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19A9DF88" w:rsidR="005B2800" w:rsidRPr="006F2075" w:rsidRDefault="008E7ACF" w:rsidP="0055776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47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12.07.2023 г.</w:t>
            </w:r>
          </w:p>
        </w:tc>
        <w:tc>
          <w:tcPr>
            <w:tcW w:w="2409" w:type="dxa"/>
            <w:shd w:val="clear" w:color="auto" w:fill="auto"/>
          </w:tcPr>
          <w:p w14:paraId="3CE46355" w14:textId="29711AFE" w:rsidR="005B2800" w:rsidRPr="006F2075" w:rsidRDefault="002A16C1" w:rsidP="0055776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D47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373</w:t>
            </w:r>
          </w:p>
        </w:tc>
      </w:tr>
    </w:tbl>
    <w:p w14:paraId="05EA3B5A" w14:textId="77777777" w:rsidR="00D024DB" w:rsidRDefault="00D024DB" w:rsidP="00D024DB">
      <w:pPr>
        <w:jc w:val="center"/>
        <w:rPr>
          <w:rFonts w:ascii="Arial" w:hAnsi="Arial" w:cs="Arial"/>
          <w:b/>
          <w:sz w:val="28"/>
          <w:szCs w:val="28"/>
        </w:rPr>
      </w:pPr>
    </w:p>
    <w:p w14:paraId="1F458FF0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E04C4">
        <w:rPr>
          <w:b/>
          <w:bCs/>
          <w:sz w:val="28"/>
          <w:szCs w:val="28"/>
        </w:rPr>
        <w:t xml:space="preserve"> введении в действие графика ограничений отпуска теплоносителей </w:t>
      </w:r>
    </w:p>
    <w:p w14:paraId="4AAFA54E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 w:rsidRPr="00DE04C4">
        <w:rPr>
          <w:b/>
          <w:bCs/>
          <w:sz w:val="28"/>
          <w:szCs w:val="28"/>
        </w:rPr>
        <w:t xml:space="preserve">и отключений абонентов от систем коммунального теплоснабжения </w:t>
      </w:r>
    </w:p>
    <w:p w14:paraId="4F65873D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 w:rsidRPr="00DE04C4">
        <w:rPr>
          <w:b/>
          <w:bCs/>
          <w:sz w:val="28"/>
          <w:szCs w:val="28"/>
        </w:rPr>
        <w:t xml:space="preserve">в случае принятия неотложных мер по предотвращению или </w:t>
      </w:r>
    </w:p>
    <w:p w14:paraId="05020A34" w14:textId="77777777" w:rsidR="00732B80" w:rsidRDefault="00732B80" w:rsidP="00732B80">
      <w:pPr>
        <w:ind w:hanging="130"/>
        <w:jc w:val="center"/>
        <w:rPr>
          <w:b/>
          <w:bCs/>
          <w:sz w:val="28"/>
          <w:szCs w:val="28"/>
        </w:rPr>
      </w:pPr>
      <w:r w:rsidRPr="00DE04C4">
        <w:rPr>
          <w:b/>
          <w:bCs/>
          <w:sz w:val="28"/>
          <w:szCs w:val="28"/>
        </w:rPr>
        <w:t>ликвидации аварий</w:t>
      </w:r>
    </w:p>
    <w:p w14:paraId="7DA74613" w14:textId="77777777" w:rsidR="00D024DB" w:rsidRDefault="00D024DB" w:rsidP="00D024DB">
      <w:pPr>
        <w:ind w:firstLine="709"/>
        <w:jc w:val="both"/>
        <w:rPr>
          <w:rFonts w:ascii="Arial" w:hAnsi="Arial" w:cs="Arial"/>
        </w:rPr>
      </w:pPr>
    </w:p>
    <w:p w14:paraId="2EA1EBB8" w14:textId="77777777" w:rsidR="00732B80" w:rsidRDefault="00732B80" w:rsidP="00732B80">
      <w:pPr>
        <w:ind w:firstLine="708"/>
        <w:jc w:val="both"/>
        <w:rPr>
          <w:sz w:val="28"/>
          <w:szCs w:val="28"/>
        </w:rPr>
      </w:pPr>
      <w:r w:rsidRPr="00DE04C4">
        <w:rPr>
          <w:sz w:val="28"/>
          <w:szCs w:val="28"/>
        </w:rPr>
        <w:t xml:space="preserve">В целях предотвращения и ликвидации </w:t>
      </w:r>
      <w:r>
        <w:rPr>
          <w:sz w:val="28"/>
          <w:szCs w:val="28"/>
        </w:rPr>
        <w:t xml:space="preserve">аварий на системах коммунального </w:t>
      </w:r>
      <w:r w:rsidRPr="00DE04C4">
        <w:rPr>
          <w:sz w:val="28"/>
          <w:szCs w:val="28"/>
        </w:rPr>
        <w:t xml:space="preserve">теплоснабжения, на основании Устава </w:t>
      </w:r>
      <w:r>
        <w:rPr>
          <w:sz w:val="28"/>
          <w:szCs w:val="28"/>
        </w:rPr>
        <w:t xml:space="preserve">Администрации муниципального </w:t>
      </w:r>
      <w:r w:rsidRPr="00DE04C4">
        <w:rPr>
          <w:sz w:val="28"/>
          <w:szCs w:val="28"/>
        </w:rPr>
        <w:t>образования Куркинский район:</w:t>
      </w:r>
    </w:p>
    <w:p w14:paraId="14DCB92E" w14:textId="77777777" w:rsidR="00732B80" w:rsidRDefault="00732B80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E04C4">
        <w:rPr>
          <w:sz w:val="28"/>
          <w:szCs w:val="28"/>
        </w:rPr>
        <w:t>твердить график ограничений отпуска теплоносителя и от</w:t>
      </w:r>
      <w:r>
        <w:rPr>
          <w:sz w:val="28"/>
          <w:szCs w:val="28"/>
        </w:rPr>
        <w:t>кл</w:t>
      </w:r>
      <w:r w:rsidRPr="00DE04C4">
        <w:rPr>
          <w:sz w:val="28"/>
          <w:szCs w:val="28"/>
        </w:rPr>
        <w:t>ючения абонентов от систем коммунального теплоснабжения (приложе</w:t>
      </w:r>
      <w:r>
        <w:rPr>
          <w:sz w:val="28"/>
          <w:szCs w:val="28"/>
        </w:rPr>
        <w:t>ние)</w:t>
      </w:r>
    </w:p>
    <w:p w14:paraId="72B8CA30" w14:textId="77777777" w:rsidR="00732B80" w:rsidRDefault="00732B80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 w:rsidRPr="00DE04C4">
        <w:rPr>
          <w:sz w:val="28"/>
          <w:szCs w:val="28"/>
        </w:rPr>
        <w:t>Утвердить перечень абонентов, не подлежащих включению в график</w:t>
      </w:r>
      <w:r>
        <w:rPr>
          <w:sz w:val="28"/>
          <w:szCs w:val="28"/>
        </w:rPr>
        <w:t xml:space="preserve"> </w:t>
      </w:r>
      <w:r w:rsidRPr="00DE04C4">
        <w:rPr>
          <w:sz w:val="28"/>
          <w:szCs w:val="28"/>
        </w:rPr>
        <w:t>отключений от систем теплоснабжения (приложение)</w:t>
      </w:r>
    </w:p>
    <w:p w14:paraId="36318149" w14:textId="77777777" w:rsidR="00732B80" w:rsidRDefault="00732B80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 w:rsidRPr="00DE04C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</w:t>
      </w:r>
      <w:r w:rsidRPr="00DE04C4">
        <w:rPr>
          <w:sz w:val="28"/>
          <w:szCs w:val="28"/>
        </w:rPr>
        <w:t>а исполнением настоящего распоряжения оставляю</w:t>
      </w:r>
      <w:r>
        <w:rPr>
          <w:sz w:val="28"/>
          <w:szCs w:val="28"/>
        </w:rPr>
        <w:t xml:space="preserve"> </w:t>
      </w:r>
      <w:r w:rsidRPr="00DE04C4">
        <w:rPr>
          <w:sz w:val="28"/>
          <w:szCs w:val="28"/>
        </w:rPr>
        <w:t xml:space="preserve">за собой. </w:t>
      </w:r>
    </w:p>
    <w:p w14:paraId="24398C16" w14:textId="77777777" w:rsidR="00732B80" w:rsidRDefault="00732B80" w:rsidP="00732B80">
      <w:pPr>
        <w:numPr>
          <w:ilvl w:val="0"/>
          <w:numId w:val="15"/>
        </w:numPr>
        <w:suppressAutoHyphens w:val="0"/>
        <w:ind w:left="284" w:firstLine="784"/>
        <w:jc w:val="both"/>
        <w:rPr>
          <w:sz w:val="28"/>
          <w:szCs w:val="28"/>
        </w:rPr>
      </w:pPr>
      <w:r w:rsidRPr="00DE04C4">
        <w:rPr>
          <w:sz w:val="28"/>
          <w:szCs w:val="28"/>
        </w:rPr>
        <w:t>Распоряжение вс</w:t>
      </w:r>
      <w:r>
        <w:rPr>
          <w:sz w:val="28"/>
          <w:szCs w:val="28"/>
        </w:rPr>
        <w:t>т</w:t>
      </w:r>
      <w:r w:rsidRPr="00DE04C4">
        <w:rPr>
          <w:sz w:val="28"/>
          <w:szCs w:val="28"/>
        </w:rPr>
        <w:t>упает в силу со дня подписания.</w:t>
      </w:r>
    </w:p>
    <w:p w14:paraId="15384802" w14:textId="77777777" w:rsidR="00D024DB" w:rsidRPr="00AC34AB" w:rsidRDefault="00D024DB" w:rsidP="00D024DB">
      <w:pPr>
        <w:ind w:firstLine="709"/>
        <w:jc w:val="both"/>
        <w:rPr>
          <w:rFonts w:ascii="Arial" w:hAnsi="Arial" w:cs="Arial"/>
        </w:rPr>
      </w:pPr>
    </w:p>
    <w:p w14:paraId="26352004" w14:textId="77777777" w:rsidR="00D024DB" w:rsidRPr="00AC34AB" w:rsidRDefault="00D024DB" w:rsidP="00D024DB">
      <w:pPr>
        <w:jc w:val="center"/>
        <w:rPr>
          <w:rFonts w:ascii="Arial" w:hAnsi="Arial" w:cs="Arial"/>
          <w:bCs/>
          <w:sz w:val="32"/>
          <w:szCs w:val="32"/>
        </w:rPr>
      </w:pPr>
    </w:p>
    <w:p w14:paraId="1F7AC1A8" w14:textId="77777777" w:rsidR="00C8383A" w:rsidRPr="00A85843" w:rsidRDefault="00C8383A" w:rsidP="00C8383A">
      <w:pPr>
        <w:jc w:val="both"/>
        <w:rPr>
          <w:b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6FF98D1" w:rsidR="002A16C1" w:rsidRPr="000D05A0" w:rsidRDefault="00C8383A" w:rsidP="00EF37B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A62B444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57B9E9FF" w14:textId="77777777" w:rsidR="00E3106C" w:rsidRDefault="00E3106C" w:rsidP="00E3106C">
      <w:r>
        <w:t xml:space="preserve">                                                                                                                         </w:t>
      </w:r>
    </w:p>
    <w:p w14:paraId="1252CECE" w14:textId="77777777" w:rsidR="00E3106C" w:rsidRDefault="00E3106C" w:rsidP="00E3106C"/>
    <w:p w14:paraId="0DD46F49" w14:textId="77777777" w:rsidR="00E3106C" w:rsidRDefault="00E3106C" w:rsidP="00E3106C"/>
    <w:p w14:paraId="29BDEAB5" w14:textId="54894BAF" w:rsidR="00E3106C" w:rsidRDefault="00E3106C" w:rsidP="00E3106C"/>
    <w:p w14:paraId="32294EE5" w14:textId="75C46441" w:rsidR="00C8383A" w:rsidRDefault="00C8383A" w:rsidP="00E3106C"/>
    <w:p w14:paraId="43E78E61" w14:textId="77777777" w:rsidR="00732B80" w:rsidRDefault="00732B80" w:rsidP="00732B80">
      <w:r w:rsidRPr="00C81962">
        <w:lastRenderedPageBreak/>
        <w:t xml:space="preserve">                                                                                           </w:t>
      </w:r>
      <w:r>
        <w:t xml:space="preserve">                                      </w:t>
      </w:r>
    </w:p>
    <w:p w14:paraId="3E02874A" w14:textId="77777777" w:rsidR="00732B80" w:rsidRDefault="00732B80" w:rsidP="00732B80"/>
    <w:p w14:paraId="446CF90C" w14:textId="77777777" w:rsidR="00732B80" w:rsidRDefault="00732B80" w:rsidP="00732B80"/>
    <w:p w14:paraId="0FBA445A" w14:textId="77777777" w:rsidR="00732B80" w:rsidRDefault="00732B80" w:rsidP="00732B80"/>
    <w:p w14:paraId="7326DB41" w14:textId="77777777" w:rsidR="00732B80" w:rsidRDefault="00732B80" w:rsidP="00732B80"/>
    <w:p w14:paraId="4D4F6678" w14:textId="77777777" w:rsidR="00732B80" w:rsidRDefault="00732B80" w:rsidP="00732B80"/>
    <w:p w14:paraId="76DB70BD" w14:textId="77777777" w:rsidR="00732B80" w:rsidRDefault="00732B80" w:rsidP="00732B80"/>
    <w:p w14:paraId="0065DDE1" w14:textId="77777777" w:rsidR="00732B80" w:rsidRDefault="00732B80" w:rsidP="00732B80"/>
    <w:p w14:paraId="0F617CF8" w14:textId="215F6956" w:rsidR="00732B80" w:rsidRPr="00DD27FB" w:rsidRDefault="00732B80" w:rsidP="00732B80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Pr="00DD27F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2A03FBA1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 распоряжению Администрации</w:t>
      </w:r>
    </w:p>
    <w:p w14:paraId="75D9188A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муниципального образования</w:t>
      </w:r>
    </w:p>
    <w:p w14:paraId="248F6A29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Куркинский район</w:t>
      </w:r>
    </w:p>
    <w:p w14:paraId="2CE85C78" w14:textId="550A9716" w:rsidR="00732B80" w:rsidRPr="00DD27FB" w:rsidRDefault="00732B80" w:rsidP="00732B80">
      <w:pPr>
        <w:jc w:val="right"/>
        <w:rPr>
          <w:sz w:val="28"/>
          <w:szCs w:val="28"/>
        </w:rPr>
      </w:pPr>
      <w:bookmarkStart w:id="1" w:name="_Hlk78900784"/>
      <w:r>
        <w:rPr>
          <w:sz w:val="28"/>
          <w:szCs w:val="28"/>
        </w:rPr>
        <w:t>от</w:t>
      </w:r>
      <w:r w:rsidRPr="00DD27FB">
        <w:rPr>
          <w:sz w:val="28"/>
          <w:szCs w:val="28"/>
        </w:rPr>
        <w:t xml:space="preserve"> </w:t>
      </w:r>
      <w:r w:rsidR="00FD476A">
        <w:rPr>
          <w:sz w:val="28"/>
          <w:szCs w:val="28"/>
        </w:rPr>
        <w:t>12.07.2023 г. № 373</w:t>
      </w:r>
    </w:p>
    <w:bookmarkEnd w:id="1"/>
    <w:p w14:paraId="69303C8F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7A903966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09F6FD23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14:paraId="6359DD96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 w:rsidRPr="00DD27FB">
        <w:rPr>
          <w:b/>
          <w:bCs/>
          <w:sz w:val="28"/>
          <w:szCs w:val="28"/>
        </w:rPr>
        <w:t xml:space="preserve"> ограничений отпу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>ка теплоносителя и отключения от си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 xml:space="preserve">тем </w:t>
      </w:r>
      <w:r>
        <w:rPr>
          <w:b/>
          <w:bCs/>
          <w:sz w:val="28"/>
          <w:szCs w:val="28"/>
        </w:rPr>
        <w:t>коммунального т</w:t>
      </w:r>
      <w:r w:rsidRPr="00DD27FB">
        <w:rPr>
          <w:b/>
          <w:bCs/>
          <w:sz w:val="28"/>
          <w:szCs w:val="28"/>
        </w:rPr>
        <w:t>еплоснабжения при недо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>татке тепловой мо</w:t>
      </w:r>
      <w:r>
        <w:rPr>
          <w:b/>
          <w:bCs/>
          <w:sz w:val="28"/>
          <w:szCs w:val="28"/>
        </w:rPr>
        <w:t>щ</w:t>
      </w:r>
      <w:r w:rsidRPr="00DD27FB">
        <w:rPr>
          <w:b/>
          <w:bCs/>
          <w:sz w:val="28"/>
          <w:szCs w:val="28"/>
        </w:rPr>
        <w:t>ности</w:t>
      </w:r>
    </w:p>
    <w:p w14:paraId="0996B456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p w14:paraId="75910FD8" w14:textId="77777777" w:rsidR="00732B80" w:rsidRPr="00DD27FB" w:rsidRDefault="00732B80" w:rsidP="00732B80">
      <w:pPr>
        <w:jc w:val="center"/>
        <w:rPr>
          <w:sz w:val="28"/>
          <w:szCs w:val="28"/>
        </w:rPr>
      </w:pPr>
    </w:p>
    <w:p w14:paraId="5919D20B" w14:textId="77777777" w:rsidR="00732B80" w:rsidRDefault="00732B80" w:rsidP="00732B80">
      <w:pPr>
        <w:ind w:firstLine="708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1 очередь - гаражи, производственные поме</w:t>
      </w:r>
      <w:r>
        <w:rPr>
          <w:sz w:val="28"/>
          <w:szCs w:val="28"/>
        </w:rPr>
        <w:t>щ</w:t>
      </w:r>
      <w:r w:rsidRPr="00DD27FB">
        <w:rPr>
          <w:sz w:val="28"/>
          <w:szCs w:val="28"/>
        </w:rPr>
        <w:t>ения, отдельно стоя</w:t>
      </w:r>
      <w:r>
        <w:rPr>
          <w:sz w:val="28"/>
          <w:szCs w:val="28"/>
        </w:rPr>
        <w:t>щ</w:t>
      </w:r>
      <w:r w:rsidRPr="00DD27FB">
        <w:rPr>
          <w:sz w:val="28"/>
          <w:szCs w:val="28"/>
        </w:rPr>
        <w:t xml:space="preserve">ие здания торговли </w:t>
      </w:r>
    </w:p>
    <w:p w14:paraId="4E9BE482" w14:textId="77777777" w:rsidR="00732B80" w:rsidRDefault="00732B80" w:rsidP="00732B80">
      <w:pPr>
        <w:ind w:firstLine="708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2 очередь куль</w:t>
      </w:r>
      <w:r>
        <w:rPr>
          <w:sz w:val="28"/>
          <w:szCs w:val="28"/>
        </w:rPr>
        <w:t>т</w:t>
      </w:r>
      <w:r w:rsidRPr="00DD27FB">
        <w:rPr>
          <w:sz w:val="28"/>
          <w:szCs w:val="28"/>
        </w:rPr>
        <w:t xml:space="preserve">урно-досуговые учреждения, спортивные залы, административные здания </w:t>
      </w:r>
    </w:p>
    <w:p w14:paraId="4D9A3A60" w14:textId="77777777" w:rsidR="00732B80" w:rsidRPr="00DD27FB" w:rsidRDefault="00732B80" w:rsidP="00732B80">
      <w:pPr>
        <w:ind w:firstLine="708"/>
        <w:jc w:val="both"/>
        <w:rPr>
          <w:sz w:val="28"/>
          <w:szCs w:val="28"/>
        </w:rPr>
      </w:pPr>
      <w:r w:rsidRPr="00DD27FB">
        <w:rPr>
          <w:sz w:val="28"/>
          <w:szCs w:val="28"/>
        </w:rPr>
        <w:t>3 очередь - школы</w:t>
      </w:r>
    </w:p>
    <w:p w14:paraId="30BE44F9" w14:textId="77777777" w:rsidR="00732B80" w:rsidRDefault="00732B80" w:rsidP="00732B80">
      <w:pPr>
        <w:jc w:val="both"/>
      </w:pPr>
    </w:p>
    <w:p w14:paraId="0E68E4F8" w14:textId="77777777" w:rsidR="00732B80" w:rsidRDefault="00732B80" w:rsidP="00732B80">
      <w:pPr>
        <w:jc w:val="both"/>
      </w:pPr>
    </w:p>
    <w:p w14:paraId="6924AFC5" w14:textId="77777777" w:rsidR="00732B80" w:rsidRDefault="00732B80" w:rsidP="00732B80">
      <w:pPr>
        <w:jc w:val="both"/>
      </w:pPr>
    </w:p>
    <w:p w14:paraId="3F7802D1" w14:textId="77777777" w:rsidR="00732B80" w:rsidRDefault="00732B80" w:rsidP="00732B80">
      <w:pPr>
        <w:jc w:val="both"/>
      </w:pPr>
    </w:p>
    <w:p w14:paraId="7A10D521" w14:textId="77777777" w:rsidR="00732B80" w:rsidRDefault="00732B80" w:rsidP="00732B80">
      <w:pPr>
        <w:jc w:val="both"/>
      </w:pPr>
    </w:p>
    <w:p w14:paraId="72CD3E95" w14:textId="77777777" w:rsidR="00732B80" w:rsidRDefault="00732B80" w:rsidP="00732B80">
      <w:pPr>
        <w:jc w:val="both"/>
      </w:pPr>
    </w:p>
    <w:p w14:paraId="46E6D40A" w14:textId="77777777" w:rsidR="00732B80" w:rsidRDefault="00732B80" w:rsidP="00732B80">
      <w:pPr>
        <w:jc w:val="both"/>
      </w:pPr>
    </w:p>
    <w:p w14:paraId="20614B7E" w14:textId="77777777" w:rsidR="00732B80" w:rsidRDefault="00732B80" w:rsidP="00732B80">
      <w:pPr>
        <w:jc w:val="both"/>
      </w:pPr>
    </w:p>
    <w:p w14:paraId="4F99DBAB" w14:textId="77777777" w:rsidR="00732B80" w:rsidRDefault="00732B80" w:rsidP="00732B80">
      <w:pPr>
        <w:jc w:val="both"/>
      </w:pPr>
    </w:p>
    <w:p w14:paraId="5C8D001E" w14:textId="77777777" w:rsidR="00732B80" w:rsidRDefault="00732B80" w:rsidP="00732B80">
      <w:pPr>
        <w:jc w:val="both"/>
      </w:pPr>
    </w:p>
    <w:p w14:paraId="284A664D" w14:textId="77777777" w:rsidR="00732B80" w:rsidRDefault="00732B80" w:rsidP="00732B80">
      <w:pPr>
        <w:jc w:val="both"/>
      </w:pPr>
    </w:p>
    <w:p w14:paraId="494364EC" w14:textId="77777777" w:rsidR="00732B80" w:rsidRDefault="00732B80" w:rsidP="00732B80">
      <w:pPr>
        <w:jc w:val="both"/>
      </w:pPr>
    </w:p>
    <w:p w14:paraId="3983A07B" w14:textId="77777777" w:rsidR="00732B80" w:rsidRDefault="00732B80" w:rsidP="00732B80">
      <w:pPr>
        <w:jc w:val="both"/>
      </w:pPr>
    </w:p>
    <w:p w14:paraId="09B053FF" w14:textId="77777777" w:rsidR="00732B80" w:rsidRDefault="00732B80" w:rsidP="00732B80">
      <w:pPr>
        <w:jc w:val="both"/>
      </w:pPr>
    </w:p>
    <w:p w14:paraId="4C9311C9" w14:textId="77777777" w:rsidR="00732B80" w:rsidRDefault="00732B80" w:rsidP="00732B80">
      <w:pPr>
        <w:jc w:val="both"/>
      </w:pPr>
    </w:p>
    <w:p w14:paraId="411E360B" w14:textId="77777777" w:rsidR="00732B80" w:rsidRDefault="00732B80" w:rsidP="00732B80">
      <w:pPr>
        <w:jc w:val="both"/>
      </w:pPr>
    </w:p>
    <w:p w14:paraId="3F0C1EA9" w14:textId="77777777" w:rsidR="00732B80" w:rsidRDefault="00732B80" w:rsidP="00732B80">
      <w:pPr>
        <w:jc w:val="both"/>
      </w:pPr>
    </w:p>
    <w:p w14:paraId="4F010AFE" w14:textId="77777777" w:rsidR="00732B80" w:rsidRDefault="00732B80" w:rsidP="00732B80">
      <w:pPr>
        <w:jc w:val="both"/>
      </w:pPr>
    </w:p>
    <w:p w14:paraId="760F84B1" w14:textId="77777777" w:rsidR="00732B80" w:rsidRDefault="00732B80" w:rsidP="00732B80">
      <w:pPr>
        <w:jc w:val="both"/>
      </w:pPr>
    </w:p>
    <w:p w14:paraId="4C627303" w14:textId="77777777" w:rsidR="00732B80" w:rsidRDefault="00732B80" w:rsidP="00732B80">
      <w:pPr>
        <w:jc w:val="both"/>
      </w:pPr>
    </w:p>
    <w:p w14:paraId="77E3058A" w14:textId="77777777" w:rsidR="00732B80" w:rsidRDefault="00732B80" w:rsidP="00732B80">
      <w:pPr>
        <w:jc w:val="both"/>
      </w:pPr>
    </w:p>
    <w:p w14:paraId="5B587BF6" w14:textId="77777777" w:rsidR="00732B80" w:rsidRDefault="00732B80" w:rsidP="00732B80">
      <w:pPr>
        <w:jc w:val="both"/>
      </w:pPr>
    </w:p>
    <w:p w14:paraId="6C987DE2" w14:textId="77777777" w:rsidR="00732B80" w:rsidRDefault="00732B80" w:rsidP="00732B80">
      <w:pPr>
        <w:jc w:val="both"/>
      </w:pPr>
    </w:p>
    <w:p w14:paraId="3122280F" w14:textId="77777777" w:rsidR="00732B80" w:rsidRDefault="00732B80" w:rsidP="00732B80">
      <w:pPr>
        <w:jc w:val="both"/>
      </w:pPr>
    </w:p>
    <w:p w14:paraId="0667A317" w14:textId="77777777" w:rsidR="00732B80" w:rsidRDefault="00732B80" w:rsidP="00732B80">
      <w:pPr>
        <w:jc w:val="both"/>
      </w:pPr>
    </w:p>
    <w:p w14:paraId="50E86273" w14:textId="77777777" w:rsidR="00732B80" w:rsidRDefault="00732B80" w:rsidP="00732B80">
      <w:pPr>
        <w:jc w:val="both"/>
      </w:pPr>
    </w:p>
    <w:p w14:paraId="7E15BF59" w14:textId="77777777" w:rsidR="00732B80" w:rsidRDefault="00732B80" w:rsidP="00732B80">
      <w:pPr>
        <w:jc w:val="both"/>
      </w:pPr>
    </w:p>
    <w:p w14:paraId="235AB6EA" w14:textId="77777777" w:rsidR="00732B80" w:rsidRDefault="00732B80" w:rsidP="00732B80">
      <w:pPr>
        <w:jc w:val="both"/>
      </w:pPr>
    </w:p>
    <w:p w14:paraId="6A27F2F7" w14:textId="77777777" w:rsidR="00732B80" w:rsidRDefault="00732B80" w:rsidP="00732B80">
      <w:pPr>
        <w:jc w:val="both"/>
      </w:pPr>
    </w:p>
    <w:p w14:paraId="19A0E445" w14:textId="77777777" w:rsidR="00732B80" w:rsidRDefault="00732B80" w:rsidP="00732B80">
      <w:pPr>
        <w:jc w:val="both"/>
      </w:pPr>
    </w:p>
    <w:p w14:paraId="4C61EC2E" w14:textId="77777777" w:rsidR="00732B80" w:rsidRDefault="00732B80" w:rsidP="00732B80">
      <w:pPr>
        <w:jc w:val="both"/>
      </w:pPr>
    </w:p>
    <w:p w14:paraId="63AE74A1" w14:textId="77777777" w:rsidR="00732B80" w:rsidRDefault="00732B80" w:rsidP="00732B80">
      <w:pPr>
        <w:jc w:val="both"/>
      </w:pPr>
    </w:p>
    <w:p w14:paraId="36BD2F1D" w14:textId="6458D438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Приложение</w:t>
      </w:r>
      <w:r>
        <w:rPr>
          <w:sz w:val="28"/>
          <w:szCs w:val="28"/>
        </w:rPr>
        <w:t>2</w:t>
      </w:r>
      <w:r w:rsidRPr="00DD27FB">
        <w:rPr>
          <w:sz w:val="28"/>
          <w:szCs w:val="28"/>
        </w:rPr>
        <w:t xml:space="preserve"> </w:t>
      </w:r>
    </w:p>
    <w:p w14:paraId="12C53139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 распоряжению Администрации</w:t>
      </w:r>
    </w:p>
    <w:p w14:paraId="31FE0856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муниципального образования</w:t>
      </w:r>
    </w:p>
    <w:p w14:paraId="7992A0A8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Куркинский район</w:t>
      </w:r>
    </w:p>
    <w:p w14:paraId="092A4FEF" w14:textId="141433A6" w:rsidR="00732B80" w:rsidRPr="00DD27FB" w:rsidRDefault="00732B80" w:rsidP="00732B8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D476A">
        <w:rPr>
          <w:sz w:val="28"/>
          <w:szCs w:val="28"/>
        </w:rPr>
        <w:t xml:space="preserve"> 12.07.2023 г. № 373</w:t>
      </w:r>
    </w:p>
    <w:p w14:paraId="374943E4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10BE40EC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6DCD4EF6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</w:p>
    <w:p w14:paraId="785B1A2A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 w:rsidRPr="00DD27FB">
        <w:rPr>
          <w:b/>
          <w:bCs/>
          <w:sz w:val="28"/>
          <w:szCs w:val="28"/>
        </w:rPr>
        <w:t xml:space="preserve"> ограничений отпу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>ка теплоносителя и отключения от си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 xml:space="preserve">тем </w:t>
      </w:r>
      <w:r>
        <w:rPr>
          <w:b/>
          <w:bCs/>
          <w:sz w:val="28"/>
          <w:szCs w:val="28"/>
        </w:rPr>
        <w:t>коммунального т</w:t>
      </w:r>
      <w:r w:rsidRPr="00DD27FB">
        <w:rPr>
          <w:b/>
          <w:bCs/>
          <w:sz w:val="28"/>
          <w:szCs w:val="28"/>
        </w:rPr>
        <w:t>еплоснабжения</w:t>
      </w:r>
      <w:r>
        <w:rPr>
          <w:b/>
          <w:bCs/>
          <w:sz w:val="28"/>
          <w:szCs w:val="28"/>
        </w:rPr>
        <w:t xml:space="preserve"> </w:t>
      </w:r>
      <w:r w:rsidRPr="00B52533">
        <w:rPr>
          <w:b/>
          <w:bCs/>
          <w:sz w:val="28"/>
          <w:szCs w:val="28"/>
        </w:rPr>
        <w:t>в случае принятия неотложных мер по предотвращению или ликвидации аварий</w:t>
      </w:r>
    </w:p>
    <w:p w14:paraId="5A07C58D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p w14:paraId="77329BA5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p w14:paraId="6B89F895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2336"/>
        <w:gridCol w:w="2321"/>
        <w:gridCol w:w="2355"/>
      </w:tblGrid>
      <w:tr w:rsidR="00732B80" w:rsidRPr="005C1798" w14:paraId="1031C82B" w14:textId="77777777" w:rsidTr="00122E6F">
        <w:trPr>
          <w:trHeight w:val="591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27125ED9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 xml:space="preserve">Поступление сигнала об аварийной ситуации 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14:paraId="06CD61E8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Мероприятие</w:t>
            </w:r>
          </w:p>
        </w:tc>
      </w:tr>
      <w:tr w:rsidR="00732B80" w:rsidRPr="005C1798" w14:paraId="3973553F" w14:textId="77777777" w:rsidTr="00122E6F">
        <w:trPr>
          <w:trHeight w:val="1125"/>
        </w:trPr>
        <w:tc>
          <w:tcPr>
            <w:tcW w:w="2392" w:type="dxa"/>
            <w:vMerge/>
            <w:shd w:val="clear" w:color="auto" w:fill="auto"/>
            <w:vAlign w:val="center"/>
          </w:tcPr>
          <w:p w14:paraId="60D8C6A7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7749D4DF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Оповещение председателя КЧС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67877E7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Приезд бригады по устранению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69CD3BA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Устранение неисправности</w:t>
            </w:r>
          </w:p>
        </w:tc>
      </w:tr>
      <w:tr w:rsidR="00732B80" w:rsidRPr="005C1798" w14:paraId="54D54106" w14:textId="77777777" w:rsidTr="00122E6F">
        <w:trPr>
          <w:trHeight w:val="687"/>
        </w:trPr>
        <w:tc>
          <w:tcPr>
            <w:tcW w:w="2392" w:type="dxa"/>
            <w:vMerge/>
            <w:shd w:val="clear" w:color="auto" w:fill="auto"/>
            <w:vAlign w:val="center"/>
          </w:tcPr>
          <w:p w14:paraId="189A2117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6BF4229B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«Ч» + 15 мин.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FE07771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«Ч» + 1 час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152E984" w14:textId="77777777" w:rsidR="00732B80" w:rsidRPr="005C1798" w:rsidRDefault="00732B80" w:rsidP="00122E6F">
            <w:pPr>
              <w:jc w:val="center"/>
              <w:rPr>
                <w:sz w:val="28"/>
                <w:szCs w:val="28"/>
              </w:rPr>
            </w:pPr>
            <w:r w:rsidRPr="005C1798">
              <w:rPr>
                <w:sz w:val="28"/>
                <w:szCs w:val="28"/>
              </w:rPr>
              <w:t>«Ч» + 2 часа</w:t>
            </w:r>
          </w:p>
        </w:tc>
      </w:tr>
    </w:tbl>
    <w:p w14:paraId="142C5561" w14:textId="77777777" w:rsidR="00732B80" w:rsidRPr="00B52533" w:rsidRDefault="00732B80" w:rsidP="00732B80">
      <w:pPr>
        <w:jc w:val="center"/>
        <w:rPr>
          <w:sz w:val="28"/>
          <w:szCs w:val="28"/>
        </w:rPr>
      </w:pPr>
    </w:p>
    <w:p w14:paraId="03D427AF" w14:textId="77777777" w:rsidR="00732B80" w:rsidRPr="00B52533" w:rsidRDefault="00732B80" w:rsidP="00732B80">
      <w:pPr>
        <w:jc w:val="both"/>
        <w:rPr>
          <w:sz w:val="28"/>
          <w:szCs w:val="28"/>
        </w:rPr>
      </w:pPr>
      <w:r>
        <w:rPr>
          <w:sz w:val="28"/>
          <w:szCs w:val="28"/>
        </w:rPr>
        <w:t>Запуск котельной после проведения ремонтных работ – 30 мин.</w:t>
      </w:r>
    </w:p>
    <w:p w14:paraId="7D0315F3" w14:textId="77777777" w:rsidR="00732B80" w:rsidRPr="00B52533" w:rsidRDefault="00732B80" w:rsidP="00732B80">
      <w:pPr>
        <w:jc w:val="both"/>
        <w:rPr>
          <w:sz w:val="28"/>
          <w:szCs w:val="28"/>
        </w:rPr>
      </w:pPr>
    </w:p>
    <w:p w14:paraId="7A6E0003" w14:textId="77777777" w:rsidR="00732B80" w:rsidRPr="00B52533" w:rsidRDefault="00732B80" w:rsidP="00732B80">
      <w:pPr>
        <w:jc w:val="both"/>
        <w:rPr>
          <w:sz w:val="28"/>
          <w:szCs w:val="28"/>
        </w:rPr>
      </w:pPr>
    </w:p>
    <w:p w14:paraId="6903734A" w14:textId="77777777" w:rsidR="00732B80" w:rsidRDefault="00732B80" w:rsidP="00732B80">
      <w:pPr>
        <w:jc w:val="both"/>
        <w:rPr>
          <w:sz w:val="28"/>
          <w:szCs w:val="28"/>
        </w:rPr>
      </w:pPr>
    </w:p>
    <w:p w14:paraId="446AD5FE" w14:textId="77777777" w:rsidR="00732B80" w:rsidRDefault="00732B80" w:rsidP="00732B80">
      <w:pPr>
        <w:jc w:val="both"/>
        <w:rPr>
          <w:sz w:val="28"/>
          <w:szCs w:val="28"/>
        </w:rPr>
      </w:pPr>
    </w:p>
    <w:p w14:paraId="51A051A1" w14:textId="77777777" w:rsidR="00732B80" w:rsidRDefault="00732B80" w:rsidP="00732B80">
      <w:pPr>
        <w:jc w:val="both"/>
        <w:rPr>
          <w:sz w:val="28"/>
          <w:szCs w:val="28"/>
        </w:rPr>
      </w:pPr>
    </w:p>
    <w:p w14:paraId="0E687DF6" w14:textId="77777777" w:rsidR="00732B80" w:rsidRDefault="00732B80" w:rsidP="00732B80">
      <w:pPr>
        <w:jc w:val="both"/>
        <w:rPr>
          <w:sz w:val="28"/>
          <w:szCs w:val="28"/>
        </w:rPr>
      </w:pPr>
    </w:p>
    <w:p w14:paraId="59B4EC21" w14:textId="77777777" w:rsidR="00732B80" w:rsidRDefault="00732B80" w:rsidP="00732B80">
      <w:pPr>
        <w:jc w:val="both"/>
        <w:rPr>
          <w:sz w:val="28"/>
          <w:szCs w:val="28"/>
        </w:rPr>
      </w:pPr>
    </w:p>
    <w:p w14:paraId="0CD39CD0" w14:textId="77777777" w:rsidR="00732B80" w:rsidRDefault="00732B80" w:rsidP="00732B80">
      <w:pPr>
        <w:jc w:val="both"/>
        <w:rPr>
          <w:sz w:val="28"/>
          <w:szCs w:val="28"/>
        </w:rPr>
      </w:pPr>
    </w:p>
    <w:p w14:paraId="2D337D7A" w14:textId="77777777" w:rsidR="00732B80" w:rsidRDefault="00732B80" w:rsidP="00732B80">
      <w:pPr>
        <w:jc w:val="both"/>
        <w:rPr>
          <w:sz w:val="28"/>
          <w:szCs w:val="28"/>
        </w:rPr>
      </w:pPr>
    </w:p>
    <w:p w14:paraId="2B6187B7" w14:textId="77777777" w:rsidR="00732B80" w:rsidRDefault="00732B80" w:rsidP="00732B80">
      <w:pPr>
        <w:jc w:val="both"/>
        <w:rPr>
          <w:sz w:val="28"/>
          <w:szCs w:val="28"/>
        </w:rPr>
      </w:pPr>
    </w:p>
    <w:p w14:paraId="57A03B84" w14:textId="77777777" w:rsidR="00732B80" w:rsidRDefault="00732B80" w:rsidP="00732B80">
      <w:pPr>
        <w:jc w:val="both"/>
        <w:rPr>
          <w:sz w:val="28"/>
          <w:szCs w:val="28"/>
        </w:rPr>
      </w:pPr>
    </w:p>
    <w:p w14:paraId="39180E18" w14:textId="77777777" w:rsidR="00732B80" w:rsidRDefault="00732B80" w:rsidP="00732B80">
      <w:pPr>
        <w:jc w:val="both"/>
        <w:rPr>
          <w:sz w:val="28"/>
          <w:szCs w:val="28"/>
        </w:rPr>
      </w:pPr>
    </w:p>
    <w:p w14:paraId="6AE19212" w14:textId="77777777" w:rsidR="00732B80" w:rsidRDefault="00732B80" w:rsidP="00732B80">
      <w:pPr>
        <w:jc w:val="both"/>
        <w:rPr>
          <w:sz w:val="28"/>
          <w:szCs w:val="28"/>
        </w:rPr>
      </w:pPr>
    </w:p>
    <w:p w14:paraId="6AADB732" w14:textId="77777777" w:rsidR="00732B80" w:rsidRDefault="00732B80" w:rsidP="00732B80">
      <w:pPr>
        <w:jc w:val="both"/>
        <w:rPr>
          <w:sz w:val="28"/>
          <w:szCs w:val="28"/>
        </w:rPr>
      </w:pPr>
    </w:p>
    <w:p w14:paraId="2559E058" w14:textId="77777777" w:rsidR="00732B80" w:rsidRDefault="00732B80" w:rsidP="00732B80">
      <w:pPr>
        <w:jc w:val="both"/>
        <w:rPr>
          <w:sz w:val="28"/>
          <w:szCs w:val="28"/>
        </w:rPr>
      </w:pPr>
    </w:p>
    <w:p w14:paraId="04004805" w14:textId="77777777" w:rsidR="00732B80" w:rsidRDefault="00732B80" w:rsidP="00732B80">
      <w:pPr>
        <w:jc w:val="both"/>
        <w:rPr>
          <w:sz w:val="28"/>
          <w:szCs w:val="28"/>
        </w:rPr>
      </w:pPr>
    </w:p>
    <w:p w14:paraId="19D79633" w14:textId="77777777" w:rsidR="00732B80" w:rsidRDefault="00732B80" w:rsidP="00732B80">
      <w:pPr>
        <w:jc w:val="both"/>
        <w:rPr>
          <w:sz w:val="28"/>
          <w:szCs w:val="28"/>
        </w:rPr>
      </w:pPr>
    </w:p>
    <w:p w14:paraId="7EA9E6B5" w14:textId="77777777" w:rsidR="00732B80" w:rsidRDefault="00732B80" w:rsidP="00732B80">
      <w:pPr>
        <w:jc w:val="both"/>
        <w:rPr>
          <w:sz w:val="28"/>
          <w:szCs w:val="28"/>
        </w:rPr>
      </w:pPr>
    </w:p>
    <w:p w14:paraId="5704B932" w14:textId="77777777" w:rsidR="00732B80" w:rsidRDefault="00732B80" w:rsidP="00732B80">
      <w:pPr>
        <w:jc w:val="both"/>
        <w:rPr>
          <w:sz w:val="28"/>
          <w:szCs w:val="28"/>
        </w:rPr>
      </w:pPr>
    </w:p>
    <w:p w14:paraId="6B418E59" w14:textId="77777777" w:rsidR="00732B80" w:rsidRDefault="00732B80" w:rsidP="00732B80">
      <w:pPr>
        <w:jc w:val="both"/>
        <w:rPr>
          <w:sz w:val="28"/>
          <w:szCs w:val="28"/>
        </w:rPr>
      </w:pPr>
    </w:p>
    <w:p w14:paraId="4CFEEEB5" w14:textId="77777777" w:rsidR="00732B80" w:rsidRDefault="00732B80" w:rsidP="00732B80">
      <w:pPr>
        <w:jc w:val="both"/>
        <w:rPr>
          <w:sz w:val="28"/>
          <w:szCs w:val="28"/>
        </w:rPr>
      </w:pPr>
    </w:p>
    <w:p w14:paraId="6B1871B0" w14:textId="3ED2493A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Приложение</w:t>
      </w:r>
      <w:r>
        <w:rPr>
          <w:sz w:val="28"/>
          <w:szCs w:val="28"/>
        </w:rPr>
        <w:t>3</w:t>
      </w:r>
      <w:r w:rsidRPr="00DD27FB">
        <w:rPr>
          <w:sz w:val="28"/>
          <w:szCs w:val="28"/>
        </w:rPr>
        <w:t xml:space="preserve"> </w:t>
      </w:r>
    </w:p>
    <w:p w14:paraId="23CE6846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 распоряжению Администрации</w:t>
      </w:r>
    </w:p>
    <w:p w14:paraId="4082F84E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муниципального образования</w:t>
      </w:r>
    </w:p>
    <w:p w14:paraId="7B7CAEFC" w14:textId="77777777" w:rsidR="00732B80" w:rsidRPr="00DD27FB" w:rsidRDefault="00732B80" w:rsidP="00732B80">
      <w:pPr>
        <w:jc w:val="right"/>
        <w:rPr>
          <w:sz w:val="28"/>
          <w:szCs w:val="28"/>
        </w:rPr>
      </w:pPr>
      <w:r w:rsidRPr="00DD27FB">
        <w:rPr>
          <w:sz w:val="28"/>
          <w:szCs w:val="28"/>
        </w:rPr>
        <w:t>Куркинский район</w:t>
      </w:r>
    </w:p>
    <w:p w14:paraId="7951F3E7" w14:textId="429FEBB5" w:rsidR="00732B80" w:rsidRPr="00DD27FB" w:rsidRDefault="00732B80" w:rsidP="00732B8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D476A">
        <w:rPr>
          <w:sz w:val="28"/>
          <w:szCs w:val="28"/>
        </w:rPr>
        <w:t xml:space="preserve"> 12.07.2023 г. № 373</w:t>
      </w:r>
    </w:p>
    <w:p w14:paraId="5806D695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1963011A" w14:textId="77777777" w:rsidR="00732B80" w:rsidRPr="00DD27FB" w:rsidRDefault="00732B80" w:rsidP="00732B80">
      <w:pPr>
        <w:jc w:val="right"/>
        <w:rPr>
          <w:sz w:val="28"/>
          <w:szCs w:val="28"/>
        </w:rPr>
      </w:pPr>
    </w:p>
    <w:p w14:paraId="062DF64D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2C4E8FC3" w14:textId="77777777" w:rsidR="00732B80" w:rsidRDefault="00732B80" w:rsidP="00732B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абонентов, не подлежащих включению в график </w:t>
      </w:r>
      <w:r w:rsidRPr="00DD27FB">
        <w:rPr>
          <w:b/>
          <w:bCs/>
          <w:sz w:val="28"/>
          <w:szCs w:val="28"/>
        </w:rPr>
        <w:t>отключения от си</w:t>
      </w:r>
      <w:r>
        <w:rPr>
          <w:b/>
          <w:bCs/>
          <w:sz w:val="28"/>
          <w:szCs w:val="28"/>
        </w:rPr>
        <w:t>с</w:t>
      </w:r>
      <w:r w:rsidRPr="00DD27FB">
        <w:rPr>
          <w:b/>
          <w:bCs/>
          <w:sz w:val="28"/>
          <w:szCs w:val="28"/>
        </w:rPr>
        <w:t xml:space="preserve">тем </w:t>
      </w:r>
      <w:r>
        <w:rPr>
          <w:b/>
          <w:bCs/>
          <w:sz w:val="28"/>
          <w:szCs w:val="28"/>
        </w:rPr>
        <w:t>коммунального т</w:t>
      </w:r>
      <w:r w:rsidRPr="00DD27FB">
        <w:rPr>
          <w:b/>
          <w:bCs/>
          <w:sz w:val="28"/>
          <w:szCs w:val="28"/>
        </w:rPr>
        <w:t>еплоснабжения</w:t>
      </w:r>
      <w:r>
        <w:rPr>
          <w:b/>
          <w:bCs/>
          <w:sz w:val="28"/>
          <w:szCs w:val="28"/>
        </w:rPr>
        <w:t xml:space="preserve"> </w:t>
      </w:r>
    </w:p>
    <w:p w14:paraId="5CEDF09F" w14:textId="77777777" w:rsidR="00732B80" w:rsidRDefault="00732B80" w:rsidP="00732B80">
      <w:pPr>
        <w:jc w:val="both"/>
        <w:rPr>
          <w:sz w:val="28"/>
          <w:szCs w:val="28"/>
        </w:rPr>
      </w:pPr>
    </w:p>
    <w:p w14:paraId="2F34FA3A" w14:textId="77777777" w:rsidR="00732B80" w:rsidRDefault="00732B80" w:rsidP="00732B80">
      <w:pPr>
        <w:jc w:val="both"/>
        <w:rPr>
          <w:sz w:val="28"/>
          <w:szCs w:val="28"/>
        </w:rPr>
      </w:pPr>
    </w:p>
    <w:p w14:paraId="1D982717" w14:textId="77777777" w:rsidR="000D4EAA" w:rsidRDefault="000D4EAA" w:rsidP="000D4EAA">
      <w:pPr>
        <w:jc w:val="both"/>
        <w:rPr>
          <w:sz w:val="28"/>
          <w:szCs w:val="28"/>
        </w:rPr>
      </w:pPr>
      <w:r w:rsidRPr="00B52533">
        <w:rPr>
          <w:sz w:val="28"/>
          <w:szCs w:val="28"/>
        </w:rPr>
        <w:t xml:space="preserve">- </w:t>
      </w:r>
      <w:r>
        <w:rPr>
          <w:sz w:val="28"/>
          <w:szCs w:val="28"/>
        </w:rPr>
        <w:t>Структурное подразделение МКОУ «Куркинская СОШ №2»(п.Куркино, ул.Школьная, д.2а);</w:t>
      </w:r>
    </w:p>
    <w:p w14:paraId="71205207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Структурное подразделение МОУ «Куркинская СОШ №1»(п.Куркино, ул.Гагарина, д.27);</w:t>
      </w:r>
    </w:p>
    <w:p w14:paraId="7FF7CAFA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Структурное подразделение МКОУ «Куркинская СОШ №2»(п.Куркино, ул.Спортивная, д.1а);</w:t>
      </w:r>
    </w:p>
    <w:p w14:paraId="6032E383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-Структурное подразделение МКОУ «Куркинская СОШ №2»Интернат(п.Куркино, ул.Школьная, д.3а);</w:t>
      </w:r>
    </w:p>
    <w:p w14:paraId="1B4EFAD3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МОУ «Куркинская СОШ №1(п.Куркино, ул.Октябрьская, д.90);</w:t>
      </w:r>
    </w:p>
    <w:p w14:paraId="3FF92926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МКОУ «Куркинская СОШ № 2 (п.Куркино, ул.Школьная, д.6);</w:t>
      </w:r>
    </w:p>
    <w:p w14:paraId="54AC6EFF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-МКОУ ДО «Куркинский районный Центр внешкольной работы»</w:t>
      </w:r>
    </w:p>
    <w:p w14:paraId="762AFE75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(п.Куркино, ул.Школьная, д.3а);</w:t>
      </w:r>
    </w:p>
    <w:p w14:paraId="6A70B5D4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-МКОУ ДО «Куркинская детская школа искусств»</w:t>
      </w:r>
    </w:p>
    <w:p w14:paraId="00FC7271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(п.Куркино, пер.Больничный, д.60);</w:t>
      </w:r>
    </w:p>
    <w:p w14:paraId="6FBF0628" w14:textId="77777777" w:rsidR="000D4EAA" w:rsidRDefault="000D4EAA" w:rsidP="000D4EAA">
      <w:pPr>
        <w:jc w:val="both"/>
        <w:rPr>
          <w:sz w:val="28"/>
          <w:szCs w:val="28"/>
        </w:rPr>
      </w:pPr>
      <w:r>
        <w:rPr>
          <w:sz w:val="28"/>
          <w:szCs w:val="28"/>
        </w:rPr>
        <w:t>- ГУЗ Куркинская ЦРБ(п.Куркино, пер.Больничный, д.12 а).</w:t>
      </w:r>
    </w:p>
    <w:p w14:paraId="0A47133E" w14:textId="63B9EE4A" w:rsidR="00C8383A" w:rsidRDefault="00C8383A" w:rsidP="00E3106C"/>
    <w:sectPr w:rsidR="00C8383A" w:rsidSect="00732B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2368C" w14:textId="77777777" w:rsidR="00736E6F" w:rsidRDefault="00736E6F">
      <w:r>
        <w:separator/>
      </w:r>
    </w:p>
  </w:endnote>
  <w:endnote w:type="continuationSeparator" w:id="0">
    <w:p w14:paraId="48723E4A" w14:textId="77777777" w:rsidR="00736E6F" w:rsidRDefault="0073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D9C8C" w14:textId="77777777" w:rsidR="00736E6F" w:rsidRDefault="00736E6F">
      <w:r>
        <w:separator/>
      </w:r>
    </w:p>
  </w:footnote>
  <w:footnote w:type="continuationSeparator" w:id="0">
    <w:p w14:paraId="77259085" w14:textId="77777777" w:rsidR="00736E6F" w:rsidRDefault="0073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1A01CBE"/>
    <w:multiLevelType w:val="hybridMultilevel"/>
    <w:tmpl w:val="A5CCEECC"/>
    <w:lvl w:ilvl="0" w:tplc="737A9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6" w15:restartNumberingAfterBreak="0">
    <w:nsid w:val="27A10FE0"/>
    <w:multiLevelType w:val="hybridMultilevel"/>
    <w:tmpl w:val="CCF20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D2F88"/>
    <w:multiLevelType w:val="hybridMultilevel"/>
    <w:tmpl w:val="FD86A052"/>
    <w:lvl w:ilvl="0" w:tplc="F40E6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733225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9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11DFD"/>
    <w:multiLevelType w:val="hybridMultilevel"/>
    <w:tmpl w:val="4692BE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D6BCA"/>
    <w:multiLevelType w:val="hybridMultilevel"/>
    <w:tmpl w:val="DB0622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BE799A"/>
    <w:multiLevelType w:val="hybridMultilevel"/>
    <w:tmpl w:val="E402A098"/>
    <w:lvl w:ilvl="0" w:tplc="8DC8B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9A2"/>
    <w:multiLevelType w:val="hybridMultilevel"/>
    <w:tmpl w:val="62A82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470BC"/>
    <w:rsid w:val="00097D31"/>
    <w:rsid w:val="000C3594"/>
    <w:rsid w:val="000D05A0"/>
    <w:rsid w:val="000D4EAA"/>
    <w:rsid w:val="000D636C"/>
    <w:rsid w:val="000E6231"/>
    <w:rsid w:val="000F03B2"/>
    <w:rsid w:val="00115CE3"/>
    <w:rsid w:val="0011670F"/>
    <w:rsid w:val="001224B3"/>
    <w:rsid w:val="00140632"/>
    <w:rsid w:val="0016136D"/>
    <w:rsid w:val="00174BF8"/>
    <w:rsid w:val="001960DF"/>
    <w:rsid w:val="001A5FBD"/>
    <w:rsid w:val="001C32A8"/>
    <w:rsid w:val="001C7CE2"/>
    <w:rsid w:val="001D1741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37160"/>
    <w:rsid w:val="0039621D"/>
    <w:rsid w:val="003A2384"/>
    <w:rsid w:val="003B184F"/>
    <w:rsid w:val="003D216B"/>
    <w:rsid w:val="004127CB"/>
    <w:rsid w:val="0048387B"/>
    <w:rsid w:val="004964FF"/>
    <w:rsid w:val="004C4C05"/>
    <w:rsid w:val="004C74A2"/>
    <w:rsid w:val="005016A1"/>
    <w:rsid w:val="00527D95"/>
    <w:rsid w:val="00532ADC"/>
    <w:rsid w:val="00557763"/>
    <w:rsid w:val="005A2E8B"/>
    <w:rsid w:val="005A4B10"/>
    <w:rsid w:val="005B2800"/>
    <w:rsid w:val="005B3753"/>
    <w:rsid w:val="005C6B9A"/>
    <w:rsid w:val="005F6963"/>
    <w:rsid w:val="005F6D36"/>
    <w:rsid w:val="005F7562"/>
    <w:rsid w:val="005F7DEF"/>
    <w:rsid w:val="00610BFE"/>
    <w:rsid w:val="00615260"/>
    <w:rsid w:val="0062259D"/>
    <w:rsid w:val="00627E23"/>
    <w:rsid w:val="00631C5C"/>
    <w:rsid w:val="006F2075"/>
    <w:rsid w:val="007112E3"/>
    <w:rsid w:val="007143EE"/>
    <w:rsid w:val="00724E8F"/>
    <w:rsid w:val="00732B80"/>
    <w:rsid w:val="00735804"/>
    <w:rsid w:val="007366F5"/>
    <w:rsid w:val="00736E6F"/>
    <w:rsid w:val="00750ABC"/>
    <w:rsid w:val="00751008"/>
    <w:rsid w:val="007567D6"/>
    <w:rsid w:val="00796661"/>
    <w:rsid w:val="007969ED"/>
    <w:rsid w:val="007C7DCA"/>
    <w:rsid w:val="007F12CE"/>
    <w:rsid w:val="007F4F01"/>
    <w:rsid w:val="007F5528"/>
    <w:rsid w:val="00807076"/>
    <w:rsid w:val="00826211"/>
    <w:rsid w:val="00830AB2"/>
    <w:rsid w:val="0083223B"/>
    <w:rsid w:val="0085503B"/>
    <w:rsid w:val="00886A38"/>
    <w:rsid w:val="00896FA7"/>
    <w:rsid w:val="008E7ACF"/>
    <w:rsid w:val="008F2E0C"/>
    <w:rsid w:val="009110D2"/>
    <w:rsid w:val="009A7968"/>
    <w:rsid w:val="009C2288"/>
    <w:rsid w:val="009C3417"/>
    <w:rsid w:val="009E588A"/>
    <w:rsid w:val="00A24EB9"/>
    <w:rsid w:val="00A333F8"/>
    <w:rsid w:val="00AA7E83"/>
    <w:rsid w:val="00AF0C78"/>
    <w:rsid w:val="00B0593F"/>
    <w:rsid w:val="00B12118"/>
    <w:rsid w:val="00B175FC"/>
    <w:rsid w:val="00B562C1"/>
    <w:rsid w:val="00B63641"/>
    <w:rsid w:val="00B74FB8"/>
    <w:rsid w:val="00B93B0A"/>
    <w:rsid w:val="00BA4658"/>
    <w:rsid w:val="00BB7BCA"/>
    <w:rsid w:val="00BC4206"/>
    <w:rsid w:val="00BD2261"/>
    <w:rsid w:val="00BF274A"/>
    <w:rsid w:val="00C27D11"/>
    <w:rsid w:val="00C8383A"/>
    <w:rsid w:val="00CC4111"/>
    <w:rsid w:val="00CF25B5"/>
    <w:rsid w:val="00CF3559"/>
    <w:rsid w:val="00D024DB"/>
    <w:rsid w:val="00D52A9C"/>
    <w:rsid w:val="00D74B08"/>
    <w:rsid w:val="00D9081F"/>
    <w:rsid w:val="00DD4427"/>
    <w:rsid w:val="00E03E77"/>
    <w:rsid w:val="00E06FAE"/>
    <w:rsid w:val="00E11B07"/>
    <w:rsid w:val="00E3106C"/>
    <w:rsid w:val="00E41E47"/>
    <w:rsid w:val="00E727C9"/>
    <w:rsid w:val="00EB6799"/>
    <w:rsid w:val="00EF37BA"/>
    <w:rsid w:val="00F35DED"/>
    <w:rsid w:val="00F63BDF"/>
    <w:rsid w:val="00F737E5"/>
    <w:rsid w:val="00F77260"/>
    <w:rsid w:val="00F825D0"/>
    <w:rsid w:val="00FD476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  <w:style w:type="paragraph" w:styleId="afe">
    <w:name w:val="Title"/>
    <w:basedOn w:val="a"/>
    <w:link w:val="aff"/>
    <w:qFormat/>
    <w:rsid w:val="00D024DB"/>
    <w:pPr>
      <w:suppressAutoHyphens w:val="0"/>
      <w:jc w:val="center"/>
    </w:pPr>
    <w:rPr>
      <w:b/>
      <w:bCs/>
      <w:lang w:val="en-US" w:eastAsia="ru-RU"/>
    </w:rPr>
  </w:style>
  <w:style w:type="character" w:customStyle="1" w:styleId="aff">
    <w:name w:val="Заголовок Знак"/>
    <w:basedOn w:val="a0"/>
    <w:link w:val="afe"/>
    <w:rsid w:val="00D024DB"/>
    <w:rPr>
      <w:b/>
      <w:bCs/>
      <w:sz w:val="24"/>
      <w:szCs w:val="24"/>
      <w:lang w:val="en-US"/>
    </w:rPr>
  </w:style>
  <w:style w:type="character" w:customStyle="1" w:styleId="ab">
    <w:name w:val="Основной текст Знак"/>
    <w:link w:val="aa"/>
    <w:rsid w:val="00D024DB"/>
    <w:rPr>
      <w:sz w:val="28"/>
      <w:szCs w:val="24"/>
      <w:lang w:eastAsia="zh-CN"/>
    </w:rPr>
  </w:style>
  <w:style w:type="paragraph" w:styleId="23">
    <w:name w:val="Body Text 2"/>
    <w:basedOn w:val="a"/>
    <w:link w:val="24"/>
    <w:rsid w:val="00D024DB"/>
    <w:pPr>
      <w:suppressAutoHyphens w:val="0"/>
      <w:jc w:val="center"/>
    </w:pPr>
    <w:rPr>
      <w:b/>
      <w:bCs/>
      <w:sz w:val="16"/>
      <w:lang w:val="en-US" w:eastAsia="ru-RU"/>
    </w:rPr>
  </w:style>
  <w:style w:type="character" w:customStyle="1" w:styleId="24">
    <w:name w:val="Основной текст 2 Знак"/>
    <w:basedOn w:val="a0"/>
    <w:link w:val="23"/>
    <w:rsid w:val="00D024DB"/>
    <w:rPr>
      <w:b/>
      <w:bCs/>
      <w:sz w:val="16"/>
      <w:szCs w:val="24"/>
      <w:lang w:val="en-US"/>
    </w:rPr>
  </w:style>
  <w:style w:type="paragraph" w:customStyle="1" w:styleId="ConsPlusTitle">
    <w:name w:val="ConsPlusTitle"/>
    <w:uiPriority w:val="99"/>
    <w:rsid w:val="00D024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Title">
    <w:name w:val="ConsTitle"/>
    <w:rsid w:val="00D02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D024DB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7678-8B18-430E-A20F-6845EEDD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2023-07-11T07:14:00Z</cp:lastPrinted>
  <dcterms:created xsi:type="dcterms:W3CDTF">2023-07-12T11:22:00Z</dcterms:created>
  <dcterms:modified xsi:type="dcterms:W3CDTF">2023-07-12T11:22:00Z</dcterms:modified>
</cp:coreProperties>
</file>