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AEBAEB1" w14:textId="77777777" w:rsidR="00FE125F" w:rsidRPr="0083223B" w:rsidRDefault="00FE125F" w:rsidP="00EE5D2F">
      <w:pPr>
        <w:jc w:val="right"/>
      </w:pPr>
    </w:p>
    <w:p w14:paraId="1E99AFD8" w14:textId="77777777" w:rsidR="00EE5D2F" w:rsidRDefault="00EE5D2F" w:rsidP="00EE5D2F">
      <w:pPr>
        <w:jc w:val="right"/>
        <w:rPr>
          <w:rFonts w:ascii="Arial" w:hAnsi="Arial" w:cs="Arial"/>
          <w:b/>
          <w:sz w:val="28"/>
          <w:szCs w:val="28"/>
        </w:rPr>
      </w:pPr>
    </w:p>
    <w:p w14:paraId="08FBA865" w14:textId="77777777" w:rsidR="00E06FAE" w:rsidRPr="00BE4606" w:rsidRDefault="00BE4606" w:rsidP="00E06FAE">
      <w:pPr>
        <w:jc w:val="center"/>
        <w:rPr>
          <w:rFonts w:ascii="Arial" w:hAnsi="Arial" w:cs="Arial"/>
          <w:b/>
          <w:sz w:val="28"/>
          <w:szCs w:val="28"/>
        </w:rPr>
      </w:pPr>
      <w:r w:rsidRPr="00BE4606">
        <w:rPr>
          <w:rFonts w:ascii="Arial" w:hAnsi="Arial" w:cs="Arial"/>
          <w:b/>
          <w:sz w:val="28"/>
          <w:szCs w:val="28"/>
        </w:rPr>
        <w:t>Тульская область</w:t>
      </w:r>
    </w:p>
    <w:p w14:paraId="3977E3A3" w14:textId="77777777" w:rsidR="00BE4606" w:rsidRPr="00BE4606" w:rsidRDefault="00BE4606" w:rsidP="00E06FAE">
      <w:pPr>
        <w:jc w:val="center"/>
        <w:rPr>
          <w:rFonts w:ascii="Arial" w:hAnsi="Arial" w:cs="Arial"/>
          <w:b/>
          <w:sz w:val="28"/>
          <w:szCs w:val="28"/>
        </w:rPr>
      </w:pPr>
      <w:r w:rsidRPr="00BE4606">
        <w:rPr>
          <w:rFonts w:ascii="Arial" w:hAnsi="Arial" w:cs="Arial"/>
          <w:b/>
          <w:sz w:val="28"/>
          <w:szCs w:val="28"/>
        </w:rPr>
        <w:t>Муниципальное образование Куркинский район</w:t>
      </w:r>
    </w:p>
    <w:p w14:paraId="4764BFDA" w14:textId="77777777" w:rsidR="005F6D36" w:rsidRPr="00BE4606" w:rsidRDefault="00BE4606" w:rsidP="00E727C9">
      <w:pPr>
        <w:spacing w:before="200" w:line="200" w:lineRule="exact"/>
        <w:jc w:val="center"/>
        <w:rPr>
          <w:rFonts w:ascii="Arial" w:hAnsi="Arial" w:cs="Arial"/>
          <w:b/>
          <w:sz w:val="28"/>
          <w:szCs w:val="28"/>
        </w:rPr>
      </w:pPr>
      <w:r w:rsidRPr="00BE4606">
        <w:rPr>
          <w:rFonts w:ascii="Arial" w:hAnsi="Arial" w:cs="Arial"/>
          <w:b/>
          <w:sz w:val="28"/>
          <w:szCs w:val="28"/>
        </w:rPr>
        <w:t>Администрация</w:t>
      </w:r>
    </w:p>
    <w:p w14:paraId="7F20EDA7" w14:textId="77777777" w:rsidR="00BE4606" w:rsidRPr="00BE4606" w:rsidRDefault="00BE4606" w:rsidP="00E727C9">
      <w:pPr>
        <w:spacing w:before="200" w:line="200" w:lineRule="exact"/>
        <w:jc w:val="center"/>
        <w:rPr>
          <w:rFonts w:ascii="Arial" w:hAnsi="Arial" w:cs="Arial"/>
          <w:b/>
          <w:sz w:val="28"/>
          <w:szCs w:val="28"/>
        </w:rPr>
      </w:pPr>
    </w:p>
    <w:p w14:paraId="2D4A093E" w14:textId="77777777" w:rsidR="00BE4606" w:rsidRPr="00BE4606" w:rsidRDefault="00BE4606" w:rsidP="00E727C9">
      <w:pPr>
        <w:spacing w:before="200" w:line="200" w:lineRule="exact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BE4606">
        <w:rPr>
          <w:rFonts w:ascii="Arial" w:hAnsi="Arial" w:cs="Arial"/>
          <w:b/>
          <w:sz w:val="28"/>
          <w:szCs w:val="28"/>
        </w:rPr>
        <w:t>Постановление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E4606" w14:paraId="05F43CF3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0C5166D2" w14:textId="77777777" w:rsidR="00BE4606" w:rsidRPr="00BE4606" w:rsidRDefault="00BE4606" w:rsidP="006F2075">
            <w:pPr>
              <w:pStyle w:val="afa"/>
              <w:rPr>
                <w:rFonts w:ascii="Arial" w:eastAsia="Calibri" w:hAnsi="Arial" w:cs="Arial"/>
                <w:lang w:eastAsia="en-US"/>
              </w:rPr>
            </w:pPr>
          </w:p>
          <w:p w14:paraId="29E22ADB" w14:textId="77777777" w:rsidR="00BE4606" w:rsidRPr="00BE4606" w:rsidRDefault="00BE4606" w:rsidP="006F2075">
            <w:pPr>
              <w:pStyle w:val="afa"/>
              <w:rPr>
                <w:rFonts w:ascii="Arial" w:eastAsia="Calibri" w:hAnsi="Arial" w:cs="Arial"/>
                <w:lang w:eastAsia="en-US"/>
              </w:rPr>
            </w:pPr>
          </w:p>
          <w:p w14:paraId="6492DF9C" w14:textId="3B3C8A70" w:rsidR="005B2800" w:rsidRPr="00BE4606" w:rsidRDefault="002A16C1" w:rsidP="006F2075">
            <w:pPr>
              <w:pStyle w:val="afa"/>
              <w:rPr>
                <w:rFonts w:ascii="Arial" w:eastAsia="Calibri" w:hAnsi="Arial" w:cs="Arial"/>
                <w:lang w:eastAsia="en-US"/>
              </w:rPr>
            </w:pPr>
            <w:r w:rsidRPr="00BE4606">
              <w:rPr>
                <w:rFonts w:ascii="Arial" w:eastAsia="Calibri" w:hAnsi="Arial" w:cs="Arial"/>
                <w:lang w:eastAsia="en-US"/>
              </w:rPr>
              <w:t>от</w:t>
            </w:r>
            <w:r w:rsidR="00EB5BE7">
              <w:rPr>
                <w:rFonts w:ascii="Arial" w:eastAsia="Calibri" w:hAnsi="Arial" w:cs="Arial"/>
                <w:lang w:eastAsia="en-US"/>
              </w:rPr>
              <w:t xml:space="preserve"> 28.06.2023 г.</w:t>
            </w:r>
          </w:p>
        </w:tc>
        <w:tc>
          <w:tcPr>
            <w:tcW w:w="2409" w:type="dxa"/>
            <w:shd w:val="clear" w:color="auto" w:fill="auto"/>
          </w:tcPr>
          <w:p w14:paraId="71994B85" w14:textId="77777777" w:rsidR="00BE4606" w:rsidRPr="00BE4606" w:rsidRDefault="00BE4606" w:rsidP="006F2075">
            <w:pPr>
              <w:pStyle w:val="afa"/>
              <w:rPr>
                <w:rFonts w:ascii="Arial" w:eastAsia="Calibri" w:hAnsi="Arial" w:cs="Arial"/>
                <w:lang w:eastAsia="en-US"/>
              </w:rPr>
            </w:pPr>
          </w:p>
          <w:p w14:paraId="20F32414" w14:textId="77777777" w:rsidR="00BE4606" w:rsidRPr="00BE4606" w:rsidRDefault="00BE4606" w:rsidP="006F2075">
            <w:pPr>
              <w:pStyle w:val="afa"/>
              <w:rPr>
                <w:rFonts w:ascii="Arial" w:eastAsia="Calibri" w:hAnsi="Arial" w:cs="Arial"/>
                <w:lang w:eastAsia="en-US"/>
              </w:rPr>
            </w:pPr>
          </w:p>
          <w:p w14:paraId="2ABBE95C" w14:textId="6EE2FD8B" w:rsidR="005B2800" w:rsidRPr="00BE4606" w:rsidRDefault="002A16C1" w:rsidP="006F2075">
            <w:pPr>
              <w:pStyle w:val="afa"/>
              <w:rPr>
                <w:rFonts w:ascii="Arial" w:eastAsia="Calibri" w:hAnsi="Arial" w:cs="Arial"/>
                <w:lang w:eastAsia="en-US"/>
              </w:rPr>
            </w:pPr>
            <w:r w:rsidRPr="00BE4606">
              <w:rPr>
                <w:rFonts w:ascii="Arial" w:eastAsia="Calibri" w:hAnsi="Arial" w:cs="Arial"/>
                <w:lang w:eastAsia="en-US"/>
              </w:rPr>
              <w:t>№</w:t>
            </w:r>
            <w:r w:rsidR="00EB5BE7">
              <w:rPr>
                <w:rFonts w:ascii="Arial" w:eastAsia="Calibri" w:hAnsi="Arial" w:cs="Arial"/>
                <w:lang w:eastAsia="en-US"/>
              </w:rPr>
              <w:t xml:space="preserve"> 346</w:t>
            </w:r>
          </w:p>
        </w:tc>
      </w:tr>
      <w:bookmarkEnd w:id="0"/>
    </w:tbl>
    <w:p w14:paraId="05D2F78B" w14:textId="77777777" w:rsidR="005F6D36" w:rsidRPr="00BE4606" w:rsidRDefault="005F6D36">
      <w:pPr>
        <w:rPr>
          <w:rFonts w:ascii="PT Astra Serif" w:hAnsi="PT Astra Serif" w:cs="PT Astra Serif"/>
        </w:rPr>
      </w:pPr>
    </w:p>
    <w:p w14:paraId="096F4AFE" w14:textId="77777777" w:rsidR="005B2800" w:rsidRPr="00BE4606" w:rsidRDefault="005B2800">
      <w:pPr>
        <w:rPr>
          <w:rFonts w:ascii="PT Astra Serif" w:hAnsi="PT Astra Serif" w:cs="PT Astra Serif"/>
        </w:rPr>
      </w:pPr>
    </w:p>
    <w:p w14:paraId="0D9CAE4B" w14:textId="77777777" w:rsidR="005B2800" w:rsidRPr="008017D5" w:rsidRDefault="00EE5D2F" w:rsidP="00EE5D2F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8017D5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Об утверждении административного регламента по предоставлению муниципальной услуги «Выдача справок об отказе от покупки доли в праве общей долевой собственности на жилые помещения»</w:t>
      </w:r>
    </w:p>
    <w:p w14:paraId="4ED739AE" w14:textId="77777777" w:rsidR="00EE5D2F" w:rsidRPr="00EE5D2F" w:rsidRDefault="00EE5D2F" w:rsidP="00EE5D2F">
      <w:pPr>
        <w:jc w:val="center"/>
        <w:rPr>
          <w:rFonts w:ascii="Arial" w:hAnsi="Arial" w:cs="Arial"/>
        </w:rPr>
      </w:pPr>
    </w:p>
    <w:p w14:paraId="31CC9829" w14:textId="77777777" w:rsidR="00EE5D2F" w:rsidRDefault="00EE5D2F" w:rsidP="007B53EA">
      <w:pPr>
        <w:pStyle w:val="ConsPlusNormal"/>
        <w:ind w:firstLine="540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10F62F78" w14:textId="77777777" w:rsidR="007B53EA" w:rsidRPr="0026097C" w:rsidRDefault="00EE5D2F" w:rsidP="008017D5">
      <w:pPr>
        <w:pStyle w:val="ConsPlusNormal"/>
        <w:ind w:firstLine="709"/>
        <w:rPr>
          <w:rFonts w:ascii="Arial" w:hAnsi="Arial" w:cs="Arial"/>
        </w:rPr>
      </w:pPr>
      <w:r w:rsidRPr="00EE5D2F">
        <w:rPr>
          <w:rStyle w:val="ng-scope"/>
          <w:rFonts w:ascii="Arial" w:hAnsi="Arial" w:cs="Arial"/>
          <w:color w:val="000000"/>
          <w:shd w:val="clear" w:color="auto" w:fill="FFFFFF"/>
        </w:rPr>
        <w:t>В соответствии с Федеральным Законом от 27 июля 2010 года</w:t>
      </w:r>
      <w:r w:rsidRPr="00EE5D2F">
        <w:rPr>
          <w:rFonts w:ascii="Arial" w:hAnsi="Arial" w:cs="Arial"/>
          <w:color w:val="000000"/>
        </w:rPr>
        <w:br/>
      </w:r>
      <w:r w:rsidRPr="00EE5D2F">
        <w:rPr>
          <w:rStyle w:val="ng-scope"/>
          <w:rFonts w:ascii="Arial" w:hAnsi="Arial" w:cs="Arial"/>
          <w:color w:val="000000"/>
          <w:shd w:val="clear" w:color="auto" w:fill="FFFFFF"/>
        </w:rPr>
        <w:t>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</w:t>
      </w:r>
      <w:r w:rsidR="007B53EA" w:rsidRPr="00EE5D2F">
        <w:rPr>
          <w:rFonts w:ascii="Arial" w:hAnsi="Arial" w:cs="Arial"/>
        </w:rPr>
        <w:t xml:space="preserve">, на основании </w:t>
      </w:r>
      <w:hyperlink r:id="rId9" w:history="1">
        <w:r w:rsidR="007B53EA" w:rsidRPr="00EE5D2F">
          <w:rPr>
            <w:rFonts w:ascii="Arial" w:hAnsi="Arial" w:cs="Arial"/>
          </w:rPr>
          <w:t>Устава</w:t>
        </w:r>
      </w:hyperlink>
      <w:r w:rsidR="007B53EA" w:rsidRPr="00EE5D2F">
        <w:rPr>
          <w:rFonts w:ascii="Arial" w:hAnsi="Arial" w:cs="Arial"/>
        </w:rPr>
        <w:t xml:space="preserve"> муниципального образования Куркинский район, Администрация муниципального образования  Куркинский район постановляет</w:t>
      </w:r>
      <w:r w:rsidR="007B53EA" w:rsidRPr="0026097C">
        <w:rPr>
          <w:rFonts w:ascii="Arial" w:hAnsi="Arial" w:cs="Arial"/>
        </w:rPr>
        <w:t>:</w:t>
      </w:r>
    </w:p>
    <w:p w14:paraId="4F87C883" w14:textId="77777777" w:rsidR="007B53EA" w:rsidRPr="0026097C" w:rsidRDefault="007B53EA" w:rsidP="008017D5">
      <w:pPr>
        <w:pStyle w:val="ConsPlusNormal"/>
        <w:ind w:firstLine="709"/>
        <w:rPr>
          <w:rFonts w:ascii="Arial" w:hAnsi="Arial" w:cs="Arial"/>
        </w:rPr>
      </w:pPr>
      <w:r w:rsidRPr="0026097C">
        <w:rPr>
          <w:rFonts w:ascii="Arial" w:hAnsi="Arial" w:cs="Arial"/>
        </w:rPr>
        <w:t xml:space="preserve">1. </w:t>
      </w:r>
      <w:r w:rsidR="00EE5D2F" w:rsidRPr="00E5731C">
        <w:rPr>
          <w:rStyle w:val="ng-scope"/>
          <w:rFonts w:ascii="Arial" w:hAnsi="Arial" w:cs="Arial"/>
          <w:color w:val="000000"/>
          <w:shd w:val="clear" w:color="auto" w:fill="FFFFFF"/>
        </w:rPr>
        <w:t>Утвердить административный регламент по предоставлению муниципальной услуги «Выдача справок об отказе от покупки доли в праве общей долевой собственности на жилые помещения» (</w:t>
      </w:r>
      <w:r w:rsidR="00EE5D2F">
        <w:rPr>
          <w:rStyle w:val="ng-scope"/>
          <w:rFonts w:ascii="Arial" w:hAnsi="Arial" w:cs="Arial"/>
          <w:color w:val="000000"/>
          <w:shd w:val="clear" w:color="auto" w:fill="FFFFFF"/>
        </w:rPr>
        <w:t>п</w:t>
      </w:r>
      <w:r w:rsidR="00EE5D2F" w:rsidRPr="00E5731C">
        <w:rPr>
          <w:rStyle w:val="ng-scope"/>
          <w:rFonts w:ascii="Arial" w:hAnsi="Arial" w:cs="Arial"/>
          <w:color w:val="000000"/>
          <w:shd w:val="clear" w:color="auto" w:fill="FFFFFF"/>
        </w:rPr>
        <w:t>риложение)</w:t>
      </w:r>
      <w:r w:rsidRPr="0026097C">
        <w:rPr>
          <w:rFonts w:ascii="Arial" w:hAnsi="Arial" w:cs="Arial"/>
        </w:rPr>
        <w:t>.</w:t>
      </w:r>
    </w:p>
    <w:p w14:paraId="27243317" w14:textId="77777777" w:rsidR="007B53EA" w:rsidRPr="0026097C" w:rsidRDefault="007B53EA" w:rsidP="008017D5">
      <w:pPr>
        <w:pStyle w:val="ConsPlusNormal"/>
        <w:ind w:firstLine="709"/>
        <w:rPr>
          <w:rFonts w:ascii="Arial" w:hAnsi="Arial" w:cs="Arial"/>
        </w:rPr>
      </w:pPr>
      <w:r w:rsidRPr="0026097C">
        <w:rPr>
          <w:rFonts w:ascii="Arial" w:hAnsi="Arial" w:cs="Arial"/>
        </w:rPr>
        <w:t>2. Опубликовать настоящее постановление в средствах массовой информации и разместить на официальном сайте муниципального образования Куркинский район в информационно-телекоммуникационной сети «Интернет».</w:t>
      </w:r>
    </w:p>
    <w:p w14:paraId="32C8C99B" w14:textId="77777777" w:rsidR="007B53EA" w:rsidRPr="0026097C" w:rsidRDefault="007B53EA" w:rsidP="008017D5">
      <w:pPr>
        <w:pStyle w:val="ConsPlusNormal"/>
        <w:ind w:firstLine="709"/>
        <w:rPr>
          <w:rFonts w:ascii="Arial" w:hAnsi="Arial" w:cs="Arial"/>
        </w:rPr>
      </w:pPr>
      <w:r w:rsidRPr="0026097C">
        <w:rPr>
          <w:rFonts w:ascii="Arial" w:hAnsi="Arial" w:cs="Arial"/>
        </w:rPr>
        <w:t>4. Настоящее постановление вступает в силу со дня его официального опубликования.</w:t>
      </w:r>
    </w:p>
    <w:p w14:paraId="5BEB0763" w14:textId="77777777" w:rsidR="007B53EA" w:rsidRPr="0026097C" w:rsidRDefault="007B53EA" w:rsidP="007B53EA">
      <w:pPr>
        <w:pStyle w:val="ConsPlusNormal"/>
        <w:spacing w:before="240"/>
        <w:ind w:firstLine="540"/>
        <w:rPr>
          <w:rFonts w:ascii="Arial" w:hAnsi="Arial" w:cs="Arial"/>
        </w:rPr>
      </w:pPr>
    </w:p>
    <w:p w14:paraId="62875720" w14:textId="77777777" w:rsidR="007B53EA" w:rsidRPr="0026097C" w:rsidRDefault="007B53EA" w:rsidP="007B53EA">
      <w:pPr>
        <w:pStyle w:val="ConsPlusNormal"/>
        <w:spacing w:before="240"/>
        <w:ind w:firstLine="540"/>
        <w:rPr>
          <w:rFonts w:ascii="Arial" w:hAnsi="Arial" w:cs="Arial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0"/>
        <w:gridCol w:w="2664"/>
        <w:gridCol w:w="3219"/>
      </w:tblGrid>
      <w:tr w:rsidR="002A16C1" w:rsidRPr="0026097C" w14:paraId="53A5143A" w14:textId="77777777" w:rsidTr="000D05A0">
        <w:trPr>
          <w:trHeight w:val="229"/>
        </w:trPr>
        <w:tc>
          <w:tcPr>
            <w:tcW w:w="2178" w:type="pct"/>
          </w:tcPr>
          <w:p w14:paraId="7D26519F" w14:textId="77777777" w:rsidR="002A16C1" w:rsidRPr="008017D5" w:rsidRDefault="007B53EA" w:rsidP="0085503B">
            <w:pPr>
              <w:pStyle w:val="afa"/>
              <w:ind w:right="-119"/>
              <w:jc w:val="center"/>
              <w:rPr>
                <w:rFonts w:ascii="Arial" w:hAnsi="Arial" w:cs="Arial"/>
              </w:rPr>
            </w:pPr>
            <w:r w:rsidRPr="008017D5">
              <w:rPr>
                <w:rFonts w:ascii="Arial" w:hAnsi="Arial" w:cs="Arial"/>
              </w:rPr>
              <w:t>Г</w:t>
            </w:r>
            <w:r w:rsidR="008017D5" w:rsidRPr="008017D5">
              <w:rPr>
                <w:rFonts w:ascii="Arial" w:hAnsi="Arial" w:cs="Arial"/>
              </w:rPr>
              <w:t>л</w:t>
            </w:r>
            <w:r w:rsidR="00BE4606" w:rsidRPr="008017D5">
              <w:rPr>
                <w:rFonts w:ascii="Arial" w:hAnsi="Arial" w:cs="Arial"/>
              </w:rPr>
              <w:t>ава А</w:t>
            </w:r>
            <w:r w:rsidR="000D05A0" w:rsidRPr="008017D5">
              <w:rPr>
                <w:rFonts w:ascii="Arial" w:hAnsi="Arial" w:cs="Arial"/>
              </w:rPr>
              <w:t xml:space="preserve">дминистрации муниципального образования </w:t>
            </w:r>
            <w:r w:rsidR="00D9081F" w:rsidRPr="008017D5">
              <w:rPr>
                <w:rFonts w:ascii="Arial" w:hAnsi="Arial" w:cs="Arial"/>
              </w:rPr>
              <w:t>Куркинский</w:t>
            </w:r>
            <w:r w:rsidR="00B33016">
              <w:rPr>
                <w:rFonts w:ascii="Arial" w:hAnsi="Arial" w:cs="Arial"/>
              </w:rPr>
              <w:t xml:space="preserve"> </w:t>
            </w:r>
            <w:r w:rsidR="000D05A0" w:rsidRPr="008017D5">
              <w:rPr>
                <w:rFonts w:ascii="Arial" w:hAnsi="Arial" w:cs="Arial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42162949" w14:textId="77777777" w:rsidR="002A16C1" w:rsidRPr="0026097C" w:rsidRDefault="002A16C1" w:rsidP="00EE5D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pct"/>
            <w:vAlign w:val="bottom"/>
          </w:tcPr>
          <w:p w14:paraId="673ABE58" w14:textId="77777777" w:rsidR="002A16C1" w:rsidRPr="008017D5" w:rsidRDefault="00D9081F" w:rsidP="002A16C1">
            <w:pPr>
              <w:jc w:val="right"/>
              <w:rPr>
                <w:rFonts w:ascii="Arial" w:hAnsi="Arial" w:cs="Arial"/>
              </w:rPr>
            </w:pPr>
            <w:r w:rsidRPr="008017D5">
              <w:rPr>
                <w:rFonts w:ascii="Arial" w:hAnsi="Arial" w:cs="Arial"/>
                <w:lang w:eastAsia="en-US"/>
              </w:rPr>
              <w:t>Г.М. Калина</w:t>
            </w:r>
          </w:p>
        </w:tc>
      </w:tr>
    </w:tbl>
    <w:p w14:paraId="7F05E23D" w14:textId="77777777" w:rsidR="0026097C" w:rsidRPr="0026097C" w:rsidRDefault="0026097C" w:rsidP="007B53EA">
      <w:pPr>
        <w:pStyle w:val="ConsPlusNormal"/>
        <w:jc w:val="right"/>
        <w:outlineLvl w:val="0"/>
        <w:rPr>
          <w:rFonts w:ascii="Arial" w:hAnsi="Arial" w:cs="Arial"/>
        </w:rPr>
      </w:pPr>
    </w:p>
    <w:p w14:paraId="1FC530F4" w14:textId="77777777" w:rsidR="00BE4606" w:rsidRDefault="00BE4606" w:rsidP="007B53EA">
      <w:pPr>
        <w:pStyle w:val="ConsPlusNormal"/>
        <w:jc w:val="right"/>
        <w:outlineLvl w:val="0"/>
        <w:rPr>
          <w:rFonts w:ascii="Arial" w:hAnsi="Arial" w:cs="Arial"/>
        </w:rPr>
      </w:pPr>
    </w:p>
    <w:p w14:paraId="6AF3BE9B" w14:textId="77777777" w:rsidR="00EE5D2F" w:rsidRDefault="00EE5D2F" w:rsidP="007B53EA">
      <w:pPr>
        <w:pStyle w:val="ConsPlusNormal"/>
        <w:jc w:val="right"/>
        <w:outlineLvl w:val="0"/>
        <w:rPr>
          <w:rFonts w:ascii="Arial" w:hAnsi="Arial" w:cs="Arial"/>
        </w:rPr>
      </w:pPr>
    </w:p>
    <w:p w14:paraId="23E42277" w14:textId="77777777" w:rsidR="00EE5D2F" w:rsidRDefault="00EE5D2F" w:rsidP="007B53EA">
      <w:pPr>
        <w:pStyle w:val="ConsPlusNormal"/>
        <w:jc w:val="right"/>
        <w:outlineLvl w:val="0"/>
        <w:rPr>
          <w:rFonts w:ascii="Arial" w:hAnsi="Arial" w:cs="Arial"/>
        </w:rPr>
      </w:pPr>
    </w:p>
    <w:p w14:paraId="020B0746" w14:textId="77777777" w:rsidR="00EE5D2F" w:rsidRDefault="00EE5D2F" w:rsidP="007B53EA">
      <w:pPr>
        <w:pStyle w:val="ConsPlusNormal"/>
        <w:jc w:val="right"/>
        <w:outlineLvl w:val="0"/>
        <w:rPr>
          <w:rFonts w:ascii="Arial" w:hAnsi="Arial" w:cs="Arial"/>
        </w:rPr>
      </w:pPr>
    </w:p>
    <w:p w14:paraId="7C22CC50" w14:textId="77777777" w:rsidR="00EE5D2F" w:rsidRDefault="00EE5D2F" w:rsidP="007B53EA">
      <w:pPr>
        <w:pStyle w:val="ConsPlusNormal"/>
        <w:jc w:val="right"/>
        <w:outlineLvl w:val="0"/>
        <w:rPr>
          <w:rFonts w:ascii="Arial" w:hAnsi="Arial" w:cs="Arial"/>
        </w:rPr>
      </w:pPr>
    </w:p>
    <w:p w14:paraId="5E0508A2" w14:textId="77777777" w:rsidR="008017D5" w:rsidRDefault="008017D5" w:rsidP="007B53EA">
      <w:pPr>
        <w:pStyle w:val="ConsPlusNormal"/>
        <w:jc w:val="right"/>
        <w:outlineLvl w:val="0"/>
        <w:rPr>
          <w:rFonts w:ascii="Arial" w:hAnsi="Arial" w:cs="Arial"/>
        </w:rPr>
      </w:pPr>
    </w:p>
    <w:p w14:paraId="02290B18" w14:textId="77777777" w:rsidR="008017D5" w:rsidRDefault="008017D5" w:rsidP="007B53EA">
      <w:pPr>
        <w:pStyle w:val="ConsPlusNormal"/>
        <w:jc w:val="right"/>
        <w:outlineLvl w:val="0"/>
        <w:rPr>
          <w:rFonts w:ascii="Arial" w:hAnsi="Arial" w:cs="Arial"/>
        </w:rPr>
      </w:pPr>
    </w:p>
    <w:p w14:paraId="7B9B3BD5" w14:textId="77777777" w:rsidR="007B53EA" w:rsidRPr="0026097C" w:rsidRDefault="007B53EA" w:rsidP="007B53EA">
      <w:pPr>
        <w:pStyle w:val="ConsPlusNormal"/>
        <w:jc w:val="right"/>
        <w:outlineLvl w:val="0"/>
        <w:rPr>
          <w:rFonts w:ascii="Arial" w:hAnsi="Arial" w:cs="Arial"/>
        </w:rPr>
      </w:pPr>
      <w:r w:rsidRPr="0026097C">
        <w:rPr>
          <w:rFonts w:ascii="Arial" w:hAnsi="Arial" w:cs="Arial"/>
        </w:rPr>
        <w:t>Приложение</w:t>
      </w:r>
    </w:p>
    <w:p w14:paraId="0D53495A" w14:textId="77777777" w:rsidR="007B53EA" w:rsidRPr="0026097C" w:rsidRDefault="007B53EA" w:rsidP="007B53EA">
      <w:pPr>
        <w:pStyle w:val="ConsPlusNormal"/>
        <w:jc w:val="right"/>
        <w:rPr>
          <w:rFonts w:ascii="Arial" w:hAnsi="Arial" w:cs="Arial"/>
        </w:rPr>
      </w:pPr>
      <w:r w:rsidRPr="0026097C">
        <w:rPr>
          <w:rFonts w:ascii="Arial" w:hAnsi="Arial" w:cs="Arial"/>
        </w:rPr>
        <w:lastRenderedPageBreak/>
        <w:t xml:space="preserve">к Постановлению </w:t>
      </w:r>
      <w:r w:rsidR="0026097C" w:rsidRPr="0026097C">
        <w:rPr>
          <w:rFonts w:ascii="Arial" w:hAnsi="Arial" w:cs="Arial"/>
        </w:rPr>
        <w:t>А</w:t>
      </w:r>
      <w:r w:rsidRPr="0026097C">
        <w:rPr>
          <w:rFonts w:ascii="Arial" w:hAnsi="Arial" w:cs="Arial"/>
        </w:rPr>
        <w:t>дминистрации</w:t>
      </w:r>
    </w:p>
    <w:p w14:paraId="4F31CC8C" w14:textId="77777777" w:rsidR="007B53EA" w:rsidRPr="0026097C" w:rsidRDefault="007B53EA" w:rsidP="007B53EA">
      <w:pPr>
        <w:pStyle w:val="ConsPlusNormal"/>
        <w:jc w:val="right"/>
        <w:rPr>
          <w:rFonts w:ascii="Arial" w:hAnsi="Arial" w:cs="Arial"/>
        </w:rPr>
      </w:pPr>
      <w:r w:rsidRPr="0026097C">
        <w:rPr>
          <w:rFonts w:ascii="Arial" w:hAnsi="Arial" w:cs="Arial"/>
        </w:rPr>
        <w:t>муниципального образования</w:t>
      </w:r>
    </w:p>
    <w:p w14:paraId="4481024E" w14:textId="77777777" w:rsidR="007B53EA" w:rsidRPr="0026097C" w:rsidRDefault="0026097C" w:rsidP="007B53EA">
      <w:pPr>
        <w:pStyle w:val="ConsPlusNormal"/>
        <w:jc w:val="right"/>
        <w:rPr>
          <w:rFonts w:ascii="Arial" w:hAnsi="Arial" w:cs="Arial"/>
        </w:rPr>
      </w:pPr>
      <w:r w:rsidRPr="0026097C">
        <w:rPr>
          <w:rFonts w:ascii="Arial" w:hAnsi="Arial" w:cs="Arial"/>
        </w:rPr>
        <w:t>Куркинский район</w:t>
      </w:r>
    </w:p>
    <w:p w14:paraId="2442564F" w14:textId="77777777" w:rsidR="0026097C" w:rsidRPr="0026097C" w:rsidRDefault="0026097C" w:rsidP="007B53EA">
      <w:pPr>
        <w:pStyle w:val="ConsPlusNormal"/>
        <w:jc w:val="right"/>
        <w:rPr>
          <w:rFonts w:ascii="Arial" w:hAnsi="Arial" w:cs="Arial"/>
        </w:rPr>
      </w:pPr>
    </w:p>
    <w:p w14:paraId="1FF5E4BA" w14:textId="29C239D9" w:rsidR="007B53EA" w:rsidRPr="0026097C" w:rsidRDefault="007B53EA" w:rsidP="007B53EA">
      <w:pPr>
        <w:pStyle w:val="ConsPlusNormal"/>
        <w:jc w:val="right"/>
        <w:rPr>
          <w:rFonts w:ascii="Arial" w:hAnsi="Arial" w:cs="Arial"/>
        </w:rPr>
      </w:pPr>
      <w:r w:rsidRPr="0026097C">
        <w:rPr>
          <w:rFonts w:ascii="Arial" w:hAnsi="Arial" w:cs="Arial"/>
        </w:rPr>
        <w:t xml:space="preserve">от </w:t>
      </w:r>
      <w:r w:rsidR="00EB5BE7">
        <w:rPr>
          <w:rFonts w:ascii="Arial" w:hAnsi="Arial" w:cs="Arial"/>
        </w:rPr>
        <w:t xml:space="preserve">28.06.2023 г. </w:t>
      </w:r>
      <w:r w:rsidRPr="0026097C">
        <w:rPr>
          <w:rFonts w:ascii="Arial" w:hAnsi="Arial" w:cs="Arial"/>
        </w:rPr>
        <w:t xml:space="preserve">№ </w:t>
      </w:r>
      <w:r w:rsidR="00EB5BE7">
        <w:rPr>
          <w:rFonts w:ascii="Arial" w:hAnsi="Arial" w:cs="Arial"/>
        </w:rPr>
        <w:t>346</w:t>
      </w:r>
    </w:p>
    <w:p w14:paraId="375466BF" w14:textId="77777777" w:rsidR="007B53EA" w:rsidRPr="0026097C" w:rsidRDefault="007B53EA" w:rsidP="007B53EA">
      <w:pPr>
        <w:pStyle w:val="ConsPlusNormal"/>
        <w:rPr>
          <w:rFonts w:ascii="Arial" w:hAnsi="Arial" w:cs="Arial"/>
        </w:rPr>
      </w:pPr>
    </w:p>
    <w:p w14:paraId="3BF6898D" w14:textId="77777777" w:rsidR="007B53EA" w:rsidRPr="0026097C" w:rsidRDefault="007B53EA" w:rsidP="00EE5D2F">
      <w:pPr>
        <w:pStyle w:val="ConsPlusTitle"/>
        <w:jc w:val="center"/>
      </w:pPr>
      <w:bookmarkStart w:id="1" w:name="Par32"/>
      <w:bookmarkEnd w:id="1"/>
    </w:p>
    <w:p w14:paraId="7C07A9BB" w14:textId="77777777" w:rsidR="006F1133" w:rsidRDefault="00EE5D2F" w:rsidP="00EE5D2F">
      <w:pPr>
        <w:jc w:val="center"/>
        <w:rPr>
          <w:rStyle w:val="ng-scope"/>
          <w:rFonts w:ascii="Arial" w:hAnsi="Arial" w:cs="Arial"/>
          <w:b/>
          <w:color w:val="000000"/>
          <w:shd w:val="clear" w:color="auto" w:fill="FFFFFF"/>
        </w:rPr>
      </w:pPr>
      <w:r w:rsidRPr="008017D5">
        <w:rPr>
          <w:rStyle w:val="ng-scope"/>
          <w:rFonts w:ascii="Arial" w:hAnsi="Arial" w:cs="Arial"/>
          <w:b/>
          <w:color w:val="000000"/>
          <w:shd w:val="clear" w:color="auto" w:fill="FFFFFF"/>
        </w:rPr>
        <w:t>АДМИНИСТРАТИВНЫЙ РЕГЛАМЕНТ</w:t>
      </w:r>
    </w:p>
    <w:p w14:paraId="4D075E06" w14:textId="77777777" w:rsidR="006F1133" w:rsidRDefault="00EE5D2F" w:rsidP="00EE5D2F">
      <w:pPr>
        <w:jc w:val="center"/>
        <w:rPr>
          <w:rStyle w:val="ng-scope"/>
          <w:rFonts w:ascii="Arial" w:hAnsi="Arial" w:cs="Arial"/>
          <w:b/>
          <w:color w:val="000000"/>
          <w:shd w:val="clear" w:color="auto" w:fill="FFFFFF"/>
        </w:rPr>
      </w:pPr>
      <w:r w:rsidRPr="008017D5">
        <w:rPr>
          <w:rStyle w:val="ng-scope"/>
          <w:rFonts w:ascii="Arial" w:hAnsi="Arial" w:cs="Arial"/>
          <w:b/>
          <w:color w:val="000000"/>
          <w:shd w:val="clear" w:color="auto" w:fill="FFFFFF"/>
        </w:rPr>
        <w:t>ПРЕДОСТАВЛЕНИЯ МУНИЦИПАЛЬНОЙ УСЛУГИ</w:t>
      </w:r>
    </w:p>
    <w:p w14:paraId="2EAEE605" w14:textId="77777777" w:rsidR="006F1133" w:rsidRDefault="00EE5D2F" w:rsidP="00EE5D2F">
      <w:pPr>
        <w:jc w:val="center"/>
        <w:rPr>
          <w:rStyle w:val="ng-scope"/>
          <w:rFonts w:ascii="Arial" w:hAnsi="Arial" w:cs="Arial"/>
          <w:b/>
          <w:color w:val="000000"/>
          <w:shd w:val="clear" w:color="auto" w:fill="FFFFFF"/>
        </w:rPr>
      </w:pPr>
      <w:r w:rsidRPr="008017D5">
        <w:rPr>
          <w:rStyle w:val="ng-scope"/>
          <w:rFonts w:ascii="Arial" w:hAnsi="Arial" w:cs="Arial"/>
          <w:b/>
          <w:color w:val="000000"/>
          <w:shd w:val="clear" w:color="auto" w:fill="FFFFFF"/>
        </w:rPr>
        <w:t>«ВЫДАЧА СПРАВОК ОБ ОТКАЗЕ ОТ ПОКУПКИ ДОЛИ В ПРАВЕ ОБЩЕЙ ДОЛЕВОЙ СОБСТВЕННОСТИ НА ЖИЛЫЕ ПОМЕЩЕНИЯ»</w:t>
      </w:r>
    </w:p>
    <w:p w14:paraId="06BB1F7E" w14:textId="77777777" w:rsidR="006F1133" w:rsidRDefault="006F1133" w:rsidP="00EE5D2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53B3D7CC" w14:textId="77777777" w:rsidR="00EE5D2F" w:rsidRDefault="00EE5D2F" w:rsidP="00EE5D2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5731C">
        <w:rPr>
          <w:rFonts w:ascii="Arial" w:hAnsi="Arial" w:cs="Arial"/>
          <w:b/>
          <w:bCs/>
          <w:color w:val="000000"/>
          <w:shd w:val="clear" w:color="auto" w:fill="FFFFFF"/>
        </w:rPr>
        <w:t>1.Общие положения</w:t>
      </w:r>
    </w:p>
    <w:p w14:paraId="356AA1B3" w14:textId="77777777" w:rsidR="00B33016" w:rsidRDefault="00B33016" w:rsidP="00EE5D2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56CA1BC7" w14:textId="77777777" w:rsidR="00EE5D2F" w:rsidRPr="00B33016" w:rsidRDefault="00EE5D2F" w:rsidP="00B33016">
      <w:pPr>
        <w:pStyle w:val="af5"/>
        <w:numPr>
          <w:ilvl w:val="1"/>
          <w:numId w:val="2"/>
        </w:num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B33016">
        <w:rPr>
          <w:rFonts w:ascii="Arial" w:hAnsi="Arial" w:cs="Arial"/>
          <w:b/>
          <w:bCs/>
          <w:color w:val="000000"/>
          <w:shd w:val="clear" w:color="auto" w:fill="FFFFFF"/>
        </w:rPr>
        <w:t>Предмет регулирования Административного регламента</w:t>
      </w:r>
    </w:p>
    <w:p w14:paraId="229893A3" w14:textId="77777777" w:rsidR="00B33016" w:rsidRPr="00B33016" w:rsidRDefault="00B33016" w:rsidP="006F1133">
      <w:pPr>
        <w:pStyle w:val="af5"/>
        <w:ind w:left="780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52648EBC" w14:textId="77777777" w:rsidR="00EE5D2F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1.1.1. Административный регламент предоставления муниципальной услуги «Выдача справок об отказе от покупки доли в праве общей долевой собственности на жилые помещения» (далее - Административный регламент) разработан в целях повышения качества предоставления муниципальной услуги по предоставлению справок об отказе от покупки доли в праве общей долевой собственности на жилые помещения (далее - муниципальная услуга) и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14:paraId="76C496D0" w14:textId="77777777" w:rsidR="00B33016" w:rsidRDefault="00B33016" w:rsidP="00EE5D2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6EDAA591" w14:textId="77777777" w:rsidR="00EE5D2F" w:rsidRDefault="00EE5D2F" w:rsidP="00EE5D2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5731C">
        <w:rPr>
          <w:rFonts w:ascii="Arial" w:hAnsi="Arial" w:cs="Arial"/>
          <w:b/>
          <w:bCs/>
          <w:color w:val="000000"/>
          <w:shd w:val="clear" w:color="auto" w:fill="FFFFFF"/>
        </w:rPr>
        <w:t>1.2. Круг заявителей</w:t>
      </w:r>
    </w:p>
    <w:p w14:paraId="550E9D31" w14:textId="77777777" w:rsidR="008017D5" w:rsidRDefault="008017D5" w:rsidP="00EE5D2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2CB141D6" w14:textId="77777777" w:rsidR="00EE5D2F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1.2.1. Заявителем на получение Муниципальной услуги по выдаче справок об отказе от права преимущественной покупки доли в праве общей долевой собственности на жилые помещения может быть собственник (один из сособственников) отчуждаемого имущества или представитель, действующий на основании нотариально удостоверенной доверенности.</w:t>
      </w:r>
    </w:p>
    <w:p w14:paraId="27376AD6" w14:textId="77777777" w:rsidR="00B33016" w:rsidRDefault="00B33016" w:rsidP="008017D5">
      <w:pPr>
        <w:ind w:firstLine="709"/>
        <w:rPr>
          <w:rFonts w:ascii="Arial" w:hAnsi="Arial" w:cs="Arial"/>
          <w:color w:val="000000"/>
        </w:rPr>
      </w:pPr>
    </w:p>
    <w:p w14:paraId="140A6125" w14:textId="77777777" w:rsidR="006F1133" w:rsidRDefault="00EE5D2F" w:rsidP="00EE5D2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5731C">
        <w:rPr>
          <w:rFonts w:ascii="Arial" w:hAnsi="Arial" w:cs="Arial"/>
          <w:b/>
          <w:bCs/>
          <w:color w:val="000000"/>
          <w:shd w:val="clear" w:color="auto" w:fill="FFFFFF"/>
        </w:rPr>
        <w:t>1.3. Требования к порядку информирования</w:t>
      </w:r>
    </w:p>
    <w:p w14:paraId="6D3D9444" w14:textId="77777777" w:rsidR="00EE5D2F" w:rsidRDefault="00EE5D2F" w:rsidP="00EE5D2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5731C">
        <w:rPr>
          <w:rFonts w:ascii="Arial" w:hAnsi="Arial" w:cs="Arial"/>
          <w:b/>
          <w:bCs/>
          <w:color w:val="000000"/>
          <w:shd w:val="clear" w:color="auto" w:fill="FFFFFF"/>
        </w:rPr>
        <w:t>о предоставлении муниципальной услуги</w:t>
      </w:r>
    </w:p>
    <w:p w14:paraId="6E6DEE02" w14:textId="77777777" w:rsidR="00EE5D2F" w:rsidRDefault="00EE5D2F" w:rsidP="00EE5D2F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0A50C5EE" w14:textId="77777777" w:rsidR="008017D5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1.3.1. Информирование о порядке предоставления муниципальной услуги осуществляется в </w:t>
      </w:r>
      <w:r w:rsidR="007516F0">
        <w:rPr>
          <w:rStyle w:val="ng-scope"/>
          <w:rFonts w:ascii="Arial" w:hAnsi="Arial" w:cs="Arial"/>
          <w:color w:val="000000"/>
          <w:shd w:val="clear" w:color="auto" w:fill="FFFFFF"/>
        </w:rPr>
        <w:t xml:space="preserve">отделе экономического развития, имущественных отношений Администрации муниципального образования Куркинский район 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(структурное подразделение) (далее – </w:t>
      </w:r>
      <w:r w:rsidR="007516F0">
        <w:rPr>
          <w:rStyle w:val="ng-scope"/>
          <w:rFonts w:ascii="Arial" w:hAnsi="Arial" w:cs="Arial"/>
          <w:color w:val="000000"/>
          <w:shd w:val="clear" w:color="auto" w:fill="FFFFFF"/>
        </w:rPr>
        <w:t>Отдел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), с использованием средств почтовой, телефонной связи, электронного информирования, публикаций в средствах массовой информации, Многофункциональном центре предоставления государственных и муниципальных услуг (далее – МФЦ), на едином портале государственных и муниципальных услуг (далее – ЕПГУ), региональном портале государственных и муниципальных услуг (далее – РПГУ).</w:t>
      </w:r>
    </w:p>
    <w:p w14:paraId="57C5F109" w14:textId="77777777" w:rsidR="007516F0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1.3.2. Сведения о местонахождении и графике работы </w:t>
      </w:r>
      <w:r w:rsidR="007516F0">
        <w:rPr>
          <w:rStyle w:val="ng-scope"/>
          <w:rFonts w:ascii="Arial" w:hAnsi="Arial" w:cs="Arial"/>
          <w:color w:val="000000"/>
          <w:shd w:val="clear" w:color="auto" w:fill="FFFFFF"/>
        </w:rPr>
        <w:t>Отдела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, номерах контактных телефонов для справок, предоставляющих муниципальную услугу, содержатся в приложении 1 к настоящему Административному регламенту.</w:t>
      </w:r>
    </w:p>
    <w:p w14:paraId="5FBCBB3D" w14:textId="77777777" w:rsidR="007516F0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1.3.2.1. Местонахождение </w:t>
      </w:r>
      <w:r w:rsidR="007516F0">
        <w:rPr>
          <w:rStyle w:val="ng-scope"/>
          <w:rFonts w:ascii="Arial" w:hAnsi="Arial" w:cs="Arial"/>
          <w:color w:val="000000"/>
          <w:shd w:val="clear" w:color="auto" w:fill="FFFFFF"/>
        </w:rPr>
        <w:t>Отдела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:</w:t>
      </w:r>
      <w:r w:rsidR="008017D5">
        <w:rPr>
          <w:rStyle w:val="ng-scope"/>
          <w:rFonts w:ascii="Arial" w:hAnsi="Arial" w:cs="Arial"/>
          <w:color w:val="000000"/>
          <w:shd w:val="clear" w:color="auto" w:fill="FFFFFF"/>
        </w:rPr>
        <w:t xml:space="preserve"> 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301</w:t>
      </w:r>
      <w:r w:rsidR="007516F0">
        <w:rPr>
          <w:rStyle w:val="ng-scope"/>
          <w:rFonts w:ascii="Arial" w:hAnsi="Arial" w:cs="Arial"/>
          <w:color w:val="000000"/>
          <w:shd w:val="clear" w:color="auto" w:fill="FFFFFF"/>
        </w:rPr>
        <w:t>940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, Тульская область, </w:t>
      </w:r>
      <w:proofErr w:type="spellStart"/>
      <w:r w:rsidR="007516F0">
        <w:rPr>
          <w:rStyle w:val="ng-scope"/>
          <w:rFonts w:ascii="Arial" w:hAnsi="Arial" w:cs="Arial"/>
          <w:color w:val="000000"/>
          <w:shd w:val="clear" w:color="auto" w:fill="FFFFFF"/>
        </w:rPr>
        <w:t>рп</w:t>
      </w:r>
      <w:proofErr w:type="spellEnd"/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. </w:t>
      </w:r>
      <w:r w:rsidR="007516F0">
        <w:rPr>
          <w:rStyle w:val="ng-scope"/>
          <w:rFonts w:ascii="Arial" w:hAnsi="Arial" w:cs="Arial"/>
          <w:color w:val="000000"/>
          <w:shd w:val="clear" w:color="auto" w:fill="FFFFFF"/>
        </w:rPr>
        <w:t>Куркино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, ул. </w:t>
      </w:r>
      <w:proofErr w:type="gramStart"/>
      <w:r w:rsidR="007516F0">
        <w:rPr>
          <w:rStyle w:val="ng-scope"/>
          <w:rFonts w:ascii="Arial" w:hAnsi="Arial" w:cs="Arial"/>
          <w:color w:val="000000"/>
          <w:shd w:val="clear" w:color="auto" w:fill="FFFFFF"/>
        </w:rPr>
        <w:t>Театральная</w:t>
      </w:r>
      <w:proofErr w:type="gramEnd"/>
      <w:r w:rsidR="007516F0">
        <w:rPr>
          <w:rStyle w:val="ng-scope"/>
          <w:rFonts w:ascii="Arial" w:hAnsi="Arial" w:cs="Arial"/>
          <w:color w:val="000000"/>
          <w:shd w:val="clear" w:color="auto" w:fill="FFFFFF"/>
        </w:rPr>
        <w:t>, д.22,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каб. </w:t>
      </w:r>
      <w:r w:rsidR="007516F0">
        <w:rPr>
          <w:rStyle w:val="ng-scope"/>
          <w:rFonts w:ascii="Arial" w:hAnsi="Arial" w:cs="Arial"/>
          <w:color w:val="000000"/>
          <w:shd w:val="clear" w:color="auto" w:fill="FFFFFF"/>
        </w:rPr>
        <w:t>104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, 10</w:t>
      </w:r>
      <w:r w:rsidR="007516F0">
        <w:rPr>
          <w:rStyle w:val="ng-scope"/>
          <w:rFonts w:ascii="Arial" w:hAnsi="Arial" w:cs="Arial"/>
          <w:color w:val="000000"/>
          <w:shd w:val="clear" w:color="auto" w:fill="FFFFFF"/>
        </w:rPr>
        <w:t>5, 215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.</w:t>
      </w:r>
    </w:p>
    <w:p w14:paraId="6667EC3F" w14:textId="77777777" w:rsidR="007516F0" w:rsidRDefault="007516F0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>
        <w:rPr>
          <w:rStyle w:val="ng-scope"/>
          <w:rFonts w:ascii="Arial" w:hAnsi="Arial" w:cs="Arial"/>
          <w:color w:val="000000"/>
          <w:shd w:val="clear" w:color="auto" w:fill="FFFFFF"/>
        </w:rPr>
        <w:t>К</w:t>
      </w:r>
      <w:r w:rsidR="00EE5D2F" w:rsidRPr="00E5731C">
        <w:rPr>
          <w:rStyle w:val="ng-scope"/>
          <w:rFonts w:ascii="Arial" w:hAnsi="Arial" w:cs="Arial"/>
          <w:color w:val="000000"/>
          <w:shd w:val="clear" w:color="auto" w:fill="FFFFFF"/>
        </w:rPr>
        <w:t>онтактный телефон (телефон для справок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): (</w:t>
      </w:r>
      <w:r w:rsidR="00EE5D2F" w:rsidRPr="00E5731C">
        <w:rPr>
          <w:rStyle w:val="ng-scope"/>
          <w:rFonts w:ascii="Arial" w:hAnsi="Arial" w:cs="Arial"/>
          <w:color w:val="000000"/>
          <w:shd w:val="clear" w:color="auto" w:fill="FFFFFF"/>
        </w:rPr>
        <w:t>487</w:t>
      </w:r>
      <w:r>
        <w:rPr>
          <w:rStyle w:val="ng-scope"/>
          <w:rFonts w:ascii="Arial" w:hAnsi="Arial" w:cs="Arial"/>
          <w:color w:val="000000"/>
          <w:shd w:val="clear" w:color="auto" w:fill="FFFFFF"/>
        </w:rPr>
        <w:t>4</w:t>
      </w:r>
      <w:r w:rsidR="00EE5D2F" w:rsidRPr="00E5731C">
        <w:rPr>
          <w:rStyle w:val="ng-scope"/>
          <w:rFonts w:ascii="Arial" w:hAnsi="Arial" w:cs="Arial"/>
          <w:color w:val="000000"/>
          <w:shd w:val="clear" w:color="auto" w:fill="FFFFFF"/>
        </w:rPr>
        <w:t>3)</w:t>
      </w:r>
      <w:r>
        <w:rPr>
          <w:rStyle w:val="ng-scope"/>
          <w:rFonts w:ascii="Arial" w:hAnsi="Arial" w:cs="Arial"/>
          <w:color w:val="000000"/>
          <w:shd w:val="clear" w:color="auto" w:fill="FFFFFF"/>
        </w:rPr>
        <w:t>5</w:t>
      </w:r>
      <w:r w:rsidR="00EE5D2F" w:rsidRPr="00E5731C">
        <w:rPr>
          <w:rStyle w:val="ng-scope"/>
          <w:rFonts w:ascii="Arial" w:hAnsi="Arial" w:cs="Arial"/>
          <w:color w:val="000000"/>
          <w:shd w:val="clear" w:color="auto" w:fill="FFFFFF"/>
        </w:rPr>
        <w:t>-1</w:t>
      </w:r>
      <w:r>
        <w:rPr>
          <w:rStyle w:val="ng-scope"/>
          <w:rFonts w:ascii="Arial" w:hAnsi="Arial" w:cs="Arial"/>
          <w:color w:val="000000"/>
          <w:shd w:val="clear" w:color="auto" w:fill="FFFFFF"/>
        </w:rPr>
        <w:t>4</w:t>
      </w:r>
      <w:r w:rsidR="00EE5D2F" w:rsidRPr="00E5731C">
        <w:rPr>
          <w:rStyle w:val="ng-scope"/>
          <w:rFonts w:ascii="Arial" w:hAnsi="Arial" w:cs="Arial"/>
          <w:color w:val="000000"/>
          <w:shd w:val="clear" w:color="auto" w:fill="FFFFFF"/>
        </w:rPr>
        <w:t>-</w:t>
      </w:r>
      <w:r>
        <w:rPr>
          <w:rStyle w:val="ng-scope"/>
          <w:rFonts w:ascii="Arial" w:hAnsi="Arial" w:cs="Arial"/>
          <w:color w:val="000000"/>
          <w:shd w:val="clear" w:color="auto" w:fill="FFFFFF"/>
        </w:rPr>
        <w:t>63</w:t>
      </w:r>
      <w:r w:rsidR="00EE5D2F" w:rsidRPr="00E5731C">
        <w:rPr>
          <w:rStyle w:val="ng-scope"/>
          <w:rFonts w:ascii="Arial" w:hAnsi="Arial" w:cs="Arial"/>
          <w:color w:val="000000"/>
          <w:shd w:val="clear" w:color="auto" w:fill="FFFFFF"/>
        </w:rPr>
        <w:t>;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(487</w:t>
      </w:r>
      <w:r>
        <w:rPr>
          <w:rStyle w:val="ng-scope"/>
          <w:rFonts w:ascii="Arial" w:hAnsi="Arial" w:cs="Arial"/>
          <w:color w:val="000000"/>
          <w:shd w:val="clear" w:color="auto" w:fill="FFFFFF"/>
        </w:rPr>
        <w:t>4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3)</w:t>
      </w:r>
      <w:r>
        <w:rPr>
          <w:rStyle w:val="ng-scope"/>
          <w:rFonts w:ascii="Arial" w:hAnsi="Arial" w:cs="Arial"/>
          <w:color w:val="000000"/>
          <w:shd w:val="clear" w:color="auto" w:fill="FFFFFF"/>
        </w:rPr>
        <w:t>5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-1</w:t>
      </w:r>
      <w:r>
        <w:rPr>
          <w:rStyle w:val="ng-scope"/>
          <w:rFonts w:ascii="Arial" w:hAnsi="Arial" w:cs="Arial"/>
          <w:color w:val="000000"/>
          <w:shd w:val="clear" w:color="auto" w:fill="FFFFFF"/>
        </w:rPr>
        <w:t>5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</w:t>
      </w:r>
      <w:r>
        <w:rPr>
          <w:rStyle w:val="ng-scope"/>
          <w:rFonts w:ascii="Arial" w:hAnsi="Arial" w:cs="Arial"/>
          <w:color w:val="000000"/>
          <w:shd w:val="clear" w:color="auto" w:fill="FFFFFF"/>
        </w:rPr>
        <w:t>55</w:t>
      </w:r>
    </w:p>
    <w:p w14:paraId="3BDF2BF7" w14:textId="77777777" w:rsidR="007516F0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lastRenderedPageBreak/>
        <w:t>1.3.2.2. Рассмотрение документов у заявителей для получения справок об отказе от покупки доли в праве общей долевой собственности на жилые помещения, а также выдача результатов рассмотрения заявлений осуществляется:</w:t>
      </w:r>
    </w:p>
    <w:p w14:paraId="7BA67EF7" w14:textId="77777777" w:rsidR="007516F0" w:rsidRDefault="007516F0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>
        <w:rPr>
          <w:rStyle w:val="ng-scope"/>
          <w:rFonts w:ascii="Arial" w:hAnsi="Arial" w:cs="Arial"/>
          <w:color w:val="000000"/>
          <w:shd w:val="clear" w:color="auto" w:fill="FFFFFF"/>
        </w:rPr>
        <w:t>В</w:t>
      </w:r>
      <w:r w:rsidR="00EE5D2F" w:rsidRPr="00E5731C">
        <w:rPr>
          <w:rStyle w:val="ng-scope"/>
          <w:rFonts w:ascii="Arial" w:hAnsi="Arial" w:cs="Arial"/>
          <w:color w:val="000000"/>
          <w:shd w:val="clear" w:color="auto" w:fill="FFFFFF"/>
        </w:rPr>
        <w:t>торник с 9.00 до 13.00</w:t>
      </w:r>
      <w:r>
        <w:rPr>
          <w:rStyle w:val="ng-scope"/>
          <w:rFonts w:ascii="Arial" w:hAnsi="Arial" w:cs="Arial"/>
          <w:color w:val="000000"/>
          <w:shd w:val="clear" w:color="auto" w:fill="FFFFFF"/>
        </w:rPr>
        <w:t xml:space="preserve">, </w:t>
      </w:r>
    </w:p>
    <w:p w14:paraId="3D61BA93" w14:textId="77777777" w:rsidR="007516F0" w:rsidRDefault="007516F0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>
        <w:rPr>
          <w:rStyle w:val="ng-scope"/>
          <w:rFonts w:ascii="Arial" w:hAnsi="Arial" w:cs="Arial"/>
          <w:color w:val="000000"/>
          <w:shd w:val="clear" w:color="auto" w:fill="FFFFFF"/>
        </w:rPr>
        <w:t>Ч</w:t>
      </w:r>
      <w:r w:rsidR="00EE5D2F" w:rsidRPr="00E5731C">
        <w:rPr>
          <w:rStyle w:val="ng-scope"/>
          <w:rFonts w:ascii="Arial" w:hAnsi="Arial" w:cs="Arial"/>
          <w:color w:val="000000"/>
          <w:shd w:val="clear" w:color="auto" w:fill="FFFFFF"/>
        </w:rPr>
        <w:t>етверг с 14.00 до 18.00</w:t>
      </w:r>
    </w:p>
    <w:p w14:paraId="693F6228" w14:textId="77777777" w:rsidR="007516F0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Устное информирование по предоставлению муниципальной услуги осуществляется:</w:t>
      </w:r>
    </w:p>
    <w:p w14:paraId="3FA580AF" w14:textId="77777777" w:rsidR="007516F0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Понедельник - четверг с 9.00 до 18.00,</w:t>
      </w:r>
    </w:p>
    <w:p w14:paraId="4B467F7B" w14:textId="77777777" w:rsidR="007516F0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Пятница с 9.00 до 17.00;</w:t>
      </w:r>
    </w:p>
    <w:p w14:paraId="6A957D94" w14:textId="77777777" w:rsidR="007516F0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Перерыв: с 13.00 до 13.48;</w:t>
      </w:r>
    </w:p>
    <w:p w14:paraId="03FF8630" w14:textId="77777777" w:rsidR="007516F0" w:rsidRDefault="00EE5D2F" w:rsidP="008017D5">
      <w:pPr>
        <w:ind w:firstLine="709"/>
        <w:rPr>
          <w:rFonts w:ascii="Arial" w:hAnsi="Arial" w:cs="Arial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1.3.3.</w:t>
      </w:r>
      <w:r w:rsidR="007516F0" w:rsidRPr="00AF3243">
        <w:rPr>
          <w:rFonts w:ascii="Arial" w:hAnsi="Arial" w:cs="Arial"/>
        </w:rPr>
        <w:t xml:space="preserve">Адрес официального сайта муниципального образования </w:t>
      </w:r>
      <w:r w:rsidR="007516F0">
        <w:rPr>
          <w:rFonts w:ascii="Arial" w:hAnsi="Arial" w:cs="Arial"/>
        </w:rPr>
        <w:t>Куркинский район</w:t>
      </w:r>
      <w:r w:rsidR="007516F0" w:rsidRPr="00AF3243">
        <w:rPr>
          <w:rFonts w:ascii="Arial" w:hAnsi="Arial" w:cs="Arial"/>
        </w:rPr>
        <w:t xml:space="preserve"> в информационно-телекоммуникационной сети Интернет, содержащего информацию о предоставлении Муниципальной услуги - </w:t>
      </w:r>
      <w:hyperlink r:id="rId10" w:history="1">
        <w:r w:rsidR="007516F0" w:rsidRPr="001F398F">
          <w:rPr>
            <w:rStyle w:val="a8"/>
            <w:rFonts w:ascii="Arial" w:hAnsi="Arial" w:cs="Arial"/>
          </w:rPr>
          <w:t>https://kurkino.tularegion.ru</w:t>
        </w:r>
      </w:hyperlink>
    </w:p>
    <w:p w14:paraId="7CCB96BB" w14:textId="77777777" w:rsidR="008017D5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7516F0">
        <w:rPr>
          <w:rStyle w:val="ng-scope"/>
          <w:rFonts w:ascii="Arial" w:hAnsi="Arial" w:cs="Arial"/>
          <w:color w:val="000000"/>
          <w:shd w:val="clear" w:color="auto" w:fill="FFFFFF"/>
        </w:rPr>
        <w:t xml:space="preserve">1.3.4. Адрес электронной почты </w:t>
      </w:r>
      <w:r w:rsidR="007516F0" w:rsidRPr="007516F0">
        <w:rPr>
          <w:rStyle w:val="ng-scope"/>
          <w:rFonts w:ascii="Arial" w:hAnsi="Arial" w:cs="Arial"/>
          <w:color w:val="000000"/>
          <w:shd w:val="clear" w:color="auto" w:fill="FFFFFF"/>
        </w:rPr>
        <w:t>А</w:t>
      </w:r>
      <w:r w:rsidRPr="007516F0">
        <w:rPr>
          <w:rStyle w:val="ng-scope"/>
          <w:rFonts w:ascii="Arial" w:hAnsi="Arial" w:cs="Arial"/>
          <w:color w:val="000000"/>
          <w:shd w:val="clear" w:color="auto" w:fill="FFFFFF"/>
        </w:rPr>
        <w:t>дминистрации муниципального образования</w:t>
      </w:r>
      <w:r w:rsidR="007516F0" w:rsidRPr="007516F0">
        <w:rPr>
          <w:rStyle w:val="ng-scope"/>
          <w:rFonts w:ascii="Arial" w:hAnsi="Arial" w:cs="Arial"/>
          <w:color w:val="000000"/>
          <w:shd w:val="clear" w:color="auto" w:fill="FFFFFF"/>
        </w:rPr>
        <w:t xml:space="preserve"> Куркинский район</w:t>
      </w:r>
      <w:r w:rsidR="007516F0" w:rsidRPr="007516F0">
        <w:rPr>
          <w:rFonts w:ascii="Arial" w:hAnsi="Arial" w:cs="Arial"/>
          <w:color w:val="53565A"/>
          <w:shd w:val="clear" w:color="auto" w:fill="EBEBEB"/>
        </w:rPr>
        <w:t>: </w:t>
      </w:r>
      <w:hyperlink r:id="rId11" w:history="1">
        <w:r w:rsidR="007516F0" w:rsidRPr="007516F0">
          <w:rPr>
            <w:rFonts w:ascii="Arial" w:hAnsi="Arial" w:cs="Arial"/>
            <w:color w:val="0000FF"/>
            <w:u w:val="single"/>
            <w:shd w:val="clear" w:color="auto" w:fill="EBEBEB"/>
          </w:rPr>
          <w:t>ased_mo_kurkino@tularegion.ru</w:t>
        </w:r>
      </w:hyperlink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.</w:t>
      </w:r>
      <w:proofErr w:type="spellStart"/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ru</w:t>
      </w:r>
      <w:proofErr w:type="spellEnd"/>
    </w:p>
    <w:p w14:paraId="29628616" w14:textId="77777777" w:rsidR="007516F0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1.3.5. Основными требованиями к информированию заявителей о правилах предоставления муниципальной  услуги являются:</w:t>
      </w:r>
    </w:p>
    <w:p w14:paraId="43BEC119" w14:textId="77777777" w:rsidR="007516F0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достоверность предоставляемой информации;</w:t>
      </w:r>
    </w:p>
    <w:p w14:paraId="0802C463" w14:textId="77777777" w:rsidR="007516F0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четкость в изложении информации;</w:t>
      </w:r>
    </w:p>
    <w:p w14:paraId="6D34B772" w14:textId="77777777" w:rsidR="007516F0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полнота информирования;</w:t>
      </w:r>
    </w:p>
    <w:p w14:paraId="1A6E7412" w14:textId="77777777" w:rsidR="008017D5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-наглядность форм предоставляемой информации (при </w:t>
      </w:r>
      <w:proofErr w:type="spellStart"/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письменноминформировании</w:t>
      </w:r>
      <w:proofErr w:type="spellEnd"/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);</w:t>
      </w:r>
    </w:p>
    <w:p w14:paraId="1A67A07F" w14:textId="77777777" w:rsidR="007516F0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удобство и доступность получения информации;</w:t>
      </w:r>
    </w:p>
    <w:p w14:paraId="1484E655" w14:textId="77777777" w:rsidR="007516F0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-оперативность предоставления информации.</w:t>
      </w:r>
    </w:p>
    <w:p w14:paraId="4984F537" w14:textId="77777777" w:rsidR="007516F0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1.3.6. Информирование заявителей организуется следующим образом:</w:t>
      </w:r>
    </w:p>
    <w:p w14:paraId="0CC00A83" w14:textId="77777777" w:rsidR="007516F0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индивидуальное информирование;</w:t>
      </w:r>
    </w:p>
    <w:p w14:paraId="3E5FFAAA" w14:textId="77777777" w:rsidR="007516F0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публичное информирование.</w:t>
      </w:r>
    </w:p>
    <w:p w14:paraId="032012A5" w14:textId="77777777" w:rsidR="007516F0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1.3.7. Информирование проводится в форме:</w:t>
      </w:r>
    </w:p>
    <w:p w14:paraId="0077F0FA" w14:textId="77777777" w:rsidR="007516F0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-устного информирования;</w:t>
      </w:r>
    </w:p>
    <w:p w14:paraId="146460AC" w14:textId="77777777" w:rsidR="007516F0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письменного информирования;</w:t>
      </w:r>
    </w:p>
    <w:p w14:paraId="69DD5349" w14:textId="77777777" w:rsidR="007516F0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размещения информации на стендах и сайтах;</w:t>
      </w:r>
    </w:p>
    <w:p w14:paraId="6AD0F60F" w14:textId="77777777" w:rsidR="007516F0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- на Едином портале государственных и муниципальных услуг: </w:t>
      </w:r>
      <w:hyperlink r:id="rId12" w:history="1">
        <w:r w:rsidR="007516F0" w:rsidRPr="001F398F">
          <w:rPr>
            <w:rStyle w:val="a8"/>
            <w:rFonts w:ascii="Arial" w:hAnsi="Arial" w:cs="Arial"/>
            <w:shd w:val="clear" w:color="auto" w:fill="FFFFFF"/>
          </w:rPr>
          <w:t>www.gosuslugi.ru</w:t>
        </w:r>
      </w:hyperlink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;</w:t>
      </w:r>
    </w:p>
    <w:p w14:paraId="6D7C87FF" w14:textId="77777777" w:rsidR="008017D5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- на Региональном портале государственных и муниципальных услуг Тульской области: </w:t>
      </w:r>
      <w:hyperlink r:id="rId13" w:history="1">
        <w:r w:rsidR="008017D5" w:rsidRPr="0034795A">
          <w:rPr>
            <w:rStyle w:val="a8"/>
            <w:rFonts w:ascii="Arial" w:hAnsi="Arial" w:cs="Arial"/>
            <w:shd w:val="clear" w:color="auto" w:fill="FFFFFF"/>
          </w:rPr>
          <w:t>www.gosuslugi71.ru</w:t>
        </w:r>
      </w:hyperlink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;</w:t>
      </w:r>
    </w:p>
    <w:p w14:paraId="5D7A26DD" w14:textId="77777777" w:rsidR="007516F0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-при обращении в МФЦ (информация о местах нахождения и графике работы, справочных телефонах и адресах электронной почты приведена в приложении 2)</w:t>
      </w:r>
    </w:p>
    <w:p w14:paraId="3231D569" w14:textId="77777777" w:rsidR="008017D5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1.3.7.1. Индивидуальное устное информирование заявителей осуществляется специалистами </w:t>
      </w:r>
      <w:r w:rsidR="007516F0">
        <w:rPr>
          <w:rStyle w:val="ng-scope"/>
          <w:rFonts w:ascii="Arial" w:hAnsi="Arial" w:cs="Arial"/>
          <w:color w:val="000000"/>
          <w:shd w:val="clear" w:color="auto" w:fill="FFFFFF"/>
        </w:rPr>
        <w:t>Отдела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при обращении заявителей за информацией:</w:t>
      </w:r>
    </w:p>
    <w:p w14:paraId="3CD4F0EA" w14:textId="77777777" w:rsidR="007516F0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при личном обращении;</w:t>
      </w:r>
    </w:p>
    <w:p w14:paraId="502B1DB2" w14:textId="77777777" w:rsidR="007516F0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по телефону.</w:t>
      </w:r>
    </w:p>
    <w:p w14:paraId="211F0397" w14:textId="77777777" w:rsidR="008017D5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1.3.7.2. Индивидуальное письменное информирование при обращении заявителей в </w:t>
      </w:r>
      <w:r w:rsidR="007516F0">
        <w:rPr>
          <w:rStyle w:val="ng-scope"/>
          <w:rFonts w:ascii="Arial" w:hAnsi="Arial" w:cs="Arial"/>
          <w:color w:val="000000"/>
          <w:shd w:val="clear" w:color="auto" w:fill="FFFFFF"/>
        </w:rPr>
        <w:t>Отдел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осуществляется путем почтовых отправлений.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заявителя за информацией). Письменное обращение рассматривается в течение 30 дней со дня регистрации.</w:t>
      </w:r>
    </w:p>
    <w:p w14:paraId="3DD98E19" w14:textId="77777777" w:rsidR="009570BC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1.3.7.3. Публичное письменное информирование осуществляется путем публикации информационных материалов в средствах массовой информации, размещения на официальн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ом сайте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муниципального образования 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Куркинский район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, путем использования информационных стендов, размещающихся в 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дминистрации муниципального образования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 xml:space="preserve"> Куркинский район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.</w:t>
      </w:r>
    </w:p>
    <w:p w14:paraId="5E2D318B" w14:textId="77777777" w:rsidR="009570BC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lastRenderedPageBreak/>
        <w:t xml:space="preserve">На информационных стендах в помещении, предназначенном для приема документов, и на официальном сайте муниципального образования 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 xml:space="preserve">Куркинский район </w:t>
      </w:r>
      <w:hyperlink r:id="rId14" w:history="1">
        <w:r w:rsidR="009570BC" w:rsidRPr="001F398F">
          <w:rPr>
            <w:rStyle w:val="a8"/>
            <w:rFonts w:ascii="Arial" w:hAnsi="Arial" w:cs="Arial"/>
          </w:rPr>
          <w:t>https://kurkino.tularegion.ru</w:t>
        </w:r>
      </w:hyperlink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размещается следующая информация:</w:t>
      </w:r>
    </w:p>
    <w:p w14:paraId="06D280E2" w14:textId="77777777" w:rsidR="008017D5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-текст Административного регламента с приложениями;</w:t>
      </w:r>
    </w:p>
    <w:p w14:paraId="54A71A58" w14:textId="77777777" w:rsidR="009570BC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14:paraId="29AA7D4F" w14:textId="77777777" w:rsidR="008017D5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формы документов для заполнения;</w:t>
      </w:r>
    </w:p>
    <w:p w14:paraId="0C96034A" w14:textId="77777777" w:rsidR="009570BC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месторасположение, график (режим) работы, номера телефонов, адреса интернет-сайта и электронной почты.</w:t>
      </w:r>
    </w:p>
    <w:p w14:paraId="7208DB36" w14:textId="77777777" w:rsidR="008017D5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1.3.8. Консультации (справки) предоставляются по следующим вопросам</w:t>
      </w:r>
    </w:p>
    <w:p w14:paraId="58CEA2B2" w14:textId="77777777" w:rsidR="008017D5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перечень документов, необходимых для предоставления муниципальной услуги;</w:t>
      </w:r>
    </w:p>
    <w:p w14:paraId="0A447F14" w14:textId="77777777" w:rsidR="008017D5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-источник получения документов, необходимых для предоставления муниципальной услуги;</w:t>
      </w:r>
    </w:p>
    <w:p w14:paraId="00CBD1C6" w14:textId="77777777" w:rsidR="009570BC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время приема документов;</w:t>
      </w:r>
    </w:p>
    <w:p w14:paraId="263B528D" w14:textId="77777777" w:rsidR="009570BC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сроки предоставления муниципальной услуги;</w:t>
      </w:r>
    </w:p>
    <w:p w14:paraId="4CDAB8D9" w14:textId="77777777" w:rsidR="009570BC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-порядок обжалования действий (бездействия) и решений, осуществляемых и принимаемых в ходе предоставления муниципальной услуги.</w:t>
      </w:r>
    </w:p>
    <w:p w14:paraId="7DF24910" w14:textId="77777777" w:rsidR="008017D5" w:rsidRDefault="00EE5D2F" w:rsidP="009570B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5731C">
        <w:rPr>
          <w:rFonts w:ascii="Arial" w:hAnsi="Arial" w:cs="Arial"/>
          <w:color w:val="000000"/>
        </w:rPr>
        <w:br/>
      </w:r>
      <w:r w:rsidRPr="00E5731C">
        <w:rPr>
          <w:rFonts w:ascii="Arial" w:hAnsi="Arial" w:cs="Arial"/>
          <w:b/>
          <w:bCs/>
          <w:color w:val="000000"/>
          <w:shd w:val="clear" w:color="auto" w:fill="FFFFFF"/>
        </w:rPr>
        <w:t>2.</w:t>
      </w:r>
      <w:r w:rsidR="008017D5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E5731C">
        <w:rPr>
          <w:rFonts w:ascii="Arial" w:hAnsi="Arial" w:cs="Arial"/>
          <w:b/>
          <w:bCs/>
          <w:color w:val="000000"/>
          <w:shd w:val="clear" w:color="auto" w:fill="FFFFFF"/>
        </w:rPr>
        <w:t>Стандарт предоставления муниципальной услуги</w:t>
      </w:r>
    </w:p>
    <w:p w14:paraId="52E9E672" w14:textId="77777777" w:rsidR="008017D5" w:rsidRDefault="008017D5" w:rsidP="009570B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723A7229" w14:textId="77777777" w:rsidR="009570BC" w:rsidRDefault="00EE5D2F" w:rsidP="009570B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5731C">
        <w:rPr>
          <w:rFonts w:ascii="Arial" w:hAnsi="Arial" w:cs="Arial"/>
          <w:b/>
          <w:bCs/>
          <w:color w:val="000000"/>
          <w:shd w:val="clear" w:color="auto" w:fill="FFFFFF"/>
        </w:rPr>
        <w:t>2.1. Наименование муниципальной услуги</w:t>
      </w:r>
    </w:p>
    <w:p w14:paraId="473A8B6D" w14:textId="77777777" w:rsidR="009570BC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Выдача справок об отказе от права преимущественной покупки доли в праве общей долевой собственности на жилые помещения.</w:t>
      </w:r>
    </w:p>
    <w:p w14:paraId="2C03AA3E" w14:textId="77777777" w:rsidR="008017D5" w:rsidRDefault="008017D5" w:rsidP="008017D5">
      <w:pPr>
        <w:ind w:firstLine="709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23A6D79B" w14:textId="77777777" w:rsidR="009570BC" w:rsidRDefault="00EE5D2F" w:rsidP="008017D5">
      <w:pPr>
        <w:ind w:firstLine="709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5731C">
        <w:rPr>
          <w:rFonts w:ascii="Arial" w:hAnsi="Arial" w:cs="Arial"/>
          <w:b/>
          <w:bCs/>
          <w:color w:val="000000"/>
          <w:shd w:val="clear" w:color="auto" w:fill="FFFFFF"/>
        </w:rPr>
        <w:t>2.2. Наименование органа, предоставляющего муниципальную услугу</w:t>
      </w:r>
    </w:p>
    <w:p w14:paraId="52AA08EF" w14:textId="77777777" w:rsidR="008017D5" w:rsidRDefault="008017D5" w:rsidP="009570BC">
      <w:pPr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6025986E" w14:textId="77777777" w:rsidR="009570BC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2.2.1. Предоставление муниципальной услуги осуществляется 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дминистрацией муниципального образования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 xml:space="preserve"> Куркинский район. Структурным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подразделением, ответственным за предоставление муниципальной услуги, является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 xml:space="preserve"> отдел экономического развития, имущественных отношений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.</w:t>
      </w:r>
    </w:p>
    <w:p w14:paraId="1D55AB79" w14:textId="77777777" w:rsidR="009570BC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2.2.2. Органы, предоставляющие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14:paraId="7AA00FEE" w14:textId="77777777" w:rsidR="008017D5" w:rsidRDefault="008017D5" w:rsidP="009570B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69900888" w14:textId="77777777" w:rsidR="009570BC" w:rsidRDefault="00EE5D2F" w:rsidP="009570B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5731C">
        <w:rPr>
          <w:rFonts w:ascii="Arial" w:hAnsi="Arial" w:cs="Arial"/>
          <w:b/>
          <w:bCs/>
          <w:color w:val="000000"/>
          <w:shd w:val="clear" w:color="auto" w:fill="FFFFFF"/>
        </w:rPr>
        <w:t>2.3. Результат предоставления муниципальной услуги</w:t>
      </w:r>
    </w:p>
    <w:p w14:paraId="55A438F9" w14:textId="77777777" w:rsidR="008017D5" w:rsidRDefault="008017D5" w:rsidP="009570BC">
      <w:pPr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182A940F" w14:textId="77777777" w:rsidR="009570BC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2.3.1. Результатом предоставления муниципальной услуги по выдаче справок об отказе от права преимущественной покупки доли в праве общей долевой собственности на жилые помещения является оформление 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Отделом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справок об отказе от права преимущественной покупки доли в праве общей долевой собственности на жилые помещения и выдача указанных справок гражданам.</w:t>
      </w:r>
    </w:p>
    <w:p w14:paraId="347EB0A2" w14:textId="77777777" w:rsidR="009570BC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В случае принятия решения об отказе в предоставлении муниципальной услуги результатом является выдача документа, подтверждающего принятие решения об отказе в выдаче соответствующей справки.</w:t>
      </w:r>
    </w:p>
    <w:p w14:paraId="7B4AFEA1" w14:textId="77777777" w:rsidR="008017D5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2.3.2. Процедура предоставления муниципальной услуги завершается предоставлением муниципальной услуги либо отказом в предоставлении муниципальной услуги.</w:t>
      </w:r>
      <w:r w:rsidR="008017D5">
        <w:rPr>
          <w:rStyle w:val="ng-scope"/>
          <w:rFonts w:ascii="Arial" w:hAnsi="Arial" w:cs="Arial"/>
          <w:color w:val="000000"/>
          <w:shd w:val="clear" w:color="auto" w:fill="FFFFFF"/>
        </w:rPr>
        <w:t xml:space="preserve"> </w:t>
      </w:r>
    </w:p>
    <w:p w14:paraId="07176725" w14:textId="77777777" w:rsidR="008017D5" w:rsidRDefault="008017D5" w:rsidP="008017D5">
      <w:pPr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27DCA546" w14:textId="77777777" w:rsidR="009570BC" w:rsidRDefault="00EE5D2F" w:rsidP="008017D5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5731C">
        <w:rPr>
          <w:rFonts w:ascii="Arial" w:hAnsi="Arial" w:cs="Arial"/>
          <w:b/>
          <w:bCs/>
          <w:color w:val="000000"/>
          <w:shd w:val="clear" w:color="auto" w:fill="FFFFFF"/>
        </w:rPr>
        <w:t>2.4. Срок предоставления муниципальной услуги</w:t>
      </w:r>
    </w:p>
    <w:p w14:paraId="56BD360F" w14:textId="77777777" w:rsidR="008017D5" w:rsidRDefault="008017D5" w:rsidP="009570BC">
      <w:pPr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33CFD02A" w14:textId="77777777" w:rsidR="008017D5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2.4.1. Муниципальная услуга исполняется в срок, не превышающий 30 дней со дня представления в Администрацию заявления со всеми </w:t>
      </w:r>
      <w:r w:rsidR="009570BC" w:rsidRPr="00E5731C">
        <w:rPr>
          <w:rStyle w:val="ng-scope"/>
          <w:rFonts w:ascii="Arial" w:hAnsi="Arial" w:cs="Arial"/>
          <w:color w:val="000000"/>
          <w:shd w:val="clear" w:color="auto" w:fill="FFFFFF"/>
        </w:rPr>
        <w:t>предлагающимися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документами.</w:t>
      </w:r>
    </w:p>
    <w:p w14:paraId="4671B89E" w14:textId="77777777" w:rsidR="009570BC" w:rsidRDefault="00EE5D2F" w:rsidP="008017D5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2.4.2. В случае выявления неполноты сведений, указанных в заявлении, и (или) некомплектности представленных документов и материалов срок исполнения муниципальной услуги приостанавливается до даты поступления в Администрацию недостающих сведений и (или) документов и материалов.</w:t>
      </w:r>
    </w:p>
    <w:p w14:paraId="13C46BAE" w14:textId="77777777" w:rsidR="008017D5" w:rsidRDefault="008017D5" w:rsidP="009570B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7163A35C" w14:textId="77777777" w:rsidR="009570BC" w:rsidRDefault="00EE5D2F" w:rsidP="009570B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5731C">
        <w:rPr>
          <w:rFonts w:ascii="Arial" w:hAnsi="Arial" w:cs="Arial"/>
          <w:b/>
          <w:bCs/>
          <w:color w:val="000000"/>
          <w:shd w:val="clear" w:color="auto" w:fill="FFFFFF"/>
        </w:rPr>
        <w:t>2.5. Правовые основания для предоставления муниципальной услуги</w:t>
      </w:r>
    </w:p>
    <w:p w14:paraId="167F069F" w14:textId="77777777" w:rsidR="008017D5" w:rsidRDefault="008017D5" w:rsidP="009570BC">
      <w:pPr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222DC187" w14:textId="77777777" w:rsidR="00A83DE6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2.5.1. Предоставление муниципальной услуги осуществляется в соответствии с:</w:t>
      </w:r>
    </w:p>
    <w:p w14:paraId="5066219F" w14:textId="77777777" w:rsidR="00A83DE6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Конституцией Российской Федерации («Российская газета» от 21.01.2009, №7);</w:t>
      </w:r>
    </w:p>
    <w:p w14:paraId="7924B8D5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-Гражданским кодексом Российской Федерации от 30.11.1994 № 51-ФЗ, частью 1 («Российская газета» № 238-239, 08.12.1994);</w:t>
      </w:r>
    </w:p>
    <w:p w14:paraId="10D3CF0C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proofErr w:type="gramStart"/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Жилищный кодекс Российской Федерации (Собрание законодательства Российской Федерации, 2005,  № 1 (ч.1);</w:t>
      </w:r>
      <w:proofErr w:type="gramEnd"/>
    </w:p>
    <w:p w14:paraId="28BAC904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-Федеральным законом от 06.10.2003 г. N131-ФЗ "Об общих принципах организации местного самоуправления в Российской Федерации", с изменениями («Собрание законодательства Российской Федерации», 2004, № 27, ст.2711)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;</w:t>
      </w:r>
    </w:p>
    <w:p w14:paraId="20BE6723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-Федеральным законом от 02.05.2006г. №59-ФЗ «О порядке рассмотрения обращений граждан Российской Федерации» («Российская газета», 05.05.2006, №95);</w:t>
      </w:r>
    </w:p>
    <w:p w14:paraId="43876489" w14:textId="77777777" w:rsidR="009570BC" w:rsidRDefault="00A83DE6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>
        <w:rPr>
          <w:rStyle w:val="ng-scope"/>
          <w:rFonts w:ascii="Arial" w:hAnsi="Arial" w:cs="Arial"/>
          <w:color w:val="000000"/>
          <w:shd w:val="clear" w:color="auto" w:fill="FFFFFF"/>
        </w:rPr>
        <w:t>-</w:t>
      </w:r>
      <w:r w:rsidR="00EE5D2F" w:rsidRPr="00E5731C">
        <w:rPr>
          <w:rStyle w:val="ng-scope"/>
          <w:rFonts w:ascii="Arial" w:hAnsi="Arial" w:cs="Arial"/>
          <w:color w:val="000000"/>
          <w:shd w:val="clear" w:color="auto" w:fill="FFFFFF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РФ, 2010, № 31, ст. 4179);</w:t>
      </w:r>
    </w:p>
    <w:p w14:paraId="3C28A5CD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Федеральный закон от 06.04.2011 № 63-ФЗ «Об электронной подписи»;</w:t>
      </w:r>
    </w:p>
    <w:p w14:paraId="7E6D6EA1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Федеральный закон от 27.07.2006 № 152-ФЗ «О персональных данных»;</w:t>
      </w:r>
    </w:p>
    <w:p w14:paraId="473A096E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-Федеральный закон от 27.07.2006 № 149-ФЗ «Об информации, информационных технологиях и о защите информации»;</w:t>
      </w:r>
    </w:p>
    <w:p w14:paraId="18888D04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-Постановление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(Сборник законодательства Российской Федерации 2009,  № 25, ст. 3061);</w:t>
      </w:r>
    </w:p>
    <w:p w14:paraId="499693F1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-Распоряжение Правительства РФ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 (Собрание законодательства Российской Федерации от 2009, № 52, (часть II) ст. 6626);</w:t>
      </w:r>
    </w:p>
    <w:p w14:paraId="30B654F3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-Устав муниципального образования 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муниципального образования Куркинский район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;</w:t>
      </w:r>
    </w:p>
    <w:p w14:paraId="5DE5C44B" w14:textId="77777777" w:rsidR="009570BC" w:rsidRDefault="00A83DE6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>
        <w:rPr>
          <w:rStyle w:val="ng-scope"/>
          <w:rFonts w:ascii="Arial" w:hAnsi="Arial" w:cs="Arial"/>
          <w:color w:val="000000"/>
          <w:shd w:val="clear" w:color="auto" w:fill="FFFFFF"/>
        </w:rPr>
        <w:t>-</w:t>
      </w:r>
      <w:r w:rsidR="00EE5D2F" w:rsidRPr="00E5731C">
        <w:rPr>
          <w:rStyle w:val="ng-scope"/>
          <w:rFonts w:ascii="Arial" w:hAnsi="Arial" w:cs="Arial"/>
          <w:color w:val="000000"/>
          <w:shd w:val="clear" w:color="auto" w:fill="FFFFFF"/>
        </w:rPr>
        <w:t>иным правовыми актами Российской Федерации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, Тульской области, муниципального образования Куркинский район</w:t>
      </w:r>
      <w:r w:rsidR="00EE5D2F" w:rsidRPr="00E5731C">
        <w:rPr>
          <w:rStyle w:val="ng-scope"/>
          <w:rFonts w:ascii="Arial" w:hAnsi="Arial" w:cs="Arial"/>
          <w:color w:val="000000"/>
          <w:shd w:val="clear" w:color="auto" w:fill="FFFFFF"/>
        </w:rPr>
        <w:t>.</w:t>
      </w:r>
    </w:p>
    <w:p w14:paraId="52A85F2A" w14:textId="77777777" w:rsidR="00A83DE6" w:rsidRDefault="00A83DE6" w:rsidP="009570B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2057BA02" w14:textId="77777777" w:rsidR="00A83DE6" w:rsidRDefault="00EE5D2F" w:rsidP="00A83DE6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5731C">
        <w:rPr>
          <w:rFonts w:ascii="Arial" w:hAnsi="Arial" w:cs="Arial"/>
          <w:b/>
          <w:bCs/>
          <w:color w:val="000000"/>
          <w:shd w:val="clear" w:color="auto" w:fill="FFFFFF"/>
        </w:rPr>
        <w:t>2.6.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14:paraId="608799D8" w14:textId="77777777" w:rsidR="00A83DE6" w:rsidRDefault="00A83DE6" w:rsidP="00A83DE6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4D25D95F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lastRenderedPageBreak/>
        <w:t>2.6.1. Заявление и документы, указанные в настоящем Административном регламенте, от имени заявителя (нанимателя), могут быть поданы его представителем при наличии надлежащим образом оформленных полномочий.</w:t>
      </w:r>
    </w:p>
    <w:p w14:paraId="4010EC8D" w14:textId="77777777" w:rsidR="00A83DE6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2.6.2. Исчерпывающий перечень документов, необходимых для предоставления муниципальной услуги, обязанность по представлению которых возложена на заявителя:</w:t>
      </w:r>
    </w:p>
    <w:p w14:paraId="644FAB4C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заявление о предоставлении муниципальной услуги (приложение 3 к Административному регламенту) или заявление в электронном виде;</w:t>
      </w:r>
    </w:p>
    <w:p w14:paraId="5F6B66C9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копия документа, удостоверяющего личность заявителя;</w:t>
      </w:r>
    </w:p>
    <w:p w14:paraId="3653279A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копии документов, подтверждающих право собственности на отчуждаемое жилое помещение, права на которые не зарегистрированы в Управлении Федеральной службы государственной регистрации, кадастра и картографии по Тульской области;</w:t>
      </w:r>
    </w:p>
    <w:p w14:paraId="2F231F14" w14:textId="77777777" w:rsidR="00A83DE6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- если представлены документы и информация о членах семьи заявителя, то заявитель дополнительно представляет документы, подтверждающие наличие согласия указанных лиц (представителей) на обработку персональных данных (представляются документы (согласие), заверенные нотариально, или письменное согласие каждого члена семьи в присутствии должностного лица 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дминистрации муниципального образования 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Куркинский район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).</w:t>
      </w:r>
    </w:p>
    <w:p w14:paraId="716C1DD3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2.6.3. Перечень документов, получаемых при предоставлении муниципальной услуги в рамках межведомственного информационного взаимодействия, если они не представлены заявителем по собственной инициативе:</w:t>
      </w:r>
    </w:p>
    <w:p w14:paraId="5BC12681" w14:textId="77777777" w:rsidR="00A83DE6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документы, подтверждающие право собственности на отчуждаемое жилое помещение, права на которые зарегистрированы в Управлении Федеральной службы государственной регистрации, кадастра и картографии по Тульской области.</w:t>
      </w:r>
    </w:p>
    <w:p w14:paraId="1BEF10A3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2.6.4. Указанные в пункте 2.6.3  Административного регламента документы могут быть представлены заявителем с использованием универсальной электронной карты в форме электронных документов.</w:t>
      </w:r>
    </w:p>
    <w:p w14:paraId="3D5DF4AA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2.6.5.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Отдел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не вправе требовать от заявителя представления документов, если такие документы находятся в распоряжении 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Отдела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,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за исключением следующих документов, определенных федеральным законодательством:</w:t>
      </w:r>
    </w:p>
    <w:p w14:paraId="587FE11E" w14:textId="77777777" w:rsidR="00A83DE6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1) документы, удостоверяющие личность гражданина Российской Федерации;</w:t>
      </w:r>
    </w:p>
    <w:p w14:paraId="3CEC210D" w14:textId="77777777" w:rsidR="00A83DE6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2) свидетельства о государственной регистрации актов гражданского состояния;</w:t>
      </w:r>
    </w:p>
    <w:p w14:paraId="49BCD1CE" w14:textId="77777777" w:rsidR="00A83DE6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3) документы, подтверждающие регистрацию по месту жительства;</w:t>
      </w:r>
    </w:p>
    <w:p w14:paraId="6BC99CC2" w14:textId="77777777" w:rsidR="00A83DE6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4) решения, определения и постановления судов общей юрисдикции и арбитражных судов;</w:t>
      </w:r>
    </w:p>
    <w:p w14:paraId="308F9EE9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2.6.6.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 xml:space="preserve"> Отдел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самостоятельно запрашивает документы (сведения, содержащиеся в них), кроме документов, обязанность по предоставлению которых возложена на заявителя.</w:t>
      </w:r>
    </w:p>
    <w:p w14:paraId="10D021CC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2.6.7. Заявитель при личном обращении в 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дминистрацию муниципального образования 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 xml:space="preserve">Куркинский район 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представляет подлинники и копии документов для сверки (после сверки подлинники документов возвращаются заявителю), необходимых для предоставления муниципальной услуги, обязанность по предоставлению которых возложена на заявителя, действительные на дату обращения в 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дминистрацию муниципального образования 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Куркинский район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. 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посредством информационно - телекоммуникационной сети Интернет с использованием 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lastRenderedPageBreak/>
        <w:t xml:space="preserve">универсальной электронной карты, а </w:t>
      </w:r>
      <w:r w:rsidR="009570BC" w:rsidRPr="00E5731C">
        <w:rPr>
          <w:rStyle w:val="ng-scope"/>
          <w:rFonts w:ascii="Arial" w:hAnsi="Arial" w:cs="Arial"/>
          <w:color w:val="000000"/>
          <w:shd w:val="clear" w:color="auto" w:fill="FFFFFF"/>
        </w:rPr>
        <w:t>также электронных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приложений универсальной электронной карты».</w:t>
      </w:r>
    </w:p>
    <w:p w14:paraId="1BAD37B9" w14:textId="77777777" w:rsidR="00A83DE6" w:rsidRDefault="00A83DE6" w:rsidP="009570B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5F3F78EA" w14:textId="77777777" w:rsidR="009570BC" w:rsidRDefault="00EE5D2F" w:rsidP="009570B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5731C">
        <w:rPr>
          <w:rFonts w:ascii="Arial" w:hAnsi="Arial" w:cs="Arial"/>
          <w:b/>
          <w:bCs/>
          <w:color w:val="000000"/>
          <w:shd w:val="clear" w:color="auto" w:fill="FFFFFF"/>
        </w:rPr>
        <w:t>2.7. Перечень оснований для отказа в приеме документов, необходимых для предоставления муниципальной услуги</w:t>
      </w:r>
    </w:p>
    <w:p w14:paraId="210E9881" w14:textId="77777777" w:rsidR="009570BC" w:rsidRDefault="009570BC" w:rsidP="009570BC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47FD4B21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2.7.1.Исчерпывающий перечень оснований для отказа в приеме документов, необходимых для предоставления муниципальной услуги:</w:t>
      </w:r>
    </w:p>
    <w:p w14:paraId="5B3808A7" w14:textId="77777777" w:rsidR="00A83DE6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-предоставление заявления и документов лицом, не указанным в п. 1.2 настоящего регламента;</w:t>
      </w:r>
    </w:p>
    <w:p w14:paraId="0FB0DC71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если представленные документы по форме и (или) содержанию не соответствуют нормам действующего законодательства Российской Федерации.</w:t>
      </w:r>
    </w:p>
    <w:p w14:paraId="0F059280" w14:textId="77777777" w:rsidR="00A83DE6" w:rsidRDefault="00A83DE6" w:rsidP="009570BC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63D1FBDC" w14:textId="77777777" w:rsidR="00A83DE6" w:rsidRDefault="00EE5D2F" w:rsidP="00A83DE6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5731C">
        <w:rPr>
          <w:rFonts w:ascii="Arial" w:hAnsi="Arial" w:cs="Arial"/>
          <w:b/>
          <w:bCs/>
          <w:color w:val="000000"/>
          <w:shd w:val="clear" w:color="auto" w:fill="FFFFFF"/>
        </w:rPr>
        <w:t>2.8. Перечень оснований для отказа в предоставлении муниципальной услуги</w:t>
      </w:r>
    </w:p>
    <w:p w14:paraId="09B80C14" w14:textId="77777777" w:rsidR="00A83DE6" w:rsidRDefault="00A83DE6" w:rsidP="00A83DE6">
      <w:pPr>
        <w:jc w:val="center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74B416FB" w14:textId="77777777" w:rsidR="00A83DE6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2.8.1. Исчерпывающий перечень оснований для отказа в предоставлении муниципальной услуги:</w:t>
      </w:r>
    </w:p>
    <w:p w14:paraId="3BE29278" w14:textId="77777777" w:rsidR="00A83DE6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-не представление документов, предусмотренных в п. 2.6 Административного регламента;</w:t>
      </w:r>
    </w:p>
    <w:p w14:paraId="7E19E606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-в случае обнаружения в процессе рассмотрения документов представленных заявителем недостоверных или заведомо ложных сведений с целью получения муниципальной услуги;</w:t>
      </w:r>
    </w:p>
    <w:p w14:paraId="429A6B9E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- представление документов, </w:t>
      </w:r>
      <w:r w:rsidR="009570BC" w:rsidRPr="00E5731C">
        <w:rPr>
          <w:rStyle w:val="ng-scope"/>
          <w:rFonts w:ascii="Arial" w:hAnsi="Arial" w:cs="Arial"/>
          <w:color w:val="000000"/>
          <w:shd w:val="clear" w:color="auto" w:fill="FFFFFF"/>
        </w:rPr>
        <w:t>оформленных</w:t>
      </w:r>
      <w:r w:rsidR="00A83DE6">
        <w:rPr>
          <w:rStyle w:val="ng-scope"/>
          <w:rFonts w:ascii="Arial" w:hAnsi="Arial" w:cs="Arial"/>
          <w:color w:val="000000"/>
          <w:shd w:val="clear" w:color="auto" w:fill="FFFFFF"/>
        </w:rPr>
        <w:t xml:space="preserve"> </w:t>
      </w:r>
      <w:r w:rsidR="009570BC" w:rsidRPr="00E5731C">
        <w:rPr>
          <w:rStyle w:val="ng-scope"/>
          <w:rFonts w:ascii="Arial" w:hAnsi="Arial" w:cs="Arial"/>
          <w:color w:val="000000"/>
          <w:shd w:val="clear" w:color="auto" w:fill="FFFFFF"/>
        </w:rPr>
        <w:t>не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в соответствии с действующим законодательством или прямо ему противоречат;</w:t>
      </w:r>
    </w:p>
    <w:p w14:paraId="391F548E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представление документов, которые не подтверждают право Заявителя на получение муниципальной услуги;</w:t>
      </w:r>
    </w:p>
    <w:p w14:paraId="01FBA25B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отсутствие доли муниципальной собственности в праве общей собственности на жилое помещение (комнаты в коммунальной квартире);</w:t>
      </w:r>
    </w:p>
    <w:p w14:paraId="2D903D93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намерения муниципального образования приобрести отчуждаемую долю в праве общей долевой собственности на жилое помещение (комнату в коммунальной квартире).</w:t>
      </w:r>
    </w:p>
    <w:p w14:paraId="1196F2F2" w14:textId="77777777" w:rsidR="00A83DE6" w:rsidRDefault="00A83DE6" w:rsidP="009570B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66F2DD6B" w14:textId="77777777" w:rsidR="009570BC" w:rsidRDefault="00EE5D2F" w:rsidP="009570B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5731C">
        <w:rPr>
          <w:rFonts w:ascii="Arial" w:hAnsi="Arial" w:cs="Arial"/>
          <w:b/>
          <w:bCs/>
          <w:color w:val="000000"/>
          <w:shd w:val="clear" w:color="auto" w:fill="FFFFFF"/>
        </w:rPr>
        <w:t>2.9. Размер платы, взимаемой с заявителя при предоставлении муниципальной услуги, и способы ее взимания</w:t>
      </w:r>
    </w:p>
    <w:p w14:paraId="0E2531DC" w14:textId="77777777" w:rsidR="00A83DE6" w:rsidRDefault="00A83DE6" w:rsidP="00A83DE6">
      <w:pPr>
        <w:ind w:firstLine="709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43F66C2F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2.9.1. Предоставление муниципальной услуги осуществляется на бесплатной основе.</w:t>
      </w:r>
    </w:p>
    <w:p w14:paraId="5FA127CE" w14:textId="77777777" w:rsidR="00A83DE6" w:rsidRDefault="00A83DE6" w:rsidP="009570B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4480F6C8" w14:textId="77777777" w:rsidR="009570BC" w:rsidRDefault="00EE5D2F" w:rsidP="009570B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5731C">
        <w:rPr>
          <w:rFonts w:ascii="Arial" w:hAnsi="Arial" w:cs="Arial"/>
          <w:b/>
          <w:bCs/>
          <w:color w:val="000000"/>
          <w:shd w:val="clear" w:color="auto" w:fill="FFFFFF"/>
        </w:rPr>
        <w:t>2.10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2288348B" w14:textId="77777777" w:rsidR="00A83DE6" w:rsidRDefault="00A83DE6" w:rsidP="009570BC">
      <w:pPr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5E5482D3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2.10.1. 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должен составлять не более 15 минут.</w:t>
      </w:r>
    </w:p>
    <w:p w14:paraId="6B2BB9AF" w14:textId="77777777" w:rsidR="00A83DE6" w:rsidRDefault="00A83DE6" w:rsidP="009570B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077F5109" w14:textId="77777777" w:rsidR="009570BC" w:rsidRDefault="00EE5D2F" w:rsidP="009570B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5731C">
        <w:rPr>
          <w:rFonts w:ascii="Arial" w:hAnsi="Arial" w:cs="Arial"/>
          <w:b/>
          <w:bCs/>
          <w:color w:val="000000"/>
          <w:shd w:val="clear" w:color="auto" w:fill="FFFFFF"/>
        </w:rPr>
        <w:t>2.11. Срок регистрации запроса заявителя о предоставлении муниципальной услуги</w:t>
      </w:r>
    </w:p>
    <w:p w14:paraId="3A546D75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2.11.1. Срок регистрации запроса заявителя о предоставлении муниципальной услуги не должен превышать 20 минут.</w:t>
      </w:r>
    </w:p>
    <w:p w14:paraId="53F7FB44" w14:textId="77777777" w:rsidR="00A83DE6" w:rsidRDefault="00A83DE6" w:rsidP="009570B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6B6F50C5" w14:textId="77777777" w:rsidR="009570BC" w:rsidRDefault="00EE5D2F" w:rsidP="009570B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5731C"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14:paraId="287A7314" w14:textId="77777777" w:rsidR="00A83DE6" w:rsidRDefault="00A83DE6" w:rsidP="009570B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7C9D941D" w14:textId="77777777" w:rsidR="00A83DE6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2.12.1.Здание, в котором происходит информирование о предоставлении муниципальной услуги, должно быть оборудовано входом для доступа заявителей.</w:t>
      </w:r>
    </w:p>
    <w:p w14:paraId="4448122C" w14:textId="77777777" w:rsidR="00A83DE6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2.12.2.Центральный вход в здание должен быть оборудован информационной табличкой (вывеской).</w:t>
      </w:r>
    </w:p>
    <w:p w14:paraId="1BEE02B8" w14:textId="77777777" w:rsidR="00A83DE6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2.12.3. На территории, прилегающей к зданию (строению), в котором осуществляется прием граждан, оборудуются места для парковки автотранспортных средств. Доступ граждан к парковочным местам является бесплатным.</w:t>
      </w:r>
    </w:p>
    <w:p w14:paraId="14EB136E" w14:textId="77777777" w:rsidR="00A83DE6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2.12.4. Прием заявителей осуществляется в кабинетах на рабочих местах специалистов, осуществляющих предоставление муниципальной услуги.</w:t>
      </w:r>
    </w:p>
    <w:p w14:paraId="19551A7C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2.12.5. Кабинеты приема заявителей должны быть оборудованы информационными табличками (вывесками) с указанием:</w:t>
      </w:r>
    </w:p>
    <w:p w14:paraId="70E5D160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номера кабинета;</w:t>
      </w:r>
    </w:p>
    <w:p w14:paraId="3B9E30E8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фамилии, имени, отчества и должности специалиста, осуществляющего исполнение муниципальной услуги.</w:t>
      </w:r>
    </w:p>
    <w:p w14:paraId="3EC716D0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2.12.6. Рабочее место специалиста, осуществляющего предоставление муниципальной услуги, должно быть оборудовано средствами вычислительной техники, оргтехникой, средствами связи.</w:t>
      </w:r>
    </w:p>
    <w:p w14:paraId="76C2FDEE" w14:textId="77777777" w:rsidR="00A83DE6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2.12.7. Помещение, в котором происходит информирование о предоставлении муниципальной услуги, должно соответствовать санитарно-эпидемиологическим нормативам требованиям пожарной безопасности.</w:t>
      </w:r>
    </w:p>
    <w:p w14:paraId="31948188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2.12.8. Помещения МФЦ оборудуются согласно требованиям постановления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293A11CE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2.12.9. 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ситуации, информационными стендами, стульями.</w:t>
      </w:r>
    </w:p>
    <w:p w14:paraId="33C9C5AF" w14:textId="77777777" w:rsidR="00A83DE6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2.12.10.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14:paraId="5EB186BD" w14:textId="77777777" w:rsidR="00A83DE6" w:rsidRDefault="00A83DE6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5B8AFB64" w14:textId="77777777" w:rsidR="009570BC" w:rsidRDefault="00EE5D2F" w:rsidP="00A83DE6">
      <w:pPr>
        <w:ind w:firstLine="709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5731C">
        <w:rPr>
          <w:rFonts w:ascii="Arial" w:hAnsi="Arial" w:cs="Arial"/>
          <w:b/>
          <w:bCs/>
          <w:color w:val="000000"/>
          <w:shd w:val="clear" w:color="auto" w:fill="FFFFFF"/>
        </w:rPr>
        <w:t>2.13. Показатели доступности и качества муниципальной услуги</w:t>
      </w:r>
    </w:p>
    <w:p w14:paraId="7DDB1965" w14:textId="77777777" w:rsidR="00A83DE6" w:rsidRDefault="00A83DE6" w:rsidP="00A83DE6">
      <w:pPr>
        <w:ind w:firstLine="709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596A3160" w14:textId="77777777" w:rsidR="009570BC" w:rsidRDefault="00EE5D2F" w:rsidP="00A83DE6">
      <w:pPr>
        <w:ind w:firstLine="709"/>
        <w:jc w:val="left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2.13.1. Контрольные показатели при анализе доступности, информирования и обращений граждан по качеству предоставления муниципальной услуги:</w:t>
      </w:r>
    </w:p>
    <w:p w14:paraId="59F5091D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- </w:t>
      </w:r>
      <w:r w:rsidR="009570BC" w:rsidRPr="00E5731C">
        <w:rPr>
          <w:rStyle w:val="ng-scope"/>
          <w:rFonts w:ascii="Arial" w:hAnsi="Arial" w:cs="Arial"/>
          <w:color w:val="000000"/>
          <w:shd w:val="clear" w:color="auto" w:fill="FFFFFF"/>
        </w:rPr>
        <w:t>количество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выданных справок об отказе от преимущественного права покупки доли в праве общей долевой собственности на жилые помещения;</w:t>
      </w:r>
    </w:p>
    <w:p w14:paraId="286B8430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простота и ясность изложения информационных документов;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наличие различных каналов получения информации о предоставлении муниципальной услуги;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доступность работы с лицами, получающими муниципальную услугу;</w:t>
      </w:r>
    </w:p>
    <w:p w14:paraId="3FBAF96F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короткое время ожидания муниципальной услуги;</w:t>
      </w:r>
    </w:p>
    <w:p w14:paraId="02FFE28E" w14:textId="77777777" w:rsidR="00A83DE6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удобный график работы органа, осуществляющего предоставление муниципальной услуги;</w:t>
      </w:r>
    </w:p>
    <w:p w14:paraId="2DA32326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удобное территориальное расположение органа, осуществляющего предоставление муниципальной услуги;</w:t>
      </w:r>
    </w:p>
    <w:p w14:paraId="6688402C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lastRenderedPageBreak/>
        <w:t>- точность исполнения муниципальной услуги;</w:t>
      </w:r>
    </w:p>
    <w:p w14:paraId="1412C0E3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высокая культура обслуживания заявителей;</w:t>
      </w:r>
    </w:p>
    <w:p w14:paraId="2E7E8355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строгое соблюдение сроков предоставления муниципальной услуги;</w:t>
      </w:r>
    </w:p>
    <w:p w14:paraId="46811691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обоснованность отказов в предоставлении муниципальной услуги;</w:t>
      </w:r>
    </w:p>
    <w:p w14:paraId="614B857A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количество обоснованных обжалований решений органа, осуществляющего предоставление муниципальной услуги.</w:t>
      </w:r>
    </w:p>
    <w:p w14:paraId="294C7A21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14:paraId="75F61189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Анализ практики применения Административного регламента проводится должностными лицами 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Отдела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один раз в год.</w:t>
      </w:r>
    </w:p>
    <w:p w14:paraId="7C0BB4E5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Результаты анализа практики применения Административного регламента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14:paraId="6827A668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2.13.2. Иные требования,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форме:</w:t>
      </w:r>
    </w:p>
    <w:p w14:paraId="5427CF4D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2.13.2.1. Предоставление муниципальной услуги  посредством МФЦ осуществляется  по разделениях государственного бюджетного учреждения Тульской области «Многофункциональный центр предоставления государственных и муниципальных услуг» (далее – ГБУ ТО «МФЦ») при наличии вступившего  в силу соглашения о взаимодействии между ГБУ ТО «МФЦ» и органом местного самоуправления.</w:t>
      </w:r>
    </w:p>
    <w:p w14:paraId="1648AFEA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2.13.2.2. Иные требования, в том числе учитывающие особенности предоставления муниципальной услуги в МФЦ:</w:t>
      </w:r>
    </w:p>
    <w:p w14:paraId="7D916FE8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В случае подачи документов в орган местного самоуправления посредством МФЦ специалист МФЦ, осуществляющий прием и обработку документов, представляемых для получения муниципальной услуги, выполняет следующие действия:</w:t>
      </w:r>
    </w:p>
    <w:p w14:paraId="4F7F178F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Определяет предмет обращения;</w:t>
      </w:r>
    </w:p>
    <w:p w14:paraId="59B7A197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Проводит проверку полномочий лица, подающего документы;</w:t>
      </w:r>
    </w:p>
    <w:p w14:paraId="74BEF31F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Проводит проверку правильности заполнения запроса и соответствия представленных документов требованиям настоящего административного регламента;</w:t>
      </w:r>
    </w:p>
    <w:p w14:paraId="5C81E139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Осуществляет сканирование представленных документов, формирует электронное дело, </w:t>
      </w:r>
    </w:p>
    <w:p w14:paraId="7DAA365F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государственной услуги;</w:t>
      </w:r>
    </w:p>
    <w:p w14:paraId="05F4E595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Направляет копии документов, с составление описи этих документов по реестру в орган социальной защиты населения:</w:t>
      </w:r>
    </w:p>
    <w:p w14:paraId="1F183D67" w14:textId="77777777" w:rsidR="00A83DE6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в электронном виде (в составе пакетов электронных дел) в день обращения заявителя в МФЦ;</w:t>
      </w:r>
    </w:p>
    <w:p w14:paraId="7FF85BB3" w14:textId="77777777" w:rsidR="00A83DE6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на бумажных носителях – в течение двух рабочих дней со дня обращения заявителя (уполномоченного лица) в МФЦ (подлинники и/или нотариально заверенные копии, либо копии, заверенные уполномоченными лицами МФЦ),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14:paraId="75E2E693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При обнаружении несоответствия документов требованиям настоящего административного регламента специалист МФЦ, осуществляющий прием документов, 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lastRenderedPageBreak/>
        <w:t>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</w:t>
      </w:r>
    </w:p>
    <w:p w14:paraId="1CB47BAF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По окончании приема документов специалист МФЦ выдает заявителю (уполномоченному лицу) расписку в приеме документов.</w:t>
      </w:r>
    </w:p>
    <w:p w14:paraId="52F999CD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При обращении заявителя (уполномоченного лица) в орган местного  самоуправления посредством МФЦ и при указании заявителем (уполномоченным лицом) места получения ответа (результата предоставления муниципальной услуги) в МФЦ, ответственный специалист органа местного самоуправления направляет в МФЦ документы, являющиеся результатом предоставления муниципальной услуги, для их последующей передачи заявителю (уполномоченному лицу),  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услуги.</w:t>
      </w:r>
    </w:p>
    <w:p w14:paraId="4C8E3446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  (с записью даты и времени телефонного звонка), а также о возможности получения документов в МФЦ.</w:t>
      </w:r>
    </w:p>
    <w:p w14:paraId="0678435D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2.13.3. Для получения муниципальной услуги через ПГУ ТО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14:paraId="4EBD09C5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Муниципальная услуга может быть получена через ПГУ ТО следующими способами: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- с обязательной личной явкой на прием в 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дминистрацию;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- без личной явки на прием в 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дминистрацию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.</w:t>
      </w:r>
    </w:p>
    <w:p w14:paraId="452CB33E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2.13.3.1. Для получения муниципальной услуги без личной явки на прием в орган местного самоуправления заявителю необходимо предварительно оформить квалифицированную электронную подпись (далее – ЭП для заверения заявления и документов, поданных в электронном виде на ПГУ ТО.</w:t>
      </w:r>
    </w:p>
    <w:p w14:paraId="5EE521D8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Для подачи заявления через ПГУ ТО заявитель должен выполнить следующие действия: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-пройти идентификацию и аутентификацию в ЕСИА;</w:t>
      </w:r>
    </w:p>
    <w:p w14:paraId="175050E2" w14:textId="77777777" w:rsidR="00A83DE6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в личном кабинете на ПГУ ТО заполнить в электронном виде заявление на оказание услуги;</w:t>
      </w:r>
    </w:p>
    <w:p w14:paraId="7F3BB9C7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приложить к заявлению отсканированные образы документов, необходимых для получения услуги;</w:t>
      </w:r>
    </w:p>
    <w:p w14:paraId="3152F2AB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в случае, если заявитель выбрал способ оказания услуги без личной явки на прием орган местного самоуправления – заверить заявление и прилагаемые к нему отсканированные документы (далее – пакет электронных документов) полученной ранее квалифицированной ЭП;</w:t>
      </w:r>
    </w:p>
    <w:p w14:paraId="563448D6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в случае, если заявитель выбрал способ оказания услуги с личной явкой на прием орган местного самоуправления – заверение пакета электронных документов квалифицированной ЭП;</w:t>
      </w:r>
    </w:p>
    <w:p w14:paraId="2EDB14DB" w14:textId="77777777" w:rsidR="009570BC" w:rsidRDefault="00EE5D2F" w:rsidP="00A83DE6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направить пакет электронных документов в орган местного самоуправления посредством функционала ПГУ ТО.</w:t>
      </w:r>
    </w:p>
    <w:p w14:paraId="25BBEA9B" w14:textId="77777777" w:rsidR="00A83DE6" w:rsidRDefault="00A83DE6" w:rsidP="009570B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3523F601" w14:textId="77777777" w:rsidR="009570BC" w:rsidRDefault="00EE5D2F" w:rsidP="009570B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5731C">
        <w:rPr>
          <w:rFonts w:ascii="Arial" w:hAnsi="Arial" w:cs="Arial"/>
          <w:b/>
          <w:bCs/>
          <w:color w:val="000000"/>
          <w:shd w:val="clear" w:color="auto" w:fill="FFFFFF"/>
        </w:rPr>
        <w:t>2.14. Состав, последовательность и сроки выполнения административных процедур, требования к порядку их выполнения</w:t>
      </w:r>
    </w:p>
    <w:p w14:paraId="3FA158F5" w14:textId="77777777" w:rsidR="009570BC" w:rsidRDefault="009570BC" w:rsidP="009570B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2BDE8B9E" w14:textId="77777777" w:rsidR="009570BC" w:rsidRDefault="009570BC" w:rsidP="008A08DC">
      <w:pPr>
        <w:ind w:firstLine="709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139EF35C" w14:textId="77777777" w:rsidR="00A83DE6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lastRenderedPageBreak/>
        <w:t xml:space="preserve">2.14.1. Предоставление муниципальной услуги осуществляют специалисты 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Отдела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. Ответственный за оказание муниципальной услуги – председатель 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Отдела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.</w:t>
      </w:r>
    </w:p>
    <w:p w14:paraId="53EAC46C" w14:textId="77777777" w:rsidR="009570B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2.14.2. Предоставление муниципальной услуги включает в себя следующие административные процедуры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:</w:t>
      </w:r>
    </w:p>
    <w:p w14:paraId="707E3F52" w14:textId="77777777" w:rsidR="009570B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прием, первичная проверка и регистрация заявления и представленных документов для рассмотрения вопроса о выдаче справки об отказе от преимущественного права покупки доли в праве общей долевой собственности на жилые помещения;</w:t>
      </w:r>
    </w:p>
    <w:p w14:paraId="36500FB2" w14:textId="77777777" w:rsidR="009570B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проверка заявления и приложенных к нему документов, а также установление права заявителя на получение муниципальной услуги;</w:t>
      </w:r>
    </w:p>
    <w:p w14:paraId="3876F083" w14:textId="77777777" w:rsidR="009570B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принятие решения о предоставлении муниципальной услуги либо об отказе в предоставлении муниципальной услуги;</w:t>
      </w:r>
    </w:p>
    <w:p w14:paraId="45F5AB0E" w14:textId="77777777" w:rsidR="009570B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выдача Заявителю справки об отказе от преимущественного права покупки доли в праве общей долевой собственности на жилые помещения либо выдача Заявителю информационного сообщения (мотивированного отказа в предоставлении муниципальной услуги).</w:t>
      </w:r>
    </w:p>
    <w:p w14:paraId="7CB00D47" w14:textId="77777777" w:rsidR="009570B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2.14.2.1. Административная процедура «Прием, первичная проверка и регистрация заявления и представленных документов для рассмотрения вопроса о выдаче справки об отказе от преимущественного права покупки доли в праве общей долевой собственности на жилые помещения».</w:t>
      </w:r>
    </w:p>
    <w:p w14:paraId="08FA4ACB" w14:textId="77777777" w:rsidR="008A08D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Основанием для начала исполнения административной процедуры по приему, первичной проверке и регистрации заявления и прилагаемых к нему документов является поступление заявления и комплекта документов в Администрацию.</w:t>
      </w:r>
    </w:p>
    <w:p w14:paraId="0513F3BD" w14:textId="77777777" w:rsidR="009570B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Сотрудником, ответственным за прием документов, проводится первичная проверка представленных документов на предмет соответствия их установленным законодательством требованиям, а именно:</w:t>
      </w:r>
    </w:p>
    <w:p w14:paraId="697A50A8" w14:textId="77777777" w:rsidR="009570B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тексты документов написаны разборчиво, наименования юридических лиц – без сокращений, с указанием их места нахождения;</w:t>
      </w:r>
    </w:p>
    <w:p w14:paraId="14752350" w14:textId="77777777" w:rsidR="009570B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6CD86537" w14:textId="77777777" w:rsidR="009570B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документы не исполнены карандашом;</w:t>
      </w:r>
    </w:p>
    <w:p w14:paraId="44AFCED0" w14:textId="77777777" w:rsidR="009570B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не и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с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тек срок действия представленных документов;</w:t>
      </w:r>
    </w:p>
    <w:p w14:paraId="279DE7B1" w14:textId="77777777" w:rsidR="009570B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фамилия, имена, отчества, адреса проживания написаны полностью.</w:t>
      </w:r>
    </w:p>
    <w:p w14:paraId="6FCE3AE1" w14:textId="77777777" w:rsidR="00A83DE6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Заявление регистрируется в соответствии с п. 2.11. настоящего регламента и передается специалисту, ответственному за предоставление муниципальной услуги.</w:t>
      </w:r>
    </w:p>
    <w:p w14:paraId="55B5B1D0" w14:textId="77777777" w:rsidR="009570B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Если имеются основания для отказа в приеме документов, но Заявитель настаивает на их приеме, заявление регистрируется, в течение 30 рабочих дней со дня подачи документов заявителю направляется решение и письменное извещение об отказе в принятии заявления на учет.</w:t>
      </w:r>
    </w:p>
    <w:p w14:paraId="36735DF1" w14:textId="77777777" w:rsidR="009570B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2.14.2.2. Административная процедура «Проверка заявления и приложенных к нему документов, а также установление права Заявителя на получение муниципальной услуги».</w:t>
      </w:r>
    </w:p>
    <w:p w14:paraId="02E7B72D" w14:textId="77777777" w:rsidR="009570B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Основанием для исполнения административной процедуры рассмотрения заявления и прилагаемых к нему документов является поступление указанных в пункте 2.6 Административного регламента документов специалисту 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Отдела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.</w:t>
      </w:r>
    </w:p>
    <w:p w14:paraId="0E6AFDE9" w14:textId="77777777" w:rsidR="009570B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При поступлении заявления с документами, специалист, указанный в п. 2.14.1. Административного регламента, проверяет представленные заявителем документы, указанные в них сведения, соответствие содержания заявления, а также соответствие поданных заявителем документов перечню документов, указанных в п. 2.6. Административного регламента.</w:t>
      </w:r>
    </w:p>
    <w:p w14:paraId="399B8ED7" w14:textId="77777777" w:rsidR="009570B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lastRenderedPageBreak/>
        <w:t>При проведении проверки представленных Заявителем документов, а также указанных в них сведениях, специалист Комитета осуществляет уведомление (в устной форме – посредством телефонной связи, в письменной форме – посредством почтовой, факсимильной связи, электронной почты) и приглашает Заявителя на прием, предупреждая его о наличии при себе оригиналов всех необходимых для получения муниципальной услуги документов.</w:t>
      </w:r>
    </w:p>
    <w:p w14:paraId="1FC3AB9E" w14:textId="77777777" w:rsidR="009570B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На приеме специалистом 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Отдела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осуществляется сличение поданных копий документов с оригиналами, представленными Заявителем.</w:t>
      </w:r>
    </w:p>
    <w:p w14:paraId="309B9A40" w14:textId="77777777" w:rsidR="009570B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Специалистом 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О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тдела производится рассмотрение документов с целью установления права на муниципальную услугу.</w:t>
      </w:r>
    </w:p>
    <w:p w14:paraId="5C795886" w14:textId="77777777" w:rsidR="00B72E47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При установлении фактов, указанных в п. 2.7. Административного регламента, специалист 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Отдела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уведомляет Заявителя о наличии препятствий для предоставления муниципальной услуги, объясняет заявителю содержание выявленных недостатков и предлагает принять меры по их устранению:</w:t>
      </w:r>
    </w:p>
    <w:p w14:paraId="3645ED43" w14:textId="77777777" w:rsidR="00B72E47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при согласии Заявителя, документы возвращаются Заявителю для устранения недостатков;</w:t>
      </w:r>
    </w:p>
    <w:p w14:paraId="33AC025A" w14:textId="77777777" w:rsidR="00B72E47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- при отказе Заявителя устранять недостатки, специалист 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Отдела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обращает его внимание, что указанное обстоятельство может препятствовать предоставлению муниципальной услуги.</w:t>
      </w:r>
    </w:p>
    <w:p w14:paraId="68E2F675" w14:textId="77777777" w:rsidR="00B72E47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2.14.2.3. Административная процедура «Принятие решения о предоставлении муниципальной услуги либо об отказе в предоставлении муниципальной услуги».</w:t>
      </w:r>
    </w:p>
    <w:p w14:paraId="6615D672" w14:textId="77777777" w:rsidR="00B72E47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По результатам рассмотрения документов, полученных при подаче заявления и по запросам (в случае необходимости), принимается решение:</w:t>
      </w:r>
    </w:p>
    <w:p w14:paraId="6ED0BB7D" w14:textId="77777777" w:rsidR="00B72E47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возможности подготовки проекта справки об отказе от преимущественного права покупки доли в праве общей долевой собственности на жилые помещения;</w:t>
      </w:r>
    </w:p>
    <w:p w14:paraId="58B58FB6" w14:textId="77777777" w:rsidR="00B72E47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о невозможности принятия положительного решения по оказанию муниципальной услуги.</w:t>
      </w:r>
    </w:p>
    <w:p w14:paraId="48572923" w14:textId="77777777" w:rsidR="00B72E47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В течение 30 дней со дня поступления заявления в Администрацию ответственный исполнитель оформляет справку об отказе от права преимущественной покупки доли в праве общей долевой собственности на жилые помещения (приложение № 4).</w:t>
      </w:r>
    </w:p>
    <w:p w14:paraId="52D1EC65" w14:textId="77777777" w:rsidR="00B72E47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Оформленные бланки справки подписываются главой Администрации муниципального образования 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Куркинский район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, регистрируются делопроизводителем и передаются заявителю.</w:t>
      </w:r>
    </w:p>
    <w:p w14:paraId="5A66BFDF" w14:textId="77777777" w:rsidR="009570B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При невозможности принятии положительного решения о выдаче справки, специалистом 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Отдела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готовится на официальном бланке Администрации информационное сообщение об отказе в предоставлении муниципальной услуги. Вместе с отказом возвращаются все приложенные документы.</w:t>
      </w:r>
    </w:p>
    <w:p w14:paraId="32DBBE68" w14:textId="77777777" w:rsidR="00B72E47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Возврат заявления не препятствует повторному обращению заявителя.</w:t>
      </w:r>
    </w:p>
    <w:p w14:paraId="332460F1" w14:textId="77777777" w:rsidR="00B72E47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2.14.2.4. Административная процедура «Выдача Заявителю справки об отказе от преимущественного права покупки доли в праве общей долевой собственности на жилые помещения либо выдача Заявителю информационного сообщения (мотивированного отказа в предоставлении муниципальной услуги)».</w:t>
      </w:r>
    </w:p>
    <w:p w14:paraId="15A7CA21" w14:textId="77777777" w:rsidR="009570B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Специалист 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Отдела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, ответственный за выдачу документа, должен установить личность Заявителя, прибывшего с целью получения Справки, в том числе проверить документ, удостоверяющий личность.</w:t>
      </w:r>
    </w:p>
    <w:p w14:paraId="61021FE4" w14:textId="77777777" w:rsidR="00B72E47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Выдача справки об отказе от преимущественного права покупки доли в праве общей долевой собственности на жилые помещения производится специалистом 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Отдела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под роспись на руки заявителю при предъявлении паспорта или иного документа, удостоверяющего личность, с последующим внесением специалистом, ответственным за оформление документов, соответствующей записи о дате исполнения заявления.</w:t>
      </w:r>
    </w:p>
    <w:p w14:paraId="298E47BE" w14:textId="77777777" w:rsidR="00B72E47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lastRenderedPageBreak/>
        <w:t>Максимальный срок выполнения административной процедуры составляет 20 минут.</w:t>
      </w:r>
    </w:p>
    <w:p w14:paraId="52631CAA" w14:textId="77777777" w:rsidR="009570B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В случае представления гражданином заявления о предоставлении муниципальной услуги справка или письмо, содержащее мотивированный отказ, направляются в МФЦ, если иной способ получения не указан заявителем.</w:t>
      </w:r>
    </w:p>
    <w:p w14:paraId="3F4F7B07" w14:textId="77777777" w:rsidR="009570B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Если заявитель отправлял заявку на получение муниципальной услуги на электронную почту, сообщение о готовности справки или письма, содержащего мотивированный отказ, и приглашение к получению результата муниципальной услуги отправляются заявителю в день подписания справки посредством электронной почты на электронный адрес, указанный в заявлении, или посредством уведомления на почтовый адрес простым письмом.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Сотрудник 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дминистрации муниципального образования </w:t>
      </w:r>
      <w:r w:rsidR="009570BC">
        <w:rPr>
          <w:rStyle w:val="ng-scope"/>
          <w:rFonts w:ascii="Arial" w:hAnsi="Arial" w:cs="Arial"/>
          <w:color w:val="000000"/>
          <w:shd w:val="clear" w:color="auto" w:fill="FFFFFF"/>
        </w:rPr>
        <w:t>Куркинский район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, ответственный за предоставление муниципальной услуги, регистрирует справку об отказе от преимущественного права покупки доли в праве общей долевой собственности на жилые помещения в журнале регистрации выдачи справок об отказе  от преимущественного права покупки доли в праве общей долевой собственности на жилые помещения. Журнал </w:t>
      </w:r>
      <w:r w:rsidR="009570BC" w:rsidRPr="00E5731C">
        <w:rPr>
          <w:rStyle w:val="ng-scope"/>
          <w:rFonts w:ascii="Arial" w:hAnsi="Arial" w:cs="Arial"/>
          <w:color w:val="000000"/>
          <w:shd w:val="clear" w:color="auto" w:fill="FFFFFF"/>
        </w:rPr>
        <w:t>ведется на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бумажном носителе.</w:t>
      </w:r>
    </w:p>
    <w:p w14:paraId="672F8A24" w14:textId="77777777" w:rsidR="009570B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2.14.3. Блок – схема предоставления муниципальной услуги приводится в приложении № 5 к настоящему Административному регламенту.</w:t>
      </w:r>
    </w:p>
    <w:p w14:paraId="25D375AD" w14:textId="77777777" w:rsidR="007C2DC7" w:rsidRDefault="007C2DC7" w:rsidP="009570BC">
      <w:pPr>
        <w:rPr>
          <w:rFonts w:ascii="Arial" w:hAnsi="Arial" w:cs="Arial"/>
          <w:color w:val="000000"/>
        </w:rPr>
      </w:pPr>
    </w:p>
    <w:p w14:paraId="3C562538" w14:textId="77777777" w:rsidR="007C2DC7" w:rsidRDefault="00EE5D2F" w:rsidP="007C2DC7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5731C">
        <w:rPr>
          <w:rFonts w:ascii="Arial" w:hAnsi="Arial" w:cs="Arial"/>
          <w:b/>
          <w:bCs/>
          <w:color w:val="000000"/>
          <w:shd w:val="clear" w:color="auto" w:fill="FFFFFF"/>
        </w:rPr>
        <w:t>3. Формы контроля за исполнением Административного регламента</w:t>
      </w:r>
      <w:r w:rsidRPr="00E5731C">
        <w:rPr>
          <w:rFonts w:ascii="Arial" w:hAnsi="Arial" w:cs="Arial"/>
          <w:color w:val="000000"/>
        </w:rPr>
        <w:br/>
      </w:r>
    </w:p>
    <w:p w14:paraId="4FDEB819" w14:textId="77777777" w:rsidR="008A08D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3.1. Контроль полноты и качества предоставления муниципальной услуги осуществляется путем проведения проверок соблюдения и исполнения специалистами, осуществляющими предоставление муниципальной услуги, положений данного административного регламента.</w:t>
      </w:r>
    </w:p>
    <w:p w14:paraId="2E49805C" w14:textId="77777777" w:rsidR="007C2DC7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3.2. Контроль за полнотой и качеством предоставления муниципальной услуги включает в себя проведение проверок, выявление и устранение нарушений прав и законных интересов лиц, которым предоставляется муниципальная услуга, принятие решений и подготовку ответов на обращения </w:t>
      </w:r>
      <w:r w:rsidR="007C2DC7" w:rsidRPr="00E5731C">
        <w:rPr>
          <w:rStyle w:val="ng-scope"/>
          <w:rFonts w:ascii="Arial" w:hAnsi="Arial" w:cs="Arial"/>
          <w:color w:val="000000"/>
          <w:shd w:val="clear" w:color="auto" w:fill="FFFFFF"/>
        </w:rPr>
        <w:t>лиц, которым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предоставляется муниципальная услуга, содержащие жалобы на решения, действия (бездействие) специалистов, осуществляющих предоставление муниципальной услуги.</w:t>
      </w:r>
    </w:p>
    <w:p w14:paraId="54CE04C4" w14:textId="77777777" w:rsidR="007C2DC7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3.</w:t>
      </w:r>
      <w:r w:rsidR="007C2DC7" w:rsidRPr="00E5731C">
        <w:rPr>
          <w:rStyle w:val="ng-scope"/>
          <w:rFonts w:ascii="Arial" w:hAnsi="Arial" w:cs="Arial"/>
          <w:color w:val="000000"/>
          <w:shd w:val="clear" w:color="auto" w:fill="FFFFFF"/>
        </w:rPr>
        <w:t>3. Периодичность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проведения проверок может носить плановый, тематический и внеплановый характер.</w:t>
      </w:r>
    </w:p>
    <w:p w14:paraId="7E99A7A5" w14:textId="77777777" w:rsidR="008A08DC" w:rsidRDefault="008A08DC" w:rsidP="007C2DC7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67C159FA" w14:textId="77777777" w:rsidR="008A08DC" w:rsidRDefault="00EE5D2F" w:rsidP="007C2DC7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5731C">
        <w:rPr>
          <w:rFonts w:ascii="Arial" w:hAnsi="Arial" w:cs="Arial"/>
          <w:b/>
          <w:bCs/>
          <w:color w:val="000000"/>
          <w:shd w:val="clear" w:color="auto" w:fill="FFFFFF"/>
        </w:rPr>
        <w:t>4. Досудебный (внесудебный) порядок обжалования решений</w:t>
      </w:r>
    </w:p>
    <w:p w14:paraId="7FA5C187" w14:textId="77777777" w:rsidR="007C2DC7" w:rsidRDefault="00EE5D2F" w:rsidP="007C2DC7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5731C">
        <w:rPr>
          <w:rFonts w:ascii="Arial" w:hAnsi="Arial" w:cs="Arial"/>
          <w:b/>
          <w:bCs/>
          <w:color w:val="000000"/>
          <w:shd w:val="clear" w:color="auto" w:fill="FFFFFF"/>
        </w:rPr>
        <w:t>и действий (бездействия) органа, предоставляющего муниципальную услугу</w:t>
      </w:r>
    </w:p>
    <w:p w14:paraId="14FE65F6" w14:textId="77777777" w:rsidR="008A08DC" w:rsidRDefault="008A08DC" w:rsidP="009570BC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7E9A430A" w14:textId="77777777" w:rsidR="007C2DC7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4.1. Заявитель вправе обратиться с жалобой лично (устно) или направить письменное обращение, заявление или жалобу (далее – письменное обращение).</w:t>
      </w:r>
    </w:p>
    <w:p w14:paraId="7F0ACB11" w14:textId="77777777" w:rsidR="007C2DC7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4.2. Обжалование решения, принятого в ходе предоставления муниципальной услуги, на действия (бездействие) специалиста, осуществляющего предоставление муниципальной услуги, возможно в досудебном и судебном порядке, если такие действия (бездействие) нарушают права и интересы заявителя.</w:t>
      </w:r>
    </w:p>
    <w:p w14:paraId="5C1D55DE" w14:textId="77777777" w:rsidR="007C2DC7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4.3. 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6C7407E1" w14:textId="77777777" w:rsidR="007C2DC7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lastRenderedPageBreak/>
        <w:t>Федерального закона от 27 июля 2010 № 210-ФЗ «Об организации предоставления государственных и муниципальных услуг».</w:t>
      </w:r>
    </w:p>
    <w:p w14:paraId="3A5F2199" w14:textId="77777777" w:rsidR="007C2DC7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4.4. Основанием для начала досудебного (внесудебного)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14:paraId="6E98C2EC" w14:textId="77777777" w:rsidR="007C2DC7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4.4.1. Заявитель имеет право обратиться с письменным обращением лично или направить письменное обращение по почте. Письменное обращение заявителя подлежит рассмотрению должностным лицом, наделенным полномочиями по рассмотрению жалоб,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  регистрации письменного обращения.</w:t>
      </w:r>
    </w:p>
    <w:p w14:paraId="757AB77D" w14:textId="77777777" w:rsidR="007C2DC7" w:rsidRDefault="007C2DC7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>
        <w:rPr>
          <w:rStyle w:val="ng-scope"/>
          <w:rFonts w:ascii="Arial" w:hAnsi="Arial" w:cs="Arial"/>
          <w:color w:val="000000"/>
          <w:shd w:val="clear" w:color="auto" w:fill="FFFFFF"/>
        </w:rPr>
        <w:t>4.3.1.</w:t>
      </w:r>
      <w:r w:rsidR="00EE5D2F" w:rsidRPr="00E5731C">
        <w:rPr>
          <w:rStyle w:val="ng-scope"/>
          <w:rFonts w:ascii="Arial" w:hAnsi="Arial" w:cs="Arial"/>
          <w:color w:val="000000"/>
          <w:shd w:val="clear" w:color="auto" w:fill="FFFFFF"/>
        </w:rPr>
        <w:t> Предметом жалобы является:</w:t>
      </w:r>
    </w:p>
    <w:p w14:paraId="7FDE3C01" w14:textId="77777777" w:rsidR="007C2DC7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1) нарушение срока регистрации запроса заявителя о предоставлении муниципальной услуги;</w:t>
      </w:r>
    </w:p>
    <w:p w14:paraId="0BB0ED79" w14:textId="77777777" w:rsidR="007C2DC7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2) нарушение срока предоставления муниципальной услуги;</w:t>
      </w:r>
    </w:p>
    <w:p w14:paraId="1D92FF38" w14:textId="77777777" w:rsidR="007C2DC7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3)требование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</w:t>
      </w:r>
      <w:r w:rsidR="007C2DC7" w:rsidRPr="00E5731C">
        <w:rPr>
          <w:rStyle w:val="ng-scope"/>
          <w:rFonts w:ascii="Arial" w:hAnsi="Arial" w:cs="Arial"/>
          <w:color w:val="000000"/>
          <w:shd w:val="clear" w:color="auto" w:fill="FFFFFF"/>
        </w:rPr>
        <w:t>услуги;</w:t>
      </w:r>
    </w:p>
    <w:p w14:paraId="2B55CD07" w14:textId="77777777" w:rsidR="007C2DC7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15A75C8A" w14:textId="77777777" w:rsidR="007C2DC7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14:paraId="5095C930" w14:textId="77777777" w:rsidR="007C2DC7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1D5412FA" w14:textId="77777777" w:rsidR="007C2DC7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3D68C0CF" w14:textId="77777777" w:rsidR="007C2DC7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8) нарушение срока или порядка выдачи документов по результатам предоставления муниципальной услуги.</w:t>
      </w:r>
    </w:p>
    <w:p w14:paraId="76B9A3AE" w14:textId="77777777" w:rsidR="007C2DC7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4.3.2.  Органы местного самоуправления и должностные лица, которым может быть направлена жалоба</w:t>
      </w:r>
      <w:r w:rsidR="007C2DC7">
        <w:rPr>
          <w:rStyle w:val="ng-scope"/>
          <w:rFonts w:ascii="Arial" w:hAnsi="Arial" w:cs="Arial"/>
          <w:color w:val="000000"/>
          <w:shd w:val="clear" w:color="auto" w:fill="FFFFFF"/>
        </w:rPr>
        <w:t>.</w:t>
      </w:r>
    </w:p>
    <w:p w14:paraId="4AC94C49" w14:textId="77777777" w:rsidR="007C2DC7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4.3.2.1. Жалоба подается в </w:t>
      </w:r>
      <w:r w:rsidR="007C2DC7">
        <w:rPr>
          <w:rStyle w:val="ng-scope"/>
          <w:rFonts w:ascii="Arial" w:hAnsi="Arial" w:cs="Arial"/>
          <w:color w:val="000000"/>
          <w:shd w:val="clear" w:color="auto" w:fill="FFFFFF"/>
        </w:rPr>
        <w:t>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дминистрацию муниципального образования </w:t>
      </w:r>
      <w:r w:rsidR="007C2DC7">
        <w:rPr>
          <w:rStyle w:val="ng-scope"/>
          <w:rFonts w:ascii="Arial" w:hAnsi="Arial" w:cs="Arial"/>
          <w:color w:val="000000"/>
          <w:shd w:val="clear" w:color="auto" w:fill="FFFFFF"/>
        </w:rPr>
        <w:t>Куркинский район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(приложение 6).</w:t>
      </w:r>
    </w:p>
    <w:p w14:paraId="278072F3" w14:textId="77777777" w:rsidR="007C2DC7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4.3.2.2. Жалобы на решения, принятые </w:t>
      </w:r>
      <w:r w:rsidR="007C2DC7">
        <w:rPr>
          <w:rStyle w:val="ng-scope"/>
          <w:rFonts w:ascii="Arial" w:hAnsi="Arial" w:cs="Arial"/>
          <w:color w:val="000000"/>
          <w:shd w:val="clear" w:color="auto" w:fill="FFFFFF"/>
        </w:rPr>
        <w:t xml:space="preserve">начальником Отдела экономического развития, имущественных </w:t>
      </w:r>
      <w:proofErr w:type="spellStart"/>
      <w:r w:rsidR="007C2DC7">
        <w:rPr>
          <w:rStyle w:val="ng-scope"/>
          <w:rFonts w:ascii="Arial" w:hAnsi="Arial" w:cs="Arial"/>
          <w:color w:val="000000"/>
          <w:shd w:val="clear" w:color="auto" w:fill="FFFFFF"/>
        </w:rPr>
        <w:t>отношенийА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дминистрации</w:t>
      </w:r>
      <w:proofErr w:type="spellEnd"/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муниципального образования </w:t>
      </w:r>
      <w:r w:rsidR="007C2DC7">
        <w:rPr>
          <w:rStyle w:val="ng-scope"/>
          <w:rFonts w:ascii="Arial" w:hAnsi="Arial" w:cs="Arial"/>
          <w:color w:val="000000"/>
          <w:shd w:val="clear" w:color="auto" w:fill="FFFFFF"/>
        </w:rPr>
        <w:t>Куркинский район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, подаются на имя главы </w:t>
      </w:r>
      <w:r w:rsidR="007C2DC7">
        <w:rPr>
          <w:rStyle w:val="ng-scope"/>
          <w:rFonts w:ascii="Arial" w:hAnsi="Arial" w:cs="Arial"/>
          <w:color w:val="000000"/>
          <w:shd w:val="clear" w:color="auto" w:fill="FFFFFF"/>
        </w:rPr>
        <w:t>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дминистрации.</w:t>
      </w:r>
    </w:p>
    <w:p w14:paraId="05C6935F" w14:textId="77777777" w:rsidR="00085681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lastRenderedPageBreak/>
        <w:t xml:space="preserve"> 4.3.2.3. Жалобы на действие (бездействие) ответственных исполнителей рассматриваются </w:t>
      </w:r>
      <w:r w:rsidR="00085681">
        <w:rPr>
          <w:rStyle w:val="ng-scope"/>
          <w:rFonts w:ascii="Arial" w:hAnsi="Arial" w:cs="Arial"/>
          <w:color w:val="000000"/>
          <w:shd w:val="clear" w:color="auto" w:fill="FFFFFF"/>
        </w:rPr>
        <w:t>начальником Отдела экономического развития, имущественных отношений 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дминистрации муниципального образования </w:t>
      </w:r>
      <w:r w:rsidR="00085681">
        <w:rPr>
          <w:rStyle w:val="ng-scope"/>
          <w:rFonts w:ascii="Arial" w:hAnsi="Arial" w:cs="Arial"/>
          <w:color w:val="000000"/>
          <w:shd w:val="clear" w:color="auto" w:fill="FFFFFF"/>
        </w:rPr>
        <w:t>Куркинский район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.</w:t>
      </w:r>
    </w:p>
    <w:p w14:paraId="2E1054BE" w14:textId="77777777" w:rsidR="00085681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4.4. Заявитель в письменном обращении в обязательном порядке указывает наименование органа, в который направляет письменное </w:t>
      </w:r>
      <w:r w:rsidR="00085681" w:rsidRPr="00E5731C">
        <w:rPr>
          <w:rStyle w:val="ng-scope"/>
          <w:rFonts w:ascii="Arial" w:hAnsi="Arial" w:cs="Arial"/>
          <w:color w:val="000000"/>
          <w:shd w:val="clear" w:color="auto" w:fill="FFFFFF"/>
        </w:rPr>
        <w:t>обращение, свои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фамилию, имя, отчество (последнее – при наличии), почтовый адрес, по которому должны быть направлены ответ или уведомление о переадресации письменного обращения, излагает суть предложения, заявления или жалобы, ставит личную подпись и дату. Дополнительно в письменном обращении могут быть указаны:</w:t>
      </w:r>
    </w:p>
    <w:p w14:paraId="438FBD76" w14:textId="77777777" w:rsidR="008A08D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суть обжалуемого действия (бездействия);</w:t>
      </w:r>
    </w:p>
    <w:p w14:paraId="7C6439CC" w14:textId="77777777" w:rsidR="002B4E06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14:paraId="2C0A3076" w14:textId="77777777" w:rsidR="008A08D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иные сведения, которые заявитель считает необходимым сообщить.</w:t>
      </w:r>
    </w:p>
    <w:p w14:paraId="1DF1E155" w14:textId="77777777" w:rsidR="002B4E06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4.5. К письменному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к нему документов.</w:t>
      </w:r>
    </w:p>
    <w:p w14:paraId="635E31C6" w14:textId="77777777" w:rsidR="002B4E06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4.6. Порядок подачи и рассмотрения жалобы.</w:t>
      </w:r>
    </w:p>
    <w:p w14:paraId="2FA8661A" w14:textId="77777777" w:rsidR="008A08D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4.6.1. Жалоба подается в письменной форме на бумажном носителе, в электронной форме  в орган, предоставляющий муниципальную услугу.</w:t>
      </w:r>
    </w:p>
    <w:p w14:paraId="6A61BFDF" w14:textId="77777777" w:rsidR="008A08D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27 июля 2010 № 210-ФЗ «Об организации предоставления государственных и муниципальных услуг».</w:t>
      </w:r>
    </w:p>
    <w:p w14:paraId="430AB257" w14:textId="77777777" w:rsidR="002B4E06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4.6.2. Жалоба может быть направлена:</w:t>
      </w:r>
    </w:p>
    <w:p w14:paraId="0C6895C4" w14:textId="77777777" w:rsidR="002B4E06" w:rsidRDefault="00EE5D2F" w:rsidP="008A08DC">
      <w:pPr>
        <w:ind w:firstLine="709"/>
        <w:rPr>
          <w:rFonts w:ascii="Arial" w:hAnsi="Arial" w:cs="Arial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- </w:t>
      </w:r>
      <w:r w:rsidR="002B4E06">
        <w:rPr>
          <w:rStyle w:val="ng-scope"/>
          <w:rFonts w:ascii="Arial" w:hAnsi="Arial" w:cs="Arial"/>
          <w:color w:val="000000"/>
          <w:shd w:val="clear" w:color="auto" w:fill="FFFFFF"/>
        </w:rPr>
        <w:t>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дминистрацию муниципального образования </w:t>
      </w:r>
      <w:r w:rsidR="002B4E06">
        <w:rPr>
          <w:rStyle w:val="ng-scope"/>
          <w:rFonts w:ascii="Arial" w:hAnsi="Arial" w:cs="Arial"/>
          <w:color w:val="000000"/>
          <w:shd w:val="clear" w:color="auto" w:fill="FFFFFF"/>
        </w:rPr>
        <w:t>Куркинский район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по почте по адресу: 301</w:t>
      </w:r>
      <w:r w:rsidR="002B4E06">
        <w:rPr>
          <w:rStyle w:val="ng-scope"/>
          <w:rFonts w:ascii="Arial" w:hAnsi="Arial" w:cs="Arial"/>
          <w:color w:val="000000"/>
          <w:shd w:val="clear" w:color="auto" w:fill="FFFFFF"/>
        </w:rPr>
        <w:t>940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, Тульская область, </w:t>
      </w:r>
      <w:proofErr w:type="spellStart"/>
      <w:r w:rsidR="002B4E06">
        <w:rPr>
          <w:rStyle w:val="ng-scope"/>
          <w:rFonts w:ascii="Arial" w:hAnsi="Arial" w:cs="Arial"/>
          <w:color w:val="000000"/>
          <w:shd w:val="clear" w:color="auto" w:fill="FFFFFF"/>
        </w:rPr>
        <w:t>рп</w:t>
      </w:r>
      <w:proofErr w:type="spellEnd"/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.</w:t>
      </w:r>
      <w:r w:rsidR="002B4E06">
        <w:rPr>
          <w:rStyle w:val="ng-scope"/>
          <w:rFonts w:ascii="Arial" w:hAnsi="Arial" w:cs="Arial"/>
          <w:color w:val="000000"/>
          <w:shd w:val="clear" w:color="auto" w:fill="FFFFFF"/>
        </w:rPr>
        <w:t xml:space="preserve"> Куркино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, ул. </w:t>
      </w:r>
      <w:r w:rsidR="002B4E06">
        <w:rPr>
          <w:rStyle w:val="ng-scope"/>
          <w:rFonts w:ascii="Arial" w:hAnsi="Arial" w:cs="Arial"/>
          <w:color w:val="000000"/>
          <w:shd w:val="clear" w:color="auto" w:fill="FFFFFF"/>
        </w:rPr>
        <w:t>Театральная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, д.</w:t>
      </w:r>
      <w:r w:rsidR="002B4E06">
        <w:rPr>
          <w:rStyle w:val="ng-scope"/>
          <w:rFonts w:ascii="Arial" w:hAnsi="Arial" w:cs="Arial"/>
          <w:color w:val="000000"/>
          <w:shd w:val="clear" w:color="auto" w:fill="FFFFFF"/>
        </w:rPr>
        <w:t>22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, или на официальный сайт </w:t>
      </w:r>
      <w:r w:rsidR="002B4E06">
        <w:rPr>
          <w:rStyle w:val="ng-scope"/>
          <w:rFonts w:ascii="Arial" w:hAnsi="Arial" w:cs="Arial"/>
          <w:color w:val="000000"/>
          <w:shd w:val="clear" w:color="auto" w:fill="FFFFFF"/>
        </w:rPr>
        <w:t>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дминистрации муниципального образования город </w:t>
      </w:r>
      <w:proofErr w:type="spellStart"/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Алексин:</w:t>
      </w:r>
      <w:hyperlink r:id="rId15" w:history="1">
        <w:r w:rsidR="002B4E06" w:rsidRPr="001F398F">
          <w:rPr>
            <w:rStyle w:val="a8"/>
            <w:rFonts w:ascii="Arial" w:hAnsi="Arial" w:cs="Arial"/>
          </w:rPr>
          <w:t>https</w:t>
        </w:r>
        <w:proofErr w:type="spellEnd"/>
        <w:r w:rsidR="002B4E06" w:rsidRPr="001F398F">
          <w:rPr>
            <w:rStyle w:val="a8"/>
            <w:rFonts w:ascii="Arial" w:hAnsi="Arial" w:cs="Arial"/>
          </w:rPr>
          <w:t>://kurkino.tularegion.ru</w:t>
        </w:r>
      </w:hyperlink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, на электронный адрес:</w:t>
      </w:r>
      <w:r w:rsidR="002B4E06" w:rsidRPr="007516F0">
        <w:rPr>
          <w:rFonts w:ascii="Arial" w:hAnsi="Arial" w:cs="Arial"/>
          <w:color w:val="53565A"/>
          <w:shd w:val="clear" w:color="auto" w:fill="EBEBEB"/>
        </w:rPr>
        <w:t>: </w:t>
      </w:r>
      <w:hyperlink r:id="rId16" w:history="1">
        <w:r w:rsidR="002B4E06" w:rsidRPr="007516F0">
          <w:rPr>
            <w:rFonts w:ascii="Arial" w:hAnsi="Arial" w:cs="Arial"/>
            <w:color w:val="0000FF"/>
            <w:u w:val="single"/>
            <w:shd w:val="clear" w:color="auto" w:fill="EBEBEB"/>
          </w:rPr>
          <w:t>ased_mo_kurkino@tularegion.ru</w:t>
        </w:r>
      </w:hyperlink>
      <w:r w:rsidR="002B4E06">
        <w:rPr>
          <w:rFonts w:ascii="Arial" w:hAnsi="Arial" w:cs="Arial"/>
        </w:rPr>
        <w:t>;</w:t>
      </w:r>
    </w:p>
    <w:p w14:paraId="234631BC" w14:textId="77777777" w:rsidR="008A08D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- МФЦ, расположенное по адресу: 301</w:t>
      </w:r>
      <w:r w:rsidR="002B4E06">
        <w:rPr>
          <w:rStyle w:val="ng-scope"/>
          <w:rFonts w:ascii="Arial" w:hAnsi="Arial" w:cs="Arial"/>
          <w:color w:val="000000"/>
          <w:shd w:val="clear" w:color="auto" w:fill="FFFFFF"/>
        </w:rPr>
        <w:t>940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, Тульская область, </w:t>
      </w:r>
      <w:proofErr w:type="spellStart"/>
      <w:r w:rsidR="002B4E06">
        <w:rPr>
          <w:rStyle w:val="ng-scope"/>
          <w:rFonts w:ascii="Arial" w:hAnsi="Arial" w:cs="Arial"/>
          <w:color w:val="000000"/>
          <w:shd w:val="clear" w:color="auto" w:fill="FFFFFF"/>
        </w:rPr>
        <w:t>рп</w:t>
      </w:r>
      <w:proofErr w:type="spellEnd"/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. </w:t>
      </w:r>
      <w:r w:rsidR="002B4E06">
        <w:rPr>
          <w:rStyle w:val="ng-scope"/>
          <w:rFonts w:ascii="Arial" w:hAnsi="Arial" w:cs="Arial"/>
          <w:color w:val="000000"/>
          <w:shd w:val="clear" w:color="auto" w:fill="FFFFFF"/>
        </w:rPr>
        <w:t>Куркино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, ул. </w:t>
      </w:r>
      <w:r w:rsidR="002B4E06">
        <w:rPr>
          <w:rStyle w:val="ng-scope"/>
          <w:rFonts w:ascii="Arial" w:hAnsi="Arial" w:cs="Arial"/>
          <w:color w:val="000000"/>
          <w:shd w:val="clear" w:color="auto" w:fill="FFFFFF"/>
        </w:rPr>
        <w:t>Театральная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, д.</w:t>
      </w:r>
      <w:r w:rsidR="002B4E06">
        <w:rPr>
          <w:rStyle w:val="ng-scope"/>
          <w:rFonts w:ascii="Arial" w:hAnsi="Arial" w:cs="Arial"/>
          <w:color w:val="000000"/>
          <w:shd w:val="clear" w:color="auto" w:fill="FFFFFF"/>
        </w:rPr>
        <w:t>22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, или на официальный сайт: mfc71.ru или на адрес электронной почты: </w:t>
      </w:r>
      <w:hyperlink r:id="rId17" w:history="1">
        <w:r w:rsidR="008A08DC" w:rsidRPr="0034795A">
          <w:rPr>
            <w:rStyle w:val="a8"/>
            <w:rFonts w:ascii="Arial" w:hAnsi="Arial" w:cs="Arial"/>
            <w:shd w:val="clear" w:color="auto" w:fill="FFFFFF"/>
          </w:rPr>
          <w:t>edinoeokno1@mail.ru</w:t>
        </w:r>
      </w:hyperlink>
      <w:r w:rsidR="002B4E06">
        <w:rPr>
          <w:rStyle w:val="ng-scope"/>
          <w:rFonts w:ascii="Arial" w:hAnsi="Arial" w:cs="Arial"/>
          <w:color w:val="000000"/>
          <w:shd w:val="clear" w:color="auto" w:fill="FFFFFF"/>
        </w:rPr>
        <w:t>;</w:t>
      </w:r>
    </w:p>
    <w:p w14:paraId="56EEAF3F" w14:textId="77777777" w:rsidR="002B4E06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ЕПГУ</w:t>
      </w:r>
      <w:r w:rsidR="002B4E06">
        <w:rPr>
          <w:rStyle w:val="ng-scope"/>
          <w:rFonts w:ascii="Arial" w:hAnsi="Arial" w:cs="Arial"/>
          <w:color w:val="000000"/>
          <w:shd w:val="clear" w:color="auto" w:fill="FFFFFF"/>
        </w:rPr>
        <w:t>;</w:t>
      </w:r>
    </w:p>
    <w:p w14:paraId="1DC5D556" w14:textId="77777777" w:rsidR="002B4E06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 ПГУ ТО, а также может быть принята при личном приеме заявителя.</w:t>
      </w:r>
    </w:p>
    <w:p w14:paraId="499608BA" w14:textId="77777777" w:rsidR="008A08D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4.7. По результатам рассмотрения письменного обращения принимается решение об удовлетворении требований заявителя либо об отказе в их удовлетворении.</w:t>
      </w:r>
    </w:p>
    <w:p w14:paraId="1BD9A229" w14:textId="77777777" w:rsidR="00D72151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4.7.1. В случае установления в ходе или по результатам рассмотрения жалобы признаков состава административного правонарушения или преступления глава </w:t>
      </w:r>
      <w:r w:rsidR="002B4E06">
        <w:rPr>
          <w:rStyle w:val="ng-scope"/>
          <w:rFonts w:ascii="Arial" w:hAnsi="Arial" w:cs="Arial"/>
          <w:color w:val="000000"/>
          <w:shd w:val="clear" w:color="auto" w:fill="FFFFFF"/>
        </w:rPr>
        <w:t>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дминистрации муниципального образования </w:t>
      </w:r>
      <w:r w:rsidR="002B4E06">
        <w:rPr>
          <w:rStyle w:val="ng-scope"/>
          <w:rFonts w:ascii="Arial" w:hAnsi="Arial" w:cs="Arial"/>
          <w:color w:val="000000"/>
          <w:shd w:val="clear" w:color="auto" w:fill="FFFFFF"/>
        </w:rPr>
        <w:t>Курки</w:t>
      </w:r>
      <w:r w:rsidR="008A08DC">
        <w:rPr>
          <w:rStyle w:val="ng-scope"/>
          <w:rFonts w:ascii="Arial" w:hAnsi="Arial" w:cs="Arial"/>
          <w:color w:val="000000"/>
          <w:shd w:val="clear" w:color="auto" w:fill="FFFFFF"/>
        </w:rPr>
        <w:t>н</w:t>
      </w:r>
      <w:r w:rsidR="002B4E06">
        <w:rPr>
          <w:rStyle w:val="ng-scope"/>
          <w:rFonts w:ascii="Arial" w:hAnsi="Arial" w:cs="Arial"/>
          <w:color w:val="000000"/>
          <w:shd w:val="clear" w:color="auto" w:fill="FFFFFF"/>
        </w:rPr>
        <w:t>ский</w:t>
      </w:r>
      <w:r w:rsidR="008A08DC">
        <w:rPr>
          <w:rStyle w:val="ng-scope"/>
          <w:rFonts w:ascii="Arial" w:hAnsi="Arial" w:cs="Arial"/>
          <w:color w:val="000000"/>
          <w:shd w:val="clear" w:color="auto" w:fill="FFFFFF"/>
        </w:rPr>
        <w:t xml:space="preserve"> </w:t>
      </w:r>
      <w:r w:rsidR="00D72151">
        <w:rPr>
          <w:rStyle w:val="ng-scope"/>
          <w:rFonts w:ascii="Arial" w:hAnsi="Arial" w:cs="Arial"/>
          <w:color w:val="000000"/>
          <w:shd w:val="clear" w:color="auto" w:fill="FFFFFF"/>
        </w:rPr>
        <w:t>район</w:t>
      </w:r>
      <w:r w:rsidR="00D72151" w:rsidRPr="00E5731C">
        <w:rPr>
          <w:rStyle w:val="ng-scope"/>
          <w:rFonts w:ascii="Arial" w:hAnsi="Arial" w:cs="Arial"/>
          <w:color w:val="000000"/>
          <w:shd w:val="clear" w:color="auto" w:fill="FFFFFF"/>
        </w:rPr>
        <w:t> незамедлительно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направляет имеющиеся материалы в органы прокуратуры.</w:t>
      </w:r>
    </w:p>
    <w:p w14:paraId="072EC987" w14:textId="77777777" w:rsidR="00D72151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4.8. Письменный ответ, содержащий результаты рассмотрения письменного обращения, направляется заявителю.</w:t>
      </w:r>
    </w:p>
    <w:p w14:paraId="28F5F039" w14:textId="77777777" w:rsidR="00D72151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4.9. Если в письменном обращении не указаны фамилия, направившего письменное обращение, и почтовый адрес, по которому должен быть направлен ответ, ответ на письменное обращение не дается.</w:t>
      </w:r>
    </w:p>
    <w:p w14:paraId="7E0D8CAD" w14:textId="77777777" w:rsidR="008A08D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4.10. При получении письменного обращения, в котором содержатся нецензурные либо оскорбительные выражения, угрозы жизни, здоровью и имуществу специалиста, а 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lastRenderedPageBreak/>
        <w:t xml:space="preserve">также членов его семьи, возможно оставить письменное обращение без ответа по существу поставленных в нем вопросов и сообщить лицу, направившему письменное обращение, о недопустимости злоупотребления </w:t>
      </w:r>
      <w:proofErr w:type="spellStart"/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правом.В</w:t>
      </w:r>
      <w:proofErr w:type="spellEnd"/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случае, если текст письменного обращения не поддается прочтению,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15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68DABE1C" w14:textId="77777777" w:rsidR="00D72151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письменными обращениями, и при этом в письменном обращении не приводятся новые доводы или обстоятельства, специалист вправе принять решение о безосновательности очередного письменного обращения и прекращении переписки с заявителем по данному вопросу при условии, что указанное письменное обращение или ранее направляемые письменные обращения направлялись в уполномоченный орган одни и те же или одному и тому же специалисту. О данном решении уведомляется заявитель, направивший письменное обращение.</w:t>
      </w:r>
    </w:p>
    <w:p w14:paraId="2ABC1C5A" w14:textId="77777777" w:rsidR="00D72151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4.11. Право заявителя на получение информации и документов, необходимых для обоснования и рассмотрения жалобы.</w:t>
      </w:r>
    </w:p>
    <w:p w14:paraId="0D987CEB" w14:textId="77777777" w:rsidR="00D72151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4.11.1. Заявитель имеет право на получение информации и документов, необходимых для обоснования и рассмотрения жалобы.</w:t>
      </w:r>
    </w:p>
    <w:p w14:paraId="2DFCFD24" w14:textId="77777777" w:rsidR="008A08D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4.11.2. При рассмотрении жалобы заявитель имеет право:</w:t>
      </w:r>
    </w:p>
    <w:p w14:paraId="5D8829A4" w14:textId="77777777" w:rsidR="00D72151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1) представлять дополнительные документы и материалы либо обращаться с просьбой об их истребовании, в том числе в электронном виде;</w:t>
      </w:r>
    </w:p>
    <w:p w14:paraId="4BB25111" w14:textId="77777777" w:rsidR="00D72151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12DCE6E0" w14:textId="77777777" w:rsidR="008A08D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3) получать письменный ответ по существу поставленных в жалобе вопросов;</w:t>
      </w:r>
    </w:p>
    <w:p w14:paraId="3F91CFDB" w14:textId="77777777" w:rsidR="00D72151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4) обращаться с жалобой на принятое по жалобе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14:paraId="57DFCC0A" w14:textId="77777777" w:rsidR="008A08D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5) обращаться с заявлением о прекращении рассмотрения жалобы.</w:t>
      </w:r>
    </w:p>
    <w:p w14:paraId="3FA38069" w14:textId="77777777" w:rsidR="008A08D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4.12.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14:paraId="7E8221BE" w14:textId="77777777" w:rsidR="008A08D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Оснований для приостановления рассмотрения жалобы не предусмотрено.</w:t>
      </w:r>
    </w:p>
    <w:p w14:paraId="615581EA" w14:textId="77777777" w:rsidR="008A08D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4.13. Порядок информирования заявителя о результатах рассмотрения жалобы</w:t>
      </w:r>
    </w:p>
    <w:p w14:paraId="2865CCA5" w14:textId="77777777" w:rsidR="00D72151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Не позднее дня, следующего за днем принятия решения, указанного в пункте 4.7.1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468993A" w14:textId="77777777" w:rsidR="008A08D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4.14. Порядок обжалования решения по жалобе.</w:t>
      </w:r>
    </w:p>
    <w:p w14:paraId="1BCB2442" w14:textId="77777777" w:rsidR="008A08D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В случае, если в жалоба содержит претензии к действию или бездействию главы администрации муниципального образования город Алексин она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14:paraId="5B3AB7D0" w14:textId="77777777" w:rsidR="008A08D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4.15. Способы информирования заявителей о порядке подачи и рассмотрения жалобы.</w:t>
      </w:r>
    </w:p>
    <w:p w14:paraId="76AA9D78" w14:textId="77777777" w:rsidR="008A08D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lastRenderedPageBreak/>
        <w:t>Информацию о порядке подачи и рассмотрения жалобы можно получить следующими способами:</w:t>
      </w:r>
    </w:p>
    <w:p w14:paraId="0A680EEA" w14:textId="77777777" w:rsidR="00D72151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1) в информационно-телекоммуникационной сети "Интернет" на официальном сайте  муниципального образования </w:t>
      </w:r>
      <w:r w:rsidR="00D72151">
        <w:rPr>
          <w:rStyle w:val="ng-scope"/>
          <w:rFonts w:ascii="Arial" w:hAnsi="Arial" w:cs="Arial"/>
          <w:color w:val="000000"/>
          <w:shd w:val="clear" w:color="auto" w:fill="FFFFFF"/>
        </w:rPr>
        <w:t>Куркинский район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: </w:t>
      </w:r>
      <w:hyperlink r:id="rId18" w:history="1">
        <w:r w:rsidR="00D72151" w:rsidRPr="001F398F">
          <w:rPr>
            <w:rStyle w:val="a8"/>
            <w:rFonts w:ascii="Arial" w:hAnsi="Arial" w:cs="Arial"/>
          </w:rPr>
          <w:t>https://kurkino.tularegion.ru</w:t>
        </w:r>
      </w:hyperlink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;</w:t>
      </w:r>
    </w:p>
    <w:p w14:paraId="5510E679" w14:textId="77777777" w:rsidR="005C5FF5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2) по телефонам: 8 (487</w:t>
      </w:r>
      <w:r w:rsidR="00D72151">
        <w:rPr>
          <w:rStyle w:val="ng-scope"/>
          <w:rFonts w:ascii="Arial" w:hAnsi="Arial" w:cs="Arial"/>
          <w:color w:val="000000"/>
          <w:shd w:val="clear" w:color="auto" w:fill="FFFFFF"/>
        </w:rPr>
        <w:t>4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3) </w:t>
      </w:r>
      <w:r w:rsidR="00D72151">
        <w:rPr>
          <w:rStyle w:val="ng-scope"/>
          <w:rFonts w:ascii="Arial" w:hAnsi="Arial" w:cs="Arial"/>
          <w:color w:val="000000"/>
          <w:shd w:val="clear" w:color="auto" w:fill="FFFFFF"/>
        </w:rPr>
        <w:t>5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-1</w:t>
      </w:r>
      <w:r w:rsidR="00D72151">
        <w:rPr>
          <w:rStyle w:val="ng-scope"/>
          <w:rFonts w:ascii="Arial" w:hAnsi="Arial" w:cs="Arial"/>
          <w:color w:val="000000"/>
          <w:shd w:val="clear" w:color="auto" w:fill="FFFFFF"/>
        </w:rPr>
        <w:t>4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</w:t>
      </w:r>
      <w:r w:rsidR="00D72151">
        <w:rPr>
          <w:rStyle w:val="ng-scope"/>
          <w:rFonts w:ascii="Arial" w:hAnsi="Arial" w:cs="Arial"/>
          <w:color w:val="000000"/>
          <w:shd w:val="clear" w:color="auto" w:fill="FFFFFF"/>
        </w:rPr>
        <w:t>63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; </w:t>
      </w:r>
      <w:r w:rsidR="005C5FF5">
        <w:rPr>
          <w:rStyle w:val="ng-scope"/>
          <w:rFonts w:ascii="Arial" w:hAnsi="Arial" w:cs="Arial"/>
          <w:color w:val="000000"/>
          <w:shd w:val="clear" w:color="auto" w:fill="FFFFFF"/>
        </w:rPr>
        <w:t>5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-1</w:t>
      </w:r>
      <w:r w:rsidR="005C5FF5">
        <w:rPr>
          <w:rStyle w:val="ng-scope"/>
          <w:rFonts w:ascii="Arial" w:hAnsi="Arial" w:cs="Arial"/>
          <w:color w:val="000000"/>
          <w:shd w:val="clear" w:color="auto" w:fill="FFFFFF"/>
        </w:rPr>
        <w:t>5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</w:t>
      </w:r>
      <w:r w:rsidR="005C5FF5">
        <w:rPr>
          <w:rStyle w:val="ng-scope"/>
          <w:rFonts w:ascii="Arial" w:hAnsi="Arial" w:cs="Arial"/>
          <w:color w:val="000000"/>
          <w:shd w:val="clear" w:color="auto" w:fill="FFFFFF"/>
        </w:rPr>
        <w:t>5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5;</w:t>
      </w:r>
    </w:p>
    <w:p w14:paraId="2A5E9939" w14:textId="0A28EEE9" w:rsidR="00EB5BE7" w:rsidRDefault="00EE5D2F" w:rsidP="00EB5BE7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3) личным общением со специалистами по местонахождению Комитета, по адресу, указному в пункте 1.3.2.1 настоящего административного регламента.</w:t>
      </w:r>
    </w:p>
    <w:p w14:paraId="317ECD70" w14:textId="2E2DB3FC" w:rsidR="008A08DC" w:rsidRDefault="00EE5D2F" w:rsidP="005C5FF5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Приложение  1</w:t>
      </w:r>
    </w:p>
    <w:p w14:paraId="689C166E" w14:textId="77777777" w:rsidR="008A08DC" w:rsidRDefault="00EE5D2F" w:rsidP="005C5FF5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к административному регламенту по</w:t>
      </w:r>
    </w:p>
    <w:p w14:paraId="47156482" w14:textId="77777777" w:rsidR="008A08DC" w:rsidRDefault="00EE5D2F" w:rsidP="005C5FF5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предоставлению муниципальной  услуги</w:t>
      </w:r>
    </w:p>
    <w:p w14:paraId="1ABDB44F" w14:textId="77777777" w:rsidR="008A08DC" w:rsidRDefault="00EE5D2F" w:rsidP="005C5FF5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«Выдача справок об отказе от покупки</w:t>
      </w:r>
    </w:p>
    <w:p w14:paraId="7ABAEF72" w14:textId="77777777" w:rsidR="008A08DC" w:rsidRDefault="00EE5D2F" w:rsidP="005C5FF5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доли в праве общей долевой собственности</w:t>
      </w:r>
    </w:p>
    <w:p w14:paraId="7080E3D1" w14:textId="77777777" w:rsidR="005C5FF5" w:rsidRDefault="00EE5D2F" w:rsidP="005C5FF5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на жилые помещения»</w:t>
      </w:r>
    </w:p>
    <w:p w14:paraId="1BB0CF6D" w14:textId="77777777" w:rsidR="005C5FF5" w:rsidRDefault="005C5FF5" w:rsidP="005C5FF5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69123DDF" w14:textId="77777777" w:rsidR="008A08D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Местонахождение</w:t>
      </w:r>
      <w:r w:rsidR="005C5FF5">
        <w:rPr>
          <w:rStyle w:val="ng-scope"/>
          <w:rFonts w:ascii="Arial" w:hAnsi="Arial" w:cs="Arial"/>
          <w:color w:val="000000"/>
          <w:shd w:val="clear" w:color="auto" w:fill="FFFFFF"/>
        </w:rPr>
        <w:t xml:space="preserve"> Отдела экономического развития, имущественных отношений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:</w:t>
      </w:r>
    </w:p>
    <w:p w14:paraId="7BDC7378" w14:textId="77777777" w:rsidR="008A08DC" w:rsidRDefault="00752AD2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>
        <w:rPr>
          <w:rStyle w:val="ng-scope"/>
          <w:rFonts w:ascii="Arial" w:hAnsi="Arial" w:cs="Arial"/>
          <w:color w:val="000000"/>
          <w:shd w:val="clear" w:color="auto" w:fill="FFFFFF"/>
        </w:rPr>
        <w:t>301940,</w:t>
      </w:r>
      <w:r w:rsidR="00EE5D2F" w:rsidRPr="00E5731C">
        <w:rPr>
          <w:rStyle w:val="ng-scope"/>
          <w:rFonts w:ascii="Arial" w:hAnsi="Arial" w:cs="Arial"/>
          <w:color w:val="000000"/>
          <w:shd w:val="clear" w:color="auto" w:fill="FFFFFF"/>
        </w:rPr>
        <w:t>Тульская область,   </w:t>
      </w:r>
      <w:proofErr w:type="spellStart"/>
      <w:r w:rsidR="005C5FF5">
        <w:rPr>
          <w:rStyle w:val="ng-scope"/>
          <w:rFonts w:ascii="Arial" w:hAnsi="Arial" w:cs="Arial"/>
          <w:color w:val="000000"/>
          <w:shd w:val="clear" w:color="auto" w:fill="FFFFFF"/>
        </w:rPr>
        <w:t>рп</w:t>
      </w:r>
      <w:proofErr w:type="spellEnd"/>
      <w:r w:rsidR="00EE5D2F"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. </w:t>
      </w:r>
      <w:r w:rsidR="005C5FF5">
        <w:rPr>
          <w:rStyle w:val="ng-scope"/>
          <w:rFonts w:ascii="Arial" w:hAnsi="Arial" w:cs="Arial"/>
          <w:color w:val="000000"/>
          <w:shd w:val="clear" w:color="auto" w:fill="FFFFFF"/>
        </w:rPr>
        <w:t>Куркино</w:t>
      </w:r>
      <w:r w:rsidR="00EE5D2F"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,  ул. </w:t>
      </w:r>
      <w:proofErr w:type="gramStart"/>
      <w:r w:rsidR="005C5FF5">
        <w:rPr>
          <w:rStyle w:val="ng-scope"/>
          <w:rFonts w:ascii="Arial" w:hAnsi="Arial" w:cs="Arial"/>
          <w:color w:val="000000"/>
          <w:shd w:val="clear" w:color="auto" w:fill="FFFFFF"/>
        </w:rPr>
        <w:t>Театральная</w:t>
      </w:r>
      <w:proofErr w:type="gramEnd"/>
      <w:r w:rsidR="00EE5D2F"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,   дом </w:t>
      </w:r>
      <w:r w:rsidR="005C5FF5">
        <w:rPr>
          <w:rStyle w:val="ng-scope"/>
          <w:rFonts w:ascii="Arial" w:hAnsi="Arial" w:cs="Arial"/>
          <w:color w:val="000000"/>
          <w:shd w:val="clear" w:color="auto" w:fill="FFFFFF"/>
        </w:rPr>
        <w:t>22,</w:t>
      </w:r>
      <w:r w:rsidR="00EE5D2F"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кабинет</w:t>
      </w:r>
      <w:r w:rsidR="005C5FF5">
        <w:rPr>
          <w:rStyle w:val="ng-scope"/>
          <w:rFonts w:ascii="Arial" w:hAnsi="Arial" w:cs="Arial"/>
          <w:color w:val="000000"/>
          <w:shd w:val="clear" w:color="auto" w:fill="FFFFFF"/>
        </w:rPr>
        <w:t>ы104</w:t>
      </w:r>
      <w:r w:rsidR="00EE5D2F" w:rsidRPr="00E5731C">
        <w:rPr>
          <w:rStyle w:val="ng-scope"/>
          <w:rFonts w:ascii="Arial" w:hAnsi="Arial" w:cs="Arial"/>
          <w:color w:val="000000"/>
          <w:shd w:val="clear" w:color="auto" w:fill="FFFFFF"/>
        </w:rPr>
        <w:t>,</w:t>
      </w:r>
      <w:r w:rsidR="005C5FF5">
        <w:rPr>
          <w:rStyle w:val="ng-scope"/>
          <w:rFonts w:ascii="Arial" w:hAnsi="Arial" w:cs="Arial"/>
          <w:color w:val="000000"/>
          <w:shd w:val="clear" w:color="auto" w:fill="FFFFFF"/>
        </w:rPr>
        <w:t>105,215</w:t>
      </w:r>
      <w:r w:rsidR="00EE5D2F" w:rsidRPr="00E5731C">
        <w:rPr>
          <w:rStyle w:val="ng-scope"/>
          <w:rFonts w:ascii="Arial" w:hAnsi="Arial" w:cs="Arial"/>
          <w:color w:val="000000"/>
          <w:shd w:val="clear" w:color="auto" w:fill="FFFFFF"/>
        </w:rPr>
        <w:t>.</w:t>
      </w:r>
    </w:p>
    <w:p w14:paraId="5346AC2B" w14:textId="77777777" w:rsidR="005C5FF5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График работы:</w:t>
      </w:r>
    </w:p>
    <w:p w14:paraId="5947C4E9" w14:textId="77777777" w:rsidR="005C5FF5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Понедельник </w:t>
      </w:r>
      <w:r w:rsidR="005C5FF5">
        <w:rPr>
          <w:rStyle w:val="ng-scope"/>
          <w:rFonts w:ascii="Arial" w:hAnsi="Arial" w:cs="Arial"/>
          <w:color w:val="000000"/>
          <w:shd w:val="clear" w:color="auto" w:fill="FFFFFF"/>
        </w:rPr>
        <w:t>–</w:t>
      </w:r>
      <w:r w:rsidR="005C5FF5" w:rsidRPr="00E5731C">
        <w:rPr>
          <w:rStyle w:val="ng-scope"/>
          <w:rFonts w:ascii="Arial" w:hAnsi="Arial" w:cs="Arial"/>
          <w:color w:val="000000"/>
          <w:shd w:val="clear" w:color="auto" w:fill="FFFFFF"/>
        </w:rPr>
        <w:t>четверг</w:t>
      </w:r>
      <w:r w:rsidR="005C5FF5">
        <w:rPr>
          <w:rStyle w:val="ng-scope"/>
          <w:rFonts w:ascii="Arial" w:hAnsi="Arial" w:cs="Arial"/>
          <w:color w:val="000000"/>
          <w:shd w:val="clear" w:color="auto" w:fill="FFFFFF"/>
        </w:rPr>
        <w:t>:</w:t>
      </w:r>
      <w:r w:rsidR="005C5FF5"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с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  9   ч. до   </w:t>
      </w:r>
      <w:r w:rsidR="005C5FF5" w:rsidRPr="00E5731C">
        <w:rPr>
          <w:rStyle w:val="ng-scope"/>
          <w:rFonts w:ascii="Arial" w:hAnsi="Arial" w:cs="Arial"/>
          <w:color w:val="000000"/>
          <w:shd w:val="clear" w:color="auto" w:fill="FFFFFF"/>
        </w:rPr>
        <w:t>18 ч.</w:t>
      </w:r>
      <w:r w:rsidR="005C5FF5">
        <w:rPr>
          <w:rStyle w:val="ng-scope"/>
          <w:rFonts w:ascii="Arial" w:hAnsi="Arial" w:cs="Arial"/>
          <w:color w:val="000000"/>
          <w:shd w:val="clear" w:color="auto" w:fill="FFFFFF"/>
        </w:rPr>
        <w:t>,</w:t>
      </w:r>
    </w:p>
    <w:p w14:paraId="315A0FF0" w14:textId="77777777" w:rsidR="005C5FF5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Пятница    с   9   ч. до   </w:t>
      </w:r>
      <w:r w:rsidR="005C5FF5" w:rsidRPr="00E5731C">
        <w:rPr>
          <w:rStyle w:val="ng-scope"/>
          <w:rFonts w:ascii="Arial" w:hAnsi="Arial" w:cs="Arial"/>
          <w:color w:val="000000"/>
          <w:shd w:val="clear" w:color="auto" w:fill="FFFFFF"/>
        </w:rPr>
        <w:t>17 ч.</w:t>
      </w:r>
    </w:p>
    <w:p w14:paraId="6722363D" w14:textId="77777777" w:rsidR="005C5FF5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Перерыв на обед </w:t>
      </w:r>
      <w:r w:rsidR="005C5FF5" w:rsidRPr="00E5731C">
        <w:rPr>
          <w:rStyle w:val="ng-scope"/>
          <w:rFonts w:ascii="Arial" w:hAnsi="Arial" w:cs="Arial"/>
          <w:color w:val="000000"/>
          <w:shd w:val="clear" w:color="auto" w:fill="FFFFFF"/>
        </w:rPr>
        <w:t>сотрудников</w:t>
      </w:r>
      <w:r w:rsidR="005C5FF5">
        <w:rPr>
          <w:rStyle w:val="ng-scope"/>
          <w:rFonts w:ascii="Arial" w:hAnsi="Arial" w:cs="Arial"/>
          <w:color w:val="000000"/>
          <w:shd w:val="clear" w:color="auto" w:fill="FFFFFF"/>
        </w:rPr>
        <w:t>:</w:t>
      </w:r>
      <w:r w:rsidR="005C5FF5" w:rsidRPr="00E5731C">
        <w:rPr>
          <w:rStyle w:val="ng-scope"/>
          <w:rFonts w:ascii="Arial" w:hAnsi="Arial" w:cs="Arial"/>
          <w:color w:val="000000"/>
          <w:shd w:val="clear" w:color="auto" w:fill="FFFFFF"/>
        </w:rPr>
        <w:t> с 13 ч.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до    </w:t>
      </w:r>
      <w:r w:rsidR="005C5FF5" w:rsidRPr="00E5731C">
        <w:rPr>
          <w:rStyle w:val="ng-scope"/>
          <w:rFonts w:ascii="Arial" w:hAnsi="Arial" w:cs="Arial"/>
          <w:color w:val="000000"/>
          <w:shd w:val="clear" w:color="auto" w:fill="FFFFFF"/>
        </w:rPr>
        <w:t>13 ч.48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мин.</w:t>
      </w:r>
    </w:p>
    <w:p w14:paraId="2687AA03" w14:textId="77777777" w:rsidR="005C5FF5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Суббота, воскресенье – выходные дни.</w:t>
      </w:r>
    </w:p>
    <w:p w14:paraId="3D92057D" w14:textId="77777777" w:rsidR="005C5FF5" w:rsidRPr="005C5FF5" w:rsidRDefault="00EE5D2F" w:rsidP="008A08DC">
      <w:pPr>
        <w:ind w:firstLine="709"/>
        <w:rPr>
          <w:rFonts w:ascii="Arial" w:hAnsi="Arial" w:cs="Arial"/>
          <w:color w:val="000000"/>
          <w:shd w:val="clear" w:color="auto" w:fill="FFFFFF"/>
        </w:rPr>
      </w:pPr>
      <w:r w:rsidRPr="00E5731C">
        <w:rPr>
          <w:rFonts w:ascii="Arial" w:hAnsi="Arial" w:cs="Arial"/>
          <w:b/>
          <w:bCs/>
          <w:color w:val="000000"/>
          <w:shd w:val="clear" w:color="auto" w:fill="FFFFFF"/>
        </w:rPr>
        <w:t>Приемные для посетителей дни:</w:t>
      </w:r>
    </w:p>
    <w:p w14:paraId="25E9626E" w14:textId="77777777" w:rsidR="005C5FF5" w:rsidRDefault="00EE5D2F" w:rsidP="008A08DC">
      <w:pPr>
        <w:ind w:firstLine="709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5731C">
        <w:rPr>
          <w:rFonts w:ascii="Arial" w:hAnsi="Arial" w:cs="Arial"/>
          <w:b/>
          <w:bCs/>
          <w:color w:val="000000"/>
          <w:shd w:val="clear" w:color="auto" w:fill="FFFFFF"/>
        </w:rPr>
        <w:t xml:space="preserve">Вторник – с 9 </w:t>
      </w:r>
      <w:r w:rsidR="005C5FF5" w:rsidRPr="00E5731C">
        <w:rPr>
          <w:rFonts w:ascii="Arial" w:hAnsi="Arial" w:cs="Arial"/>
          <w:b/>
          <w:bCs/>
          <w:color w:val="000000"/>
          <w:shd w:val="clear" w:color="auto" w:fill="FFFFFF"/>
        </w:rPr>
        <w:t>ч до</w:t>
      </w:r>
      <w:r w:rsidRPr="00E5731C">
        <w:rPr>
          <w:rFonts w:ascii="Arial" w:hAnsi="Arial" w:cs="Arial"/>
          <w:b/>
          <w:bCs/>
          <w:color w:val="000000"/>
          <w:shd w:val="clear" w:color="auto" w:fill="FFFFFF"/>
        </w:rPr>
        <w:t xml:space="preserve"> 13 ч</w:t>
      </w:r>
    </w:p>
    <w:p w14:paraId="0571DD85" w14:textId="77777777" w:rsidR="005C5FF5" w:rsidRDefault="005C5FF5" w:rsidP="008A08DC">
      <w:pPr>
        <w:ind w:firstLine="709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Ч</w:t>
      </w:r>
      <w:r w:rsidR="00EE5D2F" w:rsidRPr="00E5731C">
        <w:rPr>
          <w:rFonts w:ascii="Arial" w:hAnsi="Arial" w:cs="Arial"/>
          <w:b/>
          <w:bCs/>
          <w:color w:val="000000"/>
          <w:shd w:val="clear" w:color="auto" w:fill="FFFFFF"/>
        </w:rPr>
        <w:t>етверг –  с 14 ч до 18 ч</w:t>
      </w:r>
    </w:p>
    <w:p w14:paraId="7C4BFCB2" w14:textId="77777777" w:rsidR="005C5FF5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Контактный телефон </w:t>
      </w:r>
      <w:r w:rsidR="005C5FF5">
        <w:rPr>
          <w:rStyle w:val="ng-scope"/>
          <w:rFonts w:ascii="Arial" w:hAnsi="Arial" w:cs="Arial"/>
          <w:color w:val="000000"/>
          <w:shd w:val="clear" w:color="auto" w:fill="FFFFFF"/>
        </w:rPr>
        <w:t>Отдела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(487</w:t>
      </w:r>
      <w:r w:rsidR="005C5FF5">
        <w:rPr>
          <w:rStyle w:val="ng-scope"/>
          <w:rFonts w:ascii="Arial" w:hAnsi="Arial" w:cs="Arial"/>
          <w:color w:val="000000"/>
          <w:shd w:val="clear" w:color="auto" w:fill="FFFFFF"/>
        </w:rPr>
        <w:t>4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3) </w:t>
      </w:r>
      <w:r w:rsidR="005C5FF5">
        <w:rPr>
          <w:rStyle w:val="ng-scope"/>
          <w:rFonts w:ascii="Arial" w:hAnsi="Arial" w:cs="Arial"/>
          <w:color w:val="000000"/>
          <w:shd w:val="clear" w:color="auto" w:fill="FFFFFF"/>
        </w:rPr>
        <w:t>5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-14-</w:t>
      </w:r>
      <w:r w:rsidR="005C5FF5">
        <w:rPr>
          <w:rStyle w:val="ng-scope"/>
          <w:rFonts w:ascii="Arial" w:hAnsi="Arial" w:cs="Arial"/>
          <w:color w:val="000000"/>
          <w:shd w:val="clear" w:color="auto" w:fill="FFFFFF"/>
        </w:rPr>
        <w:t>63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;(487</w:t>
      </w:r>
      <w:r w:rsidR="005C5FF5">
        <w:rPr>
          <w:rStyle w:val="ng-scope"/>
          <w:rFonts w:ascii="Arial" w:hAnsi="Arial" w:cs="Arial"/>
          <w:color w:val="000000"/>
          <w:shd w:val="clear" w:color="auto" w:fill="FFFFFF"/>
        </w:rPr>
        <w:t>4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3) </w:t>
      </w:r>
      <w:r w:rsidR="005C5FF5">
        <w:rPr>
          <w:rStyle w:val="ng-scope"/>
          <w:rFonts w:ascii="Arial" w:hAnsi="Arial" w:cs="Arial"/>
          <w:color w:val="000000"/>
          <w:shd w:val="clear" w:color="auto" w:fill="FFFFFF"/>
        </w:rPr>
        <w:t>5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-1</w:t>
      </w:r>
      <w:r w:rsidR="005C5FF5">
        <w:rPr>
          <w:rStyle w:val="ng-scope"/>
          <w:rFonts w:ascii="Arial" w:hAnsi="Arial" w:cs="Arial"/>
          <w:color w:val="000000"/>
          <w:shd w:val="clear" w:color="auto" w:fill="FFFFFF"/>
        </w:rPr>
        <w:t>5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-</w:t>
      </w:r>
      <w:r w:rsidR="005C5FF5">
        <w:rPr>
          <w:rStyle w:val="ng-scope"/>
          <w:rFonts w:ascii="Arial" w:hAnsi="Arial" w:cs="Arial"/>
          <w:color w:val="000000"/>
          <w:shd w:val="clear" w:color="auto" w:fill="FFFFFF"/>
        </w:rPr>
        <w:t>5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5.</w:t>
      </w:r>
    </w:p>
    <w:p w14:paraId="0A2A4083" w14:textId="77777777" w:rsidR="00752AD2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Почтовый адрес </w:t>
      </w:r>
      <w:r w:rsidR="005C5FF5">
        <w:rPr>
          <w:rStyle w:val="ng-scope"/>
          <w:rFonts w:ascii="Arial" w:hAnsi="Arial" w:cs="Arial"/>
          <w:color w:val="000000"/>
          <w:shd w:val="clear" w:color="auto" w:fill="FFFFFF"/>
        </w:rPr>
        <w:t>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дминистрации муниципального образования</w:t>
      </w:r>
      <w:r w:rsidR="00752AD2">
        <w:rPr>
          <w:rStyle w:val="ng-scope"/>
          <w:rFonts w:ascii="Arial" w:hAnsi="Arial" w:cs="Arial"/>
          <w:color w:val="000000"/>
          <w:shd w:val="clear" w:color="auto" w:fill="FFFFFF"/>
        </w:rPr>
        <w:t xml:space="preserve"> Куркинский район301940,</w:t>
      </w:r>
      <w:r w:rsidR="00752AD2" w:rsidRPr="00E5731C">
        <w:rPr>
          <w:rStyle w:val="ng-scope"/>
          <w:rFonts w:ascii="Arial" w:hAnsi="Arial" w:cs="Arial"/>
          <w:color w:val="000000"/>
          <w:shd w:val="clear" w:color="auto" w:fill="FFFFFF"/>
        </w:rPr>
        <w:t>Тульская область,   </w:t>
      </w:r>
      <w:proofErr w:type="spellStart"/>
      <w:r w:rsidR="00752AD2">
        <w:rPr>
          <w:rStyle w:val="ng-scope"/>
          <w:rFonts w:ascii="Arial" w:hAnsi="Arial" w:cs="Arial"/>
          <w:color w:val="000000"/>
          <w:shd w:val="clear" w:color="auto" w:fill="FFFFFF"/>
        </w:rPr>
        <w:t>рп</w:t>
      </w:r>
      <w:proofErr w:type="spellEnd"/>
      <w:r w:rsidR="00752AD2"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. </w:t>
      </w:r>
      <w:r w:rsidR="00752AD2">
        <w:rPr>
          <w:rStyle w:val="ng-scope"/>
          <w:rFonts w:ascii="Arial" w:hAnsi="Arial" w:cs="Arial"/>
          <w:color w:val="000000"/>
          <w:shd w:val="clear" w:color="auto" w:fill="FFFFFF"/>
        </w:rPr>
        <w:t>Куркино</w:t>
      </w:r>
      <w:r w:rsidR="00752AD2" w:rsidRPr="00E5731C">
        <w:rPr>
          <w:rStyle w:val="ng-scope"/>
          <w:rFonts w:ascii="Arial" w:hAnsi="Arial" w:cs="Arial"/>
          <w:color w:val="000000"/>
          <w:shd w:val="clear" w:color="auto" w:fill="FFFFFF"/>
        </w:rPr>
        <w:t>,  </w:t>
      </w:r>
      <w:proofErr w:type="spellStart"/>
      <w:r w:rsidR="00752AD2" w:rsidRPr="00E5731C">
        <w:rPr>
          <w:rStyle w:val="ng-scope"/>
          <w:rFonts w:ascii="Arial" w:hAnsi="Arial" w:cs="Arial"/>
          <w:color w:val="000000"/>
          <w:shd w:val="clear" w:color="auto" w:fill="FFFFFF"/>
        </w:rPr>
        <w:t>ул</w:t>
      </w:r>
      <w:proofErr w:type="gramStart"/>
      <w:r w:rsidR="00752AD2" w:rsidRPr="00E5731C">
        <w:rPr>
          <w:rStyle w:val="ng-scope"/>
          <w:rFonts w:ascii="Arial" w:hAnsi="Arial" w:cs="Arial"/>
          <w:color w:val="000000"/>
          <w:shd w:val="clear" w:color="auto" w:fill="FFFFFF"/>
        </w:rPr>
        <w:t>.</w:t>
      </w:r>
      <w:r w:rsidR="00752AD2">
        <w:rPr>
          <w:rStyle w:val="ng-scope"/>
          <w:rFonts w:ascii="Arial" w:hAnsi="Arial" w:cs="Arial"/>
          <w:color w:val="000000"/>
          <w:shd w:val="clear" w:color="auto" w:fill="FFFFFF"/>
        </w:rPr>
        <w:t>Т</w:t>
      </w:r>
      <w:proofErr w:type="gramEnd"/>
      <w:r w:rsidR="00752AD2">
        <w:rPr>
          <w:rStyle w:val="ng-scope"/>
          <w:rFonts w:ascii="Arial" w:hAnsi="Arial" w:cs="Arial"/>
          <w:color w:val="000000"/>
          <w:shd w:val="clear" w:color="auto" w:fill="FFFFFF"/>
        </w:rPr>
        <w:t>еатральная</w:t>
      </w:r>
      <w:proofErr w:type="spellEnd"/>
      <w:r w:rsidR="00752AD2"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,   дом </w:t>
      </w:r>
      <w:r w:rsidR="00752AD2">
        <w:rPr>
          <w:rStyle w:val="ng-scope"/>
          <w:rFonts w:ascii="Arial" w:hAnsi="Arial" w:cs="Arial"/>
          <w:color w:val="000000"/>
          <w:shd w:val="clear" w:color="auto" w:fill="FFFFFF"/>
        </w:rPr>
        <w:t>22</w:t>
      </w:r>
    </w:p>
    <w:p w14:paraId="11F9A135" w14:textId="77777777" w:rsidR="005C5FF5" w:rsidRDefault="00EE5D2F" w:rsidP="008A08DC">
      <w:pPr>
        <w:ind w:firstLine="709"/>
        <w:rPr>
          <w:rFonts w:ascii="Arial" w:hAnsi="Arial" w:cs="Arial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Официальный сайт </w:t>
      </w:r>
      <w:r w:rsidR="00752AD2">
        <w:rPr>
          <w:rStyle w:val="ng-scope"/>
          <w:rFonts w:ascii="Arial" w:hAnsi="Arial" w:cs="Arial"/>
          <w:color w:val="000000"/>
          <w:shd w:val="clear" w:color="auto" w:fill="FFFFFF"/>
        </w:rPr>
        <w:t>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дминистрации муниципального образования </w:t>
      </w:r>
      <w:r w:rsidR="00752AD2">
        <w:rPr>
          <w:rStyle w:val="ng-scope"/>
          <w:rFonts w:ascii="Arial" w:hAnsi="Arial" w:cs="Arial"/>
          <w:color w:val="000000"/>
          <w:shd w:val="clear" w:color="auto" w:fill="FFFFFF"/>
        </w:rPr>
        <w:t>Куркинский район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: </w:t>
      </w:r>
      <w:hyperlink r:id="rId19" w:history="1">
        <w:r w:rsidR="005C5FF5" w:rsidRPr="001F398F">
          <w:rPr>
            <w:rStyle w:val="a8"/>
            <w:rFonts w:ascii="Arial" w:hAnsi="Arial" w:cs="Arial"/>
          </w:rPr>
          <w:t>https://kurkino.tularegion.ru</w:t>
        </w:r>
      </w:hyperlink>
    </w:p>
    <w:p w14:paraId="30AA29E6" w14:textId="77777777" w:rsidR="00752AD2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Адрес электронной почты </w:t>
      </w:r>
      <w:r w:rsidR="00752AD2">
        <w:rPr>
          <w:rStyle w:val="ng-scope"/>
          <w:rFonts w:ascii="Arial" w:hAnsi="Arial" w:cs="Arial"/>
          <w:color w:val="000000"/>
          <w:shd w:val="clear" w:color="auto" w:fill="FFFFFF"/>
        </w:rPr>
        <w:t>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дминистрации муниципального образования </w:t>
      </w:r>
      <w:r w:rsidR="00390B44">
        <w:rPr>
          <w:rStyle w:val="ng-scope"/>
          <w:rFonts w:ascii="Arial" w:hAnsi="Arial" w:cs="Arial"/>
          <w:color w:val="000000"/>
          <w:shd w:val="clear" w:color="auto" w:fill="FFFFFF"/>
        </w:rPr>
        <w:t>Куркинский район</w:t>
      </w:r>
      <w:r w:rsidR="00752AD2" w:rsidRPr="007516F0">
        <w:rPr>
          <w:rFonts w:ascii="Arial" w:hAnsi="Arial" w:cs="Arial"/>
          <w:color w:val="53565A"/>
          <w:shd w:val="clear" w:color="auto" w:fill="EBEBEB"/>
        </w:rPr>
        <w:t>: </w:t>
      </w:r>
      <w:hyperlink r:id="rId20" w:history="1">
        <w:r w:rsidR="00752AD2" w:rsidRPr="007516F0">
          <w:rPr>
            <w:rFonts w:ascii="Arial" w:hAnsi="Arial" w:cs="Arial"/>
            <w:color w:val="0000FF"/>
            <w:u w:val="single"/>
            <w:shd w:val="clear" w:color="auto" w:fill="EBEBEB"/>
          </w:rPr>
          <w:t>ased_mo_kurkino@tularegion.ru</w:t>
        </w:r>
      </w:hyperlink>
    </w:p>
    <w:p w14:paraId="0B162683" w14:textId="77777777" w:rsidR="008A08DC" w:rsidRDefault="008A08DC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6BD02DC7" w14:textId="77777777" w:rsidR="008A08DC" w:rsidRDefault="008A08DC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2C79225B" w14:textId="77777777" w:rsidR="008A08DC" w:rsidRDefault="008A08DC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3E27C8A9" w14:textId="77777777" w:rsidR="008A08DC" w:rsidRDefault="008A08DC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1749DFCD" w14:textId="77777777" w:rsidR="008A08DC" w:rsidRDefault="008A08DC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081B7E3D" w14:textId="77777777" w:rsidR="008A08DC" w:rsidRDefault="008A08DC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21C69792" w14:textId="77777777" w:rsidR="008A08DC" w:rsidRDefault="008A08DC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5AB1725C" w14:textId="77777777" w:rsidR="008A08DC" w:rsidRDefault="008A08DC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647D27B5" w14:textId="77777777" w:rsidR="008A08DC" w:rsidRDefault="008A08DC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3069475C" w14:textId="77777777" w:rsidR="008A08DC" w:rsidRDefault="008A08DC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51E370E2" w14:textId="77777777" w:rsidR="008A08DC" w:rsidRDefault="008A08DC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1D6E6D7D" w14:textId="77777777" w:rsidR="008A08DC" w:rsidRDefault="008A08DC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306B10A7" w14:textId="77777777" w:rsidR="008A08DC" w:rsidRDefault="008A08DC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166AB202" w14:textId="77777777" w:rsidR="008A08DC" w:rsidRDefault="008A08DC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163BBA51" w14:textId="77777777" w:rsidR="008A08DC" w:rsidRDefault="008A08DC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0C6762C3" w14:textId="77777777" w:rsidR="008A08DC" w:rsidRDefault="008A08DC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75448231" w14:textId="77777777" w:rsidR="008A08DC" w:rsidRDefault="008A08DC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60438A35" w14:textId="77777777" w:rsidR="008A08DC" w:rsidRDefault="008A08DC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1A1A0F90" w14:textId="77777777" w:rsidR="008A08DC" w:rsidRDefault="008A08DC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74D3C7E6" w14:textId="77777777" w:rsidR="008A08DC" w:rsidRDefault="008A08DC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7BA8B26B" w14:textId="77777777" w:rsidR="008A08DC" w:rsidRDefault="008A08DC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11D1BA6B" w14:textId="77777777" w:rsidR="008A08DC" w:rsidRDefault="008A08DC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35E964FA" w14:textId="77777777" w:rsidR="008A08DC" w:rsidRDefault="008A08DC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55D396F2" w14:textId="77777777" w:rsidR="008A08DC" w:rsidRDefault="008A08DC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3152B0BC" w14:textId="77777777" w:rsidR="008A08DC" w:rsidRDefault="008A08DC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4C52E893" w14:textId="77777777" w:rsidR="008A08DC" w:rsidRDefault="00EE5D2F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Приложение  2</w:t>
      </w:r>
    </w:p>
    <w:p w14:paraId="23B125CC" w14:textId="77777777" w:rsidR="008A08DC" w:rsidRDefault="00EE5D2F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к административному регламенту по</w:t>
      </w:r>
    </w:p>
    <w:p w14:paraId="5E03C725" w14:textId="77777777" w:rsidR="008A08DC" w:rsidRDefault="00EE5D2F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предоставлению муниципальной  услуги</w:t>
      </w:r>
    </w:p>
    <w:p w14:paraId="51FBAD95" w14:textId="77777777" w:rsidR="008A08DC" w:rsidRDefault="00EE5D2F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«Выдача справок об отказе от покупки</w:t>
      </w:r>
    </w:p>
    <w:p w14:paraId="3F3F107C" w14:textId="77777777" w:rsidR="008A08DC" w:rsidRDefault="00EE5D2F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доли в праве общей долевой собственности</w:t>
      </w:r>
    </w:p>
    <w:p w14:paraId="71683957" w14:textId="77777777" w:rsidR="008A08DC" w:rsidRDefault="00EE5D2F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на жилые помещения»</w:t>
      </w:r>
    </w:p>
    <w:p w14:paraId="466CA5B5" w14:textId="77777777" w:rsidR="00310D60" w:rsidRDefault="00310D60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511DE832" w14:textId="77777777" w:rsidR="008A08DC" w:rsidRDefault="008A08DC" w:rsidP="00310D60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03619F08" w14:textId="77777777" w:rsidR="00310D60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Местонахождение</w:t>
      </w:r>
      <w:r w:rsidR="00310D60">
        <w:rPr>
          <w:rStyle w:val="ng-scope"/>
          <w:rFonts w:ascii="Arial" w:hAnsi="Arial" w:cs="Arial"/>
          <w:color w:val="000000"/>
          <w:shd w:val="clear" w:color="auto" w:fill="FFFFFF"/>
        </w:rPr>
        <w:t xml:space="preserve">: 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Многофункциональный центр предоставления государственных и муниципальных услуг:</w:t>
      </w:r>
    </w:p>
    <w:p w14:paraId="531EB9B7" w14:textId="77777777" w:rsidR="00310D60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Отделение №1</w:t>
      </w:r>
      <w:r w:rsidR="00310D60">
        <w:rPr>
          <w:rStyle w:val="ng-scope"/>
          <w:rFonts w:ascii="Arial" w:hAnsi="Arial" w:cs="Arial"/>
          <w:color w:val="000000"/>
          <w:shd w:val="clear" w:color="auto" w:fill="FFFFFF"/>
        </w:rPr>
        <w:t>5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: Тульская область, </w:t>
      </w:r>
      <w:proofErr w:type="spellStart"/>
      <w:r w:rsidR="00310D60">
        <w:rPr>
          <w:rStyle w:val="ng-scope"/>
          <w:rFonts w:ascii="Arial" w:hAnsi="Arial" w:cs="Arial"/>
          <w:color w:val="000000"/>
          <w:shd w:val="clear" w:color="auto" w:fill="FFFFFF"/>
        </w:rPr>
        <w:t>рп</w:t>
      </w:r>
      <w:proofErr w:type="spellEnd"/>
      <w:r w:rsidR="00310D60">
        <w:rPr>
          <w:rStyle w:val="ng-scope"/>
          <w:rFonts w:ascii="Arial" w:hAnsi="Arial" w:cs="Arial"/>
          <w:color w:val="000000"/>
          <w:shd w:val="clear" w:color="auto" w:fill="FFFFFF"/>
        </w:rPr>
        <w:t>. Куркино, ул. Театральная, д.22</w:t>
      </w:r>
    </w:p>
    <w:p w14:paraId="5CC78A14" w14:textId="77777777" w:rsidR="00310D60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График работы:</w:t>
      </w:r>
    </w:p>
    <w:p w14:paraId="6E0910FB" w14:textId="77777777" w:rsidR="00310D60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Понедельник</w:t>
      </w:r>
      <w:r w:rsidR="00310D60">
        <w:rPr>
          <w:rStyle w:val="ng-scope"/>
          <w:rFonts w:ascii="Arial" w:hAnsi="Arial" w:cs="Arial"/>
          <w:color w:val="000000"/>
          <w:shd w:val="clear" w:color="auto" w:fill="FFFFFF"/>
        </w:rPr>
        <w:t>, среда,</w:t>
      </w:r>
      <w:r w:rsidR="00310D60"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пятница</w:t>
      </w:r>
      <w:r w:rsidR="00310D60">
        <w:rPr>
          <w:rStyle w:val="ng-scope"/>
          <w:rFonts w:ascii="Arial" w:hAnsi="Arial" w:cs="Arial"/>
          <w:color w:val="000000"/>
          <w:shd w:val="clear" w:color="auto" w:fill="FFFFFF"/>
        </w:rPr>
        <w:t xml:space="preserve"> - 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   с   </w:t>
      </w:r>
      <w:r w:rsidR="00310D60" w:rsidRPr="00E5731C">
        <w:rPr>
          <w:rStyle w:val="ng-scope"/>
          <w:rFonts w:ascii="Arial" w:hAnsi="Arial" w:cs="Arial"/>
          <w:color w:val="000000"/>
          <w:shd w:val="clear" w:color="auto" w:fill="FFFFFF"/>
        </w:rPr>
        <w:t>8</w:t>
      </w:r>
      <w:r w:rsidR="00310D60">
        <w:rPr>
          <w:rStyle w:val="ng-scope"/>
          <w:rFonts w:ascii="Arial" w:hAnsi="Arial" w:cs="Arial"/>
          <w:color w:val="000000"/>
          <w:shd w:val="clear" w:color="auto" w:fill="FFFFFF"/>
        </w:rPr>
        <w:t>.00</w:t>
      </w:r>
      <w:r w:rsidR="00310D60"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ч.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до   </w:t>
      </w:r>
      <w:r w:rsidR="00310D60">
        <w:rPr>
          <w:rStyle w:val="ng-scope"/>
          <w:rFonts w:ascii="Arial" w:hAnsi="Arial" w:cs="Arial"/>
          <w:color w:val="000000"/>
          <w:shd w:val="clear" w:color="auto" w:fill="FFFFFF"/>
        </w:rPr>
        <w:t>18.00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 ч.</w:t>
      </w:r>
    </w:p>
    <w:p w14:paraId="6CDD66B7" w14:textId="77777777" w:rsidR="00310D60" w:rsidRDefault="00310D60" w:rsidP="008A08DC">
      <w:pPr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Вторник, четверг- с 8.00 ч до 20.00ч.</w:t>
      </w:r>
    </w:p>
    <w:p w14:paraId="04BA6C4D" w14:textId="77777777" w:rsidR="00673A73" w:rsidRDefault="00673A73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 Суббота</w:t>
      </w:r>
      <w:r w:rsidR="00EE5D2F" w:rsidRPr="00E5731C">
        <w:rPr>
          <w:rStyle w:val="ng-scope"/>
          <w:rFonts w:ascii="Arial" w:hAnsi="Arial" w:cs="Arial"/>
          <w:color w:val="000000"/>
          <w:shd w:val="clear" w:color="auto" w:fill="FFFFFF"/>
        </w:rPr>
        <w:t>    с   9</w:t>
      </w:r>
      <w:r>
        <w:rPr>
          <w:rStyle w:val="ng-scope"/>
          <w:rFonts w:ascii="Arial" w:hAnsi="Arial" w:cs="Arial"/>
          <w:color w:val="000000"/>
          <w:shd w:val="clear" w:color="auto" w:fill="FFFFFF"/>
        </w:rPr>
        <w:t>.00</w:t>
      </w:r>
      <w:r w:rsidR="00EE5D2F" w:rsidRPr="00E5731C">
        <w:rPr>
          <w:rStyle w:val="ng-scope"/>
          <w:rFonts w:ascii="Arial" w:hAnsi="Arial" w:cs="Arial"/>
          <w:color w:val="000000"/>
          <w:shd w:val="clear" w:color="auto" w:fill="FFFFFF"/>
        </w:rPr>
        <w:t>   ч. до   16</w:t>
      </w:r>
      <w:r>
        <w:rPr>
          <w:rStyle w:val="ng-scope"/>
          <w:rFonts w:ascii="Arial" w:hAnsi="Arial" w:cs="Arial"/>
          <w:color w:val="000000"/>
          <w:shd w:val="clear" w:color="auto" w:fill="FFFFFF"/>
        </w:rPr>
        <w:t>.00  ч</w:t>
      </w:r>
    </w:p>
    <w:p w14:paraId="7ED97626" w14:textId="77777777" w:rsidR="00673A73" w:rsidRDefault="00673A73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>
        <w:rPr>
          <w:rStyle w:val="ng-scope"/>
          <w:rFonts w:ascii="Arial" w:hAnsi="Arial" w:cs="Arial"/>
          <w:color w:val="000000"/>
          <w:shd w:val="clear" w:color="auto" w:fill="FFFFFF"/>
        </w:rPr>
        <w:t xml:space="preserve"> </w:t>
      </w:r>
      <w:r w:rsidR="00EE5D2F" w:rsidRPr="00E5731C">
        <w:rPr>
          <w:rStyle w:val="ng-scope"/>
          <w:rFonts w:ascii="Arial" w:hAnsi="Arial" w:cs="Arial"/>
          <w:color w:val="000000"/>
          <w:shd w:val="clear" w:color="auto" w:fill="FFFFFF"/>
        </w:rPr>
        <w:t>Без перерыва на обед</w:t>
      </w:r>
    </w:p>
    <w:p w14:paraId="77968823" w14:textId="77777777" w:rsidR="00673A73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Воскресенье – выходной день.</w:t>
      </w:r>
    </w:p>
    <w:p w14:paraId="64F19C20" w14:textId="77777777" w:rsidR="00673A73" w:rsidRDefault="00EE5D2F" w:rsidP="008A08DC">
      <w:pPr>
        <w:ind w:firstLine="709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5731C">
        <w:rPr>
          <w:rFonts w:ascii="Arial" w:hAnsi="Arial" w:cs="Arial"/>
          <w:b/>
          <w:bCs/>
          <w:color w:val="000000"/>
          <w:shd w:val="clear" w:color="auto" w:fill="FFFFFF"/>
        </w:rPr>
        <w:t>Приемные для посетителей дни:</w:t>
      </w:r>
    </w:p>
    <w:p w14:paraId="23FF69BE" w14:textId="77777777" w:rsidR="00673A73" w:rsidRDefault="00EE5D2F" w:rsidP="008A08DC">
      <w:pPr>
        <w:ind w:firstLine="709"/>
        <w:rPr>
          <w:rFonts w:ascii="Arial" w:hAnsi="Arial" w:cs="Arial"/>
          <w:color w:val="000000"/>
        </w:rPr>
      </w:pPr>
      <w:r w:rsidRPr="00E5731C">
        <w:rPr>
          <w:rFonts w:ascii="Arial" w:hAnsi="Arial" w:cs="Arial"/>
          <w:b/>
          <w:bCs/>
          <w:color w:val="000000"/>
          <w:shd w:val="clear" w:color="auto" w:fill="FFFFFF"/>
        </w:rPr>
        <w:t>Понедельник</w:t>
      </w:r>
      <w:r w:rsidR="00673A73">
        <w:rPr>
          <w:rFonts w:ascii="Arial" w:hAnsi="Arial" w:cs="Arial"/>
          <w:b/>
          <w:bCs/>
          <w:color w:val="000000"/>
          <w:shd w:val="clear" w:color="auto" w:fill="FFFFFF"/>
        </w:rPr>
        <w:t>, среда, п</w:t>
      </w:r>
      <w:r w:rsidRPr="00E5731C">
        <w:rPr>
          <w:rFonts w:ascii="Arial" w:hAnsi="Arial" w:cs="Arial"/>
          <w:b/>
          <w:bCs/>
          <w:color w:val="000000"/>
          <w:shd w:val="clear" w:color="auto" w:fill="FFFFFF"/>
        </w:rPr>
        <w:t xml:space="preserve">ятница – </w:t>
      </w:r>
      <w:r w:rsidR="00673A73" w:rsidRPr="00E5731C">
        <w:rPr>
          <w:rStyle w:val="ng-scope"/>
          <w:rFonts w:ascii="Arial" w:hAnsi="Arial" w:cs="Arial"/>
          <w:color w:val="000000"/>
          <w:shd w:val="clear" w:color="auto" w:fill="FFFFFF"/>
        </w:rPr>
        <w:t>с   8</w:t>
      </w:r>
      <w:r w:rsidR="00673A73">
        <w:rPr>
          <w:rStyle w:val="ng-scope"/>
          <w:rFonts w:ascii="Arial" w:hAnsi="Arial" w:cs="Arial"/>
          <w:color w:val="000000"/>
          <w:shd w:val="clear" w:color="auto" w:fill="FFFFFF"/>
        </w:rPr>
        <w:t>.00</w:t>
      </w:r>
      <w:r w:rsidR="00673A73"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ч. до   </w:t>
      </w:r>
      <w:r w:rsidR="00673A73">
        <w:rPr>
          <w:rStyle w:val="ng-scope"/>
          <w:rFonts w:ascii="Arial" w:hAnsi="Arial" w:cs="Arial"/>
          <w:color w:val="000000"/>
          <w:shd w:val="clear" w:color="auto" w:fill="FFFFFF"/>
        </w:rPr>
        <w:t>18.00</w:t>
      </w:r>
      <w:r w:rsidR="00673A73" w:rsidRPr="00E5731C">
        <w:rPr>
          <w:rStyle w:val="ng-scope"/>
          <w:rFonts w:ascii="Arial" w:hAnsi="Arial" w:cs="Arial"/>
          <w:color w:val="000000"/>
          <w:shd w:val="clear" w:color="auto" w:fill="FFFFFF"/>
        </w:rPr>
        <w:t>  ч.</w:t>
      </w:r>
    </w:p>
    <w:p w14:paraId="18886A01" w14:textId="77777777" w:rsidR="00673A73" w:rsidRDefault="00673A73" w:rsidP="008A08DC">
      <w:pPr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Вторник, четверг- с 8.00 ч до 20.00ч.</w:t>
      </w:r>
    </w:p>
    <w:p w14:paraId="445762E2" w14:textId="77777777" w:rsidR="00673A73" w:rsidRDefault="00EE5D2F" w:rsidP="008A08DC">
      <w:pPr>
        <w:ind w:firstLine="709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5731C">
        <w:rPr>
          <w:rFonts w:ascii="Arial" w:hAnsi="Arial" w:cs="Arial"/>
          <w:b/>
          <w:bCs/>
          <w:color w:val="000000"/>
          <w:shd w:val="clear" w:color="auto" w:fill="FFFFFF"/>
        </w:rPr>
        <w:t>Суббота –  с 9 ч до 16 ч</w:t>
      </w:r>
    </w:p>
    <w:p w14:paraId="67794C9E" w14:textId="77777777" w:rsidR="008A08D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Контактный телефон МФЦ: 8-800-450-00-71.Почтовый адрес МФЦ:</w:t>
      </w:r>
    </w:p>
    <w:p w14:paraId="337D4568" w14:textId="77777777" w:rsidR="008A08D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301</w:t>
      </w:r>
      <w:r w:rsidR="00673A73">
        <w:rPr>
          <w:rStyle w:val="ng-scope"/>
          <w:rFonts w:ascii="Arial" w:hAnsi="Arial" w:cs="Arial"/>
          <w:color w:val="000000"/>
          <w:shd w:val="clear" w:color="auto" w:fill="FFFFFF"/>
        </w:rPr>
        <w:t>940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, Тульская область, </w:t>
      </w:r>
      <w:proofErr w:type="spellStart"/>
      <w:r w:rsidR="00673A73">
        <w:rPr>
          <w:rStyle w:val="ng-scope"/>
          <w:rFonts w:ascii="Arial" w:hAnsi="Arial" w:cs="Arial"/>
          <w:color w:val="000000"/>
          <w:shd w:val="clear" w:color="auto" w:fill="FFFFFF"/>
        </w:rPr>
        <w:t>рп</w:t>
      </w:r>
      <w:proofErr w:type="spellEnd"/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. </w:t>
      </w:r>
      <w:r w:rsidR="00673A73">
        <w:rPr>
          <w:rStyle w:val="ng-scope"/>
          <w:rFonts w:ascii="Arial" w:hAnsi="Arial" w:cs="Arial"/>
          <w:color w:val="000000"/>
          <w:shd w:val="clear" w:color="auto" w:fill="FFFFFF"/>
        </w:rPr>
        <w:t>Куркино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, ул. </w:t>
      </w:r>
      <w:proofErr w:type="gramStart"/>
      <w:r w:rsidR="00673A73">
        <w:rPr>
          <w:rStyle w:val="ng-scope"/>
          <w:rFonts w:ascii="Arial" w:hAnsi="Arial" w:cs="Arial"/>
          <w:color w:val="000000"/>
          <w:shd w:val="clear" w:color="auto" w:fill="FFFFFF"/>
        </w:rPr>
        <w:t>Театральная</w:t>
      </w:r>
      <w:proofErr w:type="gramEnd"/>
      <w:r w:rsidR="00673A73">
        <w:rPr>
          <w:rStyle w:val="ng-scope"/>
          <w:rFonts w:ascii="Arial" w:hAnsi="Arial" w:cs="Arial"/>
          <w:color w:val="000000"/>
          <w:shd w:val="clear" w:color="auto" w:fill="FFFFFF"/>
        </w:rPr>
        <w:t>,   дом 22</w:t>
      </w:r>
    </w:p>
    <w:p w14:paraId="67DC71DB" w14:textId="77777777" w:rsidR="008A08DC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3019</w:t>
      </w:r>
      <w:r w:rsidR="00673A73">
        <w:rPr>
          <w:rStyle w:val="ng-scope"/>
          <w:rFonts w:ascii="Arial" w:hAnsi="Arial" w:cs="Arial"/>
          <w:color w:val="000000"/>
          <w:shd w:val="clear" w:color="auto" w:fill="FFFFFF"/>
        </w:rPr>
        <w:t>40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, Тульская область, </w:t>
      </w:r>
      <w:proofErr w:type="spellStart"/>
      <w:r w:rsidR="00673A73">
        <w:rPr>
          <w:rStyle w:val="ng-scope"/>
          <w:rFonts w:ascii="Arial" w:hAnsi="Arial" w:cs="Arial"/>
          <w:color w:val="000000"/>
          <w:shd w:val="clear" w:color="auto" w:fill="FFFFFF"/>
        </w:rPr>
        <w:t>рп</w:t>
      </w:r>
      <w:proofErr w:type="spellEnd"/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. </w:t>
      </w:r>
      <w:r w:rsidR="00673A73">
        <w:rPr>
          <w:rStyle w:val="ng-scope"/>
          <w:rFonts w:ascii="Arial" w:hAnsi="Arial" w:cs="Arial"/>
          <w:color w:val="000000"/>
          <w:shd w:val="clear" w:color="auto" w:fill="FFFFFF"/>
        </w:rPr>
        <w:t>Куркино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, </w:t>
      </w:r>
      <w:r w:rsidR="00387683" w:rsidRPr="00E5731C">
        <w:rPr>
          <w:rStyle w:val="ng-scope"/>
          <w:rFonts w:ascii="Arial" w:hAnsi="Arial" w:cs="Arial"/>
          <w:color w:val="000000"/>
          <w:shd w:val="clear" w:color="auto" w:fill="FFFFFF"/>
        </w:rPr>
        <w:t>ул.</w:t>
      </w:r>
      <w:r w:rsidR="00387683">
        <w:rPr>
          <w:rStyle w:val="ng-scope"/>
          <w:rFonts w:ascii="Arial" w:hAnsi="Arial" w:cs="Arial"/>
          <w:color w:val="000000"/>
          <w:shd w:val="clear" w:color="auto" w:fill="FFFFFF"/>
        </w:rPr>
        <w:t xml:space="preserve"> Театральная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, дом 2</w:t>
      </w:r>
      <w:r w:rsidR="00387683">
        <w:rPr>
          <w:rStyle w:val="ng-scope"/>
          <w:rFonts w:ascii="Arial" w:hAnsi="Arial" w:cs="Arial"/>
          <w:color w:val="000000"/>
          <w:shd w:val="clear" w:color="auto" w:fill="FFFFFF"/>
        </w:rPr>
        <w:t>2</w:t>
      </w:r>
    </w:p>
    <w:p w14:paraId="0F08DEEA" w14:textId="77777777" w:rsidR="00387683" w:rsidRDefault="00EE5D2F" w:rsidP="008A08DC">
      <w:pPr>
        <w:ind w:firstLine="70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Официальный сайт МФЦ: mfc71.ru</w:t>
      </w:r>
    </w:p>
    <w:p w14:paraId="625C7040" w14:textId="77777777" w:rsidR="008A08DC" w:rsidRDefault="008A08DC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0F4B3EC4" w14:textId="77777777" w:rsidR="008A08DC" w:rsidRDefault="008A08DC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54B38DD0" w14:textId="77777777" w:rsidR="008A08DC" w:rsidRDefault="008A08DC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07544FA4" w14:textId="77777777" w:rsidR="008A08DC" w:rsidRDefault="008A08DC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487FE958" w14:textId="77777777" w:rsidR="008A08DC" w:rsidRDefault="008A08DC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6E27B998" w14:textId="77777777" w:rsidR="008A08DC" w:rsidRDefault="008A08DC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0507FA41" w14:textId="77777777" w:rsidR="008A08DC" w:rsidRDefault="008A08DC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1E1830CF" w14:textId="77777777" w:rsidR="008A08DC" w:rsidRDefault="008A08DC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21153A96" w14:textId="77777777" w:rsidR="008A08DC" w:rsidRDefault="008A08DC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4675479C" w14:textId="77777777" w:rsidR="008A08DC" w:rsidRDefault="008A08DC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1C491194" w14:textId="77777777" w:rsidR="008A08DC" w:rsidRDefault="008A08DC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3A340F71" w14:textId="77777777" w:rsidR="008A08DC" w:rsidRDefault="008A08DC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7A41301F" w14:textId="77777777" w:rsidR="008A08DC" w:rsidRDefault="008A08DC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31E01FCE" w14:textId="77777777" w:rsidR="008A08DC" w:rsidRDefault="008A08DC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7E30F620" w14:textId="77777777" w:rsidR="008A08DC" w:rsidRDefault="008A08DC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375F3717" w14:textId="77777777" w:rsidR="008A08DC" w:rsidRDefault="008A08DC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5AD144CC" w14:textId="77777777" w:rsidR="008A08DC" w:rsidRDefault="008A08DC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29491EFA" w14:textId="77777777" w:rsidR="008A08DC" w:rsidRDefault="008A08DC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753620A1" w14:textId="77777777" w:rsidR="008A08DC" w:rsidRDefault="008A08DC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388EA917" w14:textId="77777777" w:rsidR="008A08DC" w:rsidRDefault="008A08DC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53F9A0B6" w14:textId="77777777" w:rsidR="008A08DC" w:rsidRDefault="008A08DC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2A97394A" w14:textId="77777777" w:rsidR="008A08DC" w:rsidRDefault="008A08DC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067D9731" w14:textId="77777777" w:rsidR="008A08DC" w:rsidRDefault="008A08DC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1B1DD4F8" w14:textId="77777777" w:rsidR="008A08DC" w:rsidRDefault="008A08DC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62800156" w14:textId="77777777" w:rsidR="008A08DC" w:rsidRDefault="008A08DC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63C038E0" w14:textId="77777777" w:rsidR="008A08DC" w:rsidRDefault="008A08DC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6052D425" w14:textId="77777777" w:rsidR="008A08DC" w:rsidRDefault="00EE5D2F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Приложение  3</w:t>
      </w:r>
    </w:p>
    <w:p w14:paraId="64A1896C" w14:textId="77777777" w:rsidR="008A08DC" w:rsidRDefault="00EE5D2F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к административному регламенту</w:t>
      </w:r>
    </w:p>
    <w:p w14:paraId="2421E959" w14:textId="77777777" w:rsidR="008A08DC" w:rsidRDefault="00EE5D2F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по предоставлению муниципальной </w:t>
      </w:r>
    </w:p>
    <w:p w14:paraId="4401D180" w14:textId="77777777" w:rsidR="008A08DC" w:rsidRDefault="00EE5D2F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  <w:proofErr w:type="spellStart"/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услуги</w:t>
      </w:r>
      <w:proofErr w:type="gramStart"/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:«</w:t>
      </w:r>
      <w:proofErr w:type="gramEnd"/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Выдача</w:t>
      </w:r>
      <w:proofErr w:type="spellEnd"/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справок об отказе от покупки</w:t>
      </w:r>
    </w:p>
    <w:p w14:paraId="14CEF0FF" w14:textId="77777777" w:rsidR="008A08DC" w:rsidRDefault="00EE5D2F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доли в праве общей долевой собственности</w:t>
      </w:r>
    </w:p>
    <w:p w14:paraId="620023C7" w14:textId="77777777" w:rsidR="00387683" w:rsidRDefault="00EE5D2F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на жилые помещения»</w:t>
      </w:r>
    </w:p>
    <w:p w14:paraId="3A696B86" w14:textId="77777777" w:rsidR="008A08DC" w:rsidRDefault="008A08DC" w:rsidP="00387683">
      <w:pPr>
        <w:jc w:val="center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794ED289" w14:textId="77777777" w:rsidR="00387683" w:rsidRDefault="00EE5D2F" w:rsidP="00387683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Образец</w:t>
      </w:r>
    </w:p>
    <w:p w14:paraId="5FEFD052" w14:textId="77777777" w:rsidR="00387683" w:rsidRDefault="00387683" w:rsidP="00387683">
      <w:pPr>
        <w:jc w:val="right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0E17D20D" w14:textId="77777777" w:rsidR="00387683" w:rsidRDefault="00EE5D2F" w:rsidP="00387683">
      <w:pPr>
        <w:jc w:val="right"/>
        <w:rPr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Главе администрации муниципального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образования </w:t>
      </w:r>
      <w:r w:rsidR="00387683">
        <w:rPr>
          <w:rStyle w:val="ng-scope"/>
          <w:rFonts w:ascii="Arial" w:hAnsi="Arial" w:cs="Arial"/>
          <w:color w:val="000000"/>
          <w:shd w:val="clear" w:color="auto" w:fill="FFFFFF"/>
        </w:rPr>
        <w:t>Куркинский район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_________________________________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                            ФИО       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               _________________________________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 ФИО Заявителя             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     _________________________________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проживающего по адресу:  _________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_________________________________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_________________________________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паспорт _________________________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________________________________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                                                                                                              (серия, номер, когда и кем выдан)    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          Электронный адрес: _______________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Fonts w:ascii="Arial" w:hAnsi="Arial" w:cs="Arial"/>
          <w:color w:val="000000"/>
          <w:shd w:val="clear" w:color="auto" w:fill="FFFFFF"/>
        </w:rPr>
        <w:t> </w:t>
      </w:r>
      <w:r w:rsidRPr="00E5731C">
        <w:rPr>
          <w:rFonts w:ascii="Arial" w:hAnsi="Arial" w:cs="Arial"/>
          <w:color w:val="000000"/>
        </w:rPr>
        <w:br/>
      </w:r>
    </w:p>
    <w:p w14:paraId="42E204A7" w14:textId="77777777" w:rsidR="00387683" w:rsidRDefault="00387683" w:rsidP="00387683">
      <w:pPr>
        <w:jc w:val="right"/>
        <w:rPr>
          <w:rFonts w:ascii="Arial" w:hAnsi="Arial" w:cs="Arial"/>
          <w:color w:val="000000"/>
          <w:shd w:val="clear" w:color="auto" w:fill="FFFFFF"/>
        </w:rPr>
      </w:pPr>
    </w:p>
    <w:p w14:paraId="73D962E4" w14:textId="77777777" w:rsidR="00387683" w:rsidRDefault="00EE5D2F" w:rsidP="00387683">
      <w:pPr>
        <w:jc w:val="center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ЗАЯВЛЕНИЕ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на получение справки об отказе от права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преимущественной покупки доли в праве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общей долевой собственности на жилые помещения</w:t>
      </w:r>
    </w:p>
    <w:p w14:paraId="75B3B811" w14:textId="77777777" w:rsidR="00387683" w:rsidRDefault="00387683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0AA94C1B" w14:textId="77777777" w:rsidR="00387683" w:rsidRDefault="00387683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1BD958E4" w14:textId="77777777" w:rsidR="00387683" w:rsidRDefault="00387683" w:rsidP="00387683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7C33D554" w14:textId="77777777" w:rsidR="00387683" w:rsidRDefault="00EE5D2F" w:rsidP="00387683">
      <w:pPr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Fonts w:ascii="Arial" w:hAnsi="Arial" w:cs="Arial"/>
          <w:color w:val="000000"/>
        </w:rPr>
        <w:br/>
      </w:r>
      <w:r w:rsidRPr="00E5731C">
        <w:rPr>
          <w:rFonts w:ascii="Arial" w:hAnsi="Arial" w:cs="Arial"/>
          <w:color w:val="000000"/>
          <w:shd w:val="clear" w:color="auto" w:fill="FFFFFF"/>
        </w:rPr>
        <w:t> 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         В  связи  с продажей комнаты № ____ жилой площадью ___________ </w:t>
      </w:r>
      <w:proofErr w:type="spellStart"/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кв.м</w:t>
      </w:r>
      <w:proofErr w:type="spellEnd"/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в _______комнатной коммунальной квартире по адресу: _____________________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__________________________________________________, прошу администрацию муниципального образования город Алексин выкупить её за ________________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lastRenderedPageBreak/>
        <w:t>(_______________________________________________________) рублей или выдать документ, подтверждающий отказ от преимущественного права покупки доли в праве общей долевой собственности на жилые помещения.</w:t>
      </w:r>
    </w:p>
    <w:p w14:paraId="6B8BE1B0" w14:textId="77777777" w:rsidR="00387683" w:rsidRDefault="00EE5D2F" w:rsidP="00387683">
      <w:pPr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Fonts w:ascii="Arial" w:hAnsi="Arial" w:cs="Arial"/>
          <w:color w:val="000000"/>
        </w:rPr>
        <w:br/>
      </w:r>
      <w:r w:rsidRPr="00E5731C">
        <w:rPr>
          <w:rFonts w:ascii="Arial" w:hAnsi="Arial" w:cs="Arial"/>
          <w:color w:val="000000"/>
          <w:shd w:val="clear" w:color="auto" w:fill="FFFFFF"/>
        </w:rPr>
        <w:t> 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К заявлению прилагаются*:</w:t>
      </w:r>
    </w:p>
    <w:p w14:paraId="705E059C" w14:textId="77777777" w:rsidR="00387683" w:rsidRDefault="00EE5D2F" w:rsidP="00387683">
      <w:pPr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     1) правоустанавливающие документы на жилое помещение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____________________________________________________________________;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     2) копии свидетельства о государственной регистрации права на жилое помещение__________________________________________________________;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Fonts w:ascii="Arial" w:hAnsi="Arial" w:cs="Arial"/>
          <w:color w:val="000000"/>
          <w:shd w:val="clear" w:color="auto" w:fill="FFFFFF"/>
        </w:rPr>
        <w:t> 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В соответствии с требованиями статьи 9 Федерального закона от 27.07.2006 № 152-ФЗ «О персональных данных»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Fonts w:ascii="Arial" w:hAnsi="Arial" w:cs="Arial"/>
          <w:color w:val="000000"/>
          <w:shd w:val="clear" w:color="auto" w:fill="FFFFFF"/>
        </w:rPr>
        <w:t> 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Дата                                                                           Подпись</w:t>
      </w:r>
    </w:p>
    <w:p w14:paraId="620A286E" w14:textId="77777777" w:rsidR="00387683" w:rsidRDefault="00EE5D2F" w:rsidP="00387683">
      <w:pPr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Fonts w:ascii="Arial" w:hAnsi="Arial" w:cs="Arial"/>
          <w:color w:val="000000"/>
        </w:rPr>
        <w:br/>
      </w:r>
      <w:r w:rsidRPr="00E5731C">
        <w:rPr>
          <w:rFonts w:ascii="Arial" w:hAnsi="Arial" w:cs="Arial"/>
          <w:color w:val="000000"/>
          <w:shd w:val="clear" w:color="auto" w:fill="FFFFFF"/>
        </w:rPr>
        <w:t> 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 Документы </w:t>
      </w:r>
      <w:proofErr w:type="gramStart"/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проверил</w:t>
      </w:r>
      <w:proofErr w:type="gramEnd"/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и заявление принял:_____________________________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                                                                                                                   (фамилия, инициалы, </w:t>
      </w:r>
    </w:p>
    <w:p w14:paraId="3ABE006B" w14:textId="77777777" w:rsidR="00387683" w:rsidRDefault="00EE5D2F" w:rsidP="00387683">
      <w:pPr>
        <w:rPr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подпись, должность)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Fonts w:ascii="Arial" w:hAnsi="Arial" w:cs="Arial"/>
          <w:color w:val="000000"/>
          <w:shd w:val="clear" w:color="auto" w:fill="FFFFFF"/>
        </w:rPr>
        <w:t> 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* Указывается полный перечень документов с указанием их реквизитов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Fonts w:ascii="Arial" w:hAnsi="Arial" w:cs="Arial"/>
          <w:color w:val="000000"/>
          <w:shd w:val="clear" w:color="auto" w:fill="FFFFFF"/>
        </w:rPr>
        <w:t>         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Fonts w:ascii="Arial" w:hAnsi="Arial" w:cs="Arial"/>
          <w:color w:val="000000"/>
          <w:shd w:val="clear" w:color="auto" w:fill="FFFFFF"/>
        </w:rPr>
        <w:t> 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Fonts w:ascii="Arial" w:hAnsi="Arial" w:cs="Arial"/>
          <w:color w:val="000000"/>
          <w:shd w:val="clear" w:color="auto" w:fill="FFFFFF"/>
        </w:rPr>
        <w:t> </w:t>
      </w:r>
    </w:p>
    <w:p w14:paraId="2622D766" w14:textId="77777777" w:rsidR="00387683" w:rsidRDefault="00387683" w:rsidP="00387683">
      <w:pPr>
        <w:rPr>
          <w:rFonts w:ascii="Arial" w:hAnsi="Arial" w:cs="Arial"/>
          <w:color w:val="000000"/>
          <w:shd w:val="clear" w:color="auto" w:fill="FFFFFF"/>
        </w:rPr>
      </w:pPr>
    </w:p>
    <w:p w14:paraId="21AE2552" w14:textId="77777777" w:rsidR="00387683" w:rsidRDefault="00387683" w:rsidP="00387683">
      <w:pPr>
        <w:rPr>
          <w:rFonts w:ascii="Arial" w:hAnsi="Arial" w:cs="Arial"/>
          <w:color w:val="000000"/>
          <w:shd w:val="clear" w:color="auto" w:fill="FFFFFF"/>
        </w:rPr>
      </w:pPr>
    </w:p>
    <w:p w14:paraId="30DA7649" w14:textId="77777777" w:rsidR="00387683" w:rsidRDefault="00387683" w:rsidP="00387683">
      <w:pPr>
        <w:rPr>
          <w:rFonts w:ascii="Arial" w:hAnsi="Arial" w:cs="Arial"/>
          <w:color w:val="000000"/>
          <w:shd w:val="clear" w:color="auto" w:fill="FFFFFF"/>
        </w:rPr>
      </w:pPr>
    </w:p>
    <w:p w14:paraId="47F88A89" w14:textId="77777777" w:rsidR="00387683" w:rsidRDefault="00387683" w:rsidP="00387683">
      <w:pPr>
        <w:rPr>
          <w:rFonts w:ascii="Arial" w:hAnsi="Arial" w:cs="Arial"/>
          <w:color w:val="000000"/>
          <w:shd w:val="clear" w:color="auto" w:fill="FFFFFF"/>
        </w:rPr>
      </w:pPr>
    </w:p>
    <w:p w14:paraId="24E79691" w14:textId="77777777" w:rsidR="00387683" w:rsidRDefault="00387683" w:rsidP="00387683">
      <w:pPr>
        <w:rPr>
          <w:rFonts w:ascii="Arial" w:hAnsi="Arial" w:cs="Arial"/>
          <w:color w:val="000000"/>
          <w:shd w:val="clear" w:color="auto" w:fill="FFFFFF"/>
        </w:rPr>
      </w:pPr>
    </w:p>
    <w:p w14:paraId="6388089F" w14:textId="77777777" w:rsidR="00387683" w:rsidRDefault="00387683" w:rsidP="00387683">
      <w:pPr>
        <w:rPr>
          <w:rFonts w:ascii="Arial" w:hAnsi="Arial" w:cs="Arial"/>
          <w:color w:val="000000"/>
          <w:shd w:val="clear" w:color="auto" w:fill="FFFFFF"/>
        </w:rPr>
      </w:pPr>
    </w:p>
    <w:p w14:paraId="74BFB4B1" w14:textId="77777777" w:rsidR="00387683" w:rsidRDefault="00387683" w:rsidP="00387683">
      <w:pPr>
        <w:rPr>
          <w:rFonts w:ascii="Arial" w:hAnsi="Arial" w:cs="Arial"/>
          <w:color w:val="000000"/>
          <w:shd w:val="clear" w:color="auto" w:fill="FFFFFF"/>
        </w:rPr>
      </w:pPr>
    </w:p>
    <w:p w14:paraId="7983F0F2" w14:textId="77777777" w:rsidR="00387683" w:rsidRDefault="00387683" w:rsidP="00387683">
      <w:pPr>
        <w:rPr>
          <w:rFonts w:ascii="Arial" w:hAnsi="Arial" w:cs="Arial"/>
          <w:color w:val="000000"/>
          <w:shd w:val="clear" w:color="auto" w:fill="FFFFFF"/>
        </w:rPr>
      </w:pPr>
    </w:p>
    <w:p w14:paraId="55BF5D7D" w14:textId="77777777" w:rsidR="00387683" w:rsidRDefault="00387683" w:rsidP="00387683">
      <w:pPr>
        <w:rPr>
          <w:rFonts w:ascii="Arial" w:hAnsi="Arial" w:cs="Arial"/>
          <w:color w:val="000000"/>
          <w:shd w:val="clear" w:color="auto" w:fill="FFFFFF"/>
        </w:rPr>
      </w:pPr>
    </w:p>
    <w:p w14:paraId="29725BB4" w14:textId="77777777" w:rsidR="00387683" w:rsidRDefault="00387683" w:rsidP="00387683">
      <w:pPr>
        <w:rPr>
          <w:rFonts w:ascii="Arial" w:hAnsi="Arial" w:cs="Arial"/>
          <w:color w:val="000000"/>
          <w:shd w:val="clear" w:color="auto" w:fill="FFFFFF"/>
        </w:rPr>
      </w:pPr>
    </w:p>
    <w:p w14:paraId="2334D352" w14:textId="77777777" w:rsidR="00387683" w:rsidRDefault="00387683" w:rsidP="00387683">
      <w:pPr>
        <w:rPr>
          <w:rFonts w:ascii="Arial" w:hAnsi="Arial" w:cs="Arial"/>
          <w:color w:val="000000"/>
          <w:shd w:val="clear" w:color="auto" w:fill="FFFFFF"/>
        </w:rPr>
      </w:pPr>
    </w:p>
    <w:p w14:paraId="3C9BBCD8" w14:textId="77777777" w:rsidR="00387683" w:rsidRDefault="00387683" w:rsidP="00387683">
      <w:pPr>
        <w:rPr>
          <w:rFonts w:ascii="Arial" w:hAnsi="Arial" w:cs="Arial"/>
          <w:color w:val="000000"/>
          <w:shd w:val="clear" w:color="auto" w:fill="FFFFFF"/>
        </w:rPr>
      </w:pPr>
    </w:p>
    <w:p w14:paraId="3DA86BF5" w14:textId="77777777" w:rsidR="00387683" w:rsidRDefault="00387683" w:rsidP="00387683">
      <w:pPr>
        <w:rPr>
          <w:rFonts w:ascii="Arial" w:hAnsi="Arial" w:cs="Arial"/>
          <w:color w:val="000000"/>
          <w:shd w:val="clear" w:color="auto" w:fill="FFFFFF"/>
        </w:rPr>
      </w:pPr>
    </w:p>
    <w:p w14:paraId="01426668" w14:textId="77777777" w:rsidR="00387683" w:rsidRDefault="00387683" w:rsidP="00387683">
      <w:pPr>
        <w:rPr>
          <w:rFonts w:ascii="Arial" w:hAnsi="Arial" w:cs="Arial"/>
          <w:color w:val="000000"/>
          <w:shd w:val="clear" w:color="auto" w:fill="FFFFFF"/>
        </w:rPr>
      </w:pPr>
    </w:p>
    <w:p w14:paraId="6B5F536F" w14:textId="77777777" w:rsidR="00387683" w:rsidRDefault="00387683" w:rsidP="00387683">
      <w:pPr>
        <w:rPr>
          <w:rFonts w:ascii="Arial" w:hAnsi="Arial" w:cs="Arial"/>
          <w:color w:val="000000"/>
          <w:shd w:val="clear" w:color="auto" w:fill="FFFFFF"/>
        </w:rPr>
      </w:pPr>
    </w:p>
    <w:p w14:paraId="4310B73F" w14:textId="77777777" w:rsidR="00387683" w:rsidRDefault="00387683" w:rsidP="00387683">
      <w:pPr>
        <w:rPr>
          <w:rFonts w:ascii="Arial" w:hAnsi="Arial" w:cs="Arial"/>
          <w:color w:val="000000"/>
          <w:shd w:val="clear" w:color="auto" w:fill="FFFFFF"/>
        </w:rPr>
      </w:pPr>
    </w:p>
    <w:p w14:paraId="7352BCE2" w14:textId="77777777" w:rsidR="00387683" w:rsidRDefault="00387683" w:rsidP="00387683">
      <w:pPr>
        <w:rPr>
          <w:rFonts w:ascii="Arial" w:hAnsi="Arial" w:cs="Arial"/>
          <w:color w:val="000000"/>
          <w:shd w:val="clear" w:color="auto" w:fill="FFFFFF"/>
        </w:rPr>
      </w:pPr>
    </w:p>
    <w:p w14:paraId="48251181" w14:textId="77777777" w:rsidR="00387683" w:rsidRDefault="00387683" w:rsidP="00387683">
      <w:pPr>
        <w:rPr>
          <w:rFonts w:ascii="Arial" w:hAnsi="Arial" w:cs="Arial"/>
          <w:color w:val="000000"/>
          <w:shd w:val="clear" w:color="auto" w:fill="FFFFFF"/>
        </w:rPr>
      </w:pPr>
    </w:p>
    <w:p w14:paraId="511D4ED0" w14:textId="77777777" w:rsidR="00387683" w:rsidRDefault="00387683" w:rsidP="00387683">
      <w:pPr>
        <w:rPr>
          <w:rFonts w:ascii="Arial" w:hAnsi="Arial" w:cs="Arial"/>
          <w:color w:val="000000"/>
          <w:shd w:val="clear" w:color="auto" w:fill="FFFFFF"/>
        </w:rPr>
      </w:pPr>
    </w:p>
    <w:p w14:paraId="6C65704E" w14:textId="77777777" w:rsidR="00387683" w:rsidRDefault="00387683" w:rsidP="00387683">
      <w:pPr>
        <w:rPr>
          <w:rFonts w:ascii="Arial" w:hAnsi="Arial" w:cs="Arial"/>
          <w:color w:val="000000"/>
          <w:shd w:val="clear" w:color="auto" w:fill="FFFFFF"/>
        </w:rPr>
      </w:pPr>
    </w:p>
    <w:p w14:paraId="0A924C03" w14:textId="77777777" w:rsidR="00387683" w:rsidRDefault="00387683" w:rsidP="00387683">
      <w:pPr>
        <w:rPr>
          <w:rFonts w:ascii="Arial" w:hAnsi="Arial" w:cs="Arial"/>
          <w:color w:val="000000"/>
          <w:shd w:val="clear" w:color="auto" w:fill="FFFFFF"/>
        </w:rPr>
      </w:pPr>
    </w:p>
    <w:p w14:paraId="297AC351" w14:textId="77777777" w:rsidR="008A08DC" w:rsidRDefault="008A08DC" w:rsidP="00387683">
      <w:pPr>
        <w:rPr>
          <w:rFonts w:ascii="Arial" w:hAnsi="Arial" w:cs="Arial"/>
          <w:color w:val="000000"/>
          <w:shd w:val="clear" w:color="auto" w:fill="FFFFFF"/>
        </w:rPr>
      </w:pPr>
    </w:p>
    <w:p w14:paraId="65A3C50D" w14:textId="77777777" w:rsidR="00B33016" w:rsidRDefault="00B33016" w:rsidP="00387683">
      <w:pPr>
        <w:rPr>
          <w:rFonts w:ascii="Arial" w:hAnsi="Arial" w:cs="Arial"/>
          <w:color w:val="000000"/>
          <w:shd w:val="clear" w:color="auto" w:fill="FFFFFF"/>
        </w:rPr>
      </w:pPr>
    </w:p>
    <w:p w14:paraId="56CB80A1" w14:textId="77777777" w:rsidR="008A08DC" w:rsidRDefault="008A08DC" w:rsidP="00387683">
      <w:pPr>
        <w:rPr>
          <w:rFonts w:ascii="Arial" w:hAnsi="Arial" w:cs="Arial"/>
          <w:color w:val="000000"/>
          <w:shd w:val="clear" w:color="auto" w:fill="FFFFFF"/>
        </w:rPr>
      </w:pPr>
    </w:p>
    <w:p w14:paraId="58127275" w14:textId="77777777" w:rsidR="008A08DC" w:rsidRDefault="008A08DC" w:rsidP="00387683">
      <w:pPr>
        <w:rPr>
          <w:rFonts w:ascii="Arial" w:hAnsi="Arial" w:cs="Arial"/>
          <w:color w:val="000000"/>
          <w:shd w:val="clear" w:color="auto" w:fill="FFFFFF"/>
        </w:rPr>
      </w:pPr>
    </w:p>
    <w:p w14:paraId="56BDE7C4" w14:textId="77777777" w:rsidR="00387683" w:rsidRDefault="00387683" w:rsidP="00387683">
      <w:pPr>
        <w:rPr>
          <w:rFonts w:ascii="Arial" w:hAnsi="Arial" w:cs="Arial"/>
          <w:color w:val="000000"/>
          <w:shd w:val="clear" w:color="auto" w:fill="FFFFFF"/>
        </w:rPr>
      </w:pPr>
    </w:p>
    <w:p w14:paraId="4E712E4F" w14:textId="77777777" w:rsidR="008A08DC" w:rsidRDefault="00EE5D2F" w:rsidP="00D86E47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Приложение  4</w:t>
      </w:r>
    </w:p>
    <w:p w14:paraId="670A59F3" w14:textId="77777777" w:rsidR="00B33016" w:rsidRDefault="00EE5D2F" w:rsidP="00D86E47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к административному регламенту</w:t>
      </w:r>
    </w:p>
    <w:p w14:paraId="1329A389" w14:textId="77777777" w:rsidR="00B33016" w:rsidRDefault="00EE5D2F" w:rsidP="00D86E47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по предоставлению муниципальной </w:t>
      </w:r>
    </w:p>
    <w:p w14:paraId="3F737398" w14:textId="77777777" w:rsidR="00B33016" w:rsidRDefault="00387683" w:rsidP="00D86E47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услуги: «Выдача</w:t>
      </w:r>
      <w:r w:rsidR="00EE5D2F"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справок об отказе от покупки</w:t>
      </w:r>
    </w:p>
    <w:p w14:paraId="4B266A3B" w14:textId="77777777" w:rsidR="00B33016" w:rsidRDefault="00EE5D2F" w:rsidP="00D86E47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доли в праве общей долевой собственности</w:t>
      </w:r>
    </w:p>
    <w:p w14:paraId="1BC63560" w14:textId="77777777" w:rsidR="00387683" w:rsidRDefault="00EE5D2F" w:rsidP="00D86E47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на жилые помещения»</w:t>
      </w:r>
    </w:p>
    <w:p w14:paraId="1DFA527C" w14:textId="77777777" w:rsidR="00B33016" w:rsidRDefault="00B33016" w:rsidP="00D86E47">
      <w:pPr>
        <w:jc w:val="right"/>
        <w:rPr>
          <w:rFonts w:ascii="Arial" w:hAnsi="Arial" w:cs="Arial"/>
          <w:color w:val="000000"/>
          <w:shd w:val="clear" w:color="auto" w:fill="FFFFFF"/>
        </w:rPr>
      </w:pPr>
    </w:p>
    <w:p w14:paraId="273B11C6" w14:textId="77777777" w:rsidR="00D86E47" w:rsidRDefault="00D86E47" w:rsidP="00387683">
      <w:pPr>
        <w:jc w:val="center"/>
        <w:rPr>
          <w:rFonts w:ascii="Arial" w:hAnsi="Arial" w:cs="Arial"/>
          <w:color w:val="000000"/>
        </w:rPr>
      </w:pPr>
      <w:r>
        <w:rPr>
          <w:rStyle w:val="ng-scope"/>
          <w:rFonts w:ascii="Arial" w:hAnsi="Arial" w:cs="Arial"/>
          <w:color w:val="000000"/>
          <w:shd w:val="clear" w:color="auto" w:fill="FFFFFF"/>
        </w:rPr>
        <w:t>О</w:t>
      </w:r>
      <w:r w:rsidR="00EE5D2F" w:rsidRPr="00E5731C">
        <w:rPr>
          <w:rStyle w:val="ng-scope"/>
          <w:rFonts w:ascii="Arial" w:hAnsi="Arial" w:cs="Arial"/>
          <w:color w:val="000000"/>
          <w:shd w:val="clear" w:color="auto" w:fill="FFFFFF"/>
        </w:rPr>
        <w:t>бразец</w:t>
      </w:r>
    </w:p>
    <w:p w14:paraId="2025B1A6" w14:textId="77777777" w:rsidR="00387683" w:rsidRDefault="00EE5D2F" w:rsidP="00387683">
      <w:pPr>
        <w:jc w:val="center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  РОССИЙСКАЯ ФЕДЕРАЦИЯ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    Муниципальное образование</w:t>
      </w:r>
      <w:r w:rsidR="00387683">
        <w:rPr>
          <w:rStyle w:val="ng-scope"/>
          <w:rFonts w:ascii="Arial" w:hAnsi="Arial" w:cs="Arial"/>
          <w:color w:val="000000"/>
          <w:shd w:val="clear" w:color="auto" w:fill="FFFFFF"/>
        </w:rPr>
        <w:t xml:space="preserve"> Куркинский район</w:t>
      </w:r>
    </w:p>
    <w:p w14:paraId="611CE32D" w14:textId="77777777" w:rsidR="00387683" w:rsidRDefault="00EE5D2F" w:rsidP="00387683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     </w:t>
      </w:r>
      <w:r w:rsidRPr="00E5731C">
        <w:rPr>
          <w:rFonts w:ascii="Arial" w:hAnsi="Arial" w:cs="Arial"/>
          <w:color w:val="000000"/>
          <w:shd w:val="clear" w:color="auto" w:fill="FFFFFF"/>
        </w:rPr>
        <w:t>                    </w:t>
      </w:r>
      <w:r w:rsidRPr="00E5731C">
        <w:rPr>
          <w:rFonts w:ascii="Arial" w:hAnsi="Arial" w:cs="Arial"/>
          <w:b/>
          <w:bCs/>
          <w:color w:val="000000"/>
          <w:shd w:val="clear" w:color="auto" w:fill="FFFFFF"/>
        </w:rPr>
        <w:t>АДМИНИСТРАЦИЯ</w:t>
      </w:r>
    </w:p>
    <w:p w14:paraId="2C442631" w14:textId="77777777" w:rsidR="00387683" w:rsidRDefault="00EE5D2F" w:rsidP="00387683">
      <w:pPr>
        <w:jc w:val="center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 Муниципального образования</w:t>
      </w:r>
      <w:r w:rsidR="00387683">
        <w:rPr>
          <w:rStyle w:val="ng-scope"/>
          <w:rFonts w:ascii="Arial" w:hAnsi="Arial" w:cs="Arial"/>
          <w:color w:val="000000"/>
          <w:shd w:val="clear" w:color="auto" w:fill="FFFFFF"/>
        </w:rPr>
        <w:t xml:space="preserve"> Куркинский район</w:t>
      </w:r>
    </w:p>
    <w:p w14:paraId="4D79EE68" w14:textId="77777777" w:rsidR="00B80817" w:rsidRDefault="00EE5D2F" w:rsidP="00B80817">
      <w:pPr>
        <w:jc w:val="center"/>
        <w:rPr>
          <w:rFonts w:ascii="Arial" w:hAnsi="Arial" w:cs="Arial"/>
          <w:i/>
          <w:iCs/>
          <w:color w:val="000000"/>
          <w:shd w:val="clear" w:color="auto" w:fill="FFFFFF"/>
        </w:rPr>
      </w:pPr>
      <w:r w:rsidRPr="00E5731C">
        <w:rPr>
          <w:rFonts w:ascii="Arial" w:hAnsi="Arial" w:cs="Arial"/>
          <w:b/>
          <w:bCs/>
          <w:color w:val="000000"/>
          <w:shd w:val="clear" w:color="auto" w:fill="FFFFFF"/>
        </w:rPr>
        <w:t>           </w:t>
      </w:r>
      <w:r w:rsidRPr="00E5731C">
        <w:rPr>
          <w:rFonts w:ascii="Arial" w:hAnsi="Arial" w:cs="Arial"/>
          <w:i/>
          <w:iCs/>
          <w:color w:val="000000"/>
          <w:shd w:val="clear" w:color="auto" w:fill="FFFFFF"/>
        </w:rPr>
        <w:t>301</w:t>
      </w:r>
      <w:r w:rsidR="00387683">
        <w:rPr>
          <w:rFonts w:ascii="Arial" w:hAnsi="Arial" w:cs="Arial"/>
          <w:i/>
          <w:iCs/>
          <w:color w:val="000000"/>
          <w:shd w:val="clear" w:color="auto" w:fill="FFFFFF"/>
        </w:rPr>
        <w:t xml:space="preserve">940Тульская область, </w:t>
      </w:r>
      <w:proofErr w:type="spellStart"/>
      <w:r w:rsidR="00387683">
        <w:rPr>
          <w:rFonts w:ascii="Arial" w:hAnsi="Arial" w:cs="Arial"/>
          <w:i/>
          <w:iCs/>
          <w:color w:val="000000"/>
          <w:shd w:val="clear" w:color="auto" w:fill="FFFFFF"/>
        </w:rPr>
        <w:t>рп</w:t>
      </w:r>
      <w:proofErr w:type="spellEnd"/>
      <w:r w:rsidR="00387683">
        <w:rPr>
          <w:rFonts w:ascii="Arial" w:hAnsi="Arial" w:cs="Arial"/>
          <w:i/>
          <w:iCs/>
          <w:color w:val="000000"/>
          <w:shd w:val="clear" w:color="auto" w:fill="FFFFFF"/>
        </w:rPr>
        <w:t>. Куркино</w:t>
      </w:r>
      <w:r w:rsidR="00B80817">
        <w:rPr>
          <w:rFonts w:ascii="Arial" w:hAnsi="Arial" w:cs="Arial"/>
          <w:i/>
          <w:iCs/>
          <w:color w:val="000000"/>
          <w:shd w:val="clear" w:color="auto" w:fill="FFFFFF"/>
        </w:rPr>
        <w:t>, ул. Театральная, д.22</w:t>
      </w:r>
    </w:p>
    <w:p w14:paraId="59BBE5FE" w14:textId="77777777" w:rsidR="00B80817" w:rsidRDefault="00EE5D2F" w:rsidP="00B80817">
      <w:pPr>
        <w:jc w:val="center"/>
        <w:rPr>
          <w:rFonts w:ascii="Arial" w:hAnsi="Arial" w:cs="Arial"/>
          <w:i/>
          <w:iCs/>
          <w:color w:val="000000"/>
          <w:shd w:val="clear" w:color="auto" w:fill="FFFFFF"/>
        </w:rPr>
      </w:pPr>
      <w:r w:rsidRPr="00E5731C">
        <w:rPr>
          <w:rFonts w:ascii="Arial" w:hAnsi="Arial" w:cs="Arial"/>
          <w:i/>
          <w:iCs/>
          <w:color w:val="000000"/>
          <w:shd w:val="clear" w:color="auto" w:fill="FFFFFF"/>
        </w:rPr>
        <w:t>Телефон (487</w:t>
      </w:r>
      <w:r w:rsidR="00B80817">
        <w:rPr>
          <w:rFonts w:ascii="Arial" w:hAnsi="Arial" w:cs="Arial"/>
          <w:i/>
          <w:iCs/>
          <w:color w:val="000000"/>
          <w:shd w:val="clear" w:color="auto" w:fill="FFFFFF"/>
        </w:rPr>
        <w:t>4</w:t>
      </w:r>
      <w:r w:rsidRPr="00E5731C">
        <w:rPr>
          <w:rFonts w:ascii="Arial" w:hAnsi="Arial" w:cs="Arial"/>
          <w:i/>
          <w:iCs/>
          <w:color w:val="000000"/>
          <w:shd w:val="clear" w:color="auto" w:fill="FFFFFF"/>
        </w:rPr>
        <w:t xml:space="preserve">3) </w:t>
      </w:r>
      <w:r w:rsidR="00B80817">
        <w:rPr>
          <w:rFonts w:ascii="Arial" w:hAnsi="Arial" w:cs="Arial"/>
          <w:i/>
          <w:iCs/>
          <w:color w:val="000000"/>
          <w:shd w:val="clear" w:color="auto" w:fill="FFFFFF"/>
        </w:rPr>
        <w:t>51463</w:t>
      </w:r>
      <w:r w:rsidRPr="00E5731C">
        <w:rPr>
          <w:rFonts w:ascii="Arial" w:hAnsi="Arial" w:cs="Arial"/>
          <w:i/>
          <w:iCs/>
          <w:color w:val="000000"/>
          <w:shd w:val="clear" w:color="auto" w:fill="FFFFFF"/>
        </w:rPr>
        <w:t xml:space="preserve"> Факс (487</w:t>
      </w:r>
      <w:r w:rsidR="00B80817">
        <w:rPr>
          <w:rFonts w:ascii="Arial" w:hAnsi="Arial" w:cs="Arial"/>
          <w:i/>
          <w:iCs/>
          <w:color w:val="000000"/>
          <w:shd w:val="clear" w:color="auto" w:fill="FFFFFF"/>
        </w:rPr>
        <w:t>4</w:t>
      </w:r>
      <w:r w:rsidRPr="00E5731C">
        <w:rPr>
          <w:rFonts w:ascii="Arial" w:hAnsi="Arial" w:cs="Arial"/>
          <w:i/>
          <w:iCs/>
          <w:color w:val="000000"/>
          <w:shd w:val="clear" w:color="auto" w:fill="FFFFFF"/>
        </w:rPr>
        <w:t xml:space="preserve">3) </w:t>
      </w:r>
      <w:r w:rsidR="00B80817">
        <w:rPr>
          <w:rFonts w:ascii="Arial" w:hAnsi="Arial" w:cs="Arial"/>
          <w:i/>
          <w:iCs/>
          <w:color w:val="000000"/>
          <w:shd w:val="clear" w:color="auto" w:fill="FFFFFF"/>
        </w:rPr>
        <w:t>5</w:t>
      </w:r>
      <w:r w:rsidRPr="00E5731C">
        <w:rPr>
          <w:rFonts w:ascii="Arial" w:hAnsi="Arial" w:cs="Arial"/>
          <w:i/>
          <w:iCs/>
          <w:color w:val="000000"/>
          <w:shd w:val="clear" w:color="auto" w:fill="FFFFFF"/>
        </w:rPr>
        <w:t>-</w:t>
      </w:r>
      <w:r w:rsidR="00B80817">
        <w:rPr>
          <w:rFonts w:ascii="Arial" w:hAnsi="Arial" w:cs="Arial"/>
          <w:i/>
          <w:iCs/>
          <w:color w:val="000000"/>
          <w:shd w:val="clear" w:color="auto" w:fill="FFFFFF"/>
        </w:rPr>
        <w:t>15</w:t>
      </w:r>
      <w:r w:rsidRPr="00E5731C">
        <w:rPr>
          <w:rFonts w:ascii="Arial" w:hAnsi="Arial" w:cs="Arial"/>
          <w:i/>
          <w:iCs/>
          <w:color w:val="000000"/>
          <w:shd w:val="clear" w:color="auto" w:fill="FFFFFF"/>
        </w:rPr>
        <w:t>-</w:t>
      </w:r>
      <w:r w:rsidR="00B80817">
        <w:rPr>
          <w:rFonts w:ascii="Arial" w:hAnsi="Arial" w:cs="Arial"/>
          <w:i/>
          <w:iCs/>
          <w:color w:val="000000"/>
          <w:shd w:val="clear" w:color="auto" w:fill="FFFFFF"/>
        </w:rPr>
        <w:t>55</w:t>
      </w:r>
    </w:p>
    <w:p w14:paraId="187335CA" w14:textId="77777777" w:rsidR="00B80817" w:rsidRDefault="00EE5D2F" w:rsidP="00B80817">
      <w:pPr>
        <w:jc w:val="center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____________№_____________________________</w:t>
      </w:r>
    </w:p>
    <w:p w14:paraId="16E34B2B" w14:textId="77777777" w:rsidR="00B80817" w:rsidRDefault="00EE5D2F" w:rsidP="00387683">
      <w:pPr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На № </w:t>
      </w:r>
    </w:p>
    <w:p w14:paraId="28C780B9" w14:textId="77777777" w:rsidR="00B80817" w:rsidRPr="00B80817" w:rsidRDefault="00EE5D2F" w:rsidP="00B80817">
      <w:pPr>
        <w:jc w:val="center"/>
        <w:rPr>
          <w:rStyle w:val="ng-scope"/>
          <w:rFonts w:ascii="Arial" w:hAnsi="Arial" w:cs="Arial"/>
          <w:b/>
          <w:color w:val="000000"/>
          <w:shd w:val="clear" w:color="auto" w:fill="FFFFFF"/>
        </w:rPr>
      </w:pPr>
      <w:r w:rsidRPr="00B80817">
        <w:rPr>
          <w:rStyle w:val="ng-scope"/>
          <w:rFonts w:ascii="Arial" w:hAnsi="Arial" w:cs="Arial"/>
          <w:b/>
          <w:color w:val="000000"/>
          <w:shd w:val="clear" w:color="auto" w:fill="FFFFFF"/>
        </w:rPr>
        <w:t>С П Р А В К А</w:t>
      </w:r>
      <w:r w:rsidRPr="00B80817">
        <w:rPr>
          <w:rFonts w:ascii="Arial" w:hAnsi="Arial" w:cs="Arial"/>
          <w:b/>
          <w:color w:val="000000"/>
        </w:rPr>
        <w:br/>
      </w:r>
      <w:r w:rsidRPr="00B80817">
        <w:rPr>
          <w:rStyle w:val="ng-scope"/>
          <w:rFonts w:ascii="Arial" w:hAnsi="Arial" w:cs="Arial"/>
          <w:b/>
          <w:color w:val="000000"/>
          <w:shd w:val="clear" w:color="auto" w:fill="FFFFFF"/>
        </w:rPr>
        <w:t>об отказе от права преимущественной покупки доли</w:t>
      </w:r>
      <w:r w:rsidRPr="00B80817">
        <w:rPr>
          <w:rFonts w:ascii="Arial" w:hAnsi="Arial" w:cs="Arial"/>
          <w:b/>
          <w:color w:val="000000"/>
        </w:rPr>
        <w:br/>
      </w:r>
      <w:r w:rsidRPr="00B80817">
        <w:rPr>
          <w:rStyle w:val="ng-scope"/>
          <w:rFonts w:ascii="Arial" w:hAnsi="Arial" w:cs="Arial"/>
          <w:b/>
          <w:color w:val="000000"/>
          <w:shd w:val="clear" w:color="auto" w:fill="FFFFFF"/>
        </w:rPr>
        <w:t>в праве общей долевой собственности на жилые помещения</w:t>
      </w:r>
    </w:p>
    <w:p w14:paraId="08A1F35B" w14:textId="77777777" w:rsidR="00D86E47" w:rsidRDefault="00EE5D2F" w:rsidP="00D86E47">
      <w:pPr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B80817">
        <w:rPr>
          <w:rFonts w:ascii="Arial" w:hAnsi="Arial" w:cs="Arial"/>
          <w:b/>
          <w:color w:val="000000"/>
        </w:rPr>
        <w:br/>
      </w:r>
      <w:r w:rsidRPr="00E5731C">
        <w:rPr>
          <w:rFonts w:ascii="Arial" w:hAnsi="Arial" w:cs="Arial"/>
          <w:color w:val="000000"/>
          <w:shd w:val="clear" w:color="auto" w:fill="FFFFFF"/>
        </w:rPr>
        <w:t>  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Выдана ___________________________________________________________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                                                                          (ФИО  заявителя)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в том, что в соответствии со ст. 250 п. 5 ГК РФ администрация муниципального образования город Алексин отказывается от права преимущественной покупки доли в праве общей долевой собственности на жилые помещения по адресу: _______________________________________________________________________________________________________________________________________________________________________________________</w:t>
      </w:r>
      <w:r w:rsidR="00D86E47">
        <w:rPr>
          <w:rStyle w:val="ng-scope"/>
          <w:rFonts w:ascii="Arial" w:hAnsi="Arial" w:cs="Arial"/>
          <w:color w:val="000000"/>
          <w:shd w:val="clear" w:color="auto" w:fill="FFFFFF"/>
        </w:rPr>
        <w:t>______________________________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, </w:t>
      </w:r>
      <w:r w:rsidR="00D86E47">
        <w:rPr>
          <w:rStyle w:val="ng-scope"/>
          <w:rFonts w:ascii="Arial" w:hAnsi="Arial" w:cs="Arial"/>
          <w:color w:val="000000"/>
          <w:shd w:val="clear" w:color="auto" w:fill="FFFFFF"/>
        </w:rPr>
        <w:t>п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ринадлежащей _________________________________________________________</w:t>
      </w:r>
      <w:r w:rsidR="00D86E47">
        <w:rPr>
          <w:rStyle w:val="ng-scope"/>
          <w:rFonts w:ascii="Arial" w:hAnsi="Arial" w:cs="Arial"/>
          <w:color w:val="000000"/>
          <w:shd w:val="clear" w:color="auto" w:fill="FFFFFF"/>
        </w:rPr>
        <w:t>___________________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                                                                            (ФИО собственника)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на праве  собственности (свидетельство о государственной регистрации права </w:t>
      </w:r>
      <w:r w:rsidR="00D86E47">
        <w:rPr>
          <w:rStyle w:val="ng-scope"/>
          <w:rFonts w:ascii="Arial" w:hAnsi="Arial" w:cs="Arial"/>
          <w:color w:val="000000"/>
          <w:shd w:val="clear" w:color="auto" w:fill="FFFFFF"/>
        </w:rPr>
        <w:t>________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_________________________),</w:t>
      </w:r>
    </w:p>
    <w:p w14:paraId="48019BBC" w14:textId="77777777" w:rsidR="00D86E47" w:rsidRDefault="00D86E47" w:rsidP="00D86E47">
      <w:pPr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(серия, номер)</w:t>
      </w:r>
    </w:p>
    <w:p w14:paraId="00C0658D" w14:textId="77777777" w:rsidR="00D86E47" w:rsidRDefault="00EE5D2F" w:rsidP="00D86E47">
      <w:pPr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 за цену_______________________________________</w:t>
      </w:r>
    </w:p>
    <w:p w14:paraId="70047510" w14:textId="77777777" w:rsidR="00D86E47" w:rsidRDefault="00EE5D2F" w:rsidP="00D86E47">
      <w:pPr>
        <w:rPr>
          <w:rFonts w:ascii="Arial" w:hAnsi="Arial" w:cs="Arial"/>
          <w:color w:val="000000"/>
          <w:shd w:val="clear" w:color="auto" w:fill="FFFFFF"/>
        </w:rPr>
      </w:pP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             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        Справка дана для предъявления по месту требования.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Fonts w:ascii="Arial" w:hAnsi="Arial" w:cs="Arial"/>
          <w:color w:val="000000"/>
          <w:shd w:val="clear" w:color="auto" w:fill="FFFFFF"/>
        </w:rPr>
        <w:t> </w:t>
      </w:r>
    </w:p>
    <w:p w14:paraId="760BD268" w14:textId="77777777" w:rsidR="00D86E47" w:rsidRDefault="00EE5D2F" w:rsidP="00D86E47">
      <w:pPr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Глава </w:t>
      </w:r>
      <w:r w:rsidR="00D86E47">
        <w:rPr>
          <w:rStyle w:val="ng-scope"/>
          <w:rFonts w:ascii="Arial" w:hAnsi="Arial" w:cs="Arial"/>
          <w:color w:val="000000"/>
          <w:shd w:val="clear" w:color="auto" w:fill="FFFFFF"/>
        </w:rPr>
        <w:t>А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дминистрации муниципального</w:t>
      </w:r>
    </w:p>
    <w:p w14:paraId="3E93E53B" w14:textId="77777777" w:rsidR="00D86E47" w:rsidRDefault="00EE5D2F" w:rsidP="00D86E47">
      <w:pPr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Fonts w:ascii="Arial" w:hAnsi="Arial" w:cs="Arial"/>
          <w:color w:val="000000"/>
        </w:rPr>
        <w:lastRenderedPageBreak/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образования </w:t>
      </w:r>
      <w:r w:rsidR="00D86E47">
        <w:rPr>
          <w:rStyle w:val="ng-scope"/>
          <w:rFonts w:ascii="Arial" w:hAnsi="Arial" w:cs="Arial"/>
          <w:color w:val="000000"/>
          <w:shd w:val="clear" w:color="auto" w:fill="FFFFFF"/>
        </w:rPr>
        <w:t>Куркинский район</w:t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     </w:t>
      </w:r>
      <w:r w:rsidR="00D86E47">
        <w:rPr>
          <w:rStyle w:val="ng-scope"/>
          <w:rFonts w:ascii="Arial" w:hAnsi="Arial" w:cs="Arial"/>
          <w:color w:val="000000"/>
          <w:shd w:val="clear" w:color="auto" w:fill="FFFFFF"/>
        </w:rPr>
        <w:t>_________________    __________________________</w:t>
      </w:r>
    </w:p>
    <w:p w14:paraId="4ACDCF3E" w14:textId="77777777" w:rsidR="00D86E47" w:rsidRDefault="00D86E47" w:rsidP="00D86E47">
      <w:pPr>
        <w:rPr>
          <w:rStyle w:val="ng-scope"/>
          <w:rFonts w:ascii="Arial" w:hAnsi="Arial" w:cs="Arial"/>
          <w:color w:val="000000"/>
          <w:shd w:val="clear" w:color="auto" w:fill="FFFFFF"/>
        </w:rPr>
      </w:pPr>
      <w:r>
        <w:rPr>
          <w:rStyle w:val="ng-scope"/>
          <w:rFonts w:ascii="Arial" w:hAnsi="Arial" w:cs="Arial"/>
          <w:color w:val="000000"/>
          <w:shd w:val="clear" w:color="auto" w:fill="FFFFFF"/>
        </w:rPr>
        <w:t> </w:t>
      </w:r>
      <w:r w:rsidR="00EE5D2F" w:rsidRPr="00E5731C">
        <w:rPr>
          <w:rStyle w:val="ng-scope"/>
          <w:rFonts w:ascii="Arial" w:hAnsi="Arial" w:cs="Arial"/>
          <w:color w:val="000000"/>
          <w:shd w:val="clear" w:color="auto" w:fill="FFFFFF"/>
        </w:rPr>
        <w:t>                                                                         </w:t>
      </w:r>
    </w:p>
    <w:p w14:paraId="549449F3" w14:textId="77777777" w:rsidR="00B33016" w:rsidRDefault="00EE5D2F" w:rsidP="0048633C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(подпись)                          (расшифровка подписи)</w:t>
      </w:r>
      <w:r w:rsidRPr="00E5731C">
        <w:rPr>
          <w:rFonts w:ascii="Arial" w:hAnsi="Arial" w:cs="Arial"/>
          <w:color w:val="000000"/>
          <w:shd w:val="clear" w:color="auto" w:fill="FFFFFF"/>
        </w:rPr>
        <w:t> 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М.П.</w:t>
      </w:r>
      <w:r w:rsidRPr="00E5731C">
        <w:rPr>
          <w:rFonts w:ascii="Arial" w:hAnsi="Arial" w:cs="Arial"/>
          <w:color w:val="000000"/>
        </w:rPr>
        <w:br/>
      </w:r>
    </w:p>
    <w:p w14:paraId="57E5D39B" w14:textId="77777777" w:rsidR="00B33016" w:rsidRDefault="00B33016" w:rsidP="0048633C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</w:p>
    <w:p w14:paraId="26F3C377" w14:textId="77777777" w:rsidR="00B33016" w:rsidRDefault="00EE5D2F" w:rsidP="0048633C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Приложение  5</w:t>
      </w:r>
    </w:p>
    <w:p w14:paraId="709E841E" w14:textId="77777777" w:rsidR="00B33016" w:rsidRDefault="00EE5D2F" w:rsidP="0048633C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к административному регламенту</w:t>
      </w:r>
    </w:p>
    <w:p w14:paraId="0C3F7594" w14:textId="77777777" w:rsidR="00B33016" w:rsidRDefault="00EE5D2F" w:rsidP="0048633C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по предоставлению муниципальной</w:t>
      </w:r>
    </w:p>
    <w:p w14:paraId="798E59D9" w14:textId="77777777" w:rsidR="00B33016" w:rsidRDefault="00EE5D2F" w:rsidP="0048633C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услуги</w:t>
      </w:r>
      <w:proofErr w:type="gramStart"/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:«</w:t>
      </w:r>
      <w:proofErr w:type="gramEnd"/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Выдача</w:t>
      </w:r>
      <w:proofErr w:type="spellEnd"/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 xml:space="preserve"> справок об отказе от покупки</w:t>
      </w:r>
    </w:p>
    <w:p w14:paraId="6519C4AE" w14:textId="77777777" w:rsidR="00B33016" w:rsidRDefault="00EE5D2F" w:rsidP="0048633C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доли в праве общей долевой собственности</w:t>
      </w:r>
    </w:p>
    <w:p w14:paraId="289B21F3" w14:textId="77777777" w:rsidR="00B33016" w:rsidRDefault="00EE5D2F" w:rsidP="0048633C">
      <w:pPr>
        <w:jc w:val="right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на жилые помещения»</w:t>
      </w:r>
    </w:p>
    <w:p w14:paraId="62723FD7" w14:textId="77777777" w:rsidR="0048633C" w:rsidRDefault="0048633C" w:rsidP="0048633C">
      <w:pPr>
        <w:jc w:val="right"/>
        <w:rPr>
          <w:rFonts w:ascii="Arial" w:hAnsi="Arial" w:cs="Arial"/>
          <w:color w:val="000000"/>
          <w:shd w:val="clear" w:color="auto" w:fill="FFFFFF"/>
        </w:rPr>
      </w:pPr>
    </w:p>
    <w:p w14:paraId="54080FC5" w14:textId="77777777" w:rsidR="00B33016" w:rsidRDefault="00B33016" w:rsidP="0048633C">
      <w:pPr>
        <w:jc w:val="right"/>
        <w:rPr>
          <w:rFonts w:ascii="Arial" w:hAnsi="Arial" w:cs="Arial"/>
          <w:color w:val="000000"/>
          <w:shd w:val="clear" w:color="auto" w:fill="FFFFFF"/>
        </w:rPr>
      </w:pPr>
    </w:p>
    <w:p w14:paraId="5451CB49" w14:textId="77777777" w:rsidR="00496BDC" w:rsidRDefault="00EE5D2F" w:rsidP="00496BDC">
      <w:pPr>
        <w:pStyle w:val="ConsPlusNormal"/>
        <w:jc w:val="center"/>
        <w:outlineLvl w:val="0"/>
      </w:pP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БЛОК-СХЕМА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выдачи справок об отказе от покупки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доли в праве общей долевой собственности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Style w:val="ng-scope"/>
          <w:rFonts w:ascii="Arial" w:hAnsi="Arial" w:cs="Arial"/>
          <w:color w:val="000000"/>
          <w:shd w:val="clear" w:color="auto" w:fill="FFFFFF"/>
        </w:rPr>
        <w:t> на жилые помещения</w:t>
      </w:r>
      <w:r w:rsidRPr="00E5731C">
        <w:rPr>
          <w:rFonts w:ascii="Arial" w:hAnsi="Arial" w:cs="Arial"/>
          <w:color w:val="000000"/>
        </w:rPr>
        <w:br/>
      </w:r>
      <w:r w:rsidRPr="00E5731C">
        <w:rPr>
          <w:rFonts w:ascii="Arial" w:hAnsi="Arial" w:cs="Arial"/>
          <w:color w:val="000000"/>
          <w:shd w:val="clear" w:color="auto" w:fill="FFFFFF"/>
        </w:rPr>
        <w:t> </w:t>
      </w:r>
      <w:r w:rsidRPr="00E5731C">
        <w:rPr>
          <w:rFonts w:ascii="Arial" w:hAnsi="Arial" w:cs="Arial"/>
          <w:color w:val="000000"/>
        </w:rPr>
        <w:br/>
      </w:r>
    </w:p>
    <w:p w14:paraId="60F09DBD" w14:textId="77777777" w:rsidR="00496BDC" w:rsidRDefault="00496BDC" w:rsidP="00496BDC">
      <w:pPr>
        <w:pStyle w:val="ConsPlusNonformat"/>
        <w:jc w:val="both"/>
      </w:pPr>
      <w:r>
        <w:t xml:space="preserve">                 ┌────────────────────────────────┐</w:t>
      </w:r>
    </w:p>
    <w:p w14:paraId="09E03CEC" w14:textId="77777777" w:rsidR="00496BDC" w:rsidRDefault="00496BDC" w:rsidP="00496BDC">
      <w:pPr>
        <w:pStyle w:val="ConsPlusNonformat"/>
        <w:jc w:val="both"/>
      </w:pPr>
      <w:r>
        <w:t xml:space="preserve">                 │           Заявитель            │</w:t>
      </w:r>
    </w:p>
    <w:p w14:paraId="7A8DD45E" w14:textId="77777777" w:rsidR="00496BDC" w:rsidRDefault="00496BDC" w:rsidP="00496BDC">
      <w:pPr>
        <w:pStyle w:val="ConsPlusNonformat"/>
        <w:jc w:val="both"/>
      </w:pPr>
      <w:r>
        <w:t xml:space="preserve">                 └───┬────────────────────────┬───┘</w:t>
      </w:r>
    </w:p>
    <w:p w14:paraId="2E19018D" w14:textId="77777777" w:rsidR="00496BDC" w:rsidRDefault="00496BDC" w:rsidP="00496BDC">
      <w:pPr>
        <w:pStyle w:val="ConsPlusNonformat"/>
        <w:jc w:val="both"/>
      </w:pPr>
      <w:r>
        <w:t xml:space="preserve">                     \/                       \/</w:t>
      </w:r>
    </w:p>
    <w:p w14:paraId="105D4B2D" w14:textId="77777777" w:rsidR="00496BDC" w:rsidRDefault="00496BDC" w:rsidP="00496BDC">
      <w:pPr>
        <w:pStyle w:val="ConsPlusNonformat"/>
        <w:jc w:val="both"/>
      </w:pPr>
      <w:r>
        <w:t xml:space="preserve">         ┌─────────────────┐      ┌────────────────────┐</w:t>
      </w:r>
    </w:p>
    <w:p w14:paraId="6619C5BA" w14:textId="77777777" w:rsidR="00496BDC" w:rsidRDefault="00496BDC" w:rsidP="00496BDC">
      <w:pPr>
        <w:pStyle w:val="ConsPlusNonformat"/>
        <w:jc w:val="both"/>
      </w:pPr>
      <w:r>
        <w:t xml:space="preserve">         │     - почта;    │      │      - лично;      │</w:t>
      </w:r>
    </w:p>
    <w:p w14:paraId="05C35C3F" w14:textId="77777777" w:rsidR="00496BDC" w:rsidRDefault="00496BDC" w:rsidP="00496BDC">
      <w:pPr>
        <w:pStyle w:val="ConsPlusNonformat"/>
        <w:jc w:val="both"/>
      </w:pPr>
      <w:r>
        <w:t>│  - электронная  │      │      - в МФЦ       │</w:t>
      </w:r>
    </w:p>
    <w:p w14:paraId="32B6910A" w14:textId="77777777" w:rsidR="00496BDC" w:rsidRDefault="00496BDC" w:rsidP="00496BDC">
      <w:pPr>
        <w:pStyle w:val="ConsPlusNonformat"/>
        <w:jc w:val="both"/>
      </w:pPr>
      <w:r>
        <w:t xml:space="preserve">         │      почта      │      └─────────┬──────────┘</w:t>
      </w:r>
    </w:p>
    <w:p w14:paraId="20E6F04C" w14:textId="77777777" w:rsidR="00496BDC" w:rsidRDefault="00496BDC" w:rsidP="00496BDC">
      <w:pPr>
        <w:pStyle w:val="ConsPlusNonformat"/>
        <w:jc w:val="both"/>
      </w:pPr>
      <w:r>
        <w:t xml:space="preserve">         └──────────┬──────┘                │</w:t>
      </w:r>
    </w:p>
    <w:p w14:paraId="569D47E9" w14:textId="77777777" w:rsidR="00496BDC" w:rsidRDefault="00496BDC" w:rsidP="00496BDC">
      <w:pPr>
        <w:pStyle w:val="ConsPlusNonformat"/>
        <w:jc w:val="both"/>
      </w:pPr>
      <w:r>
        <w:t xml:space="preserve">                    │             ┌─────────┴─────────────────────────────┐</w:t>
      </w:r>
    </w:p>
    <w:p w14:paraId="6ADC873D" w14:textId="77777777" w:rsidR="00496BDC" w:rsidRDefault="00496BDC" w:rsidP="00496BDC">
      <w:pPr>
        <w:pStyle w:val="ConsPlusNonformat"/>
        <w:jc w:val="both"/>
      </w:pPr>
      <w:r>
        <w:t xml:space="preserve">                    │             │- рассмотрение и проверка заявления и  │</w:t>
      </w:r>
    </w:p>
    <w:p w14:paraId="293D27F2" w14:textId="77777777" w:rsidR="00496BDC" w:rsidRDefault="00496BDC" w:rsidP="00496BDC">
      <w:pPr>
        <w:pStyle w:val="ConsPlusNonformat"/>
        <w:jc w:val="both"/>
      </w:pPr>
      <w:r>
        <w:t xml:space="preserve">                    │             │документов на предмет соответствия их  │</w:t>
      </w:r>
    </w:p>
    <w:p w14:paraId="2A324143" w14:textId="77777777" w:rsidR="00496BDC" w:rsidRDefault="00496BDC" w:rsidP="00496BDC">
      <w:pPr>
        <w:pStyle w:val="ConsPlusNonformat"/>
        <w:jc w:val="both"/>
      </w:pPr>
      <w:r>
        <w:t xml:space="preserve">                    │             │установленным требованиям;             │</w:t>
      </w:r>
    </w:p>
    <w:p w14:paraId="64FE72B7" w14:textId="77777777" w:rsidR="00496BDC" w:rsidRDefault="00496BDC" w:rsidP="00496BDC">
      <w:pPr>
        <w:pStyle w:val="ConsPlusNonformat"/>
        <w:jc w:val="both"/>
      </w:pPr>
      <w:r>
        <w:t xml:space="preserve">                    │             │- сверка копий документов с оригиналами│</w:t>
      </w:r>
    </w:p>
    <w:p w14:paraId="1083CC59" w14:textId="77777777" w:rsidR="00496BDC" w:rsidRDefault="00496BDC" w:rsidP="00496BDC">
      <w:pPr>
        <w:pStyle w:val="ConsPlusNonformat"/>
        <w:jc w:val="both"/>
      </w:pPr>
      <w:r>
        <w:t xml:space="preserve">                    │             └─────────┬─────────────────────────────┘</w:t>
      </w:r>
    </w:p>
    <w:p w14:paraId="2B431B18" w14:textId="77777777" w:rsidR="00496BDC" w:rsidRDefault="00496BDC" w:rsidP="00496BDC">
      <w:pPr>
        <w:pStyle w:val="ConsPlusNonformat"/>
        <w:jc w:val="both"/>
      </w:pPr>
      <w:r>
        <w:t xml:space="preserve">                 ┌──┴───────────────────────┴──────┐</w:t>
      </w:r>
    </w:p>
    <w:p w14:paraId="48733A5D" w14:textId="77777777" w:rsidR="00496BDC" w:rsidRDefault="00496BDC" w:rsidP="00496BDC">
      <w:pPr>
        <w:pStyle w:val="ConsPlusNonformat"/>
        <w:jc w:val="both"/>
      </w:pPr>
      <w:r>
        <w:t xml:space="preserve">                 │      Регистрация заявления      │</w:t>
      </w:r>
    </w:p>
    <w:p w14:paraId="0792E90A" w14:textId="77777777" w:rsidR="00496BDC" w:rsidRDefault="00496BDC" w:rsidP="00496BDC">
      <w:pPr>
        <w:pStyle w:val="ConsPlusNonformat"/>
        <w:jc w:val="both"/>
      </w:pPr>
      <w:r>
        <w:t xml:space="preserve">                 └────────────────┬────────────────┘</w:t>
      </w:r>
    </w:p>
    <w:p w14:paraId="2A02E3A6" w14:textId="77777777" w:rsidR="00496BDC" w:rsidRDefault="00496BDC" w:rsidP="00496BDC">
      <w:pPr>
        <w:pStyle w:val="ConsPlusNonformat"/>
        <w:jc w:val="both"/>
      </w:pPr>
      <w:r>
        <w:t>┌─────────────────────────────────┴───────────────────────────────────────┐</w:t>
      </w:r>
    </w:p>
    <w:p w14:paraId="4BE427ED" w14:textId="77777777" w:rsidR="00496BDC" w:rsidRDefault="00496BDC" w:rsidP="00496BDC">
      <w:pPr>
        <w:pStyle w:val="ConsPlusNonformat"/>
        <w:jc w:val="both"/>
      </w:pPr>
      <w:r>
        <w:t>│Проверка заявления и приложенных к нему документов, а также установление │</w:t>
      </w:r>
    </w:p>
    <w:p w14:paraId="0ADC9A06" w14:textId="77777777" w:rsidR="00496BDC" w:rsidRDefault="00496BDC" w:rsidP="00496BDC">
      <w:pPr>
        <w:pStyle w:val="ConsPlusNonformat"/>
        <w:jc w:val="both"/>
      </w:pPr>
      <w:r>
        <w:t>│            права заявителя на получение муниципальной услуги            │</w:t>
      </w:r>
    </w:p>
    <w:p w14:paraId="4C0D935F" w14:textId="77777777" w:rsidR="00496BDC" w:rsidRDefault="00496BDC" w:rsidP="00496BDC">
      <w:pPr>
        <w:pStyle w:val="ConsPlusNonformat"/>
        <w:jc w:val="both"/>
      </w:pPr>
      <w:r>
        <w:t>└─────────────────────────────────┬───────────────────────────────────────┘</w:t>
      </w:r>
    </w:p>
    <w:p w14:paraId="3FDB9062" w14:textId="77777777" w:rsidR="00496BDC" w:rsidRDefault="00496BDC" w:rsidP="00496BDC">
      <w:pPr>
        <w:pStyle w:val="ConsPlusNonformat"/>
        <w:jc w:val="both"/>
      </w:pPr>
      <w:r>
        <w:t>┌─────────────────────────────────┴───────────────────────────────────────┐</w:t>
      </w:r>
    </w:p>
    <w:p w14:paraId="653ED684" w14:textId="77777777" w:rsidR="00496BDC" w:rsidRDefault="00496BDC" w:rsidP="00496BDC">
      <w:pPr>
        <w:pStyle w:val="ConsPlusNonformat"/>
        <w:jc w:val="both"/>
      </w:pPr>
      <w:r>
        <w:t>│              Принятие решения по рассмотренному заявлению               │</w:t>
      </w:r>
    </w:p>
    <w:p w14:paraId="36B87AC4" w14:textId="77777777" w:rsidR="00496BDC" w:rsidRDefault="00496BDC" w:rsidP="00496BDC">
      <w:pPr>
        <w:pStyle w:val="ConsPlusNonformat"/>
        <w:jc w:val="both"/>
      </w:pPr>
      <w:r>
        <w:t>└─────────────────────────────────┬───────────────────────────────────────┘</w:t>
      </w:r>
    </w:p>
    <w:p w14:paraId="5E4A91DC" w14:textId="77777777" w:rsidR="00496BDC" w:rsidRDefault="00496BDC" w:rsidP="00496BDC">
      <w:pPr>
        <w:pStyle w:val="ConsPlusNonformat"/>
        <w:jc w:val="both"/>
      </w:pPr>
      <w:r>
        <w:t>┌─────────────────────────────────┴───────────────────────────────────────┐</w:t>
      </w:r>
    </w:p>
    <w:p w14:paraId="6DCA8AE6" w14:textId="77777777" w:rsidR="00496BDC" w:rsidRDefault="00496BDC" w:rsidP="00496BDC">
      <w:pPr>
        <w:pStyle w:val="ConsPlusNonformat"/>
        <w:jc w:val="both"/>
      </w:pPr>
      <w:r>
        <w:t>│  Подготовка справки об отказе от преимущественного права покупки доли   │</w:t>
      </w:r>
    </w:p>
    <w:p w14:paraId="0E3F7B90" w14:textId="77777777" w:rsidR="00496BDC" w:rsidRDefault="00496BDC" w:rsidP="00496BDC">
      <w:pPr>
        <w:pStyle w:val="ConsPlusNonformat"/>
        <w:jc w:val="both"/>
      </w:pPr>
      <w:r>
        <w:t>│      в праве общей долевой собственности либо письма, содержащего       │</w:t>
      </w:r>
    </w:p>
    <w:p w14:paraId="34740D45" w14:textId="77777777" w:rsidR="00496BDC" w:rsidRDefault="00496BDC" w:rsidP="00496BDC">
      <w:pPr>
        <w:pStyle w:val="ConsPlusNonformat"/>
        <w:jc w:val="both"/>
      </w:pPr>
      <w:r>
        <w:t>│       мотивированный отказ в предоставлении муниципальной услуги        │</w:t>
      </w:r>
    </w:p>
    <w:p w14:paraId="632DCE41" w14:textId="77777777" w:rsidR="00496BDC" w:rsidRDefault="00496BDC" w:rsidP="00496BDC">
      <w:pPr>
        <w:pStyle w:val="ConsPlusNonformat"/>
        <w:jc w:val="both"/>
      </w:pPr>
      <w:r>
        <w:t>└─────────────────────────────────┬───────────────────────────────────────┘</w:t>
      </w:r>
    </w:p>
    <w:p w14:paraId="6F4E8AAC" w14:textId="77777777" w:rsidR="00496BDC" w:rsidRDefault="00496BDC" w:rsidP="00496BDC">
      <w:pPr>
        <w:pStyle w:val="ConsPlusNonformat"/>
        <w:jc w:val="both"/>
      </w:pPr>
      <w:r>
        <w:t>┌─────────────────────────────────┴───────────────────────────────────────┐</w:t>
      </w:r>
    </w:p>
    <w:p w14:paraId="332ADA60" w14:textId="77777777" w:rsidR="00496BDC" w:rsidRDefault="00496BDC" w:rsidP="00496BDC">
      <w:pPr>
        <w:pStyle w:val="ConsPlusNonformat"/>
        <w:jc w:val="both"/>
      </w:pPr>
      <w:r>
        <w:t>│  Выдача заявителю справки об отказе от преимущественного права покупки  │</w:t>
      </w:r>
    </w:p>
    <w:p w14:paraId="0E087250" w14:textId="77777777" w:rsidR="00496BDC" w:rsidRDefault="00496BDC" w:rsidP="00496BDC">
      <w:pPr>
        <w:pStyle w:val="ConsPlusNonformat"/>
        <w:jc w:val="both"/>
      </w:pPr>
      <w:r>
        <w:t>│    доли в праве общей долевой собственности или письма, содержащего     │</w:t>
      </w:r>
    </w:p>
    <w:p w14:paraId="75162DF1" w14:textId="77777777" w:rsidR="00496BDC" w:rsidRDefault="00496BDC" w:rsidP="00496BDC">
      <w:pPr>
        <w:pStyle w:val="ConsPlusNonformat"/>
        <w:jc w:val="both"/>
      </w:pPr>
      <w:r>
        <w:t>│ мотивированный отказ в предоставлении муниципальной услуги (в том числе │</w:t>
      </w:r>
    </w:p>
    <w:p w14:paraId="6EED704F" w14:textId="77777777" w:rsidR="00496BDC" w:rsidRDefault="00496BDC" w:rsidP="00496BDC">
      <w:pPr>
        <w:pStyle w:val="ConsPlusNonformat"/>
        <w:jc w:val="both"/>
      </w:pPr>
      <w:r>
        <w:t>│                               через МФЦ)                                │</w:t>
      </w:r>
    </w:p>
    <w:p w14:paraId="25FA66FC" w14:textId="77777777" w:rsidR="00496BDC" w:rsidRDefault="00496BDC" w:rsidP="00496BD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124D94C3" w14:textId="77777777" w:rsidR="00496BDC" w:rsidRDefault="00496BDC" w:rsidP="00496BDC">
      <w:pPr>
        <w:pStyle w:val="ConsPlusNormal"/>
      </w:pPr>
    </w:p>
    <w:p w14:paraId="4550ADB1" w14:textId="77777777" w:rsidR="00B33016" w:rsidRDefault="00B33016" w:rsidP="00496BDC">
      <w:pPr>
        <w:pStyle w:val="ConsPlusNonformat"/>
        <w:jc w:val="right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32449A0" w14:textId="77777777" w:rsidR="00B33016" w:rsidRDefault="00B33016" w:rsidP="00496BDC">
      <w:pPr>
        <w:pStyle w:val="ConsPlusNonformat"/>
        <w:jc w:val="right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2294F4C" w14:textId="77777777" w:rsidR="00B33016" w:rsidRDefault="00B33016" w:rsidP="00496BDC">
      <w:pPr>
        <w:pStyle w:val="ConsPlusNonformat"/>
        <w:jc w:val="right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5D3FE15" w14:textId="77777777" w:rsidR="00B33016" w:rsidRDefault="00B33016" w:rsidP="00496BDC">
      <w:pPr>
        <w:pStyle w:val="ConsPlusNonformat"/>
        <w:jc w:val="right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0C765EA" w14:textId="77777777" w:rsidR="00B33016" w:rsidRDefault="00B33016" w:rsidP="00496BDC">
      <w:pPr>
        <w:pStyle w:val="ConsPlusNonformat"/>
        <w:jc w:val="right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C9D8644" w14:textId="77777777" w:rsidR="00B33016" w:rsidRDefault="00B33016" w:rsidP="00496BDC">
      <w:pPr>
        <w:pStyle w:val="ConsPlusNonformat"/>
        <w:jc w:val="right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234CAC0" w14:textId="77777777" w:rsidR="00B33016" w:rsidRDefault="00EE5D2F" w:rsidP="00496BDC">
      <w:pPr>
        <w:pStyle w:val="ConsPlusNonformat"/>
        <w:jc w:val="right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96BDC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>Приложение  6</w:t>
      </w:r>
    </w:p>
    <w:p w14:paraId="4E52FEBE" w14:textId="77777777" w:rsidR="00B33016" w:rsidRDefault="00EE5D2F" w:rsidP="00496BDC">
      <w:pPr>
        <w:pStyle w:val="ConsPlusNonformat"/>
        <w:jc w:val="right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96BDC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 административному регламенту по</w:t>
      </w:r>
    </w:p>
    <w:p w14:paraId="61039471" w14:textId="77777777" w:rsidR="00B33016" w:rsidRDefault="00EE5D2F" w:rsidP="00496BDC">
      <w:pPr>
        <w:pStyle w:val="ConsPlusNonformat"/>
        <w:jc w:val="right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96BDC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>предоставлению муниципальной  услуги</w:t>
      </w:r>
    </w:p>
    <w:p w14:paraId="61628F96" w14:textId="77777777" w:rsidR="00B33016" w:rsidRDefault="00EE5D2F" w:rsidP="00496BDC">
      <w:pPr>
        <w:pStyle w:val="ConsPlusNonformat"/>
        <w:jc w:val="right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96BDC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>«Выдача справок об отказе от покупки</w:t>
      </w:r>
    </w:p>
    <w:p w14:paraId="1D2B53D9" w14:textId="77777777" w:rsidR="00B33016" w:rsidRDefault="00EE5D2F" w:rsidP="00496BDC">
      <w:pPr>
        <w:pStyle w:val="ConsPlusNonformat"/>
        <w:jc w:val="right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96BDC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> доли в праве общей долевой собственности</w:t>
      </w:r>
    </w:p>
    <w:p w14:paraId="223C63F5" w14:textId="77777777" w:rsidR="00B33016" w:rsidRDefault="00EE5D2F" w:rsidP="00496BDC">
      <w:pPr>
        <w:pStyle w:val="ConsPlusNonformat"/>
        <w:jc w:val="right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96BDC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> на жилые помещения»</w:t>
      </w:r>
    </w:p>
    <w:p w14:paraId="01D3635B" w14:textId="77777777" w:rsidR="00496BDC" w:rsidRPr="00496BDC" w:rsidRDefault="00496BDC" w:rsidP="00496BD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96BDC">
        <w:rPr>
          <w:rFonts w:ascii="Arial" w:hAnsi="Arial" w:cs="Arial"/>
          <w:sz w:val="24"/>
          <w:szCs w:val="24"/>
        </w:rPr>
        <w:t>Главе администрации</w:t>
      </w:r>
    </w:p>
    <w:p w14:paraId="25975A20" w14:textId="77777777" w:rsidR="00496BDC" w:rsidRPr="00496BDC" w:rsidRDefault="00496BDC" w:rsidP="00496BD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96BDC">
        <w:rPr>
          <w:rFonts w:ascii="Arial" w:hAnsi="Arial" w:cs="Arial"/>
          <w:sz w:val="24"/>
          <w:szCs w:val="24"/>
        </w:rPr>
        <w:t>муниципального образования</w:t>
      </w:r>
    </w:p>
    <w:p w14:paraId="3A693CB8" w14:textId="77777777" w:rsidR="00496BDC" w:rsidRPr="00496BDC" w:rsidRDefault="00496BDC" w:rsidP="00496BDC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Куркинский район</w:t>
      </w:r>
    </w:p>
    <w:p w14:paraId="724B2712" w14:textId="77777777" w:rsidR="00496BDC" w:rsidRPr="00496BDC" w:rsidRDefault="00496BDC" w:rsidP="00496BDC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Калине Г</w:t>
      </w:r>
      <w:r w:rsidRPr="00496BD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М</w:t>
      </w:r>
      <w:r w:rsidRPr="00496BDC">
        <w:rPr>
          <w:rFonts w:ascii="Arial" w:hAnsi="Arial" w:cs="Arial"/>
          <w:sz w:val="24"/>
          <w:szCs w:val="24"/>
        </w:rPr>
        <w:t>.</w:t>
      </w:r>
    </w:p>
    <w:p w14:paraId="4826E1A3" w14:textId="77777777" w:rsidR="00496BDC" w:rsidRPr="00496BDC" w:rsidRDefault="00496BDC" w:rsidP="00496BDC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14:paraId="16AB0D0C" w14:textId="77777777" w:rsidR="00496BDC" w:rsidRPr="00496BDC" w:rsidRDefault="00496BDC" w:rsidP="00496BD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96BDC">
        <w:rPr>
          <w:rFonts w:ascii="Arial" w:hAnsi="Arial" w:cs="Arial"/>
          <w:sz w:val="24"/>
          <w:szCs w:val="24"/>
        </w:rPr>
        <w:t>_____________________________________</w:t>
      </w:r>
    </w:p>
    <w:p w14:paraId="3B204F3D" w14:textId="77777777" w:rsidR="00496BDC" w:rsidRPr="00496BDC" w:rsidRDefault="00496BDC" w:rsidP="00496BD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96BDC">
        <w:rPr>
          <w:rFonts w:ascii="Arial" w:hAnsi="Arial" w:cs="Arial"/>
          <w:sz w:val="24"/>
          <w:szCs w:val="24"/>
        </w:rPr>
        <w:t xml:space="preserve"> (полное наименование заявителя -</w:t>
      </w:r>
    </w:p>
    <w:p w14:paraId="618CB4BE" w14:textId="77777777" w:rsidR="00496BDC" w:rsidRPr="00496BDC" w:rsidRDefault="00496BDC" w:rsidP="00496BD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96BDC">
        <w:rPr>
          <w:rFonts w:ascii="Arial" w:hAnsi="Arial" w:cs="Arial"/>
          <w:sz w:val="24"/>
          <w:szCs w:val="24"/>
        </w:rPr>
        <w:t>юридического лица или</w:t>
      </w:r>
    </w:p>
    <w:p w14:paraId="6DFED834" w14:textId="77777777" w:rsidR="00496BDC" w:rsidRPr="00496BDC" w:rsidRDefault="00496BDC" w:rsidP="00496BD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96BDC">
        <w:rPr>
          <w:rFonts w:ascii="Arial" w:hAnsi="Arial" w:cs="Arial"/>
          <w:sz w:val="24"/>
          <w:szCs w:val="24"/>
        </w:rPr>
        <w:t>Ф.И.О. физического лица)</w:t>
      </w:r>
    </w:p>
    <w:p w14:paraId="64B93468" w14:textId="77777777" w:rsidR="00496BDC" w:rsidRPr="00496BDC" w:rsidRDefault="00496BDC" w:rsidP="00496BDC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14:paraId="301C5AD1" w14:textId="77777777" w:rsidR="00496BDC" w:rsidRPr="00496BDC" w:rsidRDefault="00496BDC" w:rsidP="00496BD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96BDC">
        <w:rPr>
          <w:rFonts w:ascii="Arial" w:hAnsi="Arial" w:cs="Arial"/>
          <w:sz w:val="24"/>
          <w:szCs w:val="24"/>
        </w:rPr>
        <w:t>ЗАЯВЛЕНИЕ (ЖАЛОБА)</w:t>
      </w:r>
    </w:p>
    <w:p w14:paraId="4AD4C005" w14:textId="77777777" w:rsidR="00496BDC" w:rsidRPr="00496BDC" w:rsidRDefault="00496BDC" w:rsidP="00496BD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5ED74D37" w14:textId="77777777" w:rsidR="00496BDC" w:rsidRPr="00496BDC" w:rsidRDefault="00496BDC" w:rsidP="00496BD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96BD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04BA292D" w14:textId="77777777" w:rsidR="00496BDC" w:rsidRPr="00496BDC" w:rsidRDefault="00496BDC" w:rsidP="00496BD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96BD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74CA4FED" w14:textId="77777777" w:rsidR="00496BDC" w:rsidRPr="00496BDC" w:rsidRDefault="00496BDC" w:rsidP="00496BD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96BD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10693A3A" w14:textId="77777777" w:rsidR="00496BDC" w:rsidRPr="00496BDC" w:rsidRDefault="00496BDC" w:rsidP="00496BD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96BD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2FEB71C0" w14:textId="77777777" w:rsidR="00496BDC" w:rsidRPr="00496BDC" w:rsidRDefault="00496BDC" w:rsidP="00496BD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96BD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7677B2CE" w14:textId="77777777" w:rsidR="00496BDC" w:rsidRPr="00496BDC" w:rsidRDefault="00496BDC" w:rsidP="00496BD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96BD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691383CB" w14:textId="77777777" w:rsidR="00496BDC" w:rsidRPr="00496BDC" w:rsidRDefault="00496BDC" w:rsidP="00496BD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96BD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2CB3DF6F" w14:textId="77777777" w:rsidR="00496BDC" w:rsidRPr="00496BDC" w:rsidRDefault="00496BDC" w:rsidP="00496BD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96BD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0B8F7341" w14:textId="77777777" w:rsidR="00496BDC" w:rsidRPr="00496BDC" w:rsidRDefault="00496BDC" w:rsidP="00496BD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945347F" w14:textId="77777777" w:rsidR="00496BDC" w:rsidRPr="00496BDC" w:rsidRDefault="00496BDC" w:rsidP="00496BD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96BDC">
        <w:rPr>
          <w:rFonts w:ascii="Arial" w:hAnsi="Arial" w:cs="Arial"/>
          <w:sz w:val="24"/>
          <w:szCs w:val="24"/>
        </w:rPr>
        <w:t>Дата ________________                           Подпись____________________</w:t>
      </w:r>
    </w:p>
    <w:p w14:paraId="0EFBA23D" w14:textId="77777777" w:rsidR="00496BDC" w:rsidRPr="00496BDC" w:rsidRDefault="00496BDC" w:rsidP="00496BDC">
      <w:pPr>
        <w:pStyle w:val="ConsPlusNormal"/>
        <w:rPr>
          <w:rFonts w:ascii="Arial" w:hAnsi="Arial" w:cs="Arial"/>
        </w:rPr>
      </w:pPr>
    </w:p>
    <w:p w14:paraId="668BB72E" w14:textId="77777777" w:rsidR="00496BDC" w:rsidRDefault="00496BDC" w:rsidP="00496BDC">
      <w:pPr>
        <w:pStyle w:val="ConsPlusNormal"/>
      </w:pPr>
    </w:p>
    <w:sectPr w:rsidR="00496BDC" w:rsidSect="00EE5D2F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E305A" w14:textId="77777777" w:rsidR="0020372F" w:rsidRDefault="0020372F">
      <w:r>
        <w:separator/>
      </w:r>
    </w:p>
  </w:endnote>
  <w:endnote w:type="continuationSeparator" w:id="0">
    <w:p w14:paraId="39052F97" w14:textId="77777777" w:rsidR="0020372F" w:rsidRDefault="0020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CD24F" w14:textId="77777777" w:rsidR="0020372F" w:rsidRDefault="0020372F">
      <w:r>
        <w:separator/>
      </w:r>
    </w:p>
  </w:footnote>
  <w:footnote w:type="continuationSeparator" w:id="0">
    <w:p w14:paraId="25CD9328" w14:textId="77777777" w:rsidR="0020372F" w:rsidRDefault="0020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EB7336"/>
    <w:multiLevelType w:val="multilevel"/>
    <w:tmpl w:val="723E3D8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55C"/>
    <w:rsid w:val="00043DDD"/>
    <w:rsid w:val="00044346"/>
    <w:rsid w:val="0004561B"/>
    <w:rsid w:val="00085681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0372F"/>
    <w:rsid w:val="0021412F"/>
    <w:rsid w:val="002147F8"/>
    <w:rsid w:val="00236560"/>
    <w:rsid w:val="0026097C"/>
    <w:rsid w:val="00260B37"/>
    <w:rsid w:val="00270C3B"/>
    <w:rsid w:val="0029794D"/>
    <w:rsid w:val="002A16C1"/>
    <w:rsid w:val="002B4E06"/>
    <w:rsid w:val="002B4FD2"/>
    <w:rsid w:val="002D5A5C"/>
    <w:rsid w:val="002E54BE"/>
    <w:rsid w:val="00310D60"/>
    <w:rsid w:val="0032109D"/>
    <w:rsid w:val="00322635"/>
    <w:rsid w:val="00355242"/>
    <w:rsid w:val="00387683"/>
    <w:rsid w:val="00390B44"/>
    <w:rsid w:val="003A2384"/>
    <w:rsid w:val="003B184F"/>
    <w:rsid w:val="003B2B1E"/>
    <w:rsid w:val="003D216B"/>
    <w:rsid w:val="003E3722"/>
    <w:rsid w:val="0048387B"/>
    <w:rsid w:val="0048633C"/>
    <w:rsid w:val="004964FF"/>
    <w:rsid w:val="00496BDC"/>
    <w:rsid w:val="004C74A2"/>
    <w:rsid w:val="005A4B10"/>
    <w:rsid w:val="005B2800"/>
    <w:rsid w:val="005B3753"/>
    <w:rsid w:val="005C5FF5"/>
    <w:rsid w:val="005C6B9A"/>
    <w:rsid w:val="005E768B"/>
    <w:rsid w:val="005F6D36"/>
    <w:rsid w:val="005F7562"/>
    <w:rsid w:val="005F7DEF"/>
    <w:rsid w:val="00631C5C"/>
    <w:rsid w:val="00673A73"/>
    <w:rsid w:val="006F1133"/>
    <w:rsid w:val="006F2075"/>
    <w:rsid w:val="007112E3"/>
    <w:rsid w:val="00712C19"/>
    <w:rsid w:val="007143EE"/>
    <w:rsid w:val="00724E8F"/>
    <w:rsid w:val="00735804"/>
    <w:rsid w:val="00750ABC"/>
    <w:rsid w:val="00751008"/>
    <w:rsid w:val="007516F0"/>
    <w:rsid w:val="00752AD2"/>
    <w:rsid w:val="00796661"/>
    <w:rsid w:val="007B53EA"/>
    <w:rsid w:val="007C2DC7"/>
    <w:rsid w:val="007F12CE"/>
    <w:rsid w:val="007F4F01"/>
    <w:rsid w:val="007F5528"/>
    <w:rsid w:val="008017D5"/>
    <w:rsid w:val="00826211"/>
    <w:rsid w:val="0083223B"/>
    <w:rsid w:val="0085503B"/>
    <w:rsid w:val="00863B4A"/>
    <w:rsid w:val="008675B3"/>
    <w:rsid w:val="00886A38"/>
    <w:rsid w:val="008A08DC"/>
    <w:rsid w:val="008F2E0C"/>
    <w:rsid w:val="008F7B7A"/>
    <w:rsid w:val="009110D2"/>
    <w:rsid w:val="009570BC"/>
    <w:rsid w:val="009A7968"/>
    <w:rsid w:val="00A11769"/>
    <w:rsid w:val="00A24EB9"/>
    <w:rsid w:val="00A333F8"/>
    <w:rsid w:val="00A83DE6"/>
    <w:rsid w:val="00B0593F"/>
    <w:rsid w:val="00B33016"/>
    <w:rsid w:val="00B562C1"/>
    <w:rsid w:val="00B63641"/>
    <w:rsid w:val="00B72E47"/>
    <w:rsid w:val="00B80817"/>
    <w:rsid w:val="00B962E9"/>
    <w:rsid w:val="00BA4658"/>
    <w:rsid w:val="00BD2261"/>
    <w:rsid w:val="00BE4606"/>
    <w:rsid w:val="00CA7F00"/>
    <w:rsid w:val="00CB570B"/>
    <w:rsid w:val="00CC4111"/>
    <w:rsid w:val="00CF25B5"/>
    <w:rsid w:val="00CF3559"/>
    <w:rsid w:val="00CF72BD"/>
    <w:rsid w:val="00D72151"/>
    <w:rsid w:val="00D86E47"/>
    <w:rsid w:val="00D9081F"/>
    <w:rsid w:val="00E03E77"/>
    <w:rsid w:val="00E06FAE"/>
    <w:rsid w:val="00E11B07"/>
    <w:rsid w:val="00E16EF8"/>
    <w:rsid w:val="00E41E47"/>
    <w:rsid w:val="00E727C9"/>
    <w:rsid w:val="00EB5BE7"/>
    <w:rsid w:val="00EE5454"/>
    <w:rsid w:val="00EE5D2F"/>
    <w:rsid w:val="00F63BDF"/>
    <w:rsid w:val="00F737E5"/>
    <w:rsid w:val="00F825D0"/>
    <w:rsid w:val="00FD642B"/>
    <w:rsid w:val="00FE04D2"/>
    <w:rsid w:val="00FE125F"/>
    <w:rsid w:val="00FE79E6"/>
    <w:rsid w:val="00FF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C9E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E9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962E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962E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962E9"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qFormat/>
    <w:rsid w:val="00B962E9"/>
    <w:pPr>
      <w:keepNext/>
      <w:numPr>
        <w:ilvl w:val="3"/>
        <w:numId w:val="1"/>
      </w:numPr>
      <w:outlineLvl w:val="3"/>
    </w:pPr>
    <w:rPr>
      <w:sz w:val="32"/>
    </w:rPr>
  </w:style>
  <w:style w:type="paragraph" w:styleId="5">
    <w:name w:val="heading 5"/>
    <w:basedOn w:val="a"/>
    <w:next w:val="a"/>
    <w:qFormat/>
    <w:rsid w:val="00B962E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962E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962E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962E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962E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962E9"/>
  </w:style>
  <w:style w:type="character" w:customStyle="1" w:styleId="WW8Num1z1">
    <w:name w:val="WW8Num1z1"/>
    <w:rsid w:val="00B962E9"/>
  </w:style>
  <w:style w:type="character" w:customStyle="1" w:styleId="WW8Num1z2">
    <w:name w:val="WW8Num1z2"/>
    <w:rsid w:val="00B962E9"/>
  </w:style>
  <w:style w:type="character" w:customStyle="1" w:styleId="WW8Num1z3">
    <w:name w:val="WW8Num1z3"/>
    <w:rsid w:val="00B962E9"/>
  </w:style>
  <w:style w:type="character" w:customStyle="1" w:styleId="WW8Num1z4">
    <w:name w:val="WW8Num1z4"/>
    <w:rsid w:val="00B962E9"/>
  </w:style>
  <w:style w:type="character" w:customStyle="1" w:styleId="WW8Num1z5">
    <w:name w:val="WW8Num1z5"/>
    <w:rsid w:val="00B962E9"/>
  </w:style>
  <w:style w:type="character" w:customStyle="1" w:styleId="WW8Num1z6">
    <w:name w:val="WW8Num1z6"/>
    <w:rsid w:val="00B962E9"/>
  </w:style>
  <w:style w:type="character" w:customStyle="1" w:styleId="WW8Num1z7">
    <w:name w:val="WW8Num1z7"/>
    <w:rsid w:val="00B962E9"/>
  </w:style>
  <w:style w:type="character" w:customStyle="1" w:styleId="WW8Num1z8">
    <w:name w:val="WW8Num1z8"/>
    <w:rsid w:val="00B962E9"/>
  </w:style>
  <w:style w:type="character" w:customStyle="1" w:styleId="30">
    <w:name w:val="Основной шрифт абзаца3"/>
    <w:rsid w:val="00B962E9"/>
  </w:style>
  <w:style w:type="character" w:customStyle="1" w:styleId="20">
    <w:name w:val="Основной шрифт абзаца2"/>
    <w:rsid w:val="00B962E9"/>
  </w:style>
  <w:style w:type="character" w:customStyle="1" w:styleId="WW8Num2z0">
    <w:name w:val="WW8Num2z0"/>
    <w:rsid w:val="00B962E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962E9"/>
    <w:rPr>
      <w:rFonts w:ascii="Courier New" w:hAnsi="Courier New" w:cs="Courier New" w:hint="default"/>
    </w:rPr>
  </w:style>
  <w:style w:type="character" w:customStyle="1" w:styleId="WW8Num2z2">
    <w:name w:val="WW8Num2z2"/>
    <w:rsid w:val="00B962E9"/>
    <w:rPr>
      <w:rFonts w:ascii="Wingdings" w:hAnsi="Wingdings" w:cs="Wingdings" w:hint="default"/>
    </w:rPr>
  </w:style>
  <w:style w:type="character" w:customStyle="1" w:styleId="WW8Num2z3">
    <w:name w:val="WW8Num2z3"/>
    <w:rsid w:val="00B962E9"/>
    <w:rPr>
      <w:rFonts w:ascii="Symbol" w:hAnsi="Symbol" w:cs="Symbol" w:hint="default"/>
    </w:rPr>
  </w:style>
  <w:style w:type="character" w:customStyle="1" w:styleId="WW8Num3z0">
    <w:name w:val="WW8Num3z0"/>
    <w:rsid w:val="00B962E9"/>
  </w:style>
  <w:style w:type="character" w:customStyle="1" w:styleId="WW8Num3z1">
    <w:name w:val="WW8Num3z1"/>
    <w:rsid w:val="00B962E9"/>
  </w:style>
  <w:style w:type="character" w:customStyle="1" w:styleId="WW8Num3z2">
    <w:name w:val="WW8Num3z2"/>
    <w:rsid w:val="00B962E9"/>
  </w:style>
  <w:style w:type="character" w:customStyle="1" w:styleId="WW8Num3z3">
    <w:name w:val="WW8Num3z3"/>
    <w:rsid w:val="00B962E9"/>
  </w:style>
  <w:style w:type="character" w:customStyle="1" w:styleId="WW8Num3z4">
    <w:name w:val="WW8Num3z4"/>
    <w:rsid w:val="00B962E9"/>
  </w:style>
  <w:style w:type="character" w:customStyle="1" w:styleId="WW8Num3z5">
    <w:name w:val="WW8Num3z5"/>
    <w:rsid w:val="00B962E9"/>
  </w:style>
  <w:style w:type="character" w:customStyle="1" w:styleId="WW8Num3z6">
    <w:name w:val="WW8Num3z6"/>
    <w:rsid w:val="00B962E9"/>
  </w:style>
  <w:style w:type="character" w:customStyle="1" w:styleId="WW8Num3z7">
    <w:name w:val="WW8Num3z7"/>
    <w:rsid w:val="00B962E9"/>
  </w:style>
  <w:style w:type="character" w:customStyle="1" w:styleId="WW8Num3z8">
    <w:name w:val="WW8Num3z8"/>
    <w:rsid w:val="00B962E9"/>
  </w:style>
  <w:style w:type="character" w:customStyle="1" w:styleId="WW8Num4z0">
    <w:name w:val="WW8Num4z0"/>
    <w:rsid w:val="00B962E9"/>
  </w:style>
  <w:style w:type="character" w:customStyle="1" w:styleId="WW8Num4z1">
    <w:name w:val="WW8Num4z1"/>
    <w:rsid w:val="00B962E9"/>
  </w:style>
  <w:style w:type="character" w:customStyle="1" w:styleId="WW8Num4z2">
    <w:name w:val="WW8Num4z2"/>
    <w:rsid w:val="00B962E9"/>
  </w:style>
  <w:style w:type="character" w:customStyle="1" w:styleId="WW8Num4z3">
    <w:name w:val="WW8Num4z3"/>
    <w:rsid w:val="00B962E9"/>
  </w:style>
  <w:style w:type="character" w:customStyle="1" w:styleId="WW8Num4z4">
    <w:name w:val="WW8Num4z4"/>
    <w:rsid w:val="00B962E9"/>
  </w:style>
  <w:style w:type="character" w:customStyle="1" w:styleId="WW8Num4z5">
    <w:name w:val="WW8Num4z5"/>
    <w:rsid w:val="00B962E9"/>
  </w:style>
  <w:style w:type="character" w:customStyle="1" w:styleId="WW8Num4z6">
    <w:name w:val="WW8Num4z6"/>
    <w:rsid w:val="00B962E9"/>
  </w:style>
  <w:style w:type="character" w:customStyle="1" w:styleId="WW8Num4z7">
    <w:name w:val="WW8Num4z7"/>
    <w:rsid w:val="00B962E9"/>
  </w:style>
  <w:style w:type="character" w:customStyle="1" w:styleId="WW8Num4z8">
    <w:name w:val="WW8Num4z8"/>
    <w:rsid w:val="00B962E9"/>
  </w:style>
  <w:style w:type="character" w:customStyle="1" w:styleId="WW8Num5z0">
    <w:name w:val="WW8Num5z0"/>
    <w:rsid w:val="00B962E9"/>
  </w:style>
  <w:style w:type="character" w:customStyle="1" w:styleId="WW8Num5z1">
    <w:name w:val="WW8Num5z1"/>
    <w:rsid w:val="00B962E9"/>
  </w:style>
  <w:style w:type="character" w:customStyle="1" w:styleId="WW8Num5z2">
    <w:name w:val="WW8Num5z2"/>
    <w:rsid w:val="00B962E9"/>
  </w:style>
  <w:style w:type="character" w:customStyle="1" w:styleId="WW8Num5z3">
    <w:name w:val="WW8Num5z3"/>
    <w:rsid w:val="00B962E9"/>
  </w:style>
  <w:style w:type="character" w:customStyle="1" w:styleId="WW8Num5z4">
    <w:name w:val="WW8Num5z4"/>
    <w:rsid w:val="00B962E9"/>
  </w:style>
  <w:style w:type="character" w:customStyle="1" w:styleId="WW8Num5z5">
    <w:name w:val="WW8Num5z5"/>
    <w:rsid w:val="00B962E9"/>
  </w:style>
  <w:style w:type="character" w:customStyle="1" w:styleId="WW8Num5z6">
    <w:name w:val="WW8Num5z6"/>
    <w:rsid w:val="00B962E9"/>
  </w:style>
  <w:style w:type="character" w:customStyle="1" w:styleId="WW8Num5z7">
    <w:name w:val="WW8Num5z7"/>
    <w:rsid w:val="00B962E9"/>
  </w:style>
  <w:style w:type="character" w:customStyle="1" w:styleId="WW8Num5z8">
    <w:name w:val="WW8Num5z8"/>
    <w:rsid w:val="00B962E9"/>
  </w:style>
  <w:style w:type="character" w:customStyle="1" w:styleId="WW8Num6z0">
    <w:name w:val="WW8Num6z0"/>
    <w:rsid w:val="00B962E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962E9"/>
    <w:rPr>
      <w:rFonts w:ascii="Courier New" w:hAnsi="Courier New" w:cs="Courier New" w:hint="default"/>
    </w:rPr>
  </w:style>
  <w:style w:type="character" w:customStyle="1" w:styleId="WW8Num6z2">
    <w:name w:val="WW8Num6z2"/>
    <w:rsid w:val="00B962E9"/>
    <w:rPr>
      <w:rFonts w:ascii="Wingdings" w:hAnsi="Wingdings" w:cs="Wingdings" w:hint="default"/>
    </w:rPr>
  </w:style>
  <w:style w:type="character" w:customStyle="1" w:styleId="WW8Num6z3">
    <w:name w:val="WW8Num6z3"/>
    <w:rsid w:val="00B962E9"/>
    <w:rPr>
      <w:rFonts w:ascii="Symbol" w:hAnsi="Symbol" w:cs="Symbol" w:hint="default"/>
    </w:rPr>
  </w:style>
  <w:style w:type="character" w:customStyle="1" w:styleId="WW8Num7z0">
    <w:name w:val="WW8Num7z0"/>
    <w:rsid w:val="00B962E9"/>
  </w:style>
  <w:style w:type="character" w:customStyle="1" w:styleId="WW8Num7z1">
    <w:name w:val="WW8Num7z1"/>
    <w:rsid w:val="00B962E9"/>
  </w:style>
  <w:style w:type="character" w:customStyle="1" w:styleId="WW8Num7z2">
    <w:name w:val="WW8Num7z2"/>
    <w:rsid w:val="00B962E9"/>
  </w:style>
  <w:style w:type="character" w:customStyle="1" w:styleId="WW8Num7z3">
    <w:name w:val="WW8Num7z3"/>
    <w:rsid w:val="00B962E9"/>
  </w:style>
  <w:style w:type="character" w:customStyle="1" w:styleId="WW8Num7z4">
    <w:name w:val="WW8Num7z4"/>
    <w:rsid w:val="00B962E9"/>
  </w:style>
  <w:style w:type="character" w:customStyle="1" w:styleId="WW8Num7z5">
    <w:name w:val="WW8Num7z5"/>
    <w:rsid w:val="00B962E9"/>
  </w:style>
  <w:style w:type="character" w:customStyle="1" w:styleId="WW8Num7z6">
    <w:name w:val="WW8Num7z6"/>
    <w:rsid w:val="00B962E9"/>
  </w:style>
  <w:style w:type="character" w:customStyle="1" w:styleId="WW8Num7z7">
    <w:name w:val="WW8Num7z7"/>
    <w:rsid w:val="00B962E9"/>
  </w:style>
  <w:style w:type="character" w:customStyle="1" w:styleId="WW8Num7z8">
    <w:name w:val="WW8Num7z8"/>
    <w:rsid w:val="00B962E9"/>
  </w:style>
  <w:style w:type="character" w:customStyle="1" w:styleId="WW8Num8z0">
    <w:name w:val="WW8Num8z0"/>
    <w:rsid w:val="00B962E9"/>
  </w:style>
  <w:style w:type="character" w:customStyle="1" w:styleId="WW8Num8z1">
    <w:name w:val="WW8Num8z1"/>
    <w:rsid w:val="00B962E9"/>
  </w:style>
  <w:style w:type="character" w:customStyle="1" w:styleId="WW8Num8z2">
    <w:name w:val="WW8Num8z2"/>
    <w:rsid w:val="00B962E9"/>
  </w:style>
  <w:style w:type="character" w:customStyle="1" w:styleId="WW8Num8z3">
    <w:name w:val="WW8Num8z3"/>
    <w:rsid w:val="00B962E9"/>
  </w:style>
  <w:style w:type="character" w:customStyle="1" w:styleId="WW8Num8z4">
    <w:name w:val="WW8Num8z4"/>
    <w:rsid w:val="00B962E9"/>
  </w:style>
  <w:style w:type="character" w:customStyle="1" w:styleId="WW8Num8z5">
    <w:name w:val="WW8Num8z5"/>
    <w:rsid w:val="00B962E9"/>
  </w:style>
  <w:style w:type="character" w:customStyle="1" w:styleId="WW8Num8z6">
    <w:name w:val="WW8Num8z6"/>
    <w:rsid w:val="00B962E9"/>
  </w:style>
  <w:style w:type="character" w:customStyle="1" w:styleId="WW8Num8z7">
    <w:name w:val="WW8Num8z7"/>
    <w:rsid w:val="00B962E9"/>
  </w:style>
  <w:style w:type="character" w:customStyle="1" w:styleId="WW8Num8z8">
    <w:name w:val="WW8Num8z8"/>
    <w:rsid w:val="00B962E9"/>
  </w:style>
  <w:style w:type="character" w:customStyle="1" w:styleId="WW8Num9z0">
    <w:name w:val="WW8Num9z0"/>
    <w:rsid w:val="00B962E9"/>
  </w:style>
  <w:style w:type="character" w:customStyle="1" w:styleId="WW8Num9z1">
    <w:name w:val="WW8Num9z1"/>
    <w:rsid w:val="00B962E9"/>
  </w:style>
  <w:style w:type="character" w:customStyle="1" w:styleId="WW8Num9z2">
    <w:name w:val="WW8Num9z2"/>
    <w:rsid w:val="00B962E9"/>
  </w:style>
  <w:style w:type="character" w:customStyle="1" w:styleId="WW8Num9z3">
    <w:name w:val="WW8Num9z3"/>
    <w:rsid w:val="00B962E9"/>
  </w:style>
  <w:style w:type="character" w:customStyle="1" w:styleId="WW8Num9z4">
    <w:name w:val="WW8Num9z4"/>
    <w:rsid w:val="00B962E9"/>
  </w:style>
  <w:style w:type="character" w:customStyle="1" w:styleId="WW8Num9z5">
    <w:name w:val="WW8Num9z5"/>
    <w:rsid w:val="00B962E9"/>
  </w:style>
  <w:style w:type="character" w:customStyle="1" w:styleId="WW8Num9z6">
    <w:name w:val="WW8Num9z6"/>
    <w:rsid w:val="00B962E9"/>
  </w:style>
  <w:style w:type="character" w:customStyle="1" w:styleId="WW8Num9z7">
    <w:name w:val="WW8Num9z7"/>
    <w:rsid w:val="00B962E9"/>
  </w:style>
  <w:style w:type="character" w:customStyle="1" w:styleId="WW8Num9z8">
    <w:name w:val="WW8Num9z8"/>
    <w:rsid w:val="00B962E9"/>
  </w:style>
  <w:style w:type="character" w:customStyle="1" w:styleId="WW8Num10z0">
    <w:name w:val="WW8Num10z0"/>
    <w:rsid w:val="00B962E9"/>
  </w:style>
  <w:style w:type="character" w:customStyle="1" w:styleId="WW8Num10z1">
    <w:name w:val="WW8Num10z1"/>
    <w:rsid w:val="00B962E9"/>
  </w:style>
  <w:style w:type="character" w:customStyle="1" w:styleId="WW8Num10z2">
    <w:name w:val="WW8Num10z2"/>
    <w:rsid w:val="00B962E9"/>
  </w:style>
  <w:style w:type="character" w:customStyle="1" w:styleId="WW8Num10z3">
    <w:name w:val="WW8Num10z3"/>
    <w:rsid w:val="00B962E9"/>
  </w:style>
  <w:style w:type="character" w:customStyle="1" w:styleId="WW8Num10z4">
    <w:name w:val="WW8Num10z4"/>
    <w:rsid w:val="00B962E9"/>
  </w:style>
  <w:style w:type="character" w:customStyle="1" w:styleId="WW8Num10z5">
    <w:name w:val="WW8Num10z5"/>
    <w:rsid w:val="00B962E9"/>
  </w:style>
  <w:style w:type="character" w:customStyle="1" w:styleId="WW8Num10z6">
    <w:name w:val="WW8Num10z6"/>
    <w:rsid w:val="00B962E9"/>
  </w:style>
  <w:style w:type="character" w:customStyle="1" w:styleId="WW8Num10z7">
    <w:name w:val="WW8Num10z7"/>
    <w:rsid w:val="00B962E9"/>
  </w:style>
  <w:style w:type="character" w:customStyle="1" w:styleId="WW8Num10z8">
    <w:name w:val="WW8Num10z8"/>
    <w:rsid w:val="00B962E9"/>
  </w:style>
  <w:style w:type="character" w:customStyle="1" w:styleId="WW8Num11z0">
    <w:name w:val="WW8Num11z0"/>
    <w:rsid w:val="00B962E9"/>
  </w:style>
  <w:style w:type="character" w:customStyle="1" w:styleId="WW8Num11z1">
    <w:name w:val="WW8Num11z1"/>
    <w:rsid w:val="00B962E9"/>
  </w:style>
  <w:style w:type="character" w:customStyle="1" w:styleId="WW8Num11z2">
    <w:name w:val="WW8Num11z2"/>
    <w:rsid w:val="00B962E9"/>
  </w:style>
  <w:style w:type="character" w:customStyle="1" w:styleId="WW8Num11z3">
    <w:name w:val="WW8Num11z3"/>
    <w:rsid w:val="00B962E9"/>
  </w:style>
  <w:style w:type="character" w:customStyle="1" w:styleId="WW8Num11z4">
    <w:name w:val="WW8Num11z4"/>
    <w:rsid w:val="00B962E9"/>
  </w:style>
  <w:style w:type="character" w:customStyle="1" w:styleId="WW8Num11z5">
    <w:name w:val="WW8Num11z5"/>
    <w:rsid w:val="00B962E9"/>
  </w:style>
  <w:style w:type="character" w:customStyle="1" w:styleId="WW8Num11z6">
    <w:name w:val="WW8Num11z6"/>
    <w:rsid w:val="00B962E9"/>
  </w:style>
  <w:style w:type="character" w:customStyle="1" w:styleId="WW8Num11z7">
    <w:name w:val="WW8Num11z7"/>
    <w:rsid w:val="00B962E9"/>
  </w:style>
  <w:style w:type="character" w:customStyle="1" w:styleId="WW8Num11z8">
    <w:name w:val="WW8Num11z8"/>
    <w:rsid w:val="00B962E9"/>
  </w:style>
  <w:style w:type="character" w:customStyle="1" w:styleId="WW8Num12z0">
    <w:name w:val="WW8Num12z0"/>
    <w:rsid w:val="00B962E9"/>
  </w:style>
  <w:style w:type="character" w:customStyle="1" w:styleId="WW8Num12z1">
    <w:name w:val="WW8Num12z1"/>
    <w:rsid w:val="00B962E9"/>
  </w:style>
  <w:style w:type="character" w:customStyle="1" w:styleId="WW8Num12z2">
    <w:name w:val="WW8Num12z2"/>
    <w:rsid w:val="00B962E9"/>
  </w:style>
  <w:style w:type="character" w:customStyle="1" w:styleId="WW8Num12z3">
    <w:name w:val="WW8Num12z3"/>
    <w:rsid w:val="00B962E9"/>
  </w:style>
  <w:style w:type="character" w:customStyle="1" w:styleId="WW8Num12z4">
    <w:name w:val="WW8Num12z4"/>
    <w:rsid w:val="00B962E9"/>
  </w:style>
  <w:style w:type="character" w:customStyle="1" w:styleId="WW8Num12z5">
    <w:name w:val="WW8Num12z5"/>
    <w:rsid w:val="00B962E9"/>
  </w:style>
  <w:style w:type="character" w:customStyle="1" w:styleId="WW8Num12z6">
    <w:name w:val="WW8Num12z6"/>
    <w:rsid w:val="00B962E9"/>
  </w:style>
  <w:style w:type="character" w:customStyle="1" w:styleId="WW8Num12z7">
    <w:name w:val="WW8Num12z7"/>
    <w:rsid w:val="00B962E9"/>
  </w:style>
  <w:style w:type="character" w:customStyle="1" w:styleId="WW8Num12z8">
    <w:name w:val="WW8Num12z8"/>
    <w:rsid w:val="00B962E9"/>
  </w:style>
  <w:style w:type="character" w:customStyle="1" w:styleId="WW8Num13z0">
    <w:name w:val="WW8Num13z0"/>
    <w:rsid w:val="00B962E9"/>
  </w:style>
  <w:style w:type="character" w:customStyle="1" w:styleId="WW8Num13z1">
    <w:name w:val="WW8Num13z1"/>
    <w:rsid w:val="00B962E9"/>
  </w:style>
  <w:style w:type="character" w:customStyle="1" w:styleId="WW8Num13z2">
    <w:name w:val="WW8Num13z2"/>
    <w:rsid w:val="00B962E9"/>
  </w:style>
  <w:style w:type="character" w:customStyle="1" w:styleId="WW8Num13z3">
    <w:name w:val="WW8Num13z3"/>
    <w:rsid w:val="00B962E9"/>
  </w:style>
  <w:style w:type="character" w:customStyle="1" w:styleId="WW8Num13z4">
    <w:name w:val="WW8Num13z4"/>
    <w:rsid w:val="00B962E9"/>
  </w:style>
  <w:style w:type="character" w:customStyle="1" w:styleId="WW8Num13z5">
    <w:name w:val="WW8Num13z5"/>
    <w:rsid w:val="00B962E9"/>
  </w:style>
  <w:style w:type="character" w:customStyle="1" w:styleId="WW8Num13z6">
    <w:name w:val="WW8Num13z6"/>
    <w:rsid w:val="00B962E9"/>
  </w:style>
  <w:style w:type="character" w:customStyle="1" w:styleId="WW8Num13z7">
    <w:name w:val="WW8Num13z7"/>
    <w:rsid w:val="00B962E9"/>
  </w:style>
  <w:style w:type="character" w:customStyle="1" w:styleId="WW8Num13z8">
    <w:name w:val="WW8Num13z8"/>
    <w:rsid w:val="00B962E9"/>
  </w:style>
  <w:style w:type="character" w:customStyle="1" w:styleId="WW8Num14z0">
    <w:name w:val="WW8Num14z0"/>
    <w:rsid w:val="00B962E9"/>
  </w:style>
  <w:style w:type="character" w:customStyle="1" w:styleId="WW8Num14z1">
    <w:name w:val="WW8Num14z1"/>
    <w:rsid w:val="00B962E9"/>
  </w:style>
  <w:style w:type="character" w:customStyle="1" w:styleId="WW8Num14z2">
    <w:name w:val="WW8Num14z2"/>
    <w:rsid w:val="00B962E9"/>
  </w:style>
  <w:style w:type="character" w:customStyle="1" w:styleId="WW8Num14z3">
    <w:name w:val="WW8Num14z3"/>
    <w:rsid w:val="00B962E9"/>
  </w:style>
  <w:style w:type="character" w:customStyle="1" w:styleId="WW8Num14z4">
    <w:name w:val="WW8Num14z4"/>
    <w:rsid w:val="00B962E9"/>
  </w:style>
  <w:style w:type="character" w:customStyle="1" w:styleId="WW8Num14z5">
    <w:name w:val="WW8Num14z5"/>
    <w:rsid w:val="00B962E9"/>
  </w:style>
  <w:style w:type="character" w:customStyle="1" w:styleId="WW8Num14z6">
    <w:name w:val="WW8Num14z6"/>
    <w:rsid w:val="00B962E9"/>
  </w:style>
  <w:style w:type="character" w:customStyle="1" w:styleId="WW8Num14z7">
    <w:name w:val="WW8Num14z7"/>
    <w:rsid w:val="00B962E9"/>
  </w:style>
  <w:style w:type="character" w:customStyle="1" w:styleId="WW8Num14z8">
    <w:name w:val="WW8Num14z8"/>
    <w:rsid w:val="00B962E9"/>
  </w:style>
  <w:style w:type="character" w:customStyle="1" w:styleId="WW8Num15z0">
    <w:name w:val="WW8Num15z0"/>
    <w:rsid w:val="00B962E9"/>
  </w:style>
  <w:style w:type="character" w:customStyle="1" w:styleId="WW8Num15z1">
    <w:name w:val="WW8Num15z1"/>
    <w:rsid w:val="00B962E9"/>
  </w:style>
  <w:style w:type="character" w:customStyle="1" w:styleId="WW8Num15z2">
    <w:name w:val="WW8Num15z2"/>
    <w:rsid w:val="00B962E9"/>
  </w:style>
  <w:style w:type="character" w:customStyle="1" w:styleId="WW8Num15z3">
    <w:name w:val="WW8Num15z3"/>
    <w:rsid w:val="00B962E9"/>
  </w:style>
  <w:style w:type="character" w:customStyle="1" w:styleId="WW8Num15z4">
    <w:name w:val="WW8Num15z4"/>
    <w:rsid w:val="00B962E9"/>
  </w:style>
  <w:style w:type="character" w:customStyle="1" w:styleId="WW8Num15z5">
    <w:name w:val="WW8Num15z5"/>
    <w:rsid w:val="00B962E9"/>
  </w:style>
  <w:style w:type="character" w:customStyle="1" w:styleId="WW8Num15z6">
    <w:name w:val="WW8Num15z6"/>
    <w:rsid w:val="00B962E9"/>
  </w:style>
  <w:style w:type="character" w:customStyle="1" w:styleId="WW8Num15z7">
    <w:name w:val="WW8Num15z7"/>
    <w:rsid w:val="00B962E9"/>
  </w:style>
  <w:style w:type="character" w:customStyle="1" w:styleId="WW8Num15z8">
    <w:name w:val="WW8Num15z8"/>
    <w:rsid w:val="00B962E9"/>
  </w:style>
  <w:style w:type="character" w:customStyle="1" w:styleId="WW8Num16z0">
    <w:name w:val="WW8Num16z0"/>
    <w:rsid w:val="00B962E9"/>
  </w:style>
  <w:style w:type="character" w:customStyle="1" w:styleId="WW8Num16z1">
    <w:name w:val="WW8Num16z1"/>
    <w:rsid w:val="00B962E9"/>
  </w:style>
  <w:style w:type="character" w:customStyle="1" w:styleId="WW8Num16z2">
    <w:name w:val="WW8Num16z2"/>
    <w:rsid w:val="00B962E9"/>
  </w:style>
  <w:style w:type="character" w:customStyle="1" w:styleId="WW8Num16z3">
    <w:name w:val="WW8Num16z3"/>
    <w:rsid w:val="00B962E9"/>
  </w:style>
  <w:style w:type="character" w:customStyle="1" w:styleId="WW8Num16z4">
    <w:name w:val="WW8Num16z4"/>
    <w:rsid w:val="00B962E9"/>
  </w:style>
  <w:style w:type="character" w:customStyle="1" w:styleId="WW8Num16z5">
    <w:name w:val="WW8Num16z5"/>
    <w:rsid w:val="00B962E9"/>
  </w:style>
  <w:style w:type="character" w:customStyle="1" w:styleId="WW8Num16z6">
    <w:name w:val="WW8Num16z6"/>
    <w:rsid w:val="00B962E9"/>
  </w:style>
  <w:style w:type="character" w:customStyle="1" w:styleId="WW8Num16z7">
    <w:name w:val="WW8Num16z7"/>
    <w:rsid w:val="00B962E9"/>
  </w:style>
  <w:style w:type="character" w:customStyle="1" w:styleId="WW8Num16z8">
    <w:name w:val="WW8Num16z8"/>
    <w:rsid w:val="00B962E9"/>
  </w:style>
  <w:style w:type="character" w:customStyle="1" w:styleId="WW8Num17z0">
    <w:name w:val="WW8Num17z0"/>
    <w:rsid w:val="00B962E9"/>
  </w:style>
  <w:style w:type="character" w:customStyle="1" w:styleId="WW8Num17z1">
    <w:name w:val="WW8Num17z1"/>
    <w:rsid w:val="00B962E9"/>
  </w:style>
  <w:style w:type="character" w:customStyle="1" w:styleId="WW8Num17z2">
    <w:name w:val="WW8Num17z2"/>
    <w:rsid w:val="00B962E9"/>
  </w:style>
  <w:style w:type="character" w:customStyle="1" w:styleId="WW8Num17z3">
    <w:name w:val="WW8Num17z3"/>
    <w:rsid w:val="00B962E9"/>
  </w:style>
  <w:style w:type="character" w:customStyle="1" w:styleId="WW8Num17z4">
    <w:name w:val="WW8Num17z4"/>
    <w:rsid w:val="00B962E9"/>
  </w:style>
  <w:style w:type="character" w:customStyle="1" w:styleId="WW8Num17z5">
    <w:name w:val="WW8Num17z5"/>
    <w:rsid w:val="00B962E9"/>
  </w:style>
  <w:style w:type="character" w:customStyle="1" w:styleId="WW8Num17z6">
    <w:name w:val="WW8Num17z6"/>
    <w:rsid w:val="00B962E9"/>
  </w:style>
  <w:style w:type="character" w:customStyle="1" w:styleId="WW8Num17z7">
    <w:name w:val="WW8Num17z7"/>
    <w:rsid w:val="00B962E9"/>
  </w:style>
  <w:style w:type="character" w:customStyle="1" w:styleId="WW8Num17z8">
    <w:name w:val="WW8Num17z8"/>
    <w:rsid w:val="00B962E9"/>
  </w:style>
  <w:style w:type="character" w:customStyle="1" w:styleId="WW8Num18z0">
    <w:name w:val="WW8Num18z0"/>
    <w:rsid w:val="00B962E9"/>
  </w:style>
  <w:style w:type="character" w:customStyle="1" w:styleId="WW8Num18z1">
    <w:name w:val="WW8Num18z1"/>
    <w:rsid w:val="00B962E9"/>
  </w:style>
  <w:style w:type="character" w:customStyle="1" w:styleId="WW8Num18z2">
    <w:name w:val="WW8Num18z2"/>
    <w:rsid w:val="00B962E9"/>
  </w:style>
  <w:style w:type="character" w:customStyle="1" w:styleId="WW8Num18z3">
    <w:name w:val="WW8Num18z3"/>
    <w:rsid w:val="00B962E9"/>
  </w:style>
  <w:style w:type="character" w:customStyle="1" w:styleId="WW8Num18z4">
    <w:name w:val="WW8Num18z4"/>
    <w:rsid w:val="00B962E9"/>
  </w:style>
  <w:style w:type="character" w:customStyle="1" w:styleId="WW8Num18z5">
    <w:name w:val="WW8Num18z5"/>
    <w:rsid w:val="00B962E9"/>
  </w:style>
  <w:style w:type="character" w:customStyle="1" w:styleId="WW8Num18z6">
    <w:name w:val="WW8Num18z6"/>
    <w:rsid w:val="00B962E9"/>
  </w:style>
  <w:style w:type="character" w:customStyle="1" w:styleId="WW8Num18z7">
    <w:name w:val="WW8Num18z7"/>
    <w:rsid w:val="00B962E9"/>
  </w:style>
  <w:style w:type="character" w:customStyle="1" w:styleId="WW8Num18z8">
    <w:name w:val="WW8Num18z8"/>
    <w:rsid w:val="00B962E9"/>
  </w:style>
  <w:style w:type="character" w:customStyle="1" w:styleId="WW8Num19z0">
    <w:name w:val="WW8Num19z0"/>
    <w:rsid w:val="00B962E9"/>
  </w:style>
  <w:style w:type="character" w:customStyle="1" w:styleId="WW8Num19z1">
    <w:name w:val="WW8Num19z1"/>
    <w:rsid w:val="00B962E9"/>
  </w:style>
  <w:style w:type="character" w:customStyle="1" w:styleId="WW8Num19z2">
    <w:name w:val="WW8Num19z2"/>
    <w:rsid w:val="00B962E9"/>
  </w:style>
  <w:style w:type="character" w:customStyle="1" w:styleId="WW8Num19z3">
    <w:name w:val="WW8Num19z3"/>
    <w:rsid w:val="00B962E9"/>
  </w:style>
  <w:style w:type="character" w:customStyle="1" w:styleId="WW8Num19z4">
    <w:name w:val="WW8Num19z4"/>
    <w:rsid w:val="00B962E9"/>
  </w:style>
  <w:style w:type="character" w:customStyle="1" w:styleId="WW8Num19z5">
    <w:name w:val="WW8Num19z5"/>
    <w:rsid w:val="00B962E9"/>
  </w:style>
  <w:style w:type="character" w:customStyle="1" w:styleId="WW8Num19z6">
    <w:name w:val="WW8Num19z6"/>
    <w:rsid w:val="00B962E9"/>
  </w:style>
  <w:style w:type="character" w:customStyle="1" w:styleId="WW8Num19z7">
    <w:name w:val="WW8Num19z7"/>
    <w:rsid w:val="00B962E9"/>
  </w:style>
  <w:style w:type="character" w:customStyle="1" w:styleId="WW8Num19z8">
    <w:name w:val="WW8Num19z8"/>
    <w:rsid w:val="00B962E9"/>
  </w:style>
  <w:style w:type="character" w:customStyle="1" w:styleId="WW8Num20z0">
    <w:name w:val="WW8Num20z0"/>
    <w:rsid w:val="00B962E9"/>
  </w:style>
  <w:style w:type="character" w:customStyle="1" w:styleId="WW8Num20z1">
    <w:name w:val="WW8Num20z1"/>
    <w:rsid w:val="00B962E9"/>
  </w:style>
  <w:style w:type="character" w:customStyle="1" w:styleId="WW8Num20z2">
    <w:name w:val="WW8Num20z2"/>
    <w:rsid w:val="00B962E9"/>
  </w:style>
  <w:style w:type="character" w:customStyle="1" w:styleId="WW8Num20z3">
    <w:name w:val="WW8Num20z3"/>
    <w:rsid w:val="00B962E9"/>
  </w:style>
  <w:style w:type="character" w:customStyle="1" w:styleId="WW8Num20z4">
    <w:name w:val="WW8Num20z4"/>
    <w:rsid w:val="00B962E9"/>
  </w:style>
  <w:style w:type="character" w:customStyle="1" w:styleId="WW8Num20z5">
    <w:name w:val="WW8Num20z5"/>
    <w:rsid w:val="00B962E9"/>
  </w:style>
  <w:style w:type="character" w:customStyle="1" w:styleId="WW8Num20z6">
    <w:name w:val="WW8Num20z6"/>
    <w:rsid w:val="00B962E9"/>
  </w:style>
  <w:style w:type="character" w:customStyle="1" w:styleId="WW8Num20z7">
    <w:name w:val="WW8Num20z7"/>
    <w:rsid w:val="00B962E9"/>
  </w:style>
  <w:style w:type="character" w:customStyle="1" w:styleId="WW8Num20z8">
    <w:name w:val="WW8Num20z8"/>
    <w:rsid w:val="00B962E9"/>
  </w:style>
  <w:style w:type="character" w:customStyle="1" w:styleId="WW8Num21z0">
    <w:name w:val="WW8Num21z0"/>
    <w:rsid w:val="00B962E9"/>
  </w:style>
  <w:style w:type="character" w:customStyle="1" w:styleId="WW8Num21z1">
    <w:name w:val="WW8Num21z1"/>
    <w:rsid w:val="00B962E9"/>
  </w:style>
  <w:style w:type="character" w:customStyle="1" w:styleId="WW8Num21z2">
    <w:name w:val="WW8Num21z2"/>
    <w:rsid w:val="00B962E9"/>
  </w:style>
  <w:style w:type="character" w:customStyle="1" w:styleId="WW8Num21z3">
    <w:name w:val="WW8Num21z3"/>
    <w:rsid w:val="00B962E9"/>
  </w:style>
  <w:style w:type="character" w:customStyle="1" w:styleId="WW8Num21z4">
    <w:name w:val="WW8Num21z4"/>
    <w:rsid w:val="00B962E9"/>
  </w:style>
  <w:style w:type="character" w:customStyle="1" w:styleId="WW8Num21z5">
    <w:name w:val="WW8Num21z5"/>
    <w:rsid w:val="00B962E9"/>
  </w:style>
  <w:style w:type="character" w:customStyle="1" w:styleId="WW8Num21z6">
    <w:name w:val="WW8Num21z6"/>
    <w:rsid w:val="00B962E9"/>
  </w:style>
  <w:style w:type="character" w:customStyle="1" w:styleId="WW8Num21z7">
    <w:name w:val="WW8Num21z7"/>
    <w:rsid w:val="00B962E9"/>
  </w:style>
  <w:style w:type="character" w:customStyle="1" w:styleId="WW8Num21z8">
    <w:name w:val="WW8Num21z8"/>
    <w:rsid w:val="00B962E9"/>
  </w:style>
  <w:style w:type="character" w:customStyle="1" w:styleId="WW8Num22z0">
    <w:name w:val="WW8Num22z0"/>
    <w:rsid w:val="00B962E9"/>
  </w:style>
  <w:style w:type="character" w:customStyle="1" w:styleId="WW8Num22z1">
    <w:name w:val="WW8Num22z1"/>
    <w:rsid w:val="00B962E9"/>
  </w:style>
  <w:style w:type="character" w:customStyle="1" w:styleId="WW8Num22z2">
    <w:name w:val="WW8Num22z2"/>
    <w:rsid w:val="00B962E9"/>
  </w:style>
  <w:style w:type="character" w:customStyle="1" w:styleId="WW8Num22z3">
    <w:name w:val="WW8Num22z3"/>
    <w:rsid w:val="00B962E9"/>
  </w:style>
  <w:style w:type="character" w:customStyle="1" w:styleId="WW8Num22z4">
    <w:name w:val="WW8Num22z4"/>
    <w:rsid w:val="00B962E9"/>
  </w:style>
  <w:style w:type="character" w:customStyle="1" w:styleId="WW8Num22z5">
    <w:name w:val="WW8Num22z5"/>
    <w:rsid w:val="00B962E9"/>
  </w:style>
  <w:style w:type="character" w:customStyle="1" w:styleId="WW8Num22z6">
    <w:name w:val="WW8Num22z6"/>
    <w:rsid w:val="00B962E9"/>
  </w:style>
  <w:style w:type="character" w:customStyle="1" w:styleId="WW8Num22z7">
    <w:name w:val="WW8Num22z7"/>
    <w:rsid w:val="00B962E9"/>
  </w:style>
  <w:style w:type="character" w:customStyle="1" w:styleId="WW8Num22z8">
    <w:name w:val="WW8Num22z8"/>
    <w:rsid w:val="00B962E9"/>
  </w:style>
  <w:style w:type="character" w:customStyle="1" w:styleId="WW8Num23z0">
    <w:name w:val="WW8Num23z0"/>
    <w:rsid w:val="00B962E9"/>
  </w:style>
  <w:style w:type="character" w:customStyle="1" w:styleId="WW8Num23z1">
    <w:name w:val="WW8Num23z1"/>
    <w:rsid w:val="00B962E9"/>
  </w:style>
  <w:style w:type="character" w:customStyle="1" w:styleId="WW8Num23z2">
    <w:name w:val="WW8Num23z2"/>
    <w:rsid w:val="00B962E9"/>
  </w:style>
  <w:style w:type="character" w:customStyle="1" w:styleId="WW8Num23z3">
    <w:name w:val="WW8Num23z3"/>
    <w:rsid w:val="00B962E9"/>
  </w:style>
  <w:style w:type="character" w:customStyle="1" w:styleId="WW8Num23z4">
    <w:name w:val="WW8Num23z4"/>
    <w:rsid w:val="00B962E9"/>
  </w:style>
  <w:style w:type="character" w:customStyle="1" w:styleId="WW8Num23z5">
    <w:name w:val="WW8Num23z5"/>
    <w:rsid w:val="00B962E9"/>
  </w:style>
  <w:style w:type="character" w:customStyle="1" w:styleId="WW8Num23z6">
    <w:name w:val="WW8Num23z6"/>
    <w:rsid w:val="00B962E9"/>
  </w:style>
  <w:style w:type="character" w:customStyle="1" w:styleId="WW8Num23z7">
    <w:name w:val="WW8Num23z7"/>
    <w:rsid w:val="00B962E9"/>
  </w:style>
  <w:style w:type="character" w:customStyle="1" w:styleId="WW8Num23z8">
    <w:name w:val="WW8Num23z8"/>
    <w:rsid w:val="00B962E9"/>
  </w:style>
  <w:style w:type="character" w:customStyle="1" w:styleId="WW8Num24z0">
    <w:name w:val="WW8Num24z0"/>
    <w:rsid w:val="00B962E9"/>
  </w:style>
  <w:style w:type="character" w:customStyle="1" w:styleId="WW8Num24z1">
    <w:name w:val="WW8Num24z1"/>
    <w:rsid w:val="00B962E9"/>
  </w:style>
  <w:style w:type="character" w:customStyle="1" w:styleId="WW8Num24z2">
    <w:name w:val="WW8Num24z2"/>
    <w:rsid w:val="00B962E9"/>
  </w:style>
  <w:style w:type="character" w:customStyle="1" w:styleId="WW8Num24z3">
    <w:name w:val="WW8Num24z3"/>
    <w:rsid w:val="00B962E9"/>
  </w:style>
  <w:style w:type="character" w:customStyle="1" w:styleId="WW8Num24z4">
    <w:name w:val="WW8Num24z4"/>
    <w:rsid w:val="00B962E9"/>
  </w:style>
  <w:style w:type="character" w:customStyle="1" w:styleId="WW8Num24z5">
    <w:name w:val="WW8Num24z5"/>
    <w:rsid w:val="00B962E9"/>
  </w:style>
  <w:style w:type="character" w:customStyle="1" w:styleId="WW8Num24z6">
    <w:name w:val="WW8Num24z6"/>
    <w:rsid w:val="00B962E9"/>
  </w:style>
  <w:style w:type="character" w:customStyle="1" w:styleId="WW8Num24z7">
    <w:name w:val="WW8Num24z7"/>
    <w:rsid w:val="00B962E9"/>
  </w:style>
  <w:style w:type="character" w:customStyle="1" w:styleId="WW8Num24z8">
    <w:name w:val="WW8Num24z8"/>
    <w:rsid w:val="00B962E9"/>
  </w:style>
  <w:style w:type="character" w:customStyle="1" w:styleId="WW8Num25z0">
    <w:name w:val="WW8Num25z0"/>
    <w:rsid w:val="00B962E9"/>
  </w:style>
  <w:style w:type="character" w:customStyle="1" w:styleId="WW8Num25z1">
    <w:name w:val="WW8Num25z1"/>
    <w:rsid w:val="00B962E9"/>
  </w:style>
  <w:style w:type="character" w:customStyle="1" w:styleId="WW8Num25z2">
    <w:name w:val="WW8Num25z2"/>
    <w:rsid w:val="00B962E9"/>
  </w:style>
  <w:style w:type="character" w:customStyle="1" w:styleId="WW8Num25z3">
    <w:name w:val="WW8Num25z3"/>
    <w:rsid w:val="00B962E9"/>
  </w:style>
  <w:style w:type="character" w:customStyle="1" w:styleId="WW8Num25z4">
    <w:name w:val="WW8Num25z4"/>
    <w:rsid w:val="00B962E9"/>
  </w:style>
  <w:style w:type="character" w:customStyle="1" w:styleId="WW8Num25z5">
    <w:name w:val="WW8Num25z5"/>
    <w:rsid w:val="00B962E9"/>
  </w:style>
  <w:style w:type="character" w:customStyle="1" w:styleId="WW8Num25z6">
    <w:name w:val="WW8Num25z6"/>
    <w:rsid w:val="00B962E9"/>
  </w:style>
  <w:style w:type="character" w:customStyle="1" w:styleId="WW8Num25z7">
    <w:name w:val="WW8Num25z7"/>
    <w:rsid w:val="00B962E9"/>
  </w:style>
  <w:style w:type="character" w:customStyle="1" w:styleId="WW8Num25z8">
    <w:name w:val="WW8Num25z8"/>
    <w:rsid w:val="00B962E9"/>
  </w:style>
  <w:style w:type="character" w:customStyle="1" w:styleId="WW8Num26z0">
    <w:name w:val="WW8Num26z0"/>
    <w:rsid w:val="00B962E9"/>
  </w:style>
  <w:style w:type="character" w:customStyle="1" w:styleId="WW8Num26z1">
    <w:name w:val="WW8Num26z1"/>
    <w:rsid w:val="00B962E9"/>
  </w:style>
  <w:style w:type="character" w:customStyle="1" w:styleId="WW8Num26z2">
    <w:name w:val="WW8Num26z2"/>
    <w:rsid w:val="00B962E9"/>
  </w:style>
  <w:style w:type="character" w:customStyle="1" w:styleId="WW8Num26z3">
    <w:name w:val="WW8Num26z3"/>
    <w:rsid w:val="00B962E9"/>
  </w:style>
  <w:style w:type="character" w:customStyle="1" w:styleId="WW8Num26z4">
    <w:name w:val="WW8Num26z4"/>
    <w:rsid w:val="00B962E9"/>
  </w:style>
  <w:style w:type="character" w:customStyle="1" w:styleId="WW8Num26z5">
    <w:name w:val="WW8Num26z5"/>
    <w:rsid w:val="00B962E9"/>
  </w:style>
  <w:style w:type="character" w:customStyle="1" w:styleId="WW8Num26z6">
    <w:name w:val="WW8Num26z6"/>
    <w:rsid w:val="00B962E9"/>
  </w:style>
  <w:style w:type="character" w:customStyle="1" w:styleId="WW8Num26z7">
    <w:name w:val="WW8Num26z7"/>
    <w:rsid w:val="00B962E9"/>
  </w:style>
  <w:style w:type="character" w:customStyle="1" w:styleId="WW8Num26z8">
    <w:name w:val="WW8Num26z8"/>
    <w:rsid w:val="00B962E9"/>
  </w:style>
  <w:style w:type="character" w:customStyle="1" w:styleId="WW8Num27z0">
    <w:name w:val="WW8Num27z0"/>
    <w:rsid w:val="00B962E9"/>
  </w:style>
  <w:style w:type="character" w:customStyle="1" w:styleId="WW8Num27z1">
    <w:name w:val="WW8Num27z1"/>
    <w:rsid w:val="00B962E9"/>
  </w:style>
  <w:style w:type="character" w:customStyle="1" w:styleId="WW8Num27z2">
    <w:name w:val="WW8Num27z2"/>
    <w:rsid w:val="00B962E9"/>
  </w:style>
  <w:style w:type="character" w:customStyle="1" w:styleId="WW8Num27z3">
    <w:name w:val="WW8Num27z3"/>
    <w:rsid w:val="00B962E9"/>
  </w:style>
  <w:style w:type="character" w:customStyle="1" w:styleId="WW8Num27z4">
    <w:name w:val="WW8Num27z4"/>
    <w:rsid w:val="00B962E9"/>
  </w:style>
  <w:style w:type="character" w:customStyle="1" w:styleId="WW8Num27z5">
    <w:name w:val="WW8Num27z5"/>
    <w:rsid w:val="00B962E9"/>
  </w:style>
  <w:style w:type="character" w:customStyle="1" w:styleId="WW8Num27z6">
    <w:name w:val="WW8Num27z6"/>
    <w:rsid w:val="00B962E9"/>
  </w:style>
  <w:style w:type="character" w:customStyle="1" w:styleId="WW8Num27z7">
    <w:name w:val="WW8Num27z7"/>
    <w:rsid w:val="00B962E9"/>
  </w:style>
  <w:style w:type="character" w:customStyle="1" w:styleId="WW8Num27z8">
    <w:name w:val="WW8Num27z8"/>
    <w:rsid w:val="00B962E9"/>
  </w:style>
  <w:style w:type="character" w:customStyle="1" w:styleId="WW8Num28z0">
    <w:name w:val="WW8Num28z0"/>
    <w:rsid w:val="00B962E9"/>
  </w:style>
  <w:style w:type="character" w:customStyle="1" w:styleId="WW8Num28z1">
    <w:name w:val="WW8Num28z1"/>
    <w:rsid w:val="00B962E9"/>
  </w:style>
  <w:style w:type="character" w:customStyle="1" w:styleId="WW8Num28z2">
    <w:name w:val="WW8Num28z2"/>
    <w:rsid w:val="00B962E9"/>
  </w:style>
  <w:style w:type="character" w:customStyle="1" w:styleId="WW8Num28z3">
    <w:name w:val="WW8Num28z3"/>
    <w:rsid w:val="00B962E9"/>
  </w:style>
  <w:style w:type="character" w:customStyle="1" w:styleId="WW8Num28z4">
    <w:name w:val="WW8Num28z4"/>
    <w:rsid w:val="00B962E9"/>
  </w:style>
  <w:style w:type="character" w:customStyle="1" w:styleId="WW8Num28z5">
    <w:name w:val="WW8Num28z5"/>
    <w:rsid w:val="00B962E9"/>
  </w:style>
  <w:style w:type="character" w:customStyle="1" w:styleId="WW8Num28z6">
    <w:name w:val="WW8Num28z6"/>
    <w:rsid w:val="00B962E9"/>
  </w:style>
  <w:style w:type="character" w:customStyle="1" w:styleId="WW8Num28z7">
    <w:name w:val="WW8Num28z7"/>
    <w:rsid w:val="00B962E9"/>
  </w:style>
  <w:style w:type="character" w:customStyle="1" w:styleId="WW8Num28z8">
    <w:name w:val="WW8Num28z8"/>
    <w:rsid w:val="00B962E9"/>
  </w:style>
  <w:style w:type="character" w:customStyle="1" w:styleId="WW8Num29z0">
    <w:name w:val="WW8Num29z0"/>
    <w:rsid w:val="00B962E9"/>
  </w:style>
  <w:style w:type="character" w:customStyle="1" w:styleId="WW8Num29z1">
    <w:name w:val="WW8Num29z1"/>
    <w:rsid w:val="00B962E9"/>
  </w:style>
  <w:style w:type="character" w:customStyle="1" w:styleId="WW8Num29z2">
    <w:name w:val="WW8Num29z2"/>
    <w:rsid w:val="00B962E9"/>
  </w:style>
  <w:style w:type="character" w:customStyle="1" w:styleId="WW8Num29z3">
    <w:name w:val="WW8Num29z3"/>
    <w:rsid w:val="00B962E9"/>
  </w:style>
  <w:style w:type="character" w:customStyle="1" w:styleId="WW8Num29z4">
    <w:name w:val="WW8Num29z4"/>
    <w:rsid w:val="00B962E9"/>
  </w:style>
  <w:style w:type="character" w:customStyle="1" w:styleId="WW8Num29z5">
    <w:name w:val="WW8Num29z5"/>
    <w:rsid w:val="00B962E9"/>
  </w:style>
  <w:style w:type="character" w:customStyle="1" w:styleId="WW8Num29z6">
    <w:name w:val="WW8Num29z6"/>
    <w:rsid w:val="00B962E9"/>
  </w:style>
  <w:style w:type="character" w:customStyle="1" w:styleId="WW8Num29z7">
    <w:name w:val="WW8Num29z7"/>
    <w:rsid w:val="00B962E9"/>
  </w:style>
  <w:style w:type="character" w:customStyle="1" w:styleId="WW8Num29z8">
    <w:name w:val="WW8Num29z8"/>
    <w:rsid w:val="00B962E9"/>
  </w:style>
  <w:style w:type="character" w:customStyle="1" w:styleId="WW8Num30z0">
    <w:name w:val="WW8Num30z0"/>
    <w:rsid w:val="00B962E9"/>
  </w:style>
  <w:style w:type="character" w:customStyle="1" w:styleId="WW8Num30z1">
    <w:name w:val="WW8Num30z1"/>
    <w:rsid w:val="00B962E9"/>
  </w:style>
  <w:style w:type="character" w:customStyle="1" w:styleId="WW8Num30z2">
    <w:name w:val="WW8Num30z2"/>
    <w:rsid w:val="00B962E9"/>
  </w:style>
  <w:style w:type="character" w:customStyle="1" w:styleId="WW8Num30z3">
    <w:name w:val="WW8Num30z3"/>
    <w:rsid w:val="00B962E9"/>
  </w:style>
  <w:style w:type="character" w:customStyle="1" w:styleId="WW8Num30z4">
    <w:name w:val="WW8Num30z4"/>
    <w:rsid w:val="00B962E9"/>
  </w:style>
  <w:style w:type="character" w:customStyle="1" w:styleId="WW8Num30z5">
    <w:name w:val="WW8Num30z5"/>
    <w:rsid w:val="00B962E9"/>
  </w:style>
  <w:style w:type="character" w:customStyle="1" w:styleId="WW8Num30z6">
    <w:name w:val="WW8Num30z6"/>
    <w:rsid w:val="00B962E9"/>
  </w:style>
  <w:style w:type="character" w:customStyle="1" w:styleId="WW8Num30z7">
    <w:name w:val="WW8Num30z7"/>
    <w:rsid w:val="00B962E9"/>
  </w:style>
  <w:style w:type="character" w:customStyle="1" w:styleId="WW8Num30z8">
    <w:name w:val="WW8Num30z8"/>
    <w:rsid w:val="00B962E9"/>
  </w:style>
  <w:style w:type="character" w:customStyle="1" w:styleId="WW8Num31z0">
    <w:name w:val="WW8Num31z0"/>
    <w:rsid w:val="00B962E9"/>
  </w:style>
  <w:style w:type="character" w:customStyle="1" w:styleId="WW8Num31z1">
    <w:name w:val="WW8Num31z1"/>
    <w:rsid w:val="00B962E9"/>
  </w:style>
  <w:style w:type="character" w:customStyle="1" w:styleId="WW8Num31z2">
    <w:name w:val="WW8Num31z2"/>
    <w:rsid w:val="00B962E9"/>
  </w:style>
  <w:style w:type="character" w:customStyle="1" w:styleId="WW8Num31z3">
    <w:name w:val="WW8Num31z3"/>
    <w:rsid w:val="00B962E9"/>
  </w:style>
  <w:style w:type="character" w:customStyle="1" w:styleId="WW8Num31z4">
    <w:name w:val="WW8Num31z4"/>
    <w:rsid w:val="00B962E9"/>
  </w:style>
  <w:style w:type="character" w:customStyle="1" w:styleId="WW8Num31z5">
    <w:name w:val="WW8Num31z5"/>
    <w:rsid w:val="00B962E9"/>
  </w:style>
  <w:style w:type="character" w:customStyle="1" w:styleId="WW8Num31z6">
    <w:name w:val="WW8Num31z6"/>
    <w:rsid w:val="00B962E9"/>
  </w:style>
  <w:style w:type="character" w:customStyle="1" w:styleId="WW8Num31z7">
    <w:name w:val="WW8Num31z7"/>
    <w:rsid w:val="00B962E9"/>
  </w:style>
  <w:style w:type="character" w:customStyle="1" w:styleId="WW8Num31z8">
    <w:name w:val="WW8Num31z8"/>
    <w:rsid w:val="00B962E9"/>
  </w:style>
  <w:style w:type="character" w:customStyle="1" w:styleId="WW8Num32z0">
    <w:name w:val="WW8Num32z0"/>
    <w:rsid w:val="00B962E9"/>
  </w:style>
  <w:style w:type="character" w:customStyle="1" w:styleId="WW8Num32z1">
    <w:name w:val="WW8Num32z1"/>
    <w:rsid w:val="00B962E9"/>
  </w:style>
  <w:style w:type="character" w:customStyle="1" w:styleId="WW8Num32z2">
    <w:name w:val="WW8Num32z2"/>
    <w:rsid w:val="00B962E9"/>
  </w:style>
  <w:style w:type="character" w:customStyle="1" w:styleId="WW8Num32z3">
    <w:name w:val="WW8Num32z3"/>
    <w:rsid w:val="00B962E9"/>
  </w:style>
  <w:style w:type="character" w:customStyle="1" w:styleId="WW8Num32z4">
    <w:name w:val="WW8Num32z4"/>
    <w:rsid w:val="00B962E9"/>
  </w:style>
  <w:style w:type="character" w:customStyle="1" w:styleId="WW8Num32z5">
    <w:name w:val="WW8Num32z5"/>
    <w:rsid w:val="00B962E9"/>
  </w:style>
  <w:style w:type="character" w:customStyle="1" w:styleId="WW8Num32z6">
    <w:name w:val="WW8Num32z6"/>
    <w:rsid w:val="00B962E9"/>
  </w:style>
  <w:style w:type="character" w:customStyle="1" w:styleId="WW8Num32z7">
    <w:name w:val="WW8Num32z7"/>
    <w:rsid w:val="00B962E9"/>
  </w:style>
  <w:style w:type="character" w:customStyle="1" w:styleId="WW8Num32z8">
    <w:name w:val="WW8Num32z8"/>
    <w:rsid w:val="00B962E9"/>
  </w:style>
  <w:style w:type="character" w:customStyle="1" w:styleId="WW8Num33z0">
    <w:name w:val="WW8Num33z0"/>
    <w:rsid w:val="00B962E9"/>
  </w:style>
  <w:style w:type="character" w:customStyle="1" w:styleId="WW8Num33z1">
    <w:name w:val="WW8Num33z1"/>
    <w:rsid w:val="00B962E9"/>
  </w:style>
  <w:style w:type="character" w:customStyle="1" w:styleId="WW8Num33z2">
    <w:name w:val="WW8Num33z2"/>
    <w:rsid w:val="00B962E9"/>
  </w:style>
  <w:style w:type="character" w:customStyle="1" w:styleId="WW8Num33z3">
    <w:name w:val="WW8Num33z3"/>
    <w:rsid w:val="00B962E9"/>
  </w:style>
  <w:style w:type="character" w:customStyle="1" w:styleId="WW8Num33z4">
    <w:name w:val="WW8Num33z4"/>
    <w:rsid w:val="00B962E9"/>
  </w:style>
  <w:style w:type="character" w:customStyle="1" w:styleId="WW8Num33z5">
    <w:name w:val="WW8Num33z5"/>
    <w:rsid w:val="00B962E9"/>
  </w:style>
  <w:style w:type="character" w:customStyle="1" w:styleId="WW8Num33z6">
    <w:name w:val="WW8Num33z6"/>
    <w:rsid w:val="00B962E9"/>
  </w:style>
  <w:style w:type="character" w:customStyle="1" w:styleId="WW8Num33z7">
    <w:name w:val="WW8Num33z7"/>
    <w:rsid w:val="00B962E9"/>
  </w:style>
  <w:style w:type="character" w:customStyle="1" w:styleId="WW8Num33z8">
    <w:name w:val="WW8Num33z8"/>
    <w:rsid w:val="00B962E9"/>
  </w:style>
  <w:style w:type="character" w:customStyle="1" w:styleId="WW8Num34z0">
    <w:name w:val="WW8Num34z0"/>
    <w:rsid w:val="00B962E9"/>
  </w:style>
  <w:style w:type="character" w:customStyle="1" w:styleId="WW8Num34z1">
    <w:name w:val="WW8Num34z1"/>
    <w:rsid w:val="00B962E9"/>
  </w:style>
  <w:style w:type="character" w:customStyle="1" w:styleId="WW8Num34z2">
    <w:name w:val="WW8Num34z2"/>
    <w:rsid w:val="00B962E9"/>
  </w:style>
  <w:style w:type="character" w:customStyle="1" w:styleId="WW8Num34z3">
    <w:name w:val="WW8Num34z3"/>
    <w:rsid w:val="00B962E9"/>
  </w:style>
  <w:style w:type="character" w:customStyle="1" w:styleId="WW8Num34z4">
    <w:name w:val="WW8Num34z4"/>
    <w:rsid w:val="00B962E9"/>
  </w:style>
  <w:style w:type="character" w:customStyle="1" w:styleId="WW8Num34z5">
    <w:name w:val="WW8Num34z5"/>
    <w:rsid w:val="00B962E9"/>
  </w:style>
  <w:style w:type="character" w:customStyle="1" w:styleId="WW8Num34z6">
    <w:name w:val="WW8Num34z6"/>
    <w:rsid w:val="00B962E9"/>
  </w:style>
  <w:style w:type="character" w:customStyle="1" w:styleId="WW8Num34z7">
    <w:name w:val="WW8Num34z7"/>
    <w:rsid w:val="00B962E9"/>
  </w:style>
  <w:style w:type="character" w:customStyle="1" w:styleId="WW8Num34z8">
    <w:name w:val="WW8Num34z8"/>
    <w:rsid w:val="00B962E9"/>
  </w:style>
  <w:style w:type="character" w:customStyle="1" w:styleId="10">
    <w:name w:val="Основной шрифт абзаца1"/>
    <w:rsid w:val="00B962E9"/>
  </w:style>
  <w:style w:type="character" w:styleId="a3">
    <w:name w:val="page number"/>
    <w:basedOn w:val="10"/>
    <w:rsid w:val="00B962E9"/>
  </w:style>
  <w:style w:type="character" w:customStyle="1" w:styleId="a4">
    <w:name w:val="Текст выноски Знак"/>
    <w:rsid w:val="00B962E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962E9"/>
    <w:rPr>
      <w:sz w:val="16"/>
      <w:szCs w:val="16"/>
    </w:rPr>
  </w:style>
  <w:style w:type="character" w:customStyle="1" w:styleId="a5">
    <w:name w:val="Текст примечания Знак"/>
    <w:basedOn w:val="10"/>
    <w:rsid w:val="00B962E9"/>
  </w:style>
  <w:style w:type="character" w:customStyle="1" w:styleId="a6">
    <w:name w:val="Тема примечания Знак"/>
    <w:rsid w:val="00B962E9"/>
    <w:rPr>
      <w:b/>
      <w:bCs/>
    </w:rPr>
  </w:style>
  <w:style w:type="character" w:styleId="a7">
    <w:name w:val="Placeholder Text"/>
    <w:rsid w:val="00B962E9"/>
    <w:rPr>
      <w:color w:val="808080"/>
    </w:rPr>
  </w:style>
  <w:style w:type="character" w:styleId="a8">
    <w:name w:val="Hyperlink"/>
    <w:rsid w:val="00B962E9"/>
    <w:rPr>
      <w:color w:val="0000FF"/>
      <w:u w:val="single"/>
    </w:rPr>
  </w:style>
  <w:style w:type="character" w:customStyle="1" w:styleId="a9">
    <w:name w:val="Текст Знак"/>
    <w:rsid w:val="00B962E9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B962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B962E9"/>
    <w:rPr>
      <w:sz w:val="28"/>
    </w:rPr>
  </w:style>
  <w:style w:type="paragraph" w:styleId="ab">
    <w:name w:val="List"/>
    <w:basedOn w:val="aa"/>
    <w:rsid w:val="00B962E9"/>
    <w:rPr>
      <w:rFonts w:cs="Mangal"/>
    </w:rPr>
  </w:style>
  <w:style w:type="paragraph" w:styleId="ac">
    <w:name w:val="caption"/>
    <w:basedOn w:val="a"/>
    <w:qFormat/>
    <w:rsid w:val="00B962E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962E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962E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962E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B962E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962E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962E9"/>
    <w:rPr>
      <w:sz w:val="32"/>
    </w:rPr>
  </w:style>
  <w:style w:type="paragraph" w:styleId="ad">
    <w:name w:val="Body Text Indent"/>
    <w:basedOn w:val="a"/>
    <w:rsid w:val="00B962E9"/>
    <w:pPr>
      <w:ind w:left="510"/>
    </w:pPr>
    <w:rPr>
      <w:sz w:val="32"/>
    </w:rPr>
  </w:style>
  <w:style w:type="paragraph" w:customStyle="1" w:styleId="211">
    <w:name w:val="Основной текст с отступом 21"/>
    <w:basedOn w:val="a"/>
    <w:rsid w:val="00B962E9"/>
    <w:pPr>
      <w:ind w:left="510"/>
    </w:pPr>
    <w:rPr>
      <w:sz w:val="28"/>
    </w:rPr>
  </w:style>
  <w:style w:type="paragraph" w:customStyle="1" w:styleId="ae">
    <w:name w:val="Верхний и нижний колонтитулы"/>
    <w:basedOn w:val="a"/>
    <w:rsid w:val="00B962E9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B962E9"/>
  </w:style>
  <w:style w:type="paragraph" w:styleId="af1">
    <w:name w:val="footer"/>
    <w:basedOn w:val="a"/>
    <w:rsid w:val="00B962E9"/>
  </w:style>
  <w:style w:type="paragraph" w:styleId="af2">
    <w:name w:val="Balloon Text"/>
    <w:basedOn w:val="a"/>
    <w:rsid w:val="00B962E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B962E9"/>
    <w:rPr>
      <w:sz w:val="20"/>
      <w:szCs w:val="20"/>
    </w:rPr>
  </w:style>
  <w:style w:type="paragraph" w:styleId="af3">
    <w:name w:val="annotation subject"/>
    <w:basedOn w:val="15"/>
    <w:next w:val="15"/>
    <w:rsid w:val="00B962E9"/>
    <w:rPr>
      <w:b/>
      <w:bCs/>
    </w:rPr>
  </w:style>
  <w:style w:type="paragraph" w:styleId="af4">
    <w:name w:val="Revision"/>
    <w:rsid w:val="00B962E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B962E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962E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B962E9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B962E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B962E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B962E9"/>
    <w:pPr>
      <w:suppressLineNumbers/>
    </w:pPr>
  </w:style>
  <w:style w:type="paragraph" w:customStyle="1" w:styleId="af8">
    <w:name w:val="Заголовок таблицы"/>
    <w:basedOn w:val="af7"/>
    <w:rsid w:val="00B962E9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B962E9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7B53E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7B53E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ng-scope">
    <w:name w:val="ng-scope"/>
    <w:basedOn w:val="a0"/>
    <w:rsid w:val="00EE5D2F"/>
  </w:style>
  <w:style w:type="paragraph" w:customStyle="1" w:styleId="ConsPlusNonformat">
    <w:name w:val="ConsPlusNonformat"/>
    <w:uiPriority w:val="99"/>
    <w:rsid w:val="00496BDC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E9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962E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962E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962E9"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qFormat/>
    <w:rsid w:val="00B962E9"/>
    <w:pPr>
      <w:keepNext/>
      <w:numPr>
        <w:ilvl w:val="3"/>
        <w:numId w:val="1"/>
      </w:numPr>
      <w:outlineLvl w:val="3"/>
    </w:pPr>
    <w:rPr>
      <w:sz w:val="32"/>
    </w:rPr>
  </w:style>
  <w:style w:type="paragraph" w:styleId="5">
    <w:name w:val="heading 5"/>
    <w:basedOn w:val="a"/>
    <w:next w:val="a"/>
    <w:qFormat/>
    <w:rsid w:val="00B962E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962E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962E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962E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962E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962E9"/>
  </w:style>
  <w:style w:type="character" w:customStyle="1" w:styleId="WW8Num1z1">
    <w:name w:val="WW8Num1z1"/>
    <w:rsid w:val="00B962E9"/>
  </w:style>
  <w:style w:type="character" w:customStyle="1" w:styleId="WW8Num1z2">
    <w:name w:val="WW8Num1z2"/>
    <w:rsid w:val="00B962E9"/>
  </w:style>
  <w:style w:type="character" w:customStyle="1" w:styleId="WW8Num1z3">
    <w:name w:val="WW8Num1z3"/>
    <w:rsid w:val="00B962E9"/>
  </w:style>
  <w:style w:type="character" w:customStyle="1" w:styleId="WW8Num1z4">
    <w:name w:val="WW8Num1z4"/>
    <w:rsid w:val="00B962E9"/>
  </w:style>
  <w:style w:type="character" w:customStyle="1" w:styleId="WW8Num1z5">
    <w:name w:val="WW8Num1z5"/>
    <w:rsid w:val="00B962E9"/>
  </w:style>
  <w:style w:type="character" w:customStyle="1" w:styleId="WW8Num1z6">
    <w:name w:val="WW8Num1z6"/>
    <w:rsid w:val="00B962E9"/>
  </w:style>
  <w:style w:type="character" w:customStyle="1" w:styleId="WW8Num1z7">
    <w:name w:val="WW8Num1z7"/>
    <w:rsid w:val="00B962E9"/>
  </w:style>
  <w:style w:type="character" w:customStyle="1" w:styleId="WW8Num1z8">
    <w:name w:val="WW8Num1z8"/>
    <w:rsid w:val="00B962E9"/>
  </w:style>
  <w:style w:type="character" w:customStyle="1" w:styleId="30">
    <w:name w:val="Основной шрифт абзаца3"/>
    <w:rsid w:val="00B962E9"/>
  </w:style>
  <w:style w:type="character" w:customStyle="1" w:styleId="20">
    <w:name w:val="Основной шрифт абзаца2"/>
    <w:rsid w:val="00B962E9"/>
  </w:style>
  <w:style w:type="character" w:customStyle="1" w:styleId="WW8Num2z0">
    <w:name w:val="WW8Num2z0"/>
    <w:rsid w:val="00B962E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962E9"/>
    <w:rPr>
      <w:rFonts w:ascii="Courier New" w:hAnsi="Courier New" w:cs="Courier New" w:hint="default"/>
    </w:rPr>
  </w:style>
  <w:style w:type="character" w:customStyle="1" w:styleId="WW8Num2z2">
    <w:name w:val="WW8Num2z2"/>
    <w:rsid w:val="00B962E9"/>
    <w:rPr>
      <w:rFonts w:ascii="Wingdings" w:hAnsi="Wingdings" w:cs="Wingdings" w:hint="default"/>
    </w:rPr>
  </w:style>
  <w:style w:type="character" w:customStyle="1" w:styleId="WW8Num2z3">
    <w:name w:val="WW8Num2z3"/>
    <w:rsid w:val="00B962E9"/>
    <w:rPr>
      <w:rFonts w:ascii="Symbol" w:hAnsi="Symbol" w:cs="Symbol" w:hint="default"/>
    </w:rPr>
  </w:style>
  <w:style w:type="character" w:customStyle="1" w:styleId="WW8Num3z0">
    <w:name w:val="WW8Num3z0"/>
    <w:rsid w:val="00B962E9"/>
  </w:style>
  <w:style w:type="character" w:customStyle="1" w:styleId="WW8Num3z1">
    <w:name w:val="WW8Num3z1"/>
    <w:rsid w:val="00B962E9"/>
  </w:style>
  <w:style w:type="character" w:customStyle="1" w:styleId="WW8Num3z2">
    <w:name w:val="WW8Num3z2"/>
    <w:rsid w:val="00B962E9"/>
  </w:style>
  <w:style w:type="character" w:customStyle="1" w:styleId="WW8Num3z3">
    <w:name w:val="WW8Num3z3"/>
    <w:rsid w:val="00B962E9"/>
  </w:style>
  <w:style w:type="character" w:customStyle="1" w:styleId="WW8Num3z4">
    <w:name w:val="WW8Num3z4"/>
    <w:rsid w:val="00B962E9"/>
  </w:style>
  <w:style w:type="character" w:customStyle="1" w:styleId="WW8Num3z5">
    <w:name w:val="WW8Num3z5"/>
    <w:rsid w:val="00B962E9"/>
  </w:style>
  <w:style w:type="character" w:customStyle="1" w:styleId="WW8Num3z6">
    <w:name w:val="WW8Num3z6"/>
    <w:rsid w:val="00B962E9"/>
  </w:style>
  <w:style w:type="character" w:customStyle="1" w:styleId="WW8Num3z7">
    <w:name w:val="WW8Num3z7"/>
    <w:rsid w:val="00B962E9"/>
  </w:style>
  <w:style w:type="character" w:customStyle="1" w:styleId="WW8Num3z8">
    <w:name w:val="WW8Num3z8"/>
    <w:rsid w:val="00B962E9"/>
  </w:style>
  <w:style w:type="character" w:customStyle="1" w:styleId="WW8Num4z0">
    <w:name w:val="WW8Num4z0"/>
    <w:rsid w:val="00B962E9"/>
  </w:style>
  <w:style w:type="character" w:customStyle="1" w:styleId="WW8Num4z1">
    <w:name w:val="WW8Num4z1"/>
    <w:rsid w:val="00B962E9"/>
  </w:style>
  <w:style w:type="character" w:customStyle="1" w:styleId="WW8Num4z2">
    <w:name w:val="WW8Num4z2"/>
    <w:rsid w:val="00B962E9"/>
  </w:style>
  <w:style w:type="character" w:customStyle="1" w:styleId="WW8Num4z3">
    <w:name w:val="WW8Num4z3"/>
    <w:rsid w:val="00B962E9"/>
  </w:style>
  <w:style w:type="character" w:customStyle="1" w:styleId="WW8Num4z4">
    <w:name w:val="WW8Num4z4"/>
    <w:rsid w:val="00B962E9"/>
  </w:style>
  <w:style w:type="character" w:customStyle="1" w:styleId="WW8Num4z5">
    <w:name w:val="WW8Num4z5"/>
    <w:rsid w:val="00B962E9"/>
  </w:style>
  <w:style w:type="character" w:customStyle="1" w:styleId="WW8Num4z6">
    <w:name w:val="WW8Num4z6"/>
    <w:rsid w:val="00B962E9"/>
  </w:style>
  <w:style w:type="character" w:customStyle="1" w:styleId="WW8Num4z7">
    <w:name w:val="WW8Num4z7"/>
    <w:rsid w:val="00B962E9"/>
  </w:style>
  <w:style w:type="character" w:customStyle="1" w:styleId="WW8Num4z8">
    <w:name w:val="WW8Num4z8"/>
    <w:rsid w:val="00B962E9"/>
  </w:style>
  <w:style w:type="character" w:customStyle="1" w:styleId="WW8Num5z0">
    <w:name w:val="WW8Num5z0"/>
    <w:rsid w:val="00B962E9"/>
  </w:style>
  <w:style w:type="character" w:customStyle="1" w:styleId="WW8Num5z1">
    <w:name w:val="WW8Num5z1"/>
    <w:rsid w:val="00B962E9"/>
  </w:style>
  <w:style w:type="character" w:customStyle="1" w:styleId="WW8Num5z2">
    <w:name w:val="WW8Num5z2"/>
    <w:rsid w:val="00B962E9"/>
  </w:style>
  <w:style w:type="character" w:customStyle="1" w:styleId="WW8Num5z3">
    <w:name w:val="WW8Num5z3"/>
    <w:rsid w:val="00B962E9"/>
  </w:style>
  <w:style w:type="character" w:customStyle="1" w:styleId="WW8Num5z4">
    <w:name w:val="WW8Num5z4"/>
    <w:rsid w:val="00B962E9"/>
  </w:style>
  <w:style w:type="character" w:customStyle="1" w:styleId="WW8Num5z5">
    <w:name w:val="WW8Num5z5"/>
    <w:rsid w:val="00B962E9"/>
  </w:style>
  <w:style w:type="character" w:customStyle="1" w:styleId="WW8Num5z6">
    <w:name w:val="WW8Num5z6"/>
    <w:rsid w:val="00B962E9"/>
  </w:style>
  <w:style w:type="character" w:customStyle="1" w:styleId="WW8Num5z7">
    <w:name w:val="WW8Num5z7"/>
    <w:rsid w:val="00B962E9"/>
  </w:style>
  <w:style w:type="character" w:customStyle="1" w:styleId="WW8Num5z8">
    <w:name w:val="WW8Num5z8"/>
    <w:rsid w:val="00B962E9"/>
  </w:style>
  <w:style w:type="character" w:customStyle="1" w:styleId="WW8Num6z0">
    <w:name w:val="WW8Num6z0"/>
    <w:rsid w:val="00B962E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962E9"/>
    <w:rPr>
      <w:rFonts w:ascii="Courier New" w:hAnsi="Courier New" w:cs="Courier New" w:hint="default"/>
    </w:rPr>
  </w:style>
  <w:style w:type="character" w:customStyle="1" w:styleId="WW8Num6z2">
    <w:name w:val="WW8Num6z2"/>
    <w:rsid w:val="00B962E9"/>
    <w:rPr>
      <w:rFonts w:ascii="Wingdings" w:hAnsi="Wingdings" w:cs="Wingdings" w:hint="default"/>
    </w:rPr>
  </w:style>
  <w:style w:type="character" w:customStyle="1" w:styleId="WW8Num6z3">
    <w:name w:val="WW8Num6z3"/>
    <w:rsid w:val="00B962E9"/>
    <w:rPr>
      <w:rFonts w:ascii="Symbol" w:hAnsi="Symbol" w:cs="Symbol" w:hint="default"/>
    </w:rPr>
  </w:style>
  <w:style w:type="character" w:customStyle="1" w:styleId="WW8Num7z0">
    <w:name w:val="WW8Num7z0"/>
    <w:rsid w:val="00B962E9"/>
  </w:style>
  <w:style w:type="character" w:customStyle="1" w:styleId="WW8Num7z1">
    <w:name w:val="WW8Num7z1"/>
    <w:rsid w:val="00B962E9"/>
  </w:style>
  <w:style w:type="character" w:customStyle="1" w:styleId="WW8Num7z2">
    <w:name w:val="WW8Num7z2"/>
    <w:rsid w:val="00B962E9"/>
  </w:style>
  <w:style w:type="character" w:customStyle="1" w:styleId="WW8Num7z3">
    <w:name w:val="WW8Num7z3"/>
    <w:rsid w:val="00B962E9"/>
  </w:style>
  <w:style w:type="character" w:customStyle="1" w:styleId="WW8Num7z4">
    <w:name w:val="WW8Num7z4"/>
    <w:rsid w:val="00B962E9"/>
  </w:style>
  <w:style w:type="character" w:customStyle="1" w:styleId="WW8Num7z5">
    <w:name w:val="WW8Num7z5"/>
    <w:rsid w:val="00B962E9"/>
  </w:style>
  <w:style w:type="character" w:customStyle="1" w:styleId="WW8Num7z6">
    <w:name w:val="WW8Num7z6"/>
    <w:rsid w:val="00B962E9"/>
  </w:style>
  <w:style w:type="character" w:customStyle="1" w:styleId="WW8Num7z7">
    <w:name w:val="WW8Num7z7"/>
    <w:rsid w:val="00B962E9"/>
  </w:style>
  <w:style w:type="character" w:customStyle="1" w:styleId="WW8Num7z8">
    <w:name w:val="WW8Num7z8"/>
    <w:rsid w:val="00B962E9"/>
  </w:style>
  <w:style w:type="character" w:customStyle="1" w:styleId="WW8Num8z0">
    <w:name w:val="WW8Num8z0"/>
    <w:rsid w:val="00B962E9"/>
  </w:style>
  <w:style w:type="character" w:customStyle="1" w:styleId="WW8Num8z1">
    <w:name w:val="WW8Num8z1"/>
    <w:rsid w:val="00B962E9"/>
  </w:style>
  <w:style w:type="character" w:customStyle="1" w:styleId="WW8Num8z2">
    <w:name w:val="WW8Num8z2"/>
    <w:rsid w:val="00B962E9"/>
  </w:style>
  <w:style w:type="character" w:customStyle="1" w:styleId="WW8Num8z3">
    <w:name w:val="WW8Num8z3"/>
    <w:rsid w:val="00B962E9"/>
  </w:style>
  <w:style w:type="character" w:customStyle="1" w:styleId="WW8Num8z4">
    <w:name w:val="WW8Num8z4"/>
    <w:rsid w:val="00B962E9"/>
  </w:style>
  <w:style w:type="character" w:customStyle="1" w:styleId="WW8Num8z5">
    <w:name w:val="WW8Num8z5"/>
    <w:rsid w:val="00B962E9"/>
  </w:style>
  <w:style w:type="character" w:customStyle="1" w:styleId="WW8Num8z6">
    <w:name w:val="WW8Num8z6"/>
    <w:rsid w:val="00B962E9"/>
  </w:style>
  <w:style w:type="character" w:customStyle="1" w:styleId="WW8Num8z7">
    <w:name w:val="WW8Num8z7"/>
    <w:rsid w:val="00B962E9"/>
  </w:style>
  <w:style w:type="character" w:customStyle="1" w:styleId="WW8Num8z8">
    <w:name w:val="WW8Num8z8"/>
    <w:rsid w:val="00B962E9"/>
  </w:style>
  <w:style w:type="character" w:customStyle="1" w:styleId="WW8Num9z0">
    <w:name w:val="WW8Num9z0"/>
    <w:rsid w:val="00B962E9"/>
  </w:style>
  <w:style w:type="character" w:customStyle="1" w:styleId="WW8Num9z1">
    <w:name w:val="WW8Num9z1"/>
    <w:rsid w:val="00B962E9"/>
  </w:style>
  <w:style w:type="character" w:customStyle="1" w:styleId="WW8Num9z2">
    <w:name w:val="WW8Num9z2"/>
    <w:rsid w:val="00B962E9"/>
  </w:style>
  <w:style w:type="character" w:customStyle="1" w:styleId="WW8Num9z3">
    <w:name w:val="WW8Num9z3"/>
    <w:rsid w:val="00B962E9"/>
  </w:style>
  <w:style w:type="character" w:customStyle="1" w:styleId="WW8Num9z4">
    <w:name w:val="WW8Num9z4"/>
    <w:rsid w:val="00B962E9"/>
  </w:style>
  <w:style w:type="character" w:customStyle="1" w:styleId="WW8Num9z5">
    <w:name w:val="WW8Num9z5"/>
    <w:rsid w:val="00B962E9"/>
  </w:style>
  <w:style w:type="character" w:customStyle="1" w:styleId="WW8Num9z6">
    <w:name w:val="WW8Num9z6"/>
    <w:rsid w:val="00B962E9"/>
  </w:style>
  <w:style w:type="character" w:customStyle="1" w:styleId="WW8Num9z7">
    <w:name w:val="WW8Num9z7"/>
    <w:rsid w:val="00B962E9"/>
  </w:style>
  <w:style w:type="character" w:customStyle="1" w:styleId="WW8Num9z8">
    <w:name w:val="WW8Num9z8"/>
    <w:rsid w:val="00B962E9"/>
  </w:style>
  <w:style w:type="character" w:customStyle="1" w:styleId="WW8Num10z0">
    <w:name w:val="WW8Num10z0"/>
    <w:rsid w:val="00B962E9"/>
  </w:style>
  <w:style w:type="character" w:customStyle="1" w:styleId="WW8Num10z1">
    <w:name w:val="WW8Num10z1"/>
    <w:rsid w:val="00B962E9"/>
  </w:style>
  <w:style w:type="character" w:customStyle="1" w:styleId="WW8Num10z2">
    <w:name w:val="WW8Num10z2"/>
    <w:rsid w:val="00B962E9"/>
  </w:style>
  <w:style w:type="character" w:customStyle="1" w:styleId="WW8Num10z3">
    <w:name w:val="WW8Num10z3"/>
    <w:rsid w:val="00B962E9"/>
  </w:style>
  <w:style w:type="character" w:customStyle="1" w:styleId="WW8Num10z4">
    <w:name w:val="WW8Num10z4"/>
    <w:rsid w:val="00B962E9"/>
  </w:style>
  <w:style w:type="character" w:customStyle="1" w:styleId="WW8Num10z5">
    <w:name w:val="WW8Num10z5"/>
    <w:rsid w:val="00B962E9"/>
  </w:style>
  <w:style w:type="character" w:customStyle="1" w:styleId="WW8Num10z6">
    <w:name w:val="WW8Num10z6"/>
    <w:rsid w:val="00B962E9"/>
  </w:style>
  <w:style w:type="character" w:customStyle="1" w:styleId="WW8Num10z7">
    <w:name w:val="WW8Num10z7"/>
    <w:rsid w:val="00B962E9"/>
  </w:style>
  <w:style w:type="character" w:customStyle="1" w:styleId="WW8Num10z8">
    <w:name w:val="WW8Num10z8"/>
    <w:rsid w:val="00B962E9"/>
  </w:style>
  <w:style w:type="character" w:customStyle="1" w:styleId="WW8Num11z0">
    <w:name w:val="WW8Num11z0"/>
    <w:rsid w:val="00B962E9"/>
  </w:style>
  <w:style w:type="character" w:customStyle="1" w:styleId="WW8Num11z1">
    <w:name w:val="WW8Num11z1"/>
    <w:rsid w:val="00B962E9"/>
  </w:style>
  <w:style w:type="character" w:customStyle="1" w:styleId="WW8Num11z2">
    <w:name w:val="WW8Num11z2"/>
    <w:rsid w:val="00B962E9"/>
  </w:style>
  <w:style w:type="character" w:customStyle="1" w:styleId="WW8Num11z3">
    <w:name w:val="WW8Num11z3"/>
    <w:rsid w:val="00B962E9"/>
  </w:style>
  <w:style w:type="character" w:customStyle="1" w:styleId="WW8Num11z4">
    <w:name w:val="WW8Num11z4"/>
    <w:rsid w:val="00B962E9"/>
  </w:style>
  <w:style w:type="character" w:customStyle="1" w:styleId="WW8Num11z5">
    <w:name w:val="WW8Num11z5"/>
    <w:rsid w:val="00B962E9"/>
  </w:style>
  <w:style w:type="character" w:customStyle="1" w:styleId="WW8Num11z6">
    <w:name w:val="WW8Num11z6"/>
    <w:rsid w:val="00B962E9"/>
  </w:style>
  <w:style w:type="character" w:customStyle="1" w:styleId="WW8Num11z7">
    <w:name w:val="WW8Num11z7"/>
    <w:rsid w:val="00B962E9"/>
  </w:style>
  <w:style w:type="character" w:customStyle="1" w:styleId="WW8Num11z8">
    <w:name w:val="WW8Num11z8"/>
    <w:rsid w:val="00B962E9"/>
  </w:style>
  <w:style w:type="character" w:customStyle="1" w:styleId="WW8Num12z0">
    <w:name w:val="WW8Num12z0"/>
    <w:rsid w:val="00B962E9"/>
  </w:style>
  <w:style w:type="character" w:customStyle="1" w:styleId="WW8Num12z1">
    <w:name w:val="WW8Num12z1"/>
    <w:rsid w:val="00B962E9"/>
  </w:style>
  <w:style w:type="character" w:customStyle="1" w:styleId="WW8Num12z2">
    <w:name w:val="WW8Num12z2"/>
    <w:rsid w:val="00B962E9"/>
  </w:style>
  <w:style w:type="character" w:customStyle="1" w:styleId="WW8Num12z3">
    <w:name w:val="WW8Num12z3"/>
    <w:rsid w:val="00B962E9"/>
  </w:style>
  <w:style w:type="character" w:customStyle="1" w:styleId="WW8Num12z4">
    <w:name w:val="WW8Num12z4"/>
    <w:rsid w:val="00B962E9"/>
  </w:style>
  <w:style w:type="character" w:customStyle="1" w:styleId="WW8Num12z5">
    <w:name w:val="WW8Num12z5"/>
    <w:rsid w:val="00B962E9"/>
  </w:style>
  <w:style w:type="character" w:customStyle="1" w:styleId="WW8Num12z6">
    <w:name w:val="WW8Num12z6"/>
    <w:rsid w:val="00B962E9"/>
  </w:style>
  <w:style w:type="character" w:customStyle="1" w:styleId="WW8Num12z7">
    <w:name w:val="WW8Num12z7"/>
    <w:rsid w:val="00B962E9"/>
  </w:style>
  <w:style w:type="character" w:customStyle="1" w:styleId="WW8Num12z8">
    <w:name w:val="WW8Num12z8"/>
    <w:rsid w:val="00B962E9"/>
  </w:style>
  <w:style w:type="character" w:customStyle="1" w:styleId="WW8Num13z0">
    <w:name w:val="WW8Num13z0"/>
    <w:rsid w:val="00B962E9"/>
  </w:style>
  <w:style w:type="character" w:customStyle="1" w:styleId="WW8Num13z1">
    <w:name w:val="WW8Num13z1"/>
    <w:rsid w:val="00B962E9"/>
  </w:style>
  <w:style w:type="character" w:customStyle="1" w:styleId="WW8Num13z2">
    <w:name w:val="WW8Num13z2"/>
    <w:rsid w:val="00B962E9"/>
  </w:style>
  <w:style w:type="character" w:customStyle="1" w:styleId="WW8Num13z3">
    <w:name w:val="WW8Num13z3"/>
    <w:rsid w:val="00B962E9"/>
  </w:style>
  <w:style w:type="character" w:customStyle="1" w:styleId="WW8Num13z4">
    <w:name w:val="WW8Num13z4"/>
    <w:rsid w:val="00B962E9"/>
  </w:style>
  <w:style w:type="character" w:customStyle="1" w:styleId="WW8Num13z5">
    <w:name w:val="WW8Num13z5"/>
    <w:rsid w:val="00B962E9"/>
  </w:style>
  <w:style w:type="character" w:customStyle="1" w:styleId="WW8Num13z6">
    <w:name w:val="WW8Num13z6"/>
    <w:rsid w:val="00B962E9"/>
  </w:style>
  <w:style w:type="character" w:customStyle="1" w:styleId="WW8Num13z7">
    <w:name w:val="WW8Num13z7"/>
    <w:rsid w:val="00B962E9"/>
  </w:style>
  <w:style w:type="character" w:customStyle="1" w:styleId="WW8Num13z8">
    <w:name w:val="WW8Num13z8"/>
    <w:rsid w:val="00B962E9"/>
  </w:style>
  <w:style w:type="character" w:customStyle="1" w:styleId="WW8Num14z0">
    <w:name w:val="WW8Num14z0"/>
    <w:rsid w:val="00B962E9"/>
  </w:style>
  <w:style w:type="character" w:customStyle="1" w:styleId="WW8Num14z1">
    <w:name w:val="WW8Num14z1"/>
    <w:rsid w:val="00B962E9"/>
  </w:style>
  <w:style w:type="character" w:customStyle="1" w:styleId="WW8Num14z2">
    <w:name w:val="WW8Num14z2"/>
    <w:rsid w:val="00B962E9"/>
  </w:style>
  <w:style w:type="character" w:customStyle="1" w:styleId="WW8Num14z3">
    <w:name w:val="WW8Num14z3"/>
    <w:rsid w:val="00B962E9"/>
  </w:style>
  <w:style w:type="character" w:customStyle="1" w:styleId="WW8Num14z4">
    <w:name w:val="WW8Num14z4"/>
    <w:rsid w:val="00B962E9"/>
  </w:style>
  <w:style w:type="character" w:customStyle="1" w:styleId="WW8Num14z5">
    <w:name w:val="WW8Num14z5"/>
    <w:rsid w:val="00B962E9"/>
  </w:style>
  <w:style w:type="character" w:customStyle="1" w:styleId="WW8Num14z6">
    <w:name w:val="WW8Num14z6"/>
    <w:rsid w:val="00B962E9"/>
  </w:style>
  <w:style w:type="character" w:customStyle="1" w:styleId="WW8Num14z7">
    <w:name w:val="WW8Num14z7"/>
    <w:rsid w:val="00B962E9"/>
  </w:style>
  <w:style w:type="character" w:customStyle="1" w:styleId="WW8Num14z8">
    <w:name w:val="WW8Num14z8"/>
    <w:rsid w:val="00B962E9"/>
  </w:style>
  <w:style w:type="character" w:customStyle="1" w:styleId="WW8Num15z0">
    <w:name w:val="WW8Num15z0"/>
    <w:rsid w:val="00B962E9"/>
  </w:style>
  <w:style w:type="character" w:customStyle="1" w:styleId="WW8Num15z1">
    <w:name w:val="WW8Num15z1"/>
    <w:rsid w:val="00B962E9"/>
  </w:style>
  <w:style w:type="character" w:customStyle="1" w:styleId="WW8Num15z2">
    <w:name w:val="WW8Num15z2"/>
    <w:rsid w:val="00B962E9"/>
  </w:style>
  <w:style w:type="character" w:customStyle="1" w:styleId="WW8Num15z3">
    <w:name w:val="WW8Num15z3"/>
    <w:rsid w:val="00B962E9"/>
  </w:style>
  <w:style w:type="character" w:customStyle="1" w:styleId="WW8Num15z4">
    <w:name w:val="WW8Num15z4"/>
    <w:rsid w:val="00B962E9"/>
  </w:style>
  <w:style w:type="character" w:customStyle="1" w:styleId="WW8Num15z5">
    <w:name w:val="WW8Num15z5"/>
    <w:rsid w:val="00B962E9"/>
  </w:style>
  <w:style w:type="character" w:customStyle="1" w:styleId="WW8Num15z6">
    <w:name w:val="WW8Num15z6"/>
    <w:rsid w:val="00B962E9"/>
  </w:style>
  <w:style w:type="character" w:customStyle="1" w:styleId="WW8Num15z7">
    <w:name w:val="WW8Num15z7"/>
    <w:rsid w:val="00B962E9"/>
  </w:style>
  <w:style w:type="character" w:customStyle="1" w:styleId="WW8Num15z8">
    <w:name w:val="WW8Num15z8"/>
    <w:rsid w:val="00B962E9"/>
  </w:style>
  <w:style w:type="character" w:customStyle="1" w:styleId="WW8Num16z0">
    <w:name w:val="WW8Num16z0"/>
    <w:rsid w:val="00B962E9"/>
  </w:style>
  <w:style w:type="character" w:customStyle="1" w:styleId="WW8Num16z1">
    <w:name w:val="WW8Num16z1"/>
    <w:rsid w:val="00B962E9"/>
  </w:style>
  <w:style w:type="character" w:customStyle="1" w:styleId="WW8Num16z2">
    <w:name w:val="WW8Num16z2"/>
    <w:rsid w:val="00B962E9"/>
  </w:style>
  <w:style w:type="character" w:customStyle="1" w:styleId="WW8Num16z3">
    <w:name w:val="WW8Num16z3"/>
    <w:rsid w:val="00B962E9"/>
  </w:style>
  <w:style w:type="character" w:customStyle="1" w:styleId="WW8Num16z4">
    <w:name w:val="WW8Num16z4"/>
    <w:rsid w:val="00B962E9"/>
  </w:style>
  <w:style w:type="character" w:customStyle="1" w:styleId="WW8Num16z5">
    <w:name w:val="WW8Num16z5"/>
    <w:rsid w:val="00B962E9"/>
  </w:style>
  <w:style w:type="character" w:customStyle="1" w:styleId="WW8Num16z6">
    <w:name w:val="WW8Num16z6"/>
    <w:rsid w:val="00B962E9"/>
  </w:style>
  <w:style w:type="character" w:customStyle="1" w:styleId="WW8Num16z7">
    <w:name w:val="WW8Num16z7"/>
    <w:rsid w:val="00B962E9"/>
  </w:style>
  <w:style w:type="character" w:customStyle="1" w:styleId="WW8Num16z8">
    <w:name w:val="WW8Num16z8"/>
    <w:rsid w:val="00B962E9"/>
  </w:style>
  <w:style w:type="character" w:customStyle="1" w:styleId="WW8Num17z0">
    <w:name w:val="WW8Num17z0"/>
    <w:rsid w:val="00B962E9"/>
  </w:style>
  <w:style w:type="character" w:customStyle="1" w:styleId="WW8Num17z1">
    <w:name w:val="WW8Num17z1"/>
    <w:rsid w:val="00B962E9"/>
  </w:style>
  <w:style w:type="character" w:customStyle="1" w:styleId="WW8Num17z2">
    <w:name w:val="WW8Num17z2"/>
    <w:rsid w:val="00B962E9"/>
  </w:style>
  <w:style w:type="character" w:customStyle="1" w:styleId="WW8Num17z3">
    <w:name w:val="WW8Num17z3"/>
    <w:rsid w:val="00B962E9"/>
  </w:style>
  <w:style w:type="character" w:customStyle="1" w:styleId="WW8Num17z4">
    <w:name w:val="WW8Num17z4"/>
    <w:rsid w:val="00B962E9"/>
  </w:style>
  <w:style w:type="character" w:customStyle="1" w:styleId="WW8Num17z5">
    <w:name w:val="WW8Num17z5"/>
    <w:rsid w:val="00B962E9"/>
  </w:style>
  <w:style w:type="character" w:customStyle="1" w:styleId="WW8Num17z6">
    <w:name w:val="WW8Num17z6"/>
    <w:rsid w:val="00B962E9"/>
  </w:style>
  <w:style w:type="character" w:customStyle="1" w:styleId="WW8Num17z7">
    <w:name w:val="WW8Num17z7"/>
    <w:rsid w:val="00B962E9"/>
  </w:style>
  <w:style w:type="character" w:customStyle="1" w:styleId="WW8Num17z8">
    <w:name w:val="WW8Num17z8"/>
    <w:rsid w:val="00B962E9"/>
  </w:style>
  <w:style w:type="character" w:customStyle="1" w:styleId="WW8Num18z0">
    <w:name w:val="WW8Num18z0"/>
    <w:rsid w:val="00B962E9"/>
  </w:style>
  <w:style w:type="character" w:customStyle="1" w:styleId="WW8Num18z1">
    <w:name w:val="WW8Num18z1"/>
    <w:rsid w:val="00B962E9"/>
  </w:style>
  <w:style w:type="character" w:customStyle="1" w:styleId="WW8Num18z2">
    <w:name w:val="WW8Num18z2"/>
    <w:rsid w:val="00B962E9"/>
  </w:style>
  <w:style w:type="character" w:customStyle="1" w:styleId="WW8Num18z3">
    <w:name w:val="WW8Num18z3"/>
    <w:rsid w:val="00B962E9"/>
  </w:style>
  <w:style w:type="character" w:customStyle="1" w:styleId="WW8Num18z4">
    <w:name w:val="WW8Num18z4"/>
    <w:rsid w:val="00B962E9"/>
  </w:style>
  <w:style w:type="character" w:customStyle="1" w:styleId="WW8Num18z5">
    <w:name w:val="WW8Num18z5"/>
    <w:rsid w:val="00B962E9"/>
  </w:style>
  <w:style w:type="character" w:customStyle="1" w:styleId="WW8Num18z6">
    <w:name w:val="WW8Num18z6"/>
    <w:rsid w:val="00B962E9"/>
  </w:style>
  <w:style w:type="character" w:customStyle="1" w:styleId="WW8Num18z7">
    <w:name w:val="WW8Num18z7"/>
    <w:rsid w:val="00B962E9"/>
  </w:style>
  <w:style w:type="character" w:customStyle="1" w:styleId="WW8Num18z8">
    <w:name w:val="WW8Num18z8"/>
    <w:rsid w:val="00B962E9"/>
  </w:style>
  <w:style w:type="character" w:customStyle="1" w:styleId="WW8Num19z0">
    <w:name w:val="WW8Num19z0"/>
    <w:rsid w:val="00B962E9"/>
  </w:style>
  <w:style w:type="character" w:customStyle="1" w:styleId="WW8Num19z1">
    <w:name w:val="WW8Num19z1"/>
    <w:rsid w:val="00B962E9"/>
  </w:style>
  <w:style w:type="character" w:customStyle="1" w:styleId="WW8Num19z2">
    <w:name w:val="WW8Num19z2"/>
    <w:rsid w:val="00B962E9"/>
  </w:style>
  <w:style w:type="character" w:customStyle="1" w:styleId="WW8Num19z3">
    <w:name w:val="WW8Num19z3"/>
    <w:rsid w:val="00B962E9"/>
  </w:style>
  <w:style w:type="character" w:customStyle="1" w:styleId="WW8Num19z4">
    <w:name w:val="WW8Num19z4"/>
    <w:rsid w:val="00B962E9"/>
  </w:style>
  <w:style w:type="character" w:customStyle="1" w:styleId="WW8Num19z5">
    <w:name w:val="WW8Num19z5"/>
    <w:rsid w:val="00B962E9"/>
  </w:style>
  <w:style w:type="character" w:customStyle="1" w:styleId="WW8Num19z6">
    <w:name w:val="WW8Num19z6"/>
    <w:rsid w:val="00B962E9"/>
  </w:style>
  <w:style w:type="character" w:customStyle="1" w:styleId="WW8Num19z7">
    <w:name w:val="WW8Num19z7"/>
    <w:rsid w:val="00B962E9"/>
  </w:style>
  <w:style w:type="character" w:customStyle="1" w:styleId="WW8Num19z8">
    <w:name w:val="WW8Num19z8"/>
    <w:rsid w:val="00B962E9"/>
  </w:style>
  <w:style w:type="character" w:customStyle="1" w:styleId="WW8Num20z0">
    <w:name w:val="WW8Num20z0"/>
    <w:rsid w:val="00B962E9"/>
  </w:style>
  <w:style w:type="character" w:customStyle="1" w:styleId="WW8Num20z1">
    <w:name w:val="WW8Num20z1"/>
    <w:rsid w:val="00B962E9"/>
  </w:style>
  <w:style w:type="character" w:customStyle="1" w:styleId="WW8Num20z2">
    <w:name w:val="WW8Num20z2"/>
    <w:rsid w:val="00B962E9"/>
  </w:style>
  <w:style w:type="character" w:customStyle="1" w:styleId="WW8Num20z3">
    <w:name w:val="WW8Num20z3"/>
    <w:rsid w:val="00B962E9"/>
  </w:style>
  <w:style w:type="character" w:customStyle="1" w:styleId="WW8Num20z4">
    <w:name w:val="WW8Num20z4"/>
    <w:rsid w:val="00B962E9"/>
  </w:style>
  <w:style w:type="character" w:customStyle="1" w:styleId="WW8Num20z5">
    <w:name w:val="WW8Num20z5"/>
    <w:rsid w:val="00B962E9"/>
  </w:style>
  <w:style w:type="character" w:customStyle="1" w:styleId="WW8Num20z6">
    <w:name w:val="WW8Num20z6"/>
    <w:rsid w:val="00B962E9"/>
  </w:style>
  <w:style w:type="character" w:customStyle="1" w:styleId="WW8Num20z7">
    <w:name w:val="WW8Num20z7"/>
    <w:rsid w:val="00B962E9"/>
  </w:style>
  <w:style w:type="character" w:customStyle="1" w:styleId="WW8Num20z8">
    <w:name w:val="WW8Num20z8"/>
    <w:rsid w:val="00B962E9"/>
  </w:style>
  <w:style w:type="character" w:customStyle="1" w:styleId="WW8Num21z0">
    <w:name w:val="WW8Num21z0"/>
    <w:rsid w:val="00B962E9"/>
  </w:style>
  <w:style w:type="character" w:customStyle="1" w:styleId="WW8Num21z1">
    <w:name w:val="WW8Num21z1"/>
    <w:rsid w:val="00B962E9"/>
  </w:style>
  <w:style w:type="character" w:customStyle="1" w:styleId="WW8Num21z2">
    <w:name w:val="WW8Num21z2"/>
    <w:rsid w:val="00B962E9"/>
  </w:style>
  <w:style w:type="character" w:customStyle="1" w:styleId="WW8Num21z3">
    <w:name w:val="WW8Num21z3"/>
    <w:rsid w:val="00B962E9"/>
  </w:style>
  <w:style w:type="character" w:customStyle="1" w:styleId="WW8Num21z4">
    <w:name w:val="WW8Num21z4"/>
    <w:rsid w:val="00B962E9"/>
  </w:style>
  <w:style w:type="character" w:customStyle="1" w:styleId="WW8Num21z5">
    <w:name w:val="WW8Num21z5"/>
    <w:rsid w:val="00B962E9"/>
  </w:style>
  <w:style w:type="character" w:customStyle="1" w:styleId="WW8Num21z6">
    <w:name w:val="WW8Num21z6"/>
    <w:rsid w:val="00B962E9"/>
  </w:style>
  <w:style w:type="character" w:customStyle="1" w:styleId="WW8Num21z7">
    <w:name w:val="WW8Num21z7"/>
    <w:rsid w:val="00B962E9"/>
  </w:style>
  <w:style w:type="character" w:customStyle="1" w:styleId="WW8Num21z8">
    <w:name w:val="WW8Num21z8"/>
    <w:rsid w:val="00B962E9"/>
  </w:style>
  <w:style w:type="character" w:customStyle="1" w:styleId="WW8Num22z0">
    <w:name w:val="WW8Num22z0"/>
    <w:rsid w:val="00B962E9"/>
  </w:style>
  <w:style w:type="character" w:customStyle="1" w:styleId="WW8Num22z1">
    <w:name w:val="WW8Num22z1"/>
    <w:rsid w:val="00B962E9"/>
  </w:style>
  <w:style w:type="character" w:customStyle="1" w:styleId="WW8Num22z2">
    <w:name w:val="WW8Num22z2"/>
    <w:rsid w:val="00B962E9"/>
  </w:style>
  <w:style w:type="character" w:customStyle="1" w:styleId="WW8Num22z3">
    <w:name w:val="WW8Num22z3"/>
    <w:rsid w:val="00B962E9"/>
  </w:style>
  <w:style w:type="character" w:customStyle="1" w:styleId="WW8Num22z4">
    <w:name w:val="WW8Num22z4"/>
    <w:rsid w:val="00B962E9"/>
  </w:style>
  <w:style w:type="character" w:customStyle="1" w:styleId="WW8Num22z5">
    <w:name w:val="WW8Num22z5"/>
    <w:rsid w:val="00B962E9"/>
  </w:style>
  <w:style w:type="character" w:customStyle="1" w:styleId="WW8Num22z6">
    <w:name w:val="WW8Num22z6"/>
    <w:rsid w:val="00B962E9"/>
  </w:style>
  <w:style w:type="character" w:customStyle="1" w:styleId="WW8Num22z7">
    <w:name w:val="WW8Num22z7"/>
    <w:rsid w:val="00B962E9"/>
  </w:style>
  <w:style w:type="character" w:customStyle="1" w:styleId="WW8Num22z8">
    <w:name w:val="WW8Num22z8"/>
    <w:rsid w:val="00B962E9"/>
  </w:style>
  <w:style w:type="character" w:customStyle="1" w:styleId="WW8Num23z0">
    <w:name w:val="WW8Num23z0"/>
    <w:rsid w:val="00B962E9"/>
  </w:style>
  <w:style w:type="character" w:customStyle="1" w:styleId="WW8Num23z1">
    <w:name w:val="WW8Num23z1"/>
    <w:rsid w:val="00B962E9"/>
  </w:style>
  <w:style w:type="character" w:customStyle="1" w:styleId="WW8Num23z2">
    <w:name w:val="WW8Num23z2"/>
    <w:rsid w:val="00B962E9"/>
  </w:style>
  <w:style w:type="character" w:customStyle="1" w:styleId="WW8Num23z3">
    <w:name w:val="WW8Num23z3"/>
    <w:rsid w:val="00B962E9"/>
  </w:style>
  <w:style w:type="character" w:customStyle="1" w:styleId="WW8Num23z4">
    <w:name w:val="WW8Num23z4"/>
    <w:rsid w:val="00B962E9"/>
  </w:style>
  <w:style w:type="character" w:customStyle="1" w:styleId="WW8Num23z5">
    <w:name w:val="WW8Num23z5"/>
    <w:rsid w:val="00B962E9"/>
  </w:style>
  <w:style w:type="character" w:customStyle="1" w:styleId="WW8Num23z6">
    <w:name w:val="WW8Num23z6"/>
    <w:rsid w:val="00B962E9"/>
  </w:style>
  <w:style w:type="character" w:customStyle="1" w:styleId="WW8Num23z7">
    <w:name w:val="WW8Num23z7"/>
    <w:rsid w:val="00B962E9"/>
  </w:style>
  <w:style w:type="character" w:customStyle="1" w:styleId="WW8Num23z8">
    <w:name w:val="WW8Num23z8"/>
    <w:rsid w:val="00B962E9"/>
  </w:style>
  <w:style w:type="character" w:customStyle="1" w:styleId="WW8Num24z0">
    <w:name w:val="WW8Num24z0"/>
    <w:rsid w:val="00B962E9"/>
  </w:style>
  <w:style w:type="character" w:customStyle="1" w:styleId="WW8Num24z1">
    <w:name w:val="WW8Num24z1"/>
    <w:rsid w:val="00B962E9"/>
  </w:style>
  <w:style w:type="character" w:customStyle="1" w:styleId="WW8Num24z2">
    <w:name w:val="WW8Num24z2"/>
    <w:rsid w:val="00B962E9"/>
  </w:style>
  <w:style w:type="character" w:customStyle="1" w:styleId="WW8Num24z3">
    <w:name w:val="WW8Num24z3"/>
    <w:rsid w:val="00B962E9"/>
  </w:style>
  <w:style w:type="character" w:customStyle="1" w:styleId="WW8Num24z4">
    <w:name w:val="WW8Num24z4"/>
    <w:rsid w:val="00B962E9"/>
  </w:style>
  <w:style w:type="character" w:customStyle="1" w:styleId="WW8Num24z5">
    <w:name w:val="WW8Num24z5"/>
    <w:rsid w:val="00B962E9"/>
  </w:style>
  <w:style w:type="character" w:customStyle="1" w:styleId="WW8Num24z6">
    <w:name w:val="WW8Num24z6"/>
    <w:rsid w:val="00B962E9"/>
  </w:style>
  <w:style w:type="character" w:customStyle="1" w:styleId="WW8Num24z7">
    <w:name w:val="WW8Num24z7"/>
    <w:rsid w:val="00B962E9"/>
  </w:style>
  <w:style w:type="character" w:customStyle="1" w:styleId="WW8Num24z8">
    <w:name w:val="WW8Num24z8"/>
    <w:rsid w:val="00B962E9"/>
  </w:style>
  <w:style w:type="character" w:customStyle="1" w:styleId="WW8Num25z0">
    <w:name w:val="WW8Num25z0"/>
    <w:rsid w:val="00B962E9"/>
  </w:style>
  <w:style w:type="character" w:customStyle="1" w:styleId="WW8Num25z1">
    <w:name w:val="WW8Num25z1"/>
    <w:rsid w:val="00B962E9"/>
  </w:style>
  <w:style w:type="character" w:customStyle="1" w:styleId="WW8Num25z2">
    <w:name w:val="WW8Num25z2"/>
    <w:rsid w:val="00B962E9"/>
  </w:style>
  <w:style w:type="character" w:customStyle="1" w:styleId="WW8Num25z3">
    <w:name w:val="WW8Num25z3"/>
    <w:rsid w:val="00B962E9"/>
  </w:style>
  <w:style w:type="character" w:customStyle="1" w:styleId="WW8Num25z4">
    <w:name w:val="WW8Num25z4"/>
    <w:rsid w:val="00B962E9"/>
  </w:style>
  <w:style w:type="character" w:customStyle="1" w:styleId="WW8Num25z5">
    <w:name w:val="WW8Num25z5"/>
    <w:rsid w:val="00B962E9"/>
  </w:style>
  <w:style w:type="character" w:customStyle="1" w:styleId="WW8Num25z6">
    <w:name w:val="WW8Num25z6"/>
    <w:rsid w:val="00B962E9"/>
  </w:style>
  <w:style w:type="character" w:customStyle="1" w:styleId="WW8Num25z7">
    <w:name w:val="WW8Num25z7"/>
    <w:rsid w:val="00B962E9"/>
  </w:style>
  <w:style w:type="character" w:customStyle="1" w:styleId="WW8Num25z8">
    <w:name w:val="WW8Num25z8"/>
    <w:rsid w:val="00B962E9"/>
  </w:style>
  <w:style w:type="character" w:customStyle="1" w:styleId="WW8Num26z0">
    <w:name w:val="WW8Num26z0"/>
    <w:rsid w:val="00B962E9"/>
  </w:style>
  <w:style w:type="character" w:customStyle="1" w:styleId="WW8Num26z1">
    <w:name w:val="WW8Num26z1"/>
    <w:rsid w:val="00B962E9"/>
  </w:style>
  <w:style w:type="character" w:customStyle="1" w:styleId="WW8Num26z2">
    <w:name w:val="WW8Num26z2"/>
    <w:rsid w:val="00B962E9"/>
  </w:style>
  <w:style w:type="character" w:customStyle="1" w:styleId="WW8Num26z3">
    <w:name w:val="WW8Num26z3"/>
    <w:rsid w:val="00B962E9"/>
  </w:style>
  <w:style w:type="character" w:customStyle="1" w:styleId="WW8Num26z4">
    <w:name w:val="WW8Num26z4"/>
    <w:rsid w:val="00B962E9"/>
  </w:style>
  <w:style w:type="character" w:customStyle="1" w:styleId="WW8Num26z5">
    <w:name w:val="WW8Num26z5"/>
    <w:rsid w:val="00B962E9"/>
  </w:style>
  <w:style w:type="character" w:customStyle="1" w:styleId="WW8Num26z6">
    <w:name w:val="WW8Num26z6"/>
    <w:rsid w:val="00B962E9"/>
  </w:style>
  <w:style w:type="character" w:customStyle="1" w:styleId="WW8Num26z7">
    <w:name w:val="WW8Num26z7"/>
    <w:rsid w:val="00B962E9"/>
  </w:style>
  <w:style w:type="character" w:customStyle="1" w:styleId="WW8Num26z8">
    <w:name w:val="WW8Num26z8"/>
    <w:rsid w:val="00B962E9"/>
  </w:style>
  <w:style w:type="character" w:customStyle="1" w:styleId="WW8Num27z0">
    <w:name w:val="WW8Num27z0"/>
    <w:rsid w:val="00B962E9"/>
  </w:style>
  <w:style w:type="character" w:customStyle="1" w:styleId="WW8Num27z1">
    <w:name w:val="WW8Num27z1"/>
    <w:rsid w:val="00B962E9"/>
  </w:style>
  <w:style w:type="character" w:customStyle="1" w:styleId="WW8Num27z2">
    <w:name w:val="WW8Num27z2"/>
    <w:rsid w:val="00B962E9"/>
  </w:style>
  <w:style w:type="character" w:customStyle="1" w:styleId="WW8Num27z3">
    <w:name w:val="WW8Num27z3"/>
    <w:rsid w:val="00B962E9"/>
  </w:style>
  <w:style w:type="character" w:customStyle="1" w:styleId="WW8Num27z4">
    <w:name w:val="WW8Num27z4"/>
    <w:rsid w:val="00B962E9"/>
  </w:style>
  <w:style w:type="character" w:customStyle="1" w:styleId="WW8Num27z5">
    <w:name w:val="WW8Num27z5"/>
    <w:rsid w:val="00B962E9"/>
  </w:style>
  <w:style w:type="character" w:customStyle="1" w:styleId="WW8Num27z6">
    <w:name w:val="WW8Num27z6"/>
    <w:rsid w:val="00B962E9"/>
  </w:style>
  <w:style w:type="character" w:customStyle="1" w:styleId="WW8Num27z7">
    <w:name w:val="WW8Num27z7"/>
    <w:rsid w:val="00B962E9"/>
  </w:style>
  <w:style w:type="character" w:customStyle="1" w:styleId="WW8Num27z8">
    <w:name w:val="WW8Num27z8"/>
    <w:rsid w:val="00B962E9"/>
  </w:style>
  <w:style w:type="character" w:customStyle="1" w:styleId="WW8Num28z0">
    <w:name w:val="WW8Num28z0"/>
    <w:rsid w:val="00B962E9"/>
  </w:style>
  <w:style w:type="character" w:customStyle="1" w:styleId="WW8Num28z1">
    <w:name w:val="WW8Num28z1"/>
    <w:rsid w:val="00B962E9"/>
  </w:style>
  <w:style w:type="character" w:customStyle="1" w:styleId="WW8Num28z2">
    <w:name w:val="WW8Num28z2"/>
    <w:rsid w:val="00B962E9"/>
  </w:style>
  <w:style w:type="character" w:customStyle="1" w:styleId="WW8Num28z3">
    <w:name w:val="WW8Num28z3"/>
    <w:rsid w:val="00B962E9"/>
  </w:style>
  <w:style w:type="character" w:customStyle="1" w:styleId="WW8Num28z4">
    <w:name w:val="WW8Num28z4"/>
    <w:rsid w:val="00B962E9"/>
  </w:style>
  <w:style w:type="character" w:customStyle="1" w:styleId="WW8Num28z5">
    <w:name w:val="WW8Num28z5"/>
    <w:rsid w:val="00B962E9"/>
  </w:style>
  <w:style w:type="character" w:customStyle="1" w:styleId="WW8Num28z6">
    <w:name w:val="WW8Num28z6"/>
    <w:rsid w:val="00B962E9"/>
  </w:style>
  <w:style w:type="character" w:customStyle="1" w:styleId="WW8Num28z7">
    <w:name w:val="WW8Num28z7"/>
    <w:rsid w:val="00B962E9"/>
  </w:style>
  <w:style w:type="character" w:customStyle="1" w:styleId="WW8Num28z8">
    <w:name w:val="WW8Num28z8"/>
    <w:rsid w:val="00B962E9"/>
  </w:style>
  <w:style w:type="character" w:customStyle="1" w:styleId="WW8Num29z0">
    <w:name w:val="WW8Num29z0"/>
    <w:rsid w:val="00B962E9"/>
  </w:style>
  <w:style w:type="character" w:customStyle="1" w:styleId="WW8Num29z1">
    <w:name w:val="WW8Num29z1"/>
    <w:rsid w:val="00B962E9"/>
  </w:style>
  <w:style w:type="character" w:customStyle="1" w:styleId="WW8Num29z2">
    <w:name w:val="WW8Num29z2"/>
    <w:rsid w:val="00B962E9"/>
  </w:style>
  <w:style w:type="character" w:customStyle="1" w:styleId="WW8Num29z3">
    <w:name w:val="WW8Num29z3"/>
    <w:rsid w:val="00B962E9"/>
  </w:style>
  <w:style w:type="character" w:customStyle="1" w:styleId="WW8Num29z4">
    <w:name w:val="WW8Num29z4"/>
    <w:rsid w:val="00B962E9"/>
  </w:style>
  <w:style w:type="character" w:customStyle="1" w:styleId="WW8Num29z5">
    <w:name w:val="WW8Num29z5"/>
    <w:rsid w:val="00B962E9"/>
  </w:style>
  <w:style w:type="character" w:customStyle="1" w:styleId="WW8Num29z6">
    <w:name w:val="WW8Num29z6"/>
    <w:rsid w:val="00B962E9"/>
  </w:style>
  <w:style w:type="character" w:customStyle="1" w:styleId="WW8Num29z7">
    <w:name w:val="WW8Num29z7"/>
    <w:rsid w:val="00B962E9"/>
  </w:style>
  <w:style w:type="character" w:customStyle="1" w:styleId="WW8Num29z8">
    <w:name w:val="WW8Num29z8"/>
    <w:rsid w:val="00B962E9"/>
  </w:style>
  <w:style w:type="character" w:customStyle="1" w:styleId="WW8Num30z0">
    <w:name w:val="WW8Num30z0"/>
    <w:rsid w:val="00B962E9"/>
  </w:style>
  <w:style w:type="character" w:customStyle="1" w:styleId="WW8Num30z1">
    <w:name w:val="WW8Num30z1"/>
    <w:rsid w:val="00B962E9"/>
  </w:style>
  <w:style w:type="character" w:customStyle="1" w:styleId="WW8Num30z2">
    <w:name w:val="WW8Num30z2"/>
    <w:rsid w:val="00B962E9"/>
  </w:style>
  <w:style w:type="character" w:customStyle="1" w:styleId="WW8Num30z3">
    <w:name w:val="WW8Num30z3"/>
    <w:rsid w:val="00B962E9"/>
  </w:style>
  <w:style w:type="character" w:customStyle="1" w:styleId="WW8Num30z4">
    <w:name w:val="WW8Num30z4"/>
    <w:rsid w:val="00B962E9"/>
  </w:style>
  <w:style w:type="character" w:customStyle="1" w:styleId="WW8Num30z5">
    <w:name w:val="WW8Num30z5"/>
    <w:rsid w:val="00B962E9"/>
  </w:style>
  <w:style w:type="character" w:customStyle="1" w:styleId="WW8Num30z6">
    <w:name w:val="WW8Num30z6"/>
    <w:rsid w:val="00B962E9"/>
  </w:style>
  <w:style w:type="character" w:customStyle="1" w:styleId="WW8Num30z7">
    <w:name w:val="WW8Num30z7"/>
    <w:rsid w:val="00B962E9"/>
  </w:style>
  <w:style w:type="character" w:customStyle="1" w:styleId="WW8Num30z8">
    <w:name w:val="WW8Num30z8"/>
    <w:rsid w:val="00B962E9"/>
  </w:style>
  <w:style w:type="character" w:customStyle="1" w:styleId="WW8Num31z0">
    <w:name w:val="WW8Num31z0"/>
    <w:rsid w:val="00B962E9"/>
  </w:style>
  <w:style w:type="character" w:customStyle="1" w:styleId="WW8Num31z1">
    <w:name w:val="WW8Num31z1"/>
    <w:rsid w:val="00B962E9"/>
  </w:style>
  <w:style w:type="character" w:customStyle="1" w:styleId="WW8Num31z2">
    <w:name w:val="WW8Num31z2"/>
    <w:rsid w:val="00B962E9"/>
  </w:style>
  <w:style w:type="character" w:customStyle="1" w:styleId="WW8Num31z3">
    <w:name w:val="WW8Num31z3"/>
    <w:rsid w:val="00B962E9"/>
  </w:style>
  <w:style w:type="character" w:customStyle="1" w:styleId="WW8Num31z4">
    <w:name w:val="WW8Num31z4"/>
    <w:rsid w:val="00B962E9"/>
  </w:style>
  <w:style w:type="character" w:customStyle="1" w:styleId="WW8Num31z5">
    <w:name w:val="WW8Num31z5"/>
    <w:rsid w:val="00B962E9"/>
  </w:style>
  <w:style w:type="character" w:customStyle="1" w:styleId="WW8Num31z6">
    <w:name w:val="WW8Num31z6"/>
    <w:rsid w:val="00B962E9"/>
  </w:style>
  <w:style w:type="character" w:customStyle="1" w:styleId="WW8Num31z7">
    <w:name w:val="WW8Num31z7"/>
    <w:rsid w:val="00B962E9"/>
  </w:style>
  <w:style w:type="character" w:customStyle="1" w:styleId="WW8Num31z8">
    <w:name w:val="WW8Num31z8"/>
    <w:rsid w:val="00B962E9"/>
  </w:style>
  <w:style w:type="character" w:customStyle="1" w:styleId="WW8Num32z0">
    <w:name w:val="WW8Num32z0"/>
    <w:rsid w:val="00B962E9"/>
  </w:style>
  <w:style w:type="character" w:customStyle="1" w:styleId="WW8Num32z1">
    <w:name w:val="WW8Num32z1"/>
    <w:rsid w:val="00B962E9"/>
  </w:style>
  <w:style w:type="character" w:customStyle="1" w:styleId="WW8Num32z2">
    <w:name w:val="WW8Num32z2"/>
    <w:rsid w:val="00B962E9"/>
  </w:style>
  <w:style w:type="character" w:customStyle="1" w:styleId="WW8Num32z3">
    <w:name w:val="WW8Num32z3"/>
    <w:rsid w:val="00B962E9"/>
  </w:style>
  <w:style w:type="character" w:customStyle="1" w:styleId="WW8Num32z4">
    <w:name w:val="WW8Num32z4"/>
    <w:rsid w:val="00B962E9"/>
  </w:style>
  <w:style w:type="character" w:customStyle="1" w:styleId="WW8Num32z5">
    <w:name w:val="WW8Num32z5"/>
    <w:rsid w:val="00B962E9"/>
  </w:style>
  <w:style w:type="character" w:customStyle="1" w:styleId="WW8Num32z6">
    <w:name w:val="WW8Num32z6"/>
    <w:rsid w:val="00B962E9"/>
  </w:style>
  <w:style w:type="character" w:customStyle="1" w:styleId="WW8Num32z7">
    <w:name w:val="WW8Num32z7"/>
    <w:rsid w:val="00B962E9"/>
  </w:style>
  <w:style w:type="character" w:customStyle="1" w:styleId="WW8Num32z8">
    <w:name w:val="WW8Num32z8"/>
    <w:rsid w:val="00B962E9"/>
  </w:style>
  <w:style w:type="character" w:customStyle="1" w:styleId="WW8Num33z0">
    <w:name w:val="WW8Num33z0"/>
    <w:rsid w:val="00B962E9"/>
  </w:style>
  <w:style w:type="character" w:customStyle="1" w:styleId="WW8Num33z1">
    <w:name w:val="WW8Num33z1"/>
    <w:rsid w:val="00B962E9"/>
  </w:style>
  <w:style w:type="character" w:customStyle="1" w:styleId="WW8Num33z2">
    <w:name w:val="WW8Num33z2"/>
    <w:rsid w:val="00B962E9"/>
  </w:style>
  <w:style w:type="character" w:customStyle="1" w:styleId="WW8Num33z3">
    <w:name w:val="WW8Num33z3"/>
    <w:rsid w:val="00B962E9"/>
  </w:style>
  <w:style w:type="character" w:customStyle="1" w:styleId="WW8Num33z4">
    <w:name w:val="WW8Num33z4"/>
    <w:rsid w:val="00B962E9"/>
  </w:style>
  <w:style w:type="character" w:customStyle="1" w:styleId="WW8Num33z5">
    <w:name w:val="WW8Num33z5"/>
    <w:rsid w:val="00B962E9"/>
  </w:style>
  <w:style w:type="character" w:customStyle="1" w:styleId="WW8Num33z6">
    <w:name w:val="WW8Num33z6"/>
    <w:rsid w:val="00B962E9"/>
  </w:style>
  <w:style w:type="character" w:customStyle="1" w:styleId="WW8Num33z7">
    <w:name w:val="WW8Num33z7"/>
    <w:rsid w:val="00B962E9"/>
  </w:style>
  <w:style w:type="character" w:customStyle="1" w:styleId="WW8Num33z8">
    <w:name w:val="WW8Num33z8"/>
    <w:rsid w:val="00B962E9"/>
  </w:style>
  <w:style w:type="character" w:customStyle="1" w:styleId="WW8Num34z0">
    <w:name w:val="WW8Num34z0"/>
    <w:rsid w:val="00B962E9"/>
  </w:style>
  <w:style w:type="character" w:customStyle="1" w:styleId="WW8Num34z1">
    <w:name w:val="WW8Num34z1"/>
    <w:rsid w:val="00B962E9"/>
  </w:style>
  <w:style w:type="character" w:customStyle="1" w:styleId="WW8Num34z2">
    <w:name w:val="WW8Num34z2"/>
    <w:rsid w:val="00B962E9"/>
  </w:style>
  <w:style w:type="character" w:customStyle="1" w:styleId="WW8Num34z3">
    <w:name w:val="WW8Num34z3"/>
    <w:rsid w:val="00B962E9"/>
  </w:style>
  <w:style w:type="character" w:customStyle="1" w:styleId="WW8Num34z4">
    <w:name w:val="WW8Num34z4"/>
    <w:rsid w:val="00B962E9"/>
  </w:style>
  <w:style w:type="character" w:customStyle="1" w:styleId="WW8Num34z5">
    <w:name w:val="WW8Num34z5"/>
    <w:rsid w:val="00B962E9"/>
  </w:style>
  <w:style w:type="character" w:customStyle="1" w:styleId="WW8Num34z6">
    <w:name w:val="WW8Num34z6"/>
    <w:rsid w:val="00B962E9"/>
  </w:style>
  <w:style w:type="character" w:customStyle="1" w:styleId="WW8Num34z7">
    <w:name w:val="WW8Num34z7"/>
    <w:rsid w:val="00B962E9"/>
  </w:style>
  <w:style w:type="character" w:customStyle="1" w:styleId="WW8Num34z8">
    <w:name w:val="WW8Num34z8"/>
    <w:rsid w:val="00B962E9"/>
  </w:style>
  <w:style w:type="character" w:customStyle="1" w:styleId="10">
    <w:name w:val="Основной шрифт абзаца1"/>
    <w:rsid w:val="00B962E9"/>
  </w:style>
  <w:style w:type="character" w:styleId="a3">
    <w:name w:val="page number"/>
    <w:basedOn w:val="10"/>
    <w:rsid w:val="00B962E9"/>
  </w:style>
  <w:style w:type="character" w:customStyle="1" w:styleId="a4">
    <w:name w:val="Текст выноски Знак"/>
    <w:rsid w:val="00B962E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962E9"/>
    <w:rPr>
      <w:sz w:val="16"/>
      <w:szCs w:val="16"/>
    </w:rPr>
  </w:style>
  <w:style w:type="character" w:customStyle="1" w:styleId="a5">
    <w:name w:val="Текст примечания Знак"/>
    <w:basedOn w:val="10"/>
    <w:rsid w:val="00B962E9"/>
  </w:style>
  <w:style w:type="character" w:customStyle="1" w:styleId="a6">
    <w:name w:val="Тема примечания Знак"/>
    <w:rsid w:val="00B962E9"/>
    <w:rPr>
      <w:b/>
      <w:bCs/>
    </w:rPr>
  </w:style>
  <w:style w:type="character" w:styleId="a7">
    <w:name w:val="Placeholder Text"/>
    <w:rsid w:val="00B962E9"/>
    <w:rPr>
      <w:color w:val="808080"/>
    </w:rPr>
  </w:style>
  <w:style w:type="character" w:styleId="a8">
    <w:name w:val="Hyperlink"/>
    <w:rsid w:val="00B962E9"/>
    <w:rPr>
      <w:color w:val="0000FF"/>
      <w:u w:val="single"/>
    </w:rPr>
  </w:style>
  <w:style w:type="character" w:customStyle="1" w:styleId="a9">
    <w:name w:val="Текст Знак"/>
    <w:rsid w:val="00B962E9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B962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B962E9"/>
    <w:rPr>
      <w:sz w:val="28"/>
    </w:rPr>
  </w:style>
  <w:style w:type="paragraph" w:styleId="ab">
    <w:name w:val="List"/>
    <w:basedOn w:val="aa"/>
    <w:rsid w:val="00B962E9"/>
    <w:rPr>
      <w:rFonts w:cs="Mangal"/>
    </w:rPr>
  </w:style>
  <w:style w:type="paragraph" w:styleId="ac">
    <w:name w:val="caption"/>
    <w:basedOn w:val="a"/>
    <w:qFormat/>
    <w:rsid w:val="00B962E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962E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962E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962E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B962E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962E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962E9"/>
    <w:rPr>
      <w:sz w:val="32"/>
    </w:rPr>
  </w:style>
  <w:style w:type="paragraph" w:styleId="ad">
    <w:name w:val="Body Text Indent"/>
    <w:basedOn w:val="a"/>
    <w:rsid w:val="00B962E9"/>
    <w:pPr>
      <w:ind w:left="510"/>
    </w:pPr>
    <w:rPr>
      <w:sz w:val="32"/>
    </w:rPr>
  </w:style>
  <w:style w:type="paragraph" w:customStyle="1" w:styleId="211">
    <w:name w:val="Основной текст с отступом 21"/>
    <w:basedOn w:val="a"/>
    <w:rsid w:val="00B962E9"/>
    <w:pPr>
      <w:ind w:left="510"/>
    </w:pPr>
    <w:rPr>
      <w:sz w:val="28"/>
    </w:rPr>
  </w:style>
  <w:style w:type="paragraph" w:customStyle="1" w:styleId="ae">
    <w:name w:val="Верхний и нижний колонтитулы"/>
    <w:basedOn w:val="a"/>
    <w:rsid w:val="00B962E9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B962E9"/>
  </w:style>
  <w:style w:type="paragraph" w:styleId="af1">
    <w:name w:val="footer"/>
    <w:basedOn w:val="a"/>
    <w:rsid w:val="00B962E9"/>
  </w:style>
  <w:style w:type="paragraph" w:styleId="af2">
    <w:name w:val="Balloon Text"/>
    <w:basedOn w:val="a"/>
    <w:rsid w:val="00B962E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B962E9"/>
    <w:rPr>
      <w:sz w:val="20"/>
      <w:szCs w:val="20"/>
    </w:rPr>
  </w:style>
  <w:style w:type="paragraph" w:styleId="af3">
    <w:name w:val="annotation subject"/>
    <w:basedOn w:val="15"/>
    <w:next w:val="15"/>
    <w:rsid w:val="00B962E9"/>
    <w:rPr>
      <w:b/>
      <w:bCs/>
    </w:rPr>
  </w:style>
  <w:style w:type="paragraph" w:styleId="af4">
    <w:name w:val="Revision"/>
    <w:rsid w:val="00B962E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B962E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962E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B962E9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B962E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B962E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B962E9"/>
    <w:pPr>
      <w:suppressLineNumbers/>
    </w:pPr>
  </w:style>
  <w:style w:type="paragraph" w:customStyle="1" w:styleId="af8">
    <w:name w:val="Заголовок таблицы"/>
    <w:basedOn w:val="af7"/>
    <w:rsid w:val="00B962E9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B962E9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7B53E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7B53E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ng-scope">
    <w:name w:val="ng-scope"/>
    <w:basedOn w:val="a0"/>
    <w:rsid w:val="00EE5D2F"/>
  </w:style>
  <w:style w:type="paragraph" w:customStyle="1" w:styleId="ConsPlusNonformat">
    <w:name w:val="ConsPlusNonformat"/>
    <w:uiPriority w:val="99"/>
    <w:rsid w:val="00496BDC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71.ru" TargetMode="External"/><Relationship Id="rId18" Type="http://schemas.openxmlformats.org/officeDocument/2006/relationships/hyperlink" Target="https://kurkino.tularegion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mailto:edinoeokno1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sed_mo_kurkino@tularegion.ru" TargetMode="External"/><Relationship Id="rId20" Type="http://schemas.openxmlformats.org/officeDocument/2006/relationships/hyperlink" Target="mailto:ased_mo_kurkino@tularegio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ed_mo_kurkino@tulareg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urkino.tularegion.ru" TargetMode="External"/><Relationship Id="rId10" Type="http://schemas.openxmlformats.org/officeDocument/2006/relationships/hyperlink" Target="https://kurkino.tularegion.ru" TargetMode="External"/><Relationship Id="rId19" Type="http://schemas.openxmlformats.org/officeDocument/2006/relationships/hyperlink" Target="https://kurkino.tula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67&amp;n=109118&amp;date=18.10.2022" TargetMode="External"/><Relationship Id="rId14" Type="http://schemas.openxmlformats.org/officeDocument/2006/relationships/hyperlink" Target="https://kurkino.tularegion.r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3FD6E-FCF0-4ACA-9281-5C73C513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23</Pages>
  <Words>8493</Words>
  <Characters>48412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2023-06-26T11:08:00Z</cp:lastPrinted>
  <dcterms:created xsi:type="dcterms:W3CDTF">2023-07-17T12:41:00Z</dcterms:created>
  <dcterms:modified xsi:type="dcterms:W3CDTF">2023-07-17T12:41:00Z</dcterms:modified>
</cp:coreProperties>
</file>