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43FC4CEF" w:rsidR="005B2800" w:rsidRPr="006F2075" w:rsidRDefault="008E7ACF" w:rsidP="0055776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6F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12.07.2023 г.</w:t>
            </w:r>
          </w:p>
        </w:tc>
        <w:tc>
          <w:tcPr>
            <w:tcW w:w="2409" w:type="dxa"/>
            <w:shd w:val="clear" w:color="auto" w:fill="auto"/>
          </w:tcPr>
          <w:p w14:paraId="3CE46355" w14:textId="57ACCDA6" w:rsidR="005B2800" w:rsidRPr="006F2075" w:rsidRDefault="002A16C1" w:rsidP="00557763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274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6F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369</w:t>
            </w:r>
          </w:p>
        </w:tc>
      </w:tr>
    </w:tbl>
    <w:p w14:paraId="05EA3B5A" w14:textId="77777777" w:rsidR="00D024DB" w:rsidRDefault="00D024DB" w:rsidP="00D024DB">
      <w:pPr>
        <w:jc w:val="center"/>
        <w:rPr>
          <w:rFonts w:ascii="Arial" w:hAnsi="Arial" w:cs="Arial"/>
          <w:b/>
          <w:sz w:val="28"/>
          <w:szCs w:val="28"/>
        </w:rPr>
      </w:pPr>
    </w:p>
    <w:p w14:paraId="07611C81" w14:textId="77777777" w:rsidR="001B202E" w:rsidRDefault="001B202E" w:rsidP="001B202E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C74528">
        <w:rPr>
          <w:rFonts w:ascii="PT Astra Serif" w:hAnsi="PT Astra Serif" w:cs="PT Astra Serif"/>
          <w:b/>
          <w:sz w:val="28"/>
          <w:szCs w:val="28"/>
        </w:rPr>
        <w:t>О</w:t>
      </w:r>
      <w:r>
        <w:rPr>
          <w:rFonts w:ascii="PT Astra Serif" w:hAnsi="PT Astra Serif" w:cs="PT Astra Serif"/>
          <w:b/>
          <w:sz w:val="28"/>
          <w:szCs w:val="28"/>
        </w:rPr>
        <w:t>б утверждении расчета допустимого времени устранения аварийных нарушений в работе систем отопления жилых домов</w:t>
      </w:r>
    </w:p>
    <w:p w14:paraId="3DE52813" w14:textId="77777777" w:rsidR="00FB764D" w:rsidRPr="00AC34AB" w:rsidRDefault="00FB764D" w:rsidP="00FB764D">
      <w:pPr>
        <w:jc w:val="center"/>
        <w:rPr>
          <w:rFonts w:ascii="Arial" w:hAnsi="Arial" w:cs="Arial"/>
          <w:bCs/>
          <w:sz w:val="32"/>
          <w:szCs w:val="32"/>
        </w:rPr>
      </w:pPr>
    </w:p>
    <w:p w14:paraId="301310C2" w14:textId="77777777" w:rsidR="001B202E" w:rsidRPr="00000781" w:rsidRDefault="001B202E" w:rsidP="001B202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00781">
        <w:rPr>
          <w:rFonts w:ascii="Arial" w:hAnsi="Arial" w:cs="Arial"/>
        </w:rPr>
        <w:t>В соответствии с Федеральным законом от 06.10.2003г. № 131- ФЗ «Об общих принципах организации местного самоуправления в Российской Федерации», Федеральным законом от 27.07.2010 № 190-ФЗ "О теплоснабжении",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14:paraId="6676AB61" w14:textId="77777777" w:rsidR="001B202E" w:rsidRPr="00960272" w:rsidRDefault="001B202E" w:rsidP="001B202E">
      <w:pPr>
        <w:jc w:val="center"/>
        <w:rPr>
          <w:rFonts w:ascii="Arial" w:hAnsi="Arial" w:cs="Arial"/>
          <w:b/>
        </w:rPr>
      </w:pPr>
    </w:p>
    <w:p w14:paraId="71999E53" w14:textId="0F599795" w:rsidR="001B202E" w:rsidRPr="001243CE" w:rsidRDefault="001B202E" w:rsidP="001B202E">
      <w:pPr>
        <w:ind w:firstLine="709"/>
        <w:jc w:val="both"/>
        <w:rPr>
          <w:rFonts w:ascii="Arial" w:hAnsi="Arial" w:cs="Arial"/>
        </w:rPr>
      </w:pPr>
      <w:r w:rsidRPr="00960272">
        <w:rPr>
          <w:rFonts w:ascii="Arial" w:hAnsi="Arial" w:cs="Arial"/>
        </w:rPr>
        <w:t>1.</w:t>
      </w:r>
      <w:r w:rsidRPr="001243CE">
        <w:rPr>
          <w:rFonts w:ascii="Arial" w:hAnsi="Arial" w:cs="Arial"/>
        </w:rPr>
        <w:t>Утвердить расчеты допустимого времени устранения аварийных нарушений в работе систем отопления жилых домов (приложение).</w:t>
      </w:r>
    </w:p>
    <w:p w14:paraId="2D5BBA2F" w14:textId="77777777" w:rsidR="001B202E" w:rsidRPr="001B202E" w:rsidRDefault="001B202E" w:rsidP="001B202E">
      <w:pPr>
        <w:ind w:firstLine="709"/>
        <w:jc w:val="both"/>
        <w:rPr>
          <w:rFonts w:ascii="Arial" w:hAnsi="Arial" w:cs="Arial"/>
          <w:color w:val="FF0000"/>
        </w:rPr>
      </w:pPr>
      <w:r w:rsidRPr="00960272">
        <w:rPr>
          <w:rFonts w:ascii="Arial" w:hAnsi="Arial" w:cs="Arial"/>
        </w:rPr>
        <w:t xml:space="preserve">2.Отделу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(Иосифова С.И.) </w:t>
      </w:r>
      <w:r>
        <w:rPr>
          <w:rFonts w:ascii="Arial" w:hAnsi="Arial" w:cs="Arial"/>
        </w:rPr>
        <w:t>обнародовать и разместить</w:t>
      </w:r>
      <w:r w:rsidRPr="00960272">
        <w:rPr>
          <w:rFonts w:ascii="Arial" w:hAnsi="Arial" w:cs="Arial"/>
        </w:rPr>
        <w:t xml:space="preserve"> настоящее постановление на официальном сайте муниципального образования Куркинский </w:t>
      </w:r>
      <w:r w:rsidRPr="001408F8">
        <w:rPr>
          <w:rFonts w:ascii="Arial" w:hAnsi="Arial" w:cs="Arial"/>
          <w:color w:val="000000" w:themeColor="text1"/>
        </w:rPr>
        <w:t>район.</w:t>
      </w:r>
    </w:p>
    <w:p w14:paraId="3302636F" w14:textId="66AC7100" w:rsidR="001B202E" w:rsidRPr="001654FC" w:rsidRDefault="001B202E" w:rsidP="001B202E">
      <w:pPr>
        <w:ind w:firstLine="709"/>
        <w:jc w:val="both"/>
        <w:rPr>
          <w:rFonts w:ascii="Arial" w:hAnsi="Arial" w:cs="Arial"/>
          <w:color w:val="000000" w:themeColor="text1"/>
        </w:rPr>
      </w:pPr>
      <w:r w:rsidRPr="001654FC">
        <w:rPr>
          <w:rFonts w:ascii="Arial" w:hAnsi="Arial" w:cs="Arial"/>
          <w:color w:val="000000" w:themeColor="text1"/>
        </w:rPr>
        <w:t xml:space="preserve">3.Контроль за исполнением настоящего постановления </w:t>
      </w:r>
      <w:r w:rsidR="001408F8">
        <w:rPr>
          <w:rFonts w:ascii="Arial" w:hAnsi="Arial" w:cs="Arial"/>
          <w:color w:val="000000" w:themeColor="text1"/>
        </w:rPr>
        <w:t>оставляю за собой</w:t>
      </w:r>
      <w:r w:rsidRPr="001654FC">
        <w:rPr>
          <w:rFonts w:ascii="Arial" w:hAnsi="Arial" w:cs="Arial"/>
          <w:color w:val="000000" w:themeColor="text1"/>
        </w:rPr>
        <w:t>.</w:t>
      </w:r>
    </w:p>
    <w:p w14:paraId="7DAD624D" w14:textId="77777777" w:rsidR="001B202E" w:rsidRPr="00960272" w:rsidRDefault="001B202E" w:rsidP="001B202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960272">
        <w:rPr>
          <w:rFonts w:ascii="Arial" w:hAnsi="Arial" w:cs="Arial"/>
        </w:rPr>
        <w:t>Постановление вступает в силу со дня его</w:t>
      </w:r>
      <w:r>
        <w:rPr>
          <w:rFonts w:ascii="Arial" w:hAnsi="Arial" w:cs="Arial"/>
        </w:rPr>
        <w:t xml:space="preserve"> обнародования</w:t>
      </w:r>
      <w:r w:rsidRPr="00960272">
        <w:rPr>
          <w:rFonts w:ascii="Arial" w:hAnsi="Arial" w:cs="Arial"/>
        </w:rPr>
        <w:t>.</w:t>
      </w:r>
    </w:p>
    <w:p w14:paraId="7FA12106" w14:textId="77777777" w:rsidR="001B202E" w:rsidRPr="00960272" w:rsidRDefault="001B202E" w:rsidP="001B202E">
      <w:pPr>
        <w:ind w:firstLine="709"/>
        <w:jc w:val="both"/>
        <w:rPr>
          <w:rFonts w:ascii="Arial" w:hAnsi="Arial" w:cs="Arial"/>
        </w:rPr>
      </w:pPr>
    </w:p>
    <w:p w14:paraId="26352004" w14:textId="77777777" w:rsidR="00D024DB" w:rsidRPr="00AC34AB" w:rsidRDefault="00D024DB" w:rsidP="00D024DB">
      <w:pPr>
        <w:jc w:val="center"/>
        <w:rPr>
          <w:rFonts w:ascii="Arial" w:hAnsi="Arial" w:cs="Arial"/>
          <w:bCs/>
          <w:sz w:val="32"/>
          <w:szCs w:val="32"/>
        </w:rPr>
      </w:pPr>
    </w:p>
    <w:p w14:paraId="1F7AC1A8" w14:textId="77777777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0D05A0" w:rsidRDefault="00C8383A" w:rsidP="00EF37B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1B20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2B66CAA1" w14:textId="77777777" w:rsidR="001408F8" w:rsidRDefault="00E3106C" w:rsidP="001408F8">
      <w:pPr>
        <w:pStyle w:val="afe"/>
        <w:jc w:val="right"/>
      </w:pPr>
      <w:r>
        <w:t xml:space="preserve">                                                                                                                     </w:t>
      </w:r>
    </w:p>
    <w:p w14:paraId="20B19D3E" w14:textId="77777777" w:rsidR="001408F8" w:rsidRDefault="001408F8" w:rsidP="001408F8">
      <w:pPr>
        <w:pStyle w:val="afe"/>
        <w:jc w:val="right"/>
      </w:pPr>
    </w:p>
    <w:p w14:paraId="2806BB0D" w14:textId="77777777" w:rsidR="001408F8" w:rsidRDefault="001408F8" w:rsidP="001408F8">
      <w:pPr>
        <w:pStyle w:val="afe"/>
        <w:jc w:val="right"/>
      </w:pPr>
    </w:p>
    <w:p w14:paraId="06B8D353" w14:textId="77777777" w:rsidR="001408F8" w:rsidRDefault="001408F8" w:rsidP="001408F8">
      <w:pPr>
        <w:pStyle w:val="afe"/>
        <w:jc w:val="right"/>
      </w:pPr>
    </w:p>
    <w:p w14:paraId="550463AE" w14:textId="77777777" w:rsidR="001408F8" w:rsidRDefault="001408F8" w:rsidP="001408F8">
      <w:pPr>
        <w:pStyle w:val="afe"/>
        <w:jc w:val="right"/>
      </w:pPr>
    </w:p>
    <w:p w14:paraId="193D2028" w14:textId="77777777" w:rsidR="001408F8" w:rsidRDefault="001408F8" w:rsidP="001408F8">
      <w:pPr>
        <w:pStyle w:val="afe"/>
        <w:jc w:val="right"/>
      </w:pPr>
    </w:p>
    <w:p w14:paraId="0B600BB1" w14:textId="77777777" w:rsidR="001408F8" w:rsidRDefault="001408F8" w:rsidP="001408F8">
      <w:pPr>
        <w:pStyle w:val="afe"/>
        <w:jc w:val="right"/>
      </w:pPr>
    </w:p>
    <w:p w14:paraId="5736F2A7" w14:textId="77777777" w:rsidR="001408F8" w:rsidRDefault="001408F8" w:rsidP="001408F8">
      <w:pPr>
        <w:pStyle w:val="afe"/>
        <w:jc w:val="right"/>
      </w:pPr>
    </w:p>
    <w:p w14:paraId="316C1DD4" w14:textId="77777777" w:rsidR="001408F8" w:rsidRDefault="001408F8" w:rsidP="001408F8">
      <w:pPr>
        <w:pStyle w:val="afe"/>
        <w:jc w:val="right"/>
      </w:pPr>
    </w:p>
    <w:p w14:paraId="5B0EDAA5" w14:textId="77777777" w:rsidR="001408F8" w:rsidRDefault="001408F8" w:rsidP="001408F8">
      <w:pPr>
        <w:pStyle w:val="afe"/>
        <w:jc w:val="right"/>
      </w:pPr>
    </w:p>
    <w:p w14:paraId="28F9076A" w14:textId="77777777" w:rsidR="001408F8" w:rsidRDefault="001408F8" w:rsidP="001408F8">
      <w:pPr>
        <w:pStyle w:val="afe"/>
        <w:jc w:val="right"/>
      </w:pPr>
    </w:p>
    <w:p w14:paraId="73F397BB" w14:textId="77777777" w:rsidR="001408F8" w:rsidRDefault="001408F8" w:rsidP="001408F8">
      <w:pPr>
        <w:pStyle w:val="afe"/>
        <w:jc w:val="right"/>
      </w:pPr>
    </w:p>
    <w:p w14:paraId="16B9EE92" w14:textId="77777777" w:rsidR="001408F8" w:rsidRDefault="001408F8" w:rsidP="001408F8">
      <w:pPr>
        <w:pStyle w:val="afe"/>
        <w:jc w:val="right"/>
      </w:pPr>
    </w:p>
    <w:p w14:paraId="5F6B12FF" w14:textId="4B009652" w:rsidR="001408F8" w:rsidRDefault="00E3106C" w:rsidP="001408F8">
      <w:pPr>
        <w:pStyle w:val="afe"/>
        <w:jc w:val="right"/>
        <w:rPr>
          <w:rFonts w:ascii="Arial" w:hAnsi="Arial" w:cs="Arial"/>
          <w:b w:val="0"/>
          <w:lang w:val="ru-RU"/>
        </w:rPr>
      </w:pPr>
      <w:r w:rsidRPr="001408F8">
        <w:rPr>
          <w:lang w:val="ru-RU"/>
        </w:rPr>
        <w:t xml:space="preserve">    </w:t>
      </w:r>
      <w:r w:rsidR="001408F8">
        <w:rPr>
          <w:rFonts w:ascii="Arial" w:hAnsi="Arial" w:cs="Arial"/>
          <w:b w:val="0"/>
          <w:lang w:val="ru-RU"/>
        </w:rPr>
        <w:t xml:space="preserve">Приложение </w:t>
      </w:r>
    </w:p>
    <w:p w14:paraId="29C4B022" w14:textId="77777777" w:rsidR="001408F8" w:rsidRPr="00AC34AB" w:rsidRDefault="001408F8" w:rsidP="001408F8">
      <w:pPr>
        <w:pStyle w:val="afe"/>
        <w:jc w:val="right"/>
        <w:rPr>
          <w:rFonts w:ascii="Arial" w:hAnsi="Arial" w:cs="Arial"/>
          <w:b w:val="0"/>
          <w:lang w:val="ru-RU"/>
        </w:rPr>
      </w:pPr>
      <w:r w:rsidRPr="00AC34AB">
        <w:rPr>
          <w:rFonts w:ascii="Arial" w:hAnsi="Arial" w:cs="Arial"/>
          <w:b w:val="0"/>
          <w:lang w:val="ru-RU"/>
        </w:rPr>
        <w:t>к постановлению Администрации</w:t>
      </w:r>
    </w:p>
    <w:p w14:paraId="79A5C69D" w14:textId="77777777" w:rsidR="001408F8" w:rsidRDefault="001408F8" w:rsidP="001408F8">
      <w:pPr>
        <w:pStyle w:val="afe"/>
        <w:jc w:val="right"/>
        <w:rPr>
          <w:rFonts w:ascii="Arial" w:hAnsi="Arial" w:cs="Arial"/>
          <w:b w:val="0"/>
          <w:lang w:val="ru-RU"/>
        </w:rPr>
      </w:pPr>
      <w:r>
        <w:rPr>
          <w:rFonts w:ascii="Arial" w:hAnsi="Arial" w:cs="Arial"/>
          <w:b w:val="0"/>
          <w:lang w:val="ru-RU"/>
        </w:rPr>
        <w:t>муниципального образования</w:t>
      </w:r>
    </w:p>
    <w:p w14:paraId="67C17310" w14:textId="77777777" w:rsidR="001408F8" w:rsidRPr="00AC34AB" w:rsidRDefault="001408F8" w:rsidP="001408F8">
      <w:pPr>
        <w:pStyle w:val="afe"/>
        <w:jc w:val="right"/>
        <w:rPr>
          <w:rFonts w:ascii="Arial" w:hAnsi="Arial" w:cs="Arial"/>
          <w:b w:val="0"/>
          <w:lang w:val="ru-RU"/>
        </w:rPr>
      </w:pPr>
      <w:r w:rsidRPr="00AC34AB">
        <w:rPr>
          <w:rFonts w:ascii="Arial" w:hAnsi="Arial" w:cs="Arial"/>
          <w:b w:val="0"/>
          <w:lang w:val="ru-RU"/>
        </w:rPr>
        <w:t xml:space="preserve"> Куркинский район</w:t>
      </w:r>
    </w:p>
    <w:p w14:paraId="03681ABC" w14:textId="77777777" w:rsidR="001408F8" w:rsidRPr="00AC34AB" w:rsidRDefault="001408F8" w:rsidP="001408F8">
      <w:pPr>
        <w:pStyle w:val="afe"/>
        <w:jc w:val="right"/>
        <w:rPr>
          <w:rFonts w:ascii="Arial" w:hAnsi="Arial" w:cs="Arial"/>
          <w:b w:val="0"/>
          <w:lang w:val="ru-RU"/>
        </w:rPr>
      </w:pPr>
      <w:r w:rsidRPr="00AC34AB">
        <w:rPr>
          <w:rFonts w:ascii="Arial" w:hAnsi="Arial" w:cs="Arial"/>
          <w:b w:val="0"/>
          <w:lang w:val="ru-RU"/>
        </w:rPr>
        <w:t>от _____________ № ______</w:t>
      </w:r>
    </w:p>
    <w:p w14:paraId="4BD663AE" w14:textId="77777777" w:rsidR="001408F8" w:rsidRDefault="001408F8" w:rsidP="001408F8">
      <w:pPr>
        <w:jc w:val="right"/>
        <w:rPr>
          <w:rFonts w:ascii="Arial" w:hAnsi="Arial" w:cs="Arial"/>
        </w:rPr>
      </w:pPr>
    </w:p>
    <w:p w14:paraId="7ABAEBB0" w14:textId="77777777" w:rsidR="001408F8" w:rsidRPr="00AC34AB" w:rsidRDefault="001408F8" w:rsidP="001408F8">
      <w:pPr>
        <w:jc w:val="right"/>
        <w:rPr>
          <w:rFonts w:ascii="Arial" w:hAnsi="Arial" w:cs="Arial"/>
        </w:rPr>
      </w:pPr>
    </w:p>
    <w:p w14:paraId="6FF0CB33" w14:textId="77777777" w:rsidR="001408F8" w:rsidRPr="002C3002" w:rsidRDefault="001408F8" w:rsidP="001408F8">
      <w:pPr>
        <w:jc w:val="center"/>
        <w:rPr>
          <w:rFonts w:ascii="Arial" w:hAnsi="Arial" w:cs="Arial"/>
          <w:bCs/>
          <w:sz w:val="32"/>
          <w:szCs w:val="32"/>
        </w:rPr>
      </w:pPr>
    </w:p>
    <w:p w14:paraId="03B064EF" w14:textId="77777777" w:rsidR="001408F8" w:rsidRDefault="001408F8" w:rsidP="001408F8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14:paraId="211CCC9D" w14:textId="77777777" w:rsidR="001408F8" w:rsidRDefault="001408F8" w:rsidP="001408F8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14:paraId="68E267D1" w14:textId="77777777" w:rsidR="001408F8" w:rsidRPr="00BB483F" w:rsidRDefault="001408F8" w:rsidP="001408F8">
      <w:pPr>
        <w:jc w:val="center"/>
        <w:rPr>
          <w:rFonts w:ascii="PT Astra Serif" w:hAnsi="PT Astra Serif"/>
        </w:rPr>
      </w:pPr>
      <w:r w:rsidRPr="00BB483F">
        <w:rPr>
          <w:rFonts w:ascii="PT Astra Serif" w:hAnsi="PT Astra Serif" w:cs="PT Astra Serif"/>
          <w:b/>
          <w:sz w:val="28"/>
          <w:szCs w:val="28"/>
        </w:rPr>
        <w:t>РАСЧЕТ</w:t>
      </w:r>
    </w:p>
    <w:p w14:paraId="50B5B363" w14:textId="77777777" w:rsidR="001408F8" w:rsidRPr="00BB483F" w:rsidRDefault="001408F8" w:rsidP="001408F8">
      <w:pPr>
        <w:jc w:val="center"/>
        <w:rPr>
          <w:rFonts w:ascii="PT Astra Serif" w:hAnsi="PT Astra Serif"/>
        </w:rPr>
      </w:pPr>
      <w:r w:rsidRPr="00BB483F">
        <w:rPr>
          <w:rFonts w:ascii="PT Astra Serif" w:hAnsi="PT Astra Serif" w:cs="PT Astra Serif"/>
          <w:b/>
          <w:sz w:val="28"/>
          <w:szCs w:val="28"/>
        </w:rPr>
        <w:t>допустимого времени устранения аварийных</w:t>
      </w:r>
    </w:p>
    <w:p w14:paraId="65AFBD78" w14:textId="77777777" w:rsidR="001408F8" w:rsidRPr="00BB483F" w:rsidRDefault="001408F8" w:rsidP="001408F8">
      <w:pPr>
        <w:jc w:val="center"/>
        <w:rPr>
          <w:rFonts w:ascii="PT Astra Serif" w:hAnsi="PT Astra Serif"/>
        </w:rPr>
      </w:pPr>
      <w:r w:rsidRPr="00BB483F">
        <w:rPr>
          <w:rFonts w:ascii="PT Astra Serif" w:hAnsi="PT Astra Serif" w:cs="PT Astra Serif"/>
          <w:b/>
          <w:sz w:val="28"/>
          <w:szCs w:val="28"/>
        </w:rPr>
        <w:t>нарушений в работе систем отопления жилых домов</w:t>
      </w:r>
    </w:p>
    <w:p w14:paraId="2204A300" w14:textId="77777777" w:rsidR="001408F8" w:rsidRPr="00BB483F" w:rsidRDefault="001408F8" w:rsidP="001408F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26EDFAE3" w14:textId="77777777" w:rsidR="001408F8" w:rsidRPr="00BB483F" w:rsidRDefault="001408F8" w:rsidP="001408F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tbl>
      <w:tblPr>
        <w:tblW w:w="0" w:type="auto"/>
        <w:tblInd w:w="2037" w:type="dxa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2430"/>
      </w:tblGrid>
      <w:tr w:rsidR="001408F8" w:rsidRPr="00DD435A" w14:paraId="44D8BC64" w14:textId="77777777" w:rsidTr="00484016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9FAC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Tнв, °С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4EB8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При коэффициенте аккумуляции 60ч</w:t>
            </w:r>
          </w:p>
        </w:tc>
      </w:tr>
      <w:tr w:rsidR="001408F8" w:rsidRPr="00000781" w14:paraId="39482E83" w14:textId="77777777" w:rsidTr="00484016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0101C" w14:textId="77777777" w:rsidR="001408F8" w:rsidRPr="00DD435A" w:rsidRDefault="001408F8" w:rsidP="00484016">
            <w:pPr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DC75" w14:textId="77777777" w:rsidR="001408F8" w:rsidRPr="00BB483F" w:rsidRDefault="001408F8" w:rsidP="00484016">
            <w:pPr>
              <w:jc w:val="center"/>
              <w:rPr>
                <w:rFonts w:ascii="PT Astra Serif" w:hAnsi="PT Astra Serif"/>
              </w:rPr>
            </w:pPr>
            <w:r w:rsidRPr="00BB483F">
              <w:rPr>
                <w:rFonts w:ascii="PT Astra Serif" w:hAnsi="PT Astra Serif" w:cs="PT Astra Serif"/>
                <w:sz w:val="28"/>
                <w:szCs w:val="28"/>
              </w:rPr>
              <w:t xml:space="preserve">Темп падения </w:t>
            </w:r>
            <w:r w:rsidRPr="00DD435A">
              <w:rPr>
                <w:rFonts w:ascii="PT Astra Serif" w:hAnsi="PT Astra Serif" w:cs="PT Astra Serif"/>
                <w:sz w:val="28"/>
                <w:szCs w:val="28"/>
              </w:rPr>
              <w:t>T</w:t>
            </w:r>
            <w:r w:rsidRPr="00BB483F">
              <w:rPr>
                <w:rFonts w:ascii="PT Astra Serif" w:hAnsi="PT Astra Serif" w:cs="PT Astra Serif"/>
                <w:sz w:val="28"/>
                <w:szCs w:val="28"/>
              </w:rPr>
              <w:t>вн,°С/ч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6FFD" w14:textId="77777777" w:rsidR="001408F8" w:rsidRPr="00BB483F" w:rsidRDefault="001408F8" w:rsidP="00484016">
            <w:pPr>
              <w:jc w:val="center"/>
              <w:rPr>
                <w:rFonts w:ascii="PT Astra Serif" w:hAnsi="PT Astra Serif"/>
              </w:rPr>
            </w:pPr>
            <w:r w:rsidRPr="00BB483F">
              <w:rPr>
                <w:rFonts w:ascii="PT Astra Serif" w:hAnsi="PT Astra Serif" w:cs="PT Astra Serif"/>
                <w:sz w:val="28"/>
                <w:szCs w:val="28"/>
              </w:rPr>
              <w:t>Допустимое временя устранения аварийных</w:t>
            </w:r>
          </w:p>
          <w:p w14:paraId="7438FD92" w14:textId="77777777" w:rsidR="001408F8" w:rsidRPr="00BB483F" w:rsidRDefault="001408F8" w:rsidP="00484016">
            <w:pPr>
              <w:jc w:val="center"/>
              <w:rPr>
                <w:rFonts w:ascii="PT Astra Serif" w:hAnsi="PT Astra Serif"/>
              </w:rPr>
            </w:pPr>
            <w:r w:rsidRPr="00BB483F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нарушений, часов</w:t>
            </w:r>
          </w:p>
          <w:p w14:paraId="4964C0E0" w14:textId="77777777" w:rsidR="001408F8" w:rsidRPr="00BB483F" w:rsidRDefault="001408F8" w:rsidP="00484016">
            <w:pPr>
              <w:jc w:val="center"/>
              <w:rPr>
                <w:rFonts w:ascii="PT Astra Serif" w:hAnsi="PT Astra Serif"/>
              </w:rPr>
            </w:pPr>
            <w:r w:rsidRPr="00BB483F">
              <w:rPr>
                <w:rFonts w:ascii="PT Astra Serif" w:hAnsi="PT Astra Serif" w:cs="PT Astra Serif"/>
                <w:sz w:val="28"/>
                <w:szCs w:val="28"/>
              </w:rPr>
              <w:t>(время снижения температуры в квартирах с 20°С до 8°С)</w:t>
            </w:r>
          </w:p>
        </w:tc>
      </w:tr>
      <w:tr w:rsidR="001408F8" w:rsidRPr="00DD435A" w14:paraId="3BA7BBD6" w14:textId="77777777" w:rsidTr="0048401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D28F7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±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9493F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0,4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D499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30</w:t>
            </w:r>
          </w:p>
        </w:tc>
      </w:tr>
      <w:tr w:rsidR="001408F8" w:rsidRPr="00DD435A" w14:paraId="37FAD91F" w14:textId="77777777" w:rsidTr="0048401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DACF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- 10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F769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0,6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6A89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20</w:t>
            </w:r>
          </w:p>
        </w:tc>
      </w:tr>
      <w:tr w:rsidR="001408F8" w:rsidRPr="00DD435A" w14:paraId="07461D67" w14:textId="77777777" w:rsidTr="0048401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83B73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- 20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D85AB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0,8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B143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15</w:t>
            </w:r>
          </w:p>
        </w:tc>
      </w:tr>
      <w:tr w:rsidR="001408F8" w:rsidRPr="00DD435A" w14:paraId="054DDDD7" w14:textId="77777777" w:rsidTr="0048401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A587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- 30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ECDB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1,0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F6BF9" w14:textId="77777777" w:rsidR="001408F8" w:rsidRPr="00DD435A" w:rsidRDefault="001408F8" w:rsidP="00484016">
            <w:pPr>
              <w:jc w:val="center"/>
              <w:rPr>
                <w:rFonts w:ascii="PT Astra Serif" w:hAnsi="PT Astra Serif"/>
              </w:rPr>
            </w:pPr>
            <w:r w:rsidRPr="00DD435A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</w:tr>
    </w:tbl>
    <w:p w14:paraId="1744454B" w14:textId="77777777" w:rsidR="001408F8" w:rsidRPr="00DD435A" w:rsidRDefault="001408F8" w:rsidP="001408F8">
      <w:pPr>
        <w:rPr>
          <w:rFonts w:ascii="PT Astra Serif" w:hAnsi="PT Astra Serif" w:cs="PT Astra Serif"/>
          <w:sz w:val="28"/>
          <w:szCs w:val="28"/>
        </w:rPr>
      </w:pPr>
    </w:p>
    <w:p w14:paraId="31230CF6" w14:textId="77777777" w:rsidR="001408F8" w:rsidRPr="00DD435A" w:rsidRDefault="001408F8" w:rsidP="001408F8">
      <w:pPr>
        <w:rPr>
          <w:rFonts w:ascii="PT Astra Serif" w:hAnsi="PT Astra Serif" w:cs="PT Astra Serif"/>
          <w:sz w:val="28"/>
          <w:szCs w:val="28"/>
        </w:rPr>
      </w:pPr>
    </w:p>
    <w:p w14:paraId="28B5147B" w14:textId="77777777" w:rsidR="001408F8" w:rsidRPr="00DD435A" w:rsidRDefault="001408F8" w:rsidP="001408F8">
      <w:pPr>
        <w:pStyle w:val="19"/>
        <w:ind w:firstLine="709"/>
        <w:jc w:val="both"/>
        <w:rPr>
          <w:rFonts w:ascii="PT Astra Serif" w:hAnsi="PT Astra Serif"/>
        </w:rPr>
      </w:pPr>
      <w:r w:rsidRPr="00DD435A">
        <w:rPr>
          <w:rFonts w:ascii="PT Astra Serif" w:hAnsi="PT Astra Serif" w:cs="PT Astra Serif"/>
          <w:sz w:val="28"/>
          <w:szCs w:val="28"/>
        </w:rPr>
        <w:t>Расчёт выполнен в соответствии с организационно-методическими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Федерации, утверждёнными приказом Госстроя России от 06.09.2000 № 203.</w:t>
      </w:r>
    </w:p>
    <w:p w14:paraId="57B9E9FF" w14:textId="77777777" w:rsidR="00E3106C" w:rsidRDefault="00E3106C" w:rsidP="00E3106C"/>
    <w:sectPr w:rsidR="00E3106C" w:rsidSect="001408F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841DB" w14:textId="77777777" w:rsidR="00417E9C" w:rsidRDefault="00417E9C">
      <w:r>
        <w:separator/>
      </w:r>
    </w:p>
  </w:endnote>
  <w:endnote w:type="continuationSeparator" w:id="0">
    <w:p w14:paraId="0EDBB2A3" w14:textId="77777777" w:rsidR="00417E9C" w:rsidRDefault="0041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A88D" w14:textId="77777777" w:rsidR="00417E9C" w:rsidRDefault="00417E9C">
      <w:r>
        <w:separator/>
      </w:r>
    </w:p>
  </w:footnote>
  <w:footnote w:type="continuationSeparator" w:id="0">
    <w:p w14:paraId="29E79D6B" w14:textId="77777777" w:rsidR="00417E9C" w:rsidRDefault="0041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6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9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470BC"/>
    <w:rsid w:val="0009352F"/>
    <w:rsid w:val="00097D31"/>
    <w:rsid w:val="000C3594"/>
    <w:rsid w:val="000D05A0"/>
    <w:rsid w:val="000D4EAA"/>
    <w:rsid w:val="000D636C"/>
    <w:rsid w:val="000E6231"/>
    <w:rsid w:val="000F03B2"/>
    <w:rsid w:val="00115CE3"/>
    <w:rsid w:val="0011670F"/>
    <w:rsid w:val="001224B3"/>
    <w:rsid w:val="00140632"/>
    <w:rsid w:val="001408F8"/>
    <w:rsid w:val="0016136D"/>
    <w:rsid w:val="001654FC"/>
    <w:rsid w:val="00170971"/>
    <w:rsid w:val="00174BF8"/>
    <w:rsid w:val="001960DF"/>
    <w:rsid w:val="001A5FBD"/>
    <w:rsid w:val="001B202E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621D"/>
    <w:rsid w:val="003A2384"/>
    <w:rsid w:val="003B184F"/>
    <w:rsid w:val="003D216B"/>
    <w:rsid w:val="004127CB"/>
    <w:rsid w:val="00417E9C"/>
    <w:rsid w:val="0048387B"/>
    <w:rsid w:val="004964FF"/>
    <w:rsid w:val="004C4C05"/>
    <w:rsid w:val="004C74A2"/>
    <w:rsid w:val="005016A1"/>
    <w:rsid w:val="00527D95"/>
    <w:rsid w:val="00532ADC"/>
    <w:rsid w:val="00557763"/>
    <w:rsid w:val="005A2E8B"/>
    <w:rsid w:val="005A4B10"/>
    <w:rsid w:val="005B2800"/>
    <w:rsid w:val="005B3753"/>
    <w:rsid w:val="005C6B9A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F2075"/>
    <w:rsid w:val="007112E3"/>
    <w:rsid w:val="007143EE"/>
    <w:rsid w:val="007241D7"/>
    <w:rsid w:val="00724E8F"/>
    <w:rsid w:val="00732B80"/>
    <w:rsid w:val="00735804"/>
    <w:rsid w:val="007366F5"/>
    <w:rsid w:val="00750ABC"/>
    <w:rsid w:val="00751008"/>
    <w:rsid w:val="007567D6"/>
    <w:rsid w:val="00796661"/>
    <w:rsid w:val="007969ED"/>
    <w:rsid w:val="007C7DCA"/>
    <w:rsid w:val="007D6FEF"/>
    <w:rsid w:val="007F12CE"/>
    <w:rsid w:val="007F4F01"/>
    <w:rsid w:val="007F5528"/>
    <w:rsid w:val="00807076"/>
    <w:rsid w:val="00826211"/>
    <w:rsid w:val="00830AB2"/>
    <w:rsid w:val="0083223B"/>
    <w:rsid w:val="0085503B"/>
    <w:rsid w:val="00886A38"/>
    <w:rsid w:val="00896FA7"/>
    <w:rsid w:val="008E7ACF"/>
    <w:rsid w:val="008F2E0C"/>
    <w:rsid w:val="009110D2"/>
    <w:rsid w:val="009A7968"/>
    <w:rsid w:val="009C2288"/>
    <w:rsid w:val="009C3417"/>
    <w:rsid w:val="009E588A"/>
    <w:rsid w:val="00A24EB9"/>
    <w:rsid w:val="00A333F8"/>
    <w:rsid w:val="00AA7E83"/>
    <w:rsid w:val="00AF0C78"/>
    <w:rsid w:val="00B0593F"/>
    <w:rsid w:val="00B12118"/>
    <w:rsid w:val="00B562C1"/>
    <w:rsid w:val="00B63641"/>
    <w:rsid w:val="00B74FB8"/>
    <w:rsid w:val="00B93B0A"/>
    <w:rsid w:val="00B94192"/>
    <w:rsid w:val="00BA4658"/>
    <w:rsid w:val="00BB7BCA"/>
    <w:rsid w:val="00BC4206"/>
    <w:rsid w:val="00BD2261"/>
    <w:rsid w:val="00BF274A"/>
    <w:rsid w:val="00C27D11"/>
    <w:rsid w:val="00C8383A"/>
    <w:rsid w:val="00CC4111"/>
    <w:rsid w:val="00CC6C64"/>
    <w:rsid w:val="00CF25B5"/>
    <w:rsid w:val="00CF3559"/>
    <w:rsid w:val="00D024DB"/>
    <w:rsid w:val="00D52A9C"/>
    <w:rsid w:val="00D74B08"/>
    <w:rsid w:val="00D9081F"/>
    <w:rsid w:val="00DD4427"/>
    <w:rsid w:val="00E03E77"/>
    <w:rsid w:val="00E06FAE"/>
    <w:rsid w:val="00E11B07"/>
    <w:rsid w:val="00E3106C"/>
    <w:rsid w:val="00E41E47"/>
    <w:rsid w:val="00E727C9"/>
    <w:rsid w:val="00EB6799"/>
    <w:rsid w:val="00EF37BA"/>
    <w:rsid w:val="00F35DED"/>
    <w:rsid w:val="00F63BDF"/>
    <w:rsid w:val="00F737E5"/>
    <w:rsid w:val="00F77260"/>
    <w:rsid w:val="00F825D0"/>
    <w:rsid w:val="00FB764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Заголовок Знак"/>
    <w:basedOn w:val="a0"/>
    <w:link w:val="afe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  <w:style w:type="paragraph" w:customStyle="1" w:styleId="19">
    <w:name w:val="Без интервала1"/>
    <w:rsid w:val="001408F8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B8C8-24C8-4920-BB6E-0DE0D6F2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2023-07-11T07:14:00Z</cp:lastPrinted>
  <dcterms:created xsi:type="dcterms:W3CDTF">2023-07-12T09:52:00Z</dcterms:created>
  <dcterms:modified xsi:type="dcterms:W3CDTF">2023-07-12T09:52:00Z</dcterms:modified>
</cp:coreProperties>
</file>