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471" w:rsidRDefault="003E5471" w:rsidP="003E5471">
      <w:pPr>
        <w:jc w:val="right"/>
      </w:pPr>
      <w:r>
        <w:t xml:space="preserve">Приложение </w:t>
      </w:r>
      <w:proofErr w:type="gramStart"/>
      <w:r>
        <w:t>к</w:t>
      </w:r>
      <w:proofErr w:type="gramEnd"/>
    </w:p>
    <w:p w:rsidR="003E5471" w:rsidRDefault="003E5471" w:rsidP="003E5471">
      <w:pPr>
        <w:jc w:val="right"/>
      </w:pPr>
      <w:r w:rsidRPr="0053573A">
        <w:t xml:space="preserve"> Постановлени</w:t>
      </w:r>
      <w:r>
        <w:t xml:space="preserve">ю  Администрации </w:t>
      </w:r>
    </w:p>
    <w:p w:rsidR="003E5471" w:rsidRPr="0053573A" w:rsidRDefault="003E5471" w:rsidP="003E5471">
      <w:pPr>
        <w:jc w:val="right"/>
      </w:pPr>
      <w:r>
        <w:t>МО Куркинский район</w:t>
      </w:r>
    </w:p>
    <w:p w:rsidR="003E5471" w:rsidRPr="0053573A" w:rsidRDefault="003E5471" w:rsidP="003E5471">
      <w:pPr>
        <w:tabs>
          <w:tab w:val="left" w:pos="6375"/>
          <w:tab w:val="left" w:pos="6645"/>
          <w:tab w:val="left" w:pos="7110"/>
        </w:tabs>
        <w:autoSpaceDE w:val="0"/>
        <w:ind w:firstLine="698"/>
        <w:jc w:val="right"/>
        <w:rPr>
          <w:rFonts w:eastAsia="Arial"/>
          <w:kern w:val="1"/>
          <w:lang w:eastAsia="ar-SA"/>
        </w:rPr>
      </w:pPr>
      <w:r w:rsidRPr="0053573A">
        <w:rPr>
          <w:rFonts w:eastAsia="Arial"/>
          <w:kern w:val="1"/>
          <w:lang w:eastAsia="ar-SA"/>
        </w:rPr>
        <w:t xml:space="preserve">от </w:t>
      </w:r>
      <w:r w:rsidR="001213D9">
        <w:rPr>
          <w:rFonts w:eastAsia="Arial"/>
          <w:kern w:val="1"/>
          <w:lang w:eastAsia="ar-SA"/>
        </w:rPr>
        <w:t>10.01.2023г.</w:t>
      </w:r>
      <w:r w:rsidRPr="0053573A">
        <w:rPr>
          <w:rFonts w:eastAsia="Arial"/>
          <w:kern w:val="1"/>
          <w:lang w:eastAsia="ar-SA"/>
        </w:rPr>
        <w:t xml:space="preserve"> № </w:t>
      </w:r>
      <w:r w:rsidR="001213D9">
        <w:rPr>
          <w:rFonts w:eastAsia="Arial"/>
          <w:kern w:val="1"/>
          <w:lang w:eastAsia="ar-SA"/>
        </w:rPr>
        <w:t>16</w:t>
      </w:r>
    </w:p>
    <w:p w:rsidR="003E5471" w:rsidRPr="00833495" w:rsidRDefault="003E5471" w:rsidP="003E5471">
      <w:pPr>
        <w:tabs>
          <w:tab w:val="left" w:pos="6375"/>
          <w:tab w:val="left" w:pos="6645"/>
          <w:tab w:val="left" w:pos="7110"/>
        </w:tabs>
        <w:autoSpaceDE w:val="0"/>
        <w:ind w:firstLine="698"/>
        <w:jc w:val="right"/>
        <w:rPr>
          <w:rFonts w:eastAsia="Arial CYR"/>
          <w:b/>
          <w:bCs/>
          <w:color w:val="26282F"/>
          <w:sz w:val="28"/>
          <w:szCs w:val="28"/>
        </w:rPr>
      </w:pPr>
    </w:p>
    <w:p w:rsidR="003E5471" w:rsidRPr="0053573A" w:rsidRDefault="003E5471" w:rsidP="003E5471">
      <w:pPr>
        <w:jc w:val="center"/>
        <w:outlineLvl w:val="0"/>
        <w:rPr>
          <w:b/>
        </w:rPr>
      </w:pPr>
      <w:r w:rsidRPr="0053573A">
        <w:rPr>
          <w:b/>
        </w:rPr>
        <w:t>ПЛАН</w:t>
      </w:r>
    </w:p>
    <w:p w:rsidR="003E5471" w:rsidRPr="0053573A" w:rsidRDefault="003E5471" w:rsidP="003E5471">
      <w:pPr>
        <w:jc w:val="center"/>
        <w:rPr>
          <w:b/>
        </w:rPr>
      </w:pPr>
      <w:r w:rsidRPr="0053573A">
        <w:rPr>
          <w:b/>
        </w:rPr>
        <w:t xml:space="preserve">нормотворческой деятельности Администрации </w:t>
      </w:r>
      <w:r>
        <w:rPr>
          <w:b/>
        </w:rPr>
        <w:t>муниципального образования</w:t>
      </w:r>
      <w:r w:rsidRPr="0053573A">
        <w:rPr>
          <w:b/>
        </w:rPr>
        <w:t xml:space="preserve"> Куркинский район на 202</w:t>
      </w:r>
      <w:r w:rsidR="007B15D7">
        <w:rPr>
          <w:b/>
        </w:rPr>
        <w:t>3</w:t>
      </w:r>
      <w:r w:rsidRPr="0053573A">
        <w:rPr>
          <w:b/>
        </w:rPr>
        <w:t xml:space="preserve"> год</w:t>
      </w:r>
    </w:p>
    <w:p w:rsidR="003E5471" w:rsidRPr="0053573A" w:rsidRDefault="003E5471" w:rsidP="003E54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4161"/>
        <w:gridCol w:w="2974"/>
        <w:gridCol w:w="1858"/>
      </w:tblGrid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71" w:rsidRPr="0053573A" w:rsidRDefault="003E5471" w:rsidP="00EB3D1E">
            <w:pPr>
              <w:jc w:val="center"/>
              <w:rPr>
                <w:b/>
              </w:rPr>
            </w:pPr>
            <w:r w:rsidRPr="0053573A">
              <w:rPr>
                <w:b/>
              </w:rPr>
              <w:t>№</w:t>
            </w:r>
          </w:p>
          <w:p w:rsidR="003E5471" w:rsidRPr="0053573A" w:rsidRDefault="003E5471" w:rsidP="00EB3D1E">
            <w:pPr>
              <w:jc w:val="center"/>
              <w:rPr>
                <w:b/>
              </w:rPr>
            </w:pPr>
            <w:proofErr w:type="spellStart"/>
            <w:proofErr w:type="gramStart"/>
            <w:r w:rsidRPr="0053573A">
              <w:rPr>
                <w:b/>
              </w:rPr>
              <w:t>п</w:t>
            </w:r>
            <w:proofErr w:type="spellEnd"/>
            <w:proofErr w:type="gramEnd"/>
            <w:r w:rsidRPr="0053573A">
              <w:rPr>
                <w:b/>
              </w:rPr>
              <w:t>/</w:t>
            </w:r>
            <w:proofErr w:type="spellStart"/>
            <w:r w:rsidRPr="0053573A">
              <w:rPr>
                <w:b/>
              </w:rPr>
              <w:t>п</w:t>
            </w:r>
            <w:proofErr w:type="spellEnd"/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71" w:rsidRPr="0053573A" w:rsidRDefault="003E5471" w:rsidP="00EB3D1E">
            <w:pPr>
              <w:jc w:val="center"/>
              <w:rPr>
                <w:b/>
              </w:rPr>
            </w:pPr>
            <w:r w:rsidRPr="0053573A">
              <w:rPr>
                <w:b/>
              </w:rPr>
              <w:t>Наименование НПА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71" w:rsidRPr="0053573A" w:rsidRDefault="003E5471" w:rsidP="00EB3D1E">
            <w:pPr>
              <w:jc w:val="center"/>
              <w:rPr>
                <w:b/>
              </w:rPr>
            </w:pPr>
            <w:r w:rsidRPr="0053573A">
              <w:rPr>
                <w:b/>
              </w:rPr>
              <w:t>Ответственный исполнитель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71" w:rsidRPr="0053573A" w:rsidRDefault="003E5471" w:rsidP="00EB3D1E">
            <w:pPr>
              <w:jc w:val="center"/>
              <w:rPr>
                <w:b/>
              </w:rPr>
            </w:pPr>
            <w:r w:rsidRPr="0053573A">
              <w:rPr>
                <w:b/>
              </w:rPr>
              <w:t>Срок внесения изменений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1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762232">
            <w:pPr>
              <w:jc w:val="both"/>
            </w:pPr>
            <w:r w:rsidRPr="00762232">
              <w:t xml:space="preserve">О внесении изменений в постановление Администрации муниципального образования Куркинский район от </w:t>
            </w:r>
            <w:r w:rsidR="00762232" w:rsidRPr="00762232">
              <w:t>15</w:t>
            </w:r>
            <w:r w:rsidRPr="00762232">
              <w:t>.1</w:t>
            </w:r>
            <w:r w:rsidR="00762232" w:rsidRPr="00762232">
              <w:t>1</w:t>
            </w:r>
            <w:r w:rsidRPr="00762232">
              <w:t>.20</w:t>
            </w:r>
            <w:r w:rsidR="00762232" w:rsidRPr="00762232">
              <w:t>22</w:t>
            </w:r>
            <w:r w:rsidRPr="00762232">
              <w:t xml:space="preserve"> г. № 8</w:t>
            </w:r>
            <w:r w:rsidR="00762232" w:rsidRPr="00762232">
              <w:t>02</w:t>
            </w:r>
            <w:r w:rsidRPr="00762232">
              <w:t xml:space="preserve"> "</w:t>
            </w:r>
            <w:r w:rsidR="00762232" w:rsidRPr="00762232">
              <w:t xml:space="preserve"> Об утверждении муниципальной программы муниципального образования Куркинский район "Развитие транспортной системы Куркинского района и повышение безопасности дорожного движения в муниципальном образовании Куркинский район"</w:t>
            </w:r>
            <w:r w:rsidRPr="0053573A">
              <w:t>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2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24.12.2013 г. № 891 «Об утверждении муниципальной программы муниципального образования Куркинский район "Управление муниципальным имуществом и земельными ресурсами муниципального образования Куркинский район»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tabs>
                <w:tab w:val="left" w:pos="12015"/>
              </w:tabs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3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11.12.2013 г. № 845 " Об утверждении муниципальной программы муниципального образования Куркинский район" Повышение общественной безопасности населения и развитие местного самоуправления муниципального образования 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по взаимодействию с органами местного самоуправления и общественными организациями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4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АМО Куркинский район от 23.12.2013 г. № 887 "Об утверждении муниципальной программы МО Куркинский район "Охрана окружающей среды в МО 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сектор сельского хозяйства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lastRenderedPageBreak/>
              <w:t>5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16.12.2013 г. № 860</w:t>
            </w:r>
            <w:proofErr w:type="gramStart"/>
            <w:r w:rsidRPr="0053573A">
              <w:t xml:space="preserve"> № О</w:t>
            </w:r>
            <w:proofErr w:type="gramEnd"/>
            <w:r w:rsidRPr="0053573A">
              <w:t>б утверждении муниципальной программы муниципального образования Куркинский район" Защита населения и территорий муниципального образования Куркинский район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сектор ГО, ЧС и мобилизационной работы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6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МО Куркинский район от 23.12.2013 № 886 "Об утверждении муниципальной программы МО Куркинский район "Развитие сельского хозяйства МО 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сектор сельского хозяйства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7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 13.12.2013 № 856 «Об утверждении муниципальной программы муниципального образования Куркинский район «Социальная поддержка и социальное обслуживание населения муниципального образования Куркинский район»»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Заместитель Главы администрации МО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8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16.12.2013 № 867 «Об утверждении  муниципальной программы муниципального образования Куркинский район «Обеспечение качественным жильем и услугами жилищно-коммунального хозяйства населения муниципального образования Куркинский район»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9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31.08.2017 года № 529 «Об утверждении муниципальной программы "Формирование современной городской среды в муниципальном образовании Куркинский район на 2018-2022 годы»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lastRenderedPageBreak/>
              <w:t>10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16.12.2013 № 864 "Об утверждении муниципальной программы муниципального образования Куркинский район "Развитие транспортной системы Куркинского района и повышение безопасности дорожного движения в муниципальном образовании 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11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16.12.2013 г. № 868 «Об утверждении муниципальной программы муниципального образования Куркинский район «Модернизация и развитие автомобильных дорог общего пользования в муниципальном  образовании Куркинский район»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12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24.12.2013 г. № 890 "Об утверждении муниципальной программы муниципального образования Куркинский район "Развитие культуры и туризма в муниципальном образовании 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tabs>
                <w:tab w:val="left" w:pos="12015"/>
              </w:tabs>
              <w:jc w:val="center"/>
            </w:pPr>
            <w:r w:rsidRPr="0053573A">
              <w:t>отдел культуры  Администрации 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13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№ 150 от 28.03.2018 г. "Об утверждении муниципальной адресной программы "Переселение граждан из аварийного жилищного фонда муниципального образования Куркинский район на 2018-2022 годы""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14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образования Куркинский район от 16.12.2013 г. № 859 "Об утверждении муниципальной программы муниципального образования Куркинский район "Развитие физической культуры, спорта и повышение эффективности реализации молодежной политики в муниципальном образовании </w:t>
            </w:r>
            <w:r w:rsidRPr="0053573A">
              <w:lastRenderedPageBreak/>
              <w:t>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lastRenderedPageBreak/>
              <w:t>отдел культуры  Администрации 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lastRenderedPageBreak/>
              <w:t>15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23.12.2013 года № 885 "Об утверждении муниципальной программы муниципального образования Куркинский район "Развитие контрактной системы в муниципальном образовании 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сектор по обеспечению контрактной системы закупок Администрации 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16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11.12.2013 г. № 845 "Об утверждении муниципальной программы муниципального образования Куркинский район "Повышение общественной безопасности населения и развитие местного самоуправления муниципального образования 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сектор ГО, ЧС и  мобилизационной работы 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DB731C" w:rsidRDefault="003E5471" w:rsidP="00EB3D1E">
            <w:r w:rsidRPr="00DB731C">
              <w:t>17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решение Собрания депутатов муниципального образования рабочий поселок Куркино Куркинского района от 23.12.2015 № 4-1 «</w:t>
            </w:r>
            <w:r w:rsidRPr="0053573A">
              <w:rPr>
                <w:bCs/>
              </w:rPr>
              <w:t xml:space="preserve">Об утверждении </w:t>
            </w:r>
            <w:proofErr w:type="gramStart"/>
            <w:r w:rsidRPr="0053573A">
              <w:rPr>
                <w:bCs/>
              </w:rPr>
              <w:t>программы комплексного развития систем коммунальной инфраструктуры муниципального образования</w:t>
            </w:r>
            <w:proofErr w:type="gramEnd"/>
            <w:r w:rsidRPr="0053573A">
              <w:rPr>
                <w:bCs/>
              </w:rPr>
              <w:t xml:space="preserve"> рабочий поселок Куркино Куркинского района на 2016-2025 годы»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18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23.12.2013 № 889 "Об утверждении муниципальной программы муниципального образования Куркинский район "Улучшение демографической ситуации и поддержка семей, воспитывающих детей, в муниципальном образовании 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tabs>
                <w:tab w:val="left" w:pos="12015"/>
              </w:tabs>
              <w:jc w:val="center"/>
            </w:pPr>
            <w:r w:rsidRPr="0053573A">
              <w:t>отдел образования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19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образования Куркинский район от 11.12.2013г. № 846 «Об утверждении муниципальной программы муниципального образования Куркинский район </w:t>
            </w:r>
            <w:r w:rsidRPr="0053573A">
              <w:lastRenderedPageBreak/>
              <w:t>"Развитие архивного дела в муниципальном образовании Куркинский район»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lastRenderedPageBreak/>
              <w:t>сектор муниципального архива Администрации 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lastRenderedPageBreak/>
              <w:t>20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04.07.2017 г. № 415 "Об утверждении муниципальной Программы "Рациональное использование и охрана земель сельскохозяйственного назначения  муниципального образования 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сектор сельского хозяйства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21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19.12.2013 года № 876 " Об утверждении муниципальной программы муниципального образования Куркинский район " Развитие субъектов малого и среднего предпринимательства в муниципальном образовании 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сектор сельского хозяйства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22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19.11.2013 г. № 785 " Об утверждении муниципальной программы муниципального образования Куркинский район " Управление муниципальными финансами муниципального образования 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tabs>
                <w:tab w:val="left" w:pos="12015"/>
              </w:tabs>
              <w:jc w:val="center"/>
            </w:pPr>
            <w:r w:rsidRPr="0053573A">
              <w:t>финансовое управление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23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20.05.2016 г. № 489 "Об утверждении муниципальной программы муниципального образования Куркинский район "</w:t>
            </w:r>
            <w:proofErr w:type="spellStart"/>
            <w:r w:rsidRPr="0053573A">
              <w:t>Энергоэффективность</w:t>
            </w:r>
            <w:proofErr w:type="spellEnd"/>
            <w:r w:rsidRPr="0053573A">
              <w:t xml:space="preserve"> муниципального образования 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24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образования Куркинский район от 24.12.2013 № 892 "Об утверждении муниципальной программы муниципального образования Куркинский район "Развитие образования в </w:t>
            </w:r>
            <w:r w:rsidRPr="0053573A">
              <w:lastRenderedPageBreak/>
              <w:t>муниципальном образовании 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lastRenderedPageBreak/>
              <w:t>отдел образования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lastRenderedPageBreak/>
              <w:t>25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31.08.2017 г. № 529 "Об утверждении муниципальной программы "Формирование современной  городской среды в муниципальном образовании Куркинский район на 2018-2022 годы"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26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10.12.2015г.№885 "Об утверждении административного регламента предоставления муниципальной услуги "Оформление и выдача архивных справок, архивных выписок и архивных копий"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сектор муниципального архива Администрации 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27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07.09.2017 г. № 567 "Об утверждении административного регламента предоставления муниципальной услуги "Предоставление разрешения на осуществление земляных работ на территории муниципального образования 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032711">
            <w:r w:rsidRPr="0053573A">
              <w:t>28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08.04.2015 г. №  231 "Об утверждении административного регламента предоставления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29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образования Куркинский район от 31.07.2015 г. № 484а "Об утверждении административного регламента предоставления муниципальной услуги "Предоставление в собственность арендованного </w:t>
            </w:r>
            <w:r w:rsidRPr="0053573A">
              <w:lastRenderedPageBreak/>
              <w:t>имущества субъектам малого и среднего предпринимательства при реализации их преимущественного права"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lastRenderedPageBreak/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lastRenderedPageBreak/>
              <w:t>30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02.07.2014 г. № 418 "Об утверждении административного регламента предоставления муниципальной функции "Осуществление муниципального земельного контроля на территории муниципального образования 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C6A50" w:rsidRPr="0053573A" w:rsidTr="00D1730D">
        <w:trPr>
          <w:trHeight w:val="291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50" w:rsidRPr="0053573A" w:rsidRDefault="003C6A50" w:rsidP="00EB3D1E">
            <w:r w:rsidRPr="0053573A">
              <w:t>31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50" w:rsidRPr="00557391" w:rsidRDefault="003C6A50" w:rsidP="00557391">
            <w:pPr>
              <w:jc w:val="both"/>
              <w:rPr>
                <w:bCs/>
              </w:rPr>
            </w:pPr>
            <w:r w:rsidRPr="00557391">
              <w:t xml:space="preserve">О внесении изменений в постановление Администрации муниципального образования Куркинский район от 14.01.2022 г. № 23 </w:t>
            </w:r>
            <w:r w:rsidRPr="00557391">
              <w:rPr>
                <w:bCs/>
              </w:rPr>
              <w:t xml:space="preserve">«Об утверждении административного регламента предоставления муниципальной услуги </w:t>
            </w:r>
            <w:r w:rsidRPr="00557391">
              <w:rPr>
                <w:bCs/>
                <w:color w:val="000000"/>
              </w:rPr>
              <w:t>«Присвоение адреса объекту адресации, изменение и аннулирование такого адреса»</w:t>
            </w:r>
          </w:p>
          <w:p w:rsidR="003C6A50" w:rsidRPr="0053573A" w:rsidRDefault="003C6A50" w:rsidP="00EB3D1E">
            <w:pPr>
              <w:jc w:val="both"/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50" w:rsidRPr="0053573A" w:rsidRDefault="003C6A50" w:rsidP="00B736CA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50" w:rsidRPr="0053573A" w:rsidRDefault="003C6A50" w:rsidP="00B736CA">
            <w:pPr>
              <w:jc w:val="center"/>
            </w:pPr>
            <w:r w:rsidRPr="0053573A">
              <w:t>по мере необходимости</w:t>
            </w:r>
          </w:p>
          <w:p w:rsidR="003C6A50" w:rsidRPr="0053573A" w:rsidRDefault="003C6A50" w:rsidP="00B736CA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32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образования Куркинский район </w:t>
            </w:r>
            <w:proofErr w:type="gramStart"/>
            <w:r w:rsidRPr="0053573A">
              <w:t>от</w:t>
            </w:r>
            <w:proofErr w:type="gramEnd"/>
            <w:r w:rsidRPr="0053573A">
              <w:t xml:space="preserve"> </w:t>
            </w:r>
          </w:p>
          <w:p w:rsidR="003E5471" w:rsidRPr="0053573A" w:rsidRDefault="003E5471" w:rsidP="00EB3D1E">
            <w:pPr>
              <w:jc w:val="both"/>
            </w:pPr>
            <w:r w:rsidRPr="0053573A">
              <w:t>11.11.2015 г. № 787 «Об утверждении административного регламента предоставления муниципальной услуги "Выдача выписок и справок на основании домовой книги"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tabs>
                <w:tab w:val="left" w:pos="12015"/>
              </w:tabs>
              <w:jc w:val="center"/>
            </w:pPr>
            <w:r w:rsidRPr="0053573A">
              <w:t>отдел делопроизводства, контроля, кадров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33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МО  Куркинский район от 10.11.2015 № 774 "Об утверждении административного регламента предоставления муниципальной услуги " Исполнение запросов юридических и физических лиц на получение копий постановлений и распоряжений  Администрации МО Куркинский район  и выписок из постановлений и распоряжений Администрации МО 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делопроизводства, контроля, кадров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34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 xml:space="preserve">О внесении изменений в постановление Администрации МО Куркинский район от 26.03.2019 г.  № 186  " Об утверждении административного  регламента  </w:t>
            </w:r>
            <w:r w:rsidRPr="0053573A">
              <w:lastRenderedPageBreak/>
              <w:t xml:space="preserve">предоставления муниципальной услуги " Выдача разрешения  на вступление  в </w:t>
            </w:r>
            <w:proofErr w:type="gramStart"/>
            <w:r w:rsidRPr="0053573A">
              <w:t>брак лиц</w:t>
            </w:r>
            <w:proofErr w:type="gramEnd"/>
            <w:r w:rsidRPr="0053573A">
              <w:t>, не достигших восемнадцати лет"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lastRenderedPageBreak/>
              <w:t xml:space="preserve">отдел делопроизводства, контроля, кадров Администрации муниципального образования Куркинский </w:t>
            </w:r>
            <w:r w:rsidRPr="0053573A">
              <w:lastRenderedPageBreak/>
              <w:t>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lastRenderedPageBreak/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lastRenderedPageBreak/>
              <w:t>35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29.09.2014 г. № 593 "Об утверждении административного регламента предоставления муниципальной услуги "Прием заявлений и выдача документов об утверждении схем расположения земельного участка на кадастровом плане (карте) на территории муниципального образования 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36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16.01.2014 г. № 41 " Об утверждении административного регламента предоставления муниципальной услуги " Предоставление земельных участков правообладателям зданий, строений, сооружений в собственность, аренду, безвозмездное пользование, постоянное (бессрочное) пользование"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37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16.01.2015 г. № 701 "Об утверждении административного регламента предоставления Администрацией муниципального образования Куркинский район муниципальной услуги "Прекращение права аренды земельного участка"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38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образования Куркинский район от 16.10.2015 г. № 700 "Об утверждении административного регламента предоставления муниципальной услуги "Выдача выписки из </w:t>
            </w:r>
            <w:proofErr w:type="spellStart"/>
            <w:r w:rsidRPr="0053573A">
              <w:t>похозяйственной</w:t>
            </w:r>
            <w:proofErr w:type="spellEnd"/>
            <w:r w:rsidRPr="0053573A">
              <w:t xml:space="preserve"> книги"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39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образования Куркинский район от 11.11.2015 г. № </w:t>
            </w:r>
            <w:r w:rsidRPr="0053573A">
              <w:lastRenderedPageBreak/>
              <w:t>783 "Об утверждении административного регламента предоставления муниципальной услуги "Предоставление разрешения на условно разрешенный вид использования земельного участка или объекта капитального строительства"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lastRenderedPageBreak/>
              <w:t xml:space="preserve">отдел экономического развития, имущественных отношений Администрации </w:t>
            </w:r>
            <w:r w:rsidRPr="0053573A">
              <w:lastRenderedPageBreak/>
              <w:t>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lastRenderedPageBreak/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lastRenderedPageBreak/>
              <w:t>40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16.11.2015 г. №794 " Об утверждении административного регламента предоставления муниципальной услуги " Приобретение в собственность или в аренду земельных участков находящихся в государственной или муниципальной собственности, для осуществления крестьянским (фермерским) хозяйством его деятельности"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41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29.10.2015 г. № 739 "Об утверждении административного регламента предоставления муниципальной услуги "Прекращение права постоянного (бессрочного) пользования, пожизненного наследуемого владения земельным участкам"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42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образования Куркинский район предоставления муниципальной услуги от 21.12.2012 г. № 775 "Об утверждении административного регламента по осуществлению муниципального </w:t>
            </w:r>
            <w:proofErr w:type="gramStart"/>
            <w:r w:rsidRPr="0053573A">
              <w:t>контроля за</w:t>
            </w:r>
            <w:proofErr w:type="gramEnd"/>
            <w:r w:rsidRPr="0053573A">
              <w:t xml:space="preserve"> обеспечением сохранности автомобильных дорог общего пользования местного значения в границах муниципального образования рабочий поселок Куркино Куркинского района"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43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образования Куркинский район от 04.05.2016 г. № 408 "Об утверждении административного регламента </w:t>
            </w:r>
            <w:r w:rsidRPr="0053573A">
              <w:lastRenderedPageBreak/>
              <w:t>предоставления муниципальной услуги " Выдача справки, подтверждающей наличие у граждан земельного участка для занятия садоводством, огородничеством, животноводством"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lastRenderedPageBreak/>
              <w:t xml:space="preserve">отдел экономического развития, имущественных отношений Администрации муниципального образования Куркинский </w:t>
            </w:r>
            <w:r w:rsidRPr="0053573A">
              <w:lastRenderedPageBreak/>
              <w:t>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lastRenderedPageBreak/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lastRenderedPageBreak/>
              <w:t>44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4 мая 2016 года № 410 "Об утверждении  Административного регламента предоставления муниципальной услуги "Выдача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45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04.05.2016 года № 411 "Об утверждении административного регламента предоставления муниципальной услуги "Выдача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46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06.07.2016 года № 645 "Об утверждении Регламента подготовки и размещения на официальном сайте муниципального образования Куркинский район в информационн</w:t>
            </w:r>
            <w:proofErr w:type="gramStart"/>
            <w:r w:rsidRPr="0053573A">
              <w:t>о-</w:t>
            </w:r>
            <w:proofErr w:type="gramEnd"/>
            <w:r w:rsidRPr="0053573A">
              <w:t xml:space="preserve"> телекоммуникационной сети Интернет информации о деятельности органов местного самоуправления муниципального образования Куркинский район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по взаимодействию с органами местного самоуправления и общественными организациями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47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образования Куркинский район от 30 декабря 2010 г. № 774 "Об утверждении </w:t>
            </w:r>
            <w:r w:rsidRPr="0053573A">
              <w:lastRenderedPageBreak/>
              <w:t>Административных регламентов предоставления муниципальных услуг в области образования"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lastRenderedPageBreak/>
              <w:t>отдел образования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lastRenderedPageBreak/>
              <w:t>48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образования Куркинский район от 19.05.2011 г. № 377 "Об утверждении административного регламента предоставления муниципальной услуги " Предоставление доступа к </w:t>
            </w:r>
            <w:proofErr w:type="spellStart"/>
            <w:proofErr w:type="gramStart"/>
            <w:r w:rsidRPr="0053573A">
              <w:t>справочно</w:t>
            </w:r>
            <w:proofErr w:type="spellEnd"/>
            <w:r w:rsidRPr="0053573A">
              <w:t xml:space="preserve"> - поисковому</w:t>
            </w:r>
            <w:proofErr w:type="gramEnd"/>
            <w:r w:rsidRPr="0053573A">
              <w:t xml:space="preserve"> аппарату библиотек, базам данных"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культуры  Администрации 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49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proofErr w:type="gramStart"/>
            <w:r w:rsidRPr="0053573A">
              <w:t>О внесении изменений в постановление Администрации муниципального образования Куркинский район от 17.03.2017 г. № 157 "Об утверждении административного регламента предоставления муниципальной услуги "Предоставление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Куркинский район и включенных в государственный реестр объектов культурного наследия (памятников истории и культуры) народов Российской Федерации"</w:t>
            </w:r>
            <w:proofErr w:type="gramEnd"/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культуры  Администрации 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50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23.09.2016 г. № 890 "Об утверждении административного регламента предоставления муниципальной услуги "Предоставление информации о времени и месте театрализованных представлений, филармонических и эстрадных концертов и гастрольных мероприятий театров, филармоний, киносеансов, культурно- массовых мероприятий, анонсы данных мероприятий""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культуры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51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образования Куркинский район от 17.03.2017 г. № 159 "Об утверждении административного регламента  предоставления муниципальной услуги "Предоставление доступа к оцифрованным изданиям, </w:t>
            </w:r>
            <w:r w:rsidRPr="0053573A">
              <w:lastRenderedPageBreak/>
              <w:t>хранящимся в библиотеках с учётом соблюдения требований законодательства Российской федерации об авторских и смежных правах"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lastRenderedPageBreak/>
              <w:t>отдел культуры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lastRenderedPageBreak/>
              <w:t>52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16.11.2015 г. № 791 "Об утверждении административного регламента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53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01.04.2015 г. № 194 "Об утверждении административного регламента предоставления муниципальной услуги "Подготовка и выдача разрешений на установку и эксплуатацию рекламных конструкций на территории муниципального образования рабочий поселок Куркино Куркинского района, аннулирование таких разрешений"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54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образования Куркинский район от </w:t>
            </w:r>
            <w:r>
              <w:t>13</w:t>
            </w:r>
            <w:r w:rsidRPr="0053573A">
              <w:t>.</w:t>
            </w:r>
            <w:r>
              <w:t>12.2021</w:t>
            </w:r>
            <w:r w:rsidRPr="0053573A">
              <w:t xml:space="preserve"> г. № </w:t>
            </w:r>
            <w:r>
              <w:t>756</w:t>
            </w:r>
            <w:r w:rsidRPr="0053573A">
              <w:t xml:space="preserve"> "Об утверждении административного регламента предоставления муниципальной услуги </w:t>
            </w:r>
            <w:r>
              <w:t xml:space="preserve">«Предоставление жилых помещений по </w:t>
            </w:r>
            <w:r w:rsidRPr="0053573A">
              <w:t xml:space="preserve"> договорам социального найма</w:t>
            </w:r>
            <w:r>
              <w:t>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D1730D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0D" w:rsidRPr="0053573A" w:rsidRDefault="00D1730D" w:rsidP="00EB3D1E">
            <w:r w:rsidRPr="0053573A">
              <w:t>55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0D" w:rsidRPr="00557391" w:rsidRDefault="00D1730D" w:rsidP="00DF20CB">
            <w:pPr>
              <w:pStyle w:val="ConsPlusTitle"/>
              <w:jc w:val="both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55739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О внесении изменений в постановление Администрации муниципального образования Куркинский район от 29.11.2021 № 701«Об утверждении Административного регламента предоставления муниципальной услуги «Присвоение (подтверждение, лишение, восстановление) «второго спортивного разряда» и «третьего спортивного разряда» (за </w:t>
            </w:r>
            <w:r w:rsidRPr="0055739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lastRenderedPageBreak/>
              <w:t>исключением военно-прикладных и служебно-прикладных видов спорта) на территории муниципального образования Куркинский район»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0D" w:rsidRPr="0053573A" w:rsidRDefault="00D1730D" w:rsidP="00DF20CB">
            <w:pPr>
              <w:jc w:val="center"/>
            </w:pPr>
            <w:r w:rsidRPr="0053573A">
              <w:lastRenderedPageBreak/>
              <w:t xml:space="preserve">отдел </w:t>
            </w:r>
            <w:r>
              <w:t>образования</w:t>
            </w:r>
            <w:r w:rsidRPr="0053573A">
              <w:t xml:space="preserve">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0D" w:rsidRPr="0053573A" w:rsidRDefault="00D1730D" w:rsidP="00DF20CB">
            <w:pPr>
              <w:jc w:val="center"/>
            </w:pPr>
            <w:r w:rsidRPr="0053573A">
              <w:t>по мере необходимости</w:t>
            </w:r>
          </w:p>
          <w:p w:rsidR="00D1730D" w:rsidRPr="0053573A" w:rsidRDefault="00D1730D" w:rsidP="00DF20CB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lastRenderedPageBreak/>
              <w:t>56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 xml:space="preserve">О  внесении изменений в постановление Администрации муниципального образования Куркинский район от </w:t>
            </w:r>
            <w:r>
              <w:t>13</w:t>
            </w:r>
            <w:r w:rsidRPr="0053573A">
              <w:t>.</w:t>
            </w:r>
            <w:r>
              <w:t>1</w:t>
            </w:r>
            <w:r w:rsidRPr="0053573A">
              <w:t>3.20</w:t>
            </w:r>
            <w:r>
              <w:t>21</w:t>
            </w:r>
            <w:r w:rsidRPr="0053573A">
              <w:t xml:space="preserve"> г. № </w:t>
            </w:r>
            <w:r>
              <w:t>75</w:t>
            </w:r>
            <w:r w:rsidRPr="0053573A">
              <w:t>7 "Об утверждении административного регламента предоставления муниципальной услуги "</w:t>
            </w:r>
            <w:r>
              <w:t xml:space="preserve">Принятие на </w:t>
            </w:r>
            <w:r w:rsidRPr="0053573A">
              <w:t xml:space="preserve">учет </w:t>
            </w:r>
            <w:r>
              <w:t xml:space="preserve">граждан </w:t>
            </w:r>
            <w:r w:rsidRPr="0053573A">
              <w:t>в качестве нуждающихся в жилых помещениях"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57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административный регламент предоставления муниципальной услуги "Прием заявлений и выдача документов о согласовании переустройства и (или) перепланировки жилого помещения", утвержденный постановлением Администрации муниципального образования Куркинский район от 29.09.2014 г. № 595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58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в постановление Администрации муниципального образования Куркинский район от 01.04.2015 г. № 193 "Об утверждении административного регламента предоставления муниципальной услуги</w:t>
            </w:r>
            <w:r>
              <w:t xml:space="preserve"> </w:t>
            </w:r>
            <w:r w:rsidRPr="0053573A">
              <w:t>"Предоставление информации о порядке предоставления жилищно-коммунальных услуг населению"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59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proofErr w:type="gramStart"/>
            <w:r w:rsidRPr="0053573A">
              <w:t>О внесении в постановление Администрации муниципального образования Куркинский район от 01.04.2015 г. №195 "Об утверждение административного регламента предоставления муниципальной услуги "Принятие документов, а также выдача решений о переводе или об отказе в переводе жилого помещения в нежилое помещения и нежилого помещения в жилое помещение"</w:t>
            </w:r>
            <w:proofErr w:type="gramEnd"/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60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образования Куркинский район от 06.11.2015 г. № 769 "Об утверждении административного регламента предоставления муниципальной услуги "Признание в муниципальном </w:t>
            </w:r>
            <w:r w:rsidRPr="0053573A">
              <w:lastRenderedPageBreak/>
              <w:t>жилищном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lastRenderedPageBreak/>
              <w:t xml:space="preserve">отдел коммунального хозяйства, градостроительства и архитектуры комитета по жизнеобеспечению Администрации муниципального образования Куркинский </w:t>
            </w:r>
            <w:r w:rsidRPr="0053573A">
              <w:lastRenderedPageBreak/>
              <w:t>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lastRenderedPageBreak/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lastRenderedPageBreak/>
              <w:t>61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15.11.2013 г. № 772 "Об утверждении административного регламента предоставления муниципальной услуги "Выдача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62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Куркинского района от 20.12.2012 г. № 799 "Об утверждении административного регламента предоставления муниципальной услуги "Организация отдыха детей в каникулярное время на территории муниципального образования 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образования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63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 xml:space="preserve">О внесении изменений в постановление Администрации муниципального образования Куркинского района от 22.03.2016 г. № 272 "Об утверждении административного регламента предоставления муниципальной услуги </w:t>
            </w:r>
            <w:proofErr w:type="gramStart"/>
            <w:r w:rsidRPr="0053573A">
              <w:t xml:space="preserve">( </w:t>
            </w:r>
            <w:proofErr w:type="gramEnd"/>
            <w:r w:rsidRPr="0053573A">
              <w:t>выплаты районного материнского капитала) "Районный материнский (семейный) капитал"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культуры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64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22.03.2016 г. № 282 "Об утверждении административного регламента предоставления муниципальной услуги "Выдача справки о печном отоплении"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делопроизводства, контроля, кадров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65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 xml:space="preserve">О внесении изменений в постановление Администрации </w:t>
            </w:r>
            <w:r w:rsidRPr="0053573A">
              <w:lastRenderedPageBreak/>
              <w:t>муниципального образования Куркинский район от 24.12.2014 г. № 811 "Об утверждении административного регламента предоставления муниципальной услуги "Предоставление отдельных видов жилых помещений муниципального специализированного жилищного фонда"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lastRenderedPageBreak/>
              <w:t xml:space="preserve">отдел коммунального хозяйства, </w:t>
            </w:r>
            <w:r w:rsidRPr="0053573A">
              <w:lastRenderedPageBreak/>
              <w:t>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lastRenderedPageBreak/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lastRenderedPageBreak/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lastRenderedPageBreak/>
              <w:t>66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постановление Администрации муниципального образования Куркинский район от 24.03.2016 г. № 291 "Об утверждении административного регламента предоставления государственной услуги "Предоставление гражданам и юридическим лицам земельных участков, находящихся в государственной или муниципальной собственности, в аренду, безвозмездное пользование или в постоянное (бессрочное) пользование (без проведения торгов)"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D1730D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0D" w:rsidRPr="0053573A" w:rsidRDefault="00D1730D" w:rsidP="00EB3D1E">
            <w:r w:rsidRPr="0053573A">
              <w:t>67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0D" w:rsidRPr="00C2184E" w:rsidRDefault="00D1730D" w:rsidP="00DF20CB">
            <w:pPr>
              <w:jc w:val="both"/>
              <w:rPr>
                <w:color w:val="000000" w:themeColor="text1"/>
              </w:rPr>
            </w:pPr>
            <w:r w:rsidRPr="00C2184E">
              <w:rPr>
                <w:color w:val="333333"/>
                <w:shd w:val="clear" w:color="auto" w:fill="FFFFFF"/>
              </w:rPr>
              <w:t>О внесении изменений в постановление Администрации муниципального образования Куркинский район  от 04.04.2022г. №306</w:t>
            </w:r>
            <w:r>
              <w:rPr>
                <w:color w:val="333333"/>
                <w:shd w:val="clear" w:color="auto" w:fill="FFFFFF"/>
              </w:rPr>
              <w:t xml:space="preserve"> «</w:t>
            </w:r>
            <w:r w:rsidRPr="00C2184E">
              <w:rPr>
                <w:bCs/>
                <w:color w:val="000000" w:themeColor="text1"/>
              </w:rPr>
              <w:t>Об утверждении административного регламента предоставления муниципальной услуги</w:t>
            </w:r>
          </w:p>
          <w:p w:rsidR="00D1730D" w:rsidRPr="00C2184E" w:rsidRDefault="00D1730D" w:rsidP="00DF20C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2184E">
              <w:rPr>
                <w:color w:val="000000" w:themeColor="text1"/>
              </w:rPr>
              <w:t>«</w:t>
            </w:r>
            <w:r w:rsidRPr="00C2184E">
              <w:rPr>
                <w:bCs/>
              </w:rPr>
              <w:t>Исполнение запросов, оформление и выдача архивных справок, архивных выписок и архивных копий»</w:t>
            </w:r>
          </w:p>
          <w:p w:rsidR="00D1730D" w:rsidRPr="00C2184E" w:rsidRDefault="00D1730D" w:rsidP="00DF20CB">
            <w:pPr>
              <w:pStyle w:val="ConsPlusTitle"/>
              <w:jc w:val="both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0D" w:rsidRPr="0053573A" w:rsidRDefault="00D1730D" w:rsidP="00DF20CB">
            <w:pPr>
              <w:jc w:val="center"/>
            </w:pPr>
            <w:r>
              <w:t xml:space="preserve">сектор муниципального архива </w:t>
            </w:r>
            <w:r w:rsidRPr="0053573A">
              <w:t>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0D" w:rsidRPr="0053573A" w:rsidRDefault="00D1730D" w:rsidP="00DF20CB">
            <w:pPr>
              <w:jc w:val="center"/>
            </w:pPr>
            <w:r w:rsidRPr="0053573A">
              <w:t>по мере необходимости</w:t>
            </w:r>
          </w:p>
          <w:p w:rsidR="00D1730D" w:rsidRPr="0053573A" w:rsidRDefault="00D1730D" w:rsidP="00DF20CB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68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Устав муниципального образования Куркинский район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правовой работы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69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Устав муниципального образования рабочий поселок Куркино Куркинского района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правовой работы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7</w:t>
            </w:r>
            <w:r>
              <w:t>0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бюджете муниципального образования рабочий поселок Куркино Куркинского района на 202</w:t>
            </w:r>
            <w:r>
              <w:t>2</w:t>
            </w:r>
            <w:r w:rsidRPr="0053573A">
              <w:t xml:space="preserve"> год и на плановый  период 202</w:t>
            </w:r>
            <w:r>
              <w:t>3</w:t>
            </w:r>
            <w:r w:rsidRPr="0053573A">
              <w:t xml:space="preserve"> и 202</w:t>
            </w:r>
            <w:r>
              <w:t>4</w:t>
            </w:r>
            <w:r w:rsidRPr="0053573A">
              <w:t xml:space="preserve"> г.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Финансовое управление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7</w:t>
            </w:r>
            <w:r>
              <w:t>1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 xml:space="preserve">О бюджете муниципального образования Куркинский района на </w:t>
            </w:r>
            <w:r w:rsidRPr="0053573A">
              <w:lastRenderedPageBreak/>
              <w:t>202</w:t>
            </w:r>
            <w:r>
              <w:t>2</w:t>
            </w:r>
            <w:r w:rsidRPr="0053573A">
              <w:t xml:space="preserve"> год и на плановый  период 202</w:t>
            </w:r>
            <w:r>
              <w:t>3</w:t>
            </w:r>
            <w:r w:rsidRPr="0053573A">
              <w:t xml:space="preserve"> и 202</w:t>
            </w:r>
            <w:r>
              <w:t>4</w:t>
            </w:r>
            <w:r w:rsidRPr="0053573A">
              <w:t xml:space="preserve"> г.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lastRenderedPageBreak/>
              <w:t xml:space="preserve">Финансовое управление Администрации </w:t>
            </w:r>
            <w:r w:rsidRPr="0053573A">
              <w:lastRenderedPageBreak/>
              <w:t>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lastRenderedPageBreak/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lastRenderedPageBreak/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lastRenderedPageBreak/>
              <w:t>7</w:t>
            </w:r>
            <w:r>
              <w:t>2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решение Собрания представителей муниципального образования Куркинский район «О бюджете муниципального образования Куркинский район на 20</w:t>
            </w:r>
            <w:r>
              <w:t>22</w:t>
            </w:r>
            <w:r w:rsidRPr="0053573A">
              <w:t xml:space="preserve"> год и на плановый период 202</w:t>
            </w:r>
            <w:r>
              <w:t>3</w:t>
            </w:r>
            <w:r w:rsidRPr="0053573A">
              <w:t xml:space="preserve"> и 202</w:t>
            </w:r>
            <w:r>
              <w:t>4</w:t>
            </w:r>
            <w:r w:rsidRPr="0053573A">
              <w:t xml:space="preserve"> годов»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Финансовое управление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7</w:t>
            </w:r>
            <w:r>
              <w:t>3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решение Собрания представителей муниципального образования Куркинский район от 27.09.2017 № 27-6 "Об утверждении Положения о порядке владения, пользования и распоряжения муниципальным имуществом муниципального образования 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7</w:t>
            </w:r>
            <w:r>
              <w:t>4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решение Собрания представителей муниципального образования Куркинский район от 28.11.2018 г. № 2-2 "Об установлении коэффициентов вида разрешенного использования земельных участков для расчета арендной платы на территории муниципального образования 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7</w:t>
            </w:r>
            <w:r>
              <w:t>5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 xml:space="preserve">«Об утверждении Порядка осуществления муниципальными органами, осуществляющими функции и полномочия учредителя в отношении муниципальных учреждений, права собственника имущества муниципальных унитарных предприятий, ведомственного </w:t>
            </w:r>
            <w:proofErr w:type="gramStart"/>
            <w:r w:rsidRPr="0053573A">
              <w:t>контроля за</w:t>
            </w:r>
            <w:proofErr w:type="gramEnd"/>
            <w:r w:rsidRPr="0053573A">
              <w:t xml:space="preserve"> соблюдением требований ФЗ от 18.07.2011г. №223-ФЗ «О закупках товаров, работ, услуг отдельными видами юридических лиц» 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Финансовое управление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7</w:t>
            </w:r>
            <w:r>
              <w:t>6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proofErr w:type="gramStart"/>
            <w:r w:rsidRPr="0053573A">
              <w:t xml:space="preserve">О внесении изменений в решение Собрания представителей муниципального образования Куркинский район от 20.06.2018 г. № 31-6 "Об утверждении Положения о порядке и условиях предоставления в аренду муниципального имущества муниципального образования Куркинский район, включенного в Перечень муниципального имущества муниципального образования Куркинский район, свободного от </w:t>
            </w:r>
            <w:r w:rsidRPr="0053573A">
              <w:lastRenderedPageBreak/>
              <w:t>прав третьих лиц (за исключением имущественных прав субъектов малого и среднего предпринимательства), предназначенного для передачи во владение и</w:t>
            </w:r>
            <w:proofErr w:type="gramEnd"/>
            <w:r w:rsidRPr="0053573A">
              <w:t xml:space="preserve">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lastRenderedPageBreak/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lastRenderedPageBreak/>
              <w:t>7</w:t>
            </w:r>
            <w:r>
              <w:t>7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rPr>
                <w:color w:val="000000"/>
              </w:rPr>
              <w:t>О внесении изменений в решение Собрания представителей муниципального образования Куркинский район от 25.12.2013 № 4-4 "</w:t>
            </w:r>
            <w:hyperlink r:id="rId8" w:history="1">
              <w:r w:rsidRPr="0053573A">
                <w:rPr>
                  <w:rStyle w:val="afd"/>
                  <w:color w:val="000000"/>
                </w:rPr>
                <w:t>Об утверждении Положения о приватизации муниципального имущества муниципального образования Куркинский район</w:t>
              </w:r>
            </w:hyperlink>
            <w:r w:rsidRPr="0053573A">
              <w:rPr>
                <w:color w:val="000000"/>
              </w:rPr>
              <w:t>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>
              <w:t>78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rPr>
                <w:color w:val="000000"/>
              </w:rPr>
              <w:t>О внесении изменений в решение Собрания представителей муниципального образования Куркинский район от 11.04.2018 № 30-8 "</w:t>
            </w:r>
            <w:r w:rsidRPr="0053573A">
              <w:t>Об утверждении методики определения размера арендной платы при предоставлении муниципального имущества муниципального образования Куркинский район в аренду"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>
              <w:t>79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rPr>
                <w:color w:val="000000"/>
              </w:rPr>
              <w:t>О внесении изменений в решение Собрания представителей муниципального образования Куркинский район от 11.04.2018 № 30-14 "</w:t>
            </w:r>
            <w:r w:rsidRPr="0053573A">
              <w:t xml:space="preserve">Об утверждении </w:t>
            </w:r>
            <w:r w:rsidRPr="0053573A">
              <w:rPr>
                <w:lang w:eastAsia="en-US"/>
              </w:rPr>
              <w:t>схемы территориального планирования муниципального образования Куркинский район"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>
              <w:t>80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 xml:space="preserve">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>
              <w:t>81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3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депутатов муниципального образования рабочий поселок Куркино Куркинского района от 28.11.2018 № 3-4 "Об установлении и введении в действие на территории </w:t>
            </w:r>
            <w:r w:rsidRPr="00535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рабочий поселок Куркино Куркинского района налога на имущество физических лиц"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lastRenderedPageBreak/>
              <w:t xml:space="preserve">отдел экономического развития, имущественных отношений Администрации муниципального образования Куркинский </w:t>
            </w:r>
            <w:r w:rsidRPr="0053573A">
              <w:lastRenderedPageBreak/>
              <w:t>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lastRenderedPageBreak/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rPr>
          <w:trHeight w:val="212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lastRenderedPageBreak/>
              <w:t>8</w:t>
            </w:r>
            <w:r>
              <w:t>2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 w:rsidRPr="0053573A">
              <w:t>О внесении изменений в решение Собрания депутатов муниципального образования рабочий поселок Куркино Куркинского района «О бюджете муниципального образования рабочий поселок Куркино Куркинского района на 202</w:t>
            </w:r>
            <w:r>
              <w:t>2</w:t>
            </w:r>
            <w:r w:rsidRPr="0053573A">
              <w:t xml:space="preserve"> год и на плановый период 202</w:t>
            </w:r>
            <w:r>
              <w:t>3</w:t>
            </w:r>
            <w:r w:rsidRPr="0053573A">
              <w:t xml:space="preserve"> и 202</w:t>
            </w:r>
            <w:r>
              <w:t>4</w:t>
            </w:r>
            <w:r w:rsidRPr="0053573A">
              <w:t xml:space="preserve"> годов»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Финансовое управление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rPr>
          <w:trHeight w:val="323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>
              <w:t>83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>
              <w:t>О внесении изменений в Постановление Администрации МО Куркинский район от 04.08.2021 №454 «Об утверждении Административного регламента по предоставлению муниципальной услуги «Информационное обеспечение физических и юридических лиц на основе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>
              <w:t xml:space="preserve">сектор муниципального архива </w:t>
            </w:r>
            <w:r w:rsidRPr="0053573A">
              <w:t>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rPr>
          <w:trHeight w:val="56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Default="003E5471" w:rsidP="00EB3D1E">
            <w:r>
              <w:t>84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Default="003E5471" w:rsidP="00EB3D1E">
            <w:pPr>
              <w:jc w:val="both"/>
            </w:pPr>
            <w:r>
              <w:t xml:space="preserve">О внесении изменений в постановление Администрации муниципального образования Куркинский район от 04.08.2021 №453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DF27B1">
        <w:trPr>
          <w:trHeight w:val="84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 w:rsidRPr="0053573A">
              <w:t>8</w:t>
            </w:r>
            <w:r>
              <w:t>5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B1" w:rsidRPr="00DF27B1" w:rsidRDefault="003E5471" w:rsidP="00DF27B1">
            <w:pPr>
              <w:jc w:val="both"/>
            </w:pPr>
            <w:proofErr w:type="gramStart"/>
            <w:r w:rsidRPr="0053573A">
              <w:t xml:space="preserve">О внесении изменений в решение Собрания депутатов муниципального образования рабочий поселок Куркино Куркинского района от 21.12.2018 г. № 4-3 "Об установлении размера платы за пользование жилым помещением (плата за наем), содержание и ремонт жилого помещения для нанимателей жилых помещений по договорам социального найма муниципального жилищного фонда и для собственников помещений в многоквартирном доме, не принявших решение об установлении </w:t>
            </w:r>
            <w:r w:rsidRPr="0053573A">
              <w:lastRenderedPageBreak/>
              <w:t>размера платы за</w:t>
            </w:r>
            <w:proofErr w:type="gramEnd"/>
            <w:r w:rsidRPr="0053573A">
              <w:t xml:space="preserve"> содержание и ремонт жилого помещения на общем собрании"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lastRenderedPageBreak/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r>
              <w:lastRenderedPageBreak/>
              <w:t>86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  <w:r>
              <w:t>О внесении изменений в Постановление Администрации муниципального образования Куркинский район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Default="003E5471" w:rsidP="00EB3D1E">
            <w:r>
              <w:t>87</w:t>
            </w:r>
          </w:p>
          <w:p w:rsidR="003E5471" w:rsidRDefault="003E5471" w:rsidP="00EB3D1E"/>
          <w:p w:rsidR="003E5471" w:rsidRDefault="003E5471" w:rsidP="00EB3D1E"/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Default="003E5471" w:rsidP="00EB3D1E">
            <w:pPr>
              <w:tabs>
                <w:tab w:val="num" w:pos="0"/>
              </w:tabs>
              <w:jc w:val="both"/>
            </w:pPr>
            <w:r>
              <w:t>О внесении изменений в П</w:t>
            </w:r>
            <w:r w:rsidRPr="00C63271">
              <w:t>остановлени</w:t>
            </w:r>
            <w:r>
              <w:t>е</w:t>
            </w:r>
            <w:r w:rsidRPr="00C63271">
              <w:t xml:space="preserve"> Администрации</w:t>
            </w:r>
            <w:r>
              <w:t xml:space="preserve"> </w:t>
            </w:r>
            <w:r w:rsidRPr="00C63271">
              <w:t>муниципального образования</w:t>
            </w:r>
            <w:r>
              <w:t xml:space="preserve"> </w:t>
            </w:r>
            <w:r w:rsidRPr="00C63271">
              <w:t>Куркинский район</w:t>
            </w:r>
            <w:r>
              <w:t xml:space="preserve"> </w:t>
            </w:r>
            <w:r w:rsidRPr="00C63271">
              <w:t>от 20.09.2021 №539</w:t>
            </w:r>
            <w:r>
              <w:t xml:space="preserve"> «Об утверждении </w:t>
            </w:r>
            <w:r w:rsidRPr="00C63271">
              <w:t>Административн</w:t>
            </w:r>
            <w:r>
              <w:t xml:space="preserve">ого регламента </w:t>
            </w:r>
            <w:r w:rsidRPr="00C63271">
              <w:rPr>
                <w:bCs/>
              </w:rPr>
              <w:t>о</w:t>
            </w:r>
            <w:r w:rsidRPr="00C63271">
              <w:t xml:space="preserve">существления муниципального </w:t>
            </w:r>
            <w:proofErr w:type="gramStart"/>
            <w:r w:rsidRPr="00C63271">
              <w:t>контроля за</w:t>
            </w:r>
            <w:proofErr w:type="gramEnd"/>
            <w:r w:rsidRPr="00C63271"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</w:t>
            </w:r>
            <w:r>
              <w:t xml:space="preserve">рии муниципального образования </w:t>
            </w:r>
            <w:r w:rsidRPr="00C63271">
              <w:t>Куркинский район</w:t>
            </w:r>
            <w:r>
              <w:t>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Default="003E5471" w:rsidP="00EB3D1E">
            <w:r>
              <w:t>88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Default="003E5471" w:rsidP="00EB3D1E">
            <w:pPr>
              <w:tabs>
                <w:tab w:val="num" w:pos="0"/>
              </w:tabs>
              <w:jc w:val="both"/>
            </w:pPr>
            <w:r>
              <w:t>О внесении изменений в П</w:t>
            </w:r>
            <w:r w:rsidRPr="00C63271">
              <w:t>остановлени</w:t>
            </w:r>
            <w:r>
              <w:t>е</w:t>
            </w:r>
            <w:r w:rsidRPr="00C63271">
              <w:t xml:space="preserve"> Администрации</w:t>
            </w:r>
            <w:r>
              <w:t xml:space="preserve"> </w:t>
            </w:r>
            <w:r w:rsidRPr="00C63271">
              <w:t>муниципального образования</w:t>
            </w:r>
            <w:r>
              <w:t xml:space="preserve"> </w:t>
            </w:r>
            <w:r w:rsidRPr="00C63271">
              <w:t>Куркинский район</w:t>
            </w:r>
            <w:r>
              <w:t xml:space="preserve"> </w:t>
            </w:r>
            <w:r w:rsidRPr="00C63271">
              <w:t>от 20.</w:t>
            </w:r>
            <w:r>
              <w:t>12</w:t>
            </w:r>
            <w:r w:rsidRPr="00C63271">
              <w:t>.2021 №</w:t>
            </w:r>
            <w:r>
              <w:t xml:space="preserve">784 «Об утверждении </w:t>
            </w:r>
            <w:r w:rsidRPr="00C63271">
              <w:t>Административн</w:t>
            </w:r>
            <w:r>
              <w:t>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DF27B1">
        <w:trPr>
          <w:trHeight w:val="5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Default="003E5471" w:rsidP="00EB3D1E">
            <w:r>
              <w:t>89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Default="003E5471" w:rsidP="00EB3D1E">
            <w:pPr>
              <w:tabs>
                <w:tab w:val="num" w:pos="0"/>
              </w:tabs>
              <w:jc w:val="both"/>
            </w:pPr>
            <w:r>
              <w:t>О внесении изменений в П</w:t>
            </w:r>
            <w:r w:rsidRPr="00C63271">
              <w:t>остановлени</w:t>
            </w:r>
            <w:r>
              <w:t>е</w:t>
            </w:r>
            <w:r w:rsidRPr="00C63271">
              <w:t xml:space="preserve"> Администрации</w:t>
            </w:r>
            <w:r>
              <w:t xml:space="preserve"> </w:t>
            </w:r>
            <w:r w:rsidRPr="00C63271">
              <w:t>муниципального образования</w:t>
            </w:r>
            <w:r>
              <w:t xml:space="preserve"> </w:t>
            </w:r>
            <w:r w:rsidRPr="00C63271">
              <w:t>Куркинский район</w:t>
            </w:r>
            <w:r>
              <w:t xml:space="preserve"> </w:t>
            </w:r>
            <w:r w:rsidRPr="00C63271">
              <w:t xml:space="preserve">от </w:t>
            </w:r>
            <w:r>
              <w:t>23</w:t>
            </w:r>
            <w:r w:rsidRPr="00C63271">
              <w:t>.</w:t>
            </w:r>
            <w:r>
              <w:t>11</w:t>
            </w:r>
            <w:r w:rsidRPr="00C63271">
              <w:t>.2021 №</w:t>
            </w:r>
            <w:r>
              <w:t xml:space="preserve">690 «Об утверждении </w:t>
            </w:r>
            <w:r w:rsidRPr="00C63271">
              <w:t>Административн</w:t>
            </w:r>
            <w:r>
              <w:t xml:space="preserve">ого регламента предоставления муниципальной услуги «Признание садового дома жилым домом и жилого дома садовым домом на территории </w:t>
            </w:r>
            <w:r>
              <w:lastRenderedPageBreak/>
              <w:t>муниципального образования Куркинский район».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lastRenderedPageBreak/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Default="003E5471" w:rsidP="00EB3D1E">
            <w:r>
              <w:lastRenderedPageBreak/>
              <w:t>90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Default="003E5471" w:rsidP="00EB3D1E">
            <w:pPr>
              <w:tabs>
                <w:tab w:val="num" w:pos="0"/>
              </w:tabs>
              <w:jc w:val="both"/>
            </w:pPr>
            <w:r>
              <w:t>О внесении изменений в П</w:t>
            </w:r>
            <w:r w:rsidRPr="00C63271">
              <w:t>остановлени</w:t>
            </w:r>
            <w:r>
              <w:t>е</w:t>
            </w:r>
            <w:r w:rsidRPr="00C63271">
              <w:t xml:space="preserve"> Администрации</w:t>
            </w:r>
            <w:r>
              <w:t xml:space="preserve"> </w:t>
            </w:r>
            <w:r w:rsidRPr="00C63271">
              <w:t>муниципального образования</w:t>
            </w:r>
            <w:r>
              <w:t xml:space="preserve"> </w:t>
            </w:r>
            <w:r w:rsidRPr="00C63271">
              <w:t>Куркинский район</w:t>
            </w:r>
            <w:r>
              <w:t xml:space="preserve"> </w:t>
            </w:r>
            <w:r w:rsidRPr="00C63271">
              <w:t xml:space="preserve">от </w:t>
            </w:r>
            <w:r>
              <w:t>23</w:t>
            </w:r>
            <w:r w:rsidRPr="00C63271">
              <w:t>.</w:t>
            </w:r>
            <w:r>
              <w:t>11</w:t>
            </w:r>
            <w:r w:rsidRPr="00C63271">
              <w:t>.2021 №</w:t>
            </w:r>
            <w:r>
              <w:t xml:space="preserve">689 «Об утверждении </w:t>
            </w:r>
            <w:r w:rsidRPr="00C63271">
              <w:t>Административн</w:t>
            </w:r>
            <w:r>
              <w:t>ого регламента предоставления муниципальной услуги «Перевод жилого помещения в нежилое помещение и нежилого помещения в жилое помещение на территории муниципального образования Куркинский район».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Default="003E5471" w:rsidP="00EB3D1E">
            <w:r>
              <w:t>91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Default="003E5471" w:rsidP="00EB3D1E">
            <w:pPr>
              <w:tabs>
                <w:tab w:val="num" w:pos="0"/>
              </w:tabs>
              <w:jc w:val="both"/>
            </w:pPr>
            <w:r>
              <w:t>О внесении изменений в П</w:t>
            </w:r>
            <w:r w:rsidRPr="00C63271">
              <w:t>остановлени</w:t>
            </w:r>
            <w:r>
              <w:t>е</w:t>
            </w:r>
            <w:r w:rsidRPr="00C63271">
              <w:t xml:space="preserve"> Администрации</w:t>
            </w:r>
            <w:r>
              <w:t xml:space="preserve"> </w:t>
            </w:r>
            <w:r w:rsidRPr="00C63271">
              <w:t>муниципального образования</w:t>
            </w:r>
            <w:r>
              <w:t xml:space="preserve"> </w:t>
            </w:r>
            <w:r w:rsidRPr="00C63271">
              <w:t>Куркинский район</w:t>
            </w:r>
            <w:r>
              <w:t xml:space="preserve"> </w:t>
            </w:r>
            <w:r w:rsidRPr="00C63271">
              <w:t xml:space="preserve">от </w:t>
            </w:r>
            <w:r>
              <w:t>23</w:t>
            </w:r>
            <w:r w:rsidRPr="00C63271">
              <w:t>.</w:t>
            </w:r>
            <w:r>
              <w:t>11</w:t>
            </w:r>
            <w:r w:rsidRPr="00C63271">
              <w:t>.2021 №</w:t>
            </w:r>
            <w:r>
              <w:t xml:space="preserve">691 «Об утверждении </w:t>
            </w:r>
            <w:r w:rsidRPr="00C63271">
              <w:t>Административн</w:t>
            </w:r>
            <w:r>
              <w:t>ого регламента предоставления муниципальной услуги «Согласование переустройства и (или) перепланировки помещения в многоквартирном доме на территории муниципального образования Куркинский район».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Default="003E5471" w:rsidP="00EB3D1E">
            <w:r>
              <w:t>92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D661C4" w:rsidRDefault="003E5471" w:rsidP="00EB3D1E">
            <w:pPr>
              <w:tabs>
                <w:tab w:val="num" w:pos="0"/>
              </w:tabs>
              <w:jc w:val="both"/>
            </w:pPr>
            <w:r w:rsidRPr="00D661C4">
              <w:t xml:space="preserve">О внесении изменений в постановление Администрации муниципального образования Куркинский район </w:t>
            </w:r>
            <w:hyperlink r:id="rId9" w:tgtFrame="_blank" w:history="1">
              <w:r w:rsidRPr="00D661C4">
                <w:rPr>
                  <w:rStyle w:val="a8"/>
                  <w:shd w:val="clear" w:color="auto" w:fill="FFFFFF"/>
                </w:rPr>
                <w:t>21.10.2021 г. № 637</w:t>
              </w:r>
            </w:hyperlink>
            <w:r>
              <w:t xml:space="preserve"> «</w:t>
            </w:r>
            <w:r w:rsidRPr="00D661C4">
              <w:rPr>
                <w:shd w:val="clear" w:color="auto" w:fill="FFFFFF"/>
              </w:rPr>
              <w:t>Об утверждении административного регламента предоставления муниципальной услуги «Приобретение в собственность или в аренду земельных участков, находящихся в государственной или муниципальной собственности, для осуществления крестьянским (фермерским) хозяйством его деятельности»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Default="003E5471" w:rsidP="00EB3D1E">
            <w:r>
              <w:t>93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D661C4" w:rsidRDefault="003E5471" w:rsidP="00EB3D1E">
            <w:pPr>
              <w:shd w:val="clear" w:color="auto" w:fill="FFFFFF"/>
              <w:jc w:val="both"/>
            </w:pPr>
            <w:r w:rsidRPr="00D661C4">
              <w:t xml:space="preserve">О внесении изменений в постановление Администрации муниципального образования Куркинский район </w:t>
            </w:r>
            <w:hyperlink r:id="rId10" w:tgtFrame="_blank" w:history="1">
              <w:r w:rsidRPr="00D661C4">
                <w:rPr>
                  <w:rStyle w:val="a8"/>
                </w:rPr>
                <w:t>26.10.2021г №642</w:t>
              </w:r>
            </w:hyperlink>
            <w:r>
              <w:t xml:space="preserve"> «</w:t>
            </w:r>
            <w:r w:rsidRPr="00D661C4">
              <w:t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земельного участка и установления сервитута»</w:t>
            </w:r>
          </w:p>
          <w:p w:rsidR="003E5471" w:rsidRPr="00D661C4" w:rsidRDefault="003E5471" w:rsidP="00EB3D1E">
            <w:pPr>
              <w:tabs>
                <w:tab w:val="num" w:pos="0"/>
              </w:tabs>
              <w:jc w:val="both"/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Default="003E5471" w:rsidP="00EB3D1E">
            <w:r>
              <w:lastRenderedPageBreak/>
              <w:t>94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D661C4" w:rsidRDefault="003E5471" w:rsidP="00EB3D1E">
            <w:pPr>
              <w:shd w:val="clear" w:color="auto" w:fill="FFFFFF"/>
              <w:jc w:val="both"/>
            </w:pPr>
            <w:r w:rsidRPr="00D661C4">
              <w:t xml:space="preserve">О внесении изменений в постановление Администрации муниципального образования Куркинский район </w:t>
            </w:r>
            <w:hyperlink r:id="rId11" w:tgtFrame="_blank" w:history="1">
              <w:r w:rsidRPr="00D661C4">
                <w:rPr>
                  <w:rStyle w:val="a8"/>
                </w:rPr>
                <w:t>30.09.2021 г. № 585</w:t>
              </w:r>
            </w:hyperlink>
            <w:r>
              <w:t xml:space="preserve"> «</w:t>
            </w:r>
            <w:r w:rsidRPr="00D661C4">
              <w:t>Об утверждении административного регламента предоставления муниципальной услуги «Предварительное согласование предоставления земельных участков»</w:t>
            </w:r>
          </w:p>
          <w:p w:rsidR="003E5471" w:rsidRPr="00D661C4" w:rsidRDefault="003E5471" w:rsidP="00EB3D1E">
            <w:pPr>
              <w:shd w:val="clear" w:color="auto" w:fill="FFFFFF"/>
              <w:jc w:val="both"/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Default="003E5471" w:rsidP="00EB3D1E">
            <w:r>
              <w:t>95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D661C4" w:rsidRDefault="003E5471" w:rsidP="00EB3D1E">
            <w:pPr>
              <w:shd w:val="clear" w:color="auto" w:fill="FFFFFF"/>
              <w:jc w:val="both"/>
            </w:pPr>
            <w:r w:rsidRPr="00D661C4">
              <w:t xml:space="preserve">О внесении изменений в постановление Администрации муниципального образования Куркинский район </w:t>
            </w:r>
            <w:hyperlink r:id="rId12" w:tgtFrame="_blank" w:history="1">
              <w:r w:rsidRPr="00D661C4">
                <w:rPr>
                  <w:rStyle w:val="a8"/>
                </w:rPr>
                <w:t>30.09.2021 г. № 584</w:t>
              </w:r>
            </w:hyperlink>
            <w:r>
              <w:t xml:space="preserve"> «</w:t>
            </w:r>
            <w:r w:rsidRPr="00D661C4">
              <w:t>Об утверждении административного регламента предоставления муниципальной услуги «Предоставление земельного участка в собственность бесплатно»</w:t>
            </w:r>
          </w:p>
          <w:p w:rsidR="003E5471" w:rsidRPr="00D661C4" w:rsidRDefault="003E5471" w:rsidP="00EB3D1E">
            <w:pPr>
              <w:shd w:val="clear" w:color="auto" w:fill="FFFFFF"/>
              <w:jc w:val="both"/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Default="003E5471" w:rsidP="00EB3D1E">
            <w:r>
              <w:t>96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D661C4" w:rsidRDefault="003E5471" w:rsidP="00EB3D1E">
            <w:pPr>
              <w:shd w:val="clear" w:color="auto" w:fill="FFFFFF"/>
              <w:jc w:val="both"/>
            </w:pPr>
            <w:r w:rsidRPr="00D661C4">
              <w:t xml:space="preserve">О внесении изменений в постановление Администрации муниципального образования Куркинский район </w:t>
            </w:r>
            <w:hyperlink r:id="rId13" w:tgtFrame="_blank" w:history="1">
              <w:r w:rsidRPr="00D661C4">
                <w:rPr>
                  <w:rStyle w:val="a8"/>
                </w:rPr>
                <w:t>30.09.2021 № 581</w:t>
              </w:r>
            </w:hyperlink>
            <w:r>
              <w:t xml:space="preserve"> «</w:t>
            </w:r>
            <w:r w:rsidRPr="00D661C4">
              <w:t>Об утверждении административного регламента предоставления муниципальной услуги "Предоставление гражданам и юридическим лицам земельных участков, находящихся в государственной или муниципальной собственности, в аренду, безвозмездное пользование или в постоянное (бессрочное) пользование (без проведения торгов)"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Default="003E5471" w:rsidP="00EB3D1E">
            <w:r>
              <w:t>97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D661C4" w:rsidRDefault="003E5471" w:rsidP="00EB3D1E">
            <w:pPr>
              <w:shd w:val="clear" w:color="auto" w:fill="FFFFFF"/>
              <w:jc w:val="both"/>
            </w:pPr>
            <w:r w:rsidRPr="00D661C4">
              <w:t xml:space="preserve">О внесении изменений в постановление Администрации муниципального образования Куркинский район </w:t>
            </w:r>
            <w:hyperlink r:id="rId14" w:tgtFrame="_blank" w:history="1">
              <w:r w:rsidRPr="00D661C4">
                <w:rPr>
                  <w:rStyle w:val="a8"/>
                </w:rPr>
                <w:t>27.09.2021 № 567</w:t>
              </w:r>
            </w:hyperlink>
            <w:r>
              <w:t xml:space="preserve"> «</w:t>
            </w:r>
            <w:r w:rsidRPr="00D661C4">
      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Куркинский район о местных налогах и сборах</w:t>
            </w:r>
            <w:r>
              <w:t>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Default="003E5471" w:rsidP="00EB3D1E">
            <w:r>
              <w:lastRenderedPageBreak/>
              <w:t>98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D661C4" w:rsidRDefault="003E5471" w:rsidP="00EB3D1E">
            <w:pPr>
              <w:shd w:val="clear" w:color="auto" w:fill="FFFFFF"/>
              <w:jc w:val="both"/>
            </w:pPr>
            <w:r w:rsidRPr="00D661C4">
              <w:t xml:space="preserve">О внесении изменений в постановление Администрации муниципального образования Куркинский район </w:t>
            </w:r>
            <w:hyperlink r:id="rId15" w:tgtFrame="_blank" w:history="1">
              <w:r w:rsidRPr="00D661C4">
                <w:rPr>
                  <w:rStyle w:val="a8"/>
                </w:rPr>
                <w:t>27.09.2021 № 566</w:t>
              </w:r>
            </w:hyperlink>
            <w:r>
              <w:t xml:space="preserve"> «</w:t>
            </w:r>
            <w:r w:rsidRPr="00D661C4">
              <w:t>Об утверждении административного регламента исполнения муниципальной функции "Осуществление муниципального земельного контроля на территории муниципального образования Куркинский район"</w:t>
            </w:r>
            <w:r>
              <w:t>»</w:t>
            </w:r>
          </w:p>
          <w:p w:rsidR="003E5471" w:rsidRPr="00D661C4" w:rsidRDefault="003E5471" w:rsidP="00EB3D1E">
            <w:pPr>
              <w:shd w:val="clear" w:color="auto" w:fill="FFFFFF"/>
              <w:jc w:val="both"/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Default="003E5471" w:rsidP="00EB3D1E">
            <w:r>
              <w:t>99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D661C4" w:rsidRDefault="003E5471" w:rsidP="00EB3D1E">
            <w:pPr>
              <w:shd w:val="clear" w:color="auto" w:fill="FFFFFF"/>
              <w:jc w:val="both"/>
            </w:pPr>
            <w:r w:rsidRPr="00D661C4">
              <w:t xml:space="preserve">О внесении изменений в постановление Администрации муниципального образования Куркинский район </w:t>
            </w:r>
            <w:hyperlink r:id="rId16" w:tgtFrame="_blank" w:history="1">
              <w:r w:rsidRPr="00D661C4">
                <w:rPr>
                  <w:rStyle w:val="a8"/>
                </w:rPr>
                <w:t>05.08.2021г. № 456</w:t>
              </w:r>
            </w:hyperlink>
            <w:r>
              <w:t xml:space="preserve"> «</w:t>
            </w:r>
            <w:r w:rsidRPr="00D661C4">
      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  <w:p w:rsidR="003E5471" w:rsidRPr="00D661C4" w:rsidRDefault="003E5471" w:rsidP="00EB3D1E">
            <w:pPr>
              <w:shd w:val="clear" w:color="auto" w:fill="FFFFFF"/>
              <w:jc w:val="both"/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Default="003E5471" w:rsidP="00EB3D1E">
            <w:r>
              <w:t>100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D661C4" w:rsidRDefault="003E5471" w:rsidP="00EB3D1E">
            <w:pPr>
              <w:shd w:val="clear" w:color="auto" w:fill="FFFFFF"/>
              <w:jc w:val="both"/>
            </w:pPr>
            <w:r w:rsidRPr="00D661C4">
              <w:t xml:space="preserve">О внесении изменений в постановление Администрации муниципального образования Куркинский район </w:t>
            </w:r>
            <w:hyperlink r:id="rId17" w:tgtFrame="_blank" w:history="1">
              <w:r w:rsidRPr="00D661C4">
                <w:rPr>
                  <w:rStyle w:val="a8"/>
                </w:rPr>
                <w:t>25.05.2021 г. № 281</w:t>
              </w:r>
            </w:hyperlink>
            <w:r>
              <w:t xml:space="preserve"> « </w:t>
            </w:r>
            <w:r w:rsidRPr="00D661C4">
              <w:t>Об утверждении административного регламента предоставления муниципальной услуги «Приобретение в собственность или в аренду земельных участков находящихся в государственной или муниципальной собственности, для осуществления крестьянским (фермерским) хозяйством его деятельности»</w:t>
            </w:r>
          </w:p>
          <w:p w:rsidR="003E5471" w:rsidRPr="00D661C4" w:rsidRDefault="003E5471" w:rsidP="00EB3D1E">
            <w:pPr>
              <w:shd w:val="clear" w:color="auto" w:fill="FFFFFF"/>
              <w:jc w:val="both"/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DF27B1">
        <w:trPr>
          <w:trHeight w:val="56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Default="003E5471" w:rsidP="00EB3D1E">
            <w:r>
              <w:t>101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D661C4" w:rsidRDefault="003E5471" w:rsidP="00EB3D1E">
            <w:pPr>
              <w:shd w:val="clear" w:color="auto" w:fill="FFFFFF"/>
              <w:jc w:val="both"/>
            </w:pPr>
            <w:r w:rsidRPr="00D661C4">
              <w:t xml:space="preserve">О внесении изменений в постановление Администрации муниципального образования Куркинский район </w:t>
            </w:r>
            <w:hyperlink r:id="rId18" w:tgtFrame="_blank" w:history="1">
              <w:r w:rsidRPr="00D661C4">
                <w:rPr>
                  <w:rStyle w:val="a8"/>
                </w:rPr>
                <w:t>25.05.2021 № 282</w:t>
              </w:r>
            </w:hyperlink>
            <w:r>
              <w:t xml:space="preserve"> «</w:t>
            </w:r>
            <w:r w:rsidRPr="00D661C4">
              <w:t xml:space="preserve">Об утверждении административного регламента предоставления Администрацией муниципального образования Куркинский район муниципальной услуги "Выдача согласований на передачу арендатором прав по договору аренды земельного участка третьим лицам </w:t>
            </w:r>
            <w:r w:rsidRPr="00D661C4">
              <w:lastRenderedPageBreak/>
              <w:t>или на передачу земельного участка в субаренду"</w:t>
            </w:r>
          </w:p>
          <w:p w:rsidR="003E5471" w:rsidRPr="00D661C4" w:rsidRDefault="003E5471" w:rsidP="00EB3D1E">
            <w:pPr>
              <w:shd w:val="clear" w:color="auto" w:fill="FFFFFF"/>
              <w:jc w:val="both"/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lastRenderedPageBreak/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E5471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Default="003E5471" w:rsidP="00EB3D1E">
            <w:r>
              <w:lastRenderedPageBreak/>
              <w:t>102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F3304A" w:rsidRDefault="003E5471" w:rsidP="00EB3D1E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3304A">
              <w:rPr>
                <w:b w:val="0"/>
                <w:sz w:val="24"/>
                <w:szCs w:val="24"/>
              </w:rPr>
              <w:t>О внесении изменений в постановление Администрации муниципального образования Куркинский район от 20.08.2018 года № 526 "</w:t>
            </w:r>
            <w:r w:rsidRPr="00F3304A">
              <w:rPr>
                <w:b w:val="0"/>
                <w:bCs w:val="0"/>
                <w:sz w:val="24"/>
                <w:szCs w:val="24"/>
              </w:rPr>
              <w:t>Об утверждении административного регламента по осуществлению муниципального лесного контроля на территории муниципального образования Куркинский район"</w:t>
            </w:r>
          </w:p>
          <w:p w:rsidR="003E5471" w:rsidRPr="00D661C4" w:rsidRDefault="003E5471" w:rsidP="00EB3D1E">
            <w:pPr>
              <w:shd w:val="clear" w:color="auto" w:fill="FFFFFF"/>
              <w:jc w:val="both"/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сектор сельского хозяйства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  <w:r w:rsidRPr="0053573A">
              <w:t>по мере необходимости</w:t>
            </w:r>
          </w:p>
          <w:p w:rsidR="003E5471" w:rsidRPr="0053573A" w:rsidRDefault="003E5471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E14064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64" w:rsidRDefault="00E14064" w:rsidP="00EB3D1E">
            <w:r>
              <w:t>103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64" w:rsidRPr="00E14064" w:rsidRDefault="00E14064" w:rsidP="00EB3D1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E14064">
              <w:rPr>
                <w:b w:val="0"/>
                <w:sz w:val="24"/>
                <w:szCs w:val="24"/>
              </w:rPr>
              <w:t>О внесении изменений в постановление Администрации муниципального образования Куркинский район от 12.05.2022 г. № 423 «Об утверждении административного регламента предоставления муниципальной услуги «Направление уведомления об окончании строительства или реконструкции объекта индивидуального жилищного строительства или садового дома»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64" w:rsidRPr="0053573A" w:rsidRDefault="00E14064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64" w:rsidRPr="0053573A" w:rsidRDefault="00E14064" w:rsidP="00EB3D1E">
            <w:pPr>
              <w:jc w:val="center"/>
            </w:pPr>
            <w:r w:rsidRPr="0053573A">
              <w:t>по мере необходимости</w:t>
            </w:r>
          </w:p>
          <w:p w:rsidR="00E14064" w:rsidRPr="0053573A" w:rsidRDefault="00E14064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E14064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64" w:rsidRDefault="00E14064" w:rsidP="00EB3D1E">
            <w:r>
              <w:t>104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64" w:rsidRPr="00E14064" w:rsidRDefault="00E14064" w:rsidP="00E14064">
            <w:pPr>
              <w:jc w:val="both"/>
              <w:rPr>
                <w:bCs/>
              </w:rPr>
            </w:pPr>
            <w:r w:rsidRPr="00E14064">
              <w:rPr>
                <w:bCs/>
              </w:rPr>
              <w:t>О внесении изменений в постановление Администрации муниципального образования Куркинский район от  13.12.2013 № 855</w:t>
            </w:r>
            <w:proofErr w:type="gramStart"/>
            <w:r w:rsidRPr="00E14064">
              <w:rPr>
                <w:bCs/>
              </w:rPr>
              <w:t xml:space="preserve"> О</w:t>
            </w:r>
            <w:proofErr w:type="gramEnd"/>
            <w:r w:rsidRPr="00E14064">
              <w:rPr>
                <w:bCs/>
              </w:rPr>
              <w:t xml:space="preserve">б утверждении муниципальной программы </w:t>
            </w:r>
            <w:r w:rsidRPr="00E14064">
              <w:t>муниципального образования Куркинский район «Информационная политика в муниципальном образовании Куркинский район»</w:t>
            </w:r>
          </w:p>
          <w:p w:rsidR="00E14064" w:rsidRPr="00E14064" w:rsidRDefault="00E14064" w:rsidP="00EB3D1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64" w:rsidRPr="0053573A" w:rsidRDefault="00E14064" w:rsidP="00EB3D1E">
            <w:pPr>
              <w:jc w:val="center"/>
            </w:pPr>
            <w:r w:rsidRPr="0053573A">
              <w:t>отдел по взаимодействию с органами местного самоуправления и общественными организациями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64" w:rsidRPr="0053573A" w:rsidRDefault="00E14064" w:rsidP="00EB3D1E">
            <w:pPr>
              <w:jc w:val="center"/>
            </w:pPr>
            <w:r w:rsidRPr="0053573A">
              <w:t>по мере необходимости</w:t>
            </w:r>
          </w:p>
          <w:p w:rsidR="00E14064" w:rsidRPr="0053573A" w:rsidRDefault="00E14064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762232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32" w:rsidRPr="00762232" w:rsidRDefault="00762232" w:rsidP="00EB3D1E">
            <w:r w:rsidRPr="00762232">
              <w:t>105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32" w:rsidRPr="00762232" w:rsidRDefault="00762232" w:rsidP="0076223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762232">
              <w:rPr>
                <w:b w:val="0"/>
                <w:bCs w:val="0"/>
                <w:sz w:val="24"/>
                <w:szCs w:val="24"/>
              </w:rPr>
              <w:t>О внесении изменений в постановление Администрации муниципального образования Куркинский район от  15.11.2022 № 801</w:t>
            </w:r>
            <w:proofErr w:type="gramStart"/>
            <w:r w:rsidRPr="0076223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62232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762232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б утверждении муниципальной программы муниципального образования Куркинский район «Обеспечение доступным и комфортным жильем и качественными услугами жилищно-коммунального хозяйства населения муниципального образования Куркинский район»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32" w:rsidRPr="0053573A" w:rsidRDefault="00762232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32" w:rsidRPr="0053573A" w:rsidRDefault="00762232" w:rsidP="00EB3D1E">
            <w:pPr>
              <w:jc w:val="center"/>
            </w:pPr>
            <w:r w:rsidRPr="0053573A">
              <w:t>по мере необходимости</w:t>
            </w:r>
          </w:p>
          <w:p w:rsidR="00762232" w:rsidRPr="0053573A" w:rsidRDefault="00762232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3A1750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50" w:rsidRDefault="003A1750" w:rsidP="00EB3D1E">
            <w:r>
              <w:lastRenderedPageBreak/>
              <w:t>106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50" w:rsidRPr="003A1750" w:rsidRDefault="003A1750" w:rsidP="00EB3D1E">
            <w:pPr>
              <w:ind w:hanging="10"/>
              <w:jc w:val="both"/>
              <w:rPr>
                <w:bCs/>
              </w:rPr>
            </w:pPr>
            <w:r w:rsidRPr="003A1750">
              <w:rPr>
                <w:bCs/>
              </w:rPr>
              <w:t>О внесении изменений в постановление Администрации муниципального образования Куркинский район от 24.01.2022 № 64</w:t>
            </w:r>
            <w:proofErr w:type="gramStart"/>
            <w:r w:rsidRPr="003A1750">
              <w:rPr>
                <w:bCs/>
              </w:rPr>
              <w:t xml:space="preserve"> О</w:t>
            </w:r>
            <w:proofErr w:type="gramEnd"/>
            <w:r w:rsidRPr="003A1750">
              <w:rPr>
                <w:bCs/>
              </w:rPr>
              <w:t>б утверждении административного регламента предоставления муниципальной услуги «Перераспределение земель и (или) земельных,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  <w:p w:rsidR="003A1750" w:rsidRPr="00E14064" w:rsidRDefault="003A1750" w:rsidP="00EB3D1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50" w:rsidRPr="0053573A" w:rsidRDefault="003A1750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50" w:rsidRPr="0053573A" w:rsidRDefault="003A1750" w:rsidP="00EB3D1E">
            <w:pPr>
              <w:jc w:val="center"/>
            </w:pPr>
            <w:r w:rsidRPr="0053573A">
              <w:t>по мере необходимости</w:t>
            </w:r>
          </w:p>
          <w:p w:rsidR="003A1750" w:rsidRPr="0053573A" w:rsidRDefault="003A1750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EB3D1E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1E" w:rsidRDefault="00EB3D1E" w:rsidP="00EB3D1E">
            <w:r>
              <w:t>107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1E" w:rsidRPr="00EB3D1E" w:rsidRDefault="00EB3D1E" w:rsidP="00EB3D1E">
            <w:pPr>
              <w:pStyle w:val="ad"/>
              <w:ind w:left="-10"/>
              <w:rPr>
                <w:sz w:val="24"/>
              </w:rPr>
            </w:pPr>
            <w:r w:rsidRPr="00EB3D1E">
              <w:rPr>
                <w:sz w:val="24"/>
              </w:rPr>
              <w:t xml:space="preserve">О внесении изменений в постановление Администрации муниципального образования Куркинский район 11.03.2022 №237 «Об утверждении административного регламента предоставления муниципальной услуги " Признание </w:t>
            </w:r>
            <w:bookmarkStart w:id="0" w:name="_Hlk92728150"/>
            <w:r w:rsidRPr="00EB3D1E">
              <w:rPr>
                <w:sz w:val="24"/>
              </w:rPr>
              <w:t>в муниципальном жилищном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bookmarkEnd w:id="0"/>
            <w:r w:rsidRPr="00EB3D1E">
              <w:rPr>
                <w:sz w:val="24"/>
              </w:rPr>
              <w:t>"</w:t>
            </w:r>
          </w:p>
          <w:p w:rsidR="00EB3D1E" w:rsidRPr="00E14064" w:rsidRDefault="00EB3D1E" w:rsidP="00EB3D1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1E" w:rsidRPr="0053573A" w:rsidRDefault="00EB3D1E" w:rsidP="00EB3D1E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1E" w:rsidRPr="0053573A" w:rsidRDefault="00EB3D1E" w:rsidP="00EB3D1E">
            <w:pPr>
              <w:jc w:val="center"/>
            </w:pPr>
            <w:r w:rsidRPr="0053573A">
              <w:t>по мере необходимости</w:t>
            </w:r>
          </w:p>
          <w:p w:rsidR="00EB3D1E" w:rsidRPr="0053573A" w:rsidRDefault="00EB3D1E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EB3D1E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1E" w:rsidRDefault="00EB3D1E" w:rsidP="00EB3D1E">
            <w:r>
              <w:t>108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1E" w:rsidRPr="00EB3D1E" w:rsidRDefault="00EB3D1E" w:rsidP="00EB3D1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EB3D1E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О внесении изменений в постановление Администрации муниципального образования Куркинский район от 14.05.2018 №262 «Об утверждении административного регламента предоставления муниципальной услуги «Предоставление гражданам земельных участков для индивидуального жилищного строительства»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1E" w:rsidRPr="0053573A" w:rsidRDefault="00EB3D1E" w:rsidP="00EB3D1E">
            <w:pPr>
              <w:jc w:val="center"/>
            </w:pPr>
            <w:r w:rsidRPr="0053573A"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1E" w:rsidRPr="0053573A" w:rsidRDefault="00EB3D1E" w:rsidP="00EB3D1E">
            <w:pPr>
              <w:jc w:val="center"/>
            </w:pPr>
            <w:r w:rsidRPr="0053573A">
              <w:t>по мере необходимости</w:t>
            </w:r>
          </w:p>
          <w:p w:rsidR="00EB3D1E" w:rsidRPr="0053573A" w:rsidRDefault="00EB3D1E" w:rsidP="00EB3D1E">
            <w:pPr>
              <w:jc w:val="center"/>
            </w:pPr>
            <w:r w:rsidRPr="0053573A">
              <w:t>в течение года</w:t>
            </w:r>
          </w:p>
        </w:tc>
      </w:tr>
      <w:tr w:rsidR="0011227C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7C" w:rsidRPr="0011227C" w:rsidRDefault="0011227C" w:rsidP="00EB3D1E">
            <w:r>
              <w:t>109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7C" w:rsidRDefault="0011227C" w:rsidP="0011227C">
            <w:pPr>
              <w:shd w:val="clear" w:color="auto" w:fill="FFFFFF"/>
              <w:rPr>
                <w:rFonts w:ascii="LatoBold" w:hAnsi="LatoBold"/>
                <w:color w:val="333333"/>
                <w:sz w:val="21"/>
                <w:szCs w:val="21"/>
              </w:rPr>
            </w:pPr>
          </w:p>
          <w:p w:rsidR="0011227C" w:rsidRPr="0011227C" w:rsidRDefault="0011227C" w:rsidP="0011227C">
            <w:pPr>
              <w:shd w:val="clear" w:color="auto" w:fill="FFFFFF"/>
              <w:jc w:val="both"/>
              <w:rPr>
                <w:color w:val="333333"/>
              </w:rPr>
            </w:pPr>
            <w:r w:rsidRPr="0011227C">
              <w:rPr>
                <w:bCs/>
              </w:rPr>
              <w:t>О внесении изменений в постановление Администрации муниципального образования Куркинский район от 12.05.2022 № 421</w:t>
            </w:r>
            <w:r>
              <w:rPr>
                <w:bCs/>
              </w:rPr>
              <w:t xml:space="preserve"> </w:t>
            </w:r>
            <w:r w:rsidRPr="0011227C">
              <w:rPr>
                <w:color w:val="333333"/>
              </w:rPr>
              <w:t>"Об утверждении административного регламента предоставления муниципальной услуги " Выдача разрешения на строительство объекта капитального строительства "</w:t>
            </w:r>
          </w:p>
          <w:p w:rsidR="0011227C" w:rsidRPr="00E14064" w:rsidRDefault="0011227C" w:rsidP="00EB3D1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7C" w:rsidRPr="0053573A" w:rsidRDefault="0011227C" w:rsidP="00557391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7C" w:rsidRPr="0053573A" w:rsidRDefault="0011227C" w:rsidP="00557391">
            <w:pPr>
              <w:jc w:val="center"/>
            </w:pPr>
            <w:r w:rsidRPr="0053573A">
              <w:t>по мере необходимости</w:t>
            </w:r>
          </w:p>
          <w:p w:rsidR="0011227C" w:rsidRPr="0053573A" w:rsidRDefault="0011227C" w:rsidP="00557391">
            <w:pPr>
              <w:jc w:val="center"/>
            </w:pPr>
            <w:r w:rsidRPr="0053573A">
              <w:t>в течение года</w:t>
            </w:r>
          </w:p>
        </w:tc>
      </w:tr>
      <w:tr w:rsidR="0011227C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7C" w:rsidRDefault="0011227C" w:rsidP="00EB3D1E">
            <w:r>
              <w:lastRenderedPageBreak/>
              <w:t>110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7C" w:rsidRPr="0011227C" w:rsidRDefault="0011227C" w:rsidP="00EB3D1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11227C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О внесении изменений в постановление Администрации муниципального образования Куркинский район от 17.06.2020 года № 308 «Об утверждении административного регламента предоставления муниципальной услуги «Прием уведомлений о планируемом сносе объекта капитального строительства, уведомлений о завершении сноса объекта капитального строительства»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7C" w:rsidRPr="0053573A" w:rsidRDefault="0011227C" w:rsidP="00557391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7C" w:rsidRPr="0053573A" w:rsidRDefault="0011227C" w:rsidP="00557391">
            <w:pPr>
              <w:jc w:val="center"/>
            </w:pPr>
            <w:r w:rsidRPr="0053573A">
              <w:t>по мере необходимости</w:t>
            </w:r>
          </w:p>
          <w:p w:rsidR="0011227C" w:rsidRPr="0053573A" w:rsidRDefault="0011227C" w:rsidP="00557391">
            <w:pPr>
              <w:jc w:val="center"/>
            </w:pPr>
            <w:r w:rsidRPr="0053573A">
              <w:t>в течение года</w:t>
            </w:r>
          </w:p>
        </w:tc>
      </w:tr>
      <w:tr w:rsidR="0011227C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7C" w:rsidRDefault="0011227C" w:rsidP="00EB3D1E">
            <w:r>
              <w:t>111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7C" w:rsidRPr="0011227C" w:rsidRDefault="0011227C" w:rsidP="0011227C">
            <w:pPr>
              <w:shd w:val="clear" w:color="auto" w:fill="FFFFFF"/>
              <w:jc w:val="both"/>
              <w:rPr>
                <w:color w:val="333333"/>
              </w:rPr>
            </w:pPr>
            <w:r w:rsidRPr="0011227C">
              <w:rPr>
                <w:color w:val="333333"/>
                <w:shd w:val="clear" w:color="auto" w:fill="FFFFFF"/>
              </w:rPr>
              <w:t xml:space="preserve">О внесении изменений в постановление Администрации муниципального образования Куркинский район от 06.04.2022 года № 316 « </w:t>
            </w:r>
            <w:r w:rsidRPr="0011227C">
              <w:rPr>
                <w:color w:val="333333"/>
              </w:rPr>
              <w:t>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учреждения муниципального образования Куркинский район, реализующие образовательные программы дошкольного образования»</w:t>
            </w:r>
          </w:p>
          <w:p w:rsidR="0011227C" w:rsidRPr="00E14064" w:rsidRDefault="0011227C" w:rsidP="00EB3D1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7C" w:rsidRPr="0053573A" w:rsidRDefault="0011227C" w:rsidP="0011227C">
            <w:pPr>
              <w:jc w:val="center"/>
            </w:pPr>
            <w:r w:rsidRPr="0053573A">
              <w:t xml:space="preserve">отдел </w:t>
            </w:r>
            <w:r>
              <w:t>образования</w:t>
            </w:r>
            <w:r w:rsidRPr="0053573A">
              <w:t xml:space="preserve">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7C" w:rsidRPr="0053573A" w:rsidRDefault="0011227C" w:rsidP="00557391">
            <w:pPr>
              <w:jc w:val="center"/>
            </w:pPr>
            <w:r w:rsidRPr="0053573A">
              <w:t>по мере необходимости</w:t>
            </w:r>
          </w:p>
          <w:p w:rsidR="0011227C" w:rsidRPr="0053573A" w:rsidRDefault="0011227C" w:rsidP="00557391">
            <w:pPr>
              <w:jc w:val="center"/>
            </w:pPr>
            <w:r w:rsidRPr="0053573A">
              <w:t>в течение года</w:t>
            </w:r>
          </w:p>
        </w:tc>
      </w:tr>
      <w:tr w:rsidR="00C2184E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E" w:rsidRDefault="00C2184E" w:rsidP="00EB3D1E">
            <w:r>
              <w:t>112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E" w:rsidRPr="00C2184E" w:rsidRDefault="00C2184E" w:rsidP="00EB3D1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C2184E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О внесении изменений в постановление Администрации муниципального образования Куркинский район от 29.11.2021 № 700 «Об утверждении Административного регламента предоставления муниципальной услуги «Присвоение квалификационных категорий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Куркинский район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E" w:rsidRPr="0053573A" w:rsidRDefault="00C2184E" w:rsidP="00557391">
            <w:pPr>
              <w:jc w:val="center"/>
            </w:pPr>
            <w:r w:rsidRPr="0053573A">
              <w:t xml:space="preserve">отдел </w:t>
            </w:r>
            <w:r>
              <w:t>образования</w:t>
            </w:r>
            <w:r w:rsidRPr="0053573A">
              <w:t xml:space="preserve">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E" w:rsidRPr="0053573A" w:rsidRDefault="00C2184E" w:rsidP="00557391">
            <w:pPr>
              <w:jc w:val="center"/>
            </w:pPr>
            <w:r w:rsidRPr="0053573A">
              <w:t>по мере необходимости</w:t>
            </w:r>
          </w:p>
          <w:p w:rsidR="00C2184E" w:rsidRPr="0053573A" w:rsidRDefault="00C2184E" w:rsidP="00557391">
            <w:pPr>
              <w:jc w:val="center"/>
            </w:pPr>
            <w:r w:rsidRPr="0053573A">
              <w:t>в течение года</w:t>
            </w:r>
          </w:p>
        </w:tc>
      </w:tr>
      <w:tr w:rsidR="004506A4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A4" w:rsidRDefault="004506A4" w:rsidP="00EB3D1E">
            <w:r>
              <w:t>113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A4" w:rsidRPr="004506A4" w:rsidRDefault="004506A4" w:rsidP="004506A4">
            <w:pPr>
              <w:pStyle w:val="ConsPlusTitle"/>
              <w:jc w:val="both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4506A4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C2184E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остановление Администрации муниципального образования Куркинский район «Об утверждении Административного регламента предо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ставления муниципальной услуги оформление документов по обмену жилыми помещениями, занимаемыми по договорам социального найма»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A4" w:rsidRPr="0053573A" w:rsidRDefault="004506A4" w:rsidP="00DF20CB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A4" w:rsidRPr="0053573A" w:rsidRDefault="004506A4" w:rsidP="00DF20CB">
            <w:pPr>
              <w:jc w:val="center"/>
            </w:pPr>
            <w:r>
              <w:t>До  01.07.2023г.</w:t>
            </w:r>
          </w:p>
        </w:tc>
      </w:tr>
      <w:tr w:rsidR="004506A4" w:rsidRPr="0053573A" w:rsidTr="00EB3D1E">
        <w:trPr>
          <w:trHeight w:val="22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A4" w:rsidRPr="004506A4" w:rsidRDefault="004506A4" w:rsidP="00EB3D1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114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A4" w:rsidRPr="004506A4" w:rsidRDefault="004506A4" w:rsidP="004506A4">
            <w:pPr>
              <w:pStyle w:val="ConsPlusTitle"/>
              <w:jc w:val="both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4506A4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C2184E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остановление Администрации муниципального образования Куркинский район «Об утверждении Административного регламента предо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A4" w:rsidRPr="0053573A" w:rsidRDefault="004506A4" w:rsidP="00DF20CB">
            <w:pPr>
              <w:jc w:val="center"/>
            </w:pPr>
            <w:r w:rsidRPr="0053573A">
              <w:t>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A4" w:rsidRPr="0053573A" w:rsidRDefault="004506A4" w:rsidP="00DF20CB">
            <w:pPr>
              <w:jc w:val="center"/>
            </w:pPr>
            <w:r>
              <w:t>До  01.07.2023г.</w:t>
            </w:r>
          </w:p>
        </w:tc>
      </w:tr>
      <w:tr w:rsidR="003E5471" w:rsidRPr="0053573A" w:rsidTr="00EB3D1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/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both"/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71" w:rsidRPr="0053573A" w:rsidRDefault="003E5471" w:rsidP="00EB3D1E">
            <w:pPr>
              <w:jc w:val="center"/>
            </w:pPr>
          </w:p>
        </w:tc>
      </w:tr>
    </w:tbl>
    <w:p w:rsidR="003E5471" w:rsidRPr="0053573A" w:rsidRDefault="003E5471" w:rsidP="003E5471">
      <w:pPr>
        <w:outlineLvl w:val="0"/>
      </w:pPr>
    </w:p>
    <w:p w:rsidR="003E5471" w:rsidRDefault="003E5471">
      <w:pPr>
        <w:rPr>
          <w:rFonts w:ascii="PT Astra Serif" w:hAnsi="PT Astra Serif" w:cs="PT Astra Serif"/>
          <w:sz w:val="28"/>
          <w:szCs w:val="28"/>
        </w:rPr>
      </w:pPr>
    </w:p>
    <w:sectPr w:rsidR="003E5471" w:rsidSect="00724E8F">
      <w:headerReference w:type="default" r:id="rId1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391" w:rsidRDefault="00557391">
      <w:r>
        <w:separator/>
      </w:r>
    </w:p>
  </w:endnote>
  <w:endnote w:type="continuationSeparator" w:id="1">
    <w:p w:rsidR="00557391" w:rsidRDefault="00557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391" w:rsidRDefault="00557391">
      <w:r>
        <w:separator/>
      </w:r>
    </w:p>
  </w:footnote>
  <w:footnote w:type="continuationSeparator" w:id="1">
    <w:p w:rsidR="00557391" w:rsidRDefault="00557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91" w:rsidRDefault="0055739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7763D5"/>
    <w:multiLevelType w:val="multilevel"/>
    <w:tmpl w:val="29748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attachedTemplate r:id="rId1"/>
  <w:stylePaneFormatFilter w:val="0000"/>
  <w:mailMerge>
    <w:mainDocumentType w:val="formLetters"/>
    <w:dataType w:val="textFile"/>
    <w:activeRecord w:val="-1"/>
  </w:mailMerge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045A0"/>
    <w:rsid w:val="00010179"/>
    <w:rsid w:val="00032711"/>
    <w:rsid w:val="00043DDD"/>
    <w:rsid w:val="00044346"/>
    <w:rsid w:val="0004561B"/>
    <w:rsid w:val="00097D31"/>
    <w:rsid w:val="000C269B"/>
    <w:rsid w:val="000D05A0"/>
    <w:rsid w:val="000E6231"/>
    <w:rsid w:val="000F03B2"/>
    <w:rsid w:val="0011227C"/>
    <w:rsid w:val="00114221"/>
    <w:rsid w:val="00115CE3"/>
    <w:rsid w:val="0011670F"/>
    <w:rsid w:val="001213D9"/>
    <w:rsid w:val="00136EF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21878"/>
    <w:rsid w:val="00236560"/>
    <w:rsid w:val="0024539D"/>
    <w:rsid w:val="00260B37"/>
    <w:rsid w:val="00270C3B"/>
    <w:rsid w:val="0029794D"/>
    <w:rsid w:val="002A16C1"/>
    <w:rsid w:val="002A5B31"/>
    <w:rsid w:val="002B4FD2"/>
    <w:rsid w:val="002E54BE"/>
    <w:rsid w:val="002E704F"/>
    <w:rsid w:val="002F1FD8"/>
    <w:rsid w:val="00322635"/>
    <w:rsid w:val="00385DBD"/>
    <w:rsid w:val="003A1750"/>
    <w:rsid w:val="003A2384"/>
    <w:rsid w:val="003A7598"/>
    <w:rsid w:val="003B184F"/>
    <w:rsid w:val="003B1BD5"/>
    <w:rsid w:val="003C6A50"/>
    <w:rsid w:val="003D216B"/>
    <w:rsid w:val="003E5471"/>
    <w:rsid w:val="004506A4"/>
    <w:rsid w:val="00450DF9"/>
    <w:rsid w:val="0048387B"/>
    <w:rsid w:val="004952AB"/>
    <w:rsid w:val="004964FF"/>
    <w:rsid w:val="004B131A"/>
    <w:rsid w:val="004C74A2"/>
    <w:rsid w:val="004E4BA0"/>
    <w:rsid w:val="00557391"/>
    <w:rsid w:val="005A4B10"/>
    <w:rsid w:val="005B2800"/>
    <w:rsid w:val="005B3753"/>
    <w:rsid w:val="005B42B5"/>
    <w:rsid w:val="005C6B9A"/>
    <w:rsid w:val="005E0BF3"/>
    <w:rsid w:val="005F6D36"/>
    <w:rsid w:val="005F7562"/>
    <w:rsid w:val="005F7DEF"/>
    <w:rsid w:val="0060445C"/>
    <w:rsid w:val="00631C5C"/>
    <w:rsid w:val="00692D7A"/>
    <w:rsid w:val="006F2075"/>
    <w:rsid w:val="007112E3"/>
    <w:rsid w:val="007143EE"/>
    <w:rsid w:val="00724E8F"/>
    <w:rsid w:val="00735804"/>
    <w:rsid w:val="00750ABC"/>
    <w:rsid w:val="00751008"/>
    <w:rsid w:val="00762232"/>
    <w:rsid w:val="00796661"/>
    <w:rsid w:val="007B15D7"/>
    <w:rsid w:val="007F12CE"/>
    <w:rsid w:val="007F4F01"/>
    <w:rsid w:val="007F5528"/>
    <w:rsid w:val="00825662"/>
    <w:rsid w:val="00825E1C"/>
    <w:rsid w:val="00826211"/>
    <w:rsid w:val="0083223B"/>
    <w:rsid w:val="00844F5E"/>
    <w:rsid w:val="0085503B"/>
    <w:rsid w:val="00886A38"/>
    <w:rsid w:val="008F2E0C"/>
    <w:rsid w:val="008F79EA"/>
    <w:rsid w:val="009110D2"/>
    <w:rsid w:val="009A7968"/>
    <w:rsid w:val="00A24EB9"/>
    <w:rsid w:val="00A30C3A"/>
    <w:rsid w:val="00A333F8"/>
    <w:rsid w:val="00B0593F"/>
    <w:rsid w:val="00B562C1"/>
    <w:rsid w:val="00B623DC"/>
    <w:rsid w:val="00B63641"/>
    <w:rsid w:val="00BA4658"/>
    <w:rsid w:val="00BD2261"/>
    <w:rsid w:val="00BF4DA5"/>
    <w:rsid w:val="00C2184E"/>
    <w:rsid w:val="00C26B3B"/>
    <w:rsid w:val="00C91E63"/>
    <w:rsid w:val="00CA1613"/>
    <w:rsid w:val="00CC4111"/>
    <w:rsid w:val="00CC445D"/>
    <w:rsid w:val="00CC7C46"/>
    <w:rsid w:val="00CF25B5"/>
    <w:rsid w:val="00CF3559"/>
    <w:rsid w:val="00D04C50"/>
    <w:rsid w:val="00D1730D"/>
    <w:rsid w:val="00D9081F"/>
    <w:rsid w:val="00DF27B1"/>
    <w:rsid w:val="00E03E77"/>
    <w:rsid w:val="00E06FAE"/>
    <w:rsid w:val="00E11B07"/>
    <w:rsid w:val="00E14064"/>
    <w:rsid w:val="00E41E47"/>
    <w:rsid w:val="00E727C9"/>
    <w:rsid w:val="00E807F3"/>
    <w:rsid w:val="00EA06B8"/>
    <w:rsid w:val="00EB3D1E"/>
    <w:rsid w:val="00EE5F5A"/>
    <w:rsid w:val="00F6099C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D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F1FD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F1FD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F1FD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1FD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F1FD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F1FD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F1F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F1FD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F1FD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1FD8"/>
  </w:style>
  <w:style w:type="character" w:customStyle="1" w:styleId="WW8Num1z1">
    <w:name w:val="WW8Num1z1"/>
    <w:rsid w:val="002F1FD8"/>
  </w:style>
  <w:style w:type="character" w:customStyle="1" w:styleId="WW8Num1z2">
    <w:name w:val="WW8Num1z2"/>
    <w:rsid w:val="002F1FD8"/>
  </w:style>
  <w:style w:type="character" w:customStyle="1" w:styleId="WW8Num1z3">
    <w:name w:val="WW8Num1z3"/>
    <w:rsid w:val="002F1FD8"/>
  </w:style>
  <w:style w:type="character" w:customStyle="1" w:styleId="WW8Num1z4">
    <w:name w:val="WW8Num1z4"/>
    <w:rsid w:val="002F1FD8"/>
  </w:style>
  <w:style w:type="character" w:customStyle="1" w:styleId="WW8Num1z5">
    <w:name w:val="WW8Num1z5"/>
    <w:rsid w:val="002F1FD8"/>
  </w:style>
  <w:style w:type="character" w:customStyle="1" w:styleId="WW8Num1z6">
    <w:name w:val="WW8Num1z6"/>
    <w:rsid w:val="002F1FD8"/>
  </w:style>
  <w:style w:type="character" w:customStyle="1" w:styleId="WW8Num1z7">
    <w:name w:val="WW8Num1z7"/>
    <w:rsid w:val="002F1FD8"/>
  </w:style>
  <w:style w:type="character" w:customStyle="1" w:styleId="WW8Num1z8">
    <w:name w:val="WW8Num1z8"/>
    <w:rsid w:val="002F1FD8"/>
  </w:style>
  <w:style w:type="character" w:customStyle="1" w:styleId="30">
    <w:name w:val="Основной шрифт абзаца3"/>
    <w:rsid w:val="002F1FD8"/>
  </w:style>
  <w:style w:type="character" w:customStyle="1" w:styleId="20">
    <w:name w:val="Основной шрифт абзаца2"/>
    <w:rsid w:val="002F1FD8"/>
  </w:style>
  <w:style w:type="character" w:customStyle="1" w:styleId="WW8Num2z0">
    <w:name w:val="WW8Num2z0"/>
    <w:rsid w:val="002F1FD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F1FD8"/>
    <w:rPr>
      <w:rFonts w:ascii="Courier New" w:hAnsi="Courier New" w:cs="Courier New" w:hint="default"/>
    </w:rPr>
  </w:style>
  <w:style w:type="character" w:customStyle="1" w:styleId="WW8Num2z2">
    <w:name w:val="WW8Num2z2"/>
    <w:rsid w:val="002F1FD8"/>
    <w:rPr>
      <w:rFonts w:ascii="Wingdings" w:hAnsi="Wingdings" w:cs="Wingdings" w:hint="default"/>
    </w:rPr>
  </w:style>
  <w:style w:type="character" w:customStyle="1" w:styleId="WW8Num2z3">
    <w:name w:val="WW8Num2z3"/>
    <w:rsid w:val="002F1FD8"/>
    <w:rPr>
      <w:rFonts w:ascii="Symbol" w:hAnsi="Symbol" w:cs="Symbol" w:hint="default"/>
    </w:rPr>
  </w:style>
  <w:style w:type="character" w:customStyle="1" w:styleId="WW8Num3z0">
    <w:name w:val="WW8Num3z0"/>
    <w:rsid w:val="002F1FD8"/>
  </w:style>
  <w:style w:type="character" w:customStyle="1" w:styleId="WW8Num3z1">
    <w:name w:val="WW8Num3z1"/>
    <w:rsid w:val="002F1FD8"/>
  </w:style>
  <w:style w:type="character" w:customStyle="1" w:styleId="WW8Num3z2">
    <w:name w:val="WW8Num3z2"/>
    <w:rsid w:val="002F1FD8"/>
  </w:style>
  <w:style w:type="character" w:customStyle="1" w:styleId="WW8Num3z3">
    <w:name w:val="WW8Num3z3"/>
    <w:rsid w:val="002F1FD8"/>
  </w:style>
  <w:style w:type="character" w:customStyle="1" w:styleId="WW8Num3z4">
    <w:name w:val="WW8Num3z4"/>
    <w:rsid w:val="002F1FD8"/>
  </w:style>
  <w:style w:type="character" w:customStyle="1" w:styleId="WW8Num3z5">
    <w:name w:val="WW8Num3z5"/>
    <w:rsid w:val="002F1FD8"/>
  </w:style>
  <w:style w:type="character" w:customStyle="1" w:styleId="WW8Num3z6">
    <w:name w:val="WW8Num3z6"/>
    <w:rsid w:val="002F1FD8"/>
  </w:style>
  <w:style w:type="character" w:customStyle="1" w:styleId="WW8Num3z7">
    <w:name w:val="WW8Num3z7"/>
    <w:rsid w:val="002F1FD8"/>
  </w:style>
  <w:style w:type="character" w:customStyle="1" w:styleId="WW8Num3z8">
    <w:name w:val="WW8Num3z8"/>
    <w:rsid w:val="002F1FD8"/>
  </w:style>
  <w:style w:type="character" w:customStyle="1" w:styleId="WW8Num4z0">
    <w:name w:val="WW8Num4z0"/>
    <w:rsid w:val="002F1FD8"/>
  </w:style>
  <w:style w:type="character" w:customStyle="1" w:styleId="WW8Num4z1">
    <w:name w:val="WW8Num4z1"/>
    <w:rsid w:val="002F1FD8"/>
  </w:style>
  <w:style w:type="character" w:customStyle="1" w:styleId="WW8Num4z2">
    <w:name w:val="WW8Num4z2"/>
    <w:rsid w:val="002F1FD8"/>
  </w:style>
  <w:style w:type="character" w:customStyle="1" w:styleId="WW8Num4z3">
    <w:name w:val="WW8Num4z3"/>
    <w:rsid w:val="002F1FD8"/>
  </w:style>
  <w:style w:type="character" w:customStyle="1" w:styleId="WW8Num4z4">
    <w:name w:val="WW8Num4z4"/>
    <w:rsid w:val="002F1FD8"/>
  </w:style>
  <w:style w:type="character" w:customStyle="1" w:styleId="WW8Num4z5">
    <w:name w:val="WW8Num4z5"/>
    <w:rsid w:val="002F1FD8"/>
  </w:style>
  <w:style w:type="character" w:customStyle="1" w:styleId="WW8Num4z6">
    <w:name w:val="WW8Num4z6"/>
    <w:rsid w:val="002F1FD8"/>
  </w:style>
  <w:style w:type="character" w:customStyle="1" w:styleId="WW8Num4z7">
    <w:name w:val="WW8Num4z7"/>
    <w:rsid w:val="002F1FD8"/>
  </w:style>
  <w:style w:type="character" w:customStyle="1" w:styleId="WW8Num4z8">
    <w:name w:val="WW8Num4z8"/>
    <w:rsid w:val="002F1FD8"/>
  </w:style>
  <w:style w:type="character" w:customStyle="1" w:styleId="WW8Num5z0">
    <w:name w:val="WW8Num5z0"/>
    <w:rsid w:val="002F1FD8"/>
  </w:style>
  <w:style w:type="character" w:customStyle="1" w:styleId="WW8Num5z1">
    <w:name w:val="WW8Num5z1"/>
    <w:rsid w:val="002F1FD8"/>
  </w:style>
  <w:style w:type="character" w:customStyle="1" w:styleId="WW8Num5z2">
    <w:name w:val="WW8Num5z2"/>
    <w:rsid w:val="002F1FD8"/>
  </w:style>
  <w:style w:type="character" w:customStyle="1" w:styleId="WW8Num5z3">
    <w:name w:val="WW8Num5z3"/>
    <w:rsid w:val="002F1FD8"/>
  </w:style>
  <w:style w:type="character" w:customStyle="1" w:styleId="WW8Num5z4">
    <w:name w:val="WW8Num5z4"/>
    <w:rsid w:val="002F1FD8"/>
  </w:style>
  <w:style w:type="character" w:customStyle="1" w:styleId="WW8Num5z5">
    <w:name w:val="WW8Num5z5"/>
    <w:rsid w:val="002F1FD8"/>
  </w:style>
  <w:style w:type="character" w:customStyle="1" w:styleId="WW8Num5z6">
    <w:name w:val="WW8Num5z6"/>
    <w:rsid w:val="002F1FD8"/>
  </w:style>
  <w:style w:type="character" w:customStyle="1" w:styleId="WW8Num5z7">
    <w:name w:val="WW8Num5z7"/>
    <w:rsid w:val="002F1FD8"/>
  </w:style>
  <w:style w:type="character" w:customStyle="1" w:styleId="WW8Num5z8">
    <w:name w:val="WW8Num5z8"/>
    <w:rsid w:val="002F1FD8"/>
  </w:style>
  <w:style w:type="character" w:customStyle="1" w:styleId="WW8Num6z0">
    <w:name w:val="WW8Num6z0"/>
    <w:rsid w:val="002F1FD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F1FD8"/>
    <w:rPr>
      <w:rFonts w:ascii="Courier New" w:hAnsi="Courier New" w:cs="Courier New" w:hint="default"/>
    </w:rPr>
  </w:style>
  <w:style w:type="character" w:customStyle="1" w:styleId="WW8Num6z2">
    <w:name w:val="WW8Num6z2"/>
    <w:rsid w:val="002F1FD8"/>
    <w:rPr>
      <w:rFonts w:ascii="Wingdings" w:hAnsi="Wingdings" w:cs="Wingdings" w:hint="default"/>
    </w:rPr>
  </w:style>
  <w:style w:type="character" w:customStyle="1" w:styleId="WW8Num6z3">
    <w:name w:val="WW8Num6z3"/>
    <w:rsid w:val="002F1FD8"/>
    <w:rPr>
      <w:rFonts w:ascii="Symbol" w:hAnsi="Symbol" w:cs="Symbol" w:hint="default"/>
    </w:rPr>
  </w:style>
  <w:style w:type="character" w:customStyle="1" w:styleId="WW8Num7z0">
    <w:name w:val="WW8Num7z0"/>
    <w:rsid w:val="002F1FD8"/>
  </w:style>
  <w:style w:type="character" w:customStyle="1" w:styleId="WW8Num7z1">
    <w:name w:val="WW8Num7z1"/>
    <w:rsid w:val="002F1FD8"/>
  </w:style>
  <w:style w:type="character" w:customStyle="1" w:styleId="WW8Num7z2">
    <w:name w:val="WW8Num7z2"/>
    <w:rsid w:val="002F1FD8"/>
  </w:style>
  <w:style w:type="character" w:customStyle="1" w:styleId="WW8Num7z3">
    <w:name w:val="WW8Num7z3"/>
    <w:rsid w:val="002F1FD8"/>
  </w:style>
  <w:style w:type="character" w:customStyle="1" w:styleId="WW8Num7z4">
    <w:name w:val="WW8Num7z4"/>
    <w:rsid w:val="002F1FD8"/>
  </w:style>
  <w:style w:type="character" w:customStyle="1" w:styleId="WW8Num7z5">
    <w:name w:val="WW8Num7z5"/>
    <w:rsid w:val="002F1FD8"/>
  </w:style>
  <w:style w:type="character" w:customStyle="1" w:styleId="WW8Num7z6">
    <w:name w:val="WW8Num7z6"/>
    <w:rsid w:val="002F1FD8"/>
  </w:style>
  <w:style w:type="character" w:customStyle="1" w:styleId="WW8Num7z7">
    <w:name w:val="WW8Num7z7"/>
    <w:rsid w:val="002F1FD8"/>
  </w:style>
  <w:style w:type="character" w:customStyle="1" w:styleId="WW8Num7z8">
    <w:name w:val="WW8Num7z8"/>
    <w:rsid w:val="002F1FD8"/>
  </w:style>
  <w:style w:type="character" w:customStyle="1" w:styleId="WW8Num8z0">
    <w:name w:val="WW8Num8z0"/>
    <w:rsid w:val="002F1FD8"/>
  </w:style>
  <w:style w:type="character" w:customStyle="1" w:styleId="WW8Num8z1">
    <w:name w:val="WW8Num8z1"/>
    <w:rsid w:val="002F1FD8"/>
  </w:style>
  <w:style w:type="character" w:customStyle="1" w:styleId="WW8Num8z2">
    <w:name w:val="WW8Num8z2"/>
    <w:rsid w:val="002F1FD8"/>
  </w:style>
  <w:style w:type="character" w:customStyle="1" w:styleId="WW8Num8z3">
    <w:name w:val="WW8Num8z3"/>
    <w:rsid w:val="002F1FD8"/>
  </w:style>
  <w:style w:type="character" w:customStyle="1" w:styleId="WW8Num8z4">
    <w:name w:val="WW8Num8z4"/>
    <w:rsid w:val="002F1FD8"/>
  </w:style>
  <w:style w:type="character" w:customStyle="1" w:styleId="WW8Num8z5">
    <w:name w:val="WW8Num8z5"/>
    <w:rsid w:val="002F1FD8"/>
  </w:style>
  <w:style w:type="character" w:customStyle="1" w:styleId="WW8Num8z6">
    <w:name w:val="WW8Num8z6"/>
    <w:rsid w:val="002F1FD8"/>
  </w:style>
  <w:style w:type="character" w:customStyle="1" w:styleId="WW8Num8z7">
    <w:name w:val="WW8Num8z7"/>
    <w:rsid w:val="002F1FD8"/>
  </w:style>
  <w:style w:type="character" w:customStyle="1" w:styleId="WW8Num8z8">
    <w:name w:val="WW8Num8z8"/>
    <w:rsid w:val="002F1FD8"/>
  </w:style>
  <w:style w:type="character" w:customStyle="1" w:styleId="WW8Num9z0">
    <w:name w:val="WW8Num9z0"/>
    <w:rsid w:val="002F1FD8"/>
  </w:style>
  <w:style w:type="character" w:customStyle="1" w:styleId="WW8Num9z1">
    <w:name w:val="WW8Num9z1"/>
    <w:rsid w:val="002F1FD8"/>
  </w:style>
  <w:style w:type="character" w:customStyle="1" w:styleId="WW8Num9z2">
    <w:name w:val="WW8Num9z2"/>
    <w:rsid w:val="002F1FD8"/>
  </w:style>
  <w:style w:type="character" w:customStyle="1" w:styleId="WW8Num9z3">
    <w:name w:val="WW8Num9z3"/>
    <w:rsid w:val="002F1FD8"/>
  </w:style>
  <w:style w:type="character" w:customStyle="1" w:styleId="WW8Num9z4">
    <w:name w:val="WW8Num9z4"/>
    <w:rsid w:val="002F1FD8"/>
  </w:style>
  <w:style w:type="character" w:customStyle="1" w:styleId="WW8Num9z5">
    <w:name w:val="WW8Num9z5"/>
    <w:rsid w:val="002F1FD8"/>
  </w:style>
  <w:style w:type="character" w:customStyle="1" w:styleId="WW8Num9z6">
    <w:name w:val="WW8Num9z6"/>
    <w:rsid w:val="002F1FD8"/>
  </w:style>
  <w:style w:type="character" w:customStyle="1" w:styleId="WW8Num9z7">
    <w:name w:val="WW8Num9z7"/>
    <w:rsid w:val="002F1FD8"/>
  </w:style>
  <w:style w:type="character" w:customStyle="1" w:styleId="WW8Num9z8">
    <w:name w:val="WW8Num9z8"/>
    <w:rsid w:val="002F1FD8"/>
  </w:style>
  <w:style w:type="character" w:customStyle="1" w:styleId="WW8Num10z0">
    <w:name w:val="WW8Num10z0"/>
    <w:rsid w:val="002F1FD8"/>
  </w:style>
  <w:style w:type="character" w:customStyle="1" w:styleId="WW8Num10z1">
    <w:name w:val="WW8Num10z1"/>
    <w:rsid w:val="002F1FD8"/>
  </w:style>
  <w:style w:type="character" w:customStyle="1" w:styleId="WW8Num10z2">
    <w:name w:val="WW8Num10z2"/>
    <w:rsid w:val="002F1FD8"/>
  </w:style>
  <w:style w:type="character" w:customStyle="1" w:styleId="WW8Num10z3">
    <w:name w:val="WW8Num10z3"/>
    <w:rsid w:val="002F1FD8"/>
  </w:style>
  <w:style w:type="character" w:customStyle="1" w:styleId="WW8Num10z4">
    <w:name w:val="WW8Num10z4"/>
    <w:rsid w:val="002F1FD8"/>
  </w:style>
  <w:style w:type="character" w:customStyle="1" w:styleId="WW8Num10z5">
    <w:name w:val="WW8Num10z5"/>
    <w:rsid w:val="002F1FD8"/>
  </w:style>
  <w:style w:type="character" w:customStyle="1" w:styleId="WW8Num10z6">
    <w:name w:val="WW8Num10z6"/>
    <w:rsid w:val="002F1FD8"/>
  </w:style>
  <w:style w:type="character" w:customStyle="1" w:styleId="WW8Num10z7">
    <w:name w:val="WW8Num10z7"/>
    <w:rsid w:val="002F1FD8"/>
  </w:style>
  <w:style w:type="character" w:customStyle="1" w:styleId="WW8Num10z8">
    <w:name w:val="WW8Num10z8"/>
    <w:rsid w:val="002F1FD8"/>
  </w:style>
  <w:style w:type="character" w:customStyle="1" w:styleId="WW8Num11z0">
    <w:name w:val="WW8Num11z0"/>
    <w:rsid w:val="002F1FD8"/>
  </w:style>
  <w:style w:type="character" w:customStyle="1" w:styleId="WW8Num11z1">
    <w:name w:val="WW8Num11z1"/>
    <w:rsid w:val="002F1FD8"/>
  </w:style>
  <w:style w:type="character" w:customStyle="1" w:styleId="WW8Num11z2">
    <w:name w:val="WW8Num11z2"/>
    <w:rsid w:val="002F1FD8"/>
  </w:style>
  <w:style w:type="character" w:customStyle="1" w:styleId="WW8Num11z3">
    <w:name w:val="WW8Num11z3"/>
    <w:rsid w:val="002F1FD8"/>
  </w:style>
  <w:style w:type="character" w:customStyle="1" w:styleId="WW8Num11z4">
    <w:name w:val="WW8Num11z4"/>
    <w:rsid w:val="002F1FD8"/>
  </w:style>
  <w:style w:type="character" w:customStyle="1" w:styleId="WW8Num11z5">
    <w:name w:val="WW8Num11z5"/>
    <w:rsid w:val="002F1FD8"/>
  </w:style>
  <w:style w:type="character" w:customStyle="1" w:styleId="WW8Num11z6">
    <w:name w:val="WW8Num11z6"/>
    <w:rsid w:val="002F1FD8"/>
  </w:style>
  <w:style w:type="character" w:customStyle="1" w:styleId="WW8Num11z7">
    <w:name w:val="WW8Num11z7"/>
    <w:rsid w:val="002F1FD8"/>
  </w:style>
  <w:style w:type="character" w:customStyle="1" w:styleId="WW8Num11z8">
    <w:name w:val="WW8Num11z8"/>
    <w:rsid w:val="002F1FD8"/>
  </w:style>
  <w:style w:type="character" w:customStyle="1" w:styleId="WW8Num12z0">
    <w:name w:val="WW8Num12z0"/>
    <w:rsid w:val="002F1FD8"/>
  </w:style>
  <w:style w:type="character" w:customStyle="1" w:styleId="WW8Num12z1">
    <w:name w:val="WW8Num12z1"/>
    <w:rsid w:val="002F1FD8"/>
  </w:style>
  <w:style w:type="character" w:customStyle="1" w:styleId="WW8Num12z2">
    <w:name w:val="WW8Num12z2"/>
    <w:rsid w:val="002F1FD8"/>
  </w:style>
  <w:style w:type="character" w:customStyle="1" w:styleId="WW8Num12z3">
    <w:name w:val="WW8Num12z3"/>
    <w:rsid w:val="002F1FD8"/>
  </w:style>
  <w:style w:type="character" w:customStyle="1" w:styleId="WW8Num12z4">
    <w:name w:val="WW8Num12z4"/>
    <w:rsid w:val="002F1FD8"/>
  </w:style>
  <w:style w:type="character" w:customStyle="1" w:styleId="WW8Num12z5">
    <w:name w:val="WW8Num12z5"/>
    <w:rsid w:val="002F1FD8"/>
  </w:style>
  <w:style w:type="character" w:customStyle="1" w:styleId="WW8Num12z6">
    <w:name w:val="WW8Num12z6"/>
    <w:rsid w:val="002F1FD8"/>
  </w:style>
  <w:style w:type="character" w:customStyle="1" w:styleId="WW8Num12z7">
    <w:name w:val="WW8Num12z7"/>
    <w:rsid w:val="002F1FD8"/>
  </w:style>
  <w:style w:type="character" w:customStyle="1" w:styleId="WW8Num12z8">
    <w:name w:val="WW8Num12z8"/>
    <w:rsid w:val="002F1FD8"/>
  </w:style>
  <w:style w:type="character" w:customStyle="1" w:styleId="WW8Num13z0">
    <w:name w:val="WW8Num13z0"/>
    <w:rsid w:val="002F1FD8"/>
  </w:style>
  <w:style w:type="character" w:customStyle="1" w:styleId="WW8Num13z1">
    <w:name w:val="WW8Num13z1"/>
    <w:rsid w:val="002F1FD8"/>
  </w:style>
  <w:style w:type="character" w:customStyle="1" w:styleId="WW8Num13z2">
    <w:name w:val="WW8Num13z2"/>
    <w:rsid w:val="002F1FD8"/>
  </w:style>
  <w:style w:type="character" w:customStyle="1" w:styleId="WW8Num13z3">
    <w:name w:val="WW8Num13z3"/>
    <w:rsid w:val="002F1FD8"/>
  </w:style>
  <w:style w:type="character" w:customStyle="1" w:styleId="WW8Num13z4">
    <w:name w:val="WW8Num13z4"/>
    <w:rsid w:val="002F1FD8"/>
  </w:style>
  <w:style w:type="character" w:customStyle="1" w:styleId="WW8Num13z5">
    <w:name w:val="WW8Num13z5"/>
    <w:rsid w:val="002F1FD8"/>
  </w:style>
  <w:style w:type="character" w:customStyle="1" w:styleId="WW8Num13z6">
    <w:name w:val="WW8Num13z6"/>
    <w:rsid w:val="002F1FD8"/>
  </w:style>
  <w:style w:type="character" w:customStyle="1" w:styleId="WW8Num13z7">
    <w:name w:val="WW8Num13z7"/>
    <w:rsid w:val="002F1FD8"/>
  </w:style>
  <w:style w:type="character" w:customStyle="1" w:styleId="WW8Num13z8">
    <w:name w:val="WW8Num13z8"/>
    <w:rsid w:val="002F1FD8"/>
  </w:style>
  <w:style w:type="character" w:customStyle="1" w:styleId="WW8Num14z0">
    <w:name w:val="WW8Num14z0"/>
    <w:rsid w:val="002F1FD8"/>
  </w:style>
  <w:style w:type="character" w:customStyle="1" w:styleId="WW8Num14z1">
    <w:name w:val="WW8Num14z1"/>
    <w:rsid w:val="002F1FD8"/>
  </w:style>
  <w:style w:type="character" w:customStyle="1" w:styleId="WW8Num14z2">
    <w:name w:val="WW8Num14z2"/>
    <w:rsid w:val="002F1FD8"/>
  </w:style>
  <w:style w:type="character" w:customStyle="1" w:styleId="WW8Num14z3">
    <w:name w:val="WW8Num14z3"/>
    <w:rsid w:val="002F1FD8"/>
  </w:style>
  <w:style w:type="character" w:customStyle="1" w:styleId="WW8Num14z4">
    <w:name w:val="WW8Num14z4"/>
    <w:rsid w:val="002F1FD8"/>
  </w:style>
  <w:style w:type="character" w:customStyle="1" w:styleId="WW8Num14z5">
    <w:name w:val="WW8Num14z5"/>
    <w:rsid w:val="002F1FD8"/>
  </w:style>
  <w:style w:type="character" w:customStyle="1" w:styleId="WW8Num14z6">
    <w:name w:val="WW8Num14z6"/>
    <w:rsid w:val="002F1FD8"/>
  </w:style>
  <w:style w:type="character" w:customStyle="1" w:styleId="WW8Num14z7">
    <w:name w:val="WW8Num14z7"/>
    <w:rsid w:val="002F1FD8"/>
  </w:style>
  <w:style w:type="character" w:customStyle="1" w:styleId="WW8Num14z8">
    <w:name w:val="WW8Num14z8"/>
    <w:rsid w:val="002F1FD8"/>
  </w:style>
  <w:style w:type="character" w:customStyle="1" w:styleId="WW8Num15z0">
    <w:name w:val="WW8Num15z0"/>
    <w:rsid w:val="002F1FD8"/>
  </w:style>
  <w:style w:type="character" w:customStyle="1" w:styleId="WW8Num15z1">
    <w:name w:val="WW8Num15z1"/>
    <w:rsid w:val="002F1FD8"/>
  </w:style>
  <w:style w:type="character" w:customStyle="1" w:styleId="WW8Num15z2">
    <w:name w:val="WW8Num15z2"/>
    <w:rsid w:val="002F1FD8"/>
  </w:style>
  <w:style w:type="character" w:customStyle="1" w:styleId="WW8Num15z3">
    <w:name w:val="WW8Num15z3"/>
    <w:rsid w:val="002F1FD8"/>
  </w:style>
  <w:style w:type="character" w:customStyle="1" w:styleId="WW8Num15z4">
    <w:name w:val="WW8Num15z4"/>
    <w:rsid w:val="002F1FD8"/>
  </w:style>
  <w:style w:type="character" w:customStyle="1" w:styleId="WW8Num15z5">
    <w:name w:val="WW8Num15z5"/>
    <w:rsid w:val="002F1FD8"/>
  </w:style>
  <w:style w:type="character" w:customStyle="1" w:styleId="WW8Num15z6">
    <w:name w:val="WW8Num15z6"/>
    <w:rsid w:val="002F1FD8"/>
  </w:style>
  <w:style w:type="character" w:customStyle="1" w:styleId="WW8Num15z7">
    <w:name w:val="WW8Num15z7"/>
    <w:rsid w:val="002F1FD8"/>
  </w:style>
  <w:style w:type="character" w:customStyle="1" w:styleId="WW8Num15z8">
    <w:name w:val="WW8Num15z8"/>
    <w:rsid w:val="002F1FD8"/>
  </w:style>
  <w:style w:type="character" w:customStyle="1" w:styleId="WW8Num16z0">
    <w:name w:val="WW8Num16z0"/>
    <w:rsid w:val="002F1FD8"/>
  </w:style>
  <w:style w:type="character" w:customStyle="1" w:styleId="WW8Num16z1">
    <w:name w:val="WW8Num16z1"/>
    <w:rsid w:val="002F1FD8"/>
  </w:style>
  <w:style w:type="character" w:customStyle="1" w:styleId="WW8Num16z2">
    <w:name w:val="WW8Num16z2"/>
    <w:rsid w:val="002F1FD8"/>
  </w:style>
  <w:style w:type="character" w:customStyle="1" w:styleId="WW8Num16z3">
    <w:name w:val="WW8Num16z3"/>
    <w:rsid w:val="002F1FD8"/>
  </w:style>
  <w:style w:type="character" w:customStyle="1" w:styleId="WW8Num16z4">
    <w:name w:val="WW8Num16z4"/>
    <w:rsid w:val="002F1FD8"/>
  </w:style>
  <w:style w:type="character" w:customStyle="1" w:styleId="WW8Num16z5">
    <w:name w:val="WW8Num16z5"/>
    <w:rsid w:val="002F1FD8"/>
  </w:style>
  <w:style w:type="character" w:customStyle="1" w:styleId="WW8Num16z6">
    <w:name w:val="WW8Num16z6"/>
    <w:rsid w:val="002F1FD8"/>
  </w:style>
  <w:style w:type="character" w:customStyle="1" w:styleId="WW8Num16z7">
    <w:name w:val="WW8Num16z7"/>
    <w:rsid w:val="002F1FD8"/>
  </w:style>
  <w:style w:type="character" w:customStyle="1" w:styleId="WW8Num16z8">
    <w:name w:val="WW8Num16z8"/>
    <w:rsid w:val="002F1FD8"/>
  </w:style>
  <w:style w:type="character" w:customStyle="1" w:styleId="WW8Num17z0">
    <w:name w:val="WW8Num17z0"/>
    <w:rsid w:val="002F1FD8"/>
  </w:style>
  <w:style w:type="character" w:customStyle="1" w:styleId="WW8Num17z1">
    <w:name w:val="WW8Num17z1"/>
    <w:rsid w:val="002F1FD8"/>
  </w:style>
  <w:style w:type="character" w:customStyle="1" w:styleId="WW8Num17z2">
    <w:name w:val="WW8Num17z2"/>
    <w:rsid w:val="002F1FD8"/>
  </w:style>
  <w:style w:type="character" w:customStyle="1" w:styleId="WW8Num17z3">
    <w:name w:val="WW8Num17z3"/>
    <w:rsid w:val="002F1FD8"/>
  </w:style>
  <w:style w:type="character" w:customStyle="1" w:styleId="WW8Num17z4">
    <w:name w:val="WW8Num17z4"/>
    <w:rsid w:val="002F1FD8"/>
  </w:style>
  <w:style w:type="character" w:customStyle="1" w:styleId="WW8Num17z5">
    <w:name w:val="WW8Num17z5"/>
    <w:rsid w:val="002F1FD8"/>
  </w:style>
  <w:style w:type="character" w:customStyle="1" w:styleId="WW8Num17z6">
    <w:name w:val="WW8Num17z6"/>
    <w:rsid w:val="002F1FD8"/>
  </w:style>
  <w:style w:type="character" w:customStyle="1" w:styleId="WW8Num17z7">
    <w:name w:val="WW8Num17z7"/>
    <w:rsid w:val="002F1FD8"/>
  </w:style>
  <w:style w:type="character" w:customStyle="1" w:styleId="WW8Num17z8">
    <w:name w:val="WW8Num17z8"/>
    <w:rsid w:val="002F1FD8"/>
  </w:style>
  <w:style w:type="character" w:customStyle="1" w:styleId="WW8Num18z0">
    <w:name w:val="WW8Num18z0"/>
    <w:rsid w:val="002F1FD8"/>
  </w:style>
  <w:style w:type="character" w:customStyle="1" w:styleId="WW8Num18z1">
    <w:name w:val="WW8Num18z1"/>
    <w:rsid w:val="002F1FD8"/>
  </w:style>
  <w:style w:type="character" w:customStyle="1" w:styleId="WW8Num18z2">
    <w:name w:val="WW8Num18z2"/>
    <w:rsid w:val="002F1FD8"/>
  </w:style>
  <w:style w:type="character" w:customStyle="1" w:styleId="WW8Num18z3">
    <w:name w:val="WW8Num18z3"/>
    <w:rsid w:val="002F1FD8"/>
  </w:style>
  <w:style w:type="character" w:customStyle="1" w:styleId="WW8Num18z4">
    <w:name w:val="WW8Num18z4"/>
    <w:rsid w:val="002F1FD8"/>
  </w:style>
  <w:style w:type="character" w:customStyle="1" w:styleId="WW8Num18z5">
    <w:name w:val="WW8Num18z5"/>
    <w:rsid w:val="002F1FD8"/>
  </w:style>
  <w:style w:type="character" w:customStyle="1" w:styleId="WW8Num18z6">
    <w:name w:val="WW8Num18z6"/>
    <w:rsid w:val="002F1FD8"/>
  </w:style>
  <w:style w:type="character" w:customStyle="1" w:styleId="WW8Num18z7">
    <w:name w:val="WW8Num18z7"/>
    <w:rsid w:val="002F1FD8"/>
  </w:style>
  <w:style w:type="character" w:customStyle="1" w:styleId="WW8Num18z8">
    <w:name w:val="WW8Num18z8"/>
    <w:rsid w:val="002F1FD8"/>
  </w:style>
  <w:style w:type="character" w:customStyle="1" w:styleId="WW8Num19z0">
    <w:name w:val="WW8Num19z0"/>
    <w:rsid w:val="002F1FD8"/>
  </w:style>
  <w:style w:type="character" w:customStyle="1" w:styleId="WW8Num19z1">
    <w:name w:val="WW8Num19z1"/>
    <w:rsid w:val="002F1FD8"/>
  </w:style>
  <w:style w:type="character" w:customStyle="1" w:styleId="WW8Num19z2">
    <w:name w:val="WW8Num19z2"/>
    <w:rsid w:val="002F1FD8"/>
  </w:style>
  <w:style w:type="character" w:customStyle="1" w:styleId="WW8Num19z3">
    <w:name w:val="WW8Num19z3"/>
    <w:rsid w:val="002F1FD8"/>
  </w:style>
  <w:style w:type="character" w:customStyle="1" w:styleId="WW8Num19z4">
    <w:name w:val="WW8Num19z4"/>
    <w:rsid w:val="002F1FD8"/>
  </w:style>
  <w:style w:type="character" w:customStyle="1" w:styleId="WW8Num19z5">
    <w:name w:val="WW8Num19z5"/>
    <w:rsid w:val="002F1FD8"/>
  </w:style>
  <w:style w:type="character" w:customStyle="1" w:styleId="WW8Num19z6">
    <w:name w:val="WW8Num19z6"/>
    <w:rsid w:val="002F1FD8"/>
  </w:style>
  <w:style w:type="character" w:customStyle="1" w:styleId="WW8Num19z7">
    <w:name w:val="WW8Num19z7"/>
    <w:rsid w:val="002F1FD8"/>
  </w:style>
  <w:style w:type="character" w:customStyle="1" w:styleId="WW8Num19z8">
    <w:name w:val="WW8Num19z8"/>
    <w:rsid w:val="002F1FD8"/>
  </w:style>
  <w:style w:type="character" w:customStyle="1" w:styleId="WW8Num20z0">
    <w:name w:val="WW8Num20z0"/>
    <w:rsid w:val="002F1FD8"/>
  </w:style>
  <w:style w:type="character" w:customStyle="1" w:styleId="WW8Num20z1">
    <w:name w:val="WW8Num20z1"/>
    <w:rsid w:val="002F1FD8"/>
  </w:style>
  <w:style w:type="character" w:customStyle="1" w:styleId="WW8Num20z2">
    <w:name w:val="WW8Num20z2"/>
    <w:rsid w:val="002F1FD8"/>
  </w:style>
  <w:style w:type="character" w:customStyle="1" w:styleId="WW8Num20z3">
    <w:name w:val="WW8Num20z3"/>
    <w:rsid w:val="002F1FD8"/>
  </w:style>
  <w:style w:type="character" w:customStyle="1" w:styleId="WW8Num20z4">
    <w:name w:val="WW8Num20z4"/>
    <w:rsid w:val="002F1FD8"/>
  </w:style>
  <w:style w:type="character" w:customStyle="1" w:styleId="WW8Num20z5">
    <w:name w:val="WW8Num20z5"/>
    <w:rsid w:val="002F1FD8"/>
  </w:style>
  <w:style w:type="character" w:customStyle="1" w:styleId="WW8Num20z6">
    <w:name w:val="WW8Num20z6"/>
    <w:rsid w:val="002F1FD8"/>
  </w:style>
  <w:style w:type="character" w:customStyle="1" w:styleId="WW8Num20z7">
    <w:name w:val="WW8Num20z7"/>
    <w:rsid w:val="002F1FD8"/>
  </w:style>
  <w:style w:type="character" w:customStyle="1" w:styleId="WW8Num20z8">
    <w:name w:val="WW8Num20z8"/>
    <w:rsid w:val="002F1FD8"/>
  </w:style>
  <w:style w:type="character" w:customStyle="1" w:styleId="WW8Num21z0">
    <w:name w:val="WW8Num21z0"/>
    <w:rsid w:val="002F1FD8"/>
  </w:style>
  <w:style w:type="character" w:customStyle="1" w:styleId="WW8Num21z1">
    <w:name w:val="WW8Num21z1"/>
    <w:rsid w:val="002F1FD8"/>
  </w:style>
  <w:style w:type="character" w:customStyle="1" w:styleId="WW8Num21z2">
    <w:name w:val="WW8Num21z2"/>
    <w:rsid w:val="002F1FD8"/>
  </w:style>
  <w:style w:type="character" w:customStyle="1" w:styleId="WW8Num21z3">
    <w:name w:val="WW8Num21z3"/>
    <w:rsid w:val="002F1FD8"/>
  </w:style>
  <w:style w:type="character" w:customStyle="1" w:styleId="WW8Num21z4">
    <w:name w:val="WW8Num21z4"/>
    <w:rsid w:val="002F1FD8"/>
  </w:style>
  <w:style w:type="character" w:customStyle="1" w:styleId="WW8Num21z5">
    <w:name w:val="WW8Num21z5"/>
    <w:rsid w:val="002F1FD8"/>
  </w:style>
  <w:style w:type="character" w:customStyle="1" w:styleId="WW8Num21z6">
    <w:name w:val="WW8Num21z6"/>
    <w:rsid w:val="002F1FD8"/>
  </w:style>
  <w:style w:type="character" w:customStyle="1" w:styleId="WW8Num21z7">
    <w:name w:val="WW8Num21z7"/>
    <w:rsid w:val="002F1FD8"/>
  </w:style>
  <w:style w:type="character" w:customStyle="1" w:styleId="WW8Num21z8">
    <w:name w:val="WW8Num21z8"/>
    <w:rsid w:val="002F1FD8"/>
  </w:style>
  <w:style w:type="character" w:customStyle="1" w:styleId="WW8Num22z0">
    <w:name w:val="WW8Num22z0"/>
    <w:rsid w:val="002F1FD8"/>
  </w:style>
  <w:style w:type="character" w:customStyle="1" w:styleId="WW8Num22z1">
    <w:name w:val="WW8Num22z1"/>
    <w:rsid w:val="002F1FD8"/>
  </w:style>
  <w:style w:type="character" w:customStyle="1" w:styleId="WW8Num22z2">
    <w:name w:val="WW8Num22z2"/>
    <w:rsid w:val="002F1FD8"/>
  </w:style>
  <w:style w:type="character" w:customStyle="1" w:styleId="WW8Num22z3">
    <w:name w:val="WW8Num22z3"/>
    <w:rsid w:val="002F1FD8"/>
  </w:style>
  <w:style w:type="character" w:customStyle="1" w:styleId="WW8Num22z4">
    <w:name w:val="WW8Num22z4"/>
    <w:rsid w:val="002F1FD8"/>
  </w:style>
  <w:style w:type="character" w:customStyle="1" w:styleId="WW8Num22z5">
    <w:name w:val="WW8Num22z5"/>
    <w:rsid w:val="002F1FD8"/>
  </w:style>
  <w:style w:type="character" w:customStyle="1" w:styleId="WW8Num22z6">
    <w:name w:val="WW8Num22z6"/>
    <w:rsid w:val="002F1FD8"/>
  </w:style>
  <w:style w:type="character" w:customStyle="1" w:styleId="WW8Num22z7">
    <w:name w:val="WW8Num22z7"/>
    <w:rsid w:val="002F1FD8"/>
  </w:style>
  <w:style w:type="character" w:customStyle="1" w:styleId="WW8Num22z8">
    <w:name w:val="WW8Num22z8"/>
    <w:rsid w:val="002F1FD8"/>
  </w:style>
  <w:style w:type="character" w:customStyle="1" w:styleId="WW8Num23z0">
    <w:name w:val="WW8Num23z0"/>
    <w:rsid w:val="002F1FD8"/>
  </w:style>
  <w:style w:type="character" w:customStyle="1" w:styleId="WW8Num23z1">
    <w:name w:val="WW8Num23z1"/>
    <w:rsid w:val="002F1FD8"/>
  </w:style>
  <w:style w:type="character" w:customStyle="1" w:styleId="WW8Num23z2">
    <w:name w:val="WW8Num23z2"/>
    <w:rsid w:val="002F1FD8"/>
  </w:style>
  <w:style w:type="character" w:customStyle="1" w:styleId="WW8Num23z3">
    <w:name w:val="WW8Num23z3"/>
    <w:rsid w:val="002F1FD8"/>
  </w:style>
  <w:style w:type="character" w:customStyle="1" w:styleId="WW8Num23z4">
    <w:name w:val="WW8Num23z4"/>
    <w:rsid w:val="002F1FD8"/>
  </w:style>
  <w:style w:type="character" w:customStyle="1" w:styleId="WW8Num23z5">
    <w:name w:val="WW8Num23z5"/>
    <w:rsid w:val="002F1FD8"/>
  </w:style>
  <w:style w:type="character" w:customStyle="1" w:styleId="WW8Num23z6">
    <w:name w:val="WW8Num23z6"/>
    <w:rsid w:val="002F1FD8"/>
  </w:style>
  <w:style w:type="character" w:customStyle="1" w:styleId="WW8Num23z7">
    <w:name w:val="WW8Num23z7"/>
    <w:rsid w:val="002F1FD8"/>
  </w:style>
  <w:style w:type="character" w:customStyle="1" w:styleId="WW8Num23z8">
    <w:name w:val="WW8Num23z8"/>
    <w:rsid w:val="002F1FD8"/>
  </w:style>
  <w:style w:type="character" w:customStyle="1" w:styleId="WW8Num24z0">
    <w:name w:val="WW8Num24z0"/>
    <w:rsid w:val="002F1FD8"/>
  </w:style>
  <w:style w:type="character" w:customStyle="1" w:styleId="WW8Num24z1">
    <w:name w:val="WW8Num24z1"/>
    <w:rsid w:val="002F1FD8"/>
  </w:style>
  <w:style w:type="character" w:customStyle="1" w:styleId="WW8Num24z2">
    <w:name w:val="WW8Num24z2"/>
    <w:rsid w:val="002F1FD8"/>
  </w:style>
  <w:style w:type="character" w:customStyle="1" w:styleId="WW8Num24z3">
    <w:name w:val="WW8Num24z3"/>
    <w:rsid w:val="002F1FD8"/>
  </w:style>
  <w:style w:type="character" w:customStyle="1" w:styleId="WW8Num24z4">
    <w:name w:val="WW8Num24z4"/>
    <w:rsid w:val="002F1FD8"/>
  </w:style>
  <w:style w:type="character" w:customStyle="1" w:styleId="WW8Num24z5">
    <w:name w:val="WW8Num24z5"/>
    <w:rsid w:val="002F1FD8"/>
  </w:style>
  <w:style w:type="character" w:customStyle="1" w:styleId="WW8Num24z6">
    <w:name w:val="WW8Num24z6"/>
    <w:rsid w:val="002F1FD8"/>
  </w:style>
  <w:style w:type="character" w:customStyle="1" w:styleId="WW8Num24z7">
    <w:name w:val="WW8Num24z7"/>
    <w:rsid w:val="002F1FD8"/>
  </w:style>
  <w:style w:type="character" w:customStyle="1" w:styleId="WW8Num24z8">
    <w:name w:val="WW8Num24z8"/>
    <w:rsid w:val="002F1FD8"/>
  </w:style>
  <w:style w:type="character" w:customStyle="1" w:styleId="WW8Num25z0">
    <w:name w:val="WW8Num25z0"/>
    <w:rsid w:val="002F1FD8"/>
  </w:style>
  <w:style w:type="character" w:customStyle="1" w:styleId="WW8Num25z1">
    <w:name w:val="WW8Num25z1"/>
    <w:rsid w:val="002F1FD8"/>
  </w:style>
  <w:style w:type="character" w:customStyle="1" w:styleId="WW8Num25z2">
    <w:name w:val="WW8Num25z2"/>
    <w:rsid w:val="002F1FD8"/>
  </w:style>
  <w:style w:type="character" w:customStyle="1" w:styleId="WW8Num25z3">
    <w:name w:val="WW8Num25z3"/>
    <w:rsid w:val="002F1FD8"/>
  </w:style>
  <w:style w:type="character" w:customStyle="1" w:styleId="WW8Num25z4">
    <w:name w:val="WW8Num25z4"/>
    <w:rsid w:val="002F1FD8"/>
  </w:style>
  <w:style w:type="character" w:customStyle="1" w:styleId="WW8Num25z5">
    <w:name w:val="WW8Num25z5"/>
    <w:rsid w:val="002F1FD8"/>
  </w:style>
  <w:style w:type="character" w:customStyle="1" w:styleId="WW8Num25z6">
    <w:name w:val="WW8Num25z6"/>
    <w:rsid w:val="002F1FD8"/>
  </w:style>
  <w:style w:type="character" w:customStyle="1" w:styleId="WW8Num25z7">
    <w:name w:val="WW8Num25z7"/>
    <w:rsid w:val="002F1FD8"/>
  </w:style>
  <w:style w:type="character" w:customStyle="1" w:styleId="WW8Num25z8">
    <w:name w:val="WW8Num25z8"/>
    <w:rsid w:val="002F1FD8"/>
  </w:style>
  <w:style w:type="character" w:customStyle="1" w:styleId="WW8Num26z0">
    <w:name w:val="WW8Num26z0"/>
    <w:rsid w:val="002F1FD8"/>
  </w:style>
  <w:style w:type="character" w:customStyle="1" w:styleId="WW8Num26z1">
    <w:name w:val="WW8Num26z1"/>
    <w:rsid w:val="002F1FD8"/>
  </w:style>
  <w:style w:type="character" w:customStyle="1" w:styleId="WW8Num26z2">
    <w:name w:val="WW8Num26z2"/>
    <w:rsid w:val="002F1FD8"/>
  </w:style>
  <w:style w:type="character" w:customStyle="1" w:styleId="WW8Num26z3">
    <w:name w:val="WW8Num26z3"/>
    <w:rsid w:val="002F1FD8"/>
  </w:style>
  <w:style w:type="character" w:customStyle="1" w:styleId="WW8Num26z4">
    <w:name w:val="WW8Num26z4"/>
    <w:rsid w:val="002F1FD8"/>
  </w:style>
  <w:style w:type="character" w:customStyle="1" w:styleId="WW8Num26z5">
    <w:name w:val="WW8Num26z5"/>
    <w:rsid w:val="002F1FD8"/>
  </w:style>
  <w:style w:type="character" w:customStyle="1" w:styleId="WW8Num26z6">
    <w:name w:val="WW8Num26z6"/>
    <w:rsid w:val="002F1FD8"/>
  </w:style>
  <w:style w:type="character" w:customStyle="1" w:styleId="WW8Num26z7">
    <w:name w:val="WW8Num26z7"/>
    <w:rsid w:val="002F1FD8"/>
  </w:style>
  <w:style w:type="character" w:customStyle="1" w:styleId="WW8Num26z8">
    <w:name w:val="WW8Num26z8"/>
    <w:rsid w:val="002F1FD8"/>
  </w:style>
  <w:style w:type="character" w:customStyle="1" w:styleId="WW8Num27z0">
    <w:name w:val="WW8Num27z0"/>
    <w:rsid w:val="002F1FD8"/>
  </w:style>
  <w:style w:type="character" w:customStyle="1" w:styleId="WW8Num27z1">
    <w:name w:val="WW8Num27z1"/>
    <w:rsid w:val="002F1FD8"/>
  </w:style>
  <w:style w:type="character" w:customStyle="1" w:styleId="WW8Num27z2">
    <w:name w:val="WW8Num27z2"/>
    <w:rsid w:val="002F1FD8"/>
  </w:style>
  <w:style w:type="character" w:customStyle="1" w:styleId="WW8Num27z3">
    <w:name w:val="WW8Num27z3"/>
    <w:rsid w:val="002F1FD8"/>
  </w:style>
  <w:style w:type="character" w:customStyle="1" w:styleId="WW8Num27z4">
    <w:name w:val="WW8Num27z4"/>
    <w:rsid w:val="002F1FD8"/>
  </w:style>
  <w:style w:type="character" w:customStyle="1" w:styleId="WW8Num27z5">
    <w:name w:val="WW8Num27z5"/>
    <w:rsid w:val="002F1FD8"/>
  </w:style>
  <w:style w:type="character" w:customStyle="1" w:styleId="WW8Num27z6">
    <w:name w:val="WW8Num27z6"/>
    <w:rsid w:val="002F1FD8"/>
  </w:style>
  <w:style w:type="character" w:customStyle="1" w:styleId="WW8Num27z7">
    <w:name w:val="WW8Num27z7"/>
    <w:rsid w:val="002F1FD8"/>
  </w:style>
  <w:style w:type="character" w:customStyle="1" w:styleId="WW8Num27z8">
    <w:name w:val="WW8Num27z8"/>
    <w:rsid w:val="002F1FD8"/>
  </w:style>
  <w:style w:type="character" w:customStyle="1" w:styleId="WW8Num28z0">
    <w:name w:val="WW8Num28z0"/>
    <w:rsid w:val="002F1FD8"/>
  </w:style>
  <w:style w:type="character" w:customStyle="1" w:styleId="WW8Num28z1">
    <w:name w:val="WW8Num28z1"/>
    <w:rsid w:val="002F1FD8"/>
  </w:style>
  <w:style w:type="character" w:customStyle="1" w:styleId="WW8Num28z2">
    <w:name w:val="WW8Num28z2"/>
    <w:rsid w:val="002F1FD8"/>
  </w:style>
  <w:style w:type="character" w:customStyle="1" w:styleId="WW8Num28z3">
    <w:name w:val="WW8Num28z3"/>
    <w:rsid w:val="002F1FD8"/>
  </w:style>
  <w:style w:type="character" w:customStyle="1" w:styleId="WW8Num28z4">
    <w:name w:val="WW8Num28z4"/>
    <w:rsid w:val="002F1FD8"/>
  </w:style>
  <w:style w:type="character" w:customStyle="1" w:styleId="WW8Num28z5">
    <w:name w:val="WW8Num28z5"/>
    <w:rsid w:val="002F1FD8"/>
  </w:style>
  <w:style w:type="character" w:customStyle="1" w:styleId="WW8Num28z6">
    <w:name w:val="WW8Num28z6"/>
    <w:rsid w:val="002F1FD8"/>
  </w:style>
  <w:style w:type="character" w:customStyle="1" w:styleId="WW8Num28z7">
    <w:name w:val="WW8Num28z7"/>
    <w:rsid w:val="002F1FD8"/>
  </w:style>
  <w:style w:type="character" w:customStyle="1" w:styleId="WW8Num28z8">
    <w:name w:val="WW8Num28z8"/>
    <w:rsid w:val="002F1FD8"/>
  </w:style>
  <w:style w:type="character" w:customStyle="1" w:styleId="WW8Num29z0">
    <w:name w:val="WW8Num29z0"/>
    <w:rsid w:val="002F1FD8"/>
  </w:style>
  <w:style w:type="character" w:customStyle="1" w:styleId="WW8Num29z1">
    <w:name w:val="WW8Num29z1"/>
    <w:rsid w:val="002F1FD8"/>
  </w:style>
  <w:style w:type="character" w:customStyle="1" w:styleId="WW8Num29z2">
    <w:name w:val="WW8Num29z2"/>
    <w:rsid w:val="002F1FD8"/>
  </w:style>
  <w:style w:type="character" w:customStyle="1" w:styleId="WW8Num29z3">
    <w:name w:val="WW8Num29z3"/>
    <w:rsid w:val="002F1FD8"/>
  </w:style>
  <w:style w:type="character" w:customStyle="1" w:styleId="WW8Num29z4">
    <w:name w:val="WW8Num29z4"/>
    <w:rsid w:val="002F1FD8"/>
  </w:style>
  <w:style w:type="character" w:customStyle="1" w:styleId="WW8Num29z5">
    <w:name w:val="WW8Num29z5"/>
    <w:rsid w:val="002F1FD8"/>
  </w:style>
  <w:style w:type="character" w:customStyle="1" w:styleId="WW8Num29z6">
    <w:name w:val="WW8Num29z6"/>
    <w:rsid w:val="002F1FD8"/>
  </w:style>
  <w:style w:type="character" w:customStyle="1" w:styleId="WW8Num29z7">
    <w:name w:val="WW8Num29z7"/>
    <w:rsid w:val="002F1FD8"/>
  </w:style>
  <w:style w:type="character" w:customStyle="1" w:styleId="WW8Num29z8">
    <w:name w:val="WW8Num29z8"/>
    <w:rsid w:val="002F1FD8"/>
  </w:style>
  <w:style w:type="character" w:customStyle="1" w:styleId="WW8Num30z0">
    <w:name w:val="WW8Num30z0"/>
    <w:rsid w:val="002F1FD8"/>
  </w:style>
  <w:style w:type="character" w:customStyle="1" w:styleId="WW8Num30z1">
    <w:name w:val="WW8Num30z1"/>
    <w:rsid w:val="002F1FD8"/>
  </w:style>
  <w:style w:type="character" w:customStyle="1" w:styleId="WW8Num30z2">
    <w:name w:val="WW8Num30z2"/>
    <w:rsid w:val="002F1FD8"/>
  </w:style>
  <w:style w:type="character" w:customStyle="1" w:styleId="WW8Num30z3">
    <w:name w:val="WW8Num30z3"/>
    <w:rsid w:val="002F1FD8"/>
  </w:style>
  <w:style w:type="character" w:customStyle="1" w:styleId="WW8Num30z4">
    <w:name w:val="WW8Num30z4"/>
    <w:rsid w:val="002F1FD8"/>
  </w:style>
  <w:style w:type="character" w:customStyle="1" w:styleId="WW8Num30z5">
    <w:name w:val="WW8Num30z5"/>
    <w:rsid w:val="002F1FD8"/>
  </w:style>
  <w:style w:type="character" w:customStyle="1" w:styleId="WW8Num30z6">
    <w:name w:val="WW8Num30z6"/>
    <w:rsid w:val="002F1FD8"/>
  </w:style>
  <w:style w:type="character" w:customStyle="1" w:styleId="WW8Num30z7">
    <w:name w:val="WW8Num30z7"/>
    <w:rsid w:val="002F1FD8"/>
  </w:style>
  <w:style w:type="character" w:customStyle="1" w:styleId="WW8Num30z8">
    <w:name w:val="WW8Num30z8"/>
    <w:rsid w:val="002F1FD8"/>
  </w:style>
  <w:style w:type="character" w:customStyle="1" w:styleId="WW8Num31z0">
    <w:name w:val="WW8Num31z0"/>
    <w:rsid w:val="002F1FD8"/>
  </w:style>
  <w:style w:type="character" w:customStyle="1" w:styleId="WW8Num31z1">
    <w:name w:val="WW8Num31z1"/>
    <w:rsid w:val="002F1FD8"/>
  </w:style>
  <w:style w:type="character" w:customStyle="1" w:styleId="WW8Num31z2">
    <w:name w:val="WW8Num31z2"/>
    <w:rsid w:val="002F1FD8"/>
  </w:style>
  <w:style w:type="character" w:customStyle="1" w:styleId="WW8Num31z3">
    <w:name w:val="WW8Num31z3"/>
    <w:rsid w:val="002F1FD8"/>
  </w:style>
  <w:style w:type="character" w:customStyle="1" w:styleId="WW8Num31z4">
    <w:name w:val="WW8Num31z4"/>
    <w:rsid w:val="002F1FD8"/>
  </w:style>
  <w:style w:type="character" w:customStyle="1" w:styleId="WW8Num31z5">
    <w:name w:val="WW8Num31z5"/>
    <w:rsid w:val="002F1FD8"/>
  </w:style>
  <w:style w:type="character" w:customStyle="1" w:styleId="WW8Num31z6">
    <w:name w:val="WW8Num31z6"/>
    <w:rsid w:val="002F1FD8"/>
  </w:style>
  <w:style w:type="character" w:customStyle="1" w:styleId="WW8Num31z7">
    <w:name w:val="WW8Num31z7"/>
    <w:rsid w:val="002F1FD8"/>
  </w:style>
  <w:style w:type="character" w:customStyle="1" w:styleId="WW8Num31z8">
    <w:name w:val="WW8Num31z8"/>
    <w:rsid w:val="002F1FD8"/>
  </w:style>
  <w:style w:type="character" w:customStyle="1" w:styleId="WW8Num32z0">
    <w:name w:val="WW8Num32z0"/>
    <w:rsid w:val="002F1FD8"/>
  </w:style>
  <w:style w:type="character" w:customStyle="1" w:styleId="WW8Num32z1">
    <w:name w:val="WW8Num32z1"/>
    <w:rsid w:val="002F1FD8"/>
  </w:style>
  <w:style w:type="character" w:customStyle="1" w:styleId="WW8Num32z2">
    <w:name w:val="WW8Num32z2"/>
    <w:rsid w:val="002F1FD8"/>
  </w:style>
  <w:style w:type="character" w:customStyle="1" w:styleId="WW8Num32z3">
    <w:name w:val="WW8Num32z3"/>
    <w:rsid w:val="002F1FD8"/>
  </w:style>
  <w:style w:type="character" w:customStyle="1" w:styleId="WW8Num32z4">
    <w:name w:val="WW8Num32z4"/>
    <w:rsid w:val="002F1FD8"/>
  </w:style>
  <w:style w:type="character" w:customStyle="1" w:styleId="WW8Num32z5">
    <w:name w:val="WW8Num32z5"/>
    <w:rsid w:val="002F1FD8"/>
  </w:style>
  <w:style w:type="character" w:customStyle="1" w:styleId="WW8Num32z6">
    <w:name w:val="WW8Num32z6"/>
    <w:rsid w:val="002F1FD8"/>
  </w:style>
  <w:style w:type="character" w:customStyle="1" w:styleId="WW8Num32z7">
    <w:name w:val="WW8Num32z7"/>
    <w:rsid w:val="002F1FD8"/>
  </w:style>
  <w:style w:type="character" w:customStyle="1" w:styleId="WW8Num32z8">
    <w:name w:val="WW8Num32z8"/>
    <w:rsid w:val="002F1FD8"/>
  </w:style>
  <w:style w:type="character" w:customStyle="1" w:styleId="WW8Num33z0">
    <w:name w:val="WW8Num33z0"/>
    <w:rsid w:val="002F1FD8"/>
  </w:style>
  <w:style w:type="character" w:customStyle="1" w:styleId="WW8Num33z1">
    <w:name w:val="WW8Num33z1"/>
    <w:rsid w:val="002F1FD8"/>
  </w:style>
  <w:style w:type="character" w:customStyle="1" w:styleId="WW8Num33z2">
    <w:name w:val="WW8Num33z2"/>
    <w:rsid w:val="002F1FD8"/>
  </w:style>
  <w:style w:type="character" w:customStyle="1" w:styleId="WW8Num33z3">
    <w:name w:val="WW8Num33z3"/>
    <w:rsid w:val="002F1FD8"/>
  </w:style>
  <w:style w:type="character" w:customStyle="1" w:styleId="WW8Num33z4">
    <w:name w:val="WW8Num33z4"/>
    <w:rsid w:val="002F1FD8"/>
  </w:style>
  <w:style w:type="character" w:customStyle="1" w:styleId="WW8Num33z5">
    <w:name w:val="WW8Num33z5"/>
    <w:rsid w:val="002F1FD8"/>
  </w:style>
  <w:style w:type="character" w:customStyle="1" w:styleId="WW8Num33z6">
    <w:name w:val="WW8Num33z6"/>
    <w:rsid w:val="002F1FD8"/>
  </w:style>
  <w:style w:type="character" w:customStyle="1" w:styleId="WW8Num33z7">
    <w:name w:val="WW8Num33z7"/>
    <w:rsid w:val="002F1FD8"/>
  </w:style>
  <w:style w:type="character" w:customStyle="1" w:styleId="WW8Num33z8">
    <w:name w:val="WW8Num33z8"/>
    <w:rsid w:val="002F1FD8"/>
  </w:style>
  <w:style w:type="character" w:customStyle="1" w:styleId="WW8Num34z0">
    <w:name w:val="WW8Num34z0"/>
    <w:rsid w:val="002F1FD8"/>
  </w:style>
  <w:style w:type="character" w:customStyle="1" w:styleId="WW8Num34z1">
    <w:name w:val="WW8Num34z1"/>
    <w:rsid w:val="002F1FD8"/>
  </w:style>
  <w:style w:type="character" w:customStyle="1" w:styleId="WW8Num34z2">
    <w:name w:val="WW8Num34z2"/>
    <w:rsid w:val="002F1FD8"/>
  </w:style>
  <w:style w:type="character" w:customStyle="1" w:styleId="WW8Num34z3">
    <w:name w:val="WW8Num34z3"/>
    <w:rsid w:val="002F1FD8"/>
  </w:style>
  <w:style w:type="character" w:customStyle="1" w:styleId="WW8Num34z4">
    <w:name w:val="WW8Num34z4"/>
    <w:rsid w:val="002F1FD8"/>
  </w:style>
  <w:style w:type="character" w:customStyle="1" w:styleId="WW8Num34z5">
    <w:name w:val="WW8Num34z5"/>
    <w:rsid w:val="002F1FD8"/>
  </w:style>
  <w:style w:type="character" w:customStyle="1" w:styleId="WW8Num34z6">
    <w:name w:val="WW8Num34z6"/>
    <w:rsid w:val="002F1FD8"/>
  </w:style>
  <w:style w:type="character" w:customStyle="1" w:styleId="WW8Num34z7">
    <w:name w:val="WW8Num34z7"/>
    <w:rsid w:val="002F1FD8"/>
  </w:style>
  <w:style w:type="character" w:customStyle="1" w:styleId="WW8Num34z8">
    <w:name w:val="WW8Num34z8"/>
    <w:rsid w:val="002F1FD8"/>
  </w:style>
  <w:style w:type="character" w:customStyle="1" w:styleId="10">
    <w:name w:val="Основной шрифт абзаца1"/>
    <w:rsid w:val="002F1FD8"/>
  </w:style>
  <w:style w:type="character" w:styleId="a3">
    <w:name w:val="page number"/>
    <w:basedOn w:val="10"/>
    <w:rsid w:val="002F1FD8"/>
  </w:style>
  <w:style w:type="character" w:customStyle="1" w:styleId="a4">
    <w:name w:val="Текст выноски Знак"/>
    <w:rsid w:val="002F1FD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F1FD8"/>
    <w:rPr>
      <w:sz w:val="16"/>
      <w:szCs w:val="16"/>
    </w:rPr>
  </w:style>
  <w:style w:type="character" w:customStyle="1" w:styleId="a5">
    <w:name w:val="Текст примечания Знак"/>
    <w:basedOn w:val="10"/>
    <w:rsid w:val="002F1FD8"/>
  </w:style>
  <w:style w:type="character" w:customStyle="1" w:styleId="a6">
    <w:name w:val="Тема примечания Знак"/>
    <w:rsid w:val="002F1FD8"/>
    <w:rPr>
      <w:b/>
      <w:bCs/>
    </w:rPr>
  </w:style>
  <w:style w:type="character" w:styleId="a7">
    <w:name w:val="Placeholder Text"/>
    <w:rsid w:val="002F1FD8"/>
    <w:rPr>
      <w:color w:val="808080"/>
    </w:rPr>
  </w:style>
  <w:style w:type="character" w:styleId="a8">
    <w:name w:val="Hyperlink"/>
    <w:rsid w:val="002F1FD8"/>
    <w:rPr>
      <w:color w:val="0000FF"/>
      <w:u w:val="single"/>
    </w:rPr>
  </w:style>
  <w:style w:type="character" w:customStyle="1" w:styleId="a9">
    <w:name w:val="Текст Знак"/>
    <w:rsid w:val="002F1FD8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F1FD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F1FD8"/>
    <w:pPr>
      <w:jc w:val="both"/>
    </w:pPr>
    <w:rPr>
      <w:sz w:val="28"/>
    </w:rPr>
  </w:style>
  <w:style w:type="paragraph" w:styleId="ab">
    <w:name w:val="List"/>
    <w:basedOn w:val="aa"/>
    <w:rsid w:val="002F1FD8"/>
    <w:rPr>
      <w:rFonts w:cs="Mangal"/>
    </w:rPr>
  </w:style>
  <w:style w:type="paragraph" w:styleId="ac">
    <w:name w:val="caption"/>
    <w:basedOn w:val="a"/>
    <w:qFormat/>
    <w:rsid w:val="002F1FD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F1FD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F1FD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F1FD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F1FD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F1FD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F1FD8"/>
    <w:pPr>
      <w:jc w:val="both"/>
    </w:pPr>
    <w:rPr>
      <w:sz w:val="32"/>
    </w:rPr>
  </w:style>
  <w:style w:type="paragraph" w:styleId="ad">
    <w:name w:val="Body Text Indent"/>
    <w:basedOn w:val="a"/>
    <w:rsid w:val="002F1FD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F1FD8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F1FD8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F1FD8"/>
  </w:style>
  <w:style w:type="paragraph" w:styleId="af1">
    <w:name w:val="footer"/>
    <w:basedOn w:val="a"/>
    <w:rsid w:val="002F1FD8"/>
  </w:style>
  <w:style w:type="paragraph" w:styleId="af2">
    <w:name w:val="Balloon Text"/>
    <w:basedOn w:val="a"/>
    <w:rsid w:val="002F1FD8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F1FD8"/>
    <w:rPr>
      <w:sz w:val="20"/>
      <w:szCs w:val="20"/>
    </w:rPr>
  </w:style>
  <w:style w:type="paragraph" w:styleId="af3">
    <w:name w:val="annotation subject"/>
    <w:basedOn w:val="15"/>
    <w:next w:val="15"/>
    <w:rsid w:val="002F1FD8"/>
    <w:rPr>
      <w:b/>
      <w:bCs/>
    </w:rPr>
  </w:style>
  <w:style w:type="paragraph" w:styleId="af4">
    <w:name w:val="Revision"/>
    <w:rsid w:val="002F1FD8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link w:val="PlainText"/>
    <w:rsid w:val="002F1FD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F1FD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2F1FD8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F1FD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F1F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F1FD8"/>
    <w:pPr>
      <w:suppressLineNumbers/>
    </w:pPr>
  </w:style>
  <w:style w:type="paragraph" w:customStyle="1" w:styleId="af8">
    <w:name w:val="Заголовок таблицы"/>
    <w:basedOn w:val="af7"/>
    <w:rsid w:val="002F1FD8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F1FD8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Знак Знак Знак Знак"/>
    <w:basedOn w:val="a"/>
    <w:rsid w:val="008F79E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lainText">
    <w:name w:val="Plain Text Знак"/>
    <w:link w:val="16"/>
    <w:locked/>
    <w:rsid w:val="003E5471"/>
    <w:rPr>
      <w:rFonts w:ascii="Courier New" w:hAnsi="Courier New" w:cs="Courier New"/>
      <w:lang w:eastAsia="zh-CN"/>
    </w:rPr>
  </w:style>
  <w:style w:type="character" w:customStyle="1" w:styleId="afd">
    <w:name w:val="Гипертекстовая ссылка"/>
    <w:uiPriority w:val="99"/>
    <w:rsid w:val="003E5471"/>
    <w:rPr>
      <w:color w:val="106BBE"/>
    </w:rPr>
  </w:style>
  <w:style w:type="paragraph" w:customStyle="1" w:styleId="ConsPlusTitle">
    <w:name w:val="ConsPlusTitle"/>
    <w:rsid w:val="003E547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ocdata">
    <w:name w:val="docdata"/>
    <w:aliases w:val="docy,v5,918680,bqiaagaaeyqcaaagiaiaaam4qw0abrfldqaaaaaaaaaaaaaaaaaaaaaaaaaaaaaaaaaaaaaaaaaaaaaaaaaaaaaaaaaaaaaaaaaaaaaaaaaaaaaaaaaaaaaaaaaaaaaaaaaaaaaaaaaaaaaaaaaaaaaaaaaaaaaaaaaaaaaaaaaaaaaaaaaaaaaaaaaaaaaaaaaaaaaaaaaaaaaaaaaaaaaaaaaaaaaaaaaaaa"/>
    <w:basedOn w:val="a"/>
    <w:rsid w:val="0055739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49381.0/" TargetMode="External"/><Relationship Id="rId13" Type="http://schemas.openxmlformats.org/officeDocument/2006/relationships/hyperlink" Target="https://kurkino.tularegion.ru/upload/iblock/ebb/ebb72741749c4d439ca5cc536e61f8bf.doc" TargetMode="External"/><Relationship Id="rId18" Type="http://schemas.openxmlformats.org/officeDocument/2006/relationships/hyperlink" Target="https://kurkino.tularegion.ru/upload/iblock/1ff/1ffac15d85ef7d7c9662e4e579e0804d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urkino.tularegion.ru/upload/iblock/942/942c564edfd383c486c915f4b364f636.docx" TargetMode="External"/><Relationship Id="rId17" Type="http://schemas.openxmlformats.org/officeDocument/2006/relationships/hyperlink" Target="https://kurkino.tularegion.ru/upload/iblock/383/3832bce9997c0d05df16252126c9fbae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urkino.tularegion.ru/upload/iblock/f36/f36aa069196dfeb16ab37aaecc7eb599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rkino.tularegion.ru/upload/iblock/758/7589872dde23be6d52dbecd2ee683a9b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rkino.tularegion.ru/upload/iblock/f68/f68f08b40fb5ddedd23501c0d5cbdbfa.doc" TargetMode="External"/><Relationship Id="rId10" Type="http://schemas.openxmlformats.org/officeDocument/2006/relationships/hyperlink" Target="https://kurkino.tularegion.ru/upload/iblock/114/11414fae6bce314169f6cf6435dc6e94.do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urkino.tularegion.ru/upload/iblock/a58/a58e49bf7fb66ad5728b9aef870a5233.doc" TargetMode="External"/><Relationship Id="rId14" Type="http://schemas.openxmlformats.org/officeDocument/2006/relationships/hyperlink" Target="https://kurkino.tularegion.ru/upload/iblock/185/185db1919aab3cf441962f2f325c8baa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EACF-25A1-4E5E-87F6-99995880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26</Pages>
  <Words>8365</Words>
  <Characters>47684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1_3</cp:lastModifiedBy>
  <cp:revision>2</cp:revision>
  <cp:lastPrinted>2022-12-08T07:12:00Z</cp:lastPrinted>
  <dcterms:created xsi:type="dcterms:W3CDTF">2023-01-10T14:45:00Z</dcterms:created>
  <dcterms:modified xsi:type="dcterms:W3CDTF">2023-01-10T14:45:00Z</dcterms:modified>
</cp:coreProperties>
</file>