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AA26" w14:textId="77777777" w:rsidR="002E759F" w:rsidRPr="002E759F" w:rsidRDefault="007D60C0" w:rsidP="002E759F">
      <w:pPr>
        <w:rPr>
          <w:bCs/>
          <w:caps/>
          <w:u w:val="single"/>
        </w:rPr>
      </w:pPr>
      <w:r>
        <w:rPr>
          <w:b/>
          <w:bCs/>
          <w:caps/>
          <w:noProof/>
        </w:rPr>
        <w:drawing>
          <wp:anchor distT="0" distB="0" distL="114300" distR="114300" simplePos="0" relativeHeight="251657728" behindDoc="0" locked="0" layoutInCell="1" allowOverlap="1" wp14:anchorId="7CAB0562" wp14:editId="47FA835A">
            <wp:simplePos x="0" y="0"/>
            <wp:positionH relativeFrom="column">
              <wp:posOffset>2806700</wp:posOffset>
            </wp:positionH>
            <wp:positionV relativeFrom="paragraph">
              <wp:posOffset>-112395</wp:posOffset>
            </wp:positionV>
            <wp:extent cx="654050" cy="800100"/>
            <wp:effectExtent l="19050" t="0" r="0" b="0"/>
            <wp:wrapNone/>
            <wp:docPr id="2" name="Рисунок 2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915">
        <w:rPr>
          <w:b/>
          <w:bCs/>
          <w:caps/>
        </w:rPr>
        <w:t xml:space="preserve"> </w:t>
      </w:r>
      <w:r w:rsidR="002E759F" w:rsidRPr="002E759F">
        <w:rPr>
          <w:b/>
          <w:bCs/>
          <w:caps/>
        </w:rPr>
        <w:t xml:space="preserve">                                                                                                                      </w:t>
      </w:r>
      <w:r w:rsidR="002E759F">
        <w:rPr>
          <w:b/>
          <w:bCs/>
          <w:caps/>
        </w:rPr>
        <w:t xml:space="preserve">                  </w:t>
      </w:r>
      <w:r w:rsidR="002E759F" w:rsidRPr="002E759F">
        <w:rPr>
          <w:b/>
          <w:bCs/>
          <w:caps/>
        </w:rPr>
        <w:t xml:space="preserve">  </w:t>
      </w:r>
    </w:p>
    <w:p w14:paraId="577519CB" w14:textId="77777777" w:rsidR="00702232" w:rsidRDefault="00702232">
      <w:pPr>
        <w:rPr>
          <w:b/>
          <w:bCs/>
          <w:caps/>
          <w:sz w:val="28"/>
          <w:szCs w:val="28"/>
        </w:rPr>
      </w:pPr>
    </w:p>
    <w:p w14:paraId="426B751C" w14:textId="77777777" w:rsidR="00702232" w:rsidRDefault="00702232">
      <w:pPr>
        <w:jc w:val="center"/>
        <w:rPr>
          <w:b/>
          <w:bCs/>
          <w:caps/>
          <w:sz w:val="16"/>
          <w:szCs w:val="16"/>
        </w:rPr>
      </w:pPr>
    </w:p>
    <w:p w14:paraId="2F789062" w14:textId="77777777" w:rsidR="002E759F" w:rsidRDefault="002E759F">
      <w:pPr>
        <w:jc w:val="center"/>
        <w:rPr>
          <w:b/>
          <w:bCs/>
          <w:caps/>
          <w:sz w:val="28"/>
          <w:szCs w:val="28"/>
        </w:rPr>
      </w:pPr>
    </w:p>
    <w:p w14:paraId="3F47D7F1" w14:textId="77777777" w:rsidR="002E759F" w:rsidRDefault="002E759F">
      <w:pPr>
        <w:jc w:val="center"/>
        <w:rPr>
          <w:b/>
          <w:bCs/>
          <w:caps/>
          <w:sz w:val="28"/>
          <w:szCs w:val="28"/>
        </w:rPr>
      </w:pPr>
    </w:p>
    <w:p w14:paraId="4234184F" w14:textId="77777777" w:rsidR="00702232" w:rsidRDefault="00614C1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</w:p>
    <w:p w14:paraId="63956DC8" w14:textId="77777777" w:rsidR="00702232" w:rsidRDefault="0070223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Муниципального образования</w:t>
      </w:r>
    </w:p>
    <w:p w14:paraId="76A17EC0" w14:textId="77777777" w:rsidR="00702232" w:rsidRDefault="00702232">
      <w:pPr>
        <w:pStyle w:val="1"/>
        <w:rPr>
          <w:szCs w:val="28"/>
        </w:rPr>
      </w:pPr>
      <w:r>
        <w:rPr>
          <w:szCs w:val="28"/>
        </w:rPr>
        <w:t>Куркинский район</w:t>
      </w:r>
    </w:p>
    <w:p w14:paraId="2C887793" w14:textId="77777777" w:rsidR="00614C13" w:rsidRDefault="00614C13">
      <w:pPr>
        <w:jc w:val="center"/>
        <w:rPr>
          <w:b/>
          <w:bCs/>
          <w:caps/>
          <w:sz w:val="28"/>
          <w:szCs w:val="28"/>
        </w:rPr>
      </w:pPr>
    </w:p>
    <w:p w14:paraId="0A600491" w14:textId="77777777" w:rsidR="00614C13" w:rsidRPr="00614C13" w:rsidRDefault="00614C13">
      <w:pPr>
        <w:jc w:val="center"/>
        <w:rPr>
          <w:bCs/>
          <w:caps/>
          <w:sz w:val="32"/>
          <w:szCs w:val="32"/>
        </w:rPr>
      </w:pPr>
      <w:r w:rsidRPr="00614C13">
        <w:rPr>
          <w:bCs/>
          <w:caps/>
          <w:sz w:val="32"/>
          <w:szCs w:val="32"/>
        </w:rPr>
        <w:t>ПОСТАНОВЛЕНИЕ</w:t>
      </w:r>
    </w:p>
    <w:p w14:paraId="209BF111" w14:textId="77777777" w:rsidR="00614C13" w:rsidRPr="00F50044" w:rsidRDefault="00614C13">
      <w:pPr>
        <w:jc w:val="center"/>
        <w:rPr>
          <w:caps/>
          <w:sz w:val="28"/>
          <w:szCs w:val="28"/>
        </w:rPr>
      </w:pPr>
    </w:p>
    <w:p w14:paraId="197BCA1B" w14:textId="5D5D7CFD" w:rsidR="00173AE3" w:rsidRPr="00F50044" w:rsidRDefault="00F50044">
      <w:pPr>
        <w:jc w:val="both"/>
        <w:rPr>
          <w:b/>
          <w:sz w:val="28"/>
          <w:szCs w:val="28"/>
        </w:rPr>
      </w:pPr>
      <w:r w:rsidRPr="00F50044">
        <w:rPr>
          <w:b/>
          <w:sz w:val="28"/>
          <w:szCs w:val="28"/>
        </w:rPr>
        <w:t xml:space="preserve">от </w:t>
      </w:r>
      <w:r w:rsidR="00A22F95">
        <w:rPr>
          <w:b/>
          <w:sz w:val="28"/>
          <w:szCs w:val="28"/>
        </w:rPr>
        <w:t>14.09.</w:t>
      </w:r>
      <w:r w:rsidR="00A967CC">
        <w:rPr>
          <w:b/>
          <w:sz w:val="28"/>
          <w:szCs w:val="28"/>
        </w:rPr>
        <w:t>2022</w:t>
      </w:r>
      <w:r w:rsidRPr="00F50044">
        <w:rPr>
          <w:b/>
          <w:sz w:val="28"/>
          <w:szCs w:val="28"/>
        </w:rPr>
        <w:t xml:space="preserve">       </w:t>
      </w:r>
      <w:r w:rsidR="00A967CC">
        <w:rPr>
          <w:b/>
          <w:sz w:val="28"/>
          <w:szCs w:val="28"/>
        </w:rPr>
        <w:t xml:space="preserve">                                                                 </w:t>
      </w:r>
      <w:r w:rsidR="008F4E12" w:rsidRPr="00F50044">
        <w:rPr>
          <w:b/>
          <w:sz w:val="28"/>
          <w:szCs w:val="28"/>
        </w:rPr>
        <w:t xml:space="preserve"> № </w:t>
      </w:r>
      <w:r w:rsidR="00173AE3" w:rsidRPr="00F50044">
        <w:rPr>
          <w:b/>
          <w:sz w:val="28"/>
          <w:szCs w:val="28"/>
        </w:rPr>
        <w:softHyphen/>
      </w:r>
      <w:r w:rsidR="00173AE3" w:rsidRPr="00F50044">
        <w:rPr>
          <w:b/>
          <w:sz w:val="28"/>
          <w:szCs w:val="28"/>
        </w:rPr>
        <w:softHyphen/>
      </w:r>
      <w:r w:rsidR="00A22F95">
        <w:rPr>
          <w:b/>
          <w:sz w:val="28"/>
          <w:szCs w:val="28"/>
        </w:rPr>
        <w:t>670</w:t>
      </w:r>
    </w:p>
    <w:p w14:paraId="3D0538BD" w14:textId="77777777" w:rsidR="009B380C" w:rsidRPr="00BC70CA" w:rsidRDefault="00614C13" w:rsidP="000C546B">
      <w:pPr>
        <w:jc w:val="both"/>
        <w:rPr>
          <w:b/>
          <w:sz w:val="32"/>
          <w:szCs w:val="32"/>
        </w:rPr>
      </w:pPr>
      <w:r>
        <w:rPr>
          <w:bCs/>
          <w:sz w:val="28"/>
          <w:szCs w:val="28"/>
        </w:rPr>
        <w:t xml:space="preserve">     </w:t>
      </w:r>
      <w:r w:rsidR="001047D9">
        <w:rPr>
          <w:b/>
          <w:sz w:val="32"/>
          <w:szCs w:val="32"/>
        </w:rPr>
        <w:t>О внесении изменений в постановление Администрации муниципального образования Куркинский район от 12.09.2022 №651 «</w:t>
      </w:r>
      <w:r w:rsidR="009B380C" w:rsidRPr="00BC70CA">
        <w:rPr>
          <w:b/>
          <w:sz w:val="32"/>
          <w:szCs w:val="32"/>
        </w:rPr>
        <w:t>О</w:t>
      </w:r>
      <w:r w:rsidRPr="00BC70CA">
        <w:rPr>
          <w:b/>
          <w:sz w:val="32"/>
          <w:szCs w:val="32"/>
        </w:rPr>
        <w:t xml:space="preserve"> начале ото</w:t>
      </w:r>
      <w:r w:rsidR="00D73363">
        <w:rPr>
          <w:b/>
          <w:sz w:val="32"/>
          <w:szCs w:val="32"/>
        </w:rPr>
        <w:t>пительного сезона 20</w:t>
      </w:r>
      <w:r w:rsidR="00455D00">
        <w:rPr>
          <w:b/>
          <w:sz w:val="32"/>
          <w:szCs w:val="32"/>
        </w:rPr>
        <w:t>2</w:t>
      </w:r>
      <w:r w:rsidR="00A967CC">
        <w:rPr>
          <w:b/>
          <w:sz w:val="32"/>
          <w:szCs w:val="32"/>
        </w:rPr>
        <w:t>2</w:t>
      </w:r>
      <w:r w:rsidR="002A4AD7">
        <w:rPr>
          <w:b/>
          <w:sz w:val="32"/>
          <w:szCs w:val="32"/>
        </w:rPr>
        <w:t>-202</w:t>
      </w:r>
      <w:r w:rsidR="00A967CC">
        <w:rPr>
          <w:b/>
          <w:sz w:val="32"/>
          <w:szCs w:val="32"/>
        </w:rPr>
        <w:t>3</w:t>
      </w:r>
      <w:r w:rsidRPr="00BC70CA">
        <w:rPr>
          <w:b/>
          <w:sz w:val="32"/>
          <w:szCs w:val="32"/>
        </w:rPr>
        <w:t xml:space="preserve"> г</w:t>
      </w:r>
      <w:r w:rsidR="00852915">
        <w:rPr>
          <w:b/>
          <w:sz w:val="32"/>
          <w:szCs w:val="32"/>
        </w:rPr>
        <w:t>.</w:t>
      </w:r>
      <w:r w:rsidRPr="00BC70CA">
        <w:rPr>
          <w:b/>
          <w:sz w:val="32"/>
          <w:szCs w:val="32"/>
        </w:rPr>
        <w:t>г.</w:t>
      </w:r>
      <w:r w:rsidR="001047D9">
        <w:rPr>
          <w:b/>
          <w:sz w:val="32"/>
          <w:szCs w:val="32"/>
        </w:rPr>
        <w:t>»</w:t>
      </w:r>
    </w:p>
    <w:p w14:paraId="0C5E76B7" w14:textId="77777777" w:rsidR="00614C13" w:rsidRDefault="00E31C69" w:rsidP="00216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понижением температуры наружного воздуха, низкой температурой в зданиях </w:t>
      </w:r>
      <w:r w:rsidR="002166AF">
        <w:rPr>
          <w:sz w:val="28"/>
          <w:szCs w:val="28"/>
        </w:rPr>
        <w:t xml:space="preserve">социально-культурной сферы, в соответствии с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домов», Федеральным </w:t>
      </w:r>
      <w:r w:rsidR="00A967CC">
        <w:rPr>
          <w:sz w:val="28"/>
          <w:szCs w:val="28"/>
        </w:rPr>
        <w:t xml:space="preserve"> </w:t>
      </w:r>
      <w:r w:rsidR="002166AF">
        <w:rPr>
          <w:sz w:val="28"/>
          <w:szCs w:val="28"/>
        </w:rPr>
        <w:t>Закон</w:t>
      </w:r>
      <w:r w:rsidR="00A967CC">
        <w:rPr>
          <w:sz w:val="28"/>
          <w:szCs w:val="28"/>
        </w:rPr>
        <w:t>ом</w:t>
      </w:r>
      <w:r w:rsidR="002166AF">
        <w:rPr>
          <w:sz w:val="28"/>
          <w:szCs w:val="28"/>
        </w:rPr>
        <w:t xml:space="preserve"> от 06.10.2003 г. № 131-ФЗ «Об общих принципах организации местного самоуправления в РФ», </w:t>
      </w:r>
      <w:r w:rsidR="004906B7">
        <w:rPr>
          <w:sz w:val="28"/>
          <w:szCs w:val="28"/>
        </w:rPr>
        <w:t>на основании</w:t>
      </w:r>
      <w:r w:rsidR="002166AF">
        <w:rPr>
          <w:sz w:val="28"/>
          <w:szCs w:val="28"/>
        </w:rPr>
        <w:t xml:space="preserve"> Устав</w:t>
      </w:r>
      <w:r w:rsidR="004906B7">
        <w:rPr>
          <w:sz w:val="28"/>
          <w:szCs w:val="28"/>
        </w:rPr>
        <w:t>а</w:t>
      </w:r>
      <w:r w:rsidR="002166AF">
        <w:rPr>
          <w:sz w:val="28"/>
          <w:szCs w:val="28"/>
        </w:rPr>
        <w:t xml:space="preserve"> муниципального образования Куркинский район, в целях снижения рисков простудных заболеваний</w:t>
      </w:r>
      <w:r w:rsidR="00455D00">
        <w:rPr>
          <w:sz w:val="28"/>
          <w:szCs w:val="28"/>
        </w:rPr>
        <w:t xml:space="preserve">, </w:t>
      </w:r>
      <w:r w:rsidR="00852915">
        <w:rPr>
          <w:sz w:val="28"/>
          <w:szCs w:val="28"/>
        </w:rPr>
        <w:t>А</w:t>
      </w:r>
      <w:r w:rsidR="00614C13">
        <w:rPr>
          <w:sz w:val="28"/>
          <w:szCs w:val="28"/>
        </w:rPr>
        <w:t xml:space="preserve">дминистрация </w:t>
      </w:r>
      <w:r w:rsidR="00455D00">
        <w:rPr>
          <w:sz w:val="28"/>
          <w:szCs w:val="28"/>
        </w:rPr>
        <w:t>МО Куркинский</w:t>
      </w:r>
      <w:r w:rsidR="00614C13">
        <w:rPr>
          <w:sz w:val="28"/>
          <w:szCs w:val="28"/>
        </w:rPr>
        <w:t xml:space="preserve"> район ПОСТАНОВЛЯЕТ:</w:t>
      </w:r>
    </w:p>
    <w:p w14:paraId="1EFD0BF8" w14:textId="77777777" w:rsidR="002166AF" w:rsidRDefault="0078302A" w:rsidP="00216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0F5C">
        <w:rPr>
          <w:sz w:val="28"/>
          <w:szCs w:val="28"/>
        </w:rPr>
        <w:t>О</w:t>
      </w:r>
      <w:r w:rsidR="00D73363">
        <w:rPr>
          <w:sz w:val="28"/>
          <w:szCs w:val="28"/>
        </w:rPr>
        <w:t>топительный сезон 20</w:t>
      </w:r>
      <w:r w:rsidR="00455D00">
        <w:rPr>
          <w:sz w:val="28"/>
          <w:szCs w:val="28"/>
        </w:rPr>
        <w:t>2</w:t>
      </w:r>
      <w:r w:rsidR="00A967CC">
        <w:rPr>
          <w:sz w:val="28"/>
          <w:szCs w:val="28"/>
        </w:rPr>
        <w:t>2</w:t>
      </w:r>
      <w:r w:rsidR="002A4AD7">
        <w:rPr>
          <w:sz w:val="28"/>
          <w:szCs w:val="28"/>
        </w:rPr>
        <w:t>-202</w:t>
      </w:r>
      <w:r w:rsidR="00A967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14C13">
        <w:rPr>
          <w:sz w:val="28"/>
          <w:szCs w:val="28"/>
        </w:rPr>
        <w:t>г</w:t>
      </w:r>
      <w:r w:rsidR="00852915">
        <w:rPr>
          <w:sz w:val="28"/>
          <w:szCs w:val="28"/>
        </w:rPr>
        <w:t>.</w:t>
      </w:r>
      <w:r w:rsidR="00614C13">
        <w:rPr>
          <w:sz w:val="28"/>
          <w:szCs w:val="28"/>
        </w:rPr>
        <w:t>г.</w:t>
      </w:r>
      <w:r w:rsidR="00EC077F">
        <w:rPr>
          <w:sz w:val="28"/>
          <w:szCs w:val="28"/>
        </w:rPr>
        <w:t xml:space="preserve"> на территории муниципального образования Куркинский район, начать с 1</w:t>
      </w:r>
      <w:r w:rsidR="00A967CC">
        <w:rPr>
          <w:sz w:val="28"/>
          <w:szCs w:val="28"/>
        </w:rPr>
        <w:t>2</w:t>
      </w:r>
      <w:r w:rsidR="00EC077F">
        <w:rPr>
          <w:sz w:val="28"/>
          <w:szCs w:val="28"/>
        </w:rPr>
        <w:t xml:space="preserve"> сентября 202</w:t>
      </w:r>
      <w:r w:rsidR="00A967CC">
        <w:rPr>
          <w:sz w:val="28"/>
          <w:szCs w:val="28"/>
        </w:rPr>
        <w:t>2</w:t>
      </w:r>
      <w:r w:rsidR="00EC077F">
        <w:rPr>
          <w:sz w:val="28"/>
          <w:szCs w:val="28"/>
        </w:rPr>
        <w:t xml:space="preserve"> года.</w:t>
      </w:r>
    </w:p>
    <w:p w14:paraId="6CC0F97D" w14:textId="77777777" w:rsidR="002166AF" w:rsidRDefault="002166AF" w:rsidP="00216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следующую очередность подачи тепловой энергии и теплоносителя:</w:t>
      </w:r>
    </w:p>
    <w:p w14:paraId="42302CCB" w14:textId="77777777" w:rsidR="0005562B" w:rsidRDefault="002166AF" w:rsidP="00216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5562B">
        <w:rPr>
          <w:sz w:val="28"/>
          <w:szCs w:val="28"/>
        </w:rPr>
        <w:t xml:space="preserve"> для муниципальных объектов, имеющих собственные котельные, </w:t>
      </w:r>
      <w:r w:rsidR="00A967CC">
        <w:rPr>
          <w:sz w:val="28"/>
          <w:szCs w:val="28"/>
        </w:rPr>
        <w:t xml:space="preserve">тепловые пункты, </w:t>
      </w:r>
      <w:r w:rsidR="0005562B">
        <w:rPr>
          <w:sz w:val="28"/>
          <w:szCs w:val="28"/>
        </w:rPr>
        <w:t>начать с 1</w:t>
      </w:r>
      <w:r w:rsidR="00A967CC">
        <w:rPr>
          <w:sz w:val="28"/>
          <w:szCs w:val="28"/>
        </w:rPr>
        <w:t>2 сентября 2022</w:t>
      </w:r>
      <w:r w:rsidR="0005562B">
        <w:rPr>
          <w:sz w:val="28"/>
          <w:szCs w:val="28"/>
        </w:rPr>
        <w:t xml:space="preserve"> года;</w:t>
      </w:r>
    </w:p>
    <w:p w14:paraId="4D332F4D" w14:textId="77777777" w:rsidR="000A32BC" w:rsidRDefault="0005562B" w:rsidP="00055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</w:t>
      </w:r>
      <w:r w:rsidR="002D26F3">
        <w:rPr>
          <w:sz w:val="28"/>
          <w:szCs w:val="28"/>
        </w:rPr>
        <w:t>объектов социально-культурной сферы</w:t>
      </w:r>
      <w:r>
        <w:rPr>
          <w:sz w:val="28"/>
          <w:szCs w:val="28"/>
        </w:rPr>
        <w:t>, здравоохранения</w:t>
      </w:r>
      <w:r w:rsidR="00E70865">
        <w:rPr>
          <w:sz w:val="28"/>
          <w:szCs w:val="28"/>
        </w:rPr>
        <w:t>,</w:t>
      </w:r>
      <w:r w:rsidR="00E70865" w:rsidRPr="00E70865">
        <w:rPr>
          <w:sz w:val="28"/>
          <w:szCs w:val="28"/>
        </w:rPr>
        <w:t xml:space="preserve"> </w:t>
      </w:r>
      <w:r w:rsidR="00E70865">
        <w:rPr>
          <w:sz w:val="28"/>
          <w:szCs w:val="28"/>
        </w:rPr>
        <w:t>отапливающихся от централизованной системы</w:t>
      </w:r>
      <w:r>
        <w:rPr>
          <w:sz w:val="28"/>
          <w:szCs w:val="28"/>
        </w:rPr>
        <w:t>,</w:t>
      </w:r>
      <w:r w:rsidR="000A32BC">
        <w:rPr>
          <w:sz w:val="28"/>
          <w:szCs w:val="28"/>
        </w:rPr>
        <w:t xml:space="preserve"> начать с 15</w:t>
      </w:r>
      <w:r w:rsidR="00D7409D">
        <w:rPr>
          <w:sz w:val="28"/>
          <w:szCs w:val="28"/>
        </w:rPr>
        <w:t xml:space="preserve"> сентября </w:t>
      </w:r>
      <w:r w:rsidR="000A32BC">
        <w:rPr>
          <w:sz w:val="28"/>
          <w:szCs w:val="28"/>
        </w:rPr>
        <w:t>2022 года;</w:t>
      </w:r>
    </w:p>
    <w:p w14:paraId="3FAA88B8" w14:textId="77777777" w:rsidR="00EC077F" w:rsidRDefault="000A32BC" w:rsidP="00055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для </w:t>
      </w:r>
      <w:r w:rsidR="0005562B">
        <w:rPr>
          <w:sz w:val="28"/>
          <w:szCs w:val="28"/>
        </w:rPr>
        <w:t>жилы</w:t>
      </w:r>
      <w:r w:rsidR="00D00FE6">
        <w:rPr>
          <w:sz w:val="28"/>
          <w:szCs w:val="28"/>
        </w:rPr>
        <w:t>х</w:t>
      </w:r>
      <w:r w:rsidR="0005562B">
        <w:rPr>
          <w:sz w:val="28"/>
          <w:szCs w:val="28"/>
        </w:rPr>
        <w:t xml:space="preserve"> дом</w:t>
      </w:r>
      <w:r w:rsidR="00D00FE6">
        <w:rPr>
          <w:sz w:val="28"/>
          <w:szCs w:val="28"/>
        </w:rPr>
        <w:t>ов</w:t>
      </w:r>
      <w:r w:rsidR="0005562B">
        <w:rPr>
          <w:sz w:val="28"/>
          <w:szCs w:val="28"/>
        </w:rPr>
        <w:t xml:space="preserve"> и общественны</w:t>
      </w:r>
      <w:r w:rsidR="004B1A91">
        <w:rPr>
          <w:sz w:val="28"/>
          <w:szCs w:val="28"/>
        </w:rPr>
        <w:t>х</w:t>
      </w:r>
      <w:r w:rsidR="0005562B">
        <w:rPr>
          <w:sz w:val="28"/>
          <w:szCs w:val="28"/>
        </w:rPr>
        <w:t xml:space="preserve"> здани</w:t>
      </w:r>
      <w:r w:rsidR="004B1A91">
        <w:rPr>
          <w:sz w:val="28"/>
          <w:szCs w:val="28"/>
        </w:rPr>
        <w:t>й</w:t>
      </w:r>
      <w:r w:rsidR="0005562B">
        <w:rPr>
          <w:sz w:val="28"/>
          <w:szCs w:val="28"/>
        </w:rPr>
        <w:t xml:space="preserve">, </w:t>
      </w:r>
      <w:r w:rsidR="002D26F3">
        <w:rPr>
          <w:sz w:val="28"/>
          <w:szCs w:val="28"/>
        </w:rPr>
        <w:t>отапливающихся от централизованной системы отопления</w:t>
      </w:r>
      <w:r>
        <w:rPr>
          <w:sz w:val="28"/>
          <w:szCs w:val="28"/>
        </w:rPr>
        <w:t>,</w:t>
      </w:r>
      <w:r w:rsidR="002D26F3">
        <w:rPr>
          <w:sz w:val="28"/>
          <w:szCs w:val="28"/>
        </w:rPr>
        <w:t xml:space="preserve"> </w:t>
      </w:r>
      <w:r w:rsidR="0005562B">
        <w:rPr>
          <w:sz w:val="28"/>
          <w:szCs w:val="28"/>
        </w:rPr>
        <w:t xml:space="preserve">начать </w:t>
      </w:r>
      <w:r>
        <w:rPr>
          <w:sz w:val="28"/>
          <w:szCs w:val="28"/>
        </w:rPr>
        <w:t xml:space="preserve"> с 19</w:t>
      </w:r>
      <w:r w:rsidR="00D7409D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2022 г.</w:t>
      </w:r>
    </w:p>
    <w:p w14:paraId="0C4BDC54" w14:textId="77777777" w:rsidR="00357149" w:rsidRDefault="00F30B49" w:rsidP="00F30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562B">
        <w:rPr>
          <w:sz w:val="28"/>
          <w:szCs w:val="28"/>
        </w:rPr>
        <w:t>3</w:t>
      </w:r>
      <w:r w:rsidR="00357149">
        <w:rPr>
          <w:sz w:val="28"/>
          <w:szCs w:val="28"/>
        </w:rPr>
        <w:t>.</w:t>
      </w:r>
      <w:r w:rsidR="00A84277" w:rsidRPr="00A84277">
        <w:rPr>
          <w:sz w:val="28"/>
          <w:szCs w:val="28"/>
        </w:rPr>
        <w:t xml:space="preserve"> </w:t>
      </w:r>
      <w:r w:rsidR="00A84277">
        <w:rPr>
          <w:sz w:val="28"/>
          <w:szCs w:val="28"/>
        </w:rPr>
        <w:t xml:space="preserve"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 настоящее </w:t>
      </w:r>
      <w:r w:rsidR="00640DA5">
        <w:rPr>
          <w:sz w:val="28"/>
          <w:szCs w:val="28"/>
        </w:rPr>
        <w:t>постановление разместить</w:t>
      </w:r>
      <w:r w:rsidR="00A84277">
        <w:rPr>
          <w:sz w:val="28"/>
          <w:szCs w:val="28"/>
        </w:rPr>
        <w:t xml:space="preserve"> на официальном сайте муниципального образования Куркинский район в информационно-телекоммуникационной сети Интернет.</w:t>
      </w:r>
    </w:p>
    <w:p w14:paraId="5550420E" w14:textId="77777777" w:rsidR="00F30B49" w:rsidRDefault="00F30B49" w:rsidP="00F30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562B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выполнением настоящего постановления </w:t>
      </w:r>
      <w:r w:rsidR="001F4DE6">
        <w:rPr>
          <w:sz w:val="28"/>
          <w:szCs w:val="28"/>
        </w:rPr>
        <w:t>оставляю за собой</w:t>
      </w:r>
      <w:r w:rsidR="002A4AD7">
        <w:rPr>
          <w:sz w:val="28"/>
          <w:szCs w:val="28"/>
        </w:rPr>
        <w:t>.</w:t>
      </w:r>
    </w:p>
    <w:p w14:paraId="0302EE21" w14:textId="77777777" w:rsidR="002D26F3" w:rsidRDefault="00F30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562B">
        <w:rPr>
          <w:sz w:val="28"/>
          <w:szCs w:val="28"/>
        </w:rPr>
        <w:t>5</w:t>
      </w:r>
      <w:r w:rsidR="00EF4229">
        <w:rPr>
          <w:sz w:val="28"/>
          <w:szCs w:val="28"/>
        </w:rPr>
        <w:t>.</w:t>
      </w:r>
      <w:r w:rsidR="00C50F5C">
        <w:rPr>
          <w:sz w:val="28"/>
          <w:szCs w:val="28"/>
        </w:rPr>
        <w:t xml:space="preserve"> </w:t>
      </w:r>
      <w:r w:rsidR="00614C13">
        <w:rPr>
          <w:sz w:val="28"/>
          <w:szCs w:val="28"/>
        </w:rPr>
        <w:t>Постано</w:t>
      </w:r>
      <w:r w:rsidR="00B82C39">
        <w:rPr>
          <w:sz w:val="28"/>
          <w:szCs w:val="28"/>
        </w:rPr>
        <w:t xml:space="preserve">вление вступает в силу со </w:t>
      </w:r>
      <w:r w:rsidR="00E31C69">
        <w:rPr>
          <w:sz w:val="28"/>
          <w:szCs w:val="28"/>
        </w:rPr>
        <w:t>дня подписания</w:t>
      </w:r>
      <w:r w:rsidR="00614C13">
        <w:rPr>
          <w:sz w:val="28"/>
          <w:szCs w:val="28"/>
        </w:rPr>
        <w:t>.</w:t>
      </w:r>
      <w:r w:rsidR="00D4772B">
        <w:rPr>
          <w:sz w:val="28"/>
          <w:szCs w:val="28"/>
        </w:rPr>
        <w:t xml:space="preserve">  </w:t>
      </w:r>
    </w:p>
    <w:p w14:paraId="22760FB4" w14:textId="77777777" w:rsidR="00614C13" w:rsidRDefault="00D47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26452A36" w14:textId="77777777" w:rsidR="00F046BC" w:rsidRDefault="002E75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4C13">
        <w:rPr>
          <w:b/>
          <w:sz w:val="28"/>
          <w:szCs w:val="28"/>
        </w:rPr>
        <w:t>Глава</w:t>
      </w:r>
      <w:r w:rsidR="00F046BC">
        <w:rPr>
          <w:b/>
          <w:sz w:val="28"/>
          <w:szCs w:val="28"/>
        </w:rPr>
        <w:t xml:space="preserve"> </w:t>
      </w:r>
      <w:r w:rsidR="00852915">
        <w:rPr>
          <w:b/>
          <w:sz w:val="28"/>
          <w:szCs w:val="28"/>
        </w:rPr>
        <w:t>А</w:t>
      </w:r>
      <w:r w:rsidR="00B502CA">
        <w:rPr>
          <w:b/>
          <w:sz w:val="28"/>
          <w:szCs w:val="28"/>
        </w:rPr>
        <w:t>дминистрации</w:t>
      </w:r>
    </w:p>
    <w:p w14:paraId="46711E7A" w14:textId="77777777" w:rsidR="00BC620D" w:rsidRDefault="00B502CA" w:rsidP="00B82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46BC">
        <w:rPr>
          <w:b/>
          <w:sz w:val="28"/>
          <w:szCs w:val="28"/>
        </w:rPr>
        <w:t xml:space="preserve">МО Куркинский район                   </w:t>
      </w:r>
      <w:r w:rsidR="00F046BC">
        <w:rPr>
          <w:b/>
          <w:sz w:val="28"/>
          <w:szCs w:val="28"/>
        </w:rPr>
        <w:tab/>
      </w:r>
      <w:r w:rsidR="00F046BC">
        <w:rPr>
          <w:b/>
          <w:sz w:val="28"/>
          <w:szCs w:val="28"/>
        </w:rPr>
        <w:tab/>
        <w:t xml:space="preserve">                            </w:t>
      </w:r>
      <w:r w:rsidR="00702232">
        <w:rPr>
          <w:b/>
          <w:sz w:val="28"/>
          <w:szCs w:val="28"/>
        </w:rPr>
        <w:t xml:space="preserve"> Г.</w:t>
      </w:r>
      <w:r w:rsidR="00504A2D">
        <w:rPr>
          <w:b/>
          <w:sz w:val="28"/>
          <w:szCs w:val="28"/>
        </w:rPr>
        <w:t>М. Калина</w:t>
      </w:r>
    </w:p>
    <w:sectPr w:rsidR="00BC620D" w:rsidSect="002D26F3">
      <w:headerReference w:type="even" r:id="rId9"/>
      <w:pgSz w:w="11906" w:h="16838"/>
      <w:pgMar w:top="1134" w:right="851" w:bottom="851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6DCD" w14:textId="77777777" w:rsidR="007A0402" w:rsidRDefault="007A0402">
      <w:r>
        <w:separator/>
      </w:r>
    </w:p>
  </w:endnote>
  <w:endnote w:type="continuationSeparator" w:id="0">
    <w:p w14:paraId="076F9A87" w14:textId="77777777" w:rsidR="007A0402" w:rsidRDefault="007A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8B47" w14:textId="77777777" w:rsidR="007A0402" w:rsidRDefault="007A0402">
      <w:r>
        <w:separator/>
      </w:r>
    </w:p>
  </w:footnote>
  <w:footnote w:type="continuationSeparator" w:id="0">
    <w:p w14:paraId="49B9C295" w14:textId="77777777" w:rsidR="007A0402" w:rsidRDefault="007A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7717" w14:textId="77777777" w:rsidR="00702232" w:rsidRDefault="005206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223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E9B1E8" w14:textId="77777777" w:rsidR="00702232" w:rsidRDefault="007022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57B5"/>
    <w:multiLevelType w:val="hybridMultilevel"/>
    <w:tmpl w:val="FE3A83B2"/>
    <w:lvl w:ilvl="0" w:tplc="0C9292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50F4598C"/>
    <w:multiLevelType w:val="hybridMultilevel"/>
    <w:tmpl w:val="FE3A83B2"/>
    <w:lvl w:ilvl="0" w:tplc="0C9292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53B333D5"/>
    <w:multiLevelType w:val="hybridMultilevel"/>
    <w:tmpl w:val="6BC62086"/>
    <w:lvl w:ilvl="0" w:tplc="B8DA2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9910843">
    <w:abstractNumId w:val="2"/>
  </w:num>
  <w:num w:numId="2" w16cid:durableId="433287713">
    <w:abstractNumId w:val="0"/>
  </w:num>
  <w:num w:numId="3" w16cid:durableId="16705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409"/>
    <w:rsid w:val="000366AB"/>
    <w:rsid w:val="0005562B"/>
    <w:rsid w:val="00087849"/>
    <w:rsid w:val="000A32BC"/>
    <w:rsid w:val="000C546B"/>
    <w:rsid w:val="000E097F"/>
    <w:rsid w:val="00102A10"/>
    <w:rsid w:val="001047D9"/>
    <w:rsid w:val="001244B7"/>
    <w:rsid w:val="001275CA"/>
    <w:rsid w:val="001407D1"/>
    <w:rsid w:val="00160D3A"/>
    <w:rsid w:val="00171E76"/>
    <w:rsid w:val="00173AE3"/>
    <w:rsid w:val="001940D9"/>
    <w:rsid w:val="001A79F0"/>
    <w:rsid w:val="001B39A9"/>
    <w:rsid w:val="001F4DE6"/>
    <w:rsid w:val="002142DB"/>
    <w:rsid w:val="002166AF"/>
    <w:rsid w:val="00220630"/>
    <w:rsid w:val="002264CC"/>
    <w:rsid w:val="0024440A"/>
    <w:rsid w:val="00245F1B"/>
    <w:rsid w:val="002750ED"/>
    <w:rsid w:val="002A4AD7"/>
    <w:rsid w:val="002D26F3"/>
    <w:rsid w:val="002D6D8D"/>
    <w:rsid w:val="002E4A95"/>
    <w:rsid w:val="002E759F"/>
    <w:rsid w:val="00334920"/>
    <w:rsid w:val="00342080"/>
    <w:rsid w:val="00357149"/>
    <w:rsid w:val="003940AA"/>
    <w:rsid w:val="003A1C5B"/>
    <w:rsid w:val="003E1A17"/>
    <w:rsid w:val="003F0097"/>
    <w:rsid w:val="003F0E5D"/>
    <w:rsid w:val="003F62E8"/>
    <w:rsid w:val="004200A5"/>
    <w:rsid w:val="00455D00"/>
    <w:rsid w:val="00476630"/>
    <w:rsid w:val="00484AF1"/>
    <w:rsid w:val="004906B7"/>
    <w:rsid w:val="00492876"/>
    <w:rsid w:val="004A341C"/>
    <w:rsid w:val="004B1A91"/>
    <w:rsid w:val="004C79D2"/>
    <w:rsid w:val="00504A2D"/>
    <w:rsid w:val="00507730"/>
    <w:rsid w:val="005126B3"/>
    <w:rsid w:val="005206E7"/>
    <w:rsid w:val="005909E3"/>
    <w:rsid w:val="005C192E"/>
    <w:rsid w:val="00614C13"/>
    <w:rsid w:val="00637029"/>
    <w:rsid w:val="00640DA5"/>
    <w:rsid w:val="006A4CBD"/>
    <w:rsid w:val="006C1904"/>
    <w:rsid w:val="00702232"/>
    <w:rsid w:val="007048D1"/>
    <w:rsid w:val="007308B4"/>
    <w:rsid w:val="00763249"/>
    <w:rsid w:val="0077608B"/>
    <w:rsid w:val="0078302A"/>
    <w:rsid w:val="00785AB1"/>
    <w:rsid w:val="007A0402"/>
    <w:rsid w:val="007B7C58"/>
    <w:rsid w:val="007D60C0"/>
    <w:rsid w:val="00852915"/>
    <w:rsid w:val="00875A7B"/>
    <w:rsid w:val="008827FA"/>
    <w:rsid w:val="00884537"/>
    <w:rsid w:val="008A26E7"/>
    <w:rsid w:val="008C4E71"/>
    <w:rsid w:val="008F3153"/>
    <w:rsid w:val="008F4E12"/>
    <w:rsid w:val="00997055"/>
    <w:rsid w:val="009B380C"/>
    <w:rsid w:val="009F0DDE"/>
    <w:rsid w:val="00A22F95"/>
    <w:rsid w:val="00A23FF0"/>
    <w:rsid w:val="00A84277"/>
    <w:rsid w:val="00A87BDC"/>
    <w:rsid w:val="00A967CC"/>
    <w:rsid w:val="00B36F4C"/>
    <w:rsid w:val="00B45138"/>
    <w:rsid w:val="00B502CA"/>
    <w:rsid w:val="00B80737"/>
    <w:rsid w:val="00B82C39"/>
    <w:rsid w:val="00B83689"/>
    <w:rsid w:val="00B83F9D"/>
    <w:rsid w:val="00BA2D07"/>
    <w:rsid w:val="00BC35B2"/>
    <w:rsid w:val="00BC620D"/>
    <w:rsid w:val="00BC70CA"/>
    <w:rsid w:val="00BF1659"/>
    <w:rsid w:val="00BF7F77"/>
    <w:rsid w:val="00C05DB9"/>
    <w:rsid w:val="00C233FD"/>
    <w:rsid w:val="00C26AE2"/>
    <w:rsid w:val="00C45270"/>
    <w:rsid w:val="00C453E0"/>
    <w:rsid w:val="00C50F5C"/>
    <w:rsid w:val="00C72E61"/>
    <w:rsid w:val="00C81D6A"/>
    <w:rsid w:val="00C850BD"/>
    <w:rsid w:val="00C86A4C"/>
    <w:rsid w:val="00CF6C8E"/>
    <w:rsid w:val="00D00FE6"/>
    <w:rsid w:val="00D21700"/>
    <w:rsid w:val="00D4772B"/>
    <w:rsid w:val="00D62BE0"/>
    <w:rsid w:val="00D65653"/>
    <w:rsid w:val="00D73363"/>
    <w:rsid w:val="00D7409D"/>
    <w:rsid w:val="00E11A86"/>
    <w:rsid w:val="00E13D0E"/>
    <w:rsid w:val="00E24F36"/>
    <w:rsid w:val="00E31C69"/>
    <w:rsid w:val="00E40485"/>
    <w:rsid w:val="00E54924"/>
    <w:rsid w:val="00E62A9A"/>
    <w:rsid w:val="00E70865"/>
    <w:rsid w:val="00E9399E"/>
    <w:rsid w:val="00EB3EAA"/>
    <w:rsid w:val="00EB7409"/>
    <w:rsid w:val="00EC077F"/>
    <w:rsid w:val="00EC637E"/>
    <w:rsid w:val="00EE66AD"/>
    <w:rsid w:val="00EF4229"/>
    <w:rsid w:val="00F046BC"/>
    <w:rsid w:val="00F0588F"/>
    <w:rsid w:val="00F30B49"/>
    <w:rsid w:val="00F401E3"/>
    <w:rsid w:val="00F41ED7"/>
    <w:rsid w:val="00F50044"/>
    <w:rsid w:val="00F70BA6"/>
    <w:rsid w:val="00FC5284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CA50D"/>
  <w15:docId w15:val="{7C7314BE-44AA-4BC1-837B-C77E427C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9F0"/>
    <w:rPr>
      <w:sz w:val="24"/>
      <w:szCs w:val="24"/>
    </w:rPr>
  </w:style>
  <w:style w:type="paragraph" w:styleId="1">
    <w:name w:val="heading 1"/>
    <w:basedOn w:val="a"/>
    <w:next w:val="a"/>
    <w:qFormat/>
    <w:rsid w:val="001A79F0"/>
    <w:pPr>
      <w:keepNext/>
      <w:jc w:val="center"/>
      <w:outlineLvl w:val="0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79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79F0"/>
  </w:style>
  <w:style w:type="paragraph" w:styleId="a5">
    <w:name w:val="footer"/>
    <w:basedOn w:val="a"/>
    <w:rsid w:val="001A79F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8;&#1072;&#1085;&#1080;&#1085;&#1072;\&#1056;&#1072;&#1073;&#1086;&#1095;&#1080;&#1081;%20&#1089;&#1090;&#1086;&#1083;\&#1055;&#1086;&#1089;&#1090;&#1072;&#1085;&#1086;&#1083;&#1074;&#1083;&#1077;&#1085;&#1080;&#110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6C344-F0AB-40DA-B0E6-D55C9B42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</dc:creator>
  <cp:lastModifiedBy>Admin</cp:lastModifiedBy>
  <cp:revision>7</cp:revision>
  <cp:lastPrinted>2022-09-14T08:58:00Z</cp:lastPrinted>
  <dcterms:created xsi:type="dcterms:W3CDTF">2022-09-14T08:43:00Z</dcterms:created>
  <dcterms:modified xsi:type="dcterms:W3CDTF">2022-09-22T07:10:00Z</dcterms:modified>
</cp:coreProperties>
</file>