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5BDE" w14:textId="77777777" w:rsidR="009237C0" w:rsidRDefault="00684120">
      <w:pPr>
        <w:pStyle w:val="a3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58CAB73" wp14:editId="009A10CE">
            <wp:simplePos x="0" y="0"/>
            <wp:positionH relativeFrom="column">
              <wp:posOffset>2679700</wp:posOffset>
            </wp:positionH>
            <wp:positionV relativeFrom="paragraph">
              <wp:posOffset>59690</wp:posOffset>
            </wp:positionV>
            <wp:extent cx="594360" cy="725805"/>
            <wp:effectExtent l="19050" t="0" r="0" b="0"/>
            <wp:wrapNone/>
            <wp:docPr id="2" name="Рисунок 2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974098" w14:textId="77777777" w:rsidR="009237C0" w:rsidRDefault="009237C0">
      <w:pPr>
        <w:pStyle w:val="a3"/>
        <w:rPr>
          <w:sz w:val="28"/>
        </w:rPr>
      </w:pPr>
    </w:p>
    <w:p w14:paraId="4995E51B" w14:textId="77777777" w:rsidR="009237C0" w:rsidRDefault="009237C0">
      <w:pPr>
        <w:pStyle w:val="a3"/>
        <w:rPr>
          <w:sz w:val="28"/>
        </w:rPr>
      </w:pPr>
    </w:p>
    <w:p w14:paraId="16830724" w14:textId="77777777" w:rsidR="009237C0" w:rsidRDefault="009237C0">
      <w:pPr>
        <w:pStyle w:val="a3"/>
        <w:rPr>
          <w:sz w:val="28"/>
        </w:rPr>
      </w:pPr>
    </w:p>
    <w:p w14:paraId="3BB5AABF" w14:textId="77777777" w:rsidR="009237C0" w:rsidRDefault="009237C0">
      <w:pPr>
        <w:pStyle w:val="a3"/>
        <w:rPr>
          <w:sz w:val="28"/>
        </w:rPr>
      </w:pPr>
    </w:p>
    <w:p w14:paraId="436443D8" w14:textId="77777777" w:rsidR="00C807E0" w:rsidRPr="00E77E3D" w:rsidRDefault="00C807E0">
      <w:pPr>
        <w:pStyle w:val="a3"/>
        <w:rPr>
          <w:sz w:val="28"/>
          <w:szCs w:val="28"/>
        </w:rPr>
      </w:pPr>
      <w:r w:rsidRPr="00E77E3D">
        <w:rPr>
          <w:sz w:val="28"/>
          <w:szCs w:val="28"/>
        </w:rPr>
        <w:t>АДМИНИСТРАЦИ</w:t>
      </w:r>
      <w:r w:rsidR="00017472" w:rsidRPr="00E77E3D">
        <w:rPr>
          <w:sz w:val="28"/>
          <w:szCs w:val="28"/>
        </w:rPr>
        <w:t>Я</w:t>
      </w:r>
    </w:p>
    <w:p w14:paraId="788B82DE" w14:textId="77777777" w:rsidR="009237C0" w:rsidRPr="00E77E3D" w:rsidRDefault="009237C0">
      <w:pPr>
        <w:jc w:val="center"/>
        <w:rPr>
          <w:b/>
          <w:bCs/>
          <w:sz w:val="28"/>
          <w:szCs w:val="28"/>
        </w:rPr>
      </w:pPr>
      <w:r w:rsidRPr="00E77E3D">
        <w:rPr>
          <w:b/>
          <w:bCs/>
          <w:sz w:val="28"/>
          <w:szCs w:val="28"/>
        </w:rPr>
        <w:t>МУНИЦИПАЛЬНОГО ОБРАЗОВАНИЯ</w:t>
      </w:r>
    </w:p>
    <w:p w14:paraId="1B2870D7" w14:textId="77777777" w:rsidR="009237C0" w:rsidRPr="00E77E3D" w:rsidRDefault="009237C0">
      <w:pPr>
        <w:jc w:val="center"/>
        <w:rPr>
          <w:b/>
          <w:bCs/>
          <w:sz w:val="28"/>
          <w:szCs w:val="28"/>
        </w:rPr>
      </w:pPr>
      <w:r w:rsidRPr="00E77E3D">
        <w:rPr>
          <w:b/>
          <w:bCs/>
          <w:sz w:val="28"/>
          <w:szCs w:val="28"/>
        </w:rPr>
        <w:t>КУРКИНСКИЙ РАЙОН</w:t>
      </w:r>
    </w:p>
    <w:p w14:paraId="797DBB0C" w14:textId="77777777" w:rsidR="009237C0" w:rsidRPr="00E77E3D" w:rsidRDefault="009237C0">
      <w:pPr>
        <w:jc w:val="center"/>
        <w:rPr>
          <w:b/>
          <w:bCs/>
          <w:sz w:val="28"/>
          <w:szCs w:val="28"/>
        </w:rPr>
      </w:pPr>
    </w:p>
    <w:p w14:paraId="677DBE7B" w14:textId="77777777" w:rsidR="009237C0" w:rsidRPr="00E77E3D" w:rsidRDefault="00D8390F">
      <w:pPr>
        <w:pStyle w:val="1"/>
        <w:rPr>
          <w:szCs w:val="28"/>
        </w:rPr>
      </w:pPr>
      <w:r w:rsidRPr="00E77E3D">
        <w:rPr>
          <w:szCs w:val="28"/>
        </w:rPr>
        <w:t>ПОСТАНОВЛЕНИЕ</w:t>
      </w:r>
    </w:p>
    <w:p w14:paraId="5E017017" w14:textId="77777777" w:rsidR="008E55FA" w:rsidRPr="00E77E3D" w:rsidRDefault="008E55FA">
      <w:pPr>
        <w:jc w:val="center"/>
        <w:rPr>
          <w:b/>
          <w:bCs/>
          <w:sz w:val="28"/>
          <w:szCs w:val="28"/>
        </w:rPr>
      </w:pPr>
    </w:p>
    <w:p w14:paraId="78360269" w14:textId="46626618" w:rsidR="009237C0" w:rsidRPr="00745AC8" w:rsidRDefault="00F82691">
      <w:pPr>
        <w:rPr>
          <w:sz w:val="26"/>
          <w:szCs w:val="26"/>
        </w:rPr>
      </w:pPr>
      <w:r w:rsidRPr="00745AC8">
        <w:rPr>
          <w:sz w:val="26"/>
          <w:szCs w:val="26"/>
        </w:rPr>
        <w:t>О</w:t>
      </w:r>
      <w:r w:rsidR="009237C0" w:rsidRPr="00745AC8">
        <w:rPr>
          <w:sz w:val="26"/>
          <w:szCs w:val="26"/>
        </w:rPr>
        <w:t>т</w:t>
      </w:r>
      <w:r>
        <w:rPr>
          <w:sz w:val="26"/>
          <w:szCs w:val="26"/>
        </w:rPr>
        <w:t xml:space="preserve"> 12.01.2021</w:t>
      </w:r>
      <w:r w:rsidR="0053573A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C302B8" w:rsidRPr="00745AC8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14:paraId="4B07711A" w14:textId="77777777" w:rsidR="009237C0" w:rsidRPr="00745AC8" w:rsidRDefault="009237C0">
      <w:pPr>
        <w:jc w:val="center"/>
        <w:rPr>
          <w:b/>
          <w:bCs/>
          <w:sz w:val="26"/>
          <w:szCs w:val="26"/>
        </w:rPr>
      </w:pPr>
    </w:p>
    <w:p w14:paraId="778ACF21" w14:textId="77777777" w:rsidR="00745AC8" w:rsidRPr="00745AC8" w:rsidRDefault="00745AC8" w:rsidP="00B178A6">
      <w:pPr>
        <w:jc w:val="center"/>
        <w:rPr>
          <w:b/>
          <w:bCs/>
          <w:sz w:val="26"/>
          <w:szCs w:val="26"/>
        </w:rPr>
      </w:pPr>
    </w:p>
    <w:p w14:paraId="23391947" w14:textId="77777777" w:rsidR="00B178A6" w:rsidRPr="00745AC8" w:rsidRDefault="00B178A6" w:rsidP="00B178A6">
      <w:pPr>
        <w:jc w:val="center"/>
        <w:rPr>
          <w:b/>
          <w:bCs/>
          <w:sz w:val="26"/>
          <w:szCs w:val="26"/>
        </w:rPr>
      </w:pPr>
    </w:p>
    <w:p w14:paraId="608B8F09" w14:textId="77777777" w:rsidR="0053573A" w:rsidRPr="0053573A" w:rsidRDefault="00CE0765" w:rsidP="0053573A">
      <w:pPr>
        <w:jc w:val="center"/>
        <w:rPr>
          <w:b/>
          <w:sz w:val="28"/>
          <w:szCs w:val="28"/>
        </w:rPr>
      </w:pPr>
      <w:r w:rsidRPr="00833495">
        <w:rPr>
          <w:rFonts w:eastAsia="Times New Roman CYR" w:cs="Times New Roman CYR"/>
          <w:b/>
          <w:bCs/>
          <w:color w:val="26282F"/>
          <w:sz w:val="28"/>
          <w:szCs w:val="28"/>
        </w:rPr>
        <w:t>О</w:t>
      </w:r>
      <w:r w:rsidR="0053573A">
        <w:rPr>
          <w:rFonts w:eastAsia="Times New Roman CYR" w:cs="Times New Roman CYR"/>
          <w:b/>
          <w:bCs/>
          <w:color w:val="26282F"/>
          <w:sz w:val="28"/>
          <w:szCs w:val="28"/>
        </w:rPr>
        <w:t xml:space="preserve">б утверждении плана </w:t>
      </w:r>
      <w:r w:rsidR="0053573A" w:rsidRPr="0053573A">
        <w:rPr>
          <w:b/>
          <w:sz w:val="28"/>
          <w:szCs w:val="28"/>
        </w:rPr>
        <w:t xml:space="preserve">нормотворческой деятельности Администрации </w:t>
      </w:r>
      <w:r w:rsidR="00576781">
        <w:rPr>
          <w:b/>
          <w:sz w:val="28"/>
          <w:szCs w:val="28"/>
        </w:rPr>
        <w:t>муниципального образования</w:t>
      </w:r>
      <w:r w:rsidR="0053573A" w:rsidRPr="0053573A">
        <w:rPr>
          <w:b/>
          <w:sz w:val="28"/>
          <w:szCs w:val="28"/>
        </w:rPr>
        <w:t xml:space="preserve"> Куркинский район на 2021 год</w:t>
      </w:r>
    </w:p>
    <w:p w14:paraId="64FB28BB" w14:textId="77777777" w:rsidR="0053573A" w:rsidRDefault="0053573A" w:rsidP="0053573A">
      <w:pPr>
        <w:rPr>
          <w:rFonts w:ascii="Arial" w:hAnsi="Arial" w:cs="Arial"/>
          <w:sz w:val="20"/>
          <w:szCs w:val="20"/>
        </w:rPr>
      </w:pPr>
    </w:p>
    <w:p w14:paraId="12566D52" w14:textId="77777777" w:rsidR="00CE0765" w:rsidRPr="00833495" w:rsidRDefault="00CE0765" w:rsidP="00CE0765">
      <w:pPr>
        <w:pStyle w:val="11"/>
        <w:spacing w:before="108" w:after="108"/>
        <w:jc w:val="center"/>
        <w:rPr>
          <w:rFonts w:ascii="Times New Roman" w:eastAsia="Arial CYR" w:hAnsi="Times New Roman" w:cs="Arial CYR"/>
          <w:b/>
          <w:bCs/>
          <w:color w:val="26282F"/>
          <w:sz w:val="28"/>
          <w:szCs w:val="28"/>
        </w:rPr>
      </w:pPr>
    </w:p>
    <w:p w14:paraId="18AC9F09" w14:textId="77777777" w:rsidR="00CE0765" w:rsidRPr="00833495" w:rsidRDefault="00CE0765" w:rsidP="00CE0765">
      <w:pPr>
        <w:autoSpaceDE w:val="0"/>
        <w:ind w:firstLine="720"/>
        <w:jc w:val="both"/>
        <w:rPr>
          <w:rFonts w:eastAsia="Arial CYR" w:cs="Arial CYR"/>
          <w:sz w:val="28"/>
          <w:szCs w:val="28"/>
        </w:rPr>
      </w:pPr>
      <w:r w:rsidRPr="00833495">
        <w:rPr>
          <w:rFonts w:eastAsia="Arial CYR" w:cs="Arial CYR"/>
          <w:sz w:val="28"/>
          <w:szCs w:val="28"/>
        </w:rPr>
        <w:t>В соответствии с Федеральн</w:t>
      </w:r>
      <w:r w:rsidR="0053573A">
        <w:rPr>
          <w:rFonts w:eastAsia="Arial CYR" w:cs="Arial CYR"/>
          <w:sz w:val="28"/>
          <w:szCs w:val="28"/>
        </w:rPr>
        <w:t>ым</w:t>
      </w:r>
      <w:r w:rsidRPr="00833495">
        <w:rPr>
          <w:rFonts w:eastAsia="Arial CYR" w:cs="Arial CYR"/>
          <w:sz w:val="28"/>
          <w:szCs w:val="28"/>
        </w:rPr>
        <w:t xml:space="preserve"> закон</w:t>
      </w:r>
      <w:r w:rsidR="0053573A">
        <w:rPr>
          <w:rFonts w:eastAsia="Arial CYR" w:cs="Arial CYR"/>
          <w:sz w:val="28"/>
          <w:szCs w:val="28"/>
        </w:rPr>
        <w:t>ом</w:t>
      </w:r>
      <w:r w:rsidRPr="00833495">
        <w:rPr>
          <w:rFonts w:eastAsia="Arial CYR" w:cs="Arial CYR"/>
          <w:sz w:val="28"/>
          <w:szCs w:val="28"/>
        </w:rPr>
        <w:t xml:space="preserve"> от </w:t>
      </w:r>
      <w:r w:rsidR="0053573A">
        <w:rPr>
          <w:rFonts w:eastAsia="Arial CYR" w:cs="Arial CYR"/>
          <w:sz w:val="28"/>
          <w:szCs w:val="28"/>
        </w:rPr>
        <w:t>06.10.2003 №13</w:t>
      </w:r>
      <w:r w:rsidR="00576781">
        <w:rPr>
          <w:rFonts w:eastAsia="Arial CYR" w:cs="Arial CYR"/>
          <w:sz w:val="28"/>
          <w:szCs w:val="28"/>
        </w:rPr>
        <w:t>1 «</w:t>
      </w:r>
      <w:r w:rsidR="0053573A">
        <w:rPr>
          <w:rFonts w:eastAsia="Arial CYR" w:cs="Arial CYR"/>
          <w:sz w:val="28"/>
          <w:szCs w:val="28"/>
        </w:rPr>
        <w:t xml:space="preserve"> Об общих принципах организации местного самоуправления в Российской Федерации», Уставом муниципального образования Куркинский район</w:t>
      </w:r>
      <w:r w:rsidRPr="00833495">
        <w:rPr>
          <w:rFonts w:eastAsia="Arial CYR" w:cs="Arial CYR"/>
          <w:sz w:val="28"/>
          <w:szCs w:val="28"/>
        </w:rPr>
        <w:t>,</w:t>
      </w:r>
      <w:r w:rsidR="0053573A">
        <w:rPr>
          <w:rFonts w:eastAsia="Arial CYR" w:cs="Arial CYR"/>
          <w:sz w:val="28"/>
          <w:szCs w:val="28"/>
        </w:rPr>
        <w:t xml:space="preserve"> с целью организации нормотворческой деятельности Администрации МО Куркинский район, </w:t>
      </w:r>
      <w:r w:rsidRPr="00833495">
        <w:rPr>
          <w:rFonts w:eastAsia="Arial CYR" w:cs="Arial CYR"/>
          <w:sz w:val="28"/>
          <w:szCs w:val="28"/>
        </w:rPr>
        <w:t xml:space="preserve"> </w:t>
      </w:r>
      <w:r w:rsidR="00833495" w:rsidRPr="00833495">
        <w:rPr>
          <w:sz w:val="28"/>
          <w:szCs w:val="28"/>
        </w:rPr>
        <w:t>ПОСТАНОВЛЯЕТ</w:t>
      </w:r>
      <w:r w:rsidRPr="00833495">
        <w:rPr>
          <w:rFonts w:eastAsia="Arial CYR" w:cs="Arial CYR"/>
          <w:sz w:val="28"/>
          <w:szCs w:val="28"/>
        </w:rPr>
        <w:t>:</w:t>
      </w:r>
    </w:p>
    <w:p w14:paraId="315DD13F" w14:textId="77777777" w:rsidR="00CE0765" w:rsidRPr="00833495" w:rsidRDefault="00CE0765" w:rsidP="00CE0765">
      <w:pPr>
        <w:autoSpaceDE w:val="0"/>
        <w:ind w:firstLine="720"/>
        <w:jc w:val="both"/>
        <w:rPr>
          <w:rFonts w:eastAsia="Arial CYR" w:cs="Arial CYR"/>
          <w:sz w:val="28"/>
          <w:szCs w:val="28"/>
        </w:rPr>
      </w:pPr>
      <w:r w:rsidRPr="00833495">
        <w:rPr>
          <w:rFonts w:eastAsia="Arial CYR" w:cs="Arial CYR"/>
          <w:sz w:val="28"/>
          <w:szCs w:val="28"/>
        </w:rPr>
        <w:t>1.</w:t>
      </w:r>
      <w:r w:rsidR="00132737">
        <w:rPr>
          <w:rFonts w:eastAsia="Arial CYR" w:cs="Arial CYR"/>
          <w:sz w:val="28"/>
          <w:szCs w:val="28"/>
        </w:rPr>
        <w:t xml:space="preserve"> </w:t>
      </w:r>
      <w:r w:rsidR="00576781">
        <w:rPr>
          <w:rFonts w:eastAsia="Arial CYR" w:cs="Arial CYR"/>
          <w:sz w:val="28"/>
          <w:szCs w:val="28"/>
        </w:rPr>
        <w:t>Утвердить прилагаемый План нормотворческой деятельности Администрации</w:t>
      </w:r>
      <w:r w:rsidR="00D150F0">
        <w:rPr>
          <w:rFonts w:eastAsia="Arial CYR" w:cs="Arial CYR"/>
          <w:sz w:val="28"/>
          <w:szCs w:val="28"/>
        </w:rPr>
        <w:t xml:space="preserve"> муниципального образования</w:t>
      </w:r>
      <w:r w:rsidR="00576781">
        <w:rPr>
          <w:rFonts w:eastAsia="Arial CYR" w:cs="Arial CYR"/>
          <w:sz w:val="28"/>
          <w:szCs w:val="28"/>
        </w:rPr>
        <w:t xml:space="preserve"> Куркинский район</w:t>
      </w:r>
      <w:r w:rsidR="00D150F0">
        <w:rPr>
          <w:rFonts w:eastAsia="Arial CYR" w:cs="Arial CYR"/>
          <w:sz w:val="28"/>
          <w:szCs w:val="28"/>
        </w:rPr>
        <w:t xml:space="preserve"> на 2021</w:t>
      </w:r>
      <w:r w:rsidR="006C4D27">
        <w:rPr>
          <w:rFonts w:eastAsia="Arial CYR" w:cs="Arial CYR"/>
          <w:sz w:val="28"/>
          <w:szCs w:val="28"/>
        </w:rPr>
        <w:t xml:space="preserve"> </w:t>
      </w:r>
      <w:r w:rsidR="00D150F0">
        <w:rPr>
          <w:rFonts w:eastAsia="Arial CYR" w:cs="Arial CYR"/>
          <w:sz w:val="28"/>
          <w:szCs w:val="28"/>
        </w:rPr>
        <w:t>год</w:t>
      </w:r>
      <w:r w:rsidR="00683F89">
        <w:rPr>
          <w:rFonts w:eastAsia="Arial CYR" w:cs="Arial CYR"/>
          <w:sz w:val="28"/>
          <w:szCs w:val="28"/>
        </w:rPr>
        <w:t xml:space="preserve"> (приложение)</w:t>
      </w:r>
      <w:r w:rsidRPr="00833495">
        <w:rPr>
          <w:rFonts w:eastAsia="Arial CYR" w:cs="Arial CYR"/>
          <w:sz w:val="28"/>
          <w:szCs w:val="28"/>
        </w:rPr>
        <w:t xml:space="preserve">. </w:t>
      </w:r>
    </w:p>
    <w:p w14:paraId="77312178" w14:textId="77777777" w:rsidR="00CE0765" w:rsidRDefault="00CE0765" w:rsidP="00D150F0">
      <w:pPr>
        <w:autoSpaceDE w:val="0"/>
        <w:ind w:firstLine="720"/>
        <w:jc w:val="both"/>
        <w:rPr>
          <w:rFonts w:eastAsia="Arial CYR" w:cs="Arial CYR"/>
          <w:sz w:val="28"/>
          <w:szCs w:val="28"/>
        </w:rPr>
      </w:pPr>
      <w:r w:rsidRPr="00833495">
        <w:rPr>
          <w:rFonts w:eastAsia="Arial CYR" w:cs="Arial CYR"/>
          <w:sz w:val="28"/>
          <w:szCs w:val="28"/>
        </w:rPr>
        <w:t xml:space="preserve">2. </w:t>
      </w:r>
      <w:r w:rsidR="00DB490D">
        <w:rPr>
          <w:rFonts w:eastAsia="Arial CYR" w:cs="Arial CYR"/>
          <w:sz w:val="28"/>
          <w:szCs w:val="28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32DDF2A7" w14:textId="77777777" w:rsidR="00DB490D" w:rsidRPr="00FA0B2A" w:rsidRDefault="00DB490D" w:rsidP="00DB490D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3.</w:t>
      </w:r>
      <w:r w:rsidRPr="00FA0B2A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 xml:space="preserve">исполнением </w:t>
      </w:r>
      <w:r w:rsidRPr="00FA0B2A">
        <w:rPr>
          <w:sz w:val="28"/>
          <w:szCs w:val="28"/>
        </w:rPr>
        <w:t>постановления оставляю за собой.</w:t>
      </w:r>
    </w:p>
    <w:p w14:paraId="07B2C677" w14:textId="77777777" w:rsidR="00DB490D" w:rsidRDefault="00DB490D" w:rsidP="00D150F0">
      <w:pPr>
        <w:autoSpaceDE w:val="0"/>
        <w:ind w:firstLine="72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4. Постановление вступает в силу со дня обнародования.</w:t>
      </w:r>
    </w:p>
    <w:p w14:paraId="707475E1" w14:textId="77777777" w:rsidR="00745AC8" w:rsidRPr="00E77E3D" w:rsidRDefault="00E77E3D" w:rsidP="00DB490D">
      <w:pPr>
        <w:jc w:val="both"/>
        <w:rPr>
          <w:sz w:val="28"/>
          <w:szCs w:val="28"/>
        </w:rPr>
      </w:pPr>
      <w:r w:rsidRPr="00E77E3D">
        <w:rPr>
          <w:sz w:val="28"/>
          <w:szCs w:val="28"/>
        </w:rPr>
        <w:t xml:space="preserve">       </w:t>
      </w:r>
      <w:r w:rsidR="00833495">
        <w:rPr>
          <w:sz w:val="28"/>
          <w:szCs w:val="28"/>
        </w:rPr>
        <w:t xml:space="preserve"> </w:t>
      </w:r>
      <w:r w:rsidRPr="00E77E3D">
        <w:rPr>
          <w:sz w:val="28"/>
          <w:szCs w:val="28"/>
        </w:rPr>
        <w:t xml:space="preserve"> </w:t>
      </w:r>
    </w:p>
    <w:p w14:paraId="3EDB30D9" w14:textId="77777777" w:rsidR="006D4DC3" w:rsidRPr="00745AC8" w:rsidRDefault="006D4DC3" w:rsidP="00745AC8"/>
    <w:p w14:paraId="79EDD543" w14:textId="77777777" w:rsidR="00E07180" w:rsidRPr="00E77E3D" w:rsidRDefault="00E07180" w:rsidP="00B8522D">
      <w:pPr>
        <w:pStyle w:val="2"/>
        <w:ind w:firstLine="709"/>
        <w:rPr>
          <w:szCs w:val="28"/>
        </w:rPr>
      </w:pPr>
      <w:r w:rsidRPr="00E77E3D">
        <w:rPr>
          <w:szCs w:val="28"/>
        </w:rPr>
        <w:t>Г</w:t>
      </w:r>
      <w:r w:rsidR="00D8390F" w:rsidRPr="00E77E3D">
        <w:rPr>
          <w:szCs w:val="28"/>
        </w:rPr>
        <w:t>лав</w:t>
      </w:r>
      <w:r w:rsidRPr="00E77E3D">
        <w:rPr>
          <w:szCs w:val="28"/>
        </w:rPr>
        <w:t xml:space="preserve">а </w:t>
      </w:r>
      <w:r w:rsidR="00B5791B" w:rsidRPr="00E77E3D">
        <w:rPr>
          <w:szCs w:val="28"/>
        </w:rPr>
        <w:t>А</w:t>
      </w:r>
      <w:r w:rsidR="00C807E0" w:rsidRPr="00E77E3D">
        <w:rPr>
          <w:szCs w:val="28"/>
        </w:rPr>
        <w:t>дминистрации</w:t>
      </w:r>
      <w:r w:rsidR="00B8522D" w:rsidRPr="00E77E3D">
        <w:rPr>
          <w:szCs w:val="28"/>
        </w:rPr>
        <w:t xml:space="preserve"> </w:t>
      </w:r>
    </w:p>
    <w:p w14:paraId="341B62C7" w14:textId="79DC509E" w:rsidR="00B8522D" w:rsidRPr="00E77E3D" w:rsidRDefault="007173C2" w:rsidP="00B8522D">
      <w:pPr>
        <w:pStyle w:val="2"/>
        <w:ind w:firstLine="709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0C7FF88" wp14:editId="38BA5B72">
            <wp:simplePos x="0" y="0"/>
            <wp:positionH relativeFrom="column">
              <wp:posOffset>2876550</wp:posOffset>
            </wp:positionH>
            <wp:positionV relativeFrom="paragraph">
              <wp:posOffset>4445</wp:posOffset>
            </wp:positionV>
            <wp:extent cx="1362075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07E0" w:rsidRPr="00E77E3D">
        <w:rPr>
          <w:szCs w:val="28"/>
        </w:rPr>
        <w:t>МО Куркинский район</w:t>
      </w:r>
      <w:r w:rsidR="008E55FA" w:rsidRPr="00E77E3D">
        <w:rPr>
          <w:szCs w:val="28"/>
        </w:rPr>
        <w:t xml:space="preserve">  </w:t>
      </w:r>
      <w:r w:rsidR="00E455D1" w:rsidRPr="00E77E3D">
        <w:rPr>
          <w:szCs w:val="28"/>
        </w:rPr>
        <w:t xml:space="preserve"> </w:t>
      </w:r>
      <w:r w:rsidR="008E55FA" w:rsidRPr="00E77E3D">
        <w:rPr>
          <w:szCs w:val="28"/>
        </w:rPr>
        <w:t xml:space="preserve">                      </w:t>
      </w:r>
      <w:r w:rsidR="00D8390F" w:rsidRPr="00E77E3D">
        <w:rPr>
          <w:szCs w:val="28"/>
        </w:rPr>
        <w:t xml:space="preserve">             </w:t>
      </w:r>
      <w:r w:rsidR="00E07180" w:rsidRPr="00E77E3D">
        <w:rPr>
          <w:szCs w:val="28"/>
        </w:rPr>
        <w:t xml:space="preserve">                    Г.М. Калина</w:t>
      </w:r>
    </w:p>
    <w:p w14:paraId="19A93474" w14:textId="77777777" w:rsidR="0007415B" w:rsidRPr="00E77E3D" w:rsidRDefault="0007415B" w:rsidP="00B8522D">
      <w:pPr>
        <w:pStyle w:val="2"/>
        <w:ind w:firstLine="709"/>
        <w:rPr>
          <w:szCs w:val="28"/>
        </w:rPr>
      </w:pPr>
      <w:r w:rsidRPr="00E77E3D">
        <w:rPr>
          <w:szCs w:val="28"/>
        </w:rPr>
        <w:t xml:space="preserve">                                               </w:t>
      </w:r>
    </w:p>
    <w:p w14:paraId="0B4DF68C" w14:textId="77777777" w:rsidR="003F37DB" w:rsidRPr="00E77E3D" w:rsidRDefault="003F37DB" w:rsidP="0007415B">
      <w:pPr>
        <w:ind w:left="2880"/>
        <w:jc w:val="center"/>
        <w:rPr>
          <w:sz w:val="28"/>
          <w:szCs w:val="28"/>
        </w:rPr>
      </w:pPr>
    </w:p>
    <w:p w14:paraId="48F8195F" w14:textId="77777777" w:rsidR="006D4DC3" w:rsidRDefault="006D4DC3" w:rsidP="00745AC8">
      <w:pPr>
        <w:ind w:left="2880"/>
        <w:rPr>
          <w:sz w:val="28"/>
          <w:szCs w:val="28"/>
        </w:rPr>
      </w:pPr>
    </w:p>
    <w:p w14:paraId="70F23A69" w14:textId="77777777" w:rsidR="00833495" w:rsidRDefault="00833495" w:rsidP="00745AC8">
      <w:pPr>
        <w:ind w:left="2880"/>
        <w:rPr>
          <w:sz w:val="28"/>
          <w:szCs w:val="28"/>
        </w:rPr>
      </w:pPr>
    </w:p>
    <w:p w14:paraId="17B7B360" w14:textId="77777777" w:rsidR="008B5D22" w:rsidRDefault="008B5D22" w:rsidP="00745AC8">
      <w:pPr>
        <w:ind w:left="2880"/>
        <w:rPr>
          <w:sz w:val="28"/>
          <w:szCs w:val="28"/>
        </w:rPr>
      </w:pPr>
    </w:p>
    <w:p w14:paraId="7D692CA2" w14:textId="77777777" w:rsidR="00DB490D" w:rsidRDefault="00DB490D" w:rsidP="00745AC8">
      <w:pPr>
        <w:ind w:left="2880"/>
        <w:rPr>
          <w:sz w:val="28"/>
          <w:szCs w:val="28"/>
        </w:rPr>
      </w:pPr>
    </w:p>
    <w:p w14:paraId="46E23CFC" w14:textId="77777777" w:rsidR="00DB490D" w:rsidRDefault="00DB490D" w:rsidP="00745AC8">
      <w:pPr>
        <w:ind w:left="2880"/>
        <w:rPr>
          <w:sz w:val="28"/>
          <w:szCs w:val="28"/>
        </w:rPr>
      </w:pPr>
    </w:p>
    <w:p w14:paraId="704A6C61" w14:textId="77777777" w:rsidR="00DB490D" w:rsidRDefault="00DB490D" w:rsidP="00745AC8">
      <w:pPr>
        <w:ind w:left="2880"/>
        <w:rPr>
          <w:sz w:val="28"/>
          <w:szCs w:val="28"/>
        </w:rPr>
      </w:pPr>
    </w:p>
    <w:p w14:paraId="722CC776" w14:textId="77777777" w:rsidR="00DB490D" w:rsidRPr="00833495" w:rsidRDefault="00DB490D" w:rsidP="00745AC8">
      <w:pPr>
        <w:ind w:left="2880"/>
        <w:rPr>
          <w:sz w:val="28"/>
          <w:szCs w:val="28"/>
        </w:rPr>
      </w:pPr>
    </w:p>
    <w:p w14:paraId="3AECEE62" w14:textId="77777777" w:rsidR="00DB490D" w:rsidRDefault="00DB490D" w:rsidP="00833495">
      <w:pPr>
        <w:jc w:val="right"/>
      </w:pPr>
    </w:p>
    <w:p w14:paraId="2E81EA76" w14:textId="77777777" w:rsidR="00DB490D" w:rsidRDefault="00DB490D" w:rsidP="00833495">
      <w:pPr>
        <w:jc w:val="right"/>
      </w:pPr>
    </w:p>
    <w:p w14:paraId="490C87EF" w14:textId="77777777" w:rsidR="00DB490D" w:rsidRDefault="00683F89" w:rsidP="00833495">
      <w:pPr>
        <w:jc w:val="right"/>
      </w:pPr>
      <w:r>
        <w:t>Приложение к</w:t>
      </w:r>
    </w:p>
    <w:p w14:paraId="00C7B837" w14:textId="77777777" w:rsidR="00DB490D" w:rsidRDefault="00833495" w:rsidP="00833495">
      <w:pPr>
        <w:jc w:val="right"/>
      </w:pPr>
      <w:r w:rsidRPr="0053573A">
        <w:t xml:space="preserve"> Постановлени</w:t>
      </w:r>
      <w:r w:rsidR="00683F89">
        <w:t xml:space="preserve">ю </w:t>
      </w:r>
      <w:r w:rsidR="00DB490D">
        <w:t xml:space="preserve"> Администрации </w:t>
      </w:r>
    </w:p>
    <w:p w14:paraId="08F2C809" w14:textId="77777777" w:rsidR="00833495" w:rsidRPr="0053573A" w:rsidRDefault="00DB490D" w:rsidP="00833495">
      <w:pPr>
        <w:jc w:val="right"/>
      </w:pPr>
      <w:r>
        <w:t>МО Куркинский район</w:t>
      </w:r>
    </w:p>
    <w:p w14:paraId="64F0C1A2" w14:textId="4E46261D" w:rsidR="00833495" w:rsidRPr="0053573A" w:rsidRDefault="00833495" w:rsidP="00833495">
      <w:pPr>
        <w:tabs>
          <w:tab w:val="left" w:pos="6375"/>
          <w:tab w:val="left" w:pos="6645"/>
          <w:tab w:val="left" w:pos="7110"/>
        </w:tabs>
        <w:autoSpaceDE w:val="0"/>
        <w:ind w:firstLine="698"/>
        <w:jc w:val="right"/>
        <w:rPr>
          <w:rFonts w:eastAsia="Arial"/>
          <w:kern w:val="1"/>
          <w:lang w:eastAsia="ar-SA"/>
        </w:rPr>
      </w:pPr>
      <w:r w:rsidRPr="0053573A">
        <w:rPr>
          <w:rFonts w:eastAsia="Arial"/>
          <w:kern w:val="1"/>
          <w:lang w:eastAsia="ar-SA"/>
        </w:rPr>
        <w:t xml:space="preserve">                                                                         </w:t>
      </w:r>
      <w:r w:rsidR="004F0585" w:rsidRPr="0053573A">
        <w:rPr>
          <w:rFonts w:eastAsia="Arial"/>
          <w:kern w:val="1"/>
          <w:lang w:eastAsia="ar-SA"/>
        </w:rPr>
        <w:t xml:space="preserve">                        </w:t>
      </w:r>
      <w:r w:rsidRPr="0053573A">
        <w:rPr>
          <w:rFonts w:eastAsia="Arial"/>
          <w:kern w:val="1"/>
          <w:lang w:eastAsia="ar-SA"/>
        </w:rPr>
        <w:t xml:space="preserve">от </w:t>
      </w:r>
      <w:r w:rsidR="00F82691">
        <w:rPr>
          <w:rFonts w:eastAsia="Arial"/>
          <w:kern w:val="1"/>
          <w:lang w:eastAsia="ar-SA"/>
        </w:rPr>
        <w:t>12.01.2021</w:t>
      </w:r>
      <w:r w:rsidRPr="0053573A">
        <w:rPr>
          <w:rFonts w:eastAsia="Arial"/>
          <w:kern w:val="1"/>
          <w:lang w:eastAsia="ar-SA"/>
        </w:rPr>
        <w:t xml:space="preserve"> № </w:t>
      </w:r>
      <w:r w:rsidR="00F82691">
        <w:rPr>
          <w:rFonts w:eastAsia="Arial"/>
          <w:kern w:val="1"/>
          <w:lang w:eastAsia="ar-SA"/>
        </w:rPr>
        <w:t>2</w:t>
      </w:r>
    </w:p>
    <w:p w14:paraId="03414A52" w14:textId="77777777" w:rsidR="00833495" w:rsidRPr="00833495" w:rsidRDefault="00833495" w:rsidP="00833495">
      <w:pPr>
        <w:tabs>
          <w:tab w:val="left" w:pos="6375"/>
          <w:tab w:val="left" w:pos="6645"/>
          <w:tab w:val="left" w:pos="7110"/>
        </w:tabs>
        <w:autoSpaceDE w:val="0"/>
        <w:ind w:firstLine="698"/>
        <w:jc w:val="right"/>
        <w:rPr>
          <w:rFonts w:eastAsia="Arial CYR"/>
          <w:b/>
          <w:bCs/>
          <w:color w:val="26282F"/>
          <w:sz w:val="28"/>
          <w:szCs w:val="28"/>
        </w:rPr>
      </w:pPr>
    </w:p>
    <w:p w14:paraId="7ACCDB24" w14:textId="77777777" w:rsidR="0053573A" w:rsidRPr="0053573A" w:rsidRDefault="0053573A" w:rsidP="0053573A">
      <w:pPr>
        <w:jc w:val="center"/>
        <w:outlineLvl w:val="0"/>
        <w:rPr>
          <w:b/>
        </w:rPr>
      </w:pPr>
      <w:r w:rsidRPr="0053573A">
        <w:rPr>
          <w:b/>
        </w:rPr>
        <w:t>ПЛАН</w:t>
      </w:r>
    </w:p>
    <w:p w14:paraId="1FFFEC7E" w14:textId="77777777" w:rsidR="0053573A" w:rsidRPr="0053573A" w:rsidRDefault="0053573A" w:rsidP="0053573A">
      <w:pPr>
        <w:jc w:val="center"/>
        <w:rPr>
          <w:b/>
        </w:rPr>
      </w:pPr>
      <w:r w:rsidRPr="0053573A">
        <w:rPr>
          <w:b/>
        </w:rPr>
        <w:t xml:space="preserve">нормотворческой деятельности Администрации </w:t>
      </w:r>
      <w:r w:rsidR="00576781">
        <w:rPr>
          <w:b/>
        </w:rPr>
        <w:t>муниципального образования</w:t>
      </w:r>
      <w:r w:rsidRPr="0053573A">
        <w:rPr>
          <w:b/>
        </w:rPr>
        <w:t xml:space="preserve"> Куркинский район на 2021 год</w:t>
      </w:r>
    </w:p>
    <w:p w14:paraId="38206448" w14:textId="77777777" w:rsidR="0053573A" w:rsidRPr="0053573A" w:rsidRDefault="0053573A" w:rsidP="005357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52"/>
        <w:gridCol w:w="2830"/>
        <w:gridCol w:w="1796"/>
      </w:tblGrid>
      <w:tr w:rsidR="0053573A" w:rsidRPr="0053573A" w14:paraId="3DD87E9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F513" w14:textId="77777777" w:rsidR="0053573A" w:rsidRPr="0053573A" w:rsidRDefault="0053573A">
            <w:pPr>
              <w:jc w:val="center"/>
              <w:rPr>
                <w:b/>
              </w:rPr>
            </w:pPr>
            <w:r w:rsidRPr="0053573A">
              <w:rPr>
                <w:b/>
              </w:rPr>
              <w:t>№</w:t>
            </w:r>
          </w:p>
          <w:p w14:paraId="0BCDA85B" w14:textId="77777777" w:rsidR="0053573A" w:rsidRPr="0053573A" w:rsidRDefault="0053573A">
            <w:pPr>
              <w:jc w:val="center"/>
              <w:rPr>
                <w:b/>
              </w:rPr>
            </w:pPr>
            <w:r w:rsidRPr="0053573A">
              <w:rPr>
                <w:b/>
              </w:rPr>
              <w:t>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655A" w14:textId="77777777" w:rsidR="0053573A" w:rsidRPr="0053573A" w:rsidRDefault="0053573A">
            <w:pPr>
              <w:jc w:val="center"/>
              <w:rPr>
                <w:b/>
              </w:rPr>
            </w:pPr>
            <w:r w:rsidRPr="0053573A">
              <w:rPr>
                <w:b/>
              </w:rPr>
              <w:t>Наименование НПА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13AC" w14:textId="77777777" w:rsidR="0053573A" w:rsidRPr="0053573A" w:rsidRDefault="0053573A">
            <w:pPr>
              <w:jc w:val="center"/>
              <w:rPr>
                <w:b/>
              </w:rPr>
            </w:pPr>
            <w:r w:rsidRPr="0053573A">
              <w:rPr>
                <w:b/>
              </w:rPr>
              <w:t>Ответственный исполнитель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F90" w14:textId="77777777" w:rsidR="0053573A" w:rsidRPr="0053573A" w:rsidRDefault="0053573A">
            <w:pPr>
              <w:jc w:val="center"/>
              <w:rPr>
                <w:b/>
              </w:rPr>
            </w:pPr>
            <w:r w:rsidRPr="0053573A">
              <w:rPr>
                <w:b/>
              </w:rPr>
              <w:t>Срок внесения изменений</w:t>
            </w:r>
          </w:p>
        </w:tc>
      </w:tr>
      <w:tr w:rsidR="0053573A" w:rsidRPr="0053573A" w14:paraId="050231C2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9404" w14:textId="77777777" w:rsidR="0053573A" w:rsidRPr="0053573A" w:rsidRDefault="0053573A">
            <w:r w:rsidRPr="0053573A"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E87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27.12.2013 г. № 864 "Об утверждении муниципальной программы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90D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08E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A85405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C8A7BE0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563" w14:textId="77777777" w:rsidR="0053573A" w:rsidRPr="0053573A" w:rsidRDefault="0053573A">
            <w:r w:rsidRPr="0053573A"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8C7F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24.12.2013 г. № 891 «Об утверждении муниципальной программы муниципального образования Куркинский район "Управление муниципальным имуществом и земельными ресурсами муниципального образования Куркинский район»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38F" w14:textId="77777777" w:rsidR="0053573A" w:rsidRPr="0053573A" w:rsidRDefault="0053573A">
            <w:pPr>
              <w:tabs>
                <w:tab w:val="left" w:pos="12015"/>
              </w:tabs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CC3F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202668AD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402680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811" w14:textId="77777777" w:rsidR="0053573A" w:rsidRPr="0053573A" w:rsidRDefault="0053573A">
            <w:r w:rsidRPr="0053573A"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295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11.12.2013 г. № 845 " Об утверждении муниципальной программы муниципального образования Куркинский район" Повышение общественной безопасности населения и развитие местного самоуправления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C204" w14:textId="77777777" w:rsidR="0053573A" w:rsidRPr="0053573A" w:rsidRDefault="0053573A">
            <w:pPr>
              <w:jc w:val="center"/>
            </w:pPr>
            <w:r w:rsidRPr="0053573A">
              <w:t>отдел по взаимодействию с органами местного самоуправления и общественными организациями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DCA9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D1404A1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889017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E90E" w14:textId="77777777" w:rsidR="0053573A" w:rsidRPr="0053573A" w:rsidRDefault="0053573A">
            <w:r w:rsidRPr="0053573A"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7203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АМО Куркинский район от 23.12.2013 г. № 887 "Об утверждении муниципальной программы МО Куркинский район "Охрана окружающей среды в МО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B236" w14:textId="77777777" w:rsidR="0053573A" w:rsidRPr="0053573A" w:rsidRDefault="0053573A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8248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0C2BD4A2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2E3A4F0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68C2" w14:textId="77777777" w:rsidR="0053573A" w:rsidRPr="0053573A" w:rsidRDefault="0053573A">
            <w:r w:rsidRPr="0053573A"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A03D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16.12.2013 г. № 860 № Об утверждении муниципальной </w:t>
            </w:r>
            <w:r w:rsidRPr="0053573A">
              <w:lastRenderedPageBreak/>
              <w:t>программы муниципального образования Куркинский район" 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BC2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сектор ГО, ЧС и мобилизационной работы Администрации муниципального </w:t>
            </w:r>
            <w:r w:rsidRPr="0053573A">
              <w:lastRenderedPageBreak/>
              <w:t>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12C7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70D412D7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7E2A23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5524" w14:textId="77777777" w:rsidR="0053573A" w:rsidRPr="0053573A" w:rsidRDefault="0053573A">
            <w:r w:rsidRPr="0053573A">
              <w:t>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2AA1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МО Куркинский район от 23.12.2013 № 886 "Об утверждении муниципальной программы МО Куркинский район "Развитие сельского хозяйства МО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598C" w14:textId="77777777" w:rsidR="0053573A" w:rsidRPr="0053573A" w:rsidRDefault="0053573A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41D3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7A8200E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DFE10E5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564" w14:textId="77777777" w:rsidR="0053573A" w:rsidRPr="0053573A" w:rsidRDefault="0053573A">
            <w:r w:rsidRPr="0053573A">
              <w:t>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3A7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 13.12.2013 № 856 «Об утверждении муниципальной программы муниципального образования Куркинский район «Социальная поддержка и социальное обслуживание населения муниципального образования Куркинский район»»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2B98" w14:textId="77777777" w:rsidR="0053573A" w:rsidRPr="0053573A" w:rsidRDefault="0053573A">
            <w:pPr>
              <w:jc w:val="center"/>
            </w:pPr>
            <w:r w:rsidRPr="0053573A">
              <w:t>Заместитель Главы администрации МО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C76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997575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DAF7358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A2A" w14:textId="77777777" w:rsidR="0053573A" w:rsidRPr="0053573A" w:rsidRDefault="0053573A">
            <w:r w:rsidRPr="0053573A">
              <w:t>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423B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16.12.2013 № 867 «Об утверждении  муниципальной программы муниципального образования Куркинский район «Обеспечение качественным жильем и услугами жилищно-коммунального хозяйства населения муниципального образования Куркинский район»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BB62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7272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2526311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6C20BA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D97" w14:textId="77777777" w:rsidR="0053573A" w:rsidRPr="0053573A" w:rsidRDefault="0053573A">
            <w:r w:rsidRPr="0053573A">
              <w:t>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C6F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31.08.2017 года № 529 «Об утверждении муниципальной программы "Формирование современной городской среды в муниципальном образовании Куркинский район на 2018-2022 годы»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891A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EE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44C5E3D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F8BB45C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55D2" w14:textId="77777777" w:rsidR="0053573A" w:rsidRPr="0053573A" w:rsidRDefault="0053573A">
            <w:r w:rsidRPr="0053573A">
              <w:t>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23D7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16.12.2013 № 864 "Об утверждении муниципальной программы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E50B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AD17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D3619E1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6DE57DC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35A5" w14:textId="77777777" w:rsidR="0053573A" w:rsidRPr="0053573A" w:rsidRDefault="0053573A">
            <w:r w:rsidRPr="0053573A">
              <w:t>11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B71D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</w:t>
            </w:r>
            <w:r w:rsidRPr="0053573A">
              <w:lastRenderedPageBreak/>
              <w:t>образования Куркинский район от 16.12.2013 г. № 868 «Об утверждении муниципальной программы муниципального образования Куркинский район «Модернизация и развитие автомобильных дорог общего пользования в муниципальном  образовании Куркинский район»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818B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коммунального хозяйства, </w:t>
            </w:r>
            <w:r w:rsidRPr="0053573A">
              <w:lastRenderedPageBreak/>
              <w:t>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7935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5CAA9336" w14:textId="77777777" w:rsidR="0053573A" w:rsidRPr="0053573A" w:rsidRDefault="0053573A">
            <w:pPr>
              <w:jc w:val="center"/>
            </w:pPr>
            <w:r w:rsidRPr="0053573A">
              <w:lastRenderedPageBreak/>
              <w:t>в течение года</w:t>
            </w:r>
          </w:p>
        </w:tc>
      </w:tr>
      <w:tr w:rsidR="0053573A" w:rsidRPr="0053573A" w14:paraId="6AD80AA3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335" w14:textId="77777777" w:rsidR="0053573A" w:rsidRPr="0053573A" w:rsidRDefault="0053573A">
            <w:r w:rsidRPr="0053573A">
              <w:lastRenderedPageBreak/>
              <w:t>12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29D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24.12.2013 г. № 890 "Об утверждении муниципальной программы муниципального образования Куркинский район "Развитие культуры и туризма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DC57" w14:textId="77777777" w:rsidR="0053573A" w:rsidRPr="0053573A" w:rsidRDefault="0053573A">
            <w:pPr>
              <w:tabs>
                <w:tab w:val="left" w:pos="12015"/>
              </w:tabs>
              <w:jc w:val="center"/>
            </w:pPr>
            <w:r w:rsidRPr="0053573A">
              <w:t>отдел культуры  Администрации 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BE23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1C417F6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5FE3778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F9FC" w14:textId="77777777" w:rsidR="0053573A" w:rsidRPr="0053573A" w:rsidRDefault="0053573A">
            <w:r w:rsidRPr="0053573A">
              <w:t>13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329B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№ 150 от 28.03.2018 г. "Об утверждении муниципальной адресной программы "Переселение граждан из аварийного жилищного фонда муниципального образования Куркинский район на 2018-2022 годы""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3A19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075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2B04109E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CDDDBDD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C7AB" w14:textId="77777777" w:rsidR="0053573A" w:rsidRPr="0053573A" w:rsidRDefault="0053573A">
            <w:r w:rsidRPr="0053573A">
              <w:t>14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B321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16.12.2013 г. № 859 "Об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C1D3" w14:textId="77777777" w:rsidR="0053573A" w:rsidRPr="0053573A" w:rsidRDefault="0053573A">
            <w:pPr>
              <w:jc w:val="center"/>
            </w:pPr>
            <w:r w:rsidRPr="0053573A">
              <w:t>отдел культуры  Администрации 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5E0B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20FAB426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2D4A6C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80C1" w14:textId="77777777" w:rsidR="0053573A" w:rsidRPr="0053573A" w:rsidRDefault="0053573A">
            <w:r w:rsidRPr="0053573A">
              <w:t>15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534A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23.12.2013 года № 885 "Об утверждении муниципальной программы муниципального образования Куркинский район "Развитие контрактной системы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1C5F" w14:textId="77777777" w:rsidR="0053573A" w:rsidRPr="0053573A" w:rsidRDefault="0053573A">
            <w:pPr>
              <w:jc w:val="center"/>
            </w:pPr>
            <w:r w:rsidRPr="0053573A">
              <w:t>сектор по обеспечению контрактной системы закупок Администрации 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1DD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0EC7675A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28743EB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449D" w14:textId="77777777" w:rsidR="0053573A" w:rsidRPr="0053573A" w:rsidRDefault="0053573A">
            <w:r w:rsidRPr="0053573A">
              <w:t>16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FB78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11.12.2013 г. № 845 "Об утверждении муниципальной программы муниципального образования Куркинский район "Повышение общественной безопасности населения и развитие местного самоуправления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32E4" w14:textId="77777777" w:rsidR="0053573A" w:rsidRPr="0053573A" w:rsidRDefault="0053573A">
            <w:pPr>
              <w:jc w:val="center"/>
            </w:pPr>
            <w:r w:rsidRPr="0053573A">
              <w:t>сектор ГО, ЧС и  мобилизационной работы 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2ED2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B68E78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DB731C" w:rsidRPr="0053573A" w14:paraId="2953747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5D6D" w14:textId="77777777" w:rsidR="00DB731C" w:rsidRPr="00DB731C" w:rsidRDefault="00DB731C">
            <w:r w:rsidRPr="00DB731C">
              <w:t>17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C3EA" w14:textId="77777777" w:rsidR="00DB731C" w:rsidRPr="0053573A" w:rsidRDefault="00DB731C" w:rsidP="008037A9">
            <w:pPr>
              <w:jc w:val="both"/>
            </w:pPr>
            <w:r w:rsidRPr="0053573A">
              <w:t xml:space="preserve">О внесении изменений в решение Собрания депутатов муниципального образования </w:t>
            </w:r>
            <w:r w:rsidRPr="0053573A">
              <w:lastRenderedPageBreak/>
              <w:t>рабочий поселок Куркино Куркинского района от 23.12.2015 № 4-1 «</w:t>
            </w:r>
            <w:r w:rsidRPr="0053573A">
              <w:rPr>
                <w:bCs/>
              </w:rPr>
              <w:t>Об утверждении программы комплексного развития систем коммунальной инфраструктуры муниципального образования рабочий поселок Куркино Куркинского района на 2016-2025 годы»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AD04" w14:textId="77777777" w:rsidR="00DB731C" w:rsidRPr="0053573A" w:rsidRDefault="00DB731C" w:rsidP="008037A9">
            <w:pPr>
              <w:jc w:val="center"/>
            </w:pPr>
            <w:r w:rsidRPr="0053573A">
              <w:lastRenderedPageBreak/>
              <w:t xml:space="preserve">отдел коммунального хозяйства, </w:t>
            </w:r>
            <w:r w:rsidRPr="0053573A">
              <w:lastRenderedPageBreak/>
              <w:t>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5775" w14:textId="77777777" w:rsidR="00DB731C" w:rsidRPr="0053573A" w:rsidRDefault="00DB731C" w:rsidP="008037A9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6732F7A5" w14:textId="77777777" w:rsidR="00DB731C" w:rsidRPr="0053573A" w:rsidRDefault="00DB731C" w:rsidP="008037A9">
            <w:pPr>
              <w:jc w:val="center"/>
            </w:pPr>
            <w:r w:rsidRPr="0053573A">
              <w:lastRenderedPageBreak/>
              <w:t>в течение года</w:t>
            </w:r>
          </w:p>
        </w:tc>
      </w:tr>
      <w:tr w:rsidR="0053573A" w:rsidRPr="0053573A" w14:paraId="27DE45B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FF48" w14:textId="77777777" w:rsidR="0053573A" w:rsidRPr="0053573A" w:rsidRDefault="0053573A">
            <w:r w:rsidRPr="0053573A">
              <w:lastRenderedPageBreak/>
              <w:t>18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1EE9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23.12.2013 № 889 "Об утверждении муниципальной программы муниципального образования Куркинский район "Улучшение демографической ситуации и поддержка семей, воспитывающих детей,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B81" w14:textId="77777777" w:rsidR="0053573A" w:rsidRPr="0053573A" w:rsidRDefault="0053573A">
            <w:pPr>
              <w:tabs>
                <w:tab w:val="left" w:pos="12015"/>
              </w:tabs>
              <w:jc w:val="center"/>
            </w:pPr>
            <w:r w:rsidRPr="0053573A"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E15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3ED763F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2A25E01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A732" w14:textId="77777777" w:rsidR="0053573A" w:rsidRPr="0053573A" w:rsidRDefault="0053573A">
            <w:r w:rsidRPr="0053573A">
              <w:t>19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EC99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11.12.2013г. № 846 «Об утверждении муниципальной программы муниципального образования Куркинский район "Развитие архивного дела в муниципальном образовании Куркинский район»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5B3" w14:textId="77777777" w:rsidR="0053573A" w:rsidRPr="0053573A" w:rsidRDefault="0053573A">
            <w:pPr>
              <w:jc w:val="center"/>
            </w:pPr>
            <w:r w:rsidRPr="0053573A">
              <w:t>сектор муниципального архива Администрации 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F859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46F3662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788368E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078F" w14:textId="77777777" w:rsidR="0053573A" w:rsidRPr="0053573A" w:rsidRDefault="0053573A">
            <w:r w:rsidRPr="0053573A">
              <w:t>20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BF75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04.07.2017 г. № 415 "Об утверждении муниципальной Программы "Рациональное использование и охрана земель сельскохозяйственного назначения 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D96D" w14:textId="77777777" w:rsidR="0053573A" w:rsidRPr="0053573A" w:rsidRDefault="0053573A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F00F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2A5B318A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BA4C5B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9AA3" w14:textId="77777777" w:rsidR="0053573A" w:rsidRPr="0053573A" w:rsidRDefault="0053573A">
            <w:r w:rsidRPr="0053573A">
              <w:t>21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9C5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19.12.2013 года № 876 " Об утверждении муниципальной программы муниципального образования Куркинский район " Развитие субъектов малого и среднего предпринимательства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A23" w14:textId="77777777" w:rsidR="0053573A" w:rsidRPr="0053573A" w:rsidRDefault="0053573A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D2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D095F96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CFDBB53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27F1" w14:textId="77777777" w:rsidR="0053573A" w:rsidRPr="0053573A" w:rsidRDefault="0053573A">
            <w:r w:rsidRPr="0053573A">
              <w:t>22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B4E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19.11.2013 г. № 785 " Об утверждении муниципальной программы муниципального образования Куркинский район " Управление муниципальными финансами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89C" w14:textId="77777777" w:rsidR="0053573A" w:rsidRPr="0053573A" w:rsidRDefault="0053573A">
            <w:pPr>
              <w:tabs>
                <w:tab w:val="left" w:pos="12015"/>
              </w:tabs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9A60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2E004FAF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6E471BD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553" w14:textId="77777777" w:rsidR="0053573A" w:rsidRPr="0053573A" w:rsidRDefault="0053573A">
            <w:r w:rsidRPr="0053573A">
              <w:t>23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049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20.05.2016 </w:t>
            </w:r>
            <w:r w:rsidRPr="0053573A">
              <w:lastRenderedPageBreak/>
              <w:t>г. № 489 "Об утверждении муниципальной программы муниципального образования Куркинский район "Энергоэффективность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8DAA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коммунального хозяйства, градостроительства и </w:t>
            </w:r>
            <w:r w:rsidRPr="0053573A">
              <w:lastRenderedPageBreak/>
              <w:t>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6EA0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3CEFCEFC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88C1964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317C" w14:textId="77777777" w:rsidR="0053573A" w:rsidRPr="0053573A" w:rsidRDefault="0053573A">
            <w:r w:rsidRPr="0053573A">
              <w:t>24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2303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24.12.2013 № 892 "Об утверждении муниципальной программы муниципального образования Куркинский район "Развитие образования в муниципальном образовании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F012" w14:textId="77777777" w:rsidR="0053573A" w:rsidRPr="0053573A" w:rsidRDefault="0053573A">
            <w:pPr>
              <w:jc w:val="center"/>
            </w:pPr>
            <w:r w:rsidRPr="0053573A"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D567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B17BBCA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E308F42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BF1D" w14:textId="77777777" w:rsidR="0053573A" w:rsidRPr="0053573A" w:rsidRDefault="0053573A">
            <w:r w:rsidRPr="0053573A">
              <w:t>25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E56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31.08.2017 г. № 529 "Об утверждении муниципальной программы "Формирование современной  городской среды в муниципальном образовании Куркинский район на 2018-2022 годы"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B8EE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B38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C2C6521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317393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C2F3" w14:textId="77777777" w:rsidR="0053573A" w:rsidRPr="0053573A" w:rsidRDefault="0053573A">
            <w:r w:rsidRPr="0053573A">
              <w:t>26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45F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10.12.2015г.№885 "Об утверждении административного регламента предоставления муниципальной услуги "Оформление и выдача архивных справок, архивных выписок и архивных копий"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A763" w14:textId="77777777" w:rsidR="0053573A" w:rsidRPr="0053573A" w:rsidRDefault="0053573A">
            <w:pPr>
              <w:jc w:val="center"/>
            </w:pPr>
            <w:r w:rsidRPr="0053573A">
              <w:t>сектор муниципального архива Администрации 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2A4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434A7D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D764670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4F0" w14:textId="77777777" w:rsidR="0053573A" w:rsidRPr="0053573A" w:rsidRDefault="0053573A">
            <w:r w:rsidRPr="0053573A">
              <w:t>27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518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07.09.2017 г. № 567 "Об утверждении административного регламента предоставления муниципальной услуги "Предоставление разрешения на осуществление земляных работ на территории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37F1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D385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079D6D49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9EC10D0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403" w14:textId="77777777" w:rsidR="0053573A" w:rsidRPr="0053573A" w:rsidRDefault="0053573A">
            <w:r w:rsidRPr="0053573A">
              <w:t>28.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250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08.04.2015 г. №  231 "Об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E34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43F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D8B092E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45BCC5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D301" w14:textId="77777777" w:rsidR="0053573A" w:rsidRPr="0053573A" w:rsidRDefault="0053573A">
            <w:r w:rsidRPr="0053573A">
              <w:t>29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A63B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31.07.2015 </w:t>
            </w:r>
            <w:r w:rsidRPr="0053573A">
              <w:lastRenderedPageBreak/>
              <w:t>г. № 484а "Об утверждении административного регламента предоставления муниципальной услуги "Предоставление в собственность арендованного имущества субъектам малого и среднего предпринимательства при реализации их преимущественного права"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93F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экономического развития, имущественных </w:t>
            </w:r>
            <w:r w:rsidRPr="0053573A">
              <w:lastRenderedPageBreak/>
              <w:t>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D81F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15010CFC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426B61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8A5D" w14:textId="77777777" w:rsidR="0053573A" w:rsidRPr="0053573A" w:rsidRDefault="0053573A">
            <w:r w:rsidRPr="0053573A">
              <w:t>30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DA51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02.07.2014 г. № 418 "Об утверждении административного регламента предоставления муниципальной функции "Осуществление муниципального земельного контроля на территории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28AC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20C2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7DDD76E2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1667F0B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38BE" w14:textId="77777777" w:rsidR="0053573A" w:rsidRPr="0053573A" w:rsidRDefault="0053573A">
            <w:r w:rsidRPr="0053573A">
              <w:t>31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731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06.03.2017 г. № 131 "Об утверждении административного регламента исполнения Администрацией муниципального образования Куркинский район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рабочий поселок Куркино Куркинского района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D84B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98C1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95DDFFB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8669BF3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12F" w14:textId="77777777" w:rsidR="0053573A" w:rsidRPr="0053573A" w:rsidRDefault="0053573A">
            <w:r w:rsidRPr="0053573A">
              <w:t>32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8042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</w:t>
            </w:r>
          </w:p>
          <w:p w14:paraId="346D4B4E" w14:textId="77777777" w:rsidR="0053573A" w:rsidRPr="0053573A" w:rsidRDefault="0053573A">
            <w:pPr>
              <w:jc w:val="both"/>
            </w:pPr>
            <w:r w:rsidRPr="0053573A">
              <w:t>11.11.2015 г. № 787 «Об утверждении административного регламента предоставления муниципальной услуги "Выдача выписок и справок на основании домовой книги"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564" w14:textId="77777777" w:rsidR="0053573A" w:rsidRPr="0053573A" w:rsidRDefault="0053573A">
            <w:pPr>
              <w:tabs>
                <w:tab w:val="left" w:pos="12015"/>
              </w:tabs>
              <w:jc w:val="center"/>
            </w:pPr>
            <w:r w:rsidRPr="0053573A">
              <w:t>отдел делопроизводства, контроля, кадров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B729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3CC8712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E2D759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8E06" w14:textId="77777777" w:rsidR="0053573A" w:rsidRPr="0053573A" w:rsidRDefault="0053573A">
            <w:r w:rsidRPr="0053573A">
              <w:t>33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405E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МО  Куркинский район от 10.11.2015 № 774 "Об утверждении административного регламента предоставления муниципальной услуги " Исполнение запросов юридических и физических лиц на получение копий постановлений и распоряжений  Администрации МО Куркинский район  и выписок из постановлений и распоряжений Администрации МО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14DE" w14:textId="77777777" w:rsidR="0053573A" w:rsidRPr="0053573A" w:rsidRDefault="0053573A">
            <w:pPr>
              <w:jc w:val="center"/>
            </w:pPr>
            <w:r w:rsidRPr="0053573A">
              <w:t>отдел делопроизводства, контроля, кадров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3D66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00CD471B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64F6634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87E4" w14:textId="77777777" w:rsidR="0053573A" w:rsidRPr="0053573A" w:rsidRDefault="0053573A">
            <w:r w:rsidRPr="0053573A">
              <w:t>34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E6D5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МО Куркинский район от 26.03.2019 г.  № 186  " Об утверждении административного  регламента  предоставления муниципальной услуги " Выдача разрешения  на вступление  в брак </w:t>
            </w:r>
            <w:r w:rsidRPr="0053573A">
              <w:lastRenderedPageBreak/>
              <w:t>лиц, не достигших восемнадцати лет"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4B47" w14:textId="77777777" w:rsidR="0053573A" w:rsidRPr="0053573A" w:rsidRDefault="0053573A">
            <w:pPr>
              <w:jc w:val="center"/>
            </w:pPr>
            <w:r w:rsidRPr="0053573A">
              <w:lastRenderedPageBreak/>
              <w:t>отдел делопроизводства, контроля, кадров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AAB9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700C636E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7C01271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9A74" w14:textId="77777777" w:rsidR="0053573A" w:rsidRPr="0053573A" w:rsidRDefault="0053573A">
            <w:r w:rsidRPr="0053573A">
              <w:t>35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2B82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29.09.2014 г. № 593 "Об утверждении административного регламента предоставления муниципальной услуги "Прием заявлений и выдача документов об утверждении схем расположения земельного участка на кадастровом плане (карте) на территории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C20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4F8E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E2EE2D0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E96EE95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3A77" w14:textId="77777777" w:rsidR="0053573A" w:rsidRPr="0053573A" w:rsidRDefault="0053573A">
            <w:r w:rsidRPr="0053573A">
              <w:t>36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0A9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16.01.2014 г. № 41 " Об утверждении административного регламента предоставления муниципальной услуги " Предоставление земельных участков правообладателям зданий, строений, сооружений в собственность, аренду, безвозмездное пользование, постоянное (бессрочное) пользование"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1D89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7F4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32F748C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1F6D6C3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AE28" w14:textId="77777777" w:rsidR="0053573A" w:rsidRPr="0053573A" w:rsidRDefault="0053573A">
            <w:r w:rsidRPr="0053573A">
              <w:t>37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12D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16.01.2015 г. № 701 "Об утверждении административного регламента предоставления Администрацией муниципального образования Куркинский район муниципальной услуги "Прекращение права аренды земельного участка"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3B9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CB18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C833E39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61C15BF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0AD" w14:textId="77777777" w:rsidR="0053573A" w:rsidRPr="0053573A" w:rsidRDefault="0053573A">
            <w:r w:rsidRPr="0053573A">
              <w:t>38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DDD0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16.10.2015 г. № 700 "Об утверждении административного регламента предоставления муниципальной услуги "Выдача выписки из похозяйственной книги"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3A8B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D95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077D89CC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ECC9F47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AE5" w14:textId="77777777" w:rsidR="0053573A" w:rsidRPr="0053573A" w:rsidRDefault="0053573A">
            <w:r w:rsidRPr="0053573A">
              <w:t>39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3C6E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11.11.2015 г. № 783 "Об утверждении административного регламента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2E9D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108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BDD2B23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4C37345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E28" w14:textId="77777777" w:rsidR="0053573A" w:rsidRPr="0053573A" w:rsidRDefault="0053573A">
            <w:r w:rsidRPr="0053573A">
              <w:t>40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7CCA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16.11.2015 г. №794 " Об утверждении </w:t>
            </w:r>
            <w:r w:rsidRPr="0053573A">
              <w:lastRenderedPageBreak/>
              <w:t>административного регламента предоставления муниципальной услуги " Приобретение в собственность или в аренду земельных участков находящихся в государственной или муниципальной собственности, для осуществления крестьянским (фермерским) хозяйством его деятельности"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3FC0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экономического развития, имущественных отношений </w:t>
            </w:r>
            <w:r w:rsidRPr="0053573A">
              <w:lastRenderedPageBreak/>
              <w:t>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7F1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250BE7AC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53921C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0A56" w14:textId="77777777" w:rsidR="0053573A" w:rsidRPr="0053573A" w:rsidRDefault="0053573A">
            <w:r w:rsidRPr="0053573A">
              <w:t>41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7124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29.10.2015 г. № 739 "Об утверждении административного регламента предоставления муниципальной услуги "Прекращение права постоянного (бессрочного) пользования, пожизненного наследуемого владения земельным участкам"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3B22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6504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DE4FFE0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345A45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63E5" w14:textId="77777777" w:rsidR="0053573A" w:rsidRPr="0053573A" w:rsidRDefault="0053573A">
            <w:r w:rsidRPr="0053573A">
              <w:t>42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4686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предоставления муниципальной услуги от 21.12.2012 г. № 775 "Об утверждении административного регламента по осуществлению муниципального контроля за обеспечением сохранности автомобильных дорог общего пользования местного значения в границах муниципального образования рабочий поселок Куркино Куркинского района"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3FBF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5DA7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6CF8C4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766C323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4C95" w14:textId="77777777" w:rsidR="0053573A" w:rsidRPr="0053573A" w:rsidRDefault="0053573A">
            <w:r w:rsidRPr="0053573A">
              <w:t>43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C0F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04.05.2016 г. № 408 "Об утверждении административного регламента предоставления муниципальной услуги " Выдача справки, подтверждающей наличие у граждан земельного участка для занятия садоводством, огородничеством, животноводством"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E5ED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6CD7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6C179B5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0B07BA7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D9E6" w14:textId="77777777" w:rsidR="0053573A" w:rsidRPr="0053573A" w:rsidRDefault="0053573A">
            <w:r w:rsidRPr="0053573A">
              <w:t>44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31A2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4 мая 2016 года № 410 "Об утверждении  Административного регламента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EEF8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4EC5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A7EE1FD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7E8907F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A038" w14:textId="77777777" w:rsidR="0053573A" w:rsidRPr="0053573A" w:rsidRDefault="0053573A">
            <w:r w:rsidRPr="0053573A">
              <w:t>45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4310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04.05.2016 </w:t>
            </w:r>
            <w:r w:rsidRPr="0053573A">
              <w:lastRenderedPageBreak/>
              <w:t>года № 411 "Об утверждении административного регламента предоставления муниципальной услуги "Выдача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7191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коммунального хозяйства, градостроительства и </w:t>
            </w:r>
            <w:r w:rsidRPr="0053573A">
              <w:lastRenderedPageBreak/>
              <w:t>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765B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36A6611E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AB7ACE4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E63" w14:textId="77777777" w:rsidR="0053573A" w:rsidRPr="0053573A" w:rsidRDefault="0053573A">
            <w:r w:rsidRPr="0053573A">
              <w:t>46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B2ED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06.07.2016 года № 645 "Об утверждении Регламента подготовки и размещения на официальном сайте муниципального образования Куркинский район в информационно- телекоммуникационной сети Интернет информации о деятельности органов местного самоуправления муниципального образования Куркинский район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E219" w14:textId="77777777" w:rsidR="0053573A" w:rsidRPr="0053573A" w:rsidRDefault="0053573A">
            <w:pPr>
              <w:jc w:val="center"/>
            </w:pPr>
            <w:r w:rsidRPr="0053573A">
              <w:t>отдел по взаимодействию с органами местного самоуправления и общественными организациями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B52B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525158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03B58C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804C" w14:textId="77777777" w:rsidR="0053573A" w:rsidRPr="0053573A" w:rsidRDefault="0053573A">
            <w:r w:rsidRPr="0053573A">
              <w:t>47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9271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30 декабря 2010 г. № 774 "Об утверждении Административных регламентов предоставления муниципальных услуг в области образования"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C0AF" w14:textId="77777777" w:rsidR="0053573A" w:rsidRPr="0053573A" w:rsidRDefault="0053573A">
            <w:pPr>
              <w:jc w:val="center"/>
            </w:pPr>
            <w:r w:rsidRPr="0053573A"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C5E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04ADF276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8D4765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C82D" w14:textId="77777777" w:rsidR="0053573A" w:rsidRPr="0053573A" w:rsidRDefault="0053573A">
            <w:r w:rsidRPr="0053573A">
              <w:t>48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1FD2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19.05.2011 г. № 377 "Об утверждении административного регламента предоставления муниципальной услуги " Предоставление доступа к справочно - поисковому аппарату библиотек, базам данных"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7AFA" w14:textId="77777777" w:rsidR="0053573A" w:rsidRPr="0053573A" w:rsidRDefault="0053573A">
            <w:pPr>
              <w:jc w:val="center"/>
            </w:pPr>
            <w:r w:rsidRPr="0053573A">
              <w:t>отдел культуры  Администрации 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B1CC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E71A50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78DA8CB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23C1" w14:textId="77777777" w:rsidR="0053573A" w:rsidRPr="0053573A" w:rsidRDefault="0053573A">
            <w:r w:rsidRPr="0053573A">
              <w:t>49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5A69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17.03.2017 г. № 157 "Об утверждении административного регламента предоставления муниципальной услуги "Предоставление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49EF" w14:textId="77777777" w:rsidR="0053573A" w:rsidRPr="0053573A" w:rsidRDefault="0053573A">
            <w:pPr>
              <w:jc w:val="center"/>
            </w:pPr>
            <w:r w:rsidRPr="0053573A">
              <w:t>отдел культуры  Администрации 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1CDB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1E2DEE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D23DF15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5707" w14:textId="77777777" w:rsidR="0053573A" w:rsidRPr="0053573A" w:rsidRDefault="0053573A">
            <w:r w:rsidRPr="0053573A">
              <w:t>50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74DF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23.09.2016 г. № 890 "Об утверждении административного регламента </w:t>
            </w:r>
            <w:r w:rsidRPr="0053573A">
              <w:lastRenderedPageBreak/>
              <w:t>предоставления муниципальной услуги "Предоставление информации о времени и месте театрализованных представлений, филармонических и эстрадных концертов и гастрольных мероприятий театров, филармоний, киносеансов, культурно- массовых мероприятий, анонсы данных мероприятий""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53DE" w14:textId="77777777" w:rsidR="0053573A" w:rsidRPr="0053573A" w:rsidRDefault="0053573A">
            <w:pPr>
              <w:jc w:val="center"/>
            </w:pPr>
            <w:r w:rsidRPr="0053573A">
              <w:lastRenderedPageBreak/>
              <w:t>отдел культуры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6914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E1600A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A55F26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0F5A" w14:textId="77777777" w:rsidR="0053573A" w:rsidRPr="0053573A" w:rsidRDefault="0053573A">
            <w:r w:rsidRPr="0053573A">
              <w:t>51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F106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17.03.2017 г. № 159 "Об утверждении административного регламента  предоставления муниципальной услуги "Предоставление доступа к оцифрованным изданиям, хранящимся в библиотеках с учётом соблюдения требований законодательства Российской федерации об авторских и смежных правах"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3A70" w14:textId="77777777" w:rsidR="0053573A" w:rsidRPr="0053573A" w:rsidRDefault="0053573A">
            <w:pPr>
              <w:jc w:val="center"/>
            </w:pPr>
            <w:r w:rsidRPr="0053573A">
              <w:t>отдел культуры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AA91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7C421EA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B658975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8F45" w14:textId="77777777" w:rsidR="0053573A" w:rsidRPr="0053573A" w:rsidRDefault="0053573A">
            <w:r w:rsidRPr="0053573A">
              <w:t>52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DE9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16.11.2015 г. № 791 "Об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574C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EEC6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47441EFC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B7D196C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42A" w14:textId="77777777" w:rsidR="0053573A" w:rsidRPr="0053573A" w:rsidRDefault="0053573A">
            <w:r w:rsidRPr="0053573A">
              <w:t>53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4DC0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01.04.2015 г. № 194 "Об утверждении административного регламента предоставления муниципальной услуги "Подготовка и выдача разрешений на установку и эксплуатацию рекламных конструкций на территории муниципального образования рабочий поселок Куркино Куркинского района, аннулирование таких разрешений"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84F6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8C69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F787715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AC91137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384D" w14:textId="77777777" w:rsidR="0053573A" w:rsidRPr="0053573A" w:rsidRDefault="0053573A">
            <w:r w:rsidRPr="0053573A">
              <w:t>54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A363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25.02.2014 г. № 123 "Об утверждении административного регламента предоставления муниципальной услуги "Признание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D664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BAD5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7EE448F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F286B2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6111" w14:textId="77777777" w:rsidR="0053573A" w:rsidRPr="0053573A" w:rsidRDefault="0053573A">
            <w:r w:rsidRPr="0053573A">
              <w:t>55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AD35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</w:t>
            </w:r>
            <w:r w:rsidRPr="0053573A">
              <w:lastRenderedPageBreak/>
              <w:t>Администрации муниципального образования Куркинский район от 16.11.2015 года № 793 "Об утверждении  Административного регламента предоставления муниципальной услуги "Присвоение адреса объекта адресации"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908A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коммунального </w:t>
            </w:r>
            <w:r w:rsidRPr="0053573A">
              <w:lastRenderedPageBreak/>
              <w:t>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C025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по мере </w:t>
            </w:r>
            <w:r w:rsidRPr="0053573A">
              <w:lastRenderedPageBreak/>
              <w:t>необходимости</w:t>
            </w:r>
          </w:p>
          <w:p w14:paraId="21E02642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8A03C50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5AFC" w14:textId="77777777" w:rsidR="0053573A" w:rsidRPr="0053573A" w:rsidRDefault="0053573A">
            <w:r w:rsidRPr="0053573A">
              <w:lastRenderedPageBreak/>
              <w:t>56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48A4" w14:textId="77777777" w:rsidR="0053573A" w:rsidRPr="0053573A" w:rsidRDefault="0053573A">
            <w:pPr>
              <w:jc w:val="both"/>
            </w:pPr>
            <w:r w:rsidRPr="0053573A">
              <w:t>О  внесении изменений в постановление Администрации муниципального образования Куркинский район от 03.03.2015 г. № 127 "Об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качестве нуждающихся в жилых помещениях"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A646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BE72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776EE4A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12F88E4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A214" w14:textId="77777777" w:rsidR="0053573A" w:rsidRPr="0053573A" w:rsidRDefault="0053573A">
            <w:r w:rsidRPr="0053573A">
              <w:t>57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AB03" w14:textId="77777777" w:rsidR="0053573A" w:rsidRPr="0053573A" w:rsidRDefault="0053573A">
            <w:pPr>
              <w:jc w:val="both"/>
            </w:pPr>
            <w:r w:rsidRPr="0053573A">
              <w:t>О внесении изменений в административный регламент предоставления муниципальной услуги "Прием заявлений и выдача документов о согласовании переустройства и (или) перепланировки жилого помещения", утвержденный постановлением Администрации муниципального образования Куркинский район от 29.09.2014 г. № 595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7273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6FE1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DF0FD3B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A61D56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5F1B" w14:textId="77777777" w:rsidR="0053573A" w:rsidRPr="0053573A" w:rsidRDefault="0053573A">
            <w:r w:rsidRPr="0053573A">
              <w:t>58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534" w14:textId="77777777" w:rsidR="0053573A" w:rsidRPr="0053573A" w:rsidRDefault="0053573A">
            <w:pPr>
              <w:jc w:val="both"/>
            </w:pPr>
            <w:r w:rsidRPr="0053573A">
              <w:t>О внесении в постановление Администрации муниципального образования Куркинский район от 01.04.2015 г. № 193 "Об утверждении административного регламента предоставления муниципальной услуги"Предоставление информации о порядке предоставления жилищно-коммунальных услуг населению"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3FED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3E3C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0A08D8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2C74B1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78BB" w14:textId="77777777" w:rsidR="0053573A" w:rsidRPr="0053573A" w:rsidRDefault="0053573A">
            <w:r w:rsidRPr="0053573A">
              <w:t>59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6D21" w14:textId="77777777" w:rsidR="0053573A" w:rsidRPr="0053573A" w:rsidRDefault="0053573A">
            <w:pPr>
              <w:jc w:val="both"/>
            </w:pPr>
            <w:r w:rsidRPr="0053573A">
              <w:t>О внесении в постановление Администрации муниципального образования Куркинский район от 01.04.2015 г. №195 "Об утверждение административного регламента предоставления муниципальной услуги "Принятие документов, а также выдача решений о переводе или об отказе в переводе жилого помещения в нежилое помещения и нежилого помещения в жилое помещение"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8AF7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08DC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0AD7C5AE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FCC7AEB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E257" w14:textId="77777777" w:rsidR="0053573A" w:rsidRPr="0053573A" w:rsidRDefault="0053573A">
            <w:r w:rsidRPr="0053573A">
              <w:t>60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86E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06.11.2015 г. № 769 "Об утверждении административного регламента предоставления муниципальной услуги "Признание в муниципальном жилищном фонде в установленном порядке помещения жилым помещением, жилого помещения непригодным для проживания и </w:t>
            </w:r>
            <w:r w:rsidRPr="0053573A">
              <w:lastRenderedPageBreak/>
              <w:t>многоквартирного дома аварийным и подлежащим сносу или реконструкции"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CFFA" w14:textId="77777777" w:rsidR="0053573A" w:rsidRPr="0053573A" w:rsidRDefault="0053573A">
            <w:pPr>
              <w:jc w:val="center"/>
            </w:pPr>
            <w:r w:rsidRPr="0053573A">
              <w:lastRenderedPageBreak/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7666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E43F2F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7E7477E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6203" w14:textId="77777777" w:rsidR="0053573A" w:rsidRPr="0053573A" w:rsidRDefault="0053573A">
            <w:r w:rsidRPr="0053573A">
              <w:t>61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E25C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15.11.2013 г. № 772 "Об утверждении административного регламента 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B206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586A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71691E1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7B6DEA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60B" w14:textId="77777777" w:rsidR="0053573A" w:rsidRPr="0053573A" w:rsidRDefault="0053573A">
            <w:r w:rsidRPr="0053573A">
              <w:t>62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2C25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Куркинского района от 20.12.2012 г. № 799 "Об утверждении административного регламента предоставления муниципальной услуги "Организация отдыха детей в каникулярное время на территории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3C90" w14:textId="77777777" w:rsidR="0053573A" w:rsidRPr="0053573A" w:rsidRDefault="0053573A">
            <w:pPr>
              <w:jc w:val="center"/>
            </w:pPr>
            <w:r w:rsidRPr="0053573A"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5833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61967FA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D6D0B41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77AC" w14:textId="77777777" w:rsidR="0053573A" w:rsidRPr="0053573A" w:rsidRDefault="0053573A">
            <w:r w:rsidRPr="0053573A">
              <w:t>63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495" w14:textId="77777777" w:rsidR="0053573A" w:rsidRPr="0053573A" w:rsidRDefault="0053573A" w:rsidP="006C4D27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Куркинского района от 22.03.2016 г. № 272 "Об утверждении административного регламента предоставления муниципальной услуги ( выплаты районного материнского капитала) "Районный материнский (семейный) капитал"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1C78" w14:textId="77777777" w:rsidR="0053573A" w:rsidRPr="0053573A" w:rsidRDefault="0053573A">
            <w:pPr>
              <w:jc w:val="center"/>
            </w:pPr>
            <w:r w:rsidRPr="0053573A">
              <w:t>отдел культуры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CDE3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6F0E29F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C69013B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6F57" w14:textId="77777777" w:rsidR="0053573A" w:rsidRPr="0053573A" w:rsidRDefault="0053573A">
            <w:r w:rsidRPr="0053573A">
              <w:t>64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553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22.03.2016 г. № 282 "Об утверждении административного регламента предоставления муниципальной услуги "Выдача справки о печном отоплении"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6707" w14:textId="77777777" w:rsidR="0053573A" w:rsidRPr="0053573A" w:rsidRDefault="0053573A">
            <w:pPr>
              <w:jc w:val="center"/>
            </w:pPr>
            <w:r w:rsidRPr="0053573A">
              <w:t>отдел делопроизводства, контроля, кадров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206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545A8C9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431B75DF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28F3" w14:textId="77777777" w:rsidR="0053573A" w:rsidRPr="0053573A" w:rsidRDefault="0053573A">
            <w:r w:rsidRPr="0053573A">
              <w:t>65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724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24.12.2014 г. № 811 "Об утверждении административного регламента предоставления муниципальной услуги "Предоставление отдельных видов жилых помещений муниципального специализированного жилищного фонда"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90C9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50C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606EF6A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BAA236D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6FA" w14:textId="77777777" w:rsidR="0053573A" w:rsidRPr="0053573A" w:rsidRDefault="0053573A">
            <w:r w:rsidRPr="0053573A">
              <w:t>66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2BEE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24.03.2016 г. № 291 "Об утверждении административного регламента предоставления государственной услуги </w:t>
            </w:r>
            <w:r w:rsidRPr="0053573A">
              <w:lastRenderedPageBreak/>
              <w:t>"Предоставление гражданам и юридическим лицам земельных участков, находящихся в государственной или муниципальной собственности, в аренду, безвозмездное пользование или в постоянное (бессрочное) пользование (без проведения торгов)"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0B66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экономического развития, имущественных отношений Администрации муниципального </w:t>
            </w:r>
            <w:r w:rsidRPr="0053573A">
              <w:lastRenderedPageBreak/>
              <w:t>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1BE7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1AD22A36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DB17D9E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CDB" w14:textId="77777777" w:rsidR="0053573A" w:rsidRPr="0053573A" w:rsidRDefault="0053573A">
            <w:r w:rsidRPr="0053573A">
              <w:t>67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D023" w14:textId="77777777" w:rsidR="0053573A" w:rsidRPr="0053573A" w:rsidRDefault="0053573A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27.12.2016 г. № 1231 "Об утверждении административного регламента исполнения Администрацией муниципального образования Куркинский район муниципальной функции  «Проведение проверок при осуществлении муниципального жилищного контроля на территории муниципального образования  Куркинский район»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997F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5B41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50C1965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0066675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376" w14:textId="77777777" w:rsidR="0053573A" w:rsidRPr="0053573A" w:rsidRDefault="0053573A">
            <w:r w:rsidRPr="0053573A">
              <w:t>68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C046" w14:textId="77777777" w:rsidR="0053573A" w:rsidRPr="0053573A" w:rsidRDefault="0053573A">
            <w:pPr>
              <w:jc w:val="both"/>
            </w:pPr>
            <w:r w:rsidRPr="0053573A">
              <w:t>О внесении изменений в Устав муниципального образования Куркинский район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F11" w14:textId="77777777" w:rsidR="0053573A" w:rsidRPr="0053573A" w:rsidRDefault="0053573A">
            <w:pPr>
              <w:jc w:val="center"/>
            </w:pPr>
            <w:r w:rsidRPr="0053573A">
              <w:t>отдел правовой работы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0D83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71D1285D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5546D5A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54EC" w14:textId="77777777" w:rsidR="0053573A" w:rsidRPr="0053573A" w:rsidRDefault="0053573A">
            <w:r w:rsidRPr="0053573A">
              <w:t>69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A0FA" w14:textId="77777777" w:rsidR="0053573A" w:rsidRPr="0053573A" w:rsidRDefault="0053573A">
            <w:pPr>
              <w:jc w:val="both"/>
            </w:pPr>
            <w:r w:rsidRPr="0053573A">
              <w:t>О внесении изменений в Устав муниципального образования рабочий поселок Куркино Куркинского района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63A5" w14:textId="77777777" w:rsidR="0053573A" w:rsidRPr="0053573A" w:rsidRDefault="0053573A">
            <w:pPr>
              <w:jc w:val="center"/>
            </w:pPr>
            <w:r w:rsidRPr="0053573A">
              <w:t>отдел правовой работы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6384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4934B01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251BEE74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C700" w14:textId="77777777" w:rsidR="0053573A" w:rsidRPr="0053573A" w:rsidRDefault="0053573A" w:rsidP="006C4D27">
            <w:r w:rsidRPr="0053573A">
              <w:t>7</w:t>
            </w:r>
            <w:r w:rsidR="006C4D27">
              <w:t>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268" w14:textId="77777777" w:rsidR="0053573A" w:rsidRPr="0053573A" w:rsidRDefault="0053573A" w:rsidP="006C4D27">
            <w:pPr>
              <w:jc w:val="both"/>
            </w:pPr>
            <w:r w:rsidRPr="0053573A">
              <w:t>О бюджете муниципального образования рабочий поселок Куркино Куркинского района на 202</w:t>
            </w:r>
            <w:r w:rsidR="006C4D27">
              <w:t>2</w:t>
            </w:r>
            <w:r w:rsidRPr="0053573A">
              <w:t xml:space="preserve"> год и на плановый  период 202</w:t>
            </w:r>
            <w:r w:rsidR="006C4D27">
              <w:t>3</w:t>
            </w:r>
            <w:r w:rsidRPr="0053573A">
              <w:t xml:space="preserve"> и 202</w:t>
            </w:r>
            <w:r w:rsidR="006C4D27">
              <w:t>4</w:t>
            </w:r>
            <w:r w:rsidRPr="0053573A">
              <w:t xml:space="preserve"> 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FD98" w14:textId="77777777" w:rsidR="0053573A" w:rsidRPr="0053573A" w:rsidRDefault="0053573A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395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4A93D9EB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B90F482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910" w14:textId="77777777" w:rsidR="0053573A" w:rsidRPr="0053573A" w:rsidRDefault="0053573A" w:rsidP="006C4D27">
            <w:r w:rsidRPr="0053573A">
              <w:t>7</w:t>
            </w:r>
            <w:r w:rsidR="006C4D27"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AB3F" w14:textId="77777777" w:rsidR="0053573A" w:rsidRPr="0053573A" w:rsidRDefault="0053573A" w:rsidP="006C4D27">
            <w:pPr>
              <w:jc w:val="both"/>
            </w:pPr>
            <w:r w:rsidRPr="0053573A">
              <w:t>О бюджете муниципального образования Куркинский района на 202</w:t>
            </w:r>
            <w:r w:rsidR="006C4D27">
              <w:t>2</w:t>
            </w:r>
            <w:r w:rsidRPr="0053573A">
              <w:t xml:space="preserve"> год и на плановый  период 202</w:t>
            </w:r>
            <w:r w:rsidR="006C4D27">
              <w:t>3</w:t>
            </w:r>
            <w:r w:rsidRPr="0053573A">
              <w:t xml:space="preserve"> и 202</w:t>
            </w:r>
            <w:r w:rsidR="006C4D27">
              <w:t>4</w:t>
            </w:r>
            <w:r w:rsidRPr="0053573A">
              <w:t xml:space="preserve"> 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60F6" w14:textId="77777777" w:rsidR="0053573A" w:rsidRPr="0053573A" w:rsidRDefault="0053573A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855F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7FE47CB4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87D0796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0775" w14:textId="77777777" w:rsidR="0053573A" w:rsidRPr="0053573A" w:rsidRDefault="0053573A" w:rsidP="006C4D27">
            <w:r w:rsidRPr="0053573A">
              <w:t>7</w:t>
            </w:r>
            <w:r w:rsidR="006C4D27"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BA17" w14:textId="77777777" w:rsidR="0053573A" w:rsidRPr="0053573A" w:rsidRDefault="0053573A" w:rsidP="006C4D27">
            <w:pPr>
              <w:jc w:val="both"/>
            </w:pPr>
            <w:r w:rsidRPr="0053573A">
              <w:t>О внесении изменений в решение Собрания представителей муниципального образования Куркинский район «О бюджете муниципального образования Куркинский район на 20</w:t>
            </w:r>
            <w:r w:rsidR="00F443D1">
              <w:t>21</w:t>
            </w:r>
            <w:r w:rsidRPr="0053573A">
              <w:t xml:space="preserve"> год и на плановый период 202</w:t>
            </w:r>
            <w:r w:rsidR="006C4D27">
              <w:t>2</w:t>
            </w:r>
            <w:r w:rsidRPr="0053573A">
              <w:t xml:space="preserve"> и 202</w:t>
            </w:r>
            <w:r w:rsidR="006C4D27">
              <w:t>3</w:t>
            </w:r>
            <w:r w:rsidRPr="0053573A">
              <w:t xml:space="preserve"> годов»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F31A" w14:textId="77777777" w:rsidR="0053573A" w:rsidRPr="0053573A" w:rsidRDefault="0053573A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08C2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A55CBED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A23EFA9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B9B8" w14:textId="77777777" w:rsidR="0053573A" w:rsidRPr="0053573A" w:rsidRDefault="0053573A" w:rsidP="006C4D27">
            <w:r w:rsidRPr="0053573A">
              <w:t>7</w:t>
            </w:r>
            <w:r w:rsidR="006C4D27"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9278" w14:textId="77777777" w:rsidR="0053573A" w:rsidRPr="0053573A" w:rsidRDefault="0053573A">
            <w:pPr>
              <w:jc w:val="both"/>
            </w:pPr>
            <w:r w:rsidRPr="0053573A">
              <w:t>О внесении изменений в решение Собрания представителей муниципального образования Куркинский район от 27.09.2017 № 27-6 "Об утверждении Положения о порядке владения, пользования и распоряжения муниципальным имуществом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0280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BA79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BB782DC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E68C4C7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1A01" w14:textId="77777777" w:rsidR="0053573A" w:rsidRPr="0053573A" w:rsidRDefault="0053573A" w:rsidP="006C4D27">
            <w:r w:rsidRPr="0053573A">
              <w:t>7</w:t>
            </w:r>
            <w:r w:rsidR="006C4D27"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A2FB" w14:textId="77777777" w:rsidR="0053573A" w:rsidRPr="0053573A" w:rsidRDefault="0053573A">
            <w:pPr>
              <w:jc w:val="both"/>
            </w:pPr>
            <w:r w:rsidRPr="0053573A">
              <w:t xml:space="preserve">О внесении изменений в решение Собрания представителей муниципального образования </w:t>
            </w:r>
            <w:r w:rsidRPr="0053573A">
              <w:lastRenderedPageBreak/>
              <w:t>Куркинский район от 28.11.2018 г. № 2-2 "Об установлении коэффициентов вида разрешенного использования земельных участков для расчета арендной платы на территории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286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экономического развития, </w:t>
            </w:r>
            <w:r w:rsidRPr="0053573A">
              <w:lastRenderedPageBreak/>
              <w:t>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A244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69A8DE65" w14:textId="77777777" w:rsidR="0053573A" w:rsidRPr="0053573A" w:rsidRDefault="0053573A">
            <w:pPr>
              <w:jc w:val="center"/>
            </w:pPr>
            <w:r w:rsidRPr="0053573A">
              <w:lastRenderedPageBreak/>
              <w:t>в течение года</w:t>
            </w:r>
          </w:p>
        </w:tc>
      </w:tr>
      <w:tr w:rsidR="0053573A" w:rsidRPr="0053573A" w14:paraId="20CC6E1E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B1F9" w14:textId="77777777" w:rsidR="0053573A" w:rsidRPr="0053573A" w:rsidRDefault="0053573A" w:rsidP="006C4D27">
            <w:r w:rsidRPr="0053573A">
              <w:lastRenderedPageBreak/>
              <w:t>7</w:t>
            </w:r>
            <w:r w:rsidR="006C4D27"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99B1" w14:textId="77777777" w:rsidR="0053573A" w:rsidRPr="0053573A" w:rsidRDefault="0053573A">
            <w:pPr>
              <w:jc w:val="both"/>
            </w:pPr>
            <w:r w:rsidRPr="0053573A">
              <w:t xml:space="preserve">«Об утверждении Порядка осуществления муниципальными органами,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предприятий, ведомственного контроля за соблюдением требований ФЗ от 18.07.2011г. №223-ФЗ «О закупках товаров, работ, услуг отдельными видами юридических лиц»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D4EC" w14:textId="77777777" w:rsidR="0053573A" w:rsidRPr="0053573A" w:rsidRDefault="0053573A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2F5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4A93BD27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36EF2D3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2C6B" w14:textId="77777777" w:rsidR="0053573A" w:rsidRPr="0053573A" w:rsidRDefault="0053573A" w:rsidP="006C4D27">
            <w:r w:rsidRPr="0053573A">
              <w:t>7</w:t>
            </w:r>
            <w:r w:rsidR="006C4D27">
              <w:t>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F590" w14:textId="77777777" w:rsidR="0053573A" w:rsidRPr="0053573A" w:rsidRDefault="0053573A">
            <w:pPr>
              <w:jc w:val="both"/>
            </w:pPr>
            <w:r w:rsidRPr="0053573A">
              <w:t>О внесении изменений в решение Собрания представителей муниципального образования Куркинский район от 20.06.2018 г. № 31-6 "Об утверждении Положения о порядке и условиях предоставления в аренду муниципального имущества муниципального образования Куркинский район, включенного в Перечень муниципального имущества муниципального образования Куркинский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7659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F06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489A5300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6DE3705B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81F6" w14:textId="77777777" w:rsidR="0053573A" w:rsidRPr="0053573A" w:rsidRDefault="0053573A" w:rsidP="006C4D27">
            <w:r w:rsidRPr="0053573A">
              <w:t>7</w:t>
            </w:r>
            <w:r w:rsidR="006C4D27">
              <w:t>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9721" w14:textId="77777777" w:rsidR="0053573A" w:rsidRPr="0053573A" w:rsidRDefault="0053573A">
            <w:pPr>
              <w:jc w:val="both"/>
            </w:pPr>
            <w:r w:rsidRPr="0053573A">
              <w:rPr>
                <w:color w:val="000000"/>
              </w:rPr>
              <w:t>О внесении изменений в решение Собрания представителей муниципального образования Куркинский район от 25.12.2013 № 4-4 "</w:t>
            </w:r>
            <w:hyperlink r:id="rId8" w:history="1">
              <w:r w:rsidRPr="0053573A">
                <w:rPr>
                  <w:rStyle w:val="ab"/>
                  <w:color w:val="000000"/>
                </w:rPr>
                <w:t>Об утверждении Положения о приватизации муниципального имущества муниципального образования Куркинский район</w:t>
              </w:r>
            </w:hyperlink>
            <w:r w:rsidRPr="0053573A">
              <w:rPr>
                <w:color w:val="000000"/>
              </w:rPr>
              <w:t>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1E1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2D39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62CC08B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0D30AA22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476C" w14:textId="77777777" w:rsidR="0053573A" w:rsidRPr="0053573A" w:rsidRDefault="006C4D27">
            <w:r>
              <w:t>78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D786" w14:textId="77777777" w:rsidR="0053573A" w:rsidRPr="0053573A" w:rsidRDefault="0053573A">
            <w:pPr>
              <w:jc w:val="both"/>
            </w:pPr>
            <w:r w:rsidRPr="0053573A">
              <w:rPr>
                <w:color w:val="000000"/>
              </w:rPr>
              <w:t>О внесении изменений в решение Собрания представителей муниципального образования Куркинский район от 11.04.2018 № 30-8 "</w:t>
            </w:r>
            <w:r w:rsidRPr="0053573A">
              <w:t>Об утверждении методики определения размера арендной платы при предоставлении муниципального имущества муниципального образования Куркинский район в аренду"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E89F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1DC2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879A160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5BB0BAFD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8E0E" w14:textId="77777777" w:rsidR="0053573A" w:rsidRPr="0053573A" w:rsidRDefault="006C4D27">
            <w:r>
              <w:t>79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F4D" w14:textId="77777777" w:rsidR="0053573A" w:rsidRPr="0053573A" w:rsidRDefault="0053573A">
            <w:pPr>
              <w:jc w:val="both"/>
            </w:pPr>
            <w:r w:rsidRPr="0053573A">
              <w:rPr>
                <w:color w:val="000000"/>
              </w:rPr>
              <w:t xml:space="preserve">О внесении изменений в решение Собрания представителей муниципального образования </w:t>
            </w:r>
            <w:r w:rsidRPr="0053573A">
              <w:rPr>
                <w:color w:val="000000"/>
              </w:rPr>
              <w:lastRenderedPageBreak/>
              <w:t>Куркинский район от 11.04.2018 № 30-14 "</w:t>
            </w:r>
            <w:r w:rsidRPr="0053573A">
              <w:t xml:space="preserve">Об утверждении </w:t>
            </w:r>
            <w:r w:rsidRPr="0053573A">
              <w:rPr>
                <w:lang w:eastAsia="en-US"/>
              </w:rPr>
              <w:t>схемы территориального планирования муниципального образования Куркинский район"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AA00" w14:textId="77777777" w:rsidR="0053573A" w:rsidRPr="0053573A" w:rsidRDefault="0053573A">
            <w:pPr>
              <w:jc w:val="center"/>
            </w:pPr>
            <w:r w:rsidRPr="0053573A">
              <w:lastRenderedPageBreak/>
              <w:t xml:space="preserve">отдел экономического развития, </w:t>
            </w:r>
            <w:r w:rsidRPr="0053573A">
              <w:lastRenderedPageBreak/>
              <w:t>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9159" w14:textId="77777777" w:rsidR="0053573A" w:rsidRPr="0053573A" w:rsidRDefault="0053573A">
            <w:pPr>
              <w:jc w:val="center"/>
            </w:pPr>
            <w:r w:rsidRPr="0053573A">
              <w:lastRenderedPageBreak/>
              <w:t>по мере необходимости</w:t>
            </w:r>
          </w:p>
          <w:p w14:paraId="3A25EAE2" w14:textId="77777777" w:rsidR="0053573A" w:rsidRPr="0053573A" w:rsidRDefault="0053573A">
            <w:pPr>
              <w:jc w:val="center"/>
            </w:pPr>
            <w:r w:rsidRPr="0053573A">
              <w:lastRenderedPageBreak/>
              <w:t>в течение года</w:t>
            </w:r>
          </w:p>
        </w:tc>
      </w:tr>
      <w:tr w:rsidR="0053573A" w:rsidRPr="0053573A" w14:paraId="188362D1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626A" w14:textId="77777777" w:rsidR="0053573A" w:rsidRPr="0053573A" w:rsidRDefault="006C4D27">
            <w:r>
              <w:lastRenderedPageBreak/>
              <w:t>80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4291" w14:textId="77777777" w:rsidR="0053573A" w:rsidRPr="0053573A" w:rsidRDefault="0053573A">
            <w:pPr>
              <w:jc w:val="both"/>
            </w:pPr>
            <w:r w:rsidRPr="0053573A">
              <w:t>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8825" w14:textId="77777777" w:rsidR="0053573A" w:rsidRPr="0053573A" w:rsidRDefault="0053573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A9E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0EABDE3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3DA713A5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ABFE" w14:textId="77777777" w:rsidR="0053573A" w:rsidRPr="0053573A" w:rsidRDefault="006C4D27">
            <w:r>
              <w:t>81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EE5D" w14:textId="77777777" w:rsidR="0053573A" w:rsidRPr="0053573A" w:rsidRDefault="0053573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3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муниципального образования рабочий поселок Куркино Куркинского района от 28.11.2018 № 3-4 "Об установлении и введении в действие на территории муниципального образования рабочий поселок Куркино Куркинского района налога на имущество физических лиц"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3D60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72AD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30F838C8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1635D96F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6341" w14:textId="77777777" w:rsidR="0053573A" w:rsidRPr="0053573A" w:rsidRDefault="0053573A" w:rsidP="006C4D27">
            <w:r w:rsidRPr="0053573A">
              <w:t>8</w:t>
            </w:r>
            <w:r w:rsidR="006C4D27"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84EF" w14:textId="77777777" w:rsidR="0053573A" w:rsidRPr="0053573A" w:rsidRDefault="0053573A" w:rsidP="00DB731C">
            <w:pPr>
              <w:jc w:val="both"/>
            </w:pPr>
            <w:r w:rsidRPr="0053573A">
              <w:t>О внесении изменений в решение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202</w:t>
            </w:r>
            <w:r w:rsidR="00DB731C">
              <w:t>1</w:t>
            </w:r>
            <w:r w:rsidRPr="0053573A">
              <w:t xml:space="preserve"> год и на плановый период 202</w:t>
            </w:r>
            <w:r w:rsidR="00DB731C">
              <w:t>2</w:t>
            </w:r>
            <w:r w:rsidRPr="0053573A">
              <w:t xml:space="preserve"> и 202</w:t>
            </w:r>
            <w:r w:rsidR="00DB731C">
              <w:t>3</w:t>
            </w:r>
            <w:r w:rsidRPr="0053573A">
              <w:t xml:space="preserve"> годов»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BA3D" w14:textId="77777777" w:rsidR="0053573A" w:rsidRPr="0053573A" w:rsidRDefault="0053573A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81EA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13D2B9FD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  <w:tr w:rsidR="0053573A" w:rsidRPr="0053573A" w14:paraId="7512926E" w14:textId="77777777" w:rsidTr="00DB73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57B" w14:textId="77777777" w:rsidR="0053573A" w:rsidRPr="0053573A" w:rsidRDefault="0053573A" w:rsidP="006C4D27">
            <w:r w:rsidRPr="0053573A">
              <w:t>8</w:t>
            </w:r>
            <w:r w:rsidR="006C4D27"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553" w14:textId="77777777" w:rsidR="0053573A" w:rsidRPr="0053573A" w:rsidRDefault="0053573A">
            <w:pPr>
              <w:jc w:val="both"/>
            </w:pPr>
            <w:r w:rsidRPr="0053573A">
              <w:t>О внесении изменений в решение Собрания депутатов муниципального образования рабочий поселок Куркино Куркинского района от 21.12.2018 г. № 4-3 "Об установлении размера платы за пользование жилым помещением (плата за наем), содержание и ремонт жилого помещения для нанимателей жилых помещений по договорам социального найма муниципального жилищного фонда и для собственников помещений в многоквартирном доме, не принявших решение об установлении размера платы за содержание и ремонт жилого помещения на общем собрании"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2299" w14:textId="77777777" w:rsidR="0053573A" w:rsidRPr="0053573A" w:rsidRDefault="0053573A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FB36" w14:textId="77777777" w:rsidR="0053573A" w:rsidRPr="0053573A" w:rsidRDefault="0053573A">
            <w:pPr>
              <w:jc w:val="center"/>
            </w:pPr>
            <w:r w:rsidRPr="0053573A">
              <w:t>по мере необходимости</w:t>
            </w:r>
          </w:p>
          <w:p w14:paraId="2B86FFDD" w14:textId="77777777" w:rsidR="0053573A" w:rsidRPr="0053573A" w:rsidRDefault="0053573A">
            <w:pPr>
              <w:jc w:val="center"/>
            </w:pPr>
            <w:r w:rsidRPr="0053573A">
              <w:t>в течение года</w:t>
            </w:r>
          </w:p>
        </w:tc>
      </w:tr>
    </w:tbl>
    <w:p w14:paraId="64887B4C" w14:textId="77777777" w:rsidR="0053573A" w:rsidRPr="0053573A" w:rsidRDefault="0053573A" w:rsidP="0053573A">
      <w:pPr>
        <w:outlineLvl w:val="0"/>
      </w:pPr>
    </w:p>
    <w:p w14:paraId="62EEFDD4" w14:textId="77777777" w:rsidR="00833495" w:rsidRPr="0053573A" w:rsidRDefault="00833495" w:rsidP="00833495">
      <w:pPr>
        <w:autoSpaceDE w:val="0"/>
        <w:ind w:firstLine="698"/>
        <w:jc w:val="right"/>
        <w:rPr>
          <w:rFonts w:eastAsia="Arial CYR"/>
          <w:b/>
          <w:bCs/>
          <w:color w:val="26282F"/>
        </w:rPr>
      </w:pPr>
    </w:p>
    <w:sectPr w:rsidR="00833495" w:rsidRPr="0053573A" w:rsidSect="0053573A">
      <w:headerReference w:type="even" r:id="rId9"/>
      <w:pgSz w:w="11906" w:h="16838"/>
      <w:pgMar w:top="850" w:right="850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7763" w14:textId="77777777" w:rsidR="00F70643" w:rsidRDefault="00F70643">
      <w:r>
        <w:separator/>
      </w:r>
    </w:p>
  </w:endnote>
  <w:endnote w:type="continuationSeparator" w:id="0">
    <w:p w14:paraId="566EA53F" w14:textId="77777777" w:rsidR="00F70643" w:rsidRDefault="00F7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A8D3" w14:textId="77777777" w:rsidR="00F70643" w:rsidRDefault="00F70643">
      <w:r>
        <w:separator/>
      </w:r>
    </w:p>
  </w:footnote>
  <w:footnote w:type="continuationSeparator" w:id="0">
    <w:p w14:paraId="3D0B273D" w14:textId="77777777" w:rsidR="00F70643" w:rsidRDefault="00F7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F3F6F" w14:textId="77777777" w:rsidR="00683F89" w:rsidRDefault="00683F89" w:rsidP="00C127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316469" w14:textId="77777777" w:rsidR="00683F89" w:rsidRDefault="00683F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041"/>
    <w:rsid w:val="00002E37"/>
    <w:rsid w:val="00017472"/>
    <w:rsid w:val="00046991"/>
    <w:rsid w:val="0007415B"/>
    <w:rsid w:val="0008275E"/>
    <w:rsid w:val="0008446E"/>
    <w:rsid w:val="00090F2C"/>
    <w:rsid w:val="000E5D64"/>
    <w:rsid w:val="00110EE8"/>
    <w:rsid w:val="0011161D"/>
    <w:rsid w:val="00115C09"/>
    <w:rsid w:val="00132737"/>
    <w:rsid w:val="00162DF6"/>
    <w:rsid w:val="001647F0"/>
    <w:rsid w:val="001A624A"/>
    <w:rsid w:val="001B0436"/>
    <w:rsid w:val="001D1570"/>
    <w:rsid w:val="0020068C"/>
    <w:rsid w:val="00234009"/>
    <w:rsid w:val="002359F7"/>
    <w:rsid w:val="002724B3"/>
    <w:rsid w:val="0028144E"/>
    <w:rsid w:val="002A225A"/>
    <w:rsid w:val="002A4E76"/>
    <w:rsid w:val="002F5459"/>
    <w:rsid w:val="00305779"/>
    <w:rsid w:val="00312C97"/>
    <w:rsid w:val="00341AE1"/>
    <w:rsid w:val="00354508"/>
    <w:rsid w:val="00374067"/>
    <w:rsid w:val="00377DDC"/>
    <w:rsid w:val="00387A46"/>
    <w:rsid w:val="003B09C6"/>
    <w:rsid w:val="003B5FB6"/>
    <w:rsid w:val="003E5281"/>
    <w:rsid w:val="003F24BB"/>
    <w:rsid w:val="003F37DB"/>
    <w:rsid w:val="00404302"/>
    <w:rsid w:val="0042759A"/>
    <w:rsid w:val="00433513"/>
    <w:rsid w:val="00442705"/>
    <w:rsid w:val="00442A05"/>
    <w:rsid w:val="004502EF"/>
    <w:rsid w:val="00477774"/>
    <w:rsid w:val="00490CCD"/>
    <w:rsid w:val="00491455"/>
    <w:rsid w:val="00496038"/>
    <w:rsid w:val="004A4C23"/>
    <w:rsid w:val="004B628B"/>
    <w:rsid w:val="004C2B0C"/>
    <w:rsid w:val="004C70B3"/>
    <w:rsid w:val="004D4741"/>
    <w:rsid w:val="004E6D7B"/>
    <w:rsid w:val="004F0585"/>
    <w:rsid w:val="004F7FD3"/>
    <w:rsid w:val="00505D48"/>
    <w:rsid w:val="00530105"/>
    <w:rsid w:val="0053573A"/>
    <w:rsid w:val="00535F13"/>
    <w:rsid w:val="005567A1"/>
    <w:rsid w:val="00566D39"/>
    <w:rsid w:val="00573681"/>
    <w:rsid w:val="005756DE"/>
    <w:rsid w:val="00576781"/>
    <w:rsid w:val="005E2503"/>
    <w:rsid w:val="00602E67"/>
    <w:rsid w:val="00625F1F"/>
    <w:rsid w:val="00637CA1"/>
    <w:rsid w:val="00674528"/>
    <w:rsid w:val="00683F89"/>
    <w:rsid w:val="00684120"/>
    <w:rsid w:val="006A64A7"/>
    <w:rsid w:val="006B43BB"/>
    <w:rsid w:val="006C4D27"/>
    <w:rsid w:val="006D4DC3"/>
    <w:rsid w:val="006D658F"/>
    <w:rsid w:val="006F7181"/>
    <w:rsid w:val="007173C2"/>
    <w:rsid w:val="00731A2B"/>
    <w:rsid w:val="007324E9"/>
    <w:rsid w:val="007363C3"/>
    <w:rsid w:val="007412F5"/>
    <w:rsid w:val="00741AC7"/>
    <w:rsid w:val="00745AC8"/>
    <w:rsid w:val="00753B2F"/>
    <w:rsid w:val="007542C9"/>
    <w:rsid w:val="007759EA"/>
    <w:rsid w:val="0079207B"/>
    <w:rsid w:val="007968BF"/>
    <w:rsid w:val="00803792"/>
    <w:rsid w:val="0082155D"/>
    <w:rsid w:val="008304F9"/>
    <w:rsid w:val="00832ACA"/>
    <w:rsid w:val="00833495"/>
    <w:rsid w:val="00841C3C"/>
    <w:rsid w:val="0084713B"/>
    <w:rsid w:val="00855605"/>
    <w:rsid w:val="0085697C"/>
    <w:rsid w:val="00862606"/>
    <w:rsid w:val="0086466C"/>
    <w:rsid w:val="008A5661"/>
    <w:rsid w:val="008B5D22"/>
    <w:rsid w:val="008E55FA"/>
    <w:rsid w:val="009135DA"/>
    <w:rsid w:val="00916236"/>
    <w:rsid w:val="00921C54"/>
    <w:rsid w:val="009237C0"/>
    <w:rsid w:val="00935A67"/>
    <w:rsid w:val="00937AC8"/>
    <w:rsid w:val="00950548"/>
    <w:rsid w:val="00952D58"/>
    <w:rsid w:val="0096487F"/>
    <w:rsid w:val="0097386A"/>
    <w:rsid w:val="0098103D"/>
    <w:rsid w:val="00995EA6"/>
    <w:rsid w:val="009A0083"/>
    <w:rsid w:val="009A49C4"/>
    <w:rsid w:val="009A7D12"/>
    <w:rsid w:val="009C03B8"/>
    <w:rsid w:val="009D492E"/>
    <w:rsid w:val="009D75CB"/>
    <w:rsid w:val="00A47C8A"/>
    <w:rsid w:val="00A83466"/>
    <w:rsid w:val="00AC5C50"/>
    <w:rsid w:val="00AD1B29"/>
    <w:rsid w:val="00AF7EEA"/>
    <w:rsid w:val="00B178A6"/>
    <w:rsid w:val="00B320B9"/>
    <w:rsid w:val="00B5791B"/>
    <w:rsid w:val="00B64712"/>
    <w:rsid w:val="00B75DE8"/>
    <w:rsid w:val="00B8522D"/>
    <w:rsid w:val="00B928B3"/>
    <w:rsid w:val="00BD337A"/>
    <w:rsid w:val="00BF3707"/>
    <w:rsid w:val="00BF6F3B"/>
    <w:rsid w:val="00C127F7"/>
    <w:rsid w:val="00C16312"/>
    <w:rsid w:val="00C246A4"/>
    <w:rsid w:val="00C302B8"/>
    <w:rsid w:val="00C51B2C"/>
    <w:rsid w:val="00C807E0"/>
    <w:rsid w:val="00C92041"/>
    <w:rsid w:val="00CC6930"/>
    <w:rsid w:val="00CE0765"/>
    <w:rsid w:val="00CF114B"/>
    <w:rsid w:val="00CF33B8"/>
    <w:rsid w:val="00D02D95"/>
    <w:rsid w:val="00D150F0"/>
    <w:rsid w:val="00D21D64"/>
    <w:rsid w:val="00D31DCC"/>
    <w:rsid w:val="00D43F58"/>
    <w:rsid w:val="00D8390F"/>
    <w:rsid w:val="00D85162"/>
    <w:rsid w:val="00D864EB"/>
    <w:rsid w:val="00DA3EF6"/>
    <w:rsid w:val="00DB490D"/>
    <w:rsid w:val="00DB731C"/>
    <w:rsid w:val="00DD00D5"/>
    <w:rsid w:val="00DF00F1"/>
    <w:rsid w:val="00E07180"/>
    <w:rsid w:val="00E335A0"/>
    <w:rsid w:val="00E455D1"/>
    <w:rsid w:val="00E54355"/>
    <w:rsid w:val="00E56DC6"/>
    <w:rsid w:val="00E65C3A"/>
    <w:rsid w:val="00E77E3D"/>
    <w:rsid w:val="00EB1661"/>
    <w:rsid w:val="00EB218F"/>
    <w:rsid w:val="00ED32F3"/>
    <w:rsid w:val="00EF65E1"/>
    <w:rsid w:val="00EF756B"/>
    <w:rsid w:val="00F01CB1"/>
    <w:rsid w:val="00F30EB7"/>
    <w:rsid w:val="00F443D1"/>
    <w:rsid w:val="00F47383"/>
    <w:rsid w:val="00F70643"/>
    <w:rsid w:val="00F708CA"/>
    <w:rsid w:val="00F7380E"/>
    <w:rsid w:val="00F7471E"/>
    <w:rsid w:val="00F804CA"/>
    <w:rsid w:val="00F82691"/>
    <w:rsid w:val="00F96402"/>
    <w:rsid w:val="00F9700C"/>
    <w:rsid w:val="00FA05E9"/>
    <w:rsid w:val="00FA40CB"/>
    <w:rsid w:val="00FC6534"/>
    <w:rsid w:val="00FE2C2F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7C9D1"/>
  <w15:docId w15:val="{007E609B-6ECE-49DC-A031-A442D106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14B"/>
    <w:rPr>
      <w:sz w:val="24"/>
      <w:szCs w:val="24"/>
    </w:rPr>
  </w:style>
  <w:style w:type="paragraph" w:styleId="1">
    <w:name w:val="heading 1"/>
    <w:basedOn w:val="a"/>
    <w:next w:val="a"/>
    <w:qFormat/>
    <w:rsid w:val="00CF114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114B"/>
    <w:pPr>
      <w:keepNext/>
      <w:ind w:firstLine="90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14B"/>
    <w:pPr>
      <w:jc w:val="center"/>
    </w:pPr>
    <w:rPr>
      <w:b/>
      <w:bCs/>
      <w:sz w:val="26"/>
    </w:rPr>
  </w:style>
  <w:style w:type="paragraph" w:styleId="a4">
    <w:name w:val="Balloon Text"/>
    <w:basedOn w:val="a"/>
    <w:semiHidden/>
    <w:rsid w:val="00CF114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127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27F7"/>
  </w:style>
  <w:style w:type="character" w:customStyle="1" w:styleId="30">
    <w:name w:val="Заголовок 3 Знак"/>
    <w:basedOn w:val="a0"/>
    <w:link w:val="3"/>
    <w:uiPriority w:val="9"/>
    <w:semiHidden/>
    <w:rsid w:val="00937AC8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nhideWhenUsed/>
    <w:rsid w:val="0049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1455"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F01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CB1"/>
    <w:rPr>
      <w:sz w:val="24"/>
      <w:szCs w:val="24"/>
    </w:rPr>
  </w:style>
  <w:style w:type="paragraph" w:styleId="a9">
    <w:name w:val="List Paragraph"/>
    <w:basedOn w:val="a"/>
    <w:uiPriority w:val="34"/>
    <w:qFormat/>
    <w:rsid w:val="00803792"/>
    <w:pPr>
      <w:ind w:left="720"/>
      <w:contextualSpacing/>
    </w:pPr>
  </w:style>
  <w:style w:type="paragraph" w:customStyle="1" w:styleId="11">
    <w:name w:val="Заголовок 11"/>
    <w:next w:val="a"/>
    <w:rsid w:val="00CE0765"/>
    <w:pPr>
      <w:widowControl w:val="0"/>
      <w:suppressAutoHyphens/>
      <w:autoSpaceDE w:val="0"/>
    </w:pPr>
    <w:rPr>
      <w:rFonts w:ascii="Arial" w:eastAsia="Lucida Sans Unicode" w:hAnsi="Arial" w:cs="Mangal"/>
      <w:szCs w:val="24"/>
      <w:lang w:eastAsia="hi-IN" w:bidi="hi-IN"/>
    </w:rPr>
  </w:style>
  <w:style w:type="character" w:styleId="aa">
    <w:name w:val="Hyperlink"/>
    <w:rsid w:val="00833495"/>
    <w:rPr>
      <w:color w:val="000080"/>
      <w:u w:val="single"/>
    </w:rPr>
  </w:style>
  <w:style w:type="character" w:customStyle="1" w:styleId="PlainText">
    <w:name w:val="Plain Text Знак"/>
    <w:link w:val="10"/>
    <w:locked/>
    <w:rsid w:val="0053573A"/>
    <w:rPr>
      <w:rFonts w:ascii="Courier New" w:hAnsi="Courier New" w:cs="Courier New"/>
    </w:rPr>
  </w:style>
  <w:style w:type="paragraph" w:customStyle="1" w:styleId="10">
    <w:name w:val="Текст1"/>
    <w:basedOn w:val="a"/>
    <w:link w:val="PlainText"/>
    <w:rsid w:val="0053573A"/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53573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49381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204</TotalTime>
  <Pages>1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Admin</Company>
  <LinksUpToDate>false</LinksUpToDate>
  <CharactersWithSpaces>40798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Nina_Egorovna</dc:creator>
  <cp:keywords/>
  <dc:description/>
  <cp:lastModifiedBy>АМО Куркинский район</cp:lastModifiedBy>
  <cp:revision>21</cp:revision>
  <cp:lastPrinted>2018-04-16T10:43:00Z</cp:lastPrinted>
  <dcterms:created xsi:type="dcterms:W3CDTF">2019-03-29T08:00:00Z</dcterms:created>
  <dcterms:modified xsi:type="dcterms:W3CDTF">2021-01-12T09:02:00Z</dcterms:modified>
</cp:coreProperties>
</file>