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EE5C30" w14:textId="0885C430" w:rsidR="00FE125F" w:rsidRPr="00983C52" w:rsidRDefault="00E727C9" w:rsidP="005F6D36">
      <w:pPr>
        <w:jc w:val="center"/>
        <w:rPr>
          <w:lang w:val="x-none"/>
        </w:rPr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6A535ABA" w14:textId="77777777" w:rsidR="00E06FAE" w:rsidRPr="00983C52" w:rsidRDefault="00E727C9" w:rsidP="00E06FAE">
      <w:pPr>
        <w:jc w:val="center"/>
        <w:rPr>
          <w:rFonts w:ascii="Arial" w:hAnsi="Arial" w:cs="Arial"/>
          <w:b/>
          <w:sz w:val="32"/>
          <w:szCs w:val="32"/>
        </w:rPr>
      </w:pPr>
      <w:r w:rsidRPr="00983C52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14:paraId="1ACC81BE" w14:textId="77777777" w:rsidR="00E06FAE" w:rsidRPr="00983C52" w:rsidRDefault="00E727C9" w:rsidP="00E06FAE">
      <w:pPr>
        <w:jc w:val="center"/>
        <w:rPr>
          <w:rFonts w:ascii="Arial" w:hAnsi="Arial" w:cs="Arial"/>
          <w:b/>
          <w:sz w:val="32"/>
          <w:szCs w:val="32"/>
        </w:rPr>
      </w:pPr>
      <w:r w:rsidRPr="00983C52">
        <w:rPr>
          <w:rFonts w:ascii="Arial" w:hAnsi="Arial" w:cs="Arial"/>
          <w:b/>
          <w:sz w:val="32"/>
          <w:szCs w:val="32"/>
        </w:rPr>
        <w:t>МУНИЦИПАЛЬНОГО</w:t>
      </w:r>
      <w:r w:rsidR="00E06FAE" w:rsidRPr="00983C52">
        <w:rPr>
          <w:rFonts w:ascii="Arial" w:hAnsi="Arial" w:cs="Arial"/>
          <w:b/>
          <w:sz w:val="32"/>
          <w:szCs w:val="32"/>
        </w:rPr>
        <w:t xml:space="preserve"> </w:t>
      </w:r>
      <w:r w:rsidRPr="00983C52">
        <w:rPr>
          <w:rFonts w:ascii="Arial" w:hAnsi="Arial" w:cs="Arial"/>
          <w:b/>
          <w:sz w:val="32"/>
          <w:szCs w:val="32"/>
        </w:rPr>
        <w:t xml:space="preserve">ОБРАЗОВАНИЯ </w:t>
      </w:r>
    </w:p>
    <w:p w14:paraId="329A0647" w14:textId="7BA2E16F" w:rsidR="00E727C9" w:rsidRDefault="00D9081F" w:rsidP="00E06FAE">
      <w:pPr>
        <w:jc w:val="center"/>
        <w:rPr>
          <w:rFonts w:ascii="Arial" w:hAnsi="Arial" w:cs="Arial"/>
          <w:b/>
          <w:sz w:val="32"/>
          <w:szCs w:val="32"/>
        </w:rPr>
      </w:pPr>
      <w:r w:rsidRPr="00983C52">
        <w:rPr>
          <w:rFonts w:ascii="Arial" w:hAnsi="Arial" w:cs="Arial"/>
          <w:b/>
          <w:sz w:val="32"/>
          <w:szCs w:val="32"/>
        </w:rPr>
        <w:t>КУРКИНСКИЙ</w:t>
      </w:r>
      <w:r w:rsidR="00044346" w:rsidRPr="00983C52">
        <w:rPr>
          <w:rFonts w:ascii="Arial" w:hAnsi="Arial" w:cs="Arial"/>
          <w:b/>
          <w:sz w:val="32"/>
          <w:szCs w:val="32"/>
        </w:rPr>
        <w:t xml:space="preserve"> </w:t>
      </w:r>
      <w:r w:rsidR="00E727C9" w:rsidRPr="00983C52">
        <w:rPr>
          <w:rFonts w:ascii="Arial" w:hAnsi="Arial" w:cs="Arial"/>
          <w:b/>
          <w:sz w:val="32"/>
          <w:szCs w:val="32"/>
        </w:rPr>
        <w:t xml:space="preserve">РАЙОН </w:t>
      </w:r>
    </w:p>
    <w:p w14:paraId="32AF5124" w14:textId="77777777" w:rsidR="00983C52" w:rsidRPr="00983C52" w:rsidRDefault="00983C52" w:rsidP="00E06FAE">
      <w:pPr>
        <w:jc w:val="center"/>
        <w:rPr>
          <w:rFonts w:ascii="Arial" w:hAnsi="Arial" w:cs="Arial"/>
          <w:b/>
          <w:sz w:val="32"/>
          <w:szCs w:val="32"/>
        </w:rPr>
      </w:pPr>
    </w:p>
    <w:p w14:paraId="59EFAABB" w14:textId="77777777" w:rsidR="005F6D36" w:rsidRPr="00983C52" w:rsidRDefault="005F6D36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 w:rsidRPr="00983C52">
        <w:rPr>
          <w:rFonts w:ascii="Arial" w:hAnsi="Arial" w:cs="Arial"/>
          <w:b/>
          <w:sz w:val="32"/>
          <w:szCs w:val="32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2936B431" w:rsidR="005B2800" w:rsidRPr="006F2075" w:rsidRDefault="008E7ACF" w:rsidP="00577F6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D15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</w:t>
            </w:r>
            <w:r w:rsidR="00FE73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  <w:r w:rsidR="003714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</w:t>
            </w:r>
            <w:r w:rsidR="007D6F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CE46355" w14:textId="70150D76" w:rsidR="005B2800" w:rsidRPr="006F2075" w:rsidRDefault="002A16C1" w:rsidP="001E582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D15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725</w:t>
            </w:r>
            <w:r w:rsidR="00FE73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5EA3B5A" w14:textId="3165D638" w:rsidR="00D024DB" w:rsidRDefault="00D024DB" w:rsidP="00D024DB">
      <w:pPr>
        <w:jc w:val="center"/>
        <w:rPr>
          <w:rFonts w:ascii="Arial" w:hAnsi="Arial" w:cs="Arial"/>
          <w:b/>
          <w:sz w:val="28"/>
          <w:szCs w:val="28"/>
        </w:rPr>
      </w:pPr>
    </w:p>
    <w:p w14:paraId="2AD802A1" w14:textId="664AE085" w:rsidR="00D77325" w:rsidRPr="00D77325" w:rsidRDefault="00D77325" w:rsidP="00D024DB">
      <w:pPr>
        <w:jc w:val="center"/>
        <w:rPr>
          <w:rFonts w:ascii="Arial" w:hAnsi="Arial" w:cs="Arial"/>
          <w:b/>
          <w:sz w:val="28"/>
          <w:szCs w:val="28"/>
        </w:rPr>
      </w:pPr>
      <w:r w:rsidRPr="00D77325">
        <w:rPr>
          <w:rFonts w:ascii="Arial" w:hAnsi="Arial" w:cs="Arial"/>
          <w:b/>
          <w:color w:val="000000" w:themeColor="text1"/>
          <w:sz w:val="28"/>
          <w:szCs w:val="28"/>
        </w:rPr>
        <w:t xml:space="preserve">Об утверждении </w:t>
      </w:r>
      <w:r w:rsidRPr="00D77325">
        <w:rPr>
          <w:rFonts w:ascii="Arial" w:hAnsi="Arial" w:cs="Arial"/>
          <w:b/>
          <w:bCs/>
          <w:color w:val="000000" w:themeColor="text1"/>
          <w:sz w:val="28"/>
          <w:szCs w:val="28"/>
        </w:rPr>
        <w:t>административного регламента предоставления Администрацией муниципального образования Куркинский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 w:rsidRPr="00D77325">
        <w:rPr>
          <w:rFonts w:ascii="Arial" w:hAnsi="Arial" w:cs="Arial"/>
          <w:b/>
          <w:sz w:val="28"/>
          <w:szCs w:val="28"/>
        </w:rPr>
        <w:t xml:space="preserve"> на территории муниципального образования Куркинский район</w:t>
      </w:r>
    </w:p>
    <w:p w14:paraId="4B9A2018" w14:textId="77777777" w:rsidR="00D77325" w:rsidRDefault="00D77325" w:rsidP="00D77325"/>
    <w:p w14:paraId="72CE061E" w14:textId="16B7AE5A" w:rsidR="00D77325" w:rsidRPr="00D77325" w:rsidRDefault="00D77325" w:rsidP="00D77325">
      <w:pPr>
        <w:tabs>
          <w:tab w:val="left" w:pos="709"/>
        </w:tabs>
        <w:ind w:right="-44" w:firstLine="709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В соответствии с Федеральным законом от 27 июля 2010 года  №210-ФЗ «Об организации предоставления государственных и муниципальных услуг», Жилищным Кодексом Российской Федерации, постановлением Правительства Тульской области от 29.12.2018 г. №598 «Обеспечение доступным и комфортным жильем населения Тульской области», постановлением Правительства РФ от 17.12.2010г.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D92529">
        <w:rPr>
          <w:rFonts w:ascii="Arial" w:hAnsi="Arial" w:cs="Arial"/>
        </w:rPr>
        <w:t>А</w:t>
      </w:r>
      <w:r w:rsidRPr="00D77325">
        <w:rPr>
          <w:rFonts w:ascii="Arial" w:hAnsi="Arial" w:cs="Arial"/>
        </w:rPr>
        <w:t xml:space="preserve">дминистрация муниципального образования </w:t>
      </w:r>
      <w:r w:rsidR="00D92529">
        <w:rPr>
          <w:rFonts w:ascii="Arial" w:hAnsi="Arial" w:cs="Arial"/>
        </w:rPr>
        <w:t>Куркинский</w:t>
      </w:r>
      <w:r w:rsidRPr="00D77325">
        <w:rPr>
          <w:rFonts w:ascii="Arial" w:hAnsi="Arial" w:cs="Arial"/>
        </w:rPr>
        <w:t xml:space="preserve"> район ПОСТАНОВЛЯЕТ:</w:t>
      </w:r>
    </w:p>
    <w:p w14:paraId="64CD9F16" w14:textId="77777777" w:rsidR="00D77325" w:rsidRPr="00D77325" w:rsidRDefault="00D77325" w:rsidP="00D77325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D77325">
        <w:rPr>
          <w:rFonts w:ascii="Arial" w:hAnsi="Arial" w:cs="Arial"/>
        </w:rPr>
        <w:t xml:space="preserve">1. </w:t>
      </w:r>
      <w:r w:rsidRPr="00D77325">
        <w:rPr>
          <w:rFonts w:ascii="Arial" w:hAnsi="Arial" w:cs="Arial"/>
          <w:color w:val="000000" w:themeColor="text1"/>
        </w:rPr>
        <w:t xml:space="preserve">Утвердить </w:t>
      </w:r>
      <w:r w:rsidRPr="00D77325">
        <w:rPr>
          <w:rFonts w:ascii="Arial" w:hAnsi="Arial" w:cs="Arial"/>
          <w:bCs/>
          <w:color w:val="000000" w:themeColor="text1"/>
        </w:rPr>
        <w:t>административный регламент предоставления Администрацией муниципального образования Куркинский район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 w:rsidRPr="00D77325">
        <w:rPr>
          <w:rFonts w:ascii="Arial" w:hAnsi="Arial" w:cs="Arial"/>
        </w:rPr>
        <w:t xml:space="preserve"> на территории муниципального образования Куркинский район (приложение).</w:t>
      </w:r>
    </w:p>
    <w:p w14:paraId="1EAFE110" w14:textId="77777777" w:rsidR="00D92529" w:rsidRPr="00F5405F" w:rsidRDefault="00D77325" w:rsidP="00D92529">
      <w:pPr>
        <w:ind w:firstLine="709"/>
        <w:jc w:val="both"/>
        <w:rPr>
          <w:rFonts w:ascii="Arial" w:hAnsi="Arial" w:cs="Arial"/>
        </w:rPr>
      </w:pPr>
      <w:r w:rsidRPr="00D77325">
        <w:rPr>
          <w:rFonts w:ascii="Arial" w:hAnsi="Arial" w:cs="Arial"/>
          <w:bCs/>
          <w:color w:val="000000" w:themeColor="text1"/>
        </w:rPr>
        <w:t>2.</w:t>
      </w:r>
      <w:r w:rsidRPr="00D77325">
        <w:rPr>
          <w:rFonts w:ascii="Arial" w:hAnsi="Arial" w:cs="Arial"/>
        </w:rPr>
        <w:t xml:space="preserve">  </w:t>
      </w:r>
      <w:r w:rsidR="00D92529" w:rsidRPr="00F5405F">
        <w:rPr>
          <w:rFonts w:ascii="Arial" w:hAnsi="Arial" w:cs="Arial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5C59ECC4" w14:textId="794B6D17" w:rsidR="00D92529" w:rsidRPr="00F5405F" w:rsidRDefault="00D92529" w:rsidP="00D92529">
      <w:pPr>
        <w:pStyle w:val="40"/>
        <w:shd w:val="clear" w:color="auto" w:fill="auto"/>
        <w:tabs>
          <w:tab w:val="left" w:pos="993"/>
          <w:tab w:val="left" w:pos="1134"/>
          <w:tab w:val="left" w:pos="142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5405F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2538"/>
        <w:gridCol w:w="3066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4C6102" w:rsidRDefault="00C8383A" w:rsidP="00EF37BA">
            <w:pPr>
              <w:pStyle w:val="afb"/>
              <w:ind w:right="-119"/>
              <w:jc w:val="center"/>
              <w:rPr>
                <w:rFonts w:ascii="Arial" w:hAnsi="Arial" w:cs="Arial"/>
                <w:b/>
              </w:rPr>
            </w:pPr>
            <w:r w:rsidRPr="004C6102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0D05A0" w:rsidRPr="004C6102">
              <w:rPr>
                <w:rFonts w:ascii="Arial" w:hAnsi="Arial" w:cs="Arial"/>
                <w:b/>
                <w:sz w:val="28"/>
                <w:szCs w:val="28"/>
              </w:rPr>
              <w:t xml:space="preserve">Глава </w:t>
            </w:r>
            <w:r w:rsidR="00EF37BA" w:rsidRPr="004C6102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="000D05A0" w:rsidRPr="004C6102">
              <w:rPr>
                <w:rFonts w:ascii="Arial" w:hAnsi="Arial" w:cs="Arial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 w:rsidRPr="004C6102">
              <w:rPr>
                <w:rFonts w:ascii="Arial" w:hAnsi="Arial" w:cs="Arial"/>
                <w:b/>
                <w:sz w:val="28"/>
                <w:szCs w:val="28"/>
              </w:rPr>
              <w:t>Куркинский</w:t>
            </w:r>
            <w:r w:rsidR="00044346" w:rsidRPr="004C61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D05A0" w:rsidRPr="004C6102">
              <w:rPr>
                <w:rFonts w:ascii="Arial" w:hAnsi="Arial" w:cs="Arial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0117CF5B" w:rsidR="002A16C1" w:rsidRPr="004C6102" w:rsidRDefault="002A16C1" w:rsidP="001B20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4C6102" w:rsidRDefault="00D9081F" w:rsidP="002A16C1">
            <w:pPr>
              <w:jc w:val="right"/>
              <w:rPr>
                <w:rFonts w:ascii="Arial" w:hAnsi="Arial" w:cs="Arial"/>
              </w:rPr>
            </w:pPr>
            <w:r w:rsidRPr="004C610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04E4D2AE" w14:textId="77777777" w:rsidR="00521E29" w:rsidRDefault="00521E29" w:rsidP="001408F8">
      <w:pPr>
        <w:pStyle w:val="afe"/>
        <w:jc w:val="right"/>
      </w:pPr>
    </w:p>
    <w:p w14:paraId="30E36420" w14:textId="77777777" w:rsidR="00521E29" w:rsidRDefault="00521E29" w:rsidP="001408F8">
      <w:pPr>
        <w:pStyle w:val="afe"/>
        <w:jc w:val="right"/>
      </w:pPr>
    </w:p>
    <w:p w14:paraId="6B7D7D44" w14:textId="77777777" w:rsidR="00521E29" w:rsidRDefault="00521E29" w:rsidP="001408F8">
      <w:pPr>
        <w:pStyle w:val="afe"/>
        <w:jc w:val="right"/>
      </w:pPr>
    </w:p>
    <w:p w14:paraId="2FD73EB0" w14:textId="0AC8A8A0" w:rsidR="00521E29" w:rsidRDefault="00521E29" w:rsidP="001408F8">
      <w:pPr>
        <w:pStyle w:val="afe"/>
        <w:jc w:val="right"/>
      </w:pPr>
    </w:p>
    <w:p w14:paraId="4EF9ADBC" w14:textId="5B8AD432" w:rsidR="00983C52" w:rsidRDefault="00983C52" w:rsidP="001408F8">
      <w:pPr>
        <w:pStyle w:val="afe"/>
        <w:jc w:val="right"/>
      </w:pPr>
    </w:p>
    <w:p w14:paraId="77FB6644" w14:textId="77777777" w:rsidR="00983C52" w:rsidRDefault="00983C52" w:rsidP="001408F8">
      <w:pPr>
        <w:pStyle w:val="afe"/>
        <w:jc w:val="right"/>
      </w:pPr>
    </w:p>
    <w:p w14:paraId="288F9E3E" w14:textId="77777777" w:rsidR="00D77325" w:rsidRPr="00D77325" w:rsidRDefault="00D77325" w:rsidP="00D77325">
      <w:pPr>
        <w:ind w:right="951" w:firstLine="2076"/>
        <w:jc w:val="right"/>
        <w:rPr>
          <w:rFonts w:ascii="Arial" w:hAnsi="Arial" w:cs="Arial"/>
        </w:rPr>
      </w:pPr>
      <w:r w:rsidRPr="00D77325">
        <w:rPr>
          <w:rFonts w:ascii="Arial" w:hAnsi="Arial" w:cs="Arial"/>
        </w:rPr>
        <w:lastRenderedPageBreak/>
        <w:t>Приложение</w:t>
      </w:r>
    </w:p>
    <w:p w14:paraId="28B673A9" w14:textId="77777777" w:rsidR="00D77325" w:rsidRPr="00D77325" w:rsidRDefault="00D77325" w:rsidP="00D77325">
      <w:pPr>
        <w:ind w:left="866" w:right="951" w:firstLine="2076"/>
        <w:jc w:val="right"/>
        <w:rPr>
          <w:rFonts w:ascii="Arial" w:hAnsi="Arial" w:cs="Arial"/>
        </w:rPr>
      </w:pPr>
      <w:r w:rsidRPr="00D77325">
        <w:rPr>
          <w:rFonts w:ascii="Arial" w:hAnsi="Arial" w:cs="Arial"/>
        </w:rPr>
        <w:t>к постановлению Администрации</w:t>
      </w:r>
    </w:p>
    <w:p w14:paraId="7A7FEAA4" w14:textId="77777777" w:rsidR="00D77325" w:rsidRPr="00D77325" w:rsidRDefault="00D77325" w:rsidP="00D77325">
      <w:pPr>
        <w:ind w:left="866" w:right="951" w:firstLine="2076"/>
        <w:jc w:val="right"/>
        <w:rPr>
          <w:rFonts w:ascii="Arial" w:hAnsi="Arial" w:cs="Arial"/>
        </w:rPr>
      </w:pPr>
      <w:r w:rsidRPr="00D77325">
        <w:rPr>
          <w:rFonts w:ascii="Arial" w:hAnsi="Arial" w:cs="Arial"/>
        </w:rPr>
        <w:t>муниципального образования</w:t>
      </w:r>
    </w:p>
    <w:p w14:paraId="18598406" w14:textId="77777777" w:rsidR="00D77325" w:rsidRPr="00D77325" w:rsidRDefault="00D77325" w:rsidP="00D77325">
      <w:pPr>
        <w:ind w:left="866" w:right="951" w:firstLine="2076"/>
        <w:jc w:val="right"/>
        <w:rPr>
          <w:rFonts w:ascii="Arial" w:hAnsi="Arial" w:cs="Arial"/>
        </w:rPr>
      </w:pPr>
      <w:r w:rsidRPr="00D77325">
        <w:rPr>
          <w:rFonts w:ascii="Arial" w:hAnsi="Arial" w:cs="Arial"/>
        </w:rPr>
        <w:t>Куркинский район</w:t>
      </w:r>
    </w:p>
    <w:p w14:paraId="3D2AAA21" w14:textId="067B54E3" w:rsidR="00D77325" w:rsidRPr="00D77325" w:rsidRDefault="00D77325" w:rsidP="00D77325">
      <w:pPr>
        <w:ind w:left="866" w:right="951" w:firstLine="2076"/>
        <w:jc w:val="right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от </w:t>
      </w:r>
      <w:r w:rsidR="006D154F">
        <w:rPr>
          <w:rFonts w:ascii="Arial" w:hAnsi="Arial" w:cs="Arial"/>
        </w:rPr>
        <w:t>19.12.2024г. № 725</w:t>
      </w:r>
    </w:p>
    <w:p w14:paraId="28CD8690" w14:textId="77777777" w:rsidR="00D77325" w:rsidRPr="00D77325" w:rsidRDefault="00D77325" w:rsidP="00D77325">
      <w:pPr>
        <w:spacing w:before="66"/>
        <w:ind w:left="866" w:right="951" w:firstLine="2076"/>
        <w:rPr>
          <w:rFonts w:ascii="Arial" w:hAnsi="Arial" w:cs="Arial"/>
          <w:b/>
        </w:rPr>
      </w:pPr>
    </w:p>
    <w:p w14:paraId="6FAFFC3B" w14:textId="77777777" w:rsidR="00D77325" w:rsidRPr="00D77325" w:rsidRDefault="00D77325" w:rsidP="00D77325">
      <w:pPr>
        <w:spacing w:before="66"/>
        <w:ind w:left="866" w:right="951" w:firstLine="2076"/>
        <w:rPr>
          <w:rFonts w:ascii="Arial" w:hAnsi="Arial" w:cs="Arial"/>
          <w:b/>
        </w:rPr>
      </w:pPr>
    </w:p>
    <w:p w14:paraId="4D6C4CEF" w14:textId="77777777" w:rsidR="00D77325" w:rsidRPr="00D77325" w:rsidRDefault="00D77325" w:rsidP="00D77325">
      <w:pPr>
        <w:spacing w:before="66"/>
        <w:ind w:left="866" w:right="951" w:firstLine="2076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Административный регламент предоставления</w:t>
      </w:r>
      <w:r w:rsidRPr="00D77325">
        <w:rPr>
          <w:rFonts w:ascii="Arial" w:hAnsi="Arial" w:cs="Arial"/>
          <w:b/>
          <w:spacing w:val="-12"/>
        </w:rPr>
        <w:t xml:space="preserve"> А</w:t>
      </w:r>
      <w:r w:rsidRPr="00D77325">
        <w:rPr>
          <w:rFonts w:ascii="Arial" w:hAnsi="Arial" w:cs="Arial"/>
          <w:b/>
        </w:rPr>
        <w:t>дминистрацией</w:t>
      </w:r>
      <w:r w:rsidRPr="00D77325">
        <w:rPr>
          <w:rFonts w:ascii="Arial" w:hAnsi="Arial" w:cs="Arial"/>
          <w:b/>
          <w:spacing w:val="-13"/>
        </w:rPr>
        <w:t xml:space="preserve"> </w:t>
      </w:r>
      <w:r w:rsidRPr="00D77325">
        <w:rPr>
          <w:rFonts w:ascii="Arial" w:hAnsi="Arial" w:cs="Arial"/>
          <w:b/>
        </w:rPr>
        <w:t>муниципального</w:t>
      </w:r>
      <w:r w:rsidRPr="00D77325">
        <w:rPr>
          <w:rFonts w:ascii="Arial" w:hAnsi="Arial" w:cs="Arial"/>
          <w:b/>
          <w:spacing w:val="-12"/>
        </w:rPr>
        <w:t xml:space="preserve"> </w:t>
      </w:r>
      <w:r w:rsidRPr="00D77325">
        <w:rPr>
          <w:rFonts w:ascii="Arial" w:hAnsi="Arial" w:cs="Arial"/>
          <w:b/>
        </w:rPr>
        <w:t>образования Куркинский район</w:t>
      </w:r>
      <w:r w:rsidRPr="00D77325">
        <w:rPr>
          <w:rFonts w:ascii="Arial" w:hAnsi="Arial" w:cs="Arial"/>
          <w:b/>
        </w:rPr>
        <w:tab/>
        <w:t>муниципальной</w:t>
      </w:r>
      <w:r w:rsidRPr="00D77325">
        <w:rPr>
          <w:rFonts w:ascii="Arial" w:hAnsi="Arial" w:cs="Arial"/>
          <w:b/>
          <w:spacing w:val="-12"/>
        </w:rPr>
        <w:t xml:space="preserve"> </w:t>
      </w:r>
      <w:r w:rsidRPr="00D77325">
        <w:rPr>
          <w:rFonts w:ascii="Arial" w:hAnsi="Arial" w:cs="Arial"/>
          <w:b/>
          <w:spacing w:val="-2"/>
        </w:rPr>
        <w:t xml:space="preserve">услуги </w:t>
      </w:r>
      <w:r w:rsidRPr="00D77325">
        <w:rPr>
          <w:rFonts w:ascii="Arial" w:hAnsi="Arial" w:cs="Arial"/>
          <w:b/>
        </w:rPr>
        <w:t>«Признание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граждан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нуждающимися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в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улучшении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жилищных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условий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14:paraId="4ED03D12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25C3C9FC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63289858" w14:textId="77777777" w:rsidR="00D77325" w:rsidRPr="00D77325" w:rsidRDefault="00D77325" w:rsidP="00D77325">
      <w:pPr>
        <w:pStyle w:val="af6"/>
        <w:widowControl w:val="0"/>
        <w:numPr>
          <w:ilvl w:val="0"/>
          <w:numId w:val="30"/>
        </w:numPr>
        <w:tabs>
          <w:tab w:val="left" w:pos="3869"/>
        </w:tabs>
        <w:suppressAutoHyphens w:val="0"/>
        <w:autoSpaceDE w:val="0"/>
        <w:autoSpaceDN w:val="0"/>
        <w:ind w:left="3869" w:hanging="248"/>
        <w:contextualSpacing w:val="0"/>
        <w:jc w:val="left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 xml:space="preserve">Общие </w:t>
      </w:r>
      <w:r w:rsidRPr="00D77325">
        <w:rPr>
          <w:rFonts w:ascii="Arial" w:hAnsi="Arial" w:cs="Arial"/>
          <w:b/>
          <w:spacing w:val="-2"/>
        </w:rPr>
        <w:t>положения</w:t>
      </w:r>
    </w:p>
    <w:p w14:paraId="276952F8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0EA0B642" w14:textId="77777777" w:rsidR="00D77325" w:rsidRPr="00D77325" w:rsidRDefault="00D77325" w:rsidP="00D77325">
      <w:pPr>
        <w:ind w:right="84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Предмет</w:t>
      </w:r>
      <w:r w:rsidRPr="00D77325">
        <w:rPr>
          <w:rFonts w:ascii="Arial" w:hAnsi="Arial" w:cs="Arial"/>
          <w:b/>
          <w:spacing w:val="-9"/>
        </w:rPr>
        <w:t xml:space="preserve"> </w:t>
      </w:r>
      <w:r w:rsidRPr="00D77325">
        <w:rPr>
          <w:rFonts w:ascii="Arial" w:hAnsi="Arial" w:cs="Arial"/>
          <w:b/>
        </w:rPr>
        <w:t>регулирования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</w:rPr>
        <w:t>административного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  <w:spacing w:val="-2"/>
        </w:rPr>
        <w:t>регламента</w:t>
      </w:r>
    </w:p>
    <w:p w14:paraId="467CC45D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3B85FB14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07"/>
          <w:tab w:val="left" w:pos="67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Административный регламент предоставления Администрацией муниципального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образования Куркинский район</w:t>
      </w:r>
      <w:r w:rsidRPr="00D77325">
        <w:rPr>
          <w:rFonts w:ascii="Arial" w:hAnsi="Arial" w:cs="Arial"/>
          <w:spacing w:val="92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69"/>
        </w:rPr>
        <w:t xml:space="preserve"> </w:t>
      </w:r>
      <w:r w:rsidRPr="00D77325">
        <w:rPr>
          <w:rFonts w:ascii="Arial" w:hAnsi="Arial" w:cs="Arial"/>
        </w:rPr>
        <w:t>услуги</w:t>
      </w:r>
    </w:p>
    <w:p w14:paraId="1DFDF932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(далее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-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Административный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регламент)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устанавливает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порядок</w:t>
      </w:r>
      <w:r w:rsidRPr="00D77325">
        <w:rPr>
          <w:rFonts w:ascii="Arial" w:hAnsi="Arial" w:cs="Arial"/>
          <w:spacing w:val="-1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также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целях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реализации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федеральных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региональных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законов, принятых в целях обеспечения граждан жилыми помещениями» (далее - Муниципальная услуга).</w:t>
      </w:r>
    </w:p>
    <w:p w14:paraId="334DBF38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1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Административный регламент действует в отношении федеральных, региональных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муниципальных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программ,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которые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реализуются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территории Тульской области.</w:t>
      </w:r>
    </w:p>
    <w:p w14:paraId="48AD88D5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446723C7" w14:textId="77777777" w:rsidR="00D77325" w:rsidRPr="001C5D46" w:rsidRDefault="00D77325" w:rsidP="00D77325">
      <w:pPr>
        <w:pStyle w:val="1"/>
        <w:ind w:left="45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Круг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заявителей</w:t>
      </w:r>
    </w:p>
    <w:p w14:paraId="43D45F50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4559479E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996"/>
          <w:tab w:val="left" w:pos="695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 качестве заявителей при получении Муниципальной услуги могут выступать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граждане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Федерации,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зарегистрированные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территории муниципального</w:t>
      </w:r>
      <w:r w:rsidRPr="00D77325">
        <w:rPr>
          <w:rFonts w:ascii="Arial" w:hAnsi="Arial" w:cs="Arial"/>
          <w:spacing w:val="80"/>
          <w:w w:val="150"/>
        </w:rPr>
        <w:t xml:space="preserve"> </w:t>
      </w:r>
      <w:r w:rsidRPr="00D77325">
        <w:rPr>
          <w:rFonts w:ascii="Arial" w:hAnsi="Arial" w:cs="Arial"/>
        </w:rPr>
        <w:t>образования Куркинский район не менее 5</w:t>
      </w:r>
      <w:r w:rsidRPr="00D77325">
        <w:rPr>
          <w:rFonts w:ascii="Arial" w:hAnsi="Arial" w:cs="Arial"/>
          <w:spacing w:val="110"/>
        </w:rPr>
        <w:t xml:space="preserve"> </w:t>
      </w:r>
      <w:r w:rsidRPr="00D77325">
        <w:rPr>
          <w:rFonts w:ascii="Arial" w:hAnsi="Arial" w:cs="Arial"/>
        </w:rPr>
        <w:t>лет (далее - Заявители).</w:t>
      </w:r>
    </w:p>
    <w:p w14:paraId="0D1D6426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От имени Заявителей за предоставлением Муниципальной услуги могут обращаться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лица,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действующие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соответствии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законодательством</w:t>
      </w:r>
      <w:r w:rsidRPr="00D77325">
        <w:rPr>
          <w:rFonts w:ascii="Arial" w:hAnsi="Arial" w:cs="Arial"/>
          <w:spacing w:val="-8"/>
        </w:rPr>
        <w:t xml:space="preserve"> </w:t>
      </w:r>
      <w:r w:rsidRPr="00D77325">
        <w:rPr>
          <w:rFonts w:ascii="Arial" w:hAnsi="Arial" w:cs="Arial"/>
        </w:rPr>
        <w:t>Российской Федерации по доверенности, оформленной в установленном порядке.</w:t>
      </w:r>
    </w:p>
    <w:p w14:paraId="3B97C0EC" w14:textId="082FEA1D" w:rsid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31351F78" w14:textId="5E051CA1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052824C2" w14:textId="7016D8E7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378BF920" w14:textId="0FE106FC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46D5BA87" w14:textId="1061A3BD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0CD34335" w14:textId="1FC60EEA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0C36E580" w14:textId="310F25B6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2D26722A" w14:textId="36F66DD4" w:rsidR="001C5D46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26E03D2D" w14:textId="77777777" w:rsidR="001C5D46" w:rsidRPr="00D77325" w:rsidRDefault="001C5D46" w:rsidP="00D77325">
      <w:pPr>
        <w:pStyle w:val="aa"/>
        <w:jc w:val="left"/>
        <w:rPr>
          <w:rFonts w:ascii="Arial" w:hAnsi="Arial" w:cs="Arial"/>
          <w:sz w:val="24"/>
        </w:rPr>
      </w:pPr>
    </w:p>
    <w:p w14:paraId="47D103A3" w14:textId="77777777" w:rsidR="00D77325" w:rsidRPr="001C5D46" w:rsidRDefault="00D77325" w:rsidP="00D77325">
      <w:pPr>
        <w:pStyle w:val="1"/>
        <w:ind w:left="823" w:right="908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lastRenderedPageBreak/>
        <w:t>Требование</w:t>
      </w:r>
      <w:r w:rsidRPr="001C5D46">
        <w:rPr>
          <w:rFonts w:ascii="Arial" w:hAnsi="Arial" w:cs="Arial"/>
          <w:b/>
          <w:spacing w:val="-9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9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заявителю</w:t>
      </w:r>
      <w:r w:rsidRPr="001C5D46">
        <w:rPr>
          <w:rFonts w:ascii="Arial" w:hAnsi="Arial" w:cs="Arial"/>
          <w:b/>
          <w:spacing w:val="-10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государственной</w:t>
      </w:r>
      <w:r w:rsidRPr="001C5D46">
        <w:rPr>
          <w:rFonts w:ascii="Arial" w:hAnsi="Arial" w:cs="Arial"/>
          <w:b/>
          <w:spacing w:val="-10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услуги в соответствии с вариантом предоставления государственной услуги,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соответствующим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признакам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заявителя,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определенным в результате анкетирования, проводимого органом,</w:t>
      </w:r>
    </w:p>
    <w:p w14:paraId="6FA40EB0" w14:textId="77777777" w:rsidR="00D77325" w:rsidRPr="00D77325" w:rsidRDefault="00D77325" w:rsidP="00D77325">
      <w:pPr>
        <w:spacing w:before="66"/>
        <w:ind w:left="1543" w:right="1628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предоставляющим</w:t>
      </w:r>
      <w:r w:rsidRPr="00D77325">
        <w:rPr>
          <w:rFonts w:ascii="Arial" w:hAnsi="Arial" w:cs="Arial"/>
          <w:b/>
          <w:spacing w:val="-10"/>
        </w:rPr>
        <w:t xml:space="preserve"> </w:t>
      </w:r>
      <w:r w:rsidRPr="00D77325">
        <w:rPr>
          <w:rFonts w:ascii="Arial" w:hAnsi="Arial" w:cs="Arial"/>
          <w:b/>
        </w:rPr>
        <w:t>услугу</w:t>
      </w:r>
      <w:r w:rsidRPr="00D77325">
        <w:rPr>
          <w:rFonts w:ascii="Arial" w:hAnsi="Arial" w:cs="Arial"/>
          <w:b/>
          <w:spacing w:val="-9"/>
        </w:rPr>
        <w:t xml:space="preserve"> </w:t>
      </w:r>
      <w:r w:rsidRPr="00D77325">
        <w:rPr>
          <w:rFonts w:ascii="Arial" w:hAnsi="Arial" w:cs="Arial"/>
          <w:b/>
        </w:rPr>
        <w:t>(далее</w:t>
      </w:r>
      <w:r w:rsidRPr="00D77325">
        <w:rPr>
          <w:rFonts w:ascii="Arial" w:hAnsi="Arial" w:cs="Arial"/>
          <w:b/>
          <w:spacing w:val="-10"/>
        </w:rPr>
        <w:t xml:space="preserve"> </w:t>
      </w:r>
      <w:r w:rsidRPr="00D77325">
        <w:rPr>
          <w:rFonts w:ascii="Arial" w:hAnsi="Arial" w:cs="Arial"/>
          <w:b/>
        </w:rPr>
        <w:t>-</w:t>
      </w:r>
      <w:r w:rsidRPr="00D77325">
        <w:rPr>
          <w:rFonts w:ascii="Arial" w:hAnsi="Arial" w:cs="Arial"/>
          <w:b/>
          <w:spacing w:val="-9"/>
        </w:rPr>
        <w:t xml:space="preserve"> </w:t>
      </w:r>
      <w:r w:rsidRPr="00D77325">
        <w:rPr>
          <w:rFonts w:ascii="Arial" w:hAnsi="Arial" w:cs="Arial"/>
          <w:b/>
        </w:rPr>
        <w:t>профилирование), а также результата, за предоставлением которого обратился заявитель</w:t>
      </w:r>
    </w:p>
    <w:p w14:paraId="03D45A1F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10"/>
        </w:tabs>
        <w:suppressAutoHyphens w:val="0"/>
        <w:autoSpaceDE w:val="0"/>
        <w:autoSpaceDN w:val="0"/>
        <w:spacing w:before="309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Муниципальная услуга предоставляется заявителю в соответствии с вариантом предоставления государственной услуги.</w:t>
      </w:r>
    </w:p>
    <w:p w14:paraId="04920532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14:paraId="70DE0FE6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68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Признаки заявителя определяются путем профилирования, осуществляемого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соответствии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настоящим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Административным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регламентом.</w:t>
      </w:r>
    </w:p>
    <w:p w14:paraId="1214E85D" w14:textId="77777777" w:rsidR="00D77325" w:rsidRPr="001C5D46" w:rsidRDefault="00D77325" w:rsidP="00D77325">
      <w:pPr>
        <w:pStyle w:val="1"/>
        <w:keepNext w:val="0"/>
        <w:widowControl w:val="0"/>
        <w:numPr>
          <w:ilvl w:val="0"/>
          <w:numId w:val="30"/>
        </w:numPr>
        <w:tabs>
          <w:tab w:val="left" w:pos="1885"/>
          <w:tab w:val="left" w:pos="2699"/>
        </w:tabs>
        <w:suppressAutoHyphens w:val="0"/>
        <w:autoSpaceDE w:val="0"/>
        <w:autoSpaceDN w:val="0"/>
        <w:spacing w:before="322" w:line="480" w:lineRule="auto"/>
        <w:ind w:left="2699" w:right="1613" w:hanging="1171"/>
        <w:jc w:val="both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Стандарт</w:t>
      </w:r>
      <w:r w:rsidRPr="001C5D46">
        <w:rPr>
          <w:rFonts w:ascii="Arial" w:hAnsi="Arial" w:cs="Arial"/>
          <w:b/>
          <w:spacing w:val="-12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11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12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услуги Наименование Муниципальной услуги</w:t>
      </w:r>
    </w:p>
    <w:p w14:paraId="4722EA5D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4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14:paraId="2185BC91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229FC4CB" w14:textId="77777777" w:rsidR="00D77325" w:rsidRPr="001C5D46" w:rsidRDefault="00D77325" w:rsidP="00D77325">
      <w:pPr>
        <w:pStyle w:val="1"/>
        <w:ind w:right="130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Наименование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органа,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предоставляющего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Муниципальную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услугу</w:t>
      </w:r>
    </w:p>
    <w:p w14:paraId="664D6979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42D43CF8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31"/>
        </w:tabs>
        <w:suppressAutoHyphens w:val="0"/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Наименование</w:t>
      </w:r>
      <w:r w:rsidRPr="00D77325">
        <w:rPr>
          <w:rFonts w:ascii="Arial" w:hAnsi="Arial" w:cs="Arial"/>
          <w:spacing w:val="69"/>
          <w:w w:val="150"/>
        </w:rPr>
        <w:t xml:space="preserve"> </w:t>
      </w:r>
      <w:r w:rsidRPr="00D77325">
        <w:rPr>
          <w:rFonts w:ascii="Arial" w:hAnsi="Arial" w:cs="Arial"/>
        </w:rPr>
        <w:t>органа,</w:t>
      </w:r>
      <w:r w:rsidRPr="00D77325">
        <w:rPr>
          <w:rFonts w:ascii="Arial" w:hAnsi="Arial" w:cs="Arial"/>
          <w:spacing w:val="73"/>
          <w:w w:val="150"/>
        </w:rPr>
        <w:t xml:space="preserve"> </w:t>
      </w:r>
      <w:r w:rsidRPr="00D77325">
        <w:rPr>
          <w:rFonts w:ascii="Arial" w:hAnsi="Arial" w:cs="Arial"/>
        </w:rPr>
        <w:t>предоставляющего</w:t>
      </w:r>
      <w:r w:rsidRPr="00D77325">
        <w:rPr>
          <w:rFonts w:ascii="Arial" w:hAnsi="Arial" w:cs="Arial"/>
          <w:spacing w:val="71"/>
          <w:w w:val="150"/>
        </w:rPr>
        <w:t xml:space="preserve"> </w:t>
      </w:r>
      <w:r w:rsidRPr="00D77325">
        <w:rPr>
          <w:rFonts w:ascii="Arial" w:hAnsi="Arial" w:cs="Arial"/>
        </w:rPr>
        <w:t>Муниципальную</w:t>
      </w:r>
      <w:r w:rsidRPr="00D77325">
        <w:rPr>
          <w:rFonts w:ascii="Arial" w:hAnsi="Arial" w:cs="Arial"/>
          <w:spacing w:val="73"/>
          <w:w w:val="150"/>
        </w:rPr>
        <w:t xml:space="preserve"> </w:t>
      </w:r>
      <w:r w:rsidRPr="00D77325">
        <w:rPr>
          <w:rFonts w:ascii="Arial" w:hAnsi="Arial" w:cs="Arial"/>
        </w:rPr>
        <w:t>услугу</w:t>
      </w:r>
      <w:r w:rsidRPr="00D77325">
        <w:rPr>
          <w:rFonts w:ascii="Arial" w:hAnsi="Arial" w:cs="Arial"/>
          <w:spacing w:val="72"/>
          <w:w w:val="150"/>
        </w:rPr>
        <w:t xml:space="preserve"> </w:t>
      </w:r>
      <w:r w:rsidRPr="00D77325">
        <w:rPr>
          <w:rFonts w:ascii="Arial" w:hAnsi="Arial" w:cs="Arial"/>
          <w:spacing w:val="-10"/>
        </w:rPr>
        <w:t>– Администрация муниципального образования Куркинский район.</w:t>
      </w:r>
    </w:p>
    <w:p w14:paraId="6333D327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53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Муниципальная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услуга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предоставляется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через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многофункциональные центры предоставления государственных и муниципальных услуг.</w:t>
      </w:r>
    </w:p>
    <w:p w14:paraId="56386FEF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</w:p>
    <w:p w14:paraId="4E2B0BD3" w14:textId="77777777" w:rsidR="00D77325" w:rsidRPr="001C5D46" w:rsidRDefault="00D77325" w:rsidP="00D77325">
      <w:pPr>
        <w:pStyle w:val="1"/>
        <w:ind w:left="45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Результат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</w:t>
      </w:r>
    </w:p>
    <w:p w14:paraId="64717BFC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70AE66AF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49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обращении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запросом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предоставлении</w:t>
      </w:r>
      <w:r w:rsidRPr="00D77325">
        <w:rPr>
          <w:rFonts w:ascii="Arial" w:hAnsi="Arial" w:cs="Arial"/>
          <w:spacing w:val="-16"/>
        </w:rPr>
        <w:t xml:space="preserve"> </w:t>
      </w:r>
      <w:r w:rsidRPr="00D77325">
        <w:rPr>
          <w:rFonts w:ascii="Arial" w:hAnsi="Arial" w:cs="Arial"/>
        </w:rPr>
        <w:t>Муниципальной услуги результатами предоставления Муниципальной услуги являются:</w:t>
      </w:r>
    </w:p>
    <w:p w14:paraId="6DA6363E" w14:textId="77777777" w:rsidR="00D77325" w:rsidRPr="00D77325" w:rsidRDefault="00D77325" w:rsidP="00D77325">
      <w:pPr>
        <w:pStyle w:val="aa"/>
        <w:ind w:left="641"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признание Заявителя нуждающимся в улучшении жилищных условий; отказ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признании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Заявителя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нуждающимся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75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жилищный</w:t>
      </w:r>
    </w:p>
    <w:p w14:paraId="1C7BCD4E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pacing w:val="-2"/>
          <w:sz w:val="24"/>
        </w:rPr>
        <w:t>условий.</w:t>
      </w:r>
    </w:p>
    <w:p w14:paraId="547FE8A6" w14:textId="77777777" w:rsidR="00D77325" w:rsidRPr="00D77325" w:rsidRDefault="00D77325" w:rsidP="00D77325">
      <w:pPr>
        <w:pStyle w:val="aa"/>
        <w:tabs>
          <w:tab w:val="left" w:pos="6091"/>
        </w:tabs>
        <w:spacing w:line="276" w:lineRule="auto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муниципального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образования Куркинский район</w:t>
      </w:r>
      <w:r w:rsidRPr="00D77325">
        <w:rPr>
          <w:rFonts w:ascii="Arial" w:hAnsi="Arial" w:cs="Arial"/>
          <w:spacing w:val="29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(далее</w:t>
      </w:r>
      <w:r w:rsidRPr="00D77325">
        <w:rPr>
          <w:rFonts w:ascii="Arial" w:hAnsi="Arial" w:cs="Arial"/>
          <w:spacing w:val="56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–</w:t>
      </w:r>
      <w:r w:rsidRPr="00D77325">
        <w:rPr>
          <w:rFonts w:ascii="Arial" w:hAnsi="Arial" w:cs="Arial"/>
          <w:spacing w:val="56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Администрация)</w:t>
      </w:r>
      <w:r w:rsidRPr="00D77325">
        <w:rPr>
          <w:rFonts w:ascii="Arial" w:hAnsi="Arial" w:cs="Arial"/>
          <w:spacing w:val="56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</w:t>
      </w:r>
    </w:p>
    <w:p w14:paraId="4A0D14CD" w14:textId="77777777" w:rsidR="00D77325" w:rsidRPr="00D77325" w:rsidRDefault="00D77325" w:rsidP="00D77325">
      <w:pPr>
        <w:spacing w:line="276" w:lineRule="auto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72E3D6E9" w14:textId="77777777" w:rsidR="00D77325" w:rsidRPr="00D77325" w:rsidRDefault="00D77325" w:rsidP="00D77325">
      <w:pPr>
        <w:pStyle w:val="aa"/>
        <w:spacing w:before="66" w:line="276" w:lineRule="auto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29B88BB4" w14:textId="77777777" w:rsidR="00D77325" w:rsidRPr="00D77325" w:rsidRDefault="00D77325" w:rsidP="00D77325">
      <w:pPr>
        <w:pStyle w:val="aa"/>
        <w:spacing w:line="276" w:lineRule="auto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D77325">
        <w:rPr>
          <w:rFonts w:ascii="Arial" w:hAnsi="Arial" w:cs="Arial"/>
          <w:spacing w:val="-2"/>
          <w:sz w:val="24"/>
        </w:rPr>
        <w:t>порядке.</w:t>
      </w:r>
    </w:p>
    <w:p w14:paraId="27D430F7" w14:textId="77777777" w:rsidR="00D77325" w:rsidRPr="00D77325" w:rsidRDefault="00D77325" w:rsidP="00D77325">
      <w:pPr>
        <w:pStyle w:val="aa"/>
        <w:spacing w:line="276" w:lineRule="auto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12672C87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88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 обращении Заявителя за исправлением опечаток и ошибок, допущенных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результате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услуги,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результатами предоставления Муниципальной услуги являются:</w:t>
      </w:r>
    </w:p>
    <w:p w14:paraId="1B2404BF" w14:textId="77777777" w:rsidR="00D77325" w:rsidRPr="00D77325" w:rsidRDefault="00D77325" w:rsidP="00D77325">
      <w:pPr>
        <w:pStyle w:val="aa"/>
        <w:ind w:left="64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случае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наличия опечаток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ошибок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-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исправленный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документ;</w:t>
      </w:r>
    </w:p>
    <w:p w14:paraId="4FD6D4B9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 случае отсутствия опечаток и ошибок - уведомление об отсутствии опечаток и ошибок.</w:t>
      </w:r>
    </w:p>
    <w:p w14:paraId="7FABA607" w14:textId="77777777" w:rsidR="00D77325" w:rsidRPr="00D77325" w:rsidRDefault="00D77325" w:rsidP="00D77325">
      <w:pPr>
        <w:pStyle w:val="aa"/>
        <w:spacing w:line="276" w:lineRule="auto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</w:t>
      </w:r>
      <w:r w:rsidRPr="00D77325">
        <w:rPr>
          <w:rFonts w:ascii="Arial" w:hAnsi="Arial" w:cs="Arial"/>
          <w:spacing w:val="-2"/>
          <w:sz w:val="24"/>
        </w:rPr>
        <w:t>порядке.</w:t>
      </w:r>
    </w:p>
    <w:p w14:paraId="770D5F2A" w14:textId="77777777" w:rsidR="00D77325" w:rsidRPr="00D77325" w:rsidRDefault="00D77325" w:rsidP="00D77325">
      <w:pPr>
        <w:pStyle w:val="aa"/>
        <w:spacing w:line="276" w:lineRule="auto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5708BB94" w14:textId="77777777" w:rsidR="00D77325" w:rsidRPr="001C5D46" w:rsidRDefault="00D77325" w:rsidP="00D77325">
      <w:pPr>
        <w:pStyle w:val="1"/>
        <w:spacing w:before="322"/>
        <w:ind w:left="45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Срок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</w:t>
      </w:r>
    </w:p>
    <w:p w14:paraId="0510F735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23"/>
        </w:tabs>
        <w:suppressAutoHyphens w:val="0"/>
        <w:autoSpaceDE w:val="0"/>
        <w:autoSpaceDN w:val="0"/>
        <w:spacing w:before="322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Администрацию, в том числе:</w:t>
      </w:r>
    </w:p>
    <w:p w14:paraId="76E868F1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76"/>
          <w:tab w:val="left" w:pos="9805"/>
        </w:tabs>
        <w:suppressAutoHyphens w:val="0"/>
        <w:autoSpaceDE w:val="0"/>
        <w:autoSpaceDN w:val="0"/>
        <w:ind w:left="100" w:right="120" w:hanging="635"/>
        <w:contextualSpacing w:val="0"/>
        <w:jc w:val="right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подготовки</w:t>
      </w:r>
      <w:r w:rsidRPr="00D77325">
        <w:rPr>
          <w:rFonts w:ascii="Arial" w:hAnsi="Arial" w:cs="Arial"/>
          <w:spacing w:val="1"/>
        </w:rPr>
        <w:t xml:space="preserve"> </w:t>
      </w:r>
      <w:r w:rsidRPr="00D77325">
        <w:rPr>
          <w:rFonts w:ascii="Arial" w:hAnsi="Arial" w:cs="Arial"/>
        </w:rPr>
        <w:t>результата</w:t>
      </w:r>
      <w:r w:rsidRPr="00D77325">
        <w:rPr>
          <w:rFonts w:ascii="Arial" w:hAnsi="Arial" w:cs="Arial"/>
          <w:spacing w:val="1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1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1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1"/>
        </w:rPr>
        <w:t xml:space="preserve"> </w:t>
      </w:r>
      <w:r w:rsidRPr="00D77325">
        <w:rPr>
          <w:rFonts w:ascii="Arial" w:hAnsi="Arial" w:cs="Arial"/>
          <w:spacing w:val="-10"/>
        </w:rPr>
        <w:t xml:space="preserve">- </w:t>
      </w:r>
      <w:r w:rsidRPr="00D77325">
        <w:rPr>
          <w:rFonts w:ascii="Arial" w:hAnsi="Arial" w:cs="Arial"/>
        </w:rPr>
        <w:t>20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рабочих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дней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со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дня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поступления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запроса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в Администрацию муниципального образования Куркинский район.</w:t>
      </w:r>
    </w:p>
    <w:p w14:paraId="4D0EEAB3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70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формирования,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направления,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подготовки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получения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ответов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на межведомственные запросы - 6 рабочих дней;</w:t>
      </w:r>
    </w:p>
    <w:p w14:paraId="504EA653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09"/>
        </w:tabs>
        <w:suppressAutoHyphens w:val="0"/>
        <w:autoSpaceDE w:val="0"/>
        <w:autoSpaceDN w:val="0"/>
        <w:ind w:left="1309" w:hanging="668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32"/>
        </w:rPr>
        <w:t xml:space="preserve"> </w:t>
      </w:r>
      <w:r w:rsidRPr="00D77325">
        <w:rPr>
          <w:rFonts w:ascii="Arial" w:hAnsi="Arial" w:cs="Arial"/>
        </w:rPr>
        <w:t>направления</w:t>
      </w:r>
      <w:r w:rsidRPr="00D77325">
        <w:rPr>
          <w:rFonts w:ascii="Arial" w:hAnsi="Arial" w:cs="Arial"/>
          <w:spacing w:val="34"/>
        </w:rPr>
        <w:t xml:space="preserve"> </w:t>
      </w:r>
      <w:r w:rsidRPr="00D77325">
        <w:rPr>
          <w:rFonts w:ascii="Arial" w:hAnsi="Arial" w:cs="Arial"/>
        </w:rPr>
        <w:t>результата</w:t>
      </w:r>
      <w:r w:rsidRPr="00D77325">
        <w:rPr>
          <w:rFonts w:ascii="Arial" w:hAnsi="Arial" w:cs="Arial"/>
          <w:spacing w:val="3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34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34"/>
        </w:rPr>
        <w:t xml:space="preserve"> </w:t>
      </w:r>
      <w:r w:rsidRPr="00D77325">
        <w:rPr>
          <w:rFonts w:ascii="Arial" w:hAnsi="Arial" w:cs="Arial"/>
        </w:rPr>
        <w:t>Заявителю</w:t>
      </w:r>
      <w:r w:rsidRPr="00D77325">
        <w:rPr>
          <w:rFonts w:ascii="Arial" w:hAnsi="Arial" w:cs="Arial"/>
          <w:spacing w:val="34"/>
        </w:rPr>
        <w:t xml:space="preserve"> </w:t>
      </w:r>
      <w:r w:rsidRPr="00D77325">
        <w:rPr>
          <w:rFonts w:ascii="Arial" w:hAnsi="Arial" w:cs="Arial"/>
        </w:rPr>
        <w:t>-</w:t>
      </w:r>
      <w:r w:rsidRPr="00D77325">
        <w:rPr>
          <w:rFonts w:ascii="Arial" w:hAnsi="Arial" w:cs="Arial"/>
          <w:spacing w:val="34"/>
        </w:rPr>
        <w:t xml:space="preserve"> </w:t>
      </w:r>
      <w:r w:rsidRPr="00D77325">
        <w:rPr>
          <w:rFonts w:ascii="Arial" w:hAnsi="Arial" w:cs="Arial"/>
          <w:spacing w:val="-10"/>
        </w:rPr>
        <w:t>2</w:t>
      </w:r>
    </w:p>
    <w:p w14:paraId="744F9B10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рабочих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подготовки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результата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Муниципальной</w:t>
      </w:r>
      <w:r w:rsidRPr="00D77325">
        <w:rPr>
          <w:rFonts w:ascii="Arial" w:hAnsi="Arial" w:cs="Arial"/>
          <w:spacing w:val="-2"/>
          <w:sz w:val="24"/>
        </w:rPr>
        <w:t xml:space="preserve"> услуги.</w:t>
      </w:r>
    </w:p>
    <w:p w14:paraId="2CFC97A5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5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исчисляется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дня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подачи запроса в Администрацию.</w:t>
      </w:r>
    </w:p>
    <w:p w14:paraId="71525EE5" w14:textId="77777777" w:rsidR="00D77325" w:rsidRPr="001C5D46" w:rsidRDefault="00D77325" w:rsidP="00D77325">
      <w:pPr>
        <w:pStyle w:val="1"/>
        <w:spacing w:before="322"/>
        <w:ind w:left="45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Правовые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основания</w:t>
      </w:r>
      <w:r w:rsidRPr="001C5D46">
        <w:rPr>
          <w:rFonts w:ascii="Arial" w:hAnsi="Arial" w:cs="Arial"/>
          <w:b/>
          <w:spacing w:val="-2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для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2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услуги.</w:t>
      </w:r>
    </w:p>
    <w:p w14:paraId="000F5BC0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63"/>
        </w:tabs>
        <w:suppressAutoHyphens w:val="0"/>
        <w:autoSpaceDE w:val="0"/>
        <w:autoSpaceDN w:val="0"/>
        <w:spacing w:before="322"/>
        <w:ind w:left="100" w:right="184" w:firstLine="540"/>
        <w:contextualSpacing w:val="0"/>
        <w:rPr>
          <w:rFonts w:ascii="Arial" w:hAnsi="Arial" w:cs="Arial"/>
        </w:rPr>
      </w:pPr>
      <w:r w:rsidRPr="00D77325">
        <w:rPr>
          <w:rFonts w:ascii="Arial" w:hAnsi="Arial" w:cs="Arial"/>
        </w:rPr>
        <w:t>Перечень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нормативных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правовых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актов,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регулирующих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предоставление Муниципальной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(с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указанием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их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реквизитов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источников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их</w:t>
      </w:r>
    </w:p>
    <w:p w14:paraId="683F7F3B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6700FA43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официального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опубликования),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размещается:</w:t>
      </w:r>
    </w:p>
    <w:p w14:paraId="2B8DBF2C" w14:textId="77777777" w:rsidR="00D77325" w:rsidRPr="00D77325" w:rsidRDefault="00D77325" w:rsidP="00D77325">
      <w:pPr>
        <w:pStyle w:val="af6"/>
        <w:widowControl w:val="0"/>
        <w:numPr>
          <w:ilvl w:val="1"/>
          <w:numId w:val="28"/>
        </w:numPr>
        <w:tabs>
          <w:tab w:val="left" w:pos="1598"/>
          <w:tab w:val="left" w:pos="6722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официальном сайте Администрации муниципального образования Куркинский район в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разделе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«Муниципальные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услуги»;</w:t>
      </w:r>
    </w:p>
    <w:p w14:paraId="77EBC4DC" w14:textId="77777777" w:rsidR="00D77325" w:rsidRPr="00D77325" w:rsidRDefault="00D77325" w:rsidP="00D77325">
      <w:pPr>
        <w:pStyle w:val="af6"/>
        <w:widowControl w:val="0"/>
        <w:numPr>
          <w:ilvl w:val="1"/>
          <w:numId w:val="28"/>
        </w:numPr>
        <w:tabs>
          <w:tab w:val="left" w:pos="1420"/>
          <w:tab w:val="left" w:pos="496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 Едином портале государственных и муниципальных услуг (функций)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  <w:lang w:val="en-US"/>
        </w:rPr>
        <w:t>www</w:t>
      </w:r>
      <w:r w:rsidRPr="00D77325">
        <w:rPr>
          <w:rFonts w:ascii="Arial" w:hAnsi="Arial" w:cs="Arial"/>
        </w:rPr>
        <w:t>.</w:t>
      </w:r>
      <w:r w:rsidRPr="00D77325">
        <w:rPr>
          <w:rFonts w:ascii="Arial" w:hAnsi="Arial" w:cs="Arial"/>
          <w:lang w:val="en-US"/>
        </w:rPr>
        <w:t>gosuslugi</w:t>
      </w:r>
      <w:r w:rsidRPr="00D77325">
        <w:rPr>
          <w:rFonts w:ascii="Arial" w:hAnsi="Arial" w:cs="Arial"/>
        </w:rPr>
        <w:t>71.</w:t>
      </w:r>
      <w:r w:rsidRPr="00D77325">
        <w:rPr>
          <w:rFonts w:ascii="Arial" w:hAnsi="Arial" w:cs="Arial"/>
          <w:lang w:val="en-US"/>
        </w:rPr>
        <w:t>ru</w:t>
      </w:r>
      <w:r w:rsidRPr="00D77325">
        <w:rPr>
          <w:rFonts w:ascii="Arial" w:hAnsi="Arial" w:cs="Arial"/>
        </w:rPr>
        <w:t>.</w:t>
      </w:r>
    </w:p>
    <w:p w14:paraId="2AEC2FDF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41F552E8" w14:textId="77777777" w:rsidR="00D77325" w:rsidRPr="001C5D46" w:rsidRDefault="00D77325" w:rsidP="00D77325">
      <w:pPr>
        <w:pStyle w:val="1"/>
        <w:ind w:left="2387" w:right="184" w:hanging="881"/>
        <w:jc w:val="left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Исчерпывающий</w:t>
      </w:r>
      <w:r w:rsidRPr="001C5D46">
        <w:rPr>
          <w:rFonts w:ascii="Arial" w:hAnsi="Arial" w:cs="Arial"/>
          <w:b/>
          <w:spacing w:val="-10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перечень</w:t>
      </w:r>
      <w:r w:rsidRPr="001C5D46">
        <w:rPr>
          <w:rFonts w:ascii="Arial" w:hAnsi="Arial" w:cs="Arial"/>
          <w:b/>
          <w:spacing w:val="-9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документов,</w:t>
      </w:r>
      <w:r w:rsidRPr="001C5D46">
        <w:rPr>
          <w:rFonts w:ascii="Arial" w:hAnsi="Arial" w:cs="Arial"/>
          <w:b/>
          <w:spacing w:val="-9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необходимых</w:t>
      </w:r>
      <w:r w:rsidRPr="001C5D46">
        <w:rPr>
          <w:rFonts w:ascii="Arial" w:hAnsi="Arial" w:cs="Arial"/>
          <w:b/>
          <w:spacing w:val="-9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для предоставления муниципальной услуги</w:t>
      </w:r>
    </w:p>
    <w:p w14:paraId="7B7A6066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20D12C42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85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инициативе,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приведен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разделе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III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настоящего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Административного регламента в подразделах, содержащих описание вариантов.</w:t>
      </w:r>
    </w:p>
    <w:p w14:paraId="139B958E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52C51731" w14:textId="77777777" w:rsidR="00D77325" w:rsidRPr="001C5D46" w:rsidRDefault="00D77325" w:rsidP="00D77325">
      <w:pPr>
        <w:pStyle w:val="1"/>
        <w:ind w:left="462" w:right="185" w:firstLine="981"/>
        <w:jc w:val="left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Исчерпывающий перечень оснований для отказа в приеме документов,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необходимых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для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представления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услуги</w:t>
      </w:r>
    </w:p>
    <w:p w14:paraId="6E178BE3" w14:textId="77777777" w:rsidR="00D77325" w:rsidRPr="001C5D46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185E828C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63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Основанием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отказа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приеме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документов,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необходимых для предоставления Муниципальной услуги,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</w:t>
      </w:r>
    </w:p>
    <w:p w14:paraId="7CC2EABB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5CB3F8C6" w14:textId="77777777" w:rsidR="00D77325" w:rsidRPr="001C5D46" w:rsidRDefault="00D77325" w:rsidP="00D77325">
      <w:pPr>
        <w:pStyle w:val="1"/>
        <w:ind w:left="459" w:right="184" w:firstLine="891"/>
        <w:jc w:val="left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Исчерпывающий перечень оснований для приостановления предоставления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услуги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или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отказа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в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</w:t>
      </w:r>
    </w:p>
    <w:p w14:paraId="7F5BB30B" w14:textId="77777777" w:rsidR="00D77325" w:rsidRPr="001C5D46" w:rsidRDefault="00D77325" w:rsidP="00D77325">
      <w:pPr>
        <w:ind w:left="3438"/>
        <w:rPr>
          <w:rFonts w:ascii="Arial" w:hAnsi="Arial" w:cs="Arial"/>
          <w:b/>
        </w:rPr>
      </w:pPr>
      <w:r w:rsidRPr="001C5D46">
        <w:rPr>
          <w:rFonts w:ascii="Arial" w:hAnsi="Arial" w:cs="Arial"/>
          <w:b/>
        </w:rPr>
        <w:t>муниципальной</w:t>
      </w:r>
      <w:r w:rsidRPr="001C5D46">
        <w:rPr>
          <w:rFonts w:ascii="Arial" w:hAnsi="Arial" w:cs="Arial"/>
          <w:b/>
          <w:spacing w:val="-12"/>
        </w:rPr>
        <w:t xml:space="preserve"> </w:t>
      </w:r>
      <w:r w:rsidRPr="001C5D46">
        <w:rPr>
          <w:rFonts w:ascii="Arial" w:hAnsi="Arial" w:cs="Arial"/>
          <w:b/>
          <w:spacing w:val="-2"/>
        </w:rPr>
        <w:t>услуги</w:t>
      </w:r>
    </w:p>
    <w:p w14:paraId="7BF0BB82" w14:textId="77777777" w:rsidR="00D77325" w:rsidRPr="00D77325" w:rsidRDefault="00D77325" w:rsidP="00D77325">
      <w:pPr>
        <w:pStyle w:val="aa"/>
        <w:rPr>
          <w:rFonts w:ascii="Arial" w:hAnsi="Arial" w:cs="Arial"/>
          <w:b/>
          <w:sz w:val="24"/>
        </w:rPr>
      </w:pPr>
    </w:p>
    <w:p w14:paraId="5D5656A5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14:paraId="5446F1D9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98"/>
        </w:tabs>
        <w:suppressAutoHyphens w:val="0"/>
        <w:autoSpaceDE w:val="0"/>
        <w:autoSpaceDN w:val="0"/>
        <w:spacing w:before="168"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40B8FFFA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</w:p>
    <w:p w14:paraId="1440F41D" w14:textId="77777777" w:rsidR="00D77325" w:rsidRPr="00D77325" w:rsidRDefault="00D77325" w:rsidP="00D77325">
      <w:pPr>
        <w:pStyle w:val="1"/>
        <w:ind w:left="1882" w:right="185" w:hanging="359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Размер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платы,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взимаемой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заявителя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предоставлении Муниципальной услуги, и способы ее взимания</w:t>
      </w:r>
    </w:p>
    <w:p w14:paraId="1AE1AB4B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5E751CE8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401"/>
          <w:tab w:val="left" w:pos="2815"/>
          <w:tab w:val="left" w:pos="5075"/>
          <w:tab w:val="left" w:pos="6450"/>
          <w:tab w:val="left" w:pos="6841"/>
          <w:tab w:val="left" w:pos="7709"/>
          <w:tab w:val="left" w:pos="8540"/>
          <w:tab w:val="left" w:pos="9506"/>
        </w:tabs>
        <w:suppressAutoHyphens w:val="0"/>
        <w:autoSpaceDE w:val="0"/>
        <w:autoSpaceDN w:val="0"/>
        <w:ind w:left="1401" w:hanging="591"/>
        <w:contextualSpacing w:val="0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Взимание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государственной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пошлины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10"/>
        </w:rPr>
        <w:t>и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(или)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4"/>
        </w:rPr>
        <w:t>иной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платы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5"/>
        </w:rPr>
        <w:t>за</w:t>
      </w:r>
    </w:p>
    <w:p w14:paraId="4DE2E71E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14C946E3" w14:textId="77777777" w:rsidR="00D77325" w:rsidRPr="00D77325" w:rsidRDefault="00D77325" w:rsidP="00D77325">
      <w:pPr>
        <w:pStyle w:val="aa"/>
        <w:spacing w:before="66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предоставление Муниципальной услуги и услуг, которые являются необходимыми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обязательными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для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предоставления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Муниципальной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услуги,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не </w:t>
      </w:r>
      <w:r w:rsidRPr="00D77325">
        <w:rPr>
          <w:rFonts w:ascii="Arial" w:hAnsi="Arial" w:cs="Arial"/>
          <w:spacing w:val="-2"/>
          <w:sz w:val="24"/>
        </w:rPr>
        <w:t>осуществляется.</w:t>
      </w:r>
    </w:p>
    <w:p w14:paraId="08B135E7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116DA4AE" w14:textId="77777777" w:rsidR="00D77325" w:rsidRPr="00D77325" w:rsidRDefault="00D77325" w:rsidP="00D77325">
      <w:pPr>
        <w:pStyle w:val="1"/>
        <w:ind w:left="611" w:right="185" w:firstLine="508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Максимальный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срок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ожидания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очереди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подаче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заявителем запроса о предоставлении Муниципальной услуги и при получении</w:t>
      </w:r>
    </w:p>
    <w:p w14:paraId="36535ECF" w14:textId="77777777" w:rsidR="00D77325" w:rsidRPr="00D77325" w:rsidRDefault="00D77325" w:rsidP="00D77325">
      <w:pPr>
        <w:ind w:left="1619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результата</w:t>
      </w:r>
      <w:r w:rsidRPr="00D77325">
        <w:rPr>
          <w:rFonts w:ascii="Arial" w:hAnsi="Arial" w:cs="Arial"/>
          <w:b/>
          <w:spacing w:val="-4"/>
        </w:rPr>
        <w:t xml:space="preserve"> </w:t>
      </w:r>
      <w:r w:rsidRPr="00D77325">
        <w:rPr>
          <w:rFonts w:ascii="Arial" w:hAnsi="Arial" w:cs="Arial"/>
          <w:b/>
        </w:rPr>
        <w:t>предоставления</w:t>
      </w:r>
      <w:r w:rsidRPr="00D77325">
        <w:rPr>
          <w:rFonts w:ascii="Arial" w:hAnsi="Arial" w:cs="Arial"/>
          <w:b/>
          <w:spacing w:val="-4"/>
        </w:rPr>
        <w:t xml:space="preserve"> </w:t>
      </w:r>
      <w:r w:rsidRPr="00D77325">
        <w:rPr>
          <w:rFonts w:ascii="Arial" w:hAnsi="Arial" w:cs="Arial"/>
          <w:b/>
        </w:rPr>
        <w:t>Муниципальной</w:t>
      </w:r>
      <w:r w:rsidRPr="00D77325">
        <w:rPr>
          <w:rFonts w:ascii="Arial" w:hAnsi="Arial" w:cs="Arial"/>
          <w:b/>
          <w:spacing w:val="-4"/>
        </w:rPr>
        <w:t xml:space="preserve"> </w:t>
      </w:r>
      <w:r w:rsidRPr="00D77325">
        <w:rPr>
          <w:rFonts w:ascii="Arial" w:hAnsi="Arial" w:cs="Arial"/>
          <w:b/>
          <w:spacing w:val="-2"/>
        </w:rPr>
        <w:t>услуги</w:t>
      </w:r>
    </w:p>
    <w:p w14:paraId="3768FC7F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51AB710C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2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14:paraId="391CBC31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</w:p>
    <w:p w14:paraId="1E6C6DAF" w14:textId="77777777" w:rsidR="00D77325" w:rsidRPr="001C5D46" w:rsidRDefault="00D77325" w:rsidP="00D77325">
      <w:pPr>
        <w:pStyle w:val="1"/>
        <w:ind w:left="3401" w:right="1205" w:hanging="1742"/>
        <w:jc w:val="both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Срок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регистрации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запроса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заявителя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 Муниципальной услуги</w:t>
      </w:r>
    </w:p>
    <w:p w14:paraId="40B889CC" w14:textId="77777777" w:rsidR="00D77325" w:rsidRPr="001C5D46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028B2BEF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5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Срок регистрации запроса - в день поступления запроса в </w:t>
      </w:r>
      <w:r w:rsidRPr="00D77325">
        <w:rPr>
          <w:rFonts w:ascii="Arial" w:hAnsi="Arial" w:cs="Arial"/>
          <w:spacing w:val="-2"/>
        </w:rPr>
        <w:t>Администрацию.</w:t>
      </w:r>
    </w:p>
    <w:p w14:paraId="3021149E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13"/>
          <w:tab w:val="left" w:pos="861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Регистрация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запроса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осуществляется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 xml:space="preserve">в информационно-телекоммуникационной сети «Интернет» по электронному адресу </w:t>
      </w:r>
      <w:r w:rsidRPr="00D77325">
        <w:rPr>
          <w:rFonts w:ascii="Arial" w:hAnsi="Arial" w:cs="Arial"/>
          <w:lang w:val="en-US"/>
        </w:rPr>
        <w:t>ased</w:t>
      </w:r>
      <w:r w:rsidRPr="00D77325">
        <w:rPr>
          <w:rFonts w:ascii="Arial" w:hAnsi="Arial" w:cs="Arial"/>
        </w:rPr>
        <w:t>_</w:t>
      </w:r>
      <w:r w:rsidRPr="00D77325">
        <w:rPr>
          <w:rFonts w:ascii="Arial" w:hAnsi="Arial" w:cs="Arial"/>
          <w:lang w:val="en-US"/>
        </w:rPr>
        <w:t>mo</w:t>
      </w:r>
      <w:r w:rsidRPr="00D77325">
        <w:rPr>
          <w:rFonts w:ascii="Arial" w:hAnsi="Arial" w:cs="Arial"/>
        </w:rPr>
        <w:t>_</w:t>
      </w:r>
      <w:r w:rsidRPr="00D77325">
        <w:rPr>
          <w:rFonts w:ascii="Arial" w:hAnsi="Arial" w:cs="Arial"/>
          <w:lang w:val="en-US"/>
        </w:rPr>
        <w:t>kurkino</w:t>
      </w:r>
      <w:r w:rsidRPr="00D77325">
        <w:rPr>
          <w:rFonts w:ascii="Arial" w:hAnsi="Arial" w:cs="Arial"/>
        </w:rPr>
        <w:t>@</w:t>
      </w:r>
      <w:r w:rsidRPr="00D77325">
        <w:rPr>
          <w:rFonts w:ascii="Arial" w:hAnsi="Arial" w:cs="Arial"/>
          <w:lang w:val="en-US"/>
        </w:rPr>
        <w:t>tularegion</w:t>
      </w:r>
      <w:r w:rsidRPr="00D77325">
        <w:rPr>
          <w:rFonts w:ascii="Arial" w:hAnsi="Arial" w:cs="Arial"/>
        </w:rPr>
        <w:t>.</w:t>
      </w:r>
      <w:r w:rsidRPr="00D77325">
        <w:rPr>
          <w:rFonts w:ascii="Arial" w:hAnsi="Arial" w:cs="Arial"/>
          <w:lang w:val="en-US"/>
        </w:rPr>
        <w:t>ru</w:t>
      </w:r>
      <w:r w:rsidRPr="00D77325">
        <w:rPr>
          <w:rFonts w:ascii="Arial" w:hAnsi="Arial" w:cs="Arial"/>
        </w:rPr>
        <w:t>.</w:t>
      </w:r>
    </w:p>
    <w:p w14:paraId="0020AC00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</w:p>
    <w:p w14:paraId="007321C5" w14:textId="77777777" w:rsidR="00D77325" w:rsidRPr="00D77325" w:rsidRDefault="00D77325" w:rsidP="00D77325">
      <w:pPr>
        <w:pStyle w:val="1"/>
        <w:ind w:left="3417" w:right="1196" w:hanging="1764"/>
        <w:jc w:val="both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Требование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помещениям,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которых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предоставляется Муниципальная услуга</w:t>
      </w:r>
    </w:p>
    <w:p w14:paraId="5BE324A9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80"/>
          <w:tab w:val="left" w:pos="7040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Требования к помещениям в которых предоставляется Муниципальная услуга,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размещены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официальном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сайте Администрации муниципального образования Куркинский район, а также на Едином портале государственных и муниципальных услуг.</w:t>
      </w:r>
    </w:p>
    <w:p w14:paraId="3402420C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</w:p>
    <w:p w14:paraId="55AC8C91" w14:textId="77777777" w:rsidR="00D77325" w:rsidRPr="001C5D46" w:rsidRDefault="00D77325" w:rsidP="00D77325">
      <w:pPr>
        <w:pStyle w:val="1"/>
        <w:ind w:left="1142"/>
        <w:jc w:val="left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16.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Показатели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качества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доступности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</w:t>
      </w:r>
    </w:p>
    <w:p w14:paraId="57997815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35A09C90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77"/>
          <w:tab w:val="left" w:pos="7066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Показателями доступности и качества предоставления Муниципальной услуги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размещены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официальном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сайтеАдминистрации муниципального образования Куркинский район, а также на Едином портале государственных и муниципальных услуг.</w:t>
      </w:r>
    </w:p>
    <w:p w14:paraId="6DA31F78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25FB32A9" w14:textId="77777777" w:rsidR="00D77325" w:rsidRPr="001C5D46" w:rsidRDefault="00D77325" w:rsidP="00D77325">
      <w:pPr>
        <w:pStyle w:val="1"/>
        <w:ind w:left="45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Иные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требования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к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предоставлению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</w:t>
      </w:r>
    </w:p>
    <w:p w14:paraId="30D33ECF" w14:textId="77777777" w:rsidR="00D77325" w:rsidRPr="001C5D46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331D54A1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50"/>
        </w:tabs>
        <w:suppressAutoHyphens w:val="0"/>
        <w:autoSpaceDE w:val="0"/>
        <w:autoSpaceDN w:val="0"/>
        <w:ind w:left="100" w:right="184" w:firstLine="709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14:paraId="07447EA1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355"/>
        </w:tabs>
        <w:suppressAutoHyphens w:val="0"/>
        <w:autoSpaceDE w:val="0"/>
        <w:autoSpaceDN w:val="0"/>
        <w:ind w:left="100" w:right="184" w:firstLine="709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Плата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за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получение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услуг,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которые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являются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необходимыми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обязательными для предоставления Муниципальной услуги, отсутствует.</w:t>
      </w:r>
    </w:p>
    <w:p w14:paraId="69BAADAB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27"/>
        </w:tabs>
        <w:suppressAutoHyphens w:val="0"/>
        <w:autoSpaceDE w:val="0"/>
        <w:autoSpaceDN w:val="0"/>
        <w:ind w:left="100" w:right="184" w:firstLine="709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Перечень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информационных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систем,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используемых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предоставления государственной услуги:</w:t>
      </w:r>
    </w:p>
    <w:p w14:paraId="39A56864" w14:textId="77777777" w:rsidR="00D77325" w:rsidRPr="00D77325" w:rsidRDefault="00D77325" w:rsidP="00D77325">
      <w:pPr>
        <w:pStyle w:val="aa"/>
        <w:ind w:right="184" w:firstLine="709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Региональная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система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электронного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правительства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Тульской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области»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(далее - РСЭП ТО).</w:t>
      </w:r>
    </w:p>
    <w:p w14:paraId="19A2940E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0D169AC1" w14:textId="77777777" w:rsidR="00D77325" w:rsidRPr="001C5D46" w:rsidRDefault="00D77325" w:rsidP="00D77325">
      <w:pPr>
        <w:pStyle w:val="af6"/>
        <w:widowControl w:val="0"/>
        <w:numPr>
          <w:ilvl w:val="0"/>
          <w:numId w:val="30"/>
        </w:numPr>
        <w:tabs>
          <w:tab w:val="left" w:pos="2195"/>
          <w:tab w:val="left" w:pos="3179"/>
        </w:tabs>
        <w:suppressAutoHyphens w:val="0"/>
        <w:autoSpaceDE w:val="0"/>
        <w:autoSpaceDN w:val="0"/>
        <w:spacing w:before="66"/>
        <w:ind w:left="3179" w:right="1860" w:hanging="1403"/>
        <w:contextualSpacing w:val="0"/>
        <w:jc w:val="left"/>
        <w:rPr>
          <w:rFonts w:ascii="Arial" w:hAnsi="Arial" w:cs="Arial"/>
          <w:b/>
        </w:rPr>
      </w:pPr>
      <w:r w:rsidRPr="001C5D46">
        <w:rPr>
          <w:rFonts w:ascii="Arial" w:hAnsi="Arial" w:cs="Arial"/>
          <w:b/>
        </w:rPr>
        <w:lastRenderedPageBreak/>
        <w:t>Состав,</w:t>
      </w:r>
      <w:r w:rsidRPr="001C5D46">
        <w:rPr>
          <w:rFonts w:ascii="Arial" w:hAnsi="Arial" w:cs="Arial"/>
          <w:b/>
          <w:spacing w:val="-8"/>
        </w:rPr>
        <w:t xml:space="preserve"> </w:t>
      </w:r>
      <w:r w:rsidRPr="001C5D46">
        <w:rPr>
          <w:rFonts w:ascii="Arial" w:hAnsi="Arial" w:cs="Arial"/>
          <w:b/>
        </w:rPr>
        <w:t>последовательность</w:t>
      </w:r>
      <w:r w:rsidRPr="001C5D46">
        <w:rPr>
          <w:rFonts w:ascii="Arial" w:hAnsi="Arial" w:cs="Arial"/>
          <w:b/>
          <w:spacing w:val="-8"/>
        </w:rPr>
        <w:t xml:space="preserve"> </w:t>
      </w:r>
      <w:r w:rsidRPr="001C5D46">
        <w:rPr>
          <w:rFonts w:ascii="Arial" w:hAnsi="Arial" w:cs="Arial"/>
          <w:b/>
        </w:rPr>
        <w:t>и</w:t>
      </w:r>
      <w:r w:rsidRPr="001C5D46">
        <w:rPr>
          <w:rFonts w:ascii="Arial" w:hAnsi="Arial" w:cs="Arial"/>
          <w:b/>
          <w:spacing w:val="-9"/>
        </w:rPr>
        <w:t xml:space="preserve"> </w:t>
      </w:r>
      <w:r w:rsidRPr="001C5D46">
        <w:rPr>
          <w:rFonts w:ascii="Arial" w:hAnsi="Arial" w:cs="Arial"/>
          <w:b/>
        </w:rPr>
        <w:t>сроки</w:t>
      </w:r>
      <w:r w:rsidRPr="001C5D46">
        <w:rPr>
          <w:rFonts w:ascii="Arial" w:hAnsi="Arial" w:cs="Arial"/>
          <w:b/>
          <w:spacing w:val="-8"/>
        </w:rPr>
        <w:t xml:space="preserve"> </w:t>
      </w:r>
      <w:r w:rsidRPr="001C5D46">
        <w:rPr>
          <w:rFonts w:ascii="Arial" w:hAnsi="Arial" w:cs="Arial"/>
          <w:b/>
        </w:rPr>
        <w:t>выполнения административных процедур</w:t>
      </w:r>
    </w:p>
    <w:p w14:paraId="373BA466" w14:textId="77777777" w:rsidR="00D77325" w:rsidRPr="001C5D46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061E9F12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Перечень</w:t>
      </w:r>
      <w:r w:rsidRPr="001C5D46">
        <w:rPr>
          <w:rFonts w:ascii="Arial" w:hAnsi="Arial" w:cs="Arial"/>
          <w:b/>
          <w:spacing w:val="-9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вариантов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8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7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</w:t>
      </w:r>
    </w:p>
    <w:p w14:paraId="5FC929FD" w14:textId="77777777" w:rsidR="00D77325" w:rsidRPr="00D77325" w:rsidRDefault="00D77325" w:rsidP="00D77325">
      <w:pPr>
        <w:pStyle w:val="aa"/>
        <w:spacing w:before="35"/>
        <w:jc w:val="left"/>
        <w:rPr>
          <w:rFonts w:ascii="Arial" w:hAnsi="Arial" w:cs="Arial"/>
          <w:b/>
          <w:sz w:val="24"/>
        </w:rPr>
      </w:pPr>
    </w:p>
    <w:p w14:paraId="435CAE72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83"/>
        </w:tabs>
        <w:suppressAutoHyphens w:val="0"/>
        <w:autoSpaceDE w:val="0"/>
        <w:autoSpaceDN w:val="0"/>
        <w:spacing w:line="276" w:lineRule="auto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При обращении Заявителя за предоставлением Муниципальной услуги Муниципальная услуга предоставляется в соответствии со следующими </w:t>
      </w:r>
      <w:r w:rsidRPr="00D77325">
        <w:rPr>
          <w:rFonts w:ascii="Arial" w:hAnsi="Arial" w:cs="Arial"/>
          <w:spacing w:val="-2"/>
        </w:rPr>
        <w:t>вариантами:</w:t>
      </w:r>
    </w:p>
    <w:p w14:paraId="559D1598" w14:textId="77777777" w:rsidR="00D77325" w:rsidRPr="00D77325" w:rsidRDefault="00D77325" w:rsidP="00D77325">
      <w:pPr>
        <w:pStyle w:val="aa"/>
        <w:ind w:left="64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Вариант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1: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Заявитель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обратился</w:t>
      </w:r>
      <w:r w:rsidRPr="00D77325">
        <w:rPr>
          <w:rFonts w:ascii="Arial" w:hAnsi="Arial" w:cs="Arial"/>
          <w:spacing w:val="-2"/>
          <w:sz w:val="24"/>
        </w:rPr>
        <w:t xml:space="preserve"> лично.</w:t>
      </w:r>
    </w:p>
    <w:p w14:paraId="06523B51" w14:textId="77777777" w:rsidR="00D77325" w:rsidRPr="00D77325" w:rsidRDefault="00D77325" w:rsidP="00D77325">
      <w:pPr>
        <w:pStyle w:val="aa"/>
        <w:spacing w:before="48" w:line="276" w:lineRule="auto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14:paraId="1BBA56C3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88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</w:t>
      </w:r>
    </w:p>
    <w:p w14:paraId="569F437E" w14:textId="77777777" w:rsidR="00D77325" w:rsidRPr="00D77325" w:rsidRDefault="00D77325" w:rsidP="00D77325">
      <w:pPr>
        <w:pStyle w:val="aa"/>
        <w:ind w:left="64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Вариант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3: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Заявитель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обратился</w:t>
      </w:r>
      <w:r w:rsidRPr="00D77325">
        <w:rPr>
          <w:rFonts w:ascii="Arial" w:hAnsi="Arial" w:cs="Arial"/>
          <w:spacing w:val="-2"/>
          <w:sz w:val="24"/>
        </w:rPr>
        <w:t xml:space="preserve"> лично.</w:t>
      </w:r>
    </w:p>
    <w:p w14:paraId="36ED0BA5" w14:textId="77777777" w:rsidR="00D77325" w:rsidRPr="00D77325" w:rsidRDefault="00D77325" w:rsidP="00D77325">
      <w:pPr>
        <w:pStyle w:val="aa"/>
        <w:spacing w:before="49" w:line="276" w:lineRule="auto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14:paraId="3EE48EBC" w14:textId="77777777" w:rsidR="00D77325" w:rsidRPr="00D77325" w:rsidRDefault="00D77325" w:rsidP="00D77325">
      <w:pPr>
        <w:pStyle w:val="aa"/>
        <w:spacing w:before="216"/>
        <w:rPr>
          <w:rFonts w:ascii="Arial" w:hAnsi="Arial" w:cs="Arial"/>
          <w:sz w:val="24"/>
        </w:rPr>
      </w:pPr>
    </w:p>
    <w:p w14:paraId="61449B4F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Профилирование</w:t>
      </w:r>
      <w:r w:rsidRPr="001C5D46">
        <w:rPr>
          <w:rFonts w:ascii="Arial" w:hAnsi="Arial" w:cs="Arial"/>
          <w:b/>
          <w:spacing w:val="-11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Заявителя</w:t>
      </w:r>
    </w:p>
    <w:p w14:paraId="20071DD0" w14:textId="77777777" w:rsidR="00D77325" w:rsidRPr="00D77325" w:rsidRDefault="00D77325" w:rsidP="00D77325">
      <w:pPr>
        <w:pStyle w:val="aa"/>
        <w:spacing w:before="96"/>
        <w:jc w:val="left"/>
        <w:rPr>
          <w:rFonts w:ascii="Arial" w:hAnsi="Arial" w:cs="Arial"/>
          <w:b/>
          <w:sz w:val="24"/>
        </w:rPr>
      </w:pPr>
    </w:p>
    <w:p w14:paraId="4C0F6E8E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62"/>
        </w:tabs>
        <w:suppressAutoHyphens w:val="0"/>
        <w:autoSpaceDE w:val="0"/>
        <w:autoSpaceDN w:val="0"/>
        <w:spacing w:before="1" w:line="276" w:lineRule="auto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07112E0F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62"/>
        </w:tabs>
        <w:suppressAutoHyphens w:val="0"/>
        <w:autoSpaceDE w:val="0"/>
        <w:autoSpaceDN w:val="0"/>
        <w:spacing w:before="1" w:line="276" w:lineRule="auto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Профилирование осуществляется на личном приеме </w:t>
      </w:r>
      <w:r w:rsidRPr="00D77325">
        <w:rPr>
          <w:rFonts w:ascii="Arial" w:hAnsi="Arial" w:cs="Arial"/>
          <w:spacing w:val="-10"/>
        </w:rPr>
        <w:t>в Администрации муниципального образования Куркинский район.</w:t>
      </w:r>
    </w:p>
    <w:p w14:paraId="39209B37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44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2EF5570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90"/>
        </w:tabs>
        <w:suppressAutoHyphens w:val="0"/>
        <w:autoSpaceDE w:val="0"/>
        <w:autoSpaceDN w:val="0"/>
        <w:spacing w:before="48" w:line="276" w:lineRule="auto"/>
        <w:ind w:left="102" w:right="181" w:firstLine="68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 Описания</w:t>
      </w:r>
      <w:r w:rsidRPr="00D77325">
        <w:rPr>
          <w:rFonts w:ascii="Arial" w:hAnsi="Arial" w:cs="Arial"/>
          <w:spacing w:val="25"/>
        </w:rPr>
        <w:t xml:space="preserve"> </w:t>
      </w:r>
      <w:r w:rsidRPr="00D77325">
        <w:rPr>
          <w:rFonts w:ascii="Arial" w:hAnsi="Arial" w:cs="Arial"/>
        </w:rPr>
        <w:t>вариантов,</w:t>
      </w:r>
      <w:r w:rsidRPr="00D77325">
        <w:rPr>
          <w:rFonts w:ascii="Arial" w:hAnsi="Arial" w:cs="Arial"/>
          <w:spacing w:val="27"/>
        </w:rPr>
        <w:t xml:space="preserve"> </w:t>
      </w:r>
      <w:r w:rsidRPr="00D77325">
        <w:rPr>
          <w:rFonts w:ascii="Arial" w:hAnsi="Arial" w:cs="Arial"/>
        </w:rPr>
        <w:t>приведенные</w:t>
      </w:r>
      <w:r w:rsidRPr="00D77325">
        <w:rPr>
          <w:rFonts w:ascii="Arial" w:hAnsi="Arial" w:cs="Arial"/>
          <w:spacing w:val="27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27"/>
        </w:rPr>
        <w:t xml:space="preserve"> </w:t>
      </w:r>
      <w:r w:rsidRPr="00D77325">
        <w:rPr>
          <w:rFonts w:ascii="Arial" w:hAnsi="Arial" w:cs="Arial"/>
        </w:rPr>
        <w:t>настоящем</w:t>
      </w:r>
      <w:r w:rsidRPr="00D77325">
        <w:rPr>
          <w:rFonts w:ascii="Arial" w:hAnsi="Arial" w:cs="Arial"/>
          <w:spacing w:val="27"/>
        </w:rPr>
        <w:t xml:space="preserve"> </w:t>
      </w:r>
      <w:r w:rsidRPr="00D77325">
        <w:rPr>
          <w:rFonts w:ascii="Arial" w:hAnsi="Arial" w:cs="Arial"/>
        </w:rPr>
        <w:t>разделе,</w:t>
      </w:r>
      <w:r w:rsidRPr="00D77325">
        <w:rPr>
          <w:rFonts w:ascii="Arial" w:hAnsi="Arial" w:cs="Arial"/>
          <w:spacing w:val="28"/>
        </w:rPr>
        <w:t xml:space="preserve"> </w:t>
      </w:r>
      <w:r w:rsidRPr="00D77325">
        <w:rPr>
          <w:rFonts w:ascii="Arial" w:hAnsi="Arial" w:cs="Arial"/>
          <w:spacing w:val="-2"/>
        </w:rPr>
        <w:t xml:space="preserve">размещаются </w:t>
      </w:r>
      <w:r w:rsidRPr="00D77325">
        <w:rPr>
          <w:rFonts w:ascii="Arial" w:hAnsi="Arial" w:cs="Arial"/>
          <w:noProof/>
          <w:lang w:eastAsia="ru-RU"/>
        </w:rPr>
        <w:t>в Администрации муниципального образования Куркинский район</w:t>
      </w:r>
      <w:r w:rsidRPr="00D77325">
        <w:rPr>
          <w:rFonts w:ascii="Arial" w:hAnsi="Arial" w:cs="Arial"/>
        </w:rPr>
        <w:t xml:space="preserve"> в общедоступном для ознакомления месте.</w:t>
      </w:r>
    </w:p>
    <w:p w14:paraId="22AD75F7" w14:textId="77777777" w:rsidR="00D77325" w:rsidRPr="00D77325" w:rsidRDefault="00D77325" w:rsidP="00D77325">
      <w:pPr>
        <w:spacing w:line="276" w:lineRule="auto"/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73935B1F" w14:textId="77777777" w:rsidR="00D77325" w:rsidRPr="001C5D46" w:rsidRDefault="00D77325" w:rsidP="00D77325">
      <w:pPr>
        <w:pStyle w:val="1"/>
        <w:spacing w:before="66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lastRenderedPageBreak/>
        <w:t>Вариант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pacing w:val="-5"/>
          <w:sz w:val="24"/>
        </w:rPr>
        <w:t>1.</w:t>
      </w:r>
    </w:p>
    <w:p w14:paraId="771B9EA8" w14:textId="77777777" w:rsidR="00D77325" w:rsidRPr="00D77325" w:rsidRDefault="00D77325" w:rsidP="00D77325">
      <w:pPr>
        <w:pStyle w:val="aa"/>
        <w:spacing w:before="96"/>
        <w:jc w:val="left"/>
        <w:rPr>
          <w:rFonts w:ascii="Arial" w:hAnsi="Arial" w:cs="Arial"/>
          <w:b/>
          <w:sz w:val="24"/>
        </w:rPr>
      </w:pPr>
    </w:p>
    <w:p w14:paraId="79A29088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2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</w:t>
      </w:r>
    </w:p>
    <w:p w14:paraId="6C8FBB32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5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исчисляется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дня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подачи запроса в Администрацию.</w:t>
      </w:r>
    </w:p>
    <w:p w14:paraId="610D6EDD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47"/>
        </w:tabs>
        <w:suppressAutoHyphens w:val="0"/>
        <w:autoSpaceDE w:val="0"/>
        <w:autoSpaceDN w:val="0"/>
        <w:ind w:left="641" w:right="184" w:firstLine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варианта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являются: признание Заявителя нуждающимся в улучшении жилищных условий; отказ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признании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нуждающимся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улучшении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жилищный</w:t>
      </w:r>
    </w:p>
    <w:p w14:paraId="5B62FE4F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pacing w:val="-2"/>
          <w:sz w:val="24"/>
        </w:rPr>
        <w:t>условий.</w:t>
      </w:r>
    </w:p>
    <w:p w14:paraId="7FC2F75C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услуги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–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постановление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признании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75987C61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2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Административные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процедуры,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осуществляемые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 Муниципальной услуги в соответствии с настоящим вариантом:</w:t>
      </w:r>
    </w:p>
    <w:p w14:paraId="75E88E18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9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 запроса и документов и (или) информации, необходимых для предоставления Муниципальной услуги;</w:t>
      </w:r>
    </w:p>
    <w:p w14:paraId="75A02E78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Межведомственное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информационное</w:t>
      </w:r>
      <w:r w:rsidRPr="00D77325">
        <w:rPr>
          <w:rFonts w:ascii="Arial" w:hAnsi="Arial" w:cs="Arial"/>
          <w:spacing w:val="-2"/>
        </w:rPr>
        <w:t xml:space="preserve"> взаимодействие;</w:t>
      </w:r>
    </w:p>
    <w:p w14:paraId="1D23A642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26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Принятие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решения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(об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отказе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предоставлении) Муниципальной услуги;</w:t>
      </w:r>
    </w:p>
    <w:p w14:paraId="7BAE04C5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результата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10"/>
        </w:rPr>
        <w:t>.</w:t>
      </w:r>
    </w:p>
    <w:p w14:paraId="5DF9EEC1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Основания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4"/>
        </w:rPr>
        <w:t>для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приостановления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предоставления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 xml:space="preserve">Услуги </w:t>
      </w:r>
      <w:r w:rsidRPr="00D77325">
        <w:rPr>
          <w:rFonts w:ascii="Arial" w:hAnsi="Arial" w:cs="Arial"/>
        </w:rPr>
        <w:t>законодательством Российской Федерации не предусмотрены.</w:t>
      </w:r>
    </w:p>
    <w:p w14:paraId="58493F3F" w14:textId="77777777" w:rsidR="00D77325" w:rsidRPr="00D77325" w:rsidRDefault="00D77325" w:rsidP="00D77325">
      <w:pPr>
        <w:pStyle w:val="aa"/>
        <w:spacing w:before="49"/>
        <w:jc w:val="left"/>
        <w:rPr>
          <w:rFonts w:ascii="Arial" w:hAnsi="Arial" w:cs="Arial"/>
          <w:sz w:val="24"/>
        </w:rPr>
      </w:pPr>
    </w:p>
    <w:p w14:paraId="0D0C4BA0" w14:textId="77777777" w:rsidR="00D77325" w:rsidRPr="001C5D46" w:rsidRDefault="00D77325" w:rsidP="00D77325">
      <w:pPr>
        <w:pStyle w:val="1"/>
        <w:spacing w:line="276" w:lineRule="auto"/>
        <w:ind w:left="104" w:right="188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Прием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запроса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документов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(или)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информации,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необходимых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для предоставления Муниципальной услуги.</w:t>
      </w:r>
    </w:p>
    <w:p w14:paraId="2BBDF6A5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31ABD04A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26"/>
          <w:tab w:val="left" w:pos="465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 заявления осуществляется в ходе личного приема от заявителя в Администрацию муниципального образования Куркинский район.</w:t>
      </w:r>
    </w:p>
    <w:p w14:paraId="27627123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29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услуги,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подлежащих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 xml:space="preserve">представлению </w:t>
      </w:r>
      <w:r w:rsidRPr="00D77325">
        <w:rPr>
          <w:rFonts w:ascii="Arial" w:hAnsi="Arial" w:cs="Arial"/>
          <w:spacing w:val="-2"/>
        </w:rPr>
        <w:t>Заявителем:</w:t>
      </w:r>
    </w:p>
    <w:p w14:paraId="069B25C8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1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Заявление, оформленное по форме согласно </w:t>
      </w:r>
      <w:hyperlink w:anchor="_bookmark0" w:history="1">
        <w:r w:rsidRPr="00D77325">
          <w:rPr>
            <w:rFonts w:ascii="Arial" w:hAnsi="Arial" w:cs="Arial"/>
          </w:rPr>
          <w:t>приложению 2</w:t>
        </w:r>
      </w:hyperlink>
      <w:r w:rsidRPr="00D77325">
        <w:rPr>
          <w:rFonts w:ascii="Arial" w:hAnsi="Arial" w:cs="Arial"/>
        </w:rPr>
        <w:t xml:space="preserve"> к настоящему Административному регламенту;</w:t>
      </w:r>
    </w:p>
    <w:p w14:paraId="090529E0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Копии документов, удостоверяющих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личность Заявителя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14:paraId="26241D0A" w14:textId="77777777" w:rsidR="00D77325" w:rsidRPr="00D77325" w:rsidRDefault="00D77325" w:rsidP="00D77325">
      <w:pPr>
        <w:pStyle w:val="af6"/>
        <w:widowControl w:val="0"/>
        <w:numPr>
          <w:ilvl w:val="2"/>
          <w:numId w:val="29"/>
        </w:numPr>
        <w:tabs>
          <w:tab w:val="left" w:pos="804"/>
        </w:tabs>
        <w:suppressAutoHyphens w:val="0"/>
        <w:autoSpaceDE w:val="0"/>
        <w:autoSpaceDN w:val="0"/>
        <w:ind w:hanging="16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паспорт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гражданина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Федерации;</w:t>
      </w:r>
    </w:p>
    <w:p w14:paraId="527AD7FB" w14:textId="77777777" w:rsidR="00D77325" w:rsidRPr="00D77325" w:rsidRDefault="00D77325" w:rsidP="00D77325">
      <w:pPr>
        <w:pStyle w:val="af6"/>
        <w:widowControl w:val="0"/>
        <w:numPr>
          <w:ilvl w:val="2"/>
          <w:numId w:val="29"/>
        </w:numPr>
        <w:tabs>
          <w:tab w:val="left" w:pos="943"/>
        </w:tabs>
        <w:suppressAutoHyphens w:val="0"/>
        <w:autoSpaceDE w:val="0"/>
        <w:autoSpaceDN w:val="0"/>
        <w:ind w:left="943" w:hanging="302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иной</w:t>
      </w:r>
      <w:r w:rsidRPr="00D77325">
        <w:rPr>
          <w:rFonts w:ascii="Arial" w:hAnsi="Arial" w:cs="Arial"/>
          <w:spacing w:val="31"/>
        </w:rPr>
        <w:t xml:space="preserve">  </w:t>
      </w:r>
      <w:r w:rsidRPr="00D77325">
        <w:rPr>
          <w:rFonts w:ascii="Arial" w:hAnsi="Arial" w:cs="Arial"/>
        </w:rPr>
        <w:t>документ,</w:t>
      </w:r>
      <w:r w:rsidRPr="00D77325">
        <w:rPr>
          <w:rFonts w:ascii="Arial" w:hAnsi="Arial" w:cs="Arial"/>
          <w:spacing w:val="33"/>
        </w:rPr>
        <w:t xml:space="preserve">  </w:t>
      </w:r>
      <w:r w:rsidRPr="00D77325">
        <w:rPr>
          <w:rFonts w:ascii="Arial" w:hAnsi="Arial" w:cs="Arial"/>
        </w:rPr>
        <w:t>удостоверяющий</w:t>
      </w:r>
      <w:r w:rsidRPr="00D77325">
        <w:rPr>
          <w:rFonts w:ascii="Arial" w:hAnsi="Arial" w:cs="Arial"/>
          <w:spacing w:val="32"/>
        </w:rPr>
        <w:t xml:space="preserve">  </w:t>
      </w:r>
      <w:r w:rsidRPr="00D77325">
        <w:rPr>
          <w:rFonts w:ascii="Arial" w:hAnsi="Arial" w:cs="Arial"/>
        </w:rPr>
        <w:t>личность</w:t>
      </w:r>
      <w:r w:rsidRPr="00D77325">
        <w:rPr>
          <w:rFonts w:ascii="Arial" w:hAnsi="Arial" w:cs="Arial"/>
          <w:spacing w:val="33"/>
        </w:rPr>
        <w:t xml:space="preserve">  </w:t>
      </w:r>
      <w:r w:rsidRPr="00D77325">
        <w:rPr>
          <w:rFonts w:ascii="Arial" w:hAnsi="Arial" w:cs="Arial"/>
        </w:rPr>
        <w:t>гражданина</w:t>
      </w:r>
      <w:r w:rsidRPr="00D77325">
        <w:rPr>
          <w:rFonts w:ascii="Arial" w:hAnsi="Arial" w:cs="Arial"/>
          <w:spacing w:val="33"/>
        </w:rPr>
        <w:t xml:space="preserve">  </w:t>
      </w:r>
      <w:r w:rsidRPr="00D77325">
        <w:rPr>
          <w:rFonts w:ascii="Arial" w:hAnsi="Arial" w:cs="Arial"/>
          <w:spacing w:val="-2"/>
        </w:rPr>
        <w:t>Российской</w:t>
      </w:r>
    </w:p>
    <w:p w14:paraId="4DBC9FBC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5848CA2F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Федерации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соответствии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законодательством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Российской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Федерации;</w:t>
      </w:r>
    </w:p>
    <w:p w14:paraId="7B815393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14"/>
          <w:tab w:val="left" w:pos="473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Заявление, оформленное по форме согласно </w:t>
      </w:r>
      <w:hyperlink w:anchor="_bookmark1" w:history="1">
        <w:r w:rsidRPr="00D77325">
          <w:rPr>
            <w:rFonts w:ascii="Arial" w:hAnsi="Arial" w:cs="Arial"/>
          </w:rPr>
          <w:t>приложению</w:t>
        </w:r>
      </w:hyperlink>
      <w:r w:rsidRPr="00D77325">
        <w:rPr>
          <w:rFonts w:ascii="Arial" w:hAnsi="Arial" w:cs="Arial"/>
        </w:rPr>
        <w:t xml:space="preserve"> 3 к настоящему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Административному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регламенту,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том,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что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Заявитель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(или)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 муниципального образования Куркинский район,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14:paraId="2B701AD3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0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судебного решения или свидетельства об усыновлении (удочерении) (если таковое имеется);</w:t>
      </w:r>
    </w:p>
    <w:p w14:paraId="06C1E434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0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Копию судебного решения о признании членом семьи (если таковое </w:t>
      </w:r>
      <w:r w:rsidRPr="00D77325">
        <w:rPr>
          <w:rFonts w:ascii="Arial" w:hAnsi="Arial" w:cs="Arial"/>
          <w:spacing w:val="-2"/>
        </w:rPr>
        <w:t>имеется);</w:t>
      </w:r>
    </w:p>
    <w:p w14:paraId="575C404F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решения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суда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вселении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(если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таковое</w:t>
      </w:r>
      <w:r w:rsidRPr="00D77325">
        <w:rPr>
          <w:rFonts w:ascii="Arial" w:hAnsi="Arial" w:cs="Arial"/>
          <w:spacing w:val="-2"/>
        </w:rPr>
        <w:t xml:space="preserve"> имеется);</w:t>
      </w:r>
    </w:p>
    <w:p w14:paraId="091BF0FE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5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имеется),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его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нотариально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удостоверенный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перевод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русский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язык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(с предъявлением оригинала, если копия нотариально не заверена);</w:t>
      </w:r>
    </w:p>
    <w:p w14:paraId="0FF8EF08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8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5BF6C691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58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имеется),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их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нотариально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удостоверенный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перевод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русский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язык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(с предъявлением оригинала, если копия нотариально не заверена);</w:t>
      </w:r>
    </w:p>
    <w:p w14:paraId="252C9F84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53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3BF04194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4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свидетельства о государственной регистрации установления отцовства,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выданных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компетентными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органами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иностранного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государства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(если таковое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имеется),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их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нотариально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удостоверенный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перевод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русский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язык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(с предъявлением оригинала, если копия нотариально не заверена);</w:t>
      </w:r>
    </w:p>
    <w:p w14:paraId="0B108E34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11"/>
        </w:tabs>
        <w:suppressAutoHyphens w:val="0"/>
        <w:autoSpaceDE w:val="0"/>
        <w:autoSpaceDN w:val="0"/>
        <w:ind w:left="1411" w:hanging="77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Выписка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из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финансового лицевого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счета на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жилое </w:t>
      </w:r>
      <w:r w:rsidRPr="00D77325">
        <w:rPr>
          <w:rFonts w:ascii="Arial" w:hAnsi="Arial" w:cs="Arial"/>
          <w:spacing w:val="-2"/>
        </w:rPr>
        <w:t>помещение;</w:t>
      </w:r>
    </w:p>
    <w:p w14:paraId="152C26A7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8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D77325">
        <w:rPr>
          <w:rFonts w:ascii="Arial" w:hAnsi="Arial" w:cs="Arial"/>
          <w:spacing w:val="-2"/>
        </w:rPr>
        <w:t>заверена;</w:t>
      </w:r>
    </w:p>
    <w:p w14:paraId="59D38C43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1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подтверждающий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статус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«работник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государственного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или муниципального учреждения» (если таковой имеется);</w:t>
      </w:r>
    </w:p>
    <w:p w14:paraId="23B8DE01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59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14:paraId="062982EA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86"/>
        </w:tabs>
        <w:suppressAutoHyphens w:val="0"/>
        <w:autoSpaceDE w:val="0"/>
        <w:autoSpaceDN w:val="0"/>
        <w:ind w:left="1086" w:hanging="445"/>
        <w:contextualSpacing w:val="0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</w:t>
      </w:r>
      <w:r w:rsidRPr="00D77325">
        <w:rPr>
          <w:rFonts w:ascii="Arial" w:hAnsi="Arial" w:cs="Arial"/>
          <w:spacing w:val="18"/>
        </w:rPr>
        <w:t xml:space="preserve"> </w:t>
      </w:r>
      <w:r w:rsidRPr="00D77325">
        <w:rPr>
          <w:rFonts w:ascii="Arial" w:hAnsi="Arial" w:cs="Arial"/>
        </w:rPr>
        <w:t>перечень</w:t>
      </w:r>
      <w:r w:rsidRPr="00D77325">
        <w:rPr>
          <w:rFonts w:ascii="Arial" w:hAnsi="Arial" w:cs="Arial"/>
          <w:spacing w:val="20"/>
        </w:rPr>
        <w:t xml:space="preserve"> </w:t>
      </w:r>
      <w:r w:rsidRPr="00D77325">
        <w:rPr>
          <w:rFonts w:ascii="Arial" w:hAnsi="Arial" w:cs="Arial"/>
        </w:rPr>
        <w:t>документов,</w:t>
      </w:r>
      <w:r w:rsidRPr="00D77325">
        <w:rPr>
          <w:rFonts w:ascii="Arial" w:hAnsi="Arial" w:cs="Arial"/>
          <w:spacing w:val="20"/>
        </w:rPr>
        <w:t xml:space="preserve"> </w:t>
      </w:r>
      <w:r w:rsidRPr="00D77325">
        <w:rPr>
          <w:rFonts w:ascii="Arial" w:hAnsi="Arial" w:cs="Arial"/>
        </w:rPr>
        <w:t>необходимых</w:t>
      </w:r>
      <w:r w:rsidRPr="00D77325">
        <w:rPr>
          <w:rFonts w:ascii="Arial" w:hAnsi="Arial" w:cs="Arial"/>
          <w:spacing w:val="2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20"/>
        </w:rPr>
        <w:t xml:space="preserve"> </w:t>
      </w:r>
      <w:r w:rsidRPr="00D77325">
        <w:rPr>
          <w:rFonts w:ascii="Arial" w:hAnsi="Arial" w:cs="Arial"/>
        </w:rPr>
        <w:t>соответствии</w:t>
      </w:r>
      <w:r w:rsidRPr="00D77325">
        <w:rPr>
          <w:rFonts w:ascii="Arial" w:hAnsi="Arial" w:cs="Arial"/>
          <w:spacing w:val="21"/>
        </w:rPr>
        <w:t xml:space="preserve"> </w:t>
      </w:r>
      <w:r w:rsidRPr="00D77325">
        <w:rPr>
          <w:rFonts w:ascii="Arial" w:hAnsi="Arial" w:cs="Arial"/>
          <w:spacing w:val="-10"/>
        </w:rPr>
        <w:t>с</w:t>
      </w:r>
    </w:p>
    <w:p w14:paraId="0190077B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0D7B9D34" w14:textId="77777777" w:rsidR="00D77325" w:rsidRPr="00D77325" w:rsidRDefault="00D77325" w:rsidP="00D77325">
      <w:pPr>
        <w:pStyle w:val="aa"/>
        <w:spacing w:before="66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нормативными правовыми актами для предоставления Муниципальной услуги, которые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находятся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распоряжении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государственных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органов,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органов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 w:rsidRPr="00D77325">
        <w:rPr>
          <w:rFonts w:ascii="Arial" w:hAnsi="Arial" w:cs="Arial"/>
          <w:spacing w:val="-2"/>
          <w:sz w:val="24"/>
        </w:rPr>
        <w:t>представить:</w:t>
      </w:r>
    </w:p>
    <w:p w14:paraId="5A4A8B1D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6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Выписка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из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Единого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государственного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реестра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недвижимости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D77325">
        <w:rPr>
          <w:rFonts w:ascii="Arial" w:hAnsi="Arial" w:cs="Arial"/>
          <w:spacing w:val="-2"/>
        </w:rPr>
        <w:t>картографии;</w:t>
      </w:r>
    </w:p>
    <w:p w14:paraId="78C7B7DA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6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14:paraId="20E52653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56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Справка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наличии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(отсутствии)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у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членов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его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семьи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14:paraId="11FC0902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6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постановления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Администрации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признании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жилых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помещений дома непригодным для проживания и многоквартирного жилого дома аварийным</w:t>
      </w:r>
      <w:r w:rsidRPr="00D77325">
        <w:rPr>
          <w:rFonts w:ascii="Arial" w:hAnsi="Arial" w:cs="Arial"/>
          <w:spacing w:val="30"/>
        </w:rPr>
        <w:t xml:space="preserve"> 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31"/>
        </w:rPr>
        <w:t xml:space="preserve">  </w:t>
      </w:r>
      <w:r w:rsidRPr="00D77325">
        <w:rPr>
          <w:rFonts w:ascii="Arial" w:hAnsi="Arial" w:cs="Arial"/>
        </w:rPr>
        <w:t>подлежащим</w:t>
      </w:r>
      <w:r w:rsidRPr="00D77325">
        <w:rPr>
          <w:rFonts w:ascii="Arial" w:hAnsi="Arial" w:cs="Arial"/>
          <w:spacing w:val="30"/>
        </w:rPr>
        <w:t xml:space="preserve">  </w:t>
      </w:r>
      <w:r w:rsidRPr="00D77325">
        <w:rPr>
          <w:rFonts w:ascii="Arial" w:hAnsi="Arial" w:cs="Arial"/>
        </w:rPr>
        <w:t>сносу,</w:t>
      </w:r>
      <w:r w:rsidRPr="00D77325">
        <w:rPr>
          <w:rFonts w:ascii="Arial" w:hAnsi="Arial" w:cs="Arial"/>
          <w:spacing w:val="30"/>
        </w:rPr>
        <w:t xml:space="preserve">  </w:t>
      </w:r>
      <w:r w:rsidRPr="00D77325">
        <w:rPr>
          <w:rFonts w:ascii="Arial" w:hAnsi="Arial" w:cs="Arial"/>
        </w:rPr>
        <w:t>которую</w:t>
      </w:r>
      <w:r w:rsidRPr="00D77325">
        <w:rPr>
          <w:rFonts w:ascii="Arial" w:hAnsi="Arial" w:cs="Arial"/>
          <w:spacing w:val="31"/>
        </w:rPr>
        <w:t xml:space="preserve">  </w:t>
      </w:r>
      <w:r w:rsidRPr="00D77325">
        <w:rPr>
          <w:rFonts w:ascii="Arial" w:hAnsi="Arial" w:cs="Arial"/>
        </w:rPr>
        <w:t>Заявитель</w:t>
      </w:r>
      <w:r w:rsidRPr="00D77325">
        <w:rPr>
          <w:rFonts w:ascii="Arial" w:hAnsi="Arial" w:cs="Arial"/>
          <w:spacing w:val="30"/>
        </w:rPr>
        <w:t xml:space="preserve">  </w:t>
      </w:r>
      <w:r w:rsidRPr="00D77325">
        <w:rPr>
          <w:rFonts w:ascii="Arial" w:hAnsi="Arial" w:cs="Arial"/>
        </w:rPr>
        <w:t>может</w:t>
      </w:r>
      <w:r w:rsidRPr="00D77325">
        <w:rPr>
          <w:rFonts w:ascii="Arial" w:hAnsi="Arial" w:cs="Arial"/>
          <w:spacing w:val="31"/>
        </w:rPr>
        <w:t xml:space="preserve">  </w:t>
      </w:r>
      <w:r w:rsidRPr="00D77325">
        <w:rPr>
          <w:rFonts w:ascii="Arial" w:hAnsi="Arial" w:cs="Arial"/>
        </w:rPr>
        <w:t>получить</w:t>
      </w:r>
      <w:r w:rsidRPr="00D77325">
        <w:rPr>
          <w:rFonts w:ascii="Arial" w:hAnsi="Arial" w:cs="Arial"/>
          <w:spacing w:val="30"/>
        </w:rPr>
        <w:t xml:space="preserve">  </w:t>
      </w:r>
      <w:r w:rsidRPr="00D77325">
        <w:rPr>
          <w:rFonts w:ascii="Arial" w:hAnsi="Arial" w:cs="Arial"/>
          <w:spacing w:val="-10"/>
        </w:rPr>
        <w:t>в</w:t>
      </w:r>
    </w:p>
    <w:p w14:paraId="0CF256D0" w14:textId="77777777" w:rsidR="00D77325" w:rsidRPr="00D77325" w:rsidRDefault="00D77325" w:rsidP="00D77325">
      <w:pPr>
        <w:ind w:left="100" w:right="184"/>
        <w:jc w:val="both"/>
        <w:rPr>
          <w:rFonts w:ascii="Arial" w:hAnsi="Arial" w:cs="Arial"/>
        </w:rPr>
      </w:pPr>
      <w:r w:rsidRPr="00D7732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0D4EF0" wp14:editId="679A0502">
                <wp:simplePos x="0" y="0"/>
                <wp:positionH relativeFrom="page">
                  <wp:posOffset>1080135</wp:posOffset>
                </wp:positionH>
                <wp:positionV relativeFrom="paragraph">
                  <wp:posOffset>200953</wp:posOffset>
                </wp:positionV>
                <wp:extent cx="186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2ED93BF" id="Graphic 4" o:spid="_x0000_s1026" style="position:absolute;margin-left:85.05pt;margin-top:15.8pt;width:14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" path="m,l18669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</w:rPr>
        <w:t>Администрации муниципального образования Куркинский район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14:paraId="47F92F2C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8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D937B02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2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5DE2D544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4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621C6DDD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26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государственной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регистрации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расторжения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брака,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</w:t>
      </w:r>
      <w:r w:rsidRPr="00D77325">
        <w:rPr>
          <w:rFonts w:ascii="Arial" w:hAnsi="Arial" w:cs="Arial"/>
          <w:spacing w:val="8"/>
        </w:rPr>
        <w:t xml:space="preserve"> </w:t>
      </w:r>
      <w:r w:rsidRPr="00D77325">
        <w:rPr>
          <w:rFonts w:ascii="Arial" w:hAnsi="Arial" w:cs="Arial"/>
        </w:rPr>
        <w:t>реестре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</w:rPr>
        <w:t>записей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</w:rPr>
        <w:t>актов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</w:rPr>
        <w:t>гражданского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</w:rPr>
        <w:t>состояния)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</w:rPr>
        <w:t>или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10"/>
        </w:rPr>
        <w:t xml:space="preserve"> </w:t>
      </w:r>
      <w:r w:rsidRPr="00D77325">
        <w:rPr>
          <w:rFonts w:ascii="Arial" w:hAnsi="Arial" w:cs="Arial"/>
          <w:spacing w:val="-2"/>
        </w:rPr>
        <w:t>органах</w:t>
      </w:r>
    </w:p>
    <w:p w14:paraId="77AFA128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27C66E9F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записи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состояния;</w:t>
      </w:r>
    </w:p>
    <w:p w14:paraId="028EA39B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30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5271C9E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1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14:paraId="3881B2CA" w14:textId="77777777" w:rsidR="00D77325" w:rsidRPr="00D77325" w:rsidRDefault="00D77325" w:rsidP="00D77325">
      <w:pPr>
        <w:pStyle w:val="af6"/>
        <w:widowControl w:val="0"/>
        <w:numPr>
          <w:ilvl w:val="1"/>
          <w:numId w:val="29"/>
        </w:numPr>
        <w:tabs>
          <w:tab w:val="left" w:pos="1460"/>
          <w:tab w:val="left" w:pos="568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получить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в Администрации МО Куркинский район.</w:t>
      </w:r>
      <w:r w:rsidRPr="00D77325">
        <w:rPr>
          <w:rFonts w:ascii="Arial" w:hAnsi="Arial" w:cs="Arial"/>
          <w:spacing w:val="123"/>
        </w:rPr>
        <w:t xml:space="preserve"> </w:t>
      </w:r>
    </w:p>
    <w:p w14:paraId="62B4D49C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17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D77325">
        <w:rPr>
          <w:rFonts w:ascii="Arial" w:hAnsi="Arial" w:cs="Arial"/>
          <w:spacing w:val="-2"/>
        </w:rPr>
        <w:t>личность.</w:t>
      </w:r>
    </w:p>
    <w:p w14:paraId="4E4D4DB9" w14:textId="77777777" w:rsidR="00D77325" w:rsidRPr="00D77325" w:rsidRDefault="00D77325" w:rsidP="00D77325">
      <w:pPr>
        <w:pStyle w:val="af6"/>
        <w:widowControl w:val="0"/>
        <w:numPr>
          <w:ilvl w:val="0"/>
          <w:numId w:val="29"/>
        </w:numPr>
        <w:tabs>
          <w:tab w:val="left" w:pos="1061"/>
        </w:tabs>
        <w:suppressAutoHyphens w:val="0"/>
        <w:autoSpaceDE w:val="0"/>
        <w:autoSpaceDN w:val="0"/>
        <w:ind w:left="1061" w:hanging="42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перечень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оснований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отказа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приеме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  <w:spacing w:val="-2"/>
        </w:rPr>
        <w:t>запроса:</w:t>
      </w:r>
    </w:p>
    <w:p w14:paraId="06AB7F03" w14:textId="77777777" w:rsidR="00D77325" w:rsidRPr="00D77325" w:rsidRDefault="00D77325" w:rsidP="00D77325">
      <w:pPr>
        <w:pStyle w:val="af6"/>
        <w:widowControl w:val="0"/>
        <w:numPr>
          <w:ilvl w:val="1"/>
          <w:numId w:val="27"/>
        </w:numPr>
        <w:tabs>
          <w:tab w:val="left" w:pos="1271"/>
        </w:tabs>
        <w:suppressAutoHyphens w:val="0"/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Заявителем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предъявлен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документ,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удостоверяющий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  <w:spacing w:val="-2"/>
        </w:rPr>
        <w:t>личность;</w:t>
      </w:r>
    </w:p>
    <w:p w14:paraId="7C345088" w14:textId="77777777" w:rsidR="00D77325" w:rsidRPr="00D77325" w:rsidRDefault="00D77325" w:rsidP="00D77325">
      <w:pPr>
        <w:pStyle w:val="af6"/>
        <w:widowControl w:val="0"/>
        <w:numPr>
          <w:ilvl w:val="1"/>
          <w:numId w:val="27"/>
        </w:numPr>
        <w:tabs>
          <w:tab w:val="left" w:pos="131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14:paraId="7E026551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2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14:paraId="3CF5D4A1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92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 возможен.</w:t>
      </w:r>
    </w:p>
    <w:p w14:paraId="3DEAF63C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25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Срок регистрации запроса - в день поступления запроса в </w:t>
      </w:r>
      <w:r w:rsidRPr="00D77325">
        <w:rPr>
          <w:rFonts w:ascii="Arial" w:hAnsi="Arial" w:cs="Arial"/>
          <w:spacing w:val="-2"/>
        </w:rPr>
        <w:t>Администрацию.</w:t>
      </w:r>
    </w:p>
    <w:p w14:paraId="79F53C27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501194A2" w14:textId="77777777" w:rsidR="00D77325" w:rsidRPr="001C5D46" w:rsidRDefault="00D77325" w:rsidP="00D77325">
      <w:pPr>
        <w:pStyle w:val="1"/>
        <w:ind w:right="8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Межведомственное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информационное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взаимодействие.</w:t>
      </w:r>
    </w:p>
    <w:p w14:paraId="4D7FFD6B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4229C14C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0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56E948C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5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выписки из Единого государственного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реестра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недвижимости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правах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членов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его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семьи на имеющиеся (имевшиеся) у него объекты недвижимого имущества на территории Российской Федерации».</w:t>
      </w:r>
    </w:p>
    <w:p w14:paraId="4E995DF8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6CB6D9F8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3DD4E7FE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2BD4E081" w14:textId="77777777" w:rsidR="00D77325" w:rsidRPr="00D77325" w:rsidRDefault="00D77325" w:rsidP="00D77325">
      <w:pPr>
        <w:pStyle w:val="aa"/>
        <w:spacing w:before="66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Федеральная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служба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государственной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регистрации,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кадастра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20B5778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5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</w:t>
      </w:r>
    </w:p>
    <w:p w14:paraId="6CB82906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700AABFC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6474D676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служба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государственной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регистрации,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кадастра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715446B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0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праве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собственности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объект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капитального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строительства,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помещение (до 1998 года).».</w:t>
      </w:r>
    </w:p>
    <w:p w14:paraId="49295F6D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14:paraId="533EB223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2744C4E1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инвентаризации»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представляет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сведения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срок,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не превышающий 48 часов с момента направления межведомственного запроса;</w:t>
      </w:r>
    </w:p>
    <w:p w14:paraId="1441AF40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41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</w:t>
      </w:r>
      <w:r w:rsidRPr="00D77325">
        <w:rPr>
          <w:rFonts w:ascii="Arial" w:hAnsi="Arial" w:cs="Arial"/>
          <w:spacing w:val="-2"/>
        </w:rPr>
        <w:t>сносу).</w:t>
      </w:r>
    </w:p>
    <w:p w14:paraId="36ECF6FA" w14:textId="77777777" w:rsidR="00D77325" w:rsidRPr="00D77325" w:rsidRDefault="00D77325" w:rsidP="00D77325">
      <w:pPr>
        <w:tabs>
          <w:tab w:val="left" w:pos="6938"/>
        </w:tabs>
        <w:ind w:left="100" w:right="184" w:firstLine="54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Поставщиком сведений является Администрация муниципального образования Куркинский район.</w:t>
      </w:r>
    </w:p>
    <w:p w14:paraId="3BCBAEA9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</w:t>
      </w: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BF03EE" wp14:editId="2D069203">
                <wp:simplePos x="0" y="0"/>
                <wp:positionH relativeFrom="page">
                  <wp:posOffset>1423035</wp:posOffset>
                </wp:positionH>
                <wp:positionV relativeFrom="paragraph">
                  <wp:posOffset>201032</wp:posOffset>
                </wp:positionV>
                <wp:extent cx="1422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4AA44EC2" id="Graphic 5" o:spid="_x0000_s1026" style="position:absolute;margin-left:112.05pt;margin-top:15.85pt;width:112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" path="m,l14224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  <w:sz w:val="24"/>
        </w:rPr>
        <w:t xml:space="preserve"> представляет запрашиваемые сведения в срок, не превышающий 48 часов с момента направления межведомственного запроса;</w:t>
      </w:r>
    </w:p>
    <w:p w14:paraId="0FF85B12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заключения брака».</w:t>
      </w:r>
    </w:p>
    <w:p w14:paraId="45CA7491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02E6ACE8" w14:textId="77777777" w:rsidR="00D77325" w:rsidRPr="00D77325" w:rsidRDefault="00D77325" w:rsidP="00D77325">
      <w:pPr>
        <w:pStyle w:val="aa"/>
        <w:spacing w:before="66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683E5AB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6D0EC376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6A6D7DC0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057E2092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рождения».</w:t>
      </w:r>
    </w:p>
    <w:p w14:paraId="52B43124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5CE2371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30329F70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211B490E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2ECE6EDC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0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«Получение сведений о государственной регистрации установления отцовства».</w:t>
      </w:r>
    </w:p>
    <w:p w14:paraId="407FC06B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0005A231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732BD2B1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733EC689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4A5375AC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расторжения брака».</w:t>
      </w:r>
    </w:p>
    <w:p w14:paraId="7ED623B8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</w:t>
      </w:r>
      <w:r w:rsidRPr="00D77325">
        <w:rPr>
          <w:rFonts w:ascii="Arial" w:hAnsi="Arial" w:cs="Arial"/>
          <w:spacing w:val="4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реестре</w:t>
      </w:r>
      <w:r w:rsidRPr="00D77325">
        <w:rPr>
          <w:rFonts w:ascii="Arial" w:hAnsi="Arial" w:cs="Arial"/>
          <w:spacing w:val="5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записей</w:t>
      </w:r>
      <w:r w:rsidRPr="00D77325">
        <w:rPr>
          <w:rFonts w:ascii="Arial" w:hAnsi="Arial" w:cs="Arial"/>
          <w:spacing w:val="5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5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5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состояния)</w:t>
      </w:r>
      <w:r w:rsidRPr="00D77325">
        <w:rPr>
          <w:rFonts w:ascii="Arial" w:hAnsi="Arial" w:cs="Arial"/>
          <w:spacing w:val="5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или</w:t>
      </w:r>
      <w:r w:rsidRPr="00D77325">
        <w:rPr>
          <w:rFonts w:ascii="Arial" w:hAnsi="Arial" w:cs="Arial"/>
          <w:spacing w:val="51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органы</w:t>
      </w:r>
    </w:p>
    <w:p w14:paraId="78253AAF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47493AB1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записи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состояния.</w:t>
      </w:r>
    </w:p>
    <w:p w14:paraId="5F5D8086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211887EC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45232A26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7114BD3B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перемены имени».</w:t>
      </w:r>
    </w:p>
    <w:p w14:paraId="43AC80F0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4BDB3E72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34F76B4A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12DBC17D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139A967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71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зарегистрированных по месту жительства»</w:t>
      </w:r>
    </w:p>
    <w:p w14:paraId="2C8AA2E7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сведений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является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Министерство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внутренних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дел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Российской </w:t>
      </w:r>
      <w:r w:rsidRPr="00D77325">
        <w:rPr>
          <w:rFonts w:ascii="Arial" w:hAnsi="Arial" w:cs="Arial"/>
          <w:spacing w:val="-2"/>
          <w:sz w:val="24"/>
        </w:rPr>
        <w:t>Федерации.</w:t>
      </w:r>
    </w:p>
    <w:p w14:paraId="5D984BB0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369C7BA0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14:paraId="2C3F770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запрос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«Получение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копии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договора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социального найма жилого помещения или копия договора найма специализированного жилого помещения».</w:t>
      </w:r>
    </w:p>
    <w:p w14:paraId="19C703F8" w14:textId="77777777" w:rsidR="00D77325" w:rsidRPr="00D77325" w:rsidRDefault="00D77325" w:rsidP="00D77325">
      <w:pPr>
        <w:tabs>
          <w:tab w:val="left" w:pos="6938"/>
        </w:tabs>
        <w:ind w:left="100" w:right="184" w:firstLine="54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Поставщиком сведений является Администрация муниципального образования Куркинский район.</w:t>
      </w:r>
    </w:p>
    <w:p w14:paraId="02EFF732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4AEAF22F" w14:textId="77777777" w:rsidR="00D77325" w:rsidRPr="00D77325" w:rsidRDefault="00D77325" w:rsidP="00D77325">
      <w:pPr>
        <w:ind w:left="100" w:right="184"/>
        <w:jc w:val="both"/>
        <w:rPr>
          <w:rFonts w:ascii="Arial" w:hAnsi="Arial" w:cs="Arial"/>
        </w:rPr>
      </w:pPr>
      <w:r w:rsidRPr="00D7732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1C3AAE" wp14:editId="06040AE4">
                <wp:simplePos x="0" y="0"/>
                <wp:positionH relativeFrom="page">
                  <wp:posOffset>1423035</wp:posOffset>
                </wp:positionH>
                <wp:positionV relativeFrom="paragraph">
                  <wp:posOffset>201036</wp:posOffset>
                </wp:positionV>
                <wp:extent cx="14224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04AAC58" id="Graphic 6" o:spid="_x0000_s1026" style="position:absolute;margin-left:112.05pt;margin-top:15.85pt;width:112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" path="m,l14224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  <w:i/>
        </w:rPr>
        <w:t xml:space="preserve">        </w:t>
      </w:r>
      <w:r w:rsidRPr="00D77325">
        <w:rPr>
          <w:rFonts w:ascii="Arial" w:hAnsi="Arial" w:cs="Arial"/>
        </w:rPr>
        <w:t>Администрация муниципального образования Куркинский район представляет запрашиваемые сведения в срок, не превышающий 48 часов с момента направления межведомственного запроса.</w:t>
      </w:r>
    </w:p>
    <w:p w14:paraId="3259D7AF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3BB4208D" w14:textId="77777777" w:rsidR="00D77325" w:rsidRPr="001C5D46" w:rsidRDefault="00D77325" w:rsidP="00D77325">
      <w:pPr>
        <w:pStyle w:val="1"/>
        <w:spacing w:before="66" w:line="276" w:lineRule="auto"/>
        <w:ind w:left="3366" w:right="184" w:hanging="2712"/>
        <w:jc w:val="left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lastRenderedPageBreak/>
        <w:t>Принятие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решения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(об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отказе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в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предоставлении) Муниципальной услуги.</w:t>
      </w:r>
    </w:p>
    <w:p w14:paraId="0851A21C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3EC4BA54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5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Основаниями для отказа в предоставлении Муниципальной услуги </w:t>
      </w:r>
      <w:r w:rsidRPr="00D77325">
        <w:rPr>
          <w:rFonts w:ascii="Arial" w:hAnsi="Arial" w:cs="Arial"/>
          <w:spacing w:val="-2"/>
        </w:rPr>
        <w:t>являются:</w:t>
      </w:r>
    </w:p>
    <w:p w14:paraId="1C2CFE29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8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14:paraId="051F35FA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Наличие в документах, представленных Заявителем, недостоверной или искаженной информации;</w:t>
      </w:r>
    </w:p>
    <w:p w14:paraId="19666B73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40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14:paraId="0934D407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00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им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праве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собственности,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суммарная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общая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площадь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которых при делении на всех членов семьи превышает учетную норму, установленную органом местного самоуправления;</w:t>
      </w:r>
    </w:p>
    <w:p w14:paraId="4AB6BB5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56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истек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предусмотренный</w:t>
      </w:r>
      <w:r w:rsidRPr="00D77325">
        <w:rPr>
          <w:rFonts w:ascii="Arial" w:hAnsi="Arial" w:cs="Arial"/>
          <w:spacing w:val="-18"/>
        </w:rPr>
        <w:t xml:space="preserve"> </w:t>
      </w:r>
      <w:hyperlink r:id="rId8">
        <w:r w:rsidRPr="00D77325">
          <w:rPr>
            <w:rFonts w:ascii="Arial" w:hAnsi="Arial" w:cs="Arial"/>
          </w:rPr>
          <w:t>статьей</w:t>
        </w:r>
        <w:r w:rsidRPr="00D77325">
          <w:rPr>
            <w:rFonts w:ascii="Arial" w:hAnsi="Arial" w:cs="Arial"/>
            <w:spacing w:val="-17"/>
          </w:rPr>
          <w:t xml:space="preserve"> </w:t>
        </w:r>
        <w:r w:rsidRPr="00D77325">
          <w:rPr>
            <w:rFonts w:ascii="Arial" w:hAnsi="Arial" w:cs="Arial"/>
          </w:rPr>
          <w:t>53</w:t>
        </w:r>
      </w:hyperlink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Жилищного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кодекса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Российской Федерации срок;</w:t>
      </w:r>
    </w:p>
    <w:p w14:paraId="5F3D547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8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Pr="00D77325">
        <w:rPr>
          <w:rFonts w:ascii="Arial" w:hAnsi="Arial" w:cs="Arial"/>
          <w:spacing w:val="55"/>
        </w:rPr>
        <w:t xml:space="preserve">   </w:t>
      </w:r>
      <w:r w:rsidRPr="00D77325">
        <w:rPr>
          <w:rFonts w:ascii="Arial" w:hAnsi="Arial" w:cs="Arial"/>
        </w:rPr>
        <w:t>Тульской</w:t>
      </w:r>
      <w:r w:rsidRPr="00D77325">
        <w:rPr>
          <w:rFonts w:ascii="Arial" w:hAnsi="Arial" w:cs="Arial"/>
          <w:spacing w:val="56"/>
        </w:rPr>
        <w:t xml:space="preserve">   </w:t>
      </w:r>
      <w:r w:rsidRPr="00D77325">
        <w:rPr>
          <w:rFonts w:ascii="Arial" w:hAnsi="Arial" w:cs="Arial"/>
        </w:rPr>
        <w:t>области,</w:t>
      </w:r>
      <w:r w:rsidRPr="00D77325">
        <w:rPr>
          <w:rFonts w:ascii="Arial" w:hAnsi="Arial" w:cs="Arial"/>
          <w:spacing w:val="55"/>
        </w:rPr>
        <w:t xml:space="preserve">   </w:t>
      </w:r>
      <w:r w:rsidRPr="00D77325">
        <w:rPr>
          <w:rFonts w:ascii="Arial" w:hAnsi="Arial" w:cs="Arial"/>
        </w:rPr>
        <w:t>бюджета</w:t>
      </w:r>
      <w:r w:rsidRPr="00D77325">
        <w:rPr>
          <w:rFonts w:ascii="Arial" w:hAnsi="Arial" w:cs="Arial"/>
          <w:spacing w:val="56"/>
        </w:rPr>
        <w:t xml:space="preserve">   </w:t>
      </w:r>
      <w:r w:rsidRPr="00D77325">
        <w:rPr>
          <w:rFonts w:ascii="Arial" w:hAnsi="Arial" w:cs="Arial"/>
        </w:rPr>
        <w:t>муниципального</w:t>
      </w:r>
      <w:r w:rsidRPr="00D77325">
        <w:rPr>
          <w:rFonts w:ascii="Arial" w:hAnsi="Arial" w:cs="Arial"/>
          <w:spacing w:val="56"/>
        </w:rPr>
        <w:t xml:space="preserve">   </w:t>
      </w:r>
      <w:r w:rsidRPr="00D77325">
        <w:rPr>
          <w:rFonts w:ascii="Arial" w:hAnsi="Arial" w:cs="Arial"/>
          <w:spacing w:val="-2"/>
        </w:rPr>
        <w:t>образования</w:t>
      </w:r>
    </w:p>
    <w:p w14:paraId="4EDF2A7B" w14:textId="77777777" w:rsidR="00D77325" w:rsidRPr="00D77325" w:rsidRDefault="00D77325" w:rsidP="00D77325">
      <w:pPr>
        <w:pStyle w:val="aa"/>
        <w:tabs>
          <w:tab w:val="left" w:pos="2480"/>
        </w:tabs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 в том числе наличие сведений об участии Заявителя и членов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его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семьи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в </w:t>
      </w:r>
      <w:hyperlink r:id="rId9">
        <w:r w:rsidRPr="00D77325">
          <w:rPr>
            <w:rFonts w:ascii="Arial" w:hAnsi="Arial" w:cs="Arial"/>
            <w:sz w:val="24"/>
          </w:rPr>
          <w:t>мероприятиях</w:t>
        </w:r>
      </w:hyperlink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Регионального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проекта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«Обеспечение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14:paraId="626DA02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14:paraId="22A6C2FA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43"/>
          <w:tab w:val="left" w:pos="668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даты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получения</w:t>
      </w:r>
      <w:r w:rsidRPr="00D77325">
        <w:rPr>
          <w:rFonts w:ascii="Arial" w:hAnsi="Arial" w:cs="Arial"/>
          <w:spacing w:val="122"/>
        </w:rPr>
        <w:t xml:space="preserve"> </w:t>
      </w:r>
      <w:r w:rsidRPr="00D77325">
        <w:rPr>
          <w:rStyle w:val="aff1"/>
          <w:rFonts w:ascii="Arial" w:hAnsi="Arial" w:cs="Arial"/>
          <w:sz w:val="24"/>
          <w:szCs w:val="24"/>
        </w:rPr>
        <w:t xml:space="preserve">Администрацией муниципального образования Куркинский район </w:t>
      </w:r>
      <w:r w:rsidRPr="00D77325">
        <w:rPr>
          <w:rFonts w:ascii="Arial" w:hAnsi="Arial" w:cs="Arial"/>
        </w:rPr>
        <w:t>всех сведений, необходимых для принятия решения.</w:t>
      </w:r>
    </w:p>
    <w:p w14:paraId="7292C87C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04222AD2" w14:textId="77777777" w:rsidR="00D77325" w:rsidRPr="001C5D46" w:rsidRDefault="00D77325" w:rsidP="00D77325">
      <w:pPr>
        <w:pStyle w:val="1"/>
        <w:spacing w:before="66"/>
        <w:ind w:right="8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lastRenderedPageBreak/>
        <w:t>Предоставление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результата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услуги.</w:t>
      </w:r>
    </w:p>
    <w:p w14:paraId="2DD171D0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570802E4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57"/>
          <w:tab w:val="left" w:pos="4741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Способ предоставления результата предоставления Муниципальной услуги – в Администрации муниципального образования Куркинский район при личном приеме </w:t>
      </w:r>
      <w:r w:rsidRPr="00D77325">
        <w:rPr>
          <w:rFonts w:ascii="Arial" w:hAnsi="Arial" w:cs="Arial"/>
          <w:spacing w:val="-2"/>
        </w:rPr>
        <w:t>Заявителя.</w:t>
      </w:r>
    </w:p>
    <w:p w14:paraId="6963C5DC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 предоставления Муниципальной услуги не может быть предоставлен по выбору Заявителя в ином месте.</w:t>
      </w:r>
    </w:p>
    <w:p w14:paraId="33AA6B61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2BE635A4" w14:textId="77777777" w:rsidR="00D77325" w:rsidRPr="00D77325" w:rsidRDefault="00D77325" w:rsidP="00D77325">
      <w:pPr>
        <w:pStyle w:val="aa"/>
        <w:spacing w:before="168"/>
        <w:jc w:val="left"/>
        <w:rPr>
          <w:rFonts w:ascii="Arial" w:hAnsi="Arial" w:cs="Arial"/>
          <w:sz w:val="24"/>
        </w:rPr>
      </w:pPr>
    </w:p>
    <w:p w14:paraId="39A4A068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Вариант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pacing w:val="-5"/>
          <w:sz w:val="24"/>
        </w:rPr>
        <w:t>2.</w:t>
      </w:r>
    </w:p>
    <w:p w14:paraId="7BAA88B9" w14:textId="77777777" w:rsidR="00D77325" w:rsidRPr="00D77325" w:rsidRDefault="00D77325" w:rsidP="00D77325">
      <w:pPr>
        <w:pStyle w:val="aa"/>
        <w:spacing w:before="96"/>
        <w:jc w:val="left"/>
        <w:rPr>
          <w:rFonts w:ascii="Arial" w:hAnsi="Arial" w:cs="Arial"/>
          <w:b/>
          <w:sz w:val="24"/>
        </w:rPr>
      </w:pPr>
    </w:p>
    <w:p w14:paraId="584C2455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23"/>
        </w:tabs>
        <w:suppressAutoHyphens w:val="0"/>
        <w:autoSpaceDE w:val="0"/>
        <w:autoSpaceDN w:val="0"/>
        <w:spacing w:before="1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составляет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25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рабочих дней со дня поступления запроса в Администрацию.</w:t>
      </w:r>
    </w:p>
    <w:p w14:paraId="7C1AA5EB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5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исчисляется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дня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подачи запроса в Администрацию.</w:t>
      </w:r>
    </w:p>
    <w:p w14:paraId="255C2ECB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47"/>
        </w:tabs>
        <w:suppressAutoHyphens w:val="0"/>
        <w:autoSpaceDE w:val="0"/>
        <w:autoSpaceDN w:val="0"/>
        <w:ind w:left="641" w:right="184" w:firstLine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варианта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являются: признание Заявителя нуждающимся в улучшении жилищных условий; отказ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признании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нуждающимся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улучшении</w:t>
      </w:r>
      <w:r w:rsidRPr="00D77325">
        <w:rPr>
          <w:rFonts w:ascii="Arial" w:hAnsi="Arial" w:cs="Arial"/>
          <w:spacing w:val="75"/>
          <w:w w:val="150"/>
        </w:rPr>
        <w:t xml:space="preserve"> </w:t>
      </w:r>
      <w:r w:rsidRPr="00D77325">
        <w:rPr>
          <w:rFonts w:ascii="Arial" w:hAnsi="Arial" w:cs="Arial"/>
        </w:rPr>
        <w:t>жилищный</w:t>
      </w:r>
    </w:p>
    <w:p w14:paraId="5C7BF67D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pacing w:val="-2"/>
          <w:sz w:val="24"/>
        </w:rPr>
        <w:t>условий.</w:t>
      </w:r>
    </w:p>
    <w:p w14:paraId="1AAC03F6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услуги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–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постановление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признании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14:paraId="5420B315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2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Административные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процедуры,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осуществляемые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 Муниципальной услуги в соответствии с настоящим вариантом:</w:t>
      </w:r>
    </w:p>
    <w:p w14:paraId="058307BF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9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 запроса и документов и (или) информации, необходимых для предоставления Муниципальной услуги;</w:t>
      </w:r>
    </w:p>
    <w:p w14:paraId="0ECCD912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Межведомственное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информационное</w:t>
      </w:r>
      <w:r w:rsidRPr="00D77325">
        <w:rPr>
          <w:rFonts w:ascii="Arial" w:hAnsi="Arial" w:cs="Arial"/>
          <w:spacing w:val="-2"/>
        </w:rPr>
        <w:t xml:space="preserve"> взаимодействие;</w:t>
      </w:r>
    </w:p>
    <w:p w14:paraId="63B0413B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6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Принятие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решения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(об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отказе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предоставлении) Муниципальной услуги;</w:t>
      </w:r>
    </w:p>
    <w:p w14:paraId="7BC36F63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результата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0"/>
        </w:rPr>
        <w:t>.</w:t>
      </w:r>
    </w:p>
    <w:p w14:paraId="13952BF1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Основания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4"/>
        </w:rPr>
        <w:t>для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приостановления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предоставления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 xml:space="preserve">Услуги </w:t>
      </w:r>
      <w:r w:rsidRPr="00D77325">
        <w:rPr>
          <w:rFonts w:ascii="Arial" w:hAnsi="Arial" w:cs="Arial"/>
        </w:rPr>
        <w:t>законодательством Российской Федерации не предусмотрены.</w:t>
      </w:r>
    </w:p>
    <w:p w14:paraId="5CC38382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sz w:val="24"/>
        </w:rPr>
      </w:pPr>
    </w:p>
    <w:p w14:paraId="5398EC97" w14:textId="77777777" w:rsidR="00D77325" w:rsidRPr="001C5D46" w:rsidRDefault="00D77325" w:rsidP="00D77325">
      <w:pPr>
        <w:pStyle w:val="1"/>
        <w:spacing w:line="276" w:lineRule="auto"/>
        <w:ind w:left="104" w:right="188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Прием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запроса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документов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(или)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информации,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необходимых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для предоставления Муниципальной услуги.</w:t>
      </w:r>
    </w:p>
    <w:p w14:paraId="2CB938F2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58CA5874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26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осуществляется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ходе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личного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приема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от лица,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действующего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соответствии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законодательством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Федерации</w:t>
      </w:r>
    </w:p>
    <w:p w14:paraId="65B05159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382DC329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по доверенности от имени Заявителя (далее – представитель Заявителя), оформленной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установленном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порядке</w:t>
      </w:r>
      <w:r w:rsidRPr="00D77325">
        <w:rPr>
          <w:rFonts w:ascii="Arial" w:hAnsi="Arial" w:cs="Arial"/>
          <w:spacing w:val="4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 Администрации муниципального образования Куркинский район.</w:t>
      </w:r>
    </w:p>
    <w:p w14:paraId="4EA4D116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29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услуги,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подлежащих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представлению представителем Заявителем:</w:t>
      </w:r>
    </w:p>
    <w:p w14:paraId="23F626F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1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Заявление, оформленное по форме согласно </w:t>
      </w:r>
      <w:hyperlink w:anchor="_bookmark0" w:history="1">
        <w:r w:rsidRPr="00D77325">
          <w:rPr>
            <w:rFonts w:ascii="Arial" w:hAnsi="Arial" w:cs="Arial"/>
          </w:rPr>
          <w:t>приложению 2</w:t>
        </w:r>
      </w:hyperlink>
      <w:r w:rsidRPr="00D77325">
        <w:rPr>
          <w:rFonts w:ascii="Arial" w:hAnsi="Arial" w:cs="Arial"/>
        </w:rPr>
        <w:t xml:space="preserve"> к настоящему Административному регламенту;</w:t>
      </w:r>
    </w:p>
    <w:p w14:paraId="35428443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9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 удостоверяющий личность представителя Заявителя (один из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документов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по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выбору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представителя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Заявителя,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предъявлением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оригинала, если копия нотариально не заверена):</w:t>
      </w:r>
    </w:p>
    <w:p w14:paraId="53D8DBB3" w14:textId="77777777" w:rsidR="00D77325" w:rsidRPr="00D77325" w:rsidRDefault="00D77325" w:rsidP="00D77325">
      <w:pPr>
        <w:pStyle w:val="af6"/>
        <w:widowControl w:val="0"/>
        <w:numPr>
          <w:ilvl w:val="2"/>
          <w:numId w:val="26"/>
        </w:numPr>
        <w:tabs>
          <w:tab w:val="left" w:pos="804"/>
        </w:tabs>
        <w:suppressAutoHyphens w:val="0"/>
        <w:autoSpaceDE w:val="0"/>
        <w:autoSpaceDN w:val="0"/>
        <w:ind w:left="804" w:hanging="16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паспорт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гражданина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Федерации;</w:t>
      </w:r>
    </w:p>
    <w:p w14:paraId="4171484E" w14:textId="77777777" w:rsidR="00D77325" w:rsidRPr="00D77325" w:rsidRDefault="00D77325" w:rsidP="00D77325">
      <w:pPr>
        <w:pStyle w:val="af6"/>
        <w:widowControl w:val="0"/>
        <w:numPr>
          <w:ilvl w:val="2"/>
          <w:numId w:val="26"/>
        </w:numPr>
        <w:tabs>
          <w:tab w:val="left" w:pos="942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1EFAFDA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3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533A1E07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Копии документов, удостоверяющих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личность Заявителя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 членов его семьи (один из документов по выбору Заявителя, с предъявлением оригинала, если копия нотариально не заверена):</w:t>
      </w:r>
    </w:p>
    <w:p w14:paraId="779ED898" w14:textId="77777777" w:rsidR="00D77325" w:rsidRPr="00D77325" w:rsidRDefault="00D77325" w:rsidP="00D77325">
      <w:pPr>
        <w:pStyle w:val="af6"/>
        <w:widowControl w:val="0"/>
        <w:numPr>
          <w:ilvl w:val="2"/>
          <w:numId w:val="26"/>
        </w:numPr>
        <w:tabs>
          <w:tab w:val="left" w:pos="804"/>
        </w:tabs>
        <w:suppressAutoHyphens w:val="0"/>
        <w:autoSpaceDE w:val="0"/>
        <w:autoSpaceDN w:val="0"/>
        <w:ind w:left="804" w:hanging="16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паспорт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гражданина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Федерации;</w:t>
      </w:r>
    </w:p>
    <w:p w14:paraId="23E82832" w14:textId="77777777" w:rsidR="00D77325" w:rsidRPr="00D77325" w:rsidRDefault="00D77325" w:rsidP="00D77325">
      <w:pPr>
        <w:pStyle w:val="af6"/>
        <w:widowControl w:val="0"/>
        <w:numPr>
          <w:ilvl w:val="2"/>
          <w:numId w:val="26"/>
        </w:numPr>
        <w:tabs>
          <w:tab w:val="left" w:pos="942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C5ACC13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14"/>
          <w:tab w:val="left" w:pos="473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Заявление, оформленное по форме согласно </w:t>
      </w:r>
      <w:hyperlink w:anchor="_bookmark1" w:history="1">
        <w:r w:rsidRPr="00D77325">
          <w:rPr>
            <w:rFonts w:ascii="Arial" w:hAnsi="Arial" w:cs="Arial"/>
          </w:rPr>
          <w:t>приложению 3</w:t>
        </w:r>
      </w:hyperlink>
      <w:r w:rsidRPr="00D77325">
        <w:rPr>
          <w:rFonts w:ascii="Arial" w:hAnsi="Arial" w:cs="Arial"/>
        </w:rPr>
        <w:t xml:space="preserve"> к настоящему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Административному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регламенту,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том,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что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Заявитель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(или)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Администрацию муниципального образования Куркинский район,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14:paraId="6253BA6F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0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судебного решения или свидетельства об усыновлении (удочерении) (если таковое имеется);</w:t>
      </w:r>
    </w:p>
    <w:p w14:paraId="412423BE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0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Копию судебного решения о признании членом семьи (если таковое </w:t>
      </w:r>
      <w:r w:rsidRPr="00D77325">
        <w:rPr>
          <w:rFonts w:ascii="Arial" w:hAnsi="Arial" w:cs="Arial"/>
          <w:spacing w:val="-2"/>
        </w:rPr>
        <w:t>имеется);</w:t>
      </w:r>
    </w:p>
    <w:p w14:paraId="227C0DB0" w14:textId="77777777" w:rsidR="00D77325" w:rsidRPr="00D77325" w:rsidRDefault="00D77325" w:rsidP="00D77325">
      <w:pPr>
        <w:pStyle w:val="aa"/>
        <w:ind w:left="64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60.8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Копию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решения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суда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вселении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(если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таковое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имеется);</w:t>
      </w:r>
    </w:p>
    <w:p w14:paraId="0C25CE5D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35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свидетельства о государственной регистрации заключения брака, выданного компетентными органами иностранного государства (если таковое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имеется),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его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нотариально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удостоверенный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перевод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русский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язык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(с предъявлением оригинала, если копия нотариально не заверена);</w:t>
      </w:r>
    </w:p>
    <w:p w14:paraId="216A8CD2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40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свидетельств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государственной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регистрации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рождения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детей, выданных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компетентными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органами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иностранного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государства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(если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таковые</w:t>
      </w:r>
    </w:p>
    <w:p w14:paraId="0FA90F43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63BB2EF1" w14:textId="77777777" w:rsidR="00D77325" w:rsidRPr="00D77325" w:rsidRDefault="00D77325" w:rsidP="00D77325">
      <w:pPr>
        <w:pStyle w:val="aa"/>
        <w:spacing w:before="66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1F04B6D5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4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 о государственной регистрации расторжения брака, выданных компетентными органами иностранного государства (если таковое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имеется),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их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нотариально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удостоверенный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перевод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русский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язык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(с предъявлением оригинала, если копия нотариально не заверена);</w:t>
      </w:r>
    </w:p>
    <w:p w14:paraId="12E6D6B5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53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14:paraId="3CC7A29D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44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Копию свидетельства о государственной регистрации установления отцовства,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выданных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компетентными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органами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иностранного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государства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(если таковое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имеется),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их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нотариально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удостоверенный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перевод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русский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язык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(с предъявлением оригинала, если копия нотариально не заверена);</w:t>
      </w:r>
    </w:p>
    <w:p w14:paraId="51B6381A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411"/>
        </w:tabs>
        <w:suppressAutoHyphens w:val="0"/>
        <w:autoSpaceDE w:val="0"/>
        <w:autoSpaceDN w:val="0"/>
        <w:ind w:left="1411" w:hanging="77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Выписка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из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финансового лицевого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счета на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жилое </w:t>
      </w:r>
      <w:r w:rsidRPr="00D77325">
        <w:rPr>
          <w:rFonts w:ascii="Arial" w:hAnsi="Arial" w:cs="Arial"/>
          <w:spacing w:val="-2"/>
        </w:rPr>
        <w:t>помещение;</w:t>
      </w:r>
    </w:p>
    <w:p w14:paraId="569319D5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48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Копия документа, подтверждающего статус «многодетная семья» (если таковой имеется) с предъявлением оригинала, если копия нотариально не </w:t>
      </w:r>
      <w:r w:rsidRPr="00D77325">
        <w:rPr>
          <w:rFonts w:ascii="Arial" w:hAnsi="Arial" w:cs="Arial"/>
          <w:spacing w:val="-2"/>
        </w:rPr>
        <w:t>заверена;</w:t>
      </w:r>
    </w:p>
    <w:p w14:paraId="6452D8CB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41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подтверждающий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статус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«работник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государственного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или муниципального учреждения» (если таковой имеется);</w:t>
      </w:r>
    </w:p>
    <w:p w14:paraId="5953CA79" w14:textId="77777777" w:rsidR="00D77325" w:rsidRPr="00D77325" w:rsidRDefault="00D77325" w:rsidP="00D77325">
      <w:pPr>
        <w:pStyle w:val="af6"/>
        <w:widowControl w:val="0"/>
        <w:numPr>
          <w:ilvl w:val="1"/>
          <w:numId w:val="25"/>
        </w:numPr>
        <w:tabs>
          <w:tab w:val="left" w:pos="159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</w:t>
      </w:r>
    </w:p>
    <w:p w14:paraId="7E8B5EEB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8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находятся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распоряжении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государственных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органов,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органов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местного самоуправления и иных органов, участвующих в предоставлении государственных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или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муниципальных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услуг,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которые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представитель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Заявителя вправе представить:</w:t>
      </w:r>
    </w:p>
    <w:p w14:paraId="43C54AD7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6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Выписка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из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Единого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государственного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реестра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недвижимости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 xml:space="preserve">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</w:t>
      </w:r>
      <w:r w:rsidRPr="00D77325">
        <w:rPr>
          <w:rFonts w:ascii="Arial" w:hAnsi="Arial" w:cs="Arial"/>
          <w:spacing w:val="-2"/>
        </w:rPr>
        <w:t>картографии;</w:t>
      </w:r>
    </w:p>
    <w:p w14:paraId="02D5027C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6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</w:t>
      </w:r>
    </w:p>
    <w:p w14:paraId="40CD037F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56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Справка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наличии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(отсутствии)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у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членов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его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семьи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</w:t>
      </w:r>
    </w:p>
    <w:p w14:paraId="140BFEA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6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постановления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Администрации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признании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жилых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помещений дома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непригодным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проживания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многоквартирного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жилого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дома</w:t>
      </w:r>
    </w:p>
    <w:p w14:paraId="2B35EDAB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4EEB8326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аварийным</w:t>
      </w:r>
      <w:r w:rsidRPr="00D77325">
        <w:rPr>
          <w:rFonts w:ascii="Arial" w:hAnsi="Arial" w:cs="Arial"/>
          <w:spacing w:val="3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31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подлежащим</w:t>
      </w:r>
      <w:r w:rsidRPr="00D77325">
        <w:rPr>
          <w:rFonts w:ascii="Arial" w:hAnsi="Arial" w:cs="Arial"/>
          <w:spacing w:val="3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сносу,</w:t>
      </w:r>
      <w:r w:rsidRPr="00D77325">
        <w:rPr>
          <w:rFonts w:ascii="Arial" w:hAnsi="Arial" w:cs="Arial"/>
          <w:spacing w:val="3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которую</w:t>
      </w:r>
      <w:r w:rsidRPr="00D77325">
        <w:rPr>
          <w:rFonts w:ascii="Arial" w:hAnsi="Arial" w:cs="Arial"/>
          <w:spacing w:val="31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Заявитель</w:t>
      </w:r>
      <w:r w:rsidRPr="00D77325">
        <w:rPr>
          <w:rFonts w:ascii="Arial" w:hAnsi="Arial" w:cs="Arial"/>
          <w:spacing w:val="3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может</w:t>
      </w:r>
      <w:r w:rsidRPr="00D77325">
        <w:rPr>
          <w:rFonts w:ascii="Arial" w:hAnsi="Arial" w:cs="Arial"/>
          <w:spacing w:val="31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получить</w:t>
      </w:r>
      <w:r w:rsidRPr="00D77325">
        <w:rPr>
          <w:rFonts w:ascii="Arial" w:hAnsi="Arial" w:cs="Arial"/>
          <w:spacing w:val="30"/>
          <w:sz w:val="24"/>
        </w:rPr>
        <w:t xml:space="preserve">  </w:t>
      </w:r>
      <w:r w:rsidRPr="00D77325">
        <w:rPr>
          <w:rFonts w:ascii="Arial" w:hAnsi="Arial" w:cs="Arial"/>
          <w:spacing w:val="-10"/>
          <w:sz w:val="24"/>
        </w:rPr>
        <w:t>в</w:t>
      </w:r>
    </w:p>
    <w:p w14:paraId="3C133454" w14:textId="77777777" w:rsidR="00D77325" w:rsidRPr="00D77325" w:rsidRDefault="00D77325" w:rsidP="00D77325">
      <w:pPr>
        <w:ind w:left="100" w:right="184"/>
        <w:jc w:val="both"/>
        <w:rPr>
          <w:rFonts w:ascii="Arial" w:hAnsi="Arial" w:cs="Arial"/>
        </w:rPr>
      </w:pPr>
      <w:r w:rsidRPr="00D7732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229309" wp14:editId="1D6FA1AE">
                <wp:simplePos x="0" y="0"/>
                <wp:positionH relativeFrom="page">
                  <wp:posOffset>1080135</wp:posOffset>
                </wp:positionH>
                <wp:positionV relativeFrom="paragraph">
                  <wp:posOffset>200854</wp:posOffset>
                </wp:positionV>
                <wp:extent cx="18669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286F7E0" id="Graphic 7" o:spid="_x0000_s1026" style="position:absolute;margin-left:85.05pt;margin-top:15.8pt;width:147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" path="m,l18669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</w:rPr>
        <w:t>Администрации мунипального образования Куркинский район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14:paraId="47CB4718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8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5C732F9F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49F6C0A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4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1A4A857E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6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государственной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регистрации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расторжения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брака,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37EFE1AE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0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14:paraId="08B19ED0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1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</w:t>
      </w:r>
    </w:p>
    <w:p w14:paraId="212659CC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60"/>
          <w:tab w:val="left" w:pos="568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Копия договора социального найма жилого помещения или копия договора найма специализированного жилого помещения, которую Заявитель может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получить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123"/>
        </w:rPr>
        <w:t xml:space="preserve"> </w:t>
      </w:r>
      <w:r w:rsidRPr="00D77325">
        <w:rPr>
          <w:rFonts w:ascii="Arial" w:hAnsi="Arial" w:cs="Arial"/>
        </w:rPr>
        <w:t>Администрации муниципального образования Куркинский район.</w:t>
      </w:r>
    </w:p>
    <w:p w14:paraId="574F9E7B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9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</w:t>
      </w:r>
    </w:p>
    <w:p w14:paraId="247FB771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61"/>
        </w:tabs>
        <w:suppressAutoHyphens w:val="0"/>
        <w:autoSpaceDE w:val="0"/>
        <w:autoSpaceDN w:val="0"/>
        <w:ind w:left="1061" w:hanging="42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перечень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оснований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отказа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5"/>
        </w:rPr>
        <w:t xml:space="preserve"> </w:t>
      </w:r>
      <w:r w:rsidRPr="00D77325">
        <w:rPr>
          <w:rFonts w:ascii="Arial" w:hAnsi="Arial" w:cs="Arial"/>
        </w:rPr>
        <w:t>приеме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  <w:spacing w:val="-2"/>
        </w:rPr>
        <w:t>запроса:</w:t>
      </w:r>
    </w:p>
    <w:p w14:paraId="52AD2CF6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53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Если представителем Заявителя не предъявлен документ, удостоверяющий личность;</w:t>
      </w:r>
    </w:p>
    <w:p w14:paraId="58A2BB13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документов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лицом,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имеющим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это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  <w:spacing w:val="-2"/>
        </w:rPr>
        <w:t>полномочий;</w:t>
      </w:r>
    </w:p>
    <w:p w14:paraId="75EF9C58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14"/>
        </w:tabs>
        <w:suppressAutoHyphens w:val="0"/>
        <w:autoSpaceDE w:val="0"/>
        <w:autoSpaceDN w:val="0"/>
        <w:ind w:left="1314" w:hanging="67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Если</w:t>
      </w:r>
      <w:r w:rsidRPr="00D77325">
        <w:rPr>
          <w:rFonts w:ascii="Arial" w:hAnsi="Arial" w:cs="Arial"/>
          <w:spacing w:val="36"/>
        </w:rPr>
        <w:t xml:space="preserve"> </w:t>
      </w:r>
      <w:r w:rsidRPr="00D77325">
        <w:rPr>
          <w:rFonts w:ascii="Arial" w:hAnsi="Arial" w:cs="Arial"/>
        </w:rPr>
        <w:t>представлен</w:t>
      </w:r>
      <w:r w:rsidRPr="00D77325">
        <w:rPr>
          <w:rFonts w:ascii="Arial" w:hAnsi="Arial" w:cs="Arial"/>
          <w:spacing w:val="39"/>
        </w:rPr>
        <w:t xml:space="preserve"> </w:t>
      </w:r>
      <w:r w:rsidRPr="00D77325">
        <w:rPr>
          <w:rFonts w:ascii="Arial" w:hAnsi="Arial" w:cs="Arial"/>
        </w:rPr>
        <w:t>запрос,</w:t>
      </w:r>
      <w:r w:rsidRPr="00D77325">
        <w:rPr>
          <w:rFonts w:ascii="Arial" w:hAnsi="Arial" w:cs="Arial"/>
          <w:spacing w:val="39"/>
        </w:rPr>
        <w:t xml:space="preserve"> </w:t>
      </w:r>
      <w:r w:rsidRPr="00D77325">
        <w:rPr>
          <w:rFonts w:ascii="Arial" w:hAnsi="Arial" w:cs="Arial"/>
        </w:rPr>
        <w:t>оформленный</w:t>
      </w:r>
      <w:r w:rsidRPr="00D77325">
        <w:rPr>
          <w:rFonts w:ascii="Arial" w:hAnsi="Arial" w:cs="Arial"/>
          <w:spacing w:val="38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39"/>
        </w:rPr>
        <w:t xml:space="preserve"> </w:t>
      </w:r>
      <w:r w:rsidRPr="00D77325">
        <w:rPr>
          <w:rFonts w:ascii="Arial" w:hAnsi="Arial" w:cs="Arial"/>
        </w:rPr>
        <w:t>нарушениями</w:t>
      </w:r>
      <w:r w:rsidRPr="00D77325">
        <w:rPr>
          <w:rFonts w:ascii="Arial" w:hAnsi="Arial" w:cs="Arial"/>
          <w:spacing w:val="39"/>
        </w:rPr>
        <w:t xml:space="preserve"> </w:t>
      </w:r>
      <w:r w:rsidRPr="00D77325">
        <w:rPr>
          <w:rFonts w:ascii="Arial" w:hAnsi="Arial" w:cs="Arial"/>
          <w:spacing w:val="-2"/>
        </w:rPr>
        <w:t>требований</w:t>
      </w:r>
    </w:p>
    <w:p w14:paraId="044DD103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38580914" w14:textId="77777777" w:rsidR="00D77325" w:rsidRPr="00D77325" w:rsidRDefault="00D77325" w:rsidP="00D77325">
      <w:pPr>
        <w:pStyle w:val="aa"/>
        <w:spacing w:before="66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</w:t>
      </w:r>
    </w:p>
    <w:p w14:paraId="24610575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2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14:paraId="391B0E08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92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</w:t>
      </w:r>
    </w:p>
    <w:p w14:paraId="5DF6090B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25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Срок регистрации запроса - в день поступления запроса в </w:t>
      </w:r>
      <w:r w:rsidRPr="00D77325">
        <w:rPr>
          <w:rFonts w:ascii="Arial" w:hAnsi="Arial" w:cs="Arial"/>
          <w:spacing w:val="-2"/>
        </w:rPr>
        <w:t>Администрацию.</w:t>
      </w:r>
    </w:p>
    <w:p w14:paraId="42C5D76B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3AE5F758" w14:textId="77777777" w:rsidR="00D77325" w:rsidRPr="001C5D46" w:rsidRDefault="00D77325" w:rsidP="00D77325">
      <w:pPr>
        <w:pStyle w:val="1"/>
        <w:ind w:right="8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Межведомственное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информационное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взаимодействие.</w:t>
      </w:r>
    </w:p>
    <w:p w14:paraId="234EABC9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1C20F612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0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378CBEEC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5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выписки из Единого государственного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реестра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недвижимости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правах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членов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его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семьи на имеющиеся (имевшиеся) у него объекты недвижимого имущества на территории Российской Федерации».</w:t>
      </w:r>
    </w:p>
    <w:p w14:paraId="2D8527EC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68594772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4416E1E4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служба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государственной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регистрации,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кадастра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3CE4BCDF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5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</w:t>
      </w:r>
    </w:p>
    <w:p w14:paraId="2E2E9712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служба государственной регистрации, кадастра и картографии.</w:t>
      </w:r>
    </w:p>
    <w:p w14:paraId="4C666222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0ECF8EF7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служба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государственной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регистрации,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кадастра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картографии представляет запрашиваемые сведения в срок, не превышающий 48 часов с момента направления межведомственного запроса;</w:t>
      </w:r>
    </w:p>
    <w:p w14:paraId="4BAC60B0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0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праве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собственности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объект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капитального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строительства,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помещение</w:t>
      </w:r>
    </w:p>
    <w:p w14:paraId="2F061A4D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182BD810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 xml:space="preserve">(до 1998 </w:t>
      </w:r>
      <w:r w:rsidRPr="00D77325">
        <w:rPr>
          <w:rFonts w:ascii="Arial" w:hAnsi="Arial" w:cs="Arial"/>
          <w:spacing w:val="-2"/>
          <w:sz w:val="24"/>
        </w:rPr>
        <w:t>года).».</w:t>
      </w:r>
    </w:p>
    <w:p w14:paraId="650C9A5A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</w:t>
      </w:r>
    </w:p>
    <w:p w14:paraId="2F8A65E8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6B744EBE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Акционерное общество «Российский государственный центр инвентаризации и учета объектов недвижимости - Федеральное бюро технической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инвентаризации»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представляет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сведения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срок,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не превышающий 48 часов с момента направления межведомственного запроса;</w:t>
      </w:r>
    </w:p>
    <w:p w14:paraId="67FDCA9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41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</w:t>
      </w:r>
      <w:r w:rsidRPr="00D77325">
        <w:rPr>
          <w:rFonts w:ascii="Arial" w:hAnsi="Arial" w:cs="Arial"/>
          <w:spacing w:val="-2"/>
        </w:rPr>
        <w:t>сносу).</w:t>
      </w:r>
    </w:p>
    <w:p w14:paraId="0E517DD7" w14:textId="77777777" w:rsidR="00D77325" w:rsidRPr="00D77325" w:rsidRDefault="00D77325" w:rsidP="00D77325">
      <w:pPr>
        <w:tabs>
          <w:tab w:val="left" w:pos="6938"/>
        </w:tabs>
        <w:ind w:left="100" w:right="184" w:firstLine="54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Поставщиком сведений является Администрация муниципального образования Куркинский район.</w:t>
      </w:r>
    </w:p>
    <w:p w14:paraId="67554E0F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4EA0950D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Администрация муниципального образования Куркинский район представляет запрашиваемые сведения в срок, не превышающий 48 часов с момента направления межведомственного запроса.</w:t>
      </w:r>
      <w:r w:rsidRPr="00D77325">
        <w:rPr>
          <w:rFonts w:ascii="Arial" w:hAnsi="Arial" w:cs="Arial"/>
          <w:noProof/>
          <w:sz w:val="24"/>
          <w:lang w:eastAsia="ru-RU"/>
        </w:rPr>
        <w:t xml:space="preserve"> </w:t>
      </w: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E9A48C8" wp14:editId="5FE6FFD0">
                <wp:simplePos x="0" y="0"/>
                <wp:positionH relativeFrom="page">
                  <wp:posOffset>1423035</wp:posOffset>
                </wp:positionH>
                <wp:positionV relativeFrom="paragraph">
                  <wp:posOffset>200943</wp:posOffset>
                </wp:positionV>
                <wp:extent cx="1422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95AF8EC" id="Graphic 8" o:spid="_x0000_s1026" style="position:absolute;margin-left:112.05pt;margin-top:15.8pt;width:112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" path="m,l1422400,e" filled="f" strokeweight=".56pt">
                <v:path arrowok="t"/>
                <w10:wrap anchorx="page"/>
              </v:shape>
            </w:pict>
          </mc:Fallback>
        </mc:AlternateContent>
      </w:r>
    </w:p>
    <w:p w14:paraId="0182FA61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заключения брака».</w:t>
      </w:r>
    </w:p>
    <w:p w14:paraId="18CC08DF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667D1E3D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68FDFD96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72F6498B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6D704278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рождения».</w:t>
      </w:r>
    </w:p>
    <w:p w14:paraId="06B2E1DE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178FC742" w14:textId="77777777" w:rsidR="00D77325" w:rsidRPr="00D77325" w:rsidRDefault="00D77325" w:rsidP="00D77325">
      <w:pPr>
        <w:pStyle w:val="aa"/>
        <w:ind w:left="64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4"/>
          <w:sz w:val="24"/>
        </w:rPr>
        <w:t xml:space="preserve"> </w:t>
      </w:r>
      <w:r w:rsidRPr="00D77325">
        <w:rPr>
          <w:rFonts w:ascii="Arial" w:hAnsi="Arial" w:cs="Arial"/>
          <w:spacing w:val="-5"/>
          <w:sz w:val="24"/>
        </w:rPr>
        <w:t>дня</w:t>
      </w:r>
    </w:p>
    <w:p w14:paraId="01DBFF01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6FD27C89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регистрации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запроса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Заявителя.</w:t>
      </w:r>
    </w:p>
    <w:p w14:paraId="7900964B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2692BC33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664ABB3B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0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«Получение сведений о государственной регистрации установления отцовства».</w:t>
      </w:r>
    </w:p>
    <w:p w14:paraId="5BFDA3F1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2C8748C4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5CFF567A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4AA566E7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46698AE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расторжения брака».</w:t>
      </w:r>
    </w:p>
    <w:p w14:paraId="5A038C39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552756A6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61340661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14:paraId="23E59C8B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3AB34A27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60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государственной регистрации перемены имени».</w:t>
      </w:r>
    </w:p>
    <w:p w14:paraId="0B3082DA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14:paraId="5F18A003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4EBF837B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Федеральная налоговая служба Российской Федерации представляет запрашиваемые</w:t>
      </w:r>
      <w:r w:rsidRPr="00D77325">
        <w:rPr>
          <w:rFonts w:ascii="Arial" w:hAnsi="Arial" w:cs="Arial"/>
          <w:spacing w:val="28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сведения</w:t>
      </w:r>
      <w:r w:rsidRPr="00D77325">
        <w:rPr>
          <w:rFonts w:ascii="Arial" w:hAnsi="Arial" w:cs="Arial"/>
          <w:spacing w:val="27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28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срок,</w:t>
      </w:r>
      <w:r w:rsidRPr="00D77325">
        <w:rPr>
          <w:rFonts w:ascii="Arial" w:hAnsi="Arial" w:cs="Arial"/>
          <w:spacing w:val="28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не</w:t>
      </w:r>
      <w:r w:rsidRPr="00D77325">
        <w:rPr>
          <w:rFonts w:ascii="Arial" w:hAnsi="Arial" w:cs="Arial"/>
          <w:spacing w:val="29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превышающий</w:t>
      </w:r>
      <w:r w:rsidRPr="00D77325">
        <w:rPr>
          <w:rFonts w:ascii="Arial" w:hAnsi="Arial" w:cs="Arial"/>
          <w:spacing w:val="28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48</w:t>
      </w:r>
      <w:r w:rsidRPr="00D77325">
        <w:rPr>
          <w:rFonts w:ascii="Arial" w:hAnsi="Arial" w:cs="Arial"/>
          <w:spacing w:val="27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часов</w:t>
      </w:r>
      <w:r w:rsidRPr="00D77325">
        <w:rPr>
          <w:rFonts w:ascii="Arial" w:hAnsi="Arial" w:cs="Arial"/>
          <w:spacing w:val="28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29"/>
          <w:sz w:val="24"/>
        </w:rPr>
        <w:t xml:space="preserve">  </w:t>
      </w:r>
      <w:r w:rsidRPr="00D77325">
        <w:rPr>
          <w:rFonts w:ascii="Arial" w:hAnsi="Arial" w:cs="Arial"/>
          <w:spacing w:val="-2"/>
          <w:sz w:val="24"/>
        </w:rPr>
        <w:t>момента</w:t>
      </w:r>
    </w:p>
    <w:p w14:paraId="2423F135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11E94AD5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направления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межведомственного</w:t>
      </w:r>
      <w:r w:rsidRPr="00D77325">
        <w:rPr>
          <w:rFonts w:ascii="Arial" w:hAnsi="Arial" w:cs="Arial"/>
          <w:spacing w:val="-2"/>
          <w:sz w:val="24"/>
        </w:rPr>
        <w:t xml:space="preserve"> запроса.</w:t>
      </w:r>
    </w:p>
    <w:p w14:paraId="3DE89948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Органы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записи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актов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гражданского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состояния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представляют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запрашиваемые сведения в срок, не превышающий 48 часов с момента направления межведомственного запроса;</w:t>
      </w:r>
    </w:p>
    <w:p w14:paraId="1F4D3913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71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 запрос «Предоставление сведений о зарегистрированных по месту жительства»</w:t>
      </w:r>
    </w:p>
    <w:p w14:paraId="7093402D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Поставщиком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сведений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является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Министерство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внутренних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дел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Российской </w:t>
      </w:r>
      <w:r w:rsidRPr="00D77325">
        <w:rPr>
          <w:rFonts w:ascii="Arial" w:hAnsi="Arial" w:cs="Arial"/>
          <w:spacing w:val="-2"/>
          <w:sz w:val="24"/>
        </w:rPr>
        <w:t>Федерации.</w:t>
      </w:r>
    </w:p>
    <w:p w14:paraId="5C11F9FA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38AFE0EF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14:paraId="4E5506FE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Межведомственный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запрос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«Получение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копии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договора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социального найма жилого помещения или копия договора найма специализированного жилого помещения».</w:t>
      </w:r>
    </w:p>
    <w:p w14:paraId="2EFA13C5" w14:textId="77777777" w:rsidR="00D77325" w:rsidRPr="00D77325" w:rsidRDefault="00D77325" w:rsidP="00D77325">
      <w:pPr>
        <w:tabs>
          <w:tab w:val="left" w:pos="6938"/>
        </w:tabs>
        <w:ind w:left="100" w:right="184" w:firstLine="54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Поставщиком сведений является Администрация муниципального образования Куркинский район.</w:t>
      </w:r>
    </w:p>
    <w:p w14:paraId="4AD529B5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Межведомственный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запрос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направляется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рабочего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после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дня регистрации запроса Заявителя.</w:t>
      </w:r>
    </w:p>
    <w:p w14:paraId="6EADE6FB" w14:textId="77777777" w:rsidR="00D77325" w:rsidRPr="00D77325" w:rsidRDefault="00D77325" w:rsidP="00D77325">
      <w:pPr>
        <w:pStyle w:val="aa"/>
        <w:ind w:right="183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BF0C2A1" wp14:editId="1E675BD4">
                <wp:simplePos x="0" y="0"/>
                <wp:positionH relativeFrom="page">
                  <wp:posOffset>1423035</wp:posOffset>
                </wp:positionH>
                <wp:positionV relativeFrom="paragraph">
                  <wp:posOffset>200948</wp:posOffset>
                </wp:positionV>
                <wp:extent cx="1422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9ABEB30" id="Graphic 9" o:spid="_x0000_s1026" style="position:absolute;margin-left:112.05pt;margin-top:15.8pt;width:112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" path="m,l14224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  <w:sz w:val="24"/>
        </w:rPr>
        <w:t>Администрация муниципального образования Куркинский район представляет запрашиваемые сведения в срок, не превышающий 48 часов с момента направления межведомственного запроса.</w:t>
      </w:r>
    </w:p>
    <w:p w14:paraId="20833069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sz w:val="24"/>
        </w:rPr>
      </w:pPr>
    </w:p>
    <w:p w14:paraId="63E4DE1F" w14:textId="77777777" w:rsidR="00D77325" w:rsidRPr="001C5D46" w:rsidRDefault="00D77325" w:rsidP="00D77325">
      <w:pPr>
        <w:pStyle w:val="1"/>
        <w:spacing w:line="276" w:lineRule="auto"/>
        <w:ind w:left="3366" w:right="184" w:hanging="2712"/>
        <w:jc w:val="left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Принятие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решения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(об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отказе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в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предоставлении) Муниципальной услуги.</w:t>
      </w:r>
    </w:p>
    <w:p w14:paraId="5E2A2B05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12C13DE7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5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Основаниями для отказа в предоставлении Муниципальной услуги </w:t>
      </w:r>
      <w:r w:rsidRPr="00D77325">
        <w:rPr>
          <w:rFonts w:ascii="Arial" w:hAnsi="Arial" w:cs="Arial"/>
          <w:spacing w:val="-2"/>
        </w:rPr>
        <w:t>являются:</w:t>
      </w:r>
    </w:p>
    <w:p w14:paraId="1A708DA7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8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</w:t>
      </w:r>
    </w:p>
    <w:p w14:paraId="6AF70520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Наличие в документах, представленных Заявителем, недостоверной или искаженной информации;</w:t>
      </w:r>
    </w:p>
    <w:p w14:paraId="218C851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40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</w:t>
      </w:r>
    </w:p>
    <w:p w14:paraId="26DA0BD6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3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им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праве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собственности,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суммарная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общая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площадь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которых при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делении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всех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членов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семьи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превышает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учетную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норму,</w:t>
      </w:r>
      <w:r w:rsidRPr="00D77325">
        <w:rPr>
          <w:rFonts w:ascii="Arial" w:hAnsi="Arial" w:cs="Arial"/>
          <w:spacing w:val="24"/>
        </w:rPr>
        <w:t xml:space="preserve"> </w:t>
      </w:r>
      <w:r w:rsidRPr="00D77325">
        <w:rPr>
          <w:rFonts w:ascii="Arial" w:hAnsi="Arial" w:cs="Arial"/>
        </w:rPr>
        <w:t>установленную</w:t>
      </w:r>
    </w:p>
    <w:p w14:paraId="1604D3BB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523B6F3F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7E3A9679" wp14:editId="28ABA495">
                <wp:simplePos x="0" y="0"/>
                <wp:positionH relativeFrom="page">
                  <wp:posOffset>3723970</wp:posOffset>
                </wp:positionH>
                <wp:positionV relativeFrom="paragraph">
                  <wp:posOffset>41909</wp:posOffset>
                </wp:positionV>
                <wp:extent cx="49530" cy="2044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204470">
                              <a:moveTo>
                                <a:pt x="49403" y="204457"/>
                              </a:moveTo>
                              <a:lnTo>
                                <a:pt x="0" y="204457"/>
                              </a:lnTo>
                              <a:lnTo>
                                <a:pt x="0" y="0"/>
                              </a:lnTo>
                              <a:lnTo>
                                <a:pt x="49403" y="0"/>
                              </a:lnTo>
                              <a:lnTo>
                                <a:pt x="49403" y="204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1D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DC4C027" id="Graphic 10" o:spid="_x0000_s1026" style="position:absolute;margin-left:293.25pt;margin-top:3.3pt;width:3.9pt;height:16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" path="m49403,204457l,204457,,,49403,r,204457xe" fillcolor="#f61d04" stroked="f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  <w:sz w:val="24"/>
        </w:rPr>
        <w:t xml:space="preserve">органом местного </w:t>
      </w:r>
      <w:r w:rsidRPr="00D77325">
        <w:rPr>
          <w:rFonts w:ascii="Arial" w:hAnsi="Arial" w:cs="Arial"/>
          <w:spacing w:val="-2"/>
          <w:sz w:val="24"/>
        </w:rPr>
        <w:t>самоуправления;</w:t>
      </w:r>
    </w:p>
    <w:p w14:paraId="4D279436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56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истек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предусмотренный</w:t>
      </w:r>
      <w:r w:rsidRPr="00D77325">
        <w:rPr>
          <w:rFonts w:ascii="Arial" w:hAnsi="Arial" w:cs="Arial"/>
          <w:spacing w:val="-18"/>
        </w:rPr>
        <w:t xml:space="preserve"> </w:t>
      </w:r>
      <w:hyperlink r:id="rId10">
        <w:r w:rsidRPr="00D77325">
          <w:rPr>
            <w:rFonts w:ascii="Arial" w:hAnsi="Arial" w:cs="Arial"/>
          </w:rPr>
          <w:t>статьей</w:t>
        </w:r>
        <w:r w:rsidRPr="00D77325">
          <w:rPr>
            <w:rFonts w:ascii="Arial" w:hAnsi="Arial" w:cs="Arial"/>
            <w:spacing w:val="-17"/>
          </w:rPr>
          <w:t xml:space="preserve"> </w:t>
        </w:r>
        <w:r w:rsidRPr="00D77325">
          <w:rPr>
            <w:rFonts w:ascii="Arial" w:hAnsi="Arial" w:cs="Arial"/>
          </w:rPr>
          <w:t>53</w:t>
        </w:r>
      </w:hyperlink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Жилищного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кодекса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Российской Федерации срок;</w:t>
      </w:r>
    </w:p>
    <w:p w14:paraId="026DAAAC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8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</w:t>
      </w:r>
      <w:r w:rsidRPr="00D77325">
        <w:rPr>
          <w:rFonts w:ascii="Arial" w:hAnsi="Arial" w:cs="Arial"/>
          <w:spacing w:val="55"/>
        </w:rPr>
        <w:t xml:space="preserve">   </w:t>
      </w:r>
      <w:r w:rsidRPr="00D77325">
        <w:rPr>
          <w:rFonts w:ascii="Arial" w:hAnsi="Arial" w:cs="Arial"/>
        </w:rPr>
        <w:t>Тульской</w:t>
      </w:r>
      <w:r w:rsidRPr="00D77325">
        <w:rPr>
          <w:rFonts w:ascii="Arial" w:hAnsi="Arial" w:cs="Arial"/>
          <w:spacing w:val="56"/>
        </w:rPr>
        <w:t xml:space="preserve">   </w:t>
      </w:r>
      <w:r w:rsidRPr="00D77325">
        <w:rPr>
          <w:rFonts w:ascii="Arial" w:hAnsi="Arial" w:cs="Arial"/>
        </w:rPr>
        <w:t>области,</w:t>
      </w:r>
      <w:r w:rsidRPr="00D77325">
        <w:rPr>
          <w:rFonts w:ascii="Arial" w:hAnsi="Arial" w:cs="Arial"/>
          <w:spacing w:val="55"/>
        </w:rPr>
        <w:t xml:space="preserve">   </w:t>
      </w:r>
      <w:r w:rsidRPr="00D77325">
        <w:rPr>
          <w:rFonts w:ascii="Arial" w:hAnsi="Arial" w:cs="Arial"/>
        </w:rPr>
        <w:t>бюджета</w:t>
      </w:r>
      <w:r w:rsidRPr="00D77325">
        <w:rPr>
          <w:rFonts w:ascii="Arial" w:hAnsi="Arial" w:cs="Arial"/>
          <w:spacing w:val="56"/>
        </w:rPr>
        <w:t xml:space="preserve">   </w:t>
      </w:r>
      <w:r w:rsidRPr="00D77325">
        <w:rPr>
          <w:rFonts w:ascii="Arial" w:hAnsi="Arial" w:cs="Arial"/>
        </w:rPr>
        <w:t>муниципального</w:t>
      </w:r>
      <w:r w:rsidRPr="00D77325">
        <w:rPr>
          <w:rFonts w:ascii="Arial" w:hAnsi="Arial" w:cs="Arial"/>
          <w:spacing w:val="56"/>
        </w:rPr>
        <w:t xml:space="preserve">   </w:t>
      </w:r>
      <w:r w:rsidRPr="00D77325">
        <w:rPr>
          <w:rFonts w:ascii="Arial" w:hAnsi="Arial" w:cs="Arial"/>
          <w:spacing w:val="-2"/>
        </w:rPr>
        <w:t>образования</w:t>
      </w:r>
    </w:p>
    <w:p w14:paraId="44392DCC" w14:textId="77777777" w:rsidR="00D77325" w:rsidRPr="00D77325" w:rsidRDefault="00D77325" w:rsidP="00D77325">
      <w:pPr>
        <w:pStyle w:val="aa"/>
        <w:tabs>
          <w:tab w:val="left" w:pos="2480"/>
        </w:tabs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Куркинский район, в том числе наличие сведений об участии Заявителя и членов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его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семьи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в </w:t>
      </w:r>
      <w:hyperlink r:id="rId11">
        <w:r w:rsidRPr="00D77325">
          <w:rPr>
            <w:rFonts w:ascii="Arial" w:hAnsi="Arial" w:cs="Arial"/>
            <w:sz w:val="24"/>
          </w:rPr>
          <w:t>мероприятиях</w:t>
        </w:r>
      </w:hyperlink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Регионального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проекта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«Обеспечение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14:paraId="609ED67B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</w:t>
      </w:r>
    </w:p>
    <w:p w14:paraId="489728B1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Принятие решения о предоставлении (об отказе в предоставлении) Муниципальной услуги осуществляется в срок, не превышающий 5 рабочих дней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даты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получения Администрацией муниципального образования Куркинский район всех сведений, необходимых для принятия решения.</w:t>
      </w:r>
    </w:p>
    <w:p w14:paraId="6A00D960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3DA0383A" w14:textId="77777777" w:rsidR="00D77325" w:rsidRPr="001C5D46" w:rsidRDefault="00D77325" w:rsidP="00D77325">
      <w:pPr>
        <w:pStyle w:val="1"/>
        <w:ind w:right="8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Предоставление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результата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услуги.</w:t>
      </w:r>
    </w:p>
    <w:p w14:paraId="4699E8AE" w14:textId="77777777" w:rsidR="00D77325" w:rsidRPr="001C5D46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19802C5C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57"/>
          <w:tab w:val="left" w:pos="4741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Способ предоставления результата предоставления Муниципальной услуги – в Администрации муниципального образования Куркинский район при личном приеме представителя Заявителя.</w:t>
      </w:r>
    </w:p>
    <w:p w14:paraId="65329465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14:paraId="6073D1C3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56431555" w14:textId="77777777" w:rsidR="00D77325" w:rsidRPr="00D77325" w:rsidRDefault="00D77325" w:rsidP="00D77325">
      <w:pPr>
        <w:pStyle w:val="aa"/>
        <w:spacing w:before="168"/>
        <w:jc w:val="left"/>
        <w:rPr>
          <w:rFonts w:ascii="Arial" w:hAnsi="Arial" w:cs="Arial"/>
          <w:sz w:val="24"/>
        </w:rPr>
      </w:pPr>
    </w:p>
    <w:p w14:paraId="66964281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Вариант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pacing w:val="-5"/>
          <w:sz w:val="24"/>
        </w:rPr>
        <w:t>3.</w:t>
      </w:r>
    </w:p>
    <w:p w14:paraId="2D824CE5" w14:textId="77777777" w:rsidR="00D77325" w:rsidRPr="00D77325" w:rsidRDefault="00D77325" w:rsidP="00D77325">
      <w:pPr>
        <w:pStyle w:val="aa"/>
        <w:spacing w:before="97"/>
        <w:jc w:val="left"/>
        <w:rPr>
          <w:rFonts w:ascii="Arial" w:hAnsi="Arial" w:cs="Arial"/>
          <w:b/>
          <w:sz w:val="24"/>
        </w:rPr>
      </w:pPr>
    </w:p>
    <w:p w14:paraId="7ACCB498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5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составляет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5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рабочих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14:paraId="1A392F65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1EDBF90E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50"/>
        </w:tabs>
        <w:suppressAutoHyphens w:val="0"/>
        <w:autoSpaceDE w:val="0"/>
        <w:autoSpaceDN w:val="0"/>
        <w:spacing w:before="66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lastRenderedPageBreak/>
        <w:t>Срок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исчисляется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со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дня</w:t>
      </w:r>
      <w:r w:rsidRPr="00D77325">
        <w:rPr>
          <w:rFonts w:ascii="Arial" w:hAnsi="Arial" w:cs="Arial"/>
          <w:spacing w:val="-15"/>
        </w:rPr>
        <w:t xml:space="preserve"> </w:t>
      </w:r>
      <w:r w:rsidRPr="00D77325">
        <w:rPr>
          <w:rFonts w:ascii="Arial" w:hAnsi="Arial" w:cs="Arial"/>
        </w:rPr>
        <w:t>подачи заявления об исправлении ошибок в Администрацию.</w:t>
      </w:r>
    </w:p>
    <w:p w14:paraId="77EE4CDF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47"/>
        </w:tabs>
        <w:suppressAutoHyphens w:val="0"/>
        <w:autoSpaceDE w:val="0"/>
        <w:autoSpaceDN w:val="0"/>
        <w:ind w:left="641" w:right="184" w:firstLine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варианта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являются: выдача</w:t>
      </w:r>
      <w:r w:rsidRPr="00D77325">
        <w:rPr>
          <w:rFonts w:ascii="Arial" w:hAnsi="Arial" w:cs="Arial"/>
          <w:spacing w:val="61"/>
        </w:rPr>
        <w:t xml:space="preserve">  </w:t>
      </w:r>
      <w:r w:rsidRPr="00D77325">
        <w:rPr>
          <w:rFonts w:ascii="Arial" w:hAnsi="Arial" w:cs="Arial"/>
        </w:rPr>
        <w:t>исправленного</w:t>
      </w:r>
      <w:r w:rsidRPr="00D77325">
        <w:rPr>
          <w:rFonts w:ascii="Arial" w:hAnsi="Arial" w:cs="Arial"/>
          <w:spacing w:val="61"/>
        </w:rPr>
        <w:t xml:space="preserve">  </w:t>
      </w:r>
      <w:r w:rsidRPr="00D77325">
        <w:rPr>
          <w:rFonts w:ascii="Arial" w:hAnsi="Arial" w:cs="Arial"/>
        </w:rPr>
        <w:t>постановления</w:t>
      </w:r>
      <w:r w:rsidRPr="00D77325">
        <w:rPr>
          <w:rFonts w:ascii="Arial" w:hAnsi="Arial" w:cs="Arial"/>
          <w:spacing w:val="61"/>
        </w:rPr>
        <w:t xml:space="preserve">  </w:t>
      </w:r>
      <w:r w:rsidRPr="00D77325">
        <w:rPr>
          <w:rFonts w:ascii="Arial" w:hAnsi="Arial" w:cs="Arial"/>
        </w:rPr>
        <w:t>Администрации</w:t>
      </w:r>
      <w:r w:rsidRPr="00D77325">
        <w:rPr>
          <w:rFonts w:ascii="Arial" w:hAnsi="Arial" w:cs="Arial"/>
          <w:spacing w:val="61"/>
        </w:rPr>
        <w:t xml:space="preserve"> 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61"/>
        </w:rPr>
        <w:t xml:space="preserve">  </w:t>
      </w:r>
      <w:r w:rsidRPr="00D77325">
        <w:rPr>
          <w:rFonts w:ascii="Arial" w:hAnsi="Arial" w:cs="Arial"/>
        </w:rPr>
        <w:t>признании</w:t>
      </w:r>
    </w:p>
    <w:p w14:paraId="0C080F76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Заявителя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нуждающимся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жилищных </w:t>
      </w:r>
      <w:r w:rsidRPr="00D77325">
        <w:rPr>
          <w:rFonts w:ascii="Arial" w:hAnsi="Arial" w:cs="Arial"/>
          <w:spacing w:val="-2"/>
          <w:sz w:val="24"/>
        </w:rPr>
        <w:t>условий;</w:t>
      </w:r>
    </w:p>
    <w:p w14:paraId="2C45CC81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отказ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исправлении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постановления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признании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Заявителя нуждающимся в улучшении жилищных условий.</w:t>
      </w:r>
    </w:p>
    <w:p w14:paraId="0CC331E8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</w:t>
      </w:r>
    </w:p>
    <w:p w14:paraId="375E37DF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2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Административные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процедуры,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осуществляемые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 Муниципальной услуги в соответствии с настоящим вариантом:</w:t>
      </w:r>
    </w:p>
    <w:p w14:paraId="34922E65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об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исправлении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ошибок;</w:t>
      </w:r>
    </w:p>
    <w:p w14:paraId="670A9DFF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326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Принятие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решения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(об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отказе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предоставлении) Муниципальной услуги;</w:t>
      </w:r>
    </w:p>
    <w:p w14:paraId="1D5C4084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71"/>
        </w:tabs>
        <w:suppressAutoHyphens w:val="0"/>
        <w:autoSpaceDE w:val="0"/>
        <w:autoSpaceDN w:val="0"/>
        <w:ind w:left="1271" w:hanging="63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результата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10"/>
        </w:rPr>
        <w:t>.</w:t>
      </w:r>
    </w:p>
    <w:p w14:paraId="7723CB9C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Основания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4"/>
        </w:rPr>
        <w:t>для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приостановления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предоставления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 xml:space="preserve">Услуги </w:t>
      </w:r>
      <w:r w:rsidRPr="00D77325">
        <w:rPr>
          <w:rFonts w:ascii="Arial" w:hAnsi="Arial" w:cs="Arial"/>
        </w:rPr>
        <w:t>законодательством Российской Федерации не предусмотрены.</w:t>
      </w:r>
    </w:p>
    <w:p w14:paraId="334720B3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sz w:val="24"/>
        </w:rPr>
      </w:pPr>
    </w:p>
    <w:p w14:paraId="4ABE44C6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Прием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заявления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об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исправлении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ошибок.</w:t>
      </w:r>
    </w:p>
    <w:p w14:paraId="0061404B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2DEC20FD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46"/>
          <w:tab w:val="left" w:pos="691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об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исправлении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ошибок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осуществляется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ходе личного приема от Заявителя в Администрацию муниципального образования Куркинский район.</w:t>
      </w:r>
    </w:p>
    <w:p w14:paraId="56BA560A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29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услуги,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подлежащих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 xml:space="preserve">представлению </w:t>
      </w:r>
      <w:r w:rsidRPr="00D77325">
        <w:rPr>
          <w:rFonts w:ascii="Arial" w:hAnsi="Arial" w:cs="Arial"/>
          <w:spacing w:val="-2"/>
        </w:rPr>
        <w:t>Заявителем:</w:t>
      </w:r>
    </w:p>
    <w:p w14:paraId="4583947A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262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Заявление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об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исправлении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ошибок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произвольной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форме,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14:paraId="63E3D3CD" w14:textId="77777777" w:rsidR="00D77325" w:rsidRPr="00D77325" w:rsidRDefault="00D77325" w:rsidP="00D77325">
      <w:pPr>
        <w:pStyle w:val="af6"/>
        <w:widowControl w:val="0"/>
        <w:numPr>
          <w:ilvl w:val="1"/>
          <w:numId w:val="26"/>
        </w:numPr>
        <w:tabs>
          <w:tab w:val="left" w:pos="1493"/>
        </w:tabs>
        <w:suppressAutoHyphens w:val="0"/>
        <w:autoSpaceDE w:val="0"/>
        <w:autoSpaceDN w:val="0"/>
        <w:spacing w:before="1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Копии документов, удостоверяющих личность Заявителя, с предъявлением оригинала, если копия нотариально не заверена):</w:t>
      </w:r>
    </w:p>
    <w:p w14:paraId="36414441" w14:textId="77777777" w:rsidR="00D77325" w:rsidRPr="00D77325" w:rsidRDefault="00D77325" w:rsidP="00D77325">
      <w:pPr>
        <w:pStyle w:val="af6"/>
        <w:widowControl w:val="0"/>
        <w:numPr>
          <w:ilvl w:val="2"/>
          <w:numId w:val="26"/>
        </w:numPr>
        <w:tabs>
          <w:tab w:val="left" w:pos="804"/>
        </w:tabs>
        <w:suppressAutoHyphens w:val="0"/>
        <w:autoSpaceDE w:val="0"/>
        <w:autoSpaceDN w:val="0"/>
        <w:ind w:left="804" w:hanging="16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паспорт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гражданина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Федерации;</w:t>
      </w:r>
    </w:p>
    <w:p w14:paraId="00E430DB" w14:textId="77777777" w:rsidR="00D77325" w:rsidRPr="00D77325" w:rsidRDefault="00D77325" w:rsidP="00D77325">
      <w:pPr>
        <w:pStyle w:val="af6"/>
        <w:widowControl w:val="0"/>
        <w:numPr>
          <w:ilvl w:val="2"/>
          <w:numId w:val="26"/>
        </w:numPr>
        <w:tabs>
          <w:tab w:val="left" w:pos="942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 w14:paraId="4D3300B9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175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Способом установления личности (идентификации) Заявителя при взаимодействии с Заявителем является основной документ, удостоверяющий </w:t>
      </w:r>
      <w:r w:rsidRPr="00D77325">
        <w:rPr>
          <w:rFonts w:ascii="Arial" w:hAnsi="Arial" w:cs="Arial"/>
          <w:spacing w:val="-2"/>
        </w:rPr>
        <w:t>личность.</w:t>
      </w:r>
    </w:p>
    <w:p w14:paraId="38AF97C5" w14:textId="77777777" w:rsidR="00D77325" w:rsidRPr="00D77325" w:rsidRDefault="00D77325" w:rsidP="00D77325">
      <w:pPr>
        <w:pStyle w:val="af6"/>
        <w:widowControl w:val="0"/>
        <w:numPr>
          <w:ilvl w:val="0"/>
          <w:numId w:val="26"/>
        </w:numPr>
        <w:tabs>
          <w:tab w:val="left" w:pos="1070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оснований для отказа в приеме заявления об исправлении ошибок:</w:t>
      </w:r>
    </w:p>
    <w:p w14:paraId="435E2859" w14:textId="77777777" w:rsidR="00D77325" w:rsidRPr="00D77325" w:rsidRDefault="00D77325" w:rsidP="00D77325">
      <w:pPr>
        <w:pStyle w:val="aa"/>
        <w:ind w:left="64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Заявителем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не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предъявлен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документ,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удостоверяющий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личность/</w:t>
      </w:r>
    </w:p>
    <w:p w14:paraId="0E3EB8A0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173D80E2" w14:textId="77777777" w:rsidR="00D77325" w:rsidRPr="00D77325" w:rsidRDefault="00D77325" w:rsidP="00D77325">
      <w:pPr>
        <w:pStyle w:val="af6"/>
        <w:widowControl w:val="0"/>
        <w:numPr>
          <w:ilvl w:val="0"/>
          <w:numId w:val="24"/>
        </w:numPr>
        <w:tabs>
          <w:tab w:val="left" w:pos="1212"/>
        </w:tabs>
        <w:suppressAutoHyphens w:val="0"/>
        <w:autoSpaceDE w:val="0"/>
        <w:autoSpaceDN w:val="0"/>
        <w:spacing w:before="66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lastRenderedPageBreak/>
        <w:t>Основания для приостановления предоставления Муниципальной услуги отсутствуют.</w:t>
      </w:r>
    </w:p>
    <w:p w14:paraId="2D861EC4" w14:textId="77777777" w:rsidR="00D77325" w:rsidRPr="00D77325" w:rsidRDefault="00D77325" w:rsidP="00D77325">
      <w:pPr>
        <w:pStyle w:val="af6"/>
        <w:widowControl w:val="0"/>
        <w:numPr>
          <w:ilvl w:val="0"/>
          <w:numId w:val="24"/>
        </w:numPr>
        <w:tabs>
          <w:tab w:val="left" w:pos="1089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</w:t>
      </w:r>
    </w:p>
    <w:p w14:paraId="0D5715AE" w14:textId="77777777" w:rsidR="00D77325" w:rsidRPr="00D77325" w:rsidRDefault="00D77325" w:rsidP="00D77325">
      <w:pPr>
        <w:pStyle w:val="af6"/>
        <w:widowControl w:val="0"/>
        <w:numPr>
          <w:ilvl w:val="0"/>
          <w:numId w:val="24"/>
        </w:numPr>
        <w:tabs>
          <w:tab w:val="left" w:pos="120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14:paraId="60E76AD5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28FA572E" w14:textId="77777777" w:rsidR="00D77325" w:rsidRPr="001C5D46" w:rsidRDefault="00D77325" w:rsidP="00D77325">
      <w:pPr>
        <w:pStyle w:val="1"/>
        <w:spacing w:line="276" w:lineRule="auto"/>
        <w:ind w:left="655" w:right="739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Принятие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решения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(об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отказе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в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предоставлении) Муниципальной услуги.</w:t>
      </w:r>
    </w:p>
    <w:p w14:paraId="26EF4579" w14:textId="77777777" w:rsidR="00D77325" w:rsidRPr="001C5D46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4448EA8E" w14:textId="77777777" w:rsidR="00D77325" w:rsidRPr="00D77325" w:rsidRDefault="00D77325" w:rsidP="00D77325">
      <w:pPr>
        <w:pStyle w:val="af6"/>
        <w:widowControl w:val="0"/>
        <w:numPr>
          <w:ilvl w:val="0"/>
          <w:numId w:val="24"/>
        </w:numPr>
        <w:tabs>
          <w:tab w:val="left" w:pos="115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Основаниями для отказа в предоставлении Муниципальной услуги </w:t>
      </w:r>
      <w:r w:rsidRPr="00D77325">
        <w:rPr>
          <w:rFonts w:ascii="Arial" w:hAnsi="Arial" w:cs="Arial"/>
          <w:spacing w:val="-2"/>
        </w:rPr>
        <w:t>являются:</w:t>
      </w:r>
    </w:p>
    <w:p w14:paraId="3C5B1AE2" w14:textId="77777777" w:rsidR="00D77325" w:rsidRPr="00D77325" w:rsidRDefault="00D77325" w:rsidP="00D77325">
      <w:pPr>
        <w:pStyle w:val="af6"/>
        <w:widowControl w:val="0"/>
        <w:numPr>
          <w:ilvl w:val="1"/>
          <w:numId w:val="23"/>
        </w:numPr>
        <w:tabs>
          <w:tab w:val="left" w:pos="1278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Непредставление либо представление Заявителем не в полном объеме документов (копий документов), указанных в пункте 79 настоящего Административного регламента;</w:t>
      </w:r>
    </w:p>
    <w:p w14:paraId="0E232D04" w14:textId="77777777" w:rsidR="00D77325" w:rsidRPr="00D77325" w:rsidRDefault="00D77325" w:rsidP="00D77325">
      <w:pPr>
        <w:pStyle w:val="af6"/>
        <w:widowControl w:val="0"/>
        <w:numPr>
          <w:ilvl w:val="1"/>
          <w:numId w:val="23"/>
        </w:numPr>
        <w:tabs>
          <w:tab w:val="left" w:pos="132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Наличие в документах, представленных Заявителем, недостоверной или искаженной информации;</w:t>
      </w:r>
    </w:p>
    <w:p w14:paraId="7682AEEB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даты</w:t>
      </w:r>
      <w:r w:rsidRPr="00D77325">
        <w:rPr>
          <w:rFonts w:ascii="Arial" w:hAnsi="Arial" w:cs="Arial"/>
          <w:spacing w:val="8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получения Администрацией муниципального образования Куркинский район заявления об исправлении ошибок.</w:t>
      </w:r>
    </w:p>
    <w:p w14:paraId="0E7D5D9E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7A7D2DC4" w14:textId="77777777" w:rsidR="00D77325" w:rsidRPr="001C5D46" w:rsidRDefault="00D77325" w:rsidP="00D77325">
      <w:pPr>
        <w:pStyle w:val="1"/>
        <w:ind w:right="8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Предоставление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результата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услуги.</w:t>
      </w:r>
    </w:p>
    <w:p w14:paraId="2F51C153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6E725036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157"/>
          <w:tab w:val="left" w:pos="4741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Способ предоставления результата предоставления Муниципальной услуги – в Администрации муниципального образования Куркинский район при личном приеме </w:t>
      </w:r>
      <w:r w:rsidRPr="00D77325">
        <w:rPr>
          <w:rFonts w:ascii="Arial" w:hAnsi="Arial" w:cs="Arial"/>
          <w:spacing w:val="-2"/>
        </w:rPr>
        <w:t>Заявителя.</w:t>
      </w:r>
    </w:p>
    <w:p w14:paraId="327C1743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17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 предоставления Муниципальной услуги не может быть предоставлен по выбору Заявителя в ином месте.</w:t>
      </w:r>
    </w:p>
    <w:p w14:paraId="5D9531B1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11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3FA030A9" w14:textId="77777777" w:rsidR="00D77325" w:rsidRPr="00D77325" w:rsidRDefault="00D77325" w:rsidP="00D77325">
      <w:pPr>
        <w:pStyle w:val="aa"/>
        <w:spacing w:before="168"/>
        <w:jc w:val="left"/>
        <w:rPr>
          <w:rFonts w:ascii="Arial" w:hAnsi="Arial" w:cs="Arial"/>
          <w:sz w:val="24"/>
        </w:rPr>
      </w:pPr>
    </w:p>
    <w:p w14:paraId="7F77A9AB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Вариант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pacing w:val="-5"/>
          <w:sz w:val="24"/>
        </w:rPr>
        <w:t>4.</w:t>
      </w:r>
    </w:p>
    <w:p w14:paraId="2CB50301" w14:textId="77777777" w:rsidR="00D77325" w:rsidRPr="00D77325" w:rsidRDefault="00D77325" w:rsidP="00D77325">
      <w:pPr>
        <w:pStyle w:val="aa"/>
        <w:spacing w:before="97"/>
        <w:jc w:val="left"/>
        <w:rPr>
          <w:rFonts w:ascii="Arial" w:hAnsi="Arial" w:cs="Arial"/>
          <w:b/>
          <w:sz w:val="24"/>
        </w:rPr>
      </w:pPr>
    </w:p>
    <w:p w14:paraId="3740F6D6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05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составляет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5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рабочих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14:paraId="524A2F6E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051"/>
        </w:tabs>
        <w:suppressAutoHyphens w:val="0"/>
        <w:autoSpaceDE w:val="0"/>
        <w:autoSpaceDN w:val="0"/>
        <w:ind w:left="1051" w:hanging="41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исчисляется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со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дня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  <w:spacing w:val="-2"/>
        </w:rPr>
        <w:t>подачи</w:t>
      </w:r>
    </w:p>
    <w:p w14:paraId="030A77F1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43A7F805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заявления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исправлении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ошибок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Администрацию.</w:t>
      </w:r>
    </w:p>
    <w:p w14:paraId="1DE2BCC0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047"/>
        </w:tabs>
        <w:suppressAutoHyphens w:val="0"/>
        <w:autoSpaceDE w:val="0"/>
        <w:autoSpaceDN w:val="0"/>
        <w:ind w:left="641" w:right="184" w:firstLine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варианта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являются: выдача</w:t>
      </w:r>
      <w:r w:rsidRPr="00D77325">
        <w:rPr>
          <w:rFonts w:ascii="Arial" w:hAnsi="Arial" w:cs="Arial"/>
          <w:spacing w:val="61"/>
        </w:rPr>
        <w:t xml:space="preserve"> </w:t>
      </w:r>
      <w:r w:rsidRPr="00D77325">
        <w:rPr>
          <w:rFonts w:ascii="Arial" w:hAnsi="Arial" w:cs="Arial"/>
        </w:rPr>
        <w:t>исправленного</w:t>
      </w:r>
      <w:r w:rsidRPr="00D77325">
        <w:rPr>
          <w:rFonts w:ascii="Arial" w:hAnsi="Arial" w:cs="Arial"/>
          <w:spacing w:val="61"/>
        </w:rPr>
        <w:t xml:space="preserve"> </w:t>
      </w:r>
      <w:r w:rsidRPr="00D77325">
        <w:rPr>
          <w:rFonts w:ascii="Arial" w:hAnsi="Arial" w:cs="Arial"/>
        </w:rPr>
        <w:t>постановления</w:t>
      </w:r>
      <w:r w:rsidRPr="00D77325">
        <w:rPr>
          <w:rFonts w:ascii="Arial" w:hAnsi="Arial" w:cs="Arial"/>
          <w:spacing w:val="61"/>
        </w:rPr>
        <w:t xml:space="preserve"> </w:t>
      </w:r>
      <w:r w:rsidRPr="00D77325">
        <w:rPr>
          <w:rFonts w:ascii="Arial" w:hAnsi="Arial" w:cs="Arial"/>
        </w:rPr>
        <w:t>Администрации</w:t>
      </w:r>
      <w:r w:rsidRPr="00D77325">
        <w:rPr>
          <w:rFonts w:ascii="Arial" w:hAnsi="Arial" w:cs="Arial"/>
          <w:spacing w:val="61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61"/>
        </w:rPr>
        <w:t xml:space="preserve"> </w:t>
      </w:r>
      <w:r w:rsidRPr="00D77325">
        <w:rPr>
          <w:rFonts w:ascii="Arial" w:hAnsi="Arial" w:cs="Arial"/>
        </w:rPr>
        <w:t>признании</w:t>
      </w:r>
    </w:p>
    <w:p w14:paraId="1E6FCF91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Заявителя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нуждающимся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жилищных </w:t>
      </w:r>
      <w:r w:rsidRPr="00D77325">
        <w:rPr>
          <w:rFonts w:ascii="Arial" w:hAnsi="Arial" w:cs="Arial"/>
          <w:spacing w:val="-2"/>
          <w:sz w:val="24"/>
        </w:rPr>
        <w:t>условий;</w:t>
      </w:r>
    </w:p>
    <w:p w14:paraId="427AC1E5" w14:textId="77777777" w:rsidR="00D77325" w:rsidRPr="00D77325" w:rsidRDefault="00D77325" w:rsidP="00D77325">
      <w:pPr>
        <w:pStyle w:val="aa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отказ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исправлении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постановления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признании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Заявителя нуждающимся в улучшении жилищных условий.</w:t>
      </w:r>
    </w:p>
    <w:p w14:paraId="7A6D4E52" w14:textId="77777777" w:rsidR="00D77325" w:rsidRPr="00D77325" w:rsidRDefault="00D77325" w:rsidP="00D77325">
      <w:pPr>
        <w:pStyle w:val="aa"/>
        <w:ind w:right="184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</w:t>
      </w:r>
      <w:r w:rsidRPr="00D77325">
        <w:rPr>
          <w:rFonts w:ascii="Arial" w:hAnsi="Arial" w:cs="Arial"/>
          <w:spacing w:val="-2"/>
          <w:sz w:val="24"/>
        </w:rPr>
        <w:t>исправлении.</w:t>
      </w:r>
    </w:p>
    <w:p w14:paraId="4E62A1B7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12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Административные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процедуры,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осуществляемые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 Муниципальной услуги в соответствии с настоящим вариантом:</w:t>
      </w:r>
    </w:p>
    <w:p w14:paraId="38E2C21F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271"/>
        </w:tabs>
        <w:suppressAutoHyphens w:val="0"/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об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исправлении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ошибок;</w:t>
      </w:r>
    </w:p>
    <w:p w14:paraId="6E3DF487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326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Принятие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решения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(об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отказе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предоставлении) Муниципальной услуги;</w:t>
      </w:r>
    </w:p>
    <w:p w14:paraId="59DAD401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271"/>
        </w:tabs>
        <w:suppressAutoHyphens w:val="0"/>
        <w:autoSpaceDE w:val="0"/>
        <w:autoSpaceDN w:val="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результата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услуги</w:t>
      </w:r>
      <w:r w:rsidRPr="00D77325">
        <w:rPr>
          <w:rFonts w:ascii="Arial" w:hAnsi="Arial" w:cs="Arial"/>
          <w:spacing w:val="-10"/>
        </w:rPr>
        <w:t>.</w:t>
      </w:r>
    </w:p>
    <w:p w14:paraId="3B041908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433"/>
          <w:tab w:val="left" w:pos="3177"/>
          <w:tab w:val="left" w:pos="4030"/>
          <w:tab w:val="left" w:pos="6538"/>
          <w:tab w:val="left" w:pos="8873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Основания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4"/>
        </w:rPr>
        <w:t>для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приостановления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предоставления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 xml:space="preserve">Услуги </w:t>
      </w:r>
      <w:r w:rsidRPr="00D77325">
        <w:rPr>
          <w:rFonts w:ascii="Arial" w:hAnsi="Arial" w:cs="Arial"/>
        </w:rPr>
        <w:t>законодательством Российской Федерации не предусмотрены.</w:t>
      </w:r>
    </w:p>
    <w:p w14:paraId="27412C9D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sz w:val="24"/>
        </w:rPr>
      </w:pPr>
    </w:p>
    <w:p w14:paraId="0A593B4F" w14:textId="77777777" w:rsidR="00D77325" w:rsidRPr="001C5D46" w:rsidRDefault="00D77325" w:rsidP="00D77325">
      <w:pPr>
        <w:pStyle w:val="1"/>
        <w:ind w:right="84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Прием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заявления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об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исправлении</w:t>
      </w:r>
      <w:r w:rsidRPr="001C5D46">
        <w:rPr>
          <w:rFonts w:ascii="Arial" w:hAnsi="Arial" w:cs="Arial"/>
          <w:b/>
          <w:spacing w:val="-4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ошибок.</w:t>
      </w:r>
    </w:p>
    <w:p w14:paraId="1C4508FD" w14:textId="77777777" w:rsidR="00D77325" w:rsidRPr="001C5D46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1F7689BC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046"/>
          <w:tab w:val="left" w:pos="867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об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исправлении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ошибок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осуществляется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ходе личного приема от представителя Заявителя в Администрации муниципального образования Куркинский район.</w:t>
      </w:r>
    </w:p>
    <w:p w14:paraId="218EB123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9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 перечень документов и (или) информации, необходимых для предоставления Муниципальной услуги, в соответствии с вариантом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Муниципальной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услуги,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подлежащих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 xml:space="preserve">представлению </w:t>
      </w:r>
      <w:r w:rsidRPr="00D77325">
        <w:rPr>
          <w:rFonts w:ascii="Arial" w:hAnsi="Arial" w:cs="Arial"/>
          <w:spacing w:val="-2"/>
        </w:rPr>
        <w:t>Заявителем:</w:t>
      </w:r>
    </w:p>
    <w:p w14:paraId="7A2E5C42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262"/>
        </w:tabs>
        <w:suppressAutoHyphens w:val="0"/>
        <w:autoSpaceDE w:val="0"/>
        <w:autoSpaceDN w:val="0"/>
        <w:spacing w:before="1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Заявление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об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исправлении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ошибок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произвольной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форме,</w:t>
      </w:r>
      <w:r w:rsidRPr="00D77325">
        <w:rPr>
          <w:rFonts w:ascii="Arial" w:hAnsi="Arial" w:cs="Arial"/>
          <w:spacing w:val="-13"/>
        </w:rPr>
        <w:t xml:space="preserve"> </w:t>
      </w:r>
      <w:r w:rsidRPr="00D77325">
        <w:rPr>
          <w:rFonts w:ascii="Arial" w:hAnsi="Arial" w:cs="Arial"/>
        </w:rPr>
        <w:t>содержащее сведения о наличии опечаток и ошибок в постановлении Администрации о признании Заявителя нуждающимся в улучшении жилищных условий;</w:t>
      </w:r>
    </w:p>
    <w:p w14:paraId="5F965A4B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8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Копии документов, удостоверяющих личность представителя Заявителя, с предъявлением оригинала, если копия нотариально не заверена):</w:t>
      </w:r>
    </w:p>
    <w:p w14:paraId="2612D513" w14:textId="77777777" w:rsidR="00D77325" w:rsidRPr="00D77325" w:rsidRDefault="00D77325" w:rsidP="00D77325">
      <w:pPr>
        <w:pStyle w:val="af6"/>
        <w:widowControl w:val="0"/>
        <w:numPr>
          <w:ilvl w:val="2"/>
          <w:numId w:val="22"/>
        </w:numPr>
        <w:tabs>
          <w:tab w:val="left" w:pos="804"/>
        </w:tabs>
        <w:suppressAutoHyphens w:val="0"/>
        <w:autoSpaceDE w:val="0"/>
        <w:autoSpaceDN w:val="0"/>
        <w:ind w:left="804" w:hanging="16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паспорт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гражданина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Российской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  <w:spacing w:val="-2"/>
        </w:rPr>
        <w:t>Федерации;</w:t>
      </w:r>
    </w:p>
    <w:p w14:paraId="3B850DF9" w14:textId="77777777" w:rsidR="00D77325" w:rsidRPr="00D77325" w:rsidRDefault="00D77325" w:rsidP="00D77325">
      <w:pPr>
        <w:pStyle w:val="af6"/>
        <w:widowControl w:val="0"/>
        <w:numPr>
          <w:ilvl w:val="2"/>
          <w:numId w:val="22"/>
        </w:numPr>
        <w:tabs>
          <w:tab w:val="left" w:pos="942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7A75DBA6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3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1678797A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19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Способом установления личности (идентификации) представителя Заявителя при взаимодействии с представителем Заявителя является основной</w:t>
      </w:r>
    </w:p>
    <w:p w14:paraId="26D8EEB3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6B4A1766" w14:textId="77777777" w:rsidR="00D77325" w:rsidRPr="00D77325" w:rsidRDefault="00D77325" w:rsidP="00D77325">
      <w:pPr>
        <w:pStyle w:val="aa"/>
        <w:spacing w:before="6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документ,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удостоверяющий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личность.</w:t>
      </w:r>
    </w:p>
    <w:p w14:paraId="1470A41C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194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Исчерпывающий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перечень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оснований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отказа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приеме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заявления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об исправлении ошибок:</w:t>
      </w:r>
    </w:p>
    <w:p w14:paraId="405489FB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653"/>
          <w:tab w:val="left" w:pos="2550"/>
          <w:tab w:val="left" w:pos="4760"/>
          <w:tab w:val="left" w:pos="6264"/>
          <w:tab w:val="left" w:pos="6850"/>
          <w:tab w:val="left" w:pos="853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spacing w:val="-4"/>
        </w:rPr>
        <w:t>Если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представителем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Заявителя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6"/>
        </w:rPr>
        <w:t>не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предъявлен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 xml:space="preserve">документ, </w:t>
      </w:r>
      <w:r w:rsidRPr="00D77325">
        <w:rPr>
          <w:rFonts w:ascii="Arial" w:hAnsi="Arial" w:cs="Arial"/>
        </w:rPr>
        <w:t>удостоверяющий личность;</w:t>
      </w:r>
    </w:p>
    <w:p w14:paraId="063E4ACA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11"/>
        </w:tabs>
        <w:suppressAutoHyphens w:val="0"/>
        <w:autoSpaceDE w:val="0"/>
        <w:autoSpaceDN w:val="0"/>
        <w:ind w:left="1411" w:hanging="77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Представление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документов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лицом,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имеющим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это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  <w:spacing w:val="-2"/>
        </w:rPr>
        <w:t>полномочий.</w:t>
      </w:r>
    </w:p>
    <w:p w14:paraId="1EC7CA60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32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Основания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для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приостановления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предоставления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Муниципальной услуги отсутствуют.</w:t>
      </w:r>
    </w:p>
    <w:p w14:paraId="71AB980B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05"/>
        </w:tabs>
        <w:suppressAutoHyphens w:val="0"/>
        <w:autoSpaceDE w:val="0"/>
        <w:autoSpaceDN w:val="0"/>
        <w:spacing w:line="276" w:lineRule="auto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органом,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предоставляющим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Муниципальную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услугу,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заявления об исправлении ошибок, по выбору представителя Заявителя независимо от его места жительства или места пребывания, не возможен.</w:t>
      </w:r>
    </w:p>
    <w:p w14:paraId="5EF4CFA9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332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Срок регистрации заявления об исправлении ошибок - в день поступления заявления об исправлении ошибок в Администрацию.</w:t>
      </w:r>
    </w:p>
    <w:p w14:paraId="70CF755C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61D64AFF" w14:textId="77777777" w:rsidR="00D77325" w:rsidRPr="001C5D46" w:rsidRDefault="00D77325" w:rsidP="00D77325">
      <w:pPr>
        <w:pStyle w:val="1"/>
        <w:spacing w:line="276" w:lineRule="auto"/>
        <w:ind w:left="655" w:right="739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Принятие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решения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(об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отказе</w:t>
      </w:r>
      <w:r w:rsidRPr="001C5D46">
        <w:rPr>
          <w:rFonts w:ascii="Arial" w:hAnsi="Arial" w:cs="Arial"/>
          <w:b/>
          <w:spacing w:val="-5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в</w:t>
      </w:r>
      <w:r w:rsidRPr="001C5D46">
        <w:rPr>
          <w:rFonts w:ascii="Arial" w:hAnsi="Arial" w:cs="Arial"/>
          <w:b/>
          <w:spacing w:val="-6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предоставлении) Муниципальной услуги.</w:t>
      </w:r>
    </w:p>
    <w:p w14:paraId="75080D26" w14:textId="77777777" w:rsidR="00D77325" w:rsidRPr="001C5D46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50ED55F4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71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Основаниями для отказа в предоставлении Муниципальной услуги </w:t>
      </w:r>
      <w:r w:rsidRPr="00D77325">
        <w:rPr>
          <w:rFonts w:ascii="Arial" w:hAnsi="Arial" w:cs="Arial"/>
          <w:spacing w:val="-2"/>
        </w:rPr>
        <w:t>являются:</w:t>
      </w:r>
    </w:p>
    <w:p w14:paraId="3C0741E4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13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Непредставление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либо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представление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представителем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</w:rPr>
        <w:t>Заявителя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не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в полном объеме документов (копий документов), указанных в пункте 98 настоящего Административного регламента;</w:t>
      </w:r>
    </w:p>
    <w:p w14:paraId="7D778FE8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5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Наличие в документах, представленных представителем Заявителя, недостоверной или искаженной информации;</w:t>
      </w:r>
    </w:p>
    <w:p w14:paraId="6ED8AD71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65"/>
          <w:tab w:val="left" w:pos="6687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Принятие решения о предоставлении (об отказе в предоставлении) Муниципальной услуги осуществляется в срок, не превышающий 2 рабочих дней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даты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получения Администрацией  муниципального образования Куркинский район заявления об исправлении ошибок.</w:t>
      </w:r>
    </w:p>
    <w:p w14:paraId="0982B321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761E9BD4" w14:textId="77777777" w:rsidR="00D77325" w:rsidRPr="001C5D46" w:rsidRDefault="00D77325" w:rsidP="00D77325">
      <w:pPr>
        <w:pStyle w:val="1"/>
        <w:ind w:right="83"/>
        <w:rPr>
          <w:rFonts w:ascii="Arial" w:hAnsi="Arial" w:cs="Arial"/>
          <w:b/>
          <w:sz w:val="24"/>
        </w:rPr>
      </w:pPr>
      <w:r w:rsidRPr="001C5D46">
        <w:rPr>
          <w:rFonts w:ascii="Arial" w:hAnsi="Arial" w:cs="Arial"/>
          <w:b/>
          <w:sz w:val="24"/>
        </w:rPr>
        <w:t>Предоставление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результата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предоставления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z w:val="24"/>
        </w:rPr>
        <w:t>Муниципальной</w:t>
      </w:r>
      <w:r w:rsidRPr="001C5D46">
        <w:rPr>
          <w:rFonts w:ascii="Arial" w:hAnsi="Arial" w:cs="Arial"/>
          <w:b/>
          <w:spacing w:val="-3"/>
          <w:sz w:val="24"/>
        </w:rPr>
        <w:t xml:space="preserve"> </w:t>
      </w:r>
      <w:r w:rsidRPr="001C5D46">
        <w:rPr>
          <w:rFonts w:ascii="Arial" w:hAnsi="Arial" w:cs="Arial"/>
          <w:b/>
          <w:spacing w:val="-2"/>
          <w:sz w:val="24"/>
        </w:rPr>
        <w:t>услуги.</w:t>
      </w:r>
    </w:p>
    <w:p w14:paraId="0F4CFF9E" w14:textId="77777777" w:rsidR="00D77325" w:rsidRPr="001C5D46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17F6FD95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69"/>
          <w:tab w:val="left" w:pos="4741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Способ предоставления результата предоставления Муниципальной услуги – в Администрации муниципального образования Куркинский район при личном приеме представителя Заявителя.</w:t>
      </w:r>
    </w:p>
    <w:p w14:paraId="796B04E8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95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Результат предоставления Муниципальной услуги не может быть предоставлен по выбору представителя Заявителя в ином месте.</w:t>
      </w:r>
    </w:p>
    <w:p w14:paraId="19A838F0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28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14:paraId="659CFE04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52C9CD72" w14:textId="77777777" w:rsidR="00D77325" w:rsidRPr="00D77325" w:rsidRDefault="00D77325" w:rsidP="00D77325">
      <w:pPr>
        <w:pStyle w:val="af6"/>
        <w:widowControl w:val="0"/>
        <w:numPr>
          <w:ilvl w:val="0"/>
          <w:numId w:val="30"/>
        </w:numPr>
        <w:tabs>
          <w:tab w:val="left" w:pos="2859"/>
          <w:tab w:val="left" w:pos="3005"/>
        </w:tabs>
        <w:suppressAutoHyphens w:val="0"/>
        <w:autoSpaceDE w:val="0"/>
        <w:autoSpaceDN w:val="0"/>
        <w:ind w:left="2859" w:right="2639" w:hanging="305"/>
        <w:contextualSpacing w:val="0"/>
        <w:jc w:val="left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Формы контроля за исполнением Административного регламента</w:t>
      </w:r>
    </w:p>
    <w:p w14:paraId="22DB8122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59F5AC59" w14:textId="77777777" w:rsidR="00D77325" w:rsidRPr="00D77325" w:rsidRDefault="00D77325" w:rsidP="00D77325">
      <w:pPr>
        <w:spacing w:before="68"/>
        <w:ind w:right="84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lastRenderedPageBreak/>
        <w:t>Порядок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осуществления</w:t>
      </w:r>
      <w:r w:rsidRPr="00D77325">
        <w:rPr>
          <w:rFonts w:ascii="Arial" w:hAnsi="Arial" w:cs="Arial"/>
          <w:b/>
          <w:spacing w:val="-1"/>
        </w:rPr>
        <w:t xml:space="preserve"> </w:t>
      </w:r>
      <w:r w:rsidRPr="00D77325">
        <w:rPr>
          <w:rFonts w:ascii="Arial" w:hAnsi="Arial" w:cs="Arial"/>
          <w:b/>
        </w:rPr>
        <w:t>текущего</w:t>
      </w:r>
      <w:r w:rsidRPr="00D77325">
        <w:rPr>
          <w:rFonts w:ascii="Arial" w:hAnsi="Arial" w:cs="Arial"/>
          <w:b/>
          <w:spacing w:val="-2"/>
        </w:rPr>
        <w:t xml:space="preserve"> </w:t>
      </w:r>
      <w:r w:rsidRPr="00D77325">
        <w:rPr>
          <w:rFonts w:ascii="Arial" w:hAnsi="Arial" w:cs="Arial"/>
          <w:b/>
        </w:rPr>
        <w:t>контроля</w:t>
      </w:r>
      <w:r w:rsidRPr="00D77325">
        <w:rPr>
          <w:rFonts w:ascii="Arial" w:hAnsi="Arial" w:cs="Arial"/>
          <w:b/>
          <w:spacing w:val="-1"/>
        </w:rPr>
        <w:t xml:space="preserve"> </w:t>
      </w:r>
      <w:r w:rsidRPr="00D77325">
        <w:rPr>
          <w:rFonts w:ascii="Arial" w:hAnsi="Arial" w:cs="Arial"/>
          <w:b/>
        </w:rPr>
        <w:t>за</w:t>
      </w:r>
      <w:r w:rsidRPr="00D77325">
        <w:rPr>
          <w:rFonts w:ascii="Arial" w:hAnsi="Arial" w:cs="Arial"/>
          <w:b/>
          <w:spacing w:val="-1"/>
        </w:rPr>
        <w:t xml:space="preserve"> </w:t>
      </w:r>
      <w:r w:rsidRPr="00D77325">
        <w:rPr>
          <w:rFonts w:ascii="Arial" w:hAnsi="Arial" w:cs="Arial"/>
          <w:b/>
          <w:spacing w:val="-2"/>
        </w:rPr>
        <w:t>соблюдением</w:t>
      </w:r>
    </w:p>
    <w:p w14:paraId="40E1B89C" w14:textId="77777777" w:rsidR="00D77325" w:rsidRPr="00D77325" w:rsidRDefault="00D77325" w:rsidP="00D77325">
      <w:pPr>
        <w:spacing w:before="48" w:line="276" w:lineRule="auto"/>
        <w:ind w:left="411" w:right="497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и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</w:rPr>
        <w:t>исполнением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</w:rPr>
        <w:t>ответственными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</w:rPr>
        <w:t>должностными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</w:rPr>
        <w:t>лицами</w:t>
      </w:r>
      <w:r w:rsidRPr="00D77325">
        <w:rPr>
          <w:rFonts w:ascii="Arial" w:hAnsi="Arial" w:cs="Arial"/>
          <w:b/>
          <w:spacing w:val="-7"/>
        </w:rPr>
        <w:t xml:space="preserve"> </w:t>
      </w:r>
      <w:r w:rsidRPr="00D77325">
        <w:rPr>
          <w:rFonts w:ascii="Arial" w:hAnsi="Arial" w:cs="Arial"/>
          <w:b/>
        </w:rPr>
        <w:t>положений Административного регламента и иных нормативных правовых актов, устанавливающих требования к предоставлению Услуги,</w:t>
      </w:r>
    </w:p>
    <w:p w14:paraId="2E741031" w14:textId="77777777" w:rsidR="00D77325" w:rsidRPr="00D77325" w:rsidRDefault="00D77325" w:rsidP="00D77325">
      <w:pPr>
        <w:ind w:right="84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а</w:t>
      </w:r>
      <w:r w:rsidRPr="00D77325">
        <w:rPr>
          <w:rFonts w:ascii="Arial" w:hAnsi="Arial" w:cs="Arial"/>
          <w:b/>
          <w:spacing w:val="-3"/>
        </w:rPr>
        <w:t xml:space="preserve"> </w:t>
      </w:r>
      <w:r w:rsidRPr="00D77325">
        <w:rPr>
          <w:rFonts w:ascii="Arial" w:hAnsi="Arial" w:cs="Arial"/>
          <w:b/>
        </w:rPr>
        <w:t>также</w:t>
      </w:r>
      <w:r w:rsidRPr="00D77325">
        <w:rPr>
          <w:rFonts w:ascii="Arial" w:hAnsi="Arial" w:cs="Arial"/>
          <w:b/>
          <w:spacing w:val="-2"/>
        </w:rPr>
        <w:t xml:space="preserve"> </w:t>
      </w:r>
      <w:r w:rsidRPr="00D77325">
        <w:rPr>
          <w:rFonts w:ascii="Arial" w:hAnsi="Arial" w:cs="Arial"/>
          <w:b/>
        </w:rPr>
        <w:t>принятием</w:t>
      </w:r>
      <w:r w:rsidRPr="00D77325">
        <w:rPr>
          <w:rFonts w:ascii="Arial" w:hAnsi="Arial" w:cs="Arial"/>
          <w:b/>
          <w:spacing w:val="-3"/>
        </w:rPr>
        <w:t xml:space="preserve"> </w:t>
      </w:r>
      <w:r w:rsidRPr="00D77325">
        <w:rPr>
          <w:rFonts w:ascii="Arial" w:hAnsi="Arial" w:cs="Arial"/>
          <w:b/>
        </w:rPr>
        <w:t>ими</w:t>
      </w:r>
      <w:r w:rsidRPr="00D77325">
        <w:rPr>
          <w:rFonts w:ascii="Arial" w:hAnsi="Arial" w:cs="Arial"/>
          <w:b/>
          <w:spacing w:val="-2"/>
        </w:rPr>
        <w:t xml:space="preserve"> решений</w:t>
      </w:r>
    </w:p>
    <w:p w14:paraId="359DE146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04D7FA1F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19"/>
          <w:tab w:val="left" w:pos="535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Текущий контроль осуществляется в целях соблюдения и исполнения специалистами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к Администрации муниципального образования Куркинский район,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</w:t>
      </w:r>
    </w:p>
    <w:p w14:paraId="6CA339DF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2100"/>
          <w:tab w:val="left" w:pos="3947"/>
          <w:tab w:val="left" w:pos="5802"/>
          <w:tab w:val="left" w:pos="7932"/>
        </w:tabs>
        <w:suppressAutoHyphens w:val="0"/>
        <w:autoSpaceDE w:val="0"/>
        <w:autoSpaceDN w:val="0"/>
        <w:ind w:left="2100" w:hanging="1459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Текущий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контроль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проводится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руководителем</w:t>
      </w:r>
    </w:p>
    <w:p w14:paraId="4CF00C35" w14:textId="77777777" w:rsidR="00D77325" w:rsidRPr="00D77325" w:rsidRDefault="00D77325" w:rsidP="00D77325">
      <w:pPr>
        <w:tabs>
          <w:tab w:val="left" w:pos="4111"/>
        </w:tabs>
        <w:ind w:right="184"/>
        <w:jc w:val="both"/>
        <w:rPr>
          <w:rFonts w:ascii="Arial" w:hAnsi="Arial" w:cs="Arial"/>
        </w:rPr>
      </w:pPr>
      <w:r w:rsidRPr="00D7732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BD5AF16" wp14:editId="2FAAB95B">
                <wp:simplePos x="0" y="0"/>
                <wp:positionH relativeFrom="page">
                  <wp:posOffset>1080135</wp:posOffset>
                </wp:positionH>
                <wp:positionV relativeFrom="paragraph">
                  <wp:posOffset>201228</wp:posOffset>
                </wp:positionV>
                <wp:extent cx="18669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D524F94" id="Graphic 11" o:spid="_x0000_s1026" style="position:absolute;margin-left:85.05pt;margin-top:15.85pt;width:147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" path="m,l18669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</w:rPr>
        <w:t>Администрации муниципального образования Куркинский район или должностным лицом Администрации муниципального образования Куркинский район, наделенным полномочиями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проведению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текущего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контроля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соответствии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с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 xml:space="preserve">должностной </w:t>
      </w:r>
      <w:r w:rsidRPr="00D77325">
        <w:rPr>
          <w:rFonts w:ascii="Arial" w:hAnsi="Arial" w:cs="Arial"/>
          <w:spacing w:val="-2"/>
        </w:rPr>
        <w:t>инструкцией;</w:t>
      </w:r>
    </w:p>
    <w:p w14:paraId="3011322F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619"/>
          <w:tab w:val="left" w:pos="8146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Периодичность и сроки осуществления текущего контроля устанавливаются</w:t>
      </w:r>
      <w:r w:rsidRPr="00D77325">
        <w:rPr>
          <w:rFonts w:ascii="Arial" w:hAnsi="Arial" w:cs="Arial"/>
          <w:spacing w:val="80"/>
        </w:rPr>
        <w:t xml:space="preserve">   </w:t>
      </w:r>
      <w:r w:rsidRPr="00D77325">
        <w:rPr>
          <w:rFonts w:ascii="Arial" w:hAnsi="Arial" w:cs="Arial"/>
        </w:rPr>
        <w:t>руководителем Администрации муниципального образования Куркинский район.</w:t>
      </w:r>
    </w:p>
    <w:p w14:paraId="1EBF0241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20C62E8A" w14:textId="77777777" w:rsidR="00D77325" w:rsidRPr="00D77325" w:rsidRDefault="00D77325" w:rsidP="00D77325">
      <w:pPr>
        <w:pStyle w:val="1"/>
        <w:spacing w:line="276" w:lineRule="auto"/>
        <w:ind w:left="257" w:right="343" w:hanging="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Порядок и периодичность осуществления плановых и внеплановых проверок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полноты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качества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предоставления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государственной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услуги,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 том числе порядок и формы контроля за полнотой и качеством предоставления Муниципальной услуги</w:t>
      </w:r>
    </w:p>
    <w:p w14:paraId="6DF41D13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490C63E7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2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</w:t>
      </w:r>
    </w:p>
    <w:p w14:paraId="7B617473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460"/>
          <w:tab w:val="left" w:pos="8146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Порядок и периодичность проведения плановых проверок устанавливаются</w:t>
      </w:r>
      <w:r w:rsidRPr="00D77325">
        <w:rPr>
          <w:rFonts w:ascii="Arial" w:hAnsi="Arial" w:cs="Arial"/>
          <w:spacing w:val="80"/>
        </w:rPr>
        <w:t xml:space="preserve">   </w:t>
      </w:r>
      <w:r w:rsidRPr="00D77325">
        <w:rPr>
          <w:rFonts w:ascii="Arial" w:hAnsi="Arial" w:cs="Arial"/>
        </w:rPr>
        <w:t xml:space="preserve">руководителем Администрации муниципального образования Куркинский район. Плановые проверки проводятся не реже одного раза в </w:t>
      </w:r>
      <w:r w:rsidRPr="00D77325">
        <w:rPr>
          <w:rFonts w:ascii="Arial" w:hAnsi="Arial" w:cs="Arial"/>
          <w:spacing w:val="-4"/>
        </w:rPr>
        <w:t>год.</w:t>
      </w:r>
    </w:p>
    <w:p w14:paraId="64BD5051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01"/>
        </w:tabs>
        <w:suppressAutoHyphens w:val="0"/>
        <w:autoSpaceDE w:val="0"/>
        <w:autoSpaceDN w:val="0"/>
        <w:ind w:left="1201" w:hanging="56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Внеплановые</w:t>
      </w:r>
      <w:r w:rsidRPr="00D77325">
        <w:rPr>
          <w:rFonts w:ascii="Arial" w:hAnsi="Arial" w:cs="Arial"/>
          <w:spacing w:val="-6"/>
        </w:rPr>
        <w:t xml:space="preserve"> </w:t>
      </w:r>
      <w:r w:rsidRPr="00D77325">
        <w:rPr>
          <w:rFonts w:ascii="Arial" w:hAnsi="Arial" w:cs="Arial"/>
        </w:rPr>
        <w:t>проверки</w:t>
      </w:r>
      <w:r w:rsidRPr="00D77325">
        <w:rPr>
          <w:rFonts w:ascii="Arial" w:hAnsi="Arial" w:cs="Arial"/>
          <w:spacing w:val="-4"/>
        </w:rPr>
        <w:t xml:space="preserve"> </w:t>
      </w:r>
      <w:r w:rsidRPr="00D77325">
        <w:rPr>
          <w:rFonts w:ascii="Arial" w:hAnsi="Arial" w:cs="Arial"/>
          <w:spacing w:val="-2"/>
        </w:rPr>
        <w:t>осуществляются:</w:t>
      </w:r>
    </w:p>
    <w:p w14:paraId="4DBF2D09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24"/>
        </w:tabs>
        <w:suppressAutoHyphens w:val="0"/>
        <w:autoSpaceDE w:val="0"/>
        <w:autoSpaceDN w:val="0"/>
        <w:ind w:left="1424" w:hanging="783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целях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контроля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за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устранением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ранее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выявленных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</w:rPr>
        <w:t>нарушений</w:t>
      </w:r>
      <w:r w:rsidRPr="00D77325">
        <w:rPr>
          <w:rFonts w:ascii="Arial" w:hAnsi="Arial" w:cs="Arial"/>
          <w:spacing w:val="12"/>
        </w:rPr>
        <w:t xml:space="preserve"> </w:t>
      </w:r>
      <w:r w:rsidRPr="00D77325">
        <w:rPr>
          <w:rFonts w:ascii="Arial" w:hAnsi="Arial" w:cs="Arial"/>
          <w:spacing w:val="-5"/>
        </w:rPr>
        <w:t>при</w:t>
      </w:r>
    </w:p>
    <w:p w14:paraId="3A2F848B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380" w:right="380" w:bottom="280" w:left="1600" w:header="720" w:footer="720" w:gutter="0"/>
          <w:cols w:space="720"/>
        </w:sectPr>
      </w:pPr>
    </w:p>
    <w:p w14:paraId="4BFC8CE8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pacing w:val="-2"/>
          <w:sz w:val="24"/>
        </w:rPr>
      </w:pPr>
      <w:r w:rsidRPr="00D77325">
        <w:rPr>
          <w:rFonts w:ascii="Arial" w:hAnsi="Arial" w:cs="Arial"/>
          <w:sz w:val="24"/>
        </w:rPr>
        <w:lastRenderedPageBreak/>
        <w:t>предоставлении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Муниципальной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 xml:space="preserve">услуги; </w:t>
      </w:r>
    </w:p>
    <w:p w14:paraId="32B673E7" w14:textId="77777777" w:rsidR="00D77325" w:rsidRPr="00D77325" w:rsidRDefault="00D77325" w:rsidP="00D77325">
      <w:pPr>
        <w:pStyle w:val="aa"/>
        <w:spacing w:before="6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 Плановые</w:t>
      </w:r>
      <w:r w:rsidRPr="00D77325">
        <w:rPr>
          <w:rFonts w:ascii="Arial" w:hAnsi="Arial" w:cs="Arial"/>
          <w:spacing w:val="47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49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внеплановые</w:t>
      </w:r>
      <w:r w:rsidRPr="00D77325">
        <w:rPr>
          <w:rFonts w:ascii="Arial" w:hAnsi="Arial" w:cs="Arial"/>
          <w:spacing w:val="5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проверки</w:t>
      </w:r>
      <w:r w:rsidRPr="00D77325">
        <w:rPr>
          <w:rFonts w:ascii="Arial" w:hAnsi="Arial" w:cs="Arial"/>
          <w:spacing w:val="49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проводятся</w:t>
      </w:r>
      <w:r w:rsidRPr="00D77325">
        <w:rPr>
          <w:rFonts w:ascii="Arial" w:hAnsi="Arial" w:cs="Arial"/>
          <w:spacing w:val="50"/>
          <w:sz w:val="24"/>
        </w:rPr>
        <w:t xml:space="preserve">  </w:t>
      </w:r>
      <w:r w:rsidRPr="00D77325">
        <w:rPr>
          <w:rFonts w:ascii="Arial" w:hAnsi="Arial" w:cs="Arial"/>
          <w:spacing w:val="-2"/>
          <w:sz w:val="24"/>
        </w:rPr>
        <w:t>руководителем Администрации муниципального образования Куркинский район</w:t>
      </w: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395B425" wp14:editId="612CD258">
                <wp:simplePos x="0" y="0"/>
                <wp:positionH relativeFrom="page">
                  <wp:posOffset>1080135</wp:posOffset>
                </wp:positionH>
                <wp:positionV relativeFrom="paragraph">
                  <wp:posOffset>200874</wp:posOffset>
                </wp:positionV>
                <wp:extent cx="18669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A9A24D6" id="Graphic 12" o:spid="_x0000_s1026" style="position:absolute;margin-left:85.05pt;margin-top:15.8pt;width:147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" path="m,l1866900,e" filled="f" strokeweight=".56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  <w:sz w:val="24"/>
        </w:rPr>
        <w:t xml:space="preserve"> или должностным лицом Администрации муниципального образования Куркинский район, наделенным полномочиями по проведению плановых и внеплановых проверок в соответствии с должностной инструкцией.</w:t>
      </w:r>
    </w:p>
    <w:p w14:paraId="1C8933AC" w14:textId="77777777" w:rsidR="00D77325" w:rsidRPr="00D77325" w:rsidRDefault="00D77325" w:rsidP="00D77325">
      <w:pPr>
        <w:pStyle w:val="aa"/>
        <w:rPr>
          <w:rFonts w:ascii="Arial" w:hAnsi="Arial" w:cs="Arial"/>
          <w:sz w:val="24"/>
        </w:rPr>
      </w:pPr>
    </w:p>
    <w:p w14:paraId="568FFD4A" w14:textId="77777777" w:rsidR="00D77325" w:rsidRPr="00D77325" w:rsidRDefault="00D77325" w:rsidP="00D77325">
      <w:pPr>
        <w:pStyle w:val="1"/>
        <w:spacing w:line="276" w:lineRule="auto"/>
        <w:ind w:left="440" w:right="524" w:firstLine="1"/>
        <w:jc w:val="both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ими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ходе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предоставления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Муниципальной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услуги</w:t>
      </w:r>
    </w:p>
    <w:p w14:paraId="6CF4D560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07AAA762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03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По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результатам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проведенных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проверок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случае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выявления</w:t>
      </w:r>
      <w:r w:rsidRPr="00D77325">
        <w:rPr>
          <w:rFonts w:ascii="Arial" w:hAnsi="Arial" w:cs="Arial"/>
          <w:spacing w:val="-2"/>
        </w:rPr>
        <w:t xml:space="preserve"> </w:t>
      </w:r>
      <w:r w:rsidRPr="00D77325">
        <w:rPr>
          <w:rFonts w:ascii="Arial" w:hAnsi="Arial" w:cs="Arial"/>
        </w:rPr>
        <w:t>нарушений прав Заявителей к виновным лицам применяются меры в соответствии с законодательством Российской Федерации.</w:t>
      </w:r>
    </w:p>
    <w:p w14:paraId="38E41678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25"/>
          <w:tab w:val="left" w:pos="5977"/>
          <w:tab w:val="left" w:pos="9805"/>
        </w:tabs>
        <w:suppressAutoHyphens w:val="0"/>
        <w:autoSpaceDE w:val="0"/>
        <w:autoSpaceDN w:val="0"/>
        <w:ind w:left="100" w:right="120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Руководитель Администрации муниципального образования Куркинский район ответственный за предоставление Муниципальной услуги, несет персональную ответственность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за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соблюдение</w:t>
      </w:r>
      <w:r w:rsidRPr="00D77325">
        <w:rPr>
          <w:rFonts w:ascii="Arial" w:hAnsi="Arial" w:cs="Arial"/>
          <w:spacing w:val="40"/>
        </w:rPr>
        <w:t xml:space="preserve">  </w:t>
      </w:r>
      <w:r w:rsidRPr="00D77325">
        <w:rPr>
          <w:rFonts w:ascii="Arial" w:hAnsi="Arial" w:cs="Arial"/>
        </w:rPr>
        <w:t>специалистами Администрации муниципального образования Куркинский район, ответственными за предоставление Муниципальной услуги, законодательства Российской Федерации при предоставлении Муниципальной услуги.</w:t>
      </w:r>
    </w:p>
    <w:p w14:paraId="213ED875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25"/>
          <w:tab w:val="left" w:pos="3246"/>
          <w:tab w:val="left" w:pos="4915"/>
          <w:tab w:val="left" w:pos="5977"/>
          <w:tab w:val="left" w:pos="6632"/>
          <w:tab w:val="left" w:pos="829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Руководитель Администрации муниципального образования Куркинский район, участвующий в предоставлении Муниципальной услуги, несет </w:t>
      </w:r>
      <w:r w:rsidRPr="00D77325">
        <w:rPr>
          <w:rFonts w:ascii="Arial" w:hAnsi="Arial" w:cs="Arial"/>
          <w:spacing w:val="-2"/>
        </w:rPr>
        <w:t>персональную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ответственность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6"/>
        </w:rPr>
        <w:t>за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соблюдение специалистами</w:t>
      </w:r>
      <w:r w:rsidRPr="00D77325">
        <w:rPr>
          <w:rFonts w:ascii="Arial" w:hAnsi="Arial" w:cs="Arial"/>
        </w:rPr>
        <w:t xml:space="preserve"> Администрации муниципального образования Куркинский район, участвующими в предоставлении Муниципальной услуги, законодательства Российской Федерации при предоставлении Муниципальной </w:t>
      </w:r>
      <w:r w:rsidRPr="00D77325">
        <w:rPr>
          <w:rFonts w:ascii="Arial" w:hAnsi="Arial" w:cs="Arial"/>
          <w:spacing w:val="-2"/>
        </w:rPr>
        <w:t>услуги.</w:t>
      </w:r>
    </w:p>
    <w:p w14:paraId="0302B256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47"/>
          <w:tab w:val="left" w:pos="591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Специалист Администрации муниципального образования Куркинский район, ответственный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за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консультирование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информирование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обратившихся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лиц,</w:t>
      </w:r>
      <w:r w:rsidRPr="00D77325">
        <w:rPr>
          <w:rFonts w:ascii="Arial" w:hAnsi="Arial" w:cs="Arial"/>
          <w:spacing w:val="-18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7"/>
        </w:rPr>
        <w:t xml:space="preserve"> </w:t>
      </w:r>
      <w:r w:rsidRPr="00D77325">
        <w:rPr>
          <w:rFonts w:ascii="Arial" w:hAnsi="Arial" w:cs="Arial"/>
        </w:rPr>
        <w:t>том числе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Заявителей,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несет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персональную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ответственность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за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полноту,</w:t>
      </w:r>
      <w:r w:rsidRPr="00D77325">
        <w:rPr>
          <w:rFonts w:ascii="Arial" w:hAnsi="Arial" w:cs="Arial"/>
          <w:spacing w:val="-9"/>
        </w:rPr>
        <w:t xml:space="preserve"> </w:t>
      </w:r>
      <w:r w:rsidRPr="00D77325">
        <w:rPr>
          <w:rFonts w:ascii="Arial" w:hAnsi="Arial" w:cs="Arial"/>
        </w:rPr>
        <w:t>грамотность и доступность проведенного консультирования.</w:t>
      </w:r>
    </w:p>
    <w:p w14:paraId="198038B4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47"/>
          <w:tab w:val="left" w:pos="591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Специалист Администрации муниципального образования Куркинский район, осуществляющий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прием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запросов,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несет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персональную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ответственность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за</w:t>
      </w:r>
    </w:p>
    <w:p w14:paraId="670C125B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55290A0B" w14:textId="77777777" w:rsidR="00D77325" w:rsidRPr="00D77325" w:rsidRDefault="00D77325" w:rsidP="00D77325">
      <w:pPr>
        <w:pStyle w:val="aa"/>
        <w:spacing w:before="66"/>
        <w:ind w:right="185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полноту и правильность оформления, сохранность принятых документов, порядок и сроки их приема.</w:t>
      </w:r>
    </w:p>
    <w:p w14:paraId="227331CC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47"/>
          <w:tab w:val="left" w:pos="591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Специалист Администрации муниципального образования Куркинский район, ответственный за проведение проверок представленных Заявителем сведений, требующих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проверки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полноты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достоверности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указанных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в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них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сведений,</w:t>
      </w:r>
      <w:r w:rsidRPr="00D77325">
        <w:rPr>
          <w:rFonts w:ascii="Arial" w:hAnsi="Arial" w:cs="Arial"/>
          <w:spacing w:val="-12"/>
        </w:rPr>
        <w:t xml:space="preserve"> </w:t>
      </w:r>
      <w:r w:rsidRPr="00D77325">
        <w:rPr>
          <w:rFonts w:ascii="Arial" w:hAnsi="Arial" w:cs="Arial"/>
        </w:rPr>
        <w:t>несет персональную ответственность:</w:t>
      </w:r>
    </w:p>
    <w:p w14:paraId="384A24DE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62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За своевременность и качество проводимых проверок по представленным Заявителем сведениям;</w:t>
      </w:r>
    </w:p>
    <w:p w14:paraId="0F75369D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630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За соответствие направляемых межведомственных запросов требованиям настоящего Административного регламента;</w:t>
      </w:r>
    </w:p>
    <w:p w14:paraId="1EBCCFF9" w14:textId="77777777" w:rsidR="00D77325" w:rsidRPr="00D77325" w:rsidRDefault="00D77325" w:rsidP="00D77325">
      <w:pPr>
        <w:pStyle w:val="af6"/>
        <w:widowControl w:val="0"/>
        <w:numPr>
          <w:ilvl w:val="1"/>
          <w:numId w:val="22"/>
        </w:numPr>
        <w:tabs>
          <w:tab w:val="left" w:pos="146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За соблюдение порядка и сроков направления межведомственных </w:t>
      </w:r>
      <w:r w:rsidRPr="00D77325">
        <w:rPr>
          <w:rFonts w:ascii="Arial" w:hAnsi="Arial" w:cs="Arial"/>
          <w:spacing w:val="-2"/>
        </w:rPr>
        <w:t>запросов.</w:t>
      </w:r>
    </w:p>
    <w:p w14:paraId="4C833A01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71"/>
          <w:tab w:val="left" w:pos="584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Специалист Администрации муниципального образования Куркинский район,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14:paraId="61551B31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47"/>
          <w:tab w:val="left" w:pos="5910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Специалист Администрации муниципального образования Куркинский район, 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услуги,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также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за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полноту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достоверность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данных,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указанных в уведомлении.</w:t>
      </w:r>
    </w:p>
    <w:p w14:paraId="1901170C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43"/>
          <w:tab w:val="left" w:pos="8625"/>
        </w:tabs>
        <w:suppressAutoHyphens w:val="0"/>
        <w:autoSpaceDE w:val="0"/>
        <w:autoSpaceDN w:val="0"/>
        <w:ind w:left="100" w:right="183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Должностные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лица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40"/>
        </w:rPr>
        <w:t xml:space="preserve"> </w:t>
      </w:r>
      <w:r w:rsidRPr="00D77325">
        <w:rPr>
          <w:rFonts w:ascii="Arial" w:hAnsi="Arial" w:cs="Arial"/>
        </w:rPr>
        <w:t>специалисты</w:t>
      </w:r>
      <w:r w:rsidRPr="00D77325">
        <w:rPr>
          <w:rFonts w:ascii="Arial" w:hAnsi="Arial" w:cs="Arial"/>
          <w:spacing w:val="43"/>
        </w:rPr>
        <w:t xml:space="preserve"> </w:t>
      </w:r>
      <w:r w:rsidRPr="00D77325">
        <w:rPr>
          <w:rFonts w:ascii="Arial" w:hAnsi="Arial" w:cs="Arial"/>
        </w:rPr>
        <w:t>Администрации муниципального образования Куркинский район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</w:t>
      </w:r>
    </w:p>
    <w:p w14:paraId="59DDDE95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308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14:paraId="2FB0CEF3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2D000B6F" w14:textId="77777777" w:rsidR="00D77325" w:rsidRPr="00D77325" w:rsidRDefault="00D77325" w:rsidP="00D77325">
      <w:pPr>
        <w:pStyle w:val="1"/>
        <w:ind w:right="8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Положения,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характеризующие</w:t>
      </w:r>
      <w:r w:rsidRPr="00D77325">
        <w:rPr>
          <w:rFonts w:ascii="Arial" w:hAnsi="Arial" w:cs="Arial"/>
          <w:spacing w:val="-2"/>
          <w:sz w:val="24"/>
        </w:rPr>
        <w:t xml:space="preserve"> требования</w:t>
      </w:r>
    </w:p>
    <w:p w14:paraId="75C35BEA" w14:textId="77777777" w:rsidR="00D77325" w:rsidRPr="00D77325" w:rsidRDefault="00D77325" w:rsidP="00D77325">
      <w:pPr>
        <w:spacing w:before="48" w:line="276" w:lineRule="auto"/>
        <w:ind w:left="103" w:right="188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к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порядку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и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формам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контроля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за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предоставлением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Муниципальной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услуги, в том числе со стороны граждан, их объединений и организаций</w:t>
      </w:r>
    </w:p>
    <w:p w14:paraId="62AA21DB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33E1C685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19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</w:p>
    <w:p w14:paraId="7789AEBC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78015B01" w14:textId="77777777" w:rsidR="00D77325" w:rsidRPr="00D77325" w:rsidRDefault="00D77325" w:rsidP="00D77325">
      <w:pPr>
        <w:pStyle w:val="aa"/>
        <w:spacing w:before="66"/>
        <w:ind w:right="186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получения ими полной актуальной и достоверной информации о порядке предоставления Муниципальной услуги и возможности досудебного рассмотрения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обращений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(жалоб)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процессе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получения</w:t>
      </w:r>
      <w:r w:rsidRPr="00D77325">
        <w:rPr>
          <w:rFonts w:ascii="Arial" w:hAnsi="Arial" w:cs="Arial"/>
          <w:spacing w:val="-1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Муниципальной</w:t>
      </w:r>
      <w:r w:rsidRPr="00D77325">
        <w:rPr>
          <w:rFonts w:ascii="Arial" w:hAnsi="Arial" w:cs="Arial"/>
          <w:spacing w:val="-15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услуги.</w:t>
      </w:r>
    </w:p>
    <w:p w14:paraId="670D272D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43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14:paraId="7EA4E640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17221D96" w14:textId="77777777" w:rsidR="00D77325" w:rsidRPr="00D77325" w:rsidRDefault="00D77325" w:rsidP="00D77325">
      <w:pPr>
        <w:pStyle w:val="af6"/>
        <w:widowControl w:val="0"/>
        <w:numPr>
          <w:ilvl w:val="0"/>
          <w:numId w:val="30"/>
        </w:numPr>
        <w:tabs>
          <w:tab w:val="left" w:pos="1331"/>
        </w:tabs>
        <w:suppressAutoHyphens w:val="0"/>
        <w:autoSpaceDE w:val="0"/>
        <w:autoSpaceDN w:val="0"/>
        <w:ind w:left="1331" w:hanging="342"/>
        <w:contextualSpacing w:val="0"/>
        <w:jc w:val="left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Досудебный</w:t>
      </w:r>
      <w:r w:rsidRPr="00D77325">
        <w:rPr>
          <w:rFonts w:ascii="Arial" w:hAnsi="Arial" w:cs="Arial"/>
          <w:b/>
          <w:spacing w:val="-8"/>
        </w:rPr>
        <w:t xml:space="preserve"> </w:t>
      </w:r>
      <w:r w:rsidRPr="00D77325">
        <w:rPr>
          <w:rFonts w:ascii="Arial" w:hAnsi="Arial" w:cs="Arial"/>
          <w:b/>
        </w:rPr>
        <w:t>(внесудебный)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порядок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обжалования</w:t>
      </w:r>
      <w:r w:rsidRPr="00D77325">
        <w:rPr>
          <w:rFonts w:ascii="Arial" w:hAnsi="Arial" w:cs="Arial"/>
          <w:b/>
          <w:spacing w:val="-4"/>
        </w:rPr>
        <w:t xml:space="preserve"> </w:t>
      </w:r>
      <w:r w:rsidRPr="00D77325">
        <w:rPr>
          <w:rFonts w:ascii="Arial" w:hAnsi="Arial" w:cs="Arial"/>
          <w:b/>
          <w:spacing w:val="-2"/>
        </w:rPr>
        <w:t>решений</w:t>
      </w:r>
    </w:p>
    <w:p w14:paraId="12D5D28B" w14:textId="77777777" w:rsidR="00D77325" w:rsidRPr="00D77325" w:rsidRDefault="00D77325" w:rsidP="00D77325">
      <w:pPr>
        <w:spacing w:before="48" w:line="276" w:lineRule="auto"/>
        <w:ind w:left="290" w:right="184" w:firstLine="169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и действий (бездействия) органа, предоставляющего Муниципальную услугу,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многофункционального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центра,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организаций,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указанных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в</w:t>
      </w:r>
      <w:r w:rsidRPr="00D77325">
        <w:rPr>
          <w:rFonts w:ascii="Arial" w:hAnsi="Arial" w:cs="Arial"/>
          <w:b/>
          <w:spacing w:val="-7"/>
        </w:rPr>
        <w:t xml:space="preserve"> </w:t>
      </w:r>
      <w:r w:rsidRPr="00D77325">
        <w:rPr>
          <w:rFonts w:ascii="Arial" w:hAnsi="Arial" w:cs="Arial"/>
          <w:b/>
        </w:rPr>
        <w:t>части</w:t>
      </w:r>
    </w:p>
    <w:p w14:paraId="2FFAEA2D" w14:textId="77777777" w:rsidR="00D77325" w:rsidRPr="00D77325" w:rsidRDefault="00D77325" w:rsidP="00D77325">
      <w:pPr>
        <w:spacing w:line="276" w:lineRule="auto"/>
        <w:ind w:left="225" w:right="185" w:firstLine="308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1.1 статьи 16 Федерального закона «Об организации предоставления государственных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и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муниципальных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услуг»,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а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также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их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должностных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лиц,</w:t>
      </w:r>
    </w:p>
    <w:p w14:paraId="47F6855B" w14:textId="77777777" w:rsidR="00D77325" w:rsidRPr="00D77325" w:rsidRDefault="00D77325" w:rsidP="00D77325">
      <w:pPr>
        <w:ind w:left="930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государственных</w:t>
      </w:r>
      <w:r w:rsidRPr="00D77325">
        <w:rPr>
          <w:rFonts w:ascii="Arial" w:hAnsi="Arial" w:cs="Arial"/>
          <w:b/>
          <w:spacing w:val="-2"/>
        </w:rPr>
        <w:t xml:space="preserve"> </w:t>
      </w:r>
      <w:r w:rsidRPr="00D77325">
        <w:rPr>
          <w:rFonts w:ascii="Arial" w:hAnsi="Arial" w:cs="Arial"/>
          <w:b/>
        </w:rPr>
        <w:t>или</w:t>
      </w:r>
      <w:r w:rsidRPr="00D77325">
        <w:rPr>
          <w:rFonts w:ascii="Arial" w:hAnsi="Arial" w:cs="Arial"/>
          <w:b/>
          <w:spacing w:val="-3"/>
        </w:rPr>
        <w:t xml:space="preserve"> </w:t>
      </w:r>
      <w:r w:rsidRPr="00D77325">
        <w:rPr>
          <w:rFonts w:ascii="Arial" w:hAnsi="Arial" w:cs="Arial"/>
          <w:b/>
        </w:rPr>
        <w:t>муниципальных</w:t>
      </w:r>
      <w:r w:rsidRPr="00D77325">
        <w:rPr>
          <w:rFonts w:ascii="Arial" w:hAnsi="Arial" w:cs="Arial"/>
          <w:b/>
          <w:spacing w:val="-2"/>
        </w:rPr>
        <w:t xml:space="preserve"> </w:t>
      </w:r>
      <w:r w:rsidRPr="00D77325">
        <w:rPr>
          <w:rFonts w:ascii="Arial" w:hAnsi="Arial" w:cs="Arial"/>
          <w:b/>
        </w:rPr>
        <w:t>служащих,</w:t>
      </w:r>
      <w:r w:rsidRPr="00D77325">
        <w:rPr>
          <w:rFonts w:ascii="Arial" w:hAnsi="Arial" w:cs="Arial"/>
          <w:b/>
          <w:spacing w:val="-2"/>
        </w:rPr>
        <w:t xml:space="preserve"> работников.</w:t>
      </w:r>
    </w:p>
    <w:p w14:paraId="5766D910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1FA20EF6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94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2724A62C" w14:textId="77777777" w:rsidR="00D77325" w:rsidRPr="00D77325" w:rsidRDefault="00D77325" w:rsidP="00D77325">
      <w:pPr>
        <w:pStyle w:val="af6"/>
        <w:widowControl w:val="0"/>
        <w:numPr>
          <w:ilvl w:val="0"/>
          <w:numId w:val="22"/>
        </w:numPr>
        <w:tabs>
          <w:tab w:val="left" w:pos="1270"/>
        </w:tabs>
        <w:suppressAutoHyphens w:val="0"/>
        <w:autoSpaceDE w:val="0"/>
        <w:autoSpaceDN w:val="0"/>
        <w:ind w:left="100" w:right="186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Информацию о порядке подачи и рассмотрения жалобы Заявитель может получить:</w:t>
      </w:r>
    </w:p>
    <w:p w14:paraId="44079F4E" w14:textId="77777777" w:rsidR="00D77325" w:rsidRPr="00D77325" w:rsidRDefault="00D77325" w:rsidP="00D77325">
      <w:pPr>
        <w:tabs>
          <w:tab w:val="left" w:pos="7618"/>
        </w:tabs>
        <w:ind w:left="100" w:right="184" w:firstLine="54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128.1.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На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официальном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>сайте</w:t>
      </w:r>
      <w:r w:rsidRPr="00D77325">
        <w:rPr>
          <w:rFonts w:ascii="Arial" w:hAnsi="Arial" w:cs="Arial"/>
          <w:spacing w:val="80"/>
        </w:rPr>
        <w:t xml:space="preserve"> </w:t>
      </w:r>
      <w:r w:rsidRPr="00D77325">
        <w:rPr>
          <w:rFonts w:ascii="Arial" w:hAnsi="Arial" w:cs="Arial"/>
        </w:rPr>
        <w:t xml:space="preserve">Администрации муниципального образования Куркинский район </w:t>
      </w:r>
      <w:r w:rsidRPr="00D77325">
        <w:rPr>
          <w:rFonts w:ascii="Arial" w:hAnsi="Arial" w:cs="Arial"/>
          <w:spacing w:val="-2"/>
        </w:rPr>
        <w:t>;</w:t>
      </w:r>
    </w:p>
    <w:p w14:paraId="73774B73" w14:textId="77777777" w:rsidR="00D77325" w:rsidRPr="00D77325" w:rsidRDefault="00D77325" w:rsidP="00D77325">
      <w:pPr>
        <w:pStyle w:val="af6"/>
        <w:widowControl w:val="0"/>
        <w:numPr>
          <w:ilvl w:val="1"/>
          <w:numId w:val="21"/>
        </w:numPr>
        <w:tabs>
          <w:tab w:val="left" w:pos="1540"/>
          <w:tab w:val="left" w:pos="360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На Едином портале государственных и муниципальных услуг (функций) </w:t>
      </w:r>
      <w:r w:rsidRPr="00D77325">
        <w:rPr>
          <w:rFonts w:ascii="Arial" w:hAnsi="Arial" w:cs="Arial"/>
          <w:lang w:val="en-US"/>
        </w:rPr>
        <w:t>www</w:t>
      </w:r>
      <w:r w:rsidRPr="00D77325">
        <w:rPr>
          <w:rFonts w:ascii="Arial" w:hAnsi="Arial" w:cs="Arial"/>
        </w:rPr>
        <w:t>.</w:t>
      </w:r>
      <w:r w:rsidRPr="00D77325">
        <w:rPr>
          <w:rFonts w:ascii="Arial" w:hAnsi="Arial" w:cs="Arial"/>
          <w:lang w:val="en-US"/>
        </w:rPr>
        <w:t>gosuslugi</w:t>
      </w:r>
      <w:r w:rsidRPr="00D77325">
        <w:rPr>
          <w:rFonts w:ascii="Arial" w:hAnsi="Arial" w:cs="Arial"/>
        </w:rPr>
        <w:t>71.</w:t>
      </w:r>
      <w:r w:rsidRPr="00D77325">
        <w:rPr>
          <w:rFonts w:ascii="Arial" w:hAnsi="Arial" w:cs="Arial"/>
          <w:lang w:val="en-US"/>
        </w:rPr>
        <w:t>ru</w:t>
      </w:r>
      <w:r w:rsidRPr="00D77325">
        <w:rPr>
          <w:rFonts w:ascii="Arial" w:hAnsi="Arial" w:cs="Arial"/>
        </w:rPr>
        <w:t xml:space="preserve"> ;</w:t>
      </w:r>
    </w:p>
    <w:p w14:paraId="42966BFF" w14:textId="77777777" w:rsidR="00D77325" w:rsidRPr="00D77325" w:rsidRDefault="00D77325" w:rsidP="00D77325">
      <w:pPr>
        <w:pStyle w:val="af6"/>
        <w:widowControl w:val="0"/>
        <w:numPr>
          <w:ilvl w:val="1"/>
          <w:numId w:val="21"/>
        </w:numPr>
        <w:tabs>
          <w:tab w:val="left" w:pos="1487"/>
        </w:tabs>
        <w:suppressAutoHyphens w:val="0"/>
        <w:autoSpaceDE w:val="0"/>
        <w:autoSpaceDN w:val="0"/>
        <w:ind w:left="100" w:right="185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На Портале государственных и муниципальных услуг (функций) Тульской области (gosuslugi71.ru));</w:t>
      </w:r>
    </w:p>
    <w:p w14:paraId="1FB9DACC" w14:textId="77777777" w:rsidR="00D77325" w:rsidRPr="00D77325" w:rsidRDefault="00D77325" w:rsidP="00D77325">
      <w:pPr>
        <w:pStyle w:val="af6"/>
        <w:widowControl w:val="0"/>
        <w:numPr>
          <w:ilvl w:val="1"/>
          <w:numId w:val="21"/>
        </w:numPr>
        <w:tabs>
          <w:tab w:val="left" w:pos="1552"/>
        </w:tabs>
        <w:suppressAutoHyphens w:val="0"/>
        <w:autoSpaceDE w:val="0"/>
        <w:autoSpaceDN w:val="0"/>
        <w:ind w:left="100" w:right="184" w:firstLine="54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>При личном обращении в Администрацию с использованием почтовой, телефонной связи, посредством электронной почты.</w:t>
      </w:r>
    </w:p>
    <w:p w14:paraId="380B90B0" w14:textId="77777777" w:rsidR="00D77325" w:rsidRPr="00D77325" w:rsidRDefault="00D77325" w:rsidP="00D77325">
      <w:pPr>
        <w:jc w:val="both"/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2EBA7BD7" w14:textId="77777777" w:rsidR="00D77325" w:rsidRPr="00D77325" w:rsidRDefault="00D77325" w:rsidP="00D77325">
      <w:pPr>
        <w:pStyle w:val="aa"/>
        <w:spacing w:before="68"/>
        <w:ind w:right="184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Приложение №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10"/>
          <w:sz w:val="24"/>
        </w:rPr>
        <w:t>1</w:t>
      </w:r>
    </w:p>
    <w:p w14:paraId="432DC105" w14:textId="77777777" w:rsidR="00D77325" w:rsidRPr="00D77325" w:rsidRDefault="00D77325" w:rsidP="00D77325">
      <w:pPr>
        <w:pStyle w:val="aa"/>
        <w:tabs>
          <w:tab w:val="left" w:pos="7165"/>
        </w:tabs>
        <w:ind w:left="3727" w:right="184" w:firstLine="1964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к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административному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регламенту предоставления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Администрацией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муниципального образования Куркинский район </w:t>
      </w:r>
      <w:r w:rsidRPr="00D77325">
        <w:rPr>
          <w:rFonts w:ascii="Arial" w:hAnsi="Arial" w:cs="Arial"/>
          <w:spacing w:val="-2"/>
          <w:sz w:val="24"/>
        </w:rPr>
        <w:t xml:space="preserve">муниципальной </w:t>
      </w:r>
      <w:r w:rsidRPr="00D77325">
        <w:rPr>
          <w:rFonts w:ascii="Arial" w:hAnsi="Arial" w:cs="Arial"/>
          <w:sz w:val="24"/>
        </w:rPr>
        <w:t>услуги «Признание граждан нуждающимися</w:t>
      </w:r>
    </w:p>
    <w:p w14:paraId="4D52B575" w14:textId="77777777" w:rsidR="00D77325" w:rsidRPr="00D77325" w:rsidRDefault="00D77325" w:rsidP="00D77325">
      <w:pPr>
        <w:pStyle w:val="aa"/>
        <w:ind w:left="3646" w:right="185" w:firstLine="618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условий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для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участия в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мероприятиях,</w:t>
      </w:r>
      <w:r w:rsidRPr="00D77325">
        <w:rPr>
          <w:rFonts w:ascii="Arial" w:hAnsi="Arial" w:cs="Arial"/>
          <w:spacing w:val="-1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предусмотренных</w:t>
      </w:r>
      <w:r w:rsidRPr="00D77325">
        <w:rPr>
          <w:rFonts w:ascii="Arial" w:hAnsi="Arial" w:cs="Arial"/>
          <w:spacing w:val="-1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федеральными, региональными и муниципальными программами, а также в целях реализации федеральных</w:t>
      </w:r>
    </w:p>
    <w:p w14:paraId="79081EC5" w14:textId="77777777" w:rsidR="00D77325" w:rsidRPr="00D77325" w:rsidRDefault="00D77325" w:rsidP="00D77325">
      <w:pPr>
        <w:pStyle w:val="aa"/>
        <w:ind w:left="4218" w:right="185" w:firstLine="347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региональных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законов,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принятых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целях обеспечения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жилыми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помещениями»</w:t>
      </w:r>
    </w:p>
    <w:p w14:paraId="47916088" w14:textId="77777777" w:rsidR="00D77325" w:rsidRPr="00D77325" w:rsidRDefault="00D77325" w:rsidP="00D77325">
      <w:pPr>
        <w:pStyle w:val="aa"/>
        <w:spacing w:before="312"/>
        <w:jc w:val="left"/>
        <w:rPr>
          <w:rFonts w:ascii="Arial" w:hAnsi="Arial" w:cs="Arial"/>
          <w:sz w:val="24"/>
        </w:rPr>
      </w:pPr>
    </w:p>
    <w:p w14:paraId="2F3109B7" w14:textId="77777777" w:rsidR="00D77325" w:rsidRPr="00D77325" w:rsidRDefault="00D77325" w:rsidP="00D77325">
      <w:pPr>
        <w:spacing w:before="1"/>
        <w:ind w:right="83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  <w:spacing w:val="-2"/>
        </w:rPr>
        <w:t>Перечень</w:t>
      </w:r>
    </w:p>
    <w:p w14:paraId="074E6FD3" w14:textId="77777777" w:rsidR="00D77325" w:rsidRPr="00D77325" w:rsidRDefault="00D77325" w:rsidP="00D77325">
      <w:pPr>
        <w:spacing w:before="48" w:line="276" w:lineRule="auto"/>
        <w:ind w:left="824" w:right="908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общих признаков заявителей, а также комбинации значений признаков,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каждая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из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которых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соответствует</w:t>
      </w:r>
      <w:r w:rsidRPr="00D77325">
        <w:rPr>
          <w:rFonts w:ascii="Arial" w:hAnsi="Arial" w:cs="Arial"/>
          <w:b/>
          <w:spacing w:val="-7"/>
        </w:rPr>
        <w:t xml:space="preserve"> </w:t>
      </w:r>
      <w:r w:rsidRPr="00D77325">
        <w:rPr>
          <w:rFonts w:ascii="Arial" w:hAnsi="Arial" w:cs="Arial"/>
          <w:b/>
        </w:rPr>
        <w:t>одному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варианту предоставления Муниципальной услуги</w:t>
      </w:r>
    </w:p>
    <w:p w14:paraId="6724A9EC" w14:textId="77777777" w:rsidR="00D77325" w:rsidRPr="00D77325" w:rsidRDefault="00D77325" w:rsidP="00D77325">
      <w:pPr>
        <w:pStyle w:val="aa"/>
        <w:spacing w:before="48"/>
        <w:jc w:val="left"/>
        <w:rPr>
          <w:rFonts w:ascii="Arial" w:hAnsi="Arial" w:cs="Arial"/>
          <w:b/>
          <w:sz w:val="24"/>
        </w:rPr>
      </w:pPr>
    </w:p>
    <w:p w14:paraId="0497AC63" w14:textId="77777777" w:rsidR="00D77325" w:rsidRPr="00D77325" w:rsidRDefault="00D77325" w:rsidP="00D77325">
      <w:pPr>
        <w:spacing w:line="276" w:lineRule="auto"/>
        <w:ind w:left="823" w:right="908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Таблица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1.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Круг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заявителей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в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соответствии</w:t>
      </w:r>
      <w:r w:rsidRPr="00D77325">
        <w:rPr>
          <w:rFonts w:ascii="Arial" w:hAnsi="Arial" w:cs="Arial"/>
          <w:b/>
          <w:spacing w:val="-5"/>
        </w:rPr>
        <w:t xml:space="preserve"> </w:t>
      </w:r>
      <w:r w:rsidRPr="00D77325">
        <w:rPr>
          <w:rFonts w:ascii="Arial" w:hAnsi="Arial" w:cs="Arial"/>
          <w:b/>
        </w:rPr>
        <w:t>с</w:t>
      </w:r>
      <w:r w:rsidRPr="00D77325">
        <w:rPr>
          <w:rFonts w:ascii="Arial" w:hAnsi="Arial" w:cs="Arial"/>
          <w:b/>
          <w:spacing w:val="-6"/>
        </w:rPr>
        <w:t xml:space="preserve"> </w:t>
      </w:r>
      <w:r w:rsidRPr="00D77325">
        <w:rPr>
          <w:rFonts w:ascii="Arial" w:hAnsi="Arial" w:cs="Arial"/>
          <w:b/>
        </w:rPr>
        <w:t>вариантами предоставления Муниципальной услуги</w:t>
      </w:r>
    </w:p>
    <w:p w14:paraId="49BD09C9" w14:textId="77777777" w:rsidR="00D77325" w:rsidRPr="00D77325" w:rsidRDefault="00D77325" w:rsidP="00D77325">
      <w:pPr>
        <w:pStyle w:val="aa"/>
        <w:spacing w:before="92"/>
        <w:jc w:val="left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95"/>
      </w:tblGrid>
      <w:tr w:rsidR="00D77325" w:rsidRPr="00D77325" w14:paraId="5FE9E239" w14:textId="77777777" w:rsidTr="0081251F">
        <w:trPr>
          <w:trHeight w:val="1110"/>
        </w:trPr>
        <w:tc>
          <w:tcPr>
            <w:tcW w:w="1080" w:type="dxa"/>
          </w:tcPr>
          <w:p w14:paraId="742D4A38" w14:textId="77777777" w:rsidR="00D77325" w:rsidRPr="00D77325" w:rsidRDefault="00D77325" w:rsidP="0081251F">
            <w:pPr>
              <w:pStyle w:val="TableParagraph"/>
              <w:spacing w:line="276" w:lineRule="auto"/>
              <w:ind w:left="27"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 xml:space="preserve">№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вариан</w:t>
            </w:r>
          </w:p>
          <w:p w14:paraId="08853D42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5"/>
                <w:sz w:val="24"/>
                <w:szCs w:val="24"/>
              </w:rPr>
              <w:t>та</w:t>
            </w:r>
          </w:p>
        </w:tc>
        <w:tc>
          <w:tcPr>
            <w:tcW w:w="7995" w:type="dxa"/>
          </w:tcPr>
          <w:p w14:paraId="7A8BCAA4" w14:textId="77777777" w:rsidR="00D77325" w:rsidRPr="00D77325" w:rsidRDefault="00D77325" w:rsidP="0081251F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>Комбинация</w:t>
            </w:r>
            <w:r w:rsidRPr="00D7732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</w:rPr>
              <w:t>значений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признаков</w:t>
            </w:r>
          </w:p>
        </w:tc>
      </w:tr>
      <w:tr w:rsidR="00D77325" w:rsidRPr="00D77325" w14:paraId="715A575D" w14:textId="77777777" w:rsidTr="0081251F">
        <w:trPr>
          <w:trHeight w:val="740"/>
        </w:trPr>
        <w:tc>
          <w:tcPr>
            <w:tcW w:w="9075" w:type="dxa"/>
            <w:gridSpan w:val="2"/>
          </w:tcPr>
          <w:p w14:paraId="2A988D3C" w14:textId="77777777" w:rsidR="00D77325" w:rsidRPr="00D77325" w:rsidRDefault="00D77325" w:rsidP="0081251F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  <w:r w:rsidRPr="00D7732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«Признание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нуждающимся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14:paraId="396EF92F" w14:textId="77777777" w:rsidR="00D77325" w:rsidRPr="00D77325" w:rsidRDefault="00D77325" w:rsidP="0081251F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>улучшении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</w:rPr>
              <w:t>жилищных</w:t>
            </w:r>
            <w:r w:rsidRPr="00D7732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условий»</w:t>
            </w:r>
          </w:p>
        </w:tc>
      </w:tr>
      <w:tr w:rsidR="00D77325" w:rsidRPr="00D77325" w14:paraId="46284231" w14:textId="77777777" w:rsidTr="0081251F">
        <w:trPr>
          <w:trHeight w:val="1481"/>
        </w:trPr>
        <w:tc>
          <w:tcPr>
            <w:tcW w:w="1080" w:type="dxa"/>
          </w:tcPr>
          <w:p w14:paraId="31D67C14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995" w:type="dxa"/>
          </w:tcPr>
          <w:p w14:paraId="0C62D752" w14:textId="77777777" w:rsidR="00D77325" w:rsidRPr="00D77325" w:rsidRDefault="00D77325" w:rsidP="0081251F">
            <w:pPr>
              <w:pStyle w:val="TableParagraph"/>
              <w:tabs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spacing w:line="276" w:lineRule="auto"/>
              <w:ind w:right="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Граждане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Федерации,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зарегистрированные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территории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46EB2647" w14:textId="77777777" w:rsidR="00D77325" w:rsidRPr="00D77325" w:rsidRDefault="00D77325" w:rsidP="0081251F">
            <w:pPr>
              <w:pStyle w:val="TableParagraph"/>
              <w:tabs>
                <w:tab w:val="left" w:pos="2972"/>
                <w:tab w:val="left" w:pos="4814"/>
              </w:tabs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Куркинский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 не</w:t>
            </w:r>
            <w:r w:rsidRPr="00D7732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менее</w:t>
            </w:r>
            <w:r w:rsidRPr="00D77325">
              <w:rPr>
                <w:rFonts w:ascii="Arial" w:hAnsi="Arial" w:cs="Arial"/>
                <w:spacing w:val="66"/>
                <w:sz w:val="24"/>
                <w:szCs w:val="24"/>
                <w:lang w:val="ru-RU"/>
              </w:rPr>
              <w:t xml:space="preserve"> 5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лет</w:t>
            </w:r>
          </w:p>
        </w:tc>
      </w:tr>
      <w:tr w:rsidR="00D77325" w:rsidRPr="00D77325" w14:paraId="4FBE3B9D" w14:textId="77777777" w:rsidTr="0081251F">
        <w:trPr>
          <w:trHeight w:val="1110"/>
        </w:trPr>
        <w:tc>
          <w:tcPr>
            <w:tcW w:w="1080" w:type="dxa"/>
          </w:tcPr>
          <w:p w14:paraId="118027D2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995" w:type="dxa"/>
          </w:tcPr>
          <w:p w14:paraId="7C846AD8" w14:textId="77777777" w:rsidR="00D77325" w:rsidRPr="00D77325" w:rsidRDefault="00D77325" w:rsidP="0081251F">
            <w:pPr>
              <w:pStyle w:val="TableParagraph"/>
              <w:tabs>
                <w:tab w:val="left" w:pos="1078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spacing w:line="276" w:lineRule="auto"/>
              <w:ind w:right="9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Лицо,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действующее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56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с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законодательством Российской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по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доверенности,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оформленной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14:paraId="7F03CC36" w14:textId="77777777" w:rsidR="00D77325" w:rsidRPr="00D77325" w:rsidRDefault="00D77325" w:rsidP="0081251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 xml:space="preserve">установленном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порядке</w:t>
            </w:r>
          </w:p>
        </w:tc>
      </w:tr>
      <w:tr w:rsidR="00D77325" w:rsidRPr="00D77325" w14:paraId="50BD4DAE" w14:textId="77777777" w:rsidTr="0081251F">
        <w:trPr>
          <w:trHeight w:val="740"/>
        </w:trPr>
        <w:tc>
          <w:tcPr>
            <w:tcW w:w="9075" w:type="dxa"/>
            <w:gridSpan w:val="2"/>
          </w:tcPr>
          <w:p w14:paraId="5001C396" w14:textId="77777777" w:rsidR="00D77325" w:rsidRPr="00D77325" w:rsidRDefault="00D77325" w:rsidP="0081251F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  <w:r w:rsidRPr="00D77325">
              <w:rPr>
                <w:rFonts w:ascii="Arial" w:hAnsi="Arial" w:cs="Arial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D77325">
              <w:rPr>
                <w:rFonts w:ascii="Arial" w:hAnsi="Arial" w:cs="Arial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Pr="00D77325">
              <w:rPr>
                <w:rFonts w:ascii="Arial" w:hAnsi="Arial" w:cs="Arial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«Исправление</w:t>
            </w:r>
            <w:r w:rsidRPr="00D77325">
              <w:rPr>
                <w:rFonts w:ascii="Arial" w:hAnsi="Arial" w:cs="Arial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опечаток</w:t>
            </w:r>
            <w:r w:rsidRPr="00D77325">
              <w:rPr>
                <w:rFonts w:ascii="Arial" w:hAnsi="Arial" w:cs="Arial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D77325">
              <w:rPr>
                <w:rFonts w:ascii="Arial" w:hAnsi="Arial" w:cs="Arial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ошибок,</w:t>
            </w:r>
          </w:p>
          <w:p w14:paraId="6EB92B41" w14:textId="77777777" w:rsidR="00D77325" w:rsidRPr="00D77325" w:rsidRDefault="00D77325" w:rsidP="0081251F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допущенных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результате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  <w:r w:rsidRPr="00D7732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услуги»</w:t>
            </w:r>
          </w:p>
        </w:tc>
      </w:tr>
      <w:tr w:rsidR="00D77325" w:rsidRPr="00D77325" w14:paraId="39D26AE9" w14:textId="77777777" w:rsidTr="0081251F">
        <w:trPr>
          <w:trHeight w:val="1481"/>
        </w:trPr>
        <w:tc>
          <w:tcPr>
            <w:tcW w:w="1080" w:type="dxa"/>
          </w:tcPr>
          <w:p w14:paraId="0959E9CD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995" w:type="dxa"/>
          </w:tcPr>
          <w:p w14:paraId="596B0BED" w14:textId="77777777" w:rsidR="00D77325" w:rsidRPr="00D77325" w:rsidRDefault="00D77325" w:rsidP="0081251F">
            <w:pPr>
              <w:pStyle w:val="TableParagraph"/>
              <w:tabs>
                <w:tab w:val="left" w:pos="1544"/>
                <w:tab w:val="left" w:pos="2943"/>
                <w:tab w:val="left" w:pos="3215"/>
                <w:tab w:val="left" w:pos="4887"/>
                <w:tab w:val="left" w:pos="6404"/>
                <w:tab w:val="left" w:pos="7612"/>
              </w:tabs>
              <w:spacing w:line="276" w:lineRule="auto"/>
              <w:ind w:right="9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Граждане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Федерации,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зарегистрированные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территории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7AB5749C" w14:textId="77777777" w:rsidR="00D77325" w:rsidRPr="00D77325" w:rsidRDefault="00D77325" w:rsidP="0081251F">
            <w:pPr>
              <w:pStyle w:val="TableParagraph"/>
              <w:tabs>
                <w:tab w:val="left" w:pos="2972"/>
                <w:tab w:val="left" w:pos="481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>Куркинский район не</w:t>
            </w:r>
            <w:r w:rsidRPr="00D7732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</w:rPr>
              <w:t>менее</w:t>
            </w:r>
            <w:r w:rsidRPr="00D77325">
              <w:rPr>
                <w:rFonts w:ascii="Arial" w:hAnsi="Arial" w:cs="Arial"/>
                <w:spacing w:val="66"/>
                <w:sz w:val="24"/>
                <w:szCs w:val="24"/>
              </w:rPr>
              <w:t xml:space="preserve"> 5</w:t>
            </w:r>
            <w:r w:rsidRPr="00D77325">
              <w:rPr>
                <w:rFonts w:ascii="Arial" w:hAnsi="Arial" w:cs="Arial"/>
                <w:sz w:val="24"/>
                <w:szCs w:val="24"/>
              </w:rPr>
              <w:t xml:space="preserve"> лет</w:t>
            </w:r>
            <w:r w:rsidRPr="00D77325">
              <w:rPr>
                <w:rFonts w:ascii="Arial" w:hAnsi="Arial" w:cs="Arial"/>
                <w:b/>
                <w:spacing w:val="77"/>
                <w:sz w:val="24"/>
                <w:szCs w:val="24"/>
              </w:rPr>
              <w:t xml:space="preserve"> </w:t>
            </w:r>
          </w:p>
          <w:p w14:paraId="1E478BFF" w14:textId="77777777" w:rsidR="00D77325" w:rsidRPr="00D77325" w:rsidRDefault="00D77325" w:rsidP="0081251F">
            <w:pPr>
              <w:pStyle w:val="TableParagraph"/>
              <w:spacing w:before="4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585C4C1A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380" w:right="380" w:bottom="280" w:left="1600" w:header="720" w:footer="720" w:gutter="0"/>
          <w:cols w:space="720"/>
        </w:sectPr>
      </w:pPr>
    </w:p>
    <w:p w14:paraId="67E06B04" w14:textId="77777777" w:rsidR="00D77325" w:rsidRPr="00D77325" w:rsidRDefault="00D77325" w:rsidP="00D77325">
      <w:pPr>
        <w:pStyle w:val="aa"/>
        <w:spacing w:before="3"/>
        <w:jc w:val="left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95"/>
      </w:tblGrid>
      <w:tr w:rsidR="00D77325" w:rsidRPr="00D77325" w14:paraId="08C9DFCA" w14:textId="77777777" w:rsidTr="0081251F">
        <w:trPr>
          <w:trHeight w:val="1110"/>
        </w:trPr>
        <w:tc>
          <w:tcPr>
            <w:tcW w:w="1080" w:type="dxa"/>
          </w:tcPr>
          <w:p w14:paraId="27767609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995" w:type="dxa"/>
          </w:tcPr>
          <w:p w14:paraId="069AFB3C" w14:textId="77777777" w:rsidR="00D77325" w:rsidRPr="00D77325" w:rsidRDefault="00D77325" w:rsidP="0081251F">
            <w:pPr>
              <w:pStyle w:val="TableParagraph"/>
              <w:tabs>
                <w:tab w:val="left" w:pos="1078"/>
                <w:tab w:val="left" w:pos="1760"/>
                <w:tab w:val="left" w:pos="2957"/>
                <w:tab w:val="left" w:pos="3345"/>
                <w:tab w:val="left" w:pos="3894"/>
                <w:tab w:val="left" w:pos="5214"/>
                <w:tab w:val="left" w:pos="5609"/>
                <w:tab w:val="left" w:pos="5862"/>
                <w:tab w:val="left" w:pos="7753"/>
              </w:tabs>
              <w:spacing w:line="276" w:lineRule="auto"/>
              <w:ind w:right="9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Лицо,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действующее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56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соответствии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с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законодательством Российской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по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доверенности,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оформленной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14:paraId="02A4D69C" w14:textId="77777777" w:rsidR="00D77325" w:rsidRPr="00D77325" w:rsidRDefault="00D77325" w:rsidP="0081251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 xml:space="preserve">установленном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порядке</w:t>
            </w:r>
          </w:p>
        </w:tc>
      </w:tr>
    </w:tbl>
    <w:p w14:paraId="439AF5F1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b/>
          <w:sz w:val="24"/>
        </w:rPr>
      </w:pPr>
    </w:p>
    <w:p w14:paraId="2AD9F9CE" w14:textId="77777777" w:rsidR="00D77325" w:rsidRPr="00D77325" w:rsidRDefault="00D77325" w:rsidP="00D77325">
      <w:pPr>
        <w:spacing w:before="1"/>
        <w:ind w:right="83"/>
        <w:jc w:val="center"/>
        <w:rPr>
          <w:rFonts w:ascii="Arial" w:hAnsi="Arial" w:cs="Arial"/>
          <w:b/>
        </w:rPr>
      </w:pPr>
      <w:r w:rsidRPr="00D77325">
        <w:rPr>
          <w:rFonts w:ascii="Arial" w:hAnsi="Arial" w:cs="Arial"/>
          <w:b/>
        </w:rPr>
        <w:t>Таблица</w:t>
      </w:r>
      <w:r w:rsidRPr="00D77325">
        <w:rPr>
          <w:rFonts w:ascii="Arial" w:hAnsi="Arial" w:cs="Arial"/>
          <w:b/>
          <w:spacing w:val="-4"/>
        </w:rPr>
        <w:t xml:space="preserve"> </w:t>
      </w:r>
      <w:r w:rsidRPr="00D77325">
        <w:rPr>
          <w:rFonts w:ascii="Arial" w:hAnsi="Arial" w:cs="Arial"/>
          <w:b/>
        </w:rPr>
        <w:t>2.</w:t>
      </w:r>
      <w:r w:rsidRPr="00D77325">
        <w:rPr>
          <w:rFonts w:ascii="Arial" w:hAnsi="Arial" w:cs="Arial"/>
          <w:b/>
          <w:spacing w:val="-1"/>
        </w:rPr>
        <w:t xml:space="preserve"> </w:t>
      </w:r>
      <w:r w:rsidRPr="00D77325">
        <w:rPr>
          <w:rFonts w:ascii="Arial" w:hAnsi="Arial" w:cs="Arial"/>
          <w:b/>
        </w:rPr>
        <w:t>Перечень</w:t>
      </w:r>
      <w:r w:rsidRPr="00D77325">
        <w:rPr>
          <w:rFonts w:ascii="Arial" w:hAnsi="Arial" w:cs="Arial"/>
          <w:b/>
          <w:spacing w:val="-2"/>
        </w:rPr>
        <w:t xml:space="preserve"> </w:t>
      </w:r>
      <w:r w:rsidRPr="00D77325">
        <w:rPr>
          <w:rFonts w:ascii="Arial" w:hAnsi="Arial" w:cs="Arial"/>
          <w:b/>
        </w:rPr>
        <w:t>общих</w:t>
      </w:r>
      <w:r w:rsidRPr="00D77325">
        <w:rPr>
          <w:rFonts w:ascii="Arial" w:hAnsi="Arial" w:cs="Arial"/>
          <w:b/>
          <w:spacing w:val="-1"/>
        </w:rPr>
        <w:t xml:space="preserve"> </w:t>
      </w:r>
      <w:r w:rsidRPr="00D77325">
        <w:rPr>
          <w:rFonts w:ascii="Arial" w:hAnsi="Arial" w:cs="Arial"/>
          <w:b/>
        </w:rPr>
        <w:t>признаков</w:t>
      </w:r>
      <w:r w:rsidRPr="00D77325">
        <w:rPr>
          <w:rFonts w:ascii="Arial" w:hAnsi="Arial" w:cs="Arial"/>
          <w:b/>
          <w:spacing w:val="-2"/>
        </w:rPr>
        <w:t xml:space="preserve"> Заявителей</w:t>
      </w:r>
    </w:p>
    <w:p w14:paraId="07512789" w14:textId="77777777" w:rsidR="00D77325" w:rsidRPr="00D77325" w:rsidRDefault="00D77325" w:rsidP="00D77325">
      <w:pPr>
        <w:pStyle w:val="aa"/>
        <w:spacing w:before="140"/>
        <w:jc w:val="left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65"/>
        <w:gridCol w:w="5730"/>
      </w:tblGrid>
      <w:tr w:rsidR="00D77325" w:rsidRPr="00D77325" w14:paraId="08E2DBD7" w14:textId="77777777" w:rsidTr="0081251F">
        <w:trPr>
          <w:trHeight w:val="740"/>
        </w:trPr>
        <w:tc>
          <w:tcPr>
            <w:tcW w:w="1080" w:type="dxa"/>
          </w:tcPr>
          <w:p w14:paraId="4F666220" w14:textId="77777777" w:rsidR="00D77325" w:rsidRPr="00D77325" w:rsidRDefault="00D77325" w:rsidP="0081251F">
            <w:pPr>
              <w:pStyle w:val="TableParagraph"/>
              <w:ind w:left="27"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>№</w:t>
            </w:r>
            <w:r w:rsidRPr="00D7732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5" w:type="dxa"/>
          </w:tcPr>
          <w:p w14:paraId="25CF37AC" w14:textId="77777777" w:rsidR="00D77325" w:rsidRPr="00D77325" w:rsidRDefault="00D77325" w:rsidP="0081251F">
            <w:pPr>
              <w:pStyle w:val="TableParagraph"/>
              <w:ind w:left="626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Признак</w:t>
            </w:r>
          </w:p>
          <w:p w14:paraId="1997975B" w14:textId="77777777" w:rsidR="00D77325" w:rsidRPr="00D77325" w:rsidRDefault="00D77325" w:rsidP="0081251F">
            <w:pPr>
              <w:pStyle w:val="TableParagraph"/>
              <w:spacing w:before="48"/>
              <w:ind w:left="537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5730" w:type="dxa"/>
          </w:tcPr>
          <w:p w14:paraId="679637AD" w14:textId="77777777" w:rsidR="00D77325" w:rsidRPr="00D77325" w:rsidRDefault="00D77325" w:rsidP="0081251F">
            <w:pPr>
              <w:pStyle w:val="TableParagraph"/>
              <w:ind w:left="1103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 xml:space="preserve">Значения признака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Заявителя</w:t>
            </w:r>
          </w:p>
        </w:tc>
      </w:tr>
      <w:tr w:rsidR="00D77325" w:rsidRPr="00D77325" w14:paraId="0D05DACF" w14:textId="77777777" w:rsidTr="0081251F">
        <w:trPr>
          <w:trHeight w:val="740"/>
        </w:trPr>
        <w:tc>
          <w:tcPr>
            <w:tcW w:w="9075" w:type="dxa"/>
            <w:gridSpan w:val="3"/>
          </w:tcPr>
          <w:p w14:paraId="0218817B" w14:textId="77777777" w:rsidR="00D77325" w:rsidRPr="00D77325" w:rsidRDefault="00D77325" w:rsidP="0081251F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  <w:r w:rsidRPr="00D7732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«Признание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нуждающимся</w:t>
            </w:r>
            <w:r w:rsidRPr="00D7732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14:paraId="012BEBE8" w14:textId="77777777" w:rsidR="00D77325" w:rsidRPr="00D77325" w:rsidRDefault="00D77325" w:rsidP="0081251F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>улучшении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</w:rPr>
              <w:t>жилищных</w:t>
            </w:r>
            <w:r w:rsidRPr="00D7732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условий»</w:t>
            </w:r>
          </w:p>
        </w:tc>
      </w:tr>
      <w:tr w:rsidR="00D77325" w:rsidRPr="00D77325" w14:paraId="200DC277" w14:textId="77777777" w:rsidTr="0081251F">
        <w:trPr>
          <w:trHeight w:val="3702"/>
        </w:trPr>
        <w:tc>
          <w:tcPr>
            <w:tcW w:w="1080" w:type="dxa"/>
          </w:tcPr>
          <w:p w14:paraId="34A7F22A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2A01FA1A" w14:textId="77777777" w:rsidR="00D77325" w:rsidRPr="00D77325" w:rsidRDefault="00D77325" w:rsidP="0081251F">
            <w:pPr>
              <w:pStyle w:val="TableParagraph"/>
              <w:spacing w:line="276" w:lineRule="auto"/>
              <w:ind w:left="537" w:hanging="21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Категория Заявителя</w:t>
            </w:r>
          </w:p>
        </w:tc>
        <w:tc>
          <w:tcPr>
            <w:tcW w:w="5730" w:type="dxa"/>
          </w:tcPr>
          <w:p w14:paraId="28E47005" w14:textId="77777777" w:rsidR="00D77325" w:rsidRPr="00D77325" w:rsidRDefault="00D77325" w:rsidP="00D77325">
            <w:pPr>
              <w:pStyle w:val="TableParagraph"/>
              <w:numPr>
                <w:ilvl w:val="0"/>
                <w:numId w:val="20"/>
              </w:numPr>
              <w:tabs>
                <w:tab w:val="left" w:pos="768"/>
                <w:tab w:val="left" w:pos="4139"/>
              </w:tabs>
              <w:spacing w:line="276" w:lineRule="auto"/>
              <w:ind w:left="107" w:right="9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 xml:space="preserve">Граждане Российской Федерации, зарегистрированные на территории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5EAA289C" w14:textId="77777777" w:rsidR="00D77325" w:rsidRPr="00D77325" w:rsidRDefault="00D77325" w:rsidP="0081251F">
            <w:pPr>
              <w:pStyle w:val="TableParagraph"/>
              <w:tabs>
                <w:tab w:val="left" w:pos="2972"/>
              </w:tabs>
              <w:spacing w:line="276" w:lineRule="auto"/>
              <w:ind w:left="107" w:right="9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Куркинский район не менее 5</w:t>
            </w:r>
            <w:r w:rsidRPr="00D77325">
              <w:rPr>
                <w:rFonts w:ascii="Arial" w:hAnsi="Arial" w:cs="Arial"/>
                <w:spacing w:val="76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лет</w:t>
            </w:r>
            <w:r w:rsidRPr="00D77325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</w:p>
          <w:p w14:paraId="40E4DCBC" w14:textId="77777777" w:rsidR="00D77325" w:rsidRPr="00D77325" w:rsidRDefault="00D77325" w:rsidP="00D77325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</w:tabs>
              <w:spacing w:line="276" w:lineRule="auto"/>
              <w:ind w:left="107" w:right="9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Лицо, действующее в соответствии с законодательством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по доверенности,</w:t>
            </w:r>
            <w:r w:rsidRPr="00D77325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оформленной</w:t>
            </w:r>
            <w:r w:rsidRPr="00D77325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77325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установленном</w:t>
            </w:r>
          </w:p>
          <w:p w14:paraId="26F50000" w14:textId="77777777" w:rsidR="00D77325" w:rsidRPr="00D77325" w:rsidRDefault="00D77325" w:rsidP="0081251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порядке.</w:t>
            </w:r>
          </w:p>
        </w:tc>
      </w:tr>
      <w:tr w:rsidR="00D77325" w:rsidRPr="00D77325" w14:paraId="63D5B589" w14:textId="77777777" w:rsidTr="0081251F">
        <w:trPr>
          <w:trHeight w:val="740"/>
        </w:trPr>
        <w:tc>
          <w:tcPr>
            <w:tcW w:w="9075" w:type="dxa"/>
            <w:gridSpan w:val="3"/>
          </w:tcPr>
          <w:p w14:paraId="4AEA0720" w14:textId="77777777" w:rsidR="00D77325" w:rsidRPr="00D77325" w:rsidRDefault="00D77325" w:rsidP="0081251F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Результат</w:t>
            </w:r>
            <w:r w:rsidRPr="00D77325">
              <w:rPr>
                <w:rFonts w:ascii="Arial" w:hAnsi="Arial" w:cs="Arial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D77325">
              <w:rPr>
                <w:rFonts w:ascii="Arial" w:hAnsi="Arial" w:cs="Arial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Pr="00D77325">
              <w:rPr>
                <w:rFonts w:ascii="Arial" w:hAnsi="Arial" w:cs="Arial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«Исправление</w:t>
            </w:r>
            <w:r w:rsidRPr="00D77325">
              <w:rPr>
                <w:rFonts w:ascii="Arial" w:hAnsi="Arial" w:cs="Arial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опечаток</w:t>
            </w:r>
            <w:r w:rsidRPr="00D77325">
              <w:rPr>
                <w:rFonts w:ascii="Arial" w:hAnsi="Arial" w:cs="Arial"/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D77325">
              <w:rPr>
                <w:rFonts w:ascii="Arial" w:hAnsi="Arial" w:cs="Arial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ошибок,</w:t>
            </w:r>
          </w:p>
          <w:p w14:paraId="0F2043CC" w14:textId="77777777" w:rsidR="00D77325" w:rsidRPr="00D77325" w:rsidRDefault="00D77325" w:rsidP="0081251F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допущенных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результате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</w:t>
            </w:r>
            <w:r w:rsidRPr="00D7732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D7732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услуги»</w:t>
            </w:r>
          </w:p>
        </w:tc>
      </w:tr>
      <w:tr w:rsidR="00D77325" w:rsidRPr="00D77325" w14:paraId="6A2C3F1A" w14:textId="77777777" w:rsidTr="0081251F">
        <w:trPr>
          <w:trHeight w:val="3702"/>
        </w:trPr>
        <w:tc>
          <w:tcPr>
            <w:tcW w:w="1080" w:type="dxa"/>
          </w:tcPr>
          <w:p w14:paraId="18A22D1A" w14:textId="77777777" w:rsidR="00D77325" w:rsidRPr="00D77325" w:rsidRDefault="00D77325" w:rsidP="0081251F">
            <w:pPr>
              <w:pStyle w:val="TableParagraph"/>
              <w:ind w:left="27"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20A8FA3E" w14:textId="77777777" w:rsidR="00D77325" w:rsidRPr="00D77325" w:rsidRDefault="00D77325" w:rsidP="0081251F">
            <w:pPr>
              <w:pStyle w:val="TableParagraph"/>
              <w:spacing w:line="276" w:lineRule="auto"/>
              <w:ind w:left="505" w:hanging="326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z w:val="24"/>
                <w:szCs w:val="24"/>
              </w:rPr>
              <w:t>Кто</w:t>
            </w:r>
            <w:r w:rsidRPr="00D77325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</w:rPr>
              <w:t>обращается за услугой</w:t>
            </w:r>
          </w:p>
        </w:tc>
        <w:tc>
          <w:tcPr>
            <w:tcW w:w="5730" w:type="dxa"/>
          </w:tcPr>
          <w:p w14:paraId="0D94CE0E" w14:textId="77777777" w:rsidR="00D77325" w:rsidRPr="00D77325" w:rsidRDefault="00D77325" w:rsidP="00D77325">
            <w:pPr>
              <w:pStyle w:val="TableParagraph"/>
              <w:numPr>
                <w:ilvl w:val="0"/>
                <w:numId w:val="19"/>
              </w:numPr>
              <w:tabs>
                <w:tab w:val="left" w:pos="768"/>
                <w:tab w:val="left" w:pos="4139"/>
              </w:tabs>
              <w:spacing w:line="276" w:lineRule="auto"/>
              <w:ind w:left="107" w:right="9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 xml:space="preserve">Граждане Российской Федерации, зарегистрированные на территории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20B1A509" w14:textId="77777777" w:rsidR="00D77325" w:rsidRPr="00D77325" w:rsidRDefault="00D77325" w:rsidP="0081251F">
            <w:pPr>
              <w:pStyle w:val="TableParagraph"/>
              <w:tabs>
                <w:tab w:val="left" w:pos="2972"/>
              </w:tabs>
              <w:spacing w:line="276" w:lineRule="auto"/>
              <w:ind w:left="107" w:right="9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Куркинский район не менее 5 лет</w:t>
            </w:r>
            <w:r w:rsidRPr="00D77325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>.</w:t>
            </w:r>
          </w:p>
          <w:p w14:paraId="5A151BB7" w14:textId="77777777" w:rsidR="00D77325" w:rsidRPr="00D77325" w:rsidRDefault="00D77325" w:rsidP="00D77325">
            <w:pPr>
              <w:pStyle w:val="TableParagraph"/>
              <w:numPr>
                <w:ilvl w:val="0"/>
                <w:numId w:val="19"/>
              </w:numPr>
              <w:tabs>
                <w:tab w:val="left" w:pos="548"/>
              </w:tabs>
              <w:spacing w:line="276" w:lineRule="auto"/>
              <w:ind w:left="107" w:right="9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Лицо, действующее в соответствии с законодательством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Федерации</w:t>
            </w:r>
            <w:r w:rsidRPr="00D7732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по доверенности,</w:t>
            </w:r>
            <w:r w:rsidRPr="00D77325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оформленной</w:t>
            </w:r>
            <w:r w:rsidRPr="00D77325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77325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D7732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установленном</w:t>
            </w:r>
          </w:p>
          <w:p w14:paraId="76D52653" w14:textId="77777777" w:rsidR="00D77325" w:rsidRPr="00D77325" w:rsidRDefault="00D77325" w:rsidP="0081251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7325">
              <w:rPr>
                <w:rFonts w:ascii="Arial" w:hAnsi="Arial" w:cs="Arial"/>
                <w:spacing w:val="-2"/>
                <w:sz w:val="24"/>
                <w:szCs w:val="24"/>
              </w:rPr>
              <w:t>порядке.</w:t>
            </w:r>
          </w:p>
        </w:tc>
      </w:tr>
    </w:tbl>
    <w:p w14:paraId="3E7DB983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100" w:right="380" w:bottom="280" w:left="1600" w:header="720" w:footer="720" w:gutter="0"/>
          <w:cols w:space="720"/>
        </w:sectPr>
      </w:pPr>
    </w:p>
    <w:p w14:paraId="7842B419" w14:textId="77777777" w:rsidR="00D77325" w:rsidRPr="00D77325" w:rsidRDefault="00D77325" w:rsidP="00D77325">
      <w:pPr>
        <w:pStyle w:val="aa"/>
        <w:spacing w:before="66"/>
        <w:ind w:right="184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Приложение №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10"/>
          <w:sz w:val="24"/>
        </w:rPr>
        <w:t>2</w:t>
      </w:r>
    </w:p>
    <w:p w14:paraId="3204174C" w14:textId="77777777" w:rsidR="00D77325" w:rsidRPr="00D77325" w:rsidRDefault="00D77325" w:rsidP="00D77325">
      <w:pPr>
        <w:pStyle w:val="aa"/>
        <w:tabs>
          <w:tab w:val="left" w:pos="7165"/>
        </w:tabs>
        <w:ind w:left="3727" w:right="184" w:firstLine="1964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к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административному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регламенту предоставления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администрацией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муниципального образования Куркинский район </w:t>
      </w:r>
      <w:r w:rsidRPr="00D77325">
        <w:rPr>
          <w:rFonts w:ascii="Arial" w:hAnsi="Arial" w:cs="Arial"/>
          <w:spacing w:val="-2"/>
          <w:sz w:val="24"/>
        </w:rPr>
        <w:t xml:space="preserve">муниципальной </w:t>
      </w:r>
      <w:r w:rsidRPr="00D77325">
        <w:rPr>
          <w:rFonts w:ascii="Arial" w:hAnsi="Arial" w:cs="Arial"/>
          <w:sz w:val="24"/>
        </w:rPr>
        <w:t>услуги «Признание граждан нуждающимися</w:t>
      </w:r>
    </w:p>
    <w:p w14:paraId="61FE8DF5" w14:textId="77777777" w:rsidR="00D77325" w:rsidRPr="00D77325" w:rsidRDefault="00D77325" w:rsidP="00D77325">
      <w:pPr>
        <w:pStyle w:val="aa"/>
        <w:ind w:left="3646" w:right="185" w:firstLine="618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условий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для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участия в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мероприятиях,</w:t>
      </w:r>
      <w:r w:rsidRPr="00D77325">
        <w:rPr>
          <w:rFonts w:ascii="Arial" w:hAnsi="Arial" w:cs="Arial"/>
          <w:spacing w:val="-1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предусмотренных</w:t>
      </w:r>
      <w:r w:rsidRPr="00D77325">
        <w:rPr>
          <w:rFonts w:ascii="Arial" w:hAnsi="Arial" w:cs="Arial"/>
          <w:spacing w:val="-1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федеральными, региональными и муниципальными программами, а также в целях реализации федеральных</w:t>
      </w:r>
    </w:p>
    <w:p w14:paraId="7D98D78D" w14:textId="77777777" w:rsidR="00D77325" w:rsidRPr="00D77325" w:rsidRDefault="00D77325" w:rsidP="00D77325">
      <w:pPr>
        <w:pStyle w:val="aa"/>
        <w:ind w:left="4218" w:right="185" w:firstLine="347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региональных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законов,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принятых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целях обеспечения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жилыми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помещениями»</w:t>
      </w:r>
    </w:p>
    <w:p w14:paraId="6B923D79" w14:textId="77777777" w:rsidR="00D77325" w:rsidRPr="00D77325" w:rsidRDefault="00D77325" w:rsidP="00D77325">
      <w:pPr>
        <w:pStyle w:val="aa"/>
        <w:spacing w:before="102"/>
        <w:jc w:val="left"/>
        <w:rPr>
          <w:rFonts w:ascii="Arial" w:hAnsi="Arial" w:cs="Arial"/>
          <w:sz w:val="24"/>
        </w:rPr>
      </w:pPr>
    </w:p>
    <w:p w14:paraId="644D3188" w14:textId="77777777" w:rsidR="00D77325" w:rsidRPr="00D77325" w:rsidRDefault="00D77325" w:rsidP="00D77325">
      <w:pPr>
        <w:pStyle w:val="aa"/>
        <w:ind w:left="6265" w:right="104" w:firstLine="1385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администрацию муниципального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образования Куркинский район</w:t>
      </w:r>
    </w:p>
    <w:p w14:paraId="007221E0" w14:textId="77777777" w:rsidR="00D77325" w:rsidRPr="00D77325" w:rsidRDefault="00D77325" w:rsidP="00D77325">
      <w:pPr>
        <w:pStyle w:val="aa"/>
        <w:spacing w:before="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F8E712F" wp14:editId="6698CB2C">
                <wp:simplePos x="0" y="0"/>
                <wp:positionH relativeFrom="page">
                  <wp:posOffset>5918834</wp:posOffset>
                </wp:positionH>
                <wp:positionV relativeFrom="paragraph">
                  <wp:posOffset>200915</wp:posOffset>
                </wp:positionV>
                <wp:extent cx="1333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9B8B79A" id="Graphic 13" o:spid="_x0000_s1026" style="position:absolute;margin-left:466.05pt;margin-top:15.8pt;width:1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" path="m,l13335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58A3E54" w14:textId="77777777" w:rsidR="00D77325" w:rsidRPr="00D77325" w:rsidRDefault="00D77325" w:rsidP="00D77325">
      <w:pPr>
        <w:pStyle w:val="aa"/>
        <w:tabs>
          <w:tab w:val="left" w:pos="9452"/>
        </w:tabs>
        <w:ind w:left="4780"/>
        <w:jc w:val="center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от 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pacing w:val="-10"/>
          <w:sz w:val="24"/>
        </w:rPr>
        <w:t>,</w:t>
      </w:r>
    </w:p>
    <w:p w14:paraId="1385FFF3" w14:textId="77777777" w:rsidR="00D77325" w:rsidRPr="00D77325" w:rsidRDefault="00D77325" w:rsidP="00D77325">
      <w:pPr>
        <w:ind w:left="5064" w:right="188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Ф.И.О. &lt;*&gt; </w:t>
      </w:r>
      <w:r w:rsidRPr="00D77325">
        <w:rPr>
          <w:rFonts w:ascii="Arial" w:hAnsi="Arial" w:cs="Arial"/>
          <w:spacing w:val="-2"/>
        </w:rPr>
        <w:t>заявителя:</w:t>
      </w:r>
    </w:p>
    <w:p w14:paraId="16B8CDA5" w14:textId="77777777" w:rsidR="00D77325" w:rsidRPr="00D77325" w:rsidRDefault="00D77325" w:rsidP="00D77325">
      <w:pPr>
        <w:tabs>
          <w:tab w:val="left" w:pos="9347"/>
        </w:tabs>
        <w:ind w:left="4727"/>
        <w:jc w:val="center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spacing w:val="-10"/>
        </w:rPr>
        <w:t>,</w:t>
      </w:r>
    </w:p>
    <w:p w14:paraId="4AB5E78A" w14:textId="77777777" w:rsidR="00D77325" w:rsidRPr="00D77325" w:rsidRDefault="00D77325" w:rsidP="00D77325">
      <w:pPr>
        <w:ind w:left="5063" w:right="188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проживающего(ей) по </w:t>
      </w:r>
      <w:r w:rsidRPr="00D77325">
        <w:rPr>
          <w:rFonts w:ascii="Arial" w:hAnsi="Arial" w:cs="Arial"/>
          <w:spacing w:val="-2"/>
        </w:rPr>
        <w:t>адресу</w:t>
      </w:r>
    </w:p>
    <w:p w14:paraId="3F80869A" w14:textId="77777777" w:rsidR="00D77325" w:rsidRPr="00D77325" w:rsidRDefault="00D77325" w:rsidP="00D77325">
      <w:pPr>
        <w:tabs>
          <w:tab w:val="left" w:pos="9495"/>
        </w:tabs>
        <w:ind w:left="4875"/>
        <w:jc w:val="center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spacing w:val="-10"/>
        </w:rPr>
        <w:t>,</w:t>
      </w:r>
    </w:p>
    <w:p w14:paraId="40B8AA3F" w14:textId="77777777" w:rsidR="00D77325" w:rsidRPr="00D77325" w:rsidRDefault="00D77325" w:rsidP="00D77325">
      <w:pPr>
        <w:ind w:left="5063" w:right="188"/>
        <w:jc w:val="center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телефон</w:t>
      </w:r>
    </w:p>
    <w:p w14:paraId="076806BC" w14:textId="77777777" w:rsidR="00D77325" w:rsidRPr="00D77325" w:rsidRDefault="00D77325" w:rsidP="00D77325">
      <w:pPr>
        <w:pStyle w:val="aa"/>
        <w:spacing w:before="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B7528B" wp14:editId="29E66621">
                <wp:simplePos x="0" y="0"/>
                <wp:positionH relativeFrom="page">
                  <wp:posOffset>4180204</wp:posOffset>
                </wp:positionH>
                <wp:positionV relativeFrom="paragraph">
                  <wp:posOffset>200920</wp:posOffset>
                </wp:positionV>
                <wp:extent cx="302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1CEE287" id="Graphic 14" o:spid="_x0000_s1026" style="position:absolute;margin-left:329.15pt;margin-top:15.8pt;width:23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" path="m,l30226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3CD71797" w14:textId="77777777" w:rsidR="00D77325" w:rsidRPr="00D77325" w:rsidRDefault="00D77325" w:rsidP="00D77325">
      <w:pPr>
        <w:ind w:right="2143"/>
        <w:jc w:val="right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СНИЛС</w:t>
      </w:r>
    </w:p>
    <w:p w14:paraId="22B0C5A9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729BBB02" w14:textId="77777777" w:rsidR="00D77325" w:rsidRPr="00D77325" w:rsidRDefault="00D77325" w:rsidP="00D77325">
      <w:pPr>
        <w:pStyle w:val="aa"/>
        <w:spacing w:before="224"/>
        <w:jc w:val="left"/>
        <w:rPr>
          <w:rFonts w:ascii="Arial" w:hAnsi="Arial" w:cs="Arial"/>
          <w:sz w:val="24"/>
        </w:rPr>
      </w:pPr>
    </w:p>
    <w:p w14:paraId="5B623B07" w14:textId="77777777" w:rsidR="00D77325" w:rsidRPr="00D77325" w:rsidRDefault="00D77325" w:rsidP="00D77325">
      <w:pPr>
        <w:pStyle w:val="aa"/>
        <w:ind w:left="55"/>
        <w:jc w:val="center"/>
        <w:rPr>
          <w:rFonts w:ascii="Arial" w:hAnsi="Arial" w:cs="Arial"/>
          <w:sz w:val="24"/>
        </w:rPr>
      </w:pPr>
      <w:bookmarkStart w:id="1" w:name="_bookmark0"/>
      <w:bookmarkEnd w:id="1"/>
      <w:r w:rsidRPr="00D77325">
        <w:rPr>
          <w:rFonts w:ascii="Arial" w:hAnsi="Arial" w:cs="Arial"/>
          <w:spacing w:val="-2"/>
          <w:sz w:val="24"/>
        </w:rPr>
        <w:t>ЗАЯВЛЕНИЕ</w:t>
      </w:r>
    </w:p>
    <w:p w14:paraId="627F6CC2" w14:textId="77777777" w:rsidR="00D77325" w:rsidRPr="00D77325" w:rsidRDefault="00D77325" w:rsidP="00D77325">
      <w:pPr>
        <w:pStyle w:val="aa"/>
        <w:tabs>
          <w:tab w:val="left" w:pos="5703"/>
        </w:tabs>
        <w:spacing w:before="20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Прошу признать мою семью составом 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z w:val="24"/>
        </w:rPr>
        <w:t>чел.,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 том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числе:</w:t>
      </w:r>
    </w:p>
    <w:p w14:paraId="4D7C39EC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E8CC58" wp14:editId="2BF402F8">
                <wp:simplePos x="0" y="0"/>
                <wp:positionH relativeFrom="page">
                  <wp:posOffset>1119505</wp:posOffset>
                </wp:positionH>
                <wp:positionV relativeFrom="paragraph">
                  <wp:posOffset>157885</wp:posOffset>
                </wp:positionV>
                <wp:extent cx="6007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D09AC32" id="Graphic 15" o:spid="_x0000_s1026" style="position:absolute;margin-left:88.15pt;margin-top:12.45pt;width:47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" path="m,l6007100,e" filled="f" strokeweight=".44pt">
                <v:path arrowok="t"/>
                <w10:wrap type="topAndBottom" anchorx="page"/>
              </v:shape>
            </w:pict>
          </mc:Fallback>
        </mc:AlternateContent>
      </w: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22A402" wp14:editId="0AFAB83F">
                <wp:simplePos x="0" y="0"/>
                <wp:positionH relativeFrom="page">
                  <wp:posOffset>1119505</wp:posOffset>
                </wp:positionH>
                <wp:positionV relativeFrom="paragraph">
                  <wp:posOffset>318528</wp:posOffset>
                </wp:positionV>
                <wp:extent cx="60071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2A3C66C" id="Graphic 16" o:spid="_x0000_s1026" style="position:absolute;margin-left:88.15pt;margin-top:25.1pt;width:47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" path="m,l6007100,e" filled="f" strokeweight=".44pt">
                <v:path arrowok="t"/>
                <w10:wrap type="topAndBottom" anchorx="page"/>
              </v:shape>
            </w:pict>
          </mc:Fallback>
        </mc:AlternateContent>
      </w: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F7B025B" wp14:editId="3D16431D">
                <wp:simplePos x="0" y="0"/>
                <wp:positionH relativeFrom="page">
                  <wp:posOffset>1119505</wp:posOffset>
                </wp:positionH>
                <wp:positionV relativeFrom="paragraph">
                  <wp:posOffset>479170</wp:posOffset>
                </wp:positionV>
                <wp:extent cx="6007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D6EBC5F" id="Graphic 17" o:spid="_x0000_s1026" style="position:absolute;margin-left:88.15pt;margin-top:37.75pt;width:473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" path="m,l60071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1C6FEB5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</w:p>
    <w:p w14:paraId="3A2635C7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</w:p>
    <w:p w14:paraId="66E9ECD5" w14:textId="77777777" w:rsidR="00D77325" w:rsidRPr="00D77325" w:rsidRDefault="00D77325" w:rsidP="00D77325">
      <w:pPr>
        <w:ind w:left="9561" w:right="188"/>
        <w:jc w:val="center"/>
        <w:rPr>
          <w:rFonts w:ascii="Arial" w:hAnsi="Arial" w:cs="Arial"/>
        </w:rPr>
      </w:pPr>
      <w:r w:rsidRPr="00D77325">
        <w:rPr>
          <w:rFonts w:ascii="Arial" w:hAnsi="Arial" w:cs="Arial"/>
          <w:spacing w:val="-10"/>
        </w:rPr>
        <w:t>,</w:t>
      </w:r>
    </w:p>
    <w:p w14:paraId="372F838B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A197226" wp14:editId="5D3CE1A3">
                <wp:simplePos x="0" y="0"/>
                <wp:positionH relativeFrom="page">
                  <wp:posOffset>1119505</wp:posOffset>
                </wp:positionH>
                <wp:positionV relativeFrom="paragraph">
                  <wp:posOffset>-2793</wp:posOffset>
                </wp:positionV>
                <wp:extent cx="60071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48E9E4D" id="Graphic 18" o:spid="_x0000_s1026" style="position:absolute;margin-left:88.15pt;margin-top:-.2pt;width:473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" path="m,l6007100,e" filled="f" strokeweight=".44pt">
                <v:path arrowok="t"/>
                <w10:wrap anchorx="page"/>
              </v:shape>
            </w:pict>
          </mc:Fallback>
        </mc:AlternateContent>
      </w:r>
      <w:r w:rsidRPr="00D77325">
        <w:rPr>
          <w:rFonts w:ascii="Arial" w:hAnsi="Arial" w:cs="Arial"/>
        </w:rPr>
        <w:t xml:space="preserve">(родственные отношения, Ф.И.О. &lt;*&gt; (число, месяц, год </w:t>
      </w:r>
      <w:r w:rsidRPr="00D77325">
        <w:rPr>
          <w:rFonts w:ascii="Arial" w:hAnsi="Arial" w:cs="Arial"/>
          <w:spacing w:val="-2"/>
        </w:rPr>
        <w:t>рождения))</w:t>
      </w:r>
    </w:p>
    <w:p w14:paraId="34D62F02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17D62C75" w14:textId="77777777" w:rsidR="00D77325" w:rsidRPr="00D77325" w:rsidRDefault="00D77325" w:rsidP="00D77325">
      <w:pPr>
        <w:pStyle w:val="aa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нуждающейся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жилищных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условий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(нужное</w:t>
      </w:r>
      <w:r w:rsidRPr="00D77325">
        <w:rPr>
          <w:rFonts w:ascii="Arial" w:hAnsi="Arial" w:cs="Arial"/>
          <w:spacing w:val="-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отметить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галочкой):</w:t>
      </w:r>
    </w:p>
    <w:p w14:paraId="0E7437FC" w14:textId="77777777" w:rsidR="00D77325" w:rsidRPr="00D77325" w:rsidRDefault="00D77325" w:rsidP="00D77325">
      <w:pPr>
        <w:pStyle w:val="af6"/>
        <w:widowControl w:val="0"/>
        <w:numPr>
          <w:ilvl w:val="0"/>
          <w:numId w:val="18"/>
        </w:numPr>
        <w:tabs>
          <w:tab w:val="left" w:pos="1094"/>
        </w:tabs>
        <w:suppressAutoHyphens w:val="0"/>
        <w:autoSpaceDE w:val="0"/>
        <w:autoSpaceDN w:val="0"/>
        <w:spacing w:before="2" w:line="237" w:lineRule="auto"/>
        <w:ind w:right="103" w:firstLine="647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для последующего включения в состав участников </w:t>
      </w:r>
      <w:hyperlink r:id="rId12">
        <w:r w:rsidRPr="00D77325">
          <w:rPr>
            <w:rFonts w:ascii="Arial" w:hAnsi="Arial" w:cs="Arial"/>
          </w:rPr>
          <w:t>мероприятия</w:t>
        </w:r>
      </w:hyperlink>
      <w:r w:rsidRPr="00D77325">
        <w:rPr>
          <w:rFonts w:ascii="Arial" w:hAnsi="Arial" w:cs="Arial"/>
        </w:rPr>
        <w:t xml:space="preserve"> Регионального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проекта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«Обеспечение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жильем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молодых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семей»</w:t>
      </w:r>
      <w:r w:rsidRPr="00D77325">
        <w:rPr>
          <w:rFonts w:ascii="Arial" w:hAnsi="Arial" w:cs="Arial"/>
          <w:spacing w:val="-7"/>
        </w:rPr>
        <w:t xml:space="preserve"> </w:t>
      </w:r>
      <w:r w:rsidRPr="00D77325">
        <w:rPr>
          <w:rFonts w:ascii="Arial" w:hAnsi="Arial" w:cs="Arial"/>
        </w:rPr>
        <w:t>государственной программы Тульской области «Обеспечение доступным и комфортным жильем населения Тульской области»;</w:t>
      </w:r>
    </w:p>
    <w:p w14:paraId="1B9469DC" w14:textId="77777777" w:rsidR="00D77325" w:rsidRPr="00D77325" w:rsidRDefault="00D77325" w:rsidP="00D77325">
      <w:pPr>
        <w:pStyle w:val="aa"/>
        <w:spacing w:before="5" w:line="334" w:lineRule="exact"/>
        <w:ind w:left="810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o</w:t>
      </w:r>
      <w:r w:rsidRPr="00D77325">
        <w:rPr>
          <w:rFonts w:ascii="Arial" w:hAnsi="Arial" w:cs="Arial"/>
          <w:spacing w:val="-5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для</w:t>
      </w:r>
      <w:r w:rsidRPr="00D77325">
        <w:rPr>
          <w:rFonts w:ascii="Arial" w:hAnsi="Arial" w:cs="Arial"/>
          <w:spacing w:val="49"/>
          <w:w w:val="15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участия</w:t>
      </w:r>
      <w:r w:rsidRPr="00D77325">
        <w:rPr>
          <w:rFonts w:ascii="Arial" w:hAnsi="Arial" w:cs="Arial"/>
          <w:spacing w:val="49"/>
          <w:w w:val="15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50"/>
          <w:w w:val="15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государственной</w:t>
      </w:r>
      <w:r w:rsidRPr="00D77325">
        <w:rPr>
          <w:rFonts w:ascii="Arial" w:hAnsi="Arial" w:cs="Arial"/>
          <w:spacing w:val="49"/>
          <w:w w:val="150"/>
          <w:sz w:val="24"/>
        </w:rPr>
        <w:t xml:space="preserve">  </w:t>
      </w:r>
      <w:hyperlink r:id="rId13">
        <w:r w:rsidRPr="00D77325">
          <w:rPr>
            <w:rFonts w:ascii="Arial" w:hAnsi="Arial" w:cs="Arial"/>
            <w:sz w:val="24"/>
          </w:rPr>
          <w:t>программе</w:t>
        </w:r>
      </w:hyperlink>
      <w:r w:rsidRPr="00D77325">
        <w:rPr>
          <w:rFonts w:ascii="Arial" w:hAnsi="Arial" w:cs="Arial"/>
          <w:spacing w:val="50"/>
          <w:w w:val="150"/>
          <w:sz w:val="24"/>
        </w:rPr>
        <w:t xml:space="preserve">  </w:t>
      </w:r>
      <w:r w:rsidRPr="00D77325">
        <w:rPr>
          <w:rFonts w:ascii="Arial" w:hAnsi="Arial" w:cs="Arial"/>
          <w:sz w:val="24"/>
        </w:rPr>
        <w:t>Тульской</w:t>
      </w:r>
      <w:r w:rsidRPr="00D77325">
        <w:rPr>
          <w:rFonts w:ascii="Arial" w:hAnsi="Arial" w:cs="Arial"/>
          <w:spacing w:val="50"/>
          <w:w w:val="150"/>
          <w:sz w:val="24"/>
        </w:rPr>
        <w:t xml:space="preserve">  </w:t>
      </w:r>
      <w:r w:rsidRPr="00D77325">
        <w:rPr>
          <w:rFonts w:ascii="Arial" w:hAnsi="Arial" w:cs="Arial"/>
          <w:spacing w:val="-2"/>
          <w:sz w:val="24"/>
        </w:rPr>
        <w:t>области</w:t>
      </w:r>
    </w:p>
    <w:p w14:paraId="27ADCFF3" w14:textId="77777777" w:rsidR="00D77325" w:rsidRPr="00D77325" w:rsidRDefault="00D77325" w:rsidP="00D77325">
      <w:pPr>
        <w:pStyle w:val="aa"/>
        <w:spacing w:line="310" w:lineRule="exact"/>
        <w:ind w:left="16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«Комплексное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развитие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сельских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территорий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Тульской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области»;</w:t>
      </w:r>
    </w:p>
    <w:p w14:paraId="520F6B80" w14:textId="77777777" w:rsidR="00D77325" w:rsidRPr="00D77325" w:rsidRDefault="00D77325" w:rsidP="00D77325">
      <w:pPr>
        <w:pStyle w:val="aa"/>
        <w:spacing w:line="334" w:lineRule="exact"/>
        <w:ind w:left="810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o</w:t>
      </w:r>
      <w:r w:rsidRPr="00D77325">
        <w:rPr>
          <w:rFonts w:ascii="Arial" w:hAnsi="Arial" w:cs="Arial"/>
          <w:spacing w:val="-5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целях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получения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разовой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ипотечной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жилищной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социальной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выплаты;</w:t>
      </w:r>
    </w:p>
    <w:p w14:paraId="349BFF9E" w14:textId="77777777" w:rsidR="00D77325" w:rsidRPr="00D77325" w:rsidRDefault="00D77325" w:rsidP="00D77325">
      <w:pPr>
        <w:pStyle w:val="af6"/>
        <w:widowControl w:val="0"/>
        <w:numPr>
          <w:ilvl w:val="0"/>
          <w:numId w:val="18"/>
        </w:numPr>
        <w:tabs>
          <w:tab w:val="left" w:pos="1093"/>
          <w:tab w:val="left" w:pos="7129"/>
        </w:tabs>
        <w:suppressAutoHyphens w:val="0"/>
        <w:autoSpaceDE w:val="0"/>
        <w:autoSpaceDN w:val="0"/>
        <w:spacing w:before="5" w:line="223" w:lineRule="auto"/>
        <w:ind w:right="105" w:firstLine="647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</w:rPr>
        <w:t xml:space="preserve"> (</w:t>
      </w:r>
      <w:r w:rsidRPr="00D77325">
        <w:rPr>
          <w:rFonts w:ascii="Arial" w:hAnsi="Arial" w:cs="Arial"/>
          <w:i/>
        </w:rPr>
        <w:t>указать</w:t>
      </w:r>
      <w:r w:rsidRPr="00D77325">
        <w:rPr>
          <w:rFonts w:ascii="Arial" w:hAnsi="Arial" w:cs="Arial"/>
          <w:i/>
          <w:spacing w:val="40"/>
        </w:rPr>
        <w:t xml:space="preserve"> </w:t>
      </w:r>
      <w:r w:rsidRPr="00D77325">
        <w:rPr>
          <w:rFonts w:ascii="Arial" w:hAnsi="Arial" w:cs="Arial"/>
          <w:i/>
        </w:rPr>
        <w:t xml:space="preserve">иную </w:t>
      </w:r>
      <w:r w:rsidRPr="00D77325">
        <w:rPr>
          <w:rFonts w:ascii="Arial" w:hAnsi="Arial" w:cs="Arial"/>
          <w:i/>
          <w:spacing w:val="-2"/>
        </w:rPr>
        <w:t>программу</w:t>
      </w:r>
      <w:r w:rsidRPr="00D77325">
        <w:rPr>
          <w:rFonts w:ascii="Arial" w:hAnsi="Arial" w:cs="Arial"/>
          <w:spacing w:val="-2"/>
        </w:rPr>
        <w:t>).</w:t>
      </w:r>
    </w:p>
    <w:p w14:paraId="5FAA1C60" w14:textId="77777777" w:rsidR="00D77325" w:rsidRPr="00D77325" w:rsidRDefault="00D77325" w:rsidP="00D77325">
      <w:pPr>
        <w:pStyle w:val="aa"/>
        <w:spacing w:before="5"/>
        <w:jc w:val="left"/>
        <w:rPr>
          <w:rFonts w:ascii="Arial" w:hAnsi="Arial" w:cs="Arial"/>
          <w:sz w:val="24"/>
        </w:rPr>
      </w:pPr>
    </w:p>
    <w:p w14:paraId="1C0F6FC3" w14:textId="77777777" w:rsidR="00D77325" w:rsidRPr="00D77325" w:rsidRDefault="00D77325" w:rsidP="00D77325">
      <w:pPr>
        <w:pStyle w:val="aa"/>
        <w:ind w:left="162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К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заявлению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прилагаются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следующие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документы:</w:t>
      </w:r>
    </w:p>
    <w:p w14:paraId="173F3A00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A90F26" wp14:editId="07B6CB9F">
                <wp:simplePos x="0" y="0"/>
                <wp:positionH relativeFrom="page">
                  <wp:posOffset>1119505</wp:posOffset>
                </wp:positionH>
                <wp:positionV relativeFrom="paragraph">
                  <wp:posOffset>157785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2CA13CB" id="Graphic 19" o:spid="_x0000_s1026" style="position:absolute;margin-left:88.15pt;margin-top:12.4pt;width:46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CVIQIAAIEEAAAOAAAAZHJzL2Uyb0RvYy54bWysVMFu2zAMvQ/YPwi6L06Ctc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FA0C147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060" w:right="380" w:bottom="280" w:left="1600" w:header="720" w:footer="720" w:gutter="0"/>
          <w:cols w:space="720"/>
        </w:sectPr>
      </w:pPr>
    </w:p>
    <w:p w14:paraId="0523B23D" w14:textId="77777777" w:rsidR="00D77325" w:rsidRPr="00D77325" w:rsidRDefault="00D77325" w:rsidP="00D77325">
      <w:pPr>
        <w:spacing w:before="68"/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lastRenderedPageBreak/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457981F0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AAE49B0" wp14:editId="5B4D9DE2">
                <wp:simplePos x="0" y="0"/>
                <wp:positionH relativeFrom="page">
                  <wp:posOffset>1119505</wp:posOffset>
                </wp:positionH>
                <wp:positionV relativeFrom="paragraph">
                  <wp:posOffset>157809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EDC351A" id="Graphic 20" o:spid="_x0000_s1026" style="position:absolute;margin-left:88.15pt;margin-top:12.45pt;width:46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17A9B5E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37A7546B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AEC2BD" wp14:editId="0A71AC1F">
                <wp:simplePos x="0" y="0"/>
                <wp:positionH relativeFrom="page">
                  <wp:posOffset>1119505</wp:posOffset>
                </wp:positionH>
                <wp:positionV relativeFrom="paragraph">
                  <wp:posOffset>157848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992801D" id="Graphic 21" o:spid="_x0000_s1026" style="position:absolute;margin-left:88.15pt;margin-top:12.45pt;width:46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95E5C99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24131740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E4E479" wp14:editId="791DCD2C">
                <wp:simplePos x="0" y="0"/>
                <wp:positionH relativeFrom="page">
                  <wp:posOffset>1119505</wp:posOffset>
                </wp:positionH>
                <wp:positionV relativeFrom="paragraph">
                  <wp:posOffset>143496</wp:posOffset>
                </wp:positionV>
                <wp:extent cx="5842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482E0E1" id="Graphic 22" o:spid="_x0000_s1026" style="position:absolute;margin-left:88.15pt;margin-top:11.3pt;width:46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" path="m,l5842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0B6FB889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580721C8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754FB50" wp14:editId="6239D5F2">
                <wp:simplePos x="0" y="0"/>
                <wp:positionH relativeFrom="page">
                  <wp:posOffset>1119505</wp:posOffset>
                </wp:positionH>
                <wp:positionV relativeFrom="paragraph">
                  <wp:posOffset>157848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0BBB274" id="Graphic 23" o:spid="_x0000_s1026" style="position:absolute;margin-left:88.15pt;margin-top:12.45pt;width:46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C0IgIAAIEEAAAOAAAAZHJzL2Uyb0RvYy54bWysVMFu2zAMvQ/YPwi6L06ytQ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4A7D079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54F56B20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D1935B" wp14:editId="060F0039">
                <wp:simplePos x="0" y="0"/>
                <wp:positionH relativeFrom="page">
                  <wp:posOffset>1119505</wp:posOffset>
                </wp:positionH>
                <wp:positionV relativeFrom="paragraph">
                  <wp:posOffset>157848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B7D80A1" id="Graphic 24" o:spid="_x0000_s1026" style="position:absolute;margin-left:88.15pt;margin-top:12.45pt;width:46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61B9B2A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4C1C93B7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8884F58" wp14:editId="7058A521">
                <wp:simplePos x="0" y="0"/>
                <wp:positionH relativeFrom="page">
                  <wp:posOffset>1119505</wp:posOffset>
                </wp:positionH>
                <wp:positionV relativeFrom="paragraph">
                  <wp:posOffset>157847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80ECE76" id="Graphic 25" o:spid="_x0000_s1026" style="position:absolute;margin-left:88.15pt;margin-top:12.45pt;width:462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7F5BBE2D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7D9BB75C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3C3CBBE" wp14:editId="596BE91A">
                <wp:simplePos x="0" y="0"/>
                <wp:positionH relativeFrom="page">
                  <wp:posOffset>1119505</wp:posOffset>
                </wp:positionH>
                <wp:positionV relativeFrom="paragraph">
                  <wp:posOffset>157848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592B7E7" id="Graphic 26" o:spid="_x0000_s1026" style="position:absolute;margin-left:88.15pt;margin-top:12.45pt;width:46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0k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" path="m,l58674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9D63DBB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0B0B0BC6" w14:textId="77777777" w:rsidR="00D77325" w:rsidRPr="00D77325" w:rsidRDefault="00D77325" w:rsidP="00D77325">
      <w:pPr>
        <w:pStyle w:val="aa"/>
        <w:spacing w:before="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DA6350" wp14:editId="2420B7E0">
                <wp:simplePos x="0" y="0"/>
                <wp:positionH relativeFrom="page">
                  <wp:posOffset>1119505</wp:posOffset>
                </wp:positionH>
                <wp:positionV relativeFrom="paragraph">
                  <wp:posOffset>157848</wp:posOffset>
                </wp:positionV>
                <wp:extent cx="57975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8EBC133" id="Graphic 27" o:spid="_x0000_s1026" style="position:absolute;margin-left:88.15pt;margin-top:12.45pt;width:456.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1CF606E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(наименование</w:t>
      </w:r>
      <w:r w:rsidRPr="00D77325">
        <w:rPr>
          <w:rFonts w:ascii="Arial" w:hAnsi="Arial" w:cs="Arial"/>
          <w:spacing w:val="-3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номер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документа, кем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и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когда </w:t>
      </w:r>
      <w:r w:rsidRPr="00D77325">
        <w:rPr>
          <w:rFonts w:ascii="Arial" w:hAnsi="Arial" w:cs="Arial"/>
          <w:spacing w:val="-2"/>
        </w:rPr>
        <w:t>выдан)</w:t>
      </w:r>
    </w:p>
    <w:p w14:paraId="4BB329F6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335D9F94" w14:textId="77777777" w:rsidR="00D77325" w:rsidRPr="00D77325" w:rsidRDefault="00D77325" w:rsidP="00D77325">
      <w:pPr>
        <w:pStyle w:val="aa"/>
        <w:spacing w:before="17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63ACE9D" wp14:editId="69152663">
                <wp:simplePos x="0" y="0"/>
                <wp:positionH relativeFrom="page">
                  <wp:posOffset>1119505</wp:posOffset>
                </wp:positionH>
                <wp:positionV relativeFrom="paragraph">
                  <wp:posOffset>172452</wp:posOffset>
                </wp:positionV>
                <wp:extent cx="57975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4E17686" id="Graphic 28" o:spid="_x0000_s1026" style="position:absolute;margin-left:88.15pt;margin-top:13.6pt;width:456.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" path="m,l579755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9BFC91C" w14:textId="77777777" w:rsidR="00D77325" w:rsidRPr="00D77325" w:rsidRDefault="00D77325" w:rsidP="00D77325">
      <w:pPr>
        <w:tabs>
          <w:tab w:val="left" w:pos="3869"/>
          <w:tab w:val="left" w:pos="7151"/>
        </w:tabs>
        <w:spacing w:before="204"/>
        <w:ind w:left="1325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(подпись)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(дата)</w:t>
      </w:r>
    </w:p>
    <w:p w14:paraId="3D92F091" w14:textId="77777777" w:rsidR="00D77325" w:rsidRPr="00D77325" w:rsidRDefault="00D77325" w:rsidP="00D77325">
      <w:pPr>
        <w:pStyle w:val="aa"/>
        <w:spacing w:before="198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6E9D7F" wp14:editId="0D9D02CE">
                <wp:simplePos x="0" y="0"/>
                <wp:positionH relativeFrom="page">
                  <wp:posOffset>1119505</wp:posOffset>
                </wp:positionH>
                <wp:positionV relativeFrom="paragraph">
                  <wp:posOffset>287388</wp:posOffset>
                </wp:positionV>
                <wp:extent cx="57277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7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947083A" id="Graphic 29" o:spid="_x0000_s1026" style="position:absolute;margin-left:88.15pt;margin-top:22.65pt;width:451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" path="m,l57277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923C9C2" w14:textId="77777777" w:rsidR="00D77325" w:rsidRPr="00D77325" w:rsidRDefault="00D77325" w:rsidP="00D77325">
      <w:pPr>
        <w:tabs>
          <w:tab w:val="left" w:pos="3869"/>
          <w:tab w:val="left" w:pos="7151"/>
        </w:tabs>
        <w:spacing w:before="204"/>
        <w:ind w:left="1325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(подпись)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(дата)</w:t>
      </w:r>
    </w:p>
    <w:p w14:paraId="7D000492" w14:textId="77777777" w:rsidR="00D77325" w:rsidRPr="00D77325" w:rsidRDefault="00D77325" w:rsidP="00D77325">
      <w:pPr>
        <w:pStyle w:val="aa"/>
        <w:spacing w:before="20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В интересах </w:t>
      </w:r>
      <w:r w:rsidRPr="00D77325">
        <w:rPr>
          <w:rFonts w:ascii="Arial" w:hAnsi="Arial" w:cs="Arial"/>
          <w:spacing w:val="-2"/>
          <w:sz w:val="24"/>
        </w:rPr>
        <w:t>несовершеннолетнего</w:t>
      </w:r>
    </w:p>
    <w:p w14:paraId="04BC40DD" w14:textId="77777777" w:rsidR="00D77325" w:rsidRPr="00D77325" w:rsidRDefault="00D77325" w:rsidP="00D77325">
      <w:pPr>
        <w:pStyle w:val="aa"/>
        <w:spacing w:before="18"/>
        <w:jc w:val="left"/>
        <w:rPr>
          <w:rFonts w:ascii="Arial" w:hAnsi="Arial" w:cs="Arial"/>
          <w:sz w:val="24"/>
        </w:rPr>
      </w:pPr>
    </w:p>
    <w:p w14:paraId="45112072" w14:textId="77777777" w:rsidR="00D77325" w:rsidRPr="00D77325" w:rsidRDefault="00D77325" w:rsidP="00D77325">
      <w:pPr>
        <w:pStyle w:val="aa"/>
        <w:spacing w:line="20" w:lineRule="exact"/>
        <w:ind w:left="163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5B816171" wp14:editId="0D840645">
                <wp:extent cx="5867400" cy="5715"/>
                <wp:effectExtent l="9525" t="0" r="0" b="381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794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6CA425B0" id="Group 30" o:spid="_x0000_s1026" style="width:462pt;height:.45pt;mso-position-horizontal-relative:char;mso-position-vertical-relative:line" coordsize="586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">
                <v:shape id="Graphic 31" o:spid="_x0000_s1027" style="position:absolute;top:27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" path="m,l5867400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3D169E2A" w14:textId="77777777" w:rsidR="00D77325" w:rsidRPr="00D77325" w:rsidRDefault="00D77325" w:rsidP="00D77325">
      <w:pPr>
        <w:spacing w:line="20" w:lineRule="exact"/>
        <w:rPr>
          <w:rFonts w:ascii="Arial" w:hAnsi="Arial" w:cs="Arial"/>
        </w:rPr>
        <w:sectPr w:rsidR="00D77325" w:rsidRPr="00D77325">
          <w:pgSz w:w="11910" w:h="16850"/>
          <w:pgMar w:top="1160" w:right="380" w:bottom="280" w:left="1600" w:header="720" w:footer="720" w:gutter="0"/>
          <w:cols w:space="720"/>
        </w:sectPr>
      </w:pPr>
    </w:p>
    <w:p w14:paraId="27BE888D" w14:textId="77777777" w:rsidR="00D77325" w:rsidRPr="00D77325" w:rsidRDefault="00D77325" w:rsidP="00D77325">
      <w:pPr>
        <w:pStyle w:val="aa"/>
        <w:spacing w:before="21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действует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законный</w:t>
      </w:r>
      <w:r w:rsidRPr="00D77325">
        <w:rPr>
          <w:rFonts w:ascii="Arial" w:hAnsi="Arial" w:cs="Arial"/>
          <w:spacing w:val="-2"/>
          <w:sz w:val="24"/>
        </w:rPr>
        <w:t xml:space="preserve"> представитель</w:t>
      </w:r>
    </w:p>
    <w:p w14:paraId="53895426" w14:textId="77777777" w:rsidR="00D77325" w:rsidRPr="00D77325" w:rsidRDefault="00D77325" w:rsidP="00D77325">
      <w:pPr>
        <w:spacing w:line="214" w:lineRule="exact"/>
        <w:ind w:left="42"/>
        <w:rPr>
          <w:rFonts w:ascii="Arial" w:hAnsi="Arial" w:cs="Arial"/>
        </w:rPr>
      </w:pPr>
      <w:r w:rsidRPr="00D77325">
        <w:rPr>
          <w:rFonts w:ascii="Arial" w:hAnsi="Arial" w:cs="Arial"/>
        </w:rPr>
        <w:br w:type="column"/>
      </w: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</w:p>
    <w:p w14:paraId="566E2838" w14:textId="77777777" w:rsidR="00D77325" w:rsidRPr="00D77325" w:rsidRDefault="00D77325" w:rsidP="00D77325">
      <w:pPr>
        <w:spacing w:line="214" w:lineRule="exact"/>
        <w:rPr>
          <w:rFonts w:ascii="Arial" w:hAnsi="Arial" w:cs="Arial"/>
        </w:rPr>
        <w:sectPr w:rsidR="00D77325" w:rsidRPr="00D77325">
          <w:type w:val="continuous"/>
          <w:pgSz w:w="11910" w:h="16850"/>
          <w:pgMar w:top="1320" w:right="380" w:bottom="280" w:left="1600" w:header="720" w:footer="720" w:gutter="0"/>
          <w:cols w:num="2" w:space="720" w:equalWidth="0">
            <w:col w:w="4357" w:space="40"/>
            <w:col w:w="5533"/>
          </w:cols>
        </w:sectPr>
      </w:pPr>
    </w:p>
    <w:p w14:paraId="5B09D431" w14:textId="77777777" w:rsidR="00D77325" w:rsidRPr="00D77325" w:rsidRDefault="00D77325" w:rsidP="00D77325">
      <w:pPr>
        <w:pStyle w:val="aa"/>
        <w:spacing w:before="18" w:after="1"/>
        <w:jc w:val="left"/>
        <w:rPr>
          <w:rFonts w:ascii="Arial" w:hAnsi="Arial" w:cs="Arial"/>
          <w:sz w:val="24"/>
        </w:rPr>
      </w:pPr>
    </w:p>
    <w:p w14:paraId="231E5290" w14:textId="77777777" w:rsidR="00D77325" w:rsidRPr="00D77325" w:rsidRDefault="00D77325" w:rsidP="00D77325">
      <w:pPr>
        <w:pStyle w:val="aa"/>
        <w:spacing w:line="20" w:lineRule="exact"/>
        <w:ind w:left="163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1CF12CDB" wp14:editId="6B529257">
                <wp:extent cx="5867400" cy="5715"/>
                <wp:effectExtent l="9525" t="0" r="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715"/>
                          <a:chOff x="0" y="0"/>
                          <a:chExt cx="5867400" cy="57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794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64E22FFE" id="Group 32" o:spid="_x0000_s1026" style="width:462pt;height:.45pt;mso-position-horizontal-relative:char;mso-position-vertical-relative:line" coordsize="586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">
                <v:shape id="Graphic 33" o:spid="_x0000_s1027" style="position:absolute;top:27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" path="m,l5867400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5D523454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(родственные </w:t>
      </w:r>
      <w:r w:rsidRPr="00D77325">
        <w:rPr>
          <w:rFonts w:ascii="Arial" w:hAnsi="Arial" w:cs="Arial"/>
          <w:spacing w:val="-2"/>
        </w:rPr>
        <w:t>отношения)</w:t>
      </w:r>
    </w:p>
    <w:p w14:paraId="35AE6870" w14:textId="77777777" w:rsidR="00D77325" w:rsidRPr="00D77325" w:rsidRDefault="00D77325" w:rsidP="00D77325">
      <w:pPr>
        <w:pStyle w:val="aa"/>
        <w:spacing w:before="3"/>
        <w:jc w:val="left"/>
        <w:rPr>
          <w:rFonts w:ascii="Arial" w:hAnsi="Arial" w:cs="Arial"/>
          <w:sz w:val="24"/>
        </w:rPr>
      </w:pPr>
    </w:p>
    <w:p w14:paraId="7EE95611" w14:textId="77777777" w:rsidR="00D77325" w:rsidRPr="00D77325" w:rsidRDefault="00D77325" w:rsidP="00D77325">
      <w:pPr>
        <w:pStyle w:val="aa"/>
        <w:spacing w:line="20" w:lineRule="exact"/>
        <w:ind w:left="163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59C50A11" wp14:editId="77200EC1">
                <wp:extent cx="5937250" cy="5715"/>
                <wp:effectExtent l="9525" t="0" r="0" b="381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2794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4D152E60" id="Group 34" o:spid="_x0000_s1026" style="width:467.5pt;height:.45pt;mso-position-horizontal-relative:char;mso-position-vertical-relative:line" coordsize="593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">
                <v:shape id="Graphic 35" o:spid="_x0000_s1027" style="position:absolute;top:27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" path="m,l5937250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5897D205" w14:textId="77777777" w:rsidR="00D77325" w:rsidRPr="00D77325" w:rsidRDefault="00D77325" w:rsidP="00D77325">
      <w:pPr>
        <w:spacing w:line="20" w:lineRule="exact"/>
        <w:rPr>
          <w:rFonts w:ascii="Arial" w:hAnsi="Arial" w:cs="Arial"/>
        </w:rPr>
        <w:sectPr w:rsidR="00D77325" w:rsidRPr="00D77325">
          <w:type w:val="continuous"/>
          <w:pgSz w:w="11910" w:h="16850"/>
          <w:pgMar w:top="1320" w:right="380" w:bottom="280" w:left="1600" w:header="720" w:footer="720" w:gutter="0"/>
          <w:cols w:space="720"/>
        </w:sectPr>
      </w:pPr>
    </w:p>
    <w:p w14:paraId="5360EFCB" w14:textId="77777777" w:rsidR="00D77325" w:rsidRPr="00D77325" w:rsidRDefault="00D77325" w:rsidP="00D77325">
      <w:pPr>
        <w:pStyle w:val="aa"/>
        <w:spacing w:before="21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В интересах </w:t>
      </w:r>
      <w:r w:rsidRPr="00D77325">
        <w:rPr>
          <w:rFonts w:ascii="Arial" w:hAnsi="Arial" w:cs="Arial"/>
          <w:spacing w:val="-2"/>
          <w:sz w:val="24"/>
        </w:rPr>
        <w:t>несовершеннолетнего</w:t>
      </w:r>
    </w:p>
    <w:p w14:paraId="48DC20C1" w14:textId="77777777" w:rsidR="00D77325" w:rsidRPr="00D77325" w:rsidRDefault="00D77325" w:rsidP="00D77325">
      <w:pPr>
        <w:spacing w:line="214" w:lineRule="exact"/>
        <w:ind w:left="80"/>
        <w:rPr>
          <w:rFonts w:ascii="Arial" w:hAnsi="Arial" w:cs="Arial"/>
        </w:rPr>
      </w:pPr>
      <w:r w:rsidRPr="00D77325">
        <w:rPr>
          <w:rFonts w:ascii="Arial" w:hAnsi="Arial" w:cs="Arial"/>
        </w:rPr>
        <w:br w:type="column"/>
      </w: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</w:p>
    <w:p w14:paraId="3FE15611" w14:textId="77777777" w:rsidR="00D77325" w:rsidRPr="00D77325" w:rsidRDefault="00D77325" w:rsidP="00D77325">
      <w:pPr>
        <w:spacing w:line="214" w:lineRule="exact"/>
        <w:rPr>
          <w:rFonts w:ascii="Arial" w:hAnsi="Arial" w:cs="Arial"/>
        </w:rPr>
        <w:sectPr w:rsidR="00D77325" w:rsidRPr="00D77325">
          <w:type w:val="continuous"/>
          <w:pgSz w:w="11910" w:h="16850"/>
          <w:pgMar w:top="1320" w:right="380" w:bottom="280" w:left="1600" w:header="720" w:footer="720" w:gutter="0"/>
          <w:cols w:num="2" w:space="720" w:equalWidth="0">
            <w:col w:w="4320" w:space="40"/>
            <w:col w:w="5570"/>
          </w:cols>
        </w:sectPr>
      </w:pPr>
    </w:p>
    <w:p w14:paraId="42AFAEBB" w14:textId="77777777" w:rsidR="00D77325" w:rsidRPr="00D77325" w:rsidRDefault="00D77325" w:rsidP="00D77325">
      <w:pPr>
        <w:pStyle w:val="aa"/>
        <w:spacing w:before="18" w:after="1"/>
        <w:jc w:val="left"/>
        <w:rPr>
          <w:rFonts w:ascii="Arial" w:hAnsi="Arial" w:cs="Arial"/>
          <w:sz w:val="24"/>
        </w:rPr>
      </w:pPr>
    </w:p>
    <w:p w14:paraId="68CF0CA1" w14:textId="77777777" w:rsidR="00D77325" w:rsidRPr="00D77325" w:rsidRDefault="00D77325" w:rsidP="00D77325">
      <w:pPr>
        <w:pStyle w:val="aa"/>
        <w:spacing w:line="20" w:lineRule="exact"/>
        <w:ind w:left="163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3E3077D" wp14:editId="57A3062C">
                <wp:extent cx="5937250" cy="5715"/>
                <wp:effectExtent l="9525" t="0" r="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0" cy="5715"/>
                          <a:chOff x="0" y="0"/>
                          <a:chExt cx="5937250" cy="57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2794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25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15EE1115" id="Group 36" o:spid="_x0000_s1026" style="width:467.5pt;height:.45pt;mso-position-horizontal-relative:char;mso-position-vertical-relative:line" coordsize="593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">
                <v:shape id="Graphic 37" o:spid="_x0000_s1027" style="position:absolute;top:27;width:59372;height:13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" path="m,l5937250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6A246E61" w14:textId="77777777" w:rsidR="00D77325" w:rsidRPr="00D77325" w:rsidRDefault="00D77325" w:rsidP="00D77325">
      <w:pPr>
        <w:spacing w:line="20" w:lineRule="exact"/>
        <w:rPr>
          <w:rFonts w:ascii="Arial" w:hAnsi="Arial" w:cs="Arial"/>
        </w:rPr>
        <w:sectPr w:rsidR="00D77325" w:rsidRPr="00D77325">
          <w:type w:val="continuous"/>
          <w:pgSz w:w="11910" w:h="16850"/>
          <w:pgMar w:top="1320" w:right="380" w:bottom="280" w:left="1600" w:header="720" w:footer="720" w:gutter="0"/>
          <w:cols w:space="720"/>
        </w:sectPr>
      </w:pPr>
    </w:p>
    <w:p w14:paraId="12AB5CAD" w14:textId="77777777" w:rsidR="00D77325" w:rsidRPr="00D77325" w:rsidRDefault="00D77325" w:rsidP="00D77325">
      <w:pPr>
        <w:pStyle w:val="aa"/>
        <w:spacing w:before="21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действует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законный</w:t>
      </w:r>
      <w:r w:rsidRPr="00D77325">
        <w:rPr>
          <w:rFonts w:ascii="Arial" w:hAnsi="Arial" w:cs="Arial"/>
          <w:spacing w:val="-2"/>
          <w:sz w:val="24"/>
        </w:rPr>
        <w:t xml:space="preserve"> представитель</w:t>
      </w:r>
    </w:p>
    <w:p w14:paraId="530F1FBB" w14:textId="77777777" w:rsidR="00D77325" w:rsidRPr="00D77325" w:rsidRDefault="00D77325" w:rsidP="00D77325">
      <w:pPr>
        <w:spacing w:line="214" w:lineRule="exact"/>
        <w:ind w:left="42"/>
        <w:rPr>
          <w:rFonts w:ascii="Arial" w:hAnsi="Arial" w:cs="Arial"/>
        </w:rPr>
      </w:pPr>
      <w:r w:rsidRPr="00D77325">
        <w:rPr>
          <w:rFonts w:ascii="Arial" w:hAnsi="Arial" w:cs="Arial"/>
        </w:rPr>
        <w:br w:type="column"/>
      </w: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</w:p>
    <w:p w14:paraId="06411C55" w14:textId="77777777" w:rsidR="00D77325" w:rsidRPr="00D77325" w:rsidRDefault="00D77325" w:rsidP="00D77325">
      <w:pPr>
        <w:spacing w:line="214" w:lineRule="exact"/>
        <w:rPr>
          <w:rFonts w:ascii="Arial" w:hAnsi="Arial" w:cs="Arial"/>
        </w:rPr>
        <w:sectPr w:rsidR="00D77325" w:rsidRPr="00D77325">
          <w:type w:val="continuous"/>
          <w:pgSz w:w="11910" w:h="16850"/>
          <w:pgMar w:top="1320" w:right="380" w:bottom="280" w:left="1600" w:header="720" w:footer="720" w:gutter="0"/>
          <w:cols w:num="2" w:space="720" w:equalWidth="0">
            <w:col w:w="4357" w:space="40"/>
            <w:col w:w="5533"/>
          </w:cols>
        </w:sectPr>
      </w:pPr>
    </w:p>
    <w:p w14:paraId="0AE8A2BA" w14:textId="77777777" w:rsidR="00D77325" w:rsidRPr="00D77325" w:rsidRDefault="00D77325" w:rsidP="00D77325">
      <w:pPr>
        <w:pStyle w:val="aa"/>
        <w:spacing w:before="18" w:after="1"/>
        <w:jc w:val="left"/>
        <w:rPr>
          <w:rFonts w:ascii="Arial" w:hAnsi="Arial" w:cs="Arial"/>
          <w:sz w:val="24"/>
        </w:rPr>
      </w:pPr>
    </w:p>
    <w:p w14:paraId="19B775BE" w14:textId="77777777" w:rsidR="00D77325" w:rsidRPr="00D77325" w:rsidRDefault="00D77325" w:rsidP="00D77325">
      <w:pPr>
        <w:pStyle w:val="aa"/>
        <w:spacing w:line="20" w:lineRule="exact"/>
        <w:ind w:left="163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430B5EE" wp14:editId="7BC02D2B">
                <wp:extent cx="6007100" cy="5715"/>
                <wp:effectExtent l="9525" t="0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0" cy="5715"/>
                          <a:chOff x="0" y="0"/>
                          <a:chExt cx="6007100" cy="57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794"/>
                            <a:ext cx="6007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0">
                                <a:moveTo>
                                  <a:pt x="0" y="0"/>
                                </a:moveTo>
                                <a:lnTo>
                                  <a:pt x="60071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2AD4A46E" id="Group 38" o:spid="_x0000_s1026" style="width:473pt;height:.45pt;mso-position-horizontal-relative:char;mso-position-vertical-relative:line" coordsize="600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">
                <v:shape id="Graphic 39" o:spid="_x0000_s1027" style="position:absolute;top:27;width:60071;height:13;visibility:visible;mso-wrap-style:square;v-text-anchor:top" coordsize="6007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" path="m,l6007100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2E2CA808" w14:textId="77777777" w:rsidR="00D77325" w:rsidRPr="00D77325" w:rsidRDefault="00D77325" w:rsidP="00D77325">
      <w:pPr>
        <w:ind w:left="56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(родственные </w:t>
      </w:r>
      <w:r w:rsidRPr="00D77325">
        <w:rPr>
          <w:rFonts w:ascii="Arial" w:hAnsi="Arial" w:cs="Arial"/>
          <w:spacing w:val="-2"/>
        </w:rPr>
        <w:t>отношения)</w:t>
      </w:r>
    </w:p>
    <w:p w14:paraId="0237029E" w14:textId="77777777" w:rsidR="00D77325" w:rsidRPr="00D77325" w:rsidRDefault="00D77325" w:rsidP="00D77325">
      <w:pPr>
        <w:pStyle w:val="aa"/>
        <w:spacing w:before="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691D64A" wp14:editId="73D69E89">
                <wp:simplePos x="0" y="0"/>
                <wp:positionH relativeFrom="page">
                  <wp:posOffset>1119505</wp:posOffset>
                </wp:positionH>
                <wp:positionV relativeFrom="paragraph">
                  <wp:posOffset>147943</wp:posOffset>
                </wp:positionV>
                <wp:extent cx="60071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2A4018C" id="Graphic 40" o:spid="_x0000_s1026" style="position:absolute;margin-left:88.15pt;margin-top:11.65pt;width:473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" path="m,l60071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36C145C" w14:textId="77777777" w:rsidR="00D77325" w:rsidRPr="00D77325" w:rsidRDefault="00D77325" w:rsidP="00D77325">
      <w:pPr>
        <w:ind w:left="55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(Ф.И.О.</w:t>
      </w:r>
      <w:r w:rsidRPr="00D77325">
        <w:rPr>
          <w:rFonts w:ascii="Arial" w:hAnsi="Arial" w:cs="Arial"/>
          <w:spacing w:val="50"/>
        </w:rPr>
        <w:t xml:space="preserve"> </w:t>
      </w:r>
      <w:r w:rsidRPr="00D77325">
        <w:rPr>
          <w:rFonts w:ascii="Arial" w:hAnsi="Arial" w:cs="Arial"/>
          <w:spacing w:val="-4"/>
        </w:rPr>
        <w:t>&lt;*&gt;)</w:t>
      </w:r>
    </w:p>
    <w:p w14:paraId="3455C04D" w14:textId="77777777" w:rsidR="00D77325" w:rsidRPr="00D77325" w:rsidRDefault="00D77325" w:rsidP="00D77325">
      <w:pPr>
        <w:pStyle w:val="aa"/>
        <w:spacing w:before="204"/>
        <w:ind w:left="163" w:right="103" w:firstLine="79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 xml:space="preserve">В соответствии с требованиями </w:t>
      </w:r>
      <w:hyperlink r:id="rId14">
        <w:r w:rsidRPr="00D77325">
          <w:rPr>
            <w:rFonts w:ascii="Arial" w:hAnsi="Arial" w:cs="Arial"/>
            <w:sz w:val="24"/>
          </w:rPr>
          <w:t>статьи 9</w:t>
        </w:r>
      </w:hyperlink>
      <w:r w:rsidRPr="00D77325">
        <w:rPr>
          <w:rFonts w:ascii="Arial" w:hAnsi="Arial" w:cs="Arial"/>
          <w:sz w:val="24"/>
        </w:rPr>
        <w:t xml:space="preserve"> Федерального закона от 27.07.2006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№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152-ФЗ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«О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персональных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данных»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подтверждаем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свое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согласие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58BF2143" w14:textId="77777777" w:rsidR="00D77325" w:rsidRPr="00D77325" w:rsidRDefault="00D77325" w:rsidP="00D77325">
      <w:pPr>
        <w:pStyle w:val="aa"/>
        <w:ind w:left="163" w:right="105" w:firstLine="793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Специалист,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получающий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для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работы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конфиденциальный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документ,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несет ответственность за сохранность носителя и конфиденциальность информации.</w:t>
      </w:r>
    </w:p>
    <w:p w14:paraId="376BF8A2" w14:textId="77777777" w:rsidR="00D77325" w:rsidRPr="00D77325" w:rsidRDefault="00D77325" w:rsidP="00D77325">
      <w:pPr>
        <w:pStyle w:val="aa"/>
        <w:ind w:left="162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Подтверждаю,</w:t>
      </w:r>
      <w:r w:rsidRPr="00D77325">
        <w:rPr>
          <w:rFonts w:ascii="Arial" w:hAnsi="Arial" w:cs="Arial"/>
          <w:spacing w:val="79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что</w:t>
      </w:r>
      <w:r w:rsidRPr="00D77325">
        <w:rPr>
          <w:rFonts w:ascii="Arial" w:hAnsi="Arial" w:cs="Arial"/>
          <w:spacing w:val="79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ознакомлен(а)</w:t>
      </w:r>
      <w:r w:rsidRPr="00D77325">
        <w:rPr>
          <w:rFonts w:ascii="Arial" w:hAnsi="Arial" w:cs="Arial"/>
          <w:spacing w:val="79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79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положениями</w:t>
      </w:r>
      <w:r w:rsidRPr="00D77325">
        <w:rPr>
          <w:rFonts w:ascii="Arial" w:hAnsi="Arial" w:cs="Arial"/>
          <w:spacing w:val="79"/>
          <w:w w:val="15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Федерального</w:t>
      </w:r>
      <w:r w:rsidRPr="00D77325">
        <w:rPr>
          <w:rFonts w:ascii="Arial" w:hAnsi="Arial" w:cs="Arial"/>
          <w:spacing w:val="22"/>
          <w:sz w:val="24"/>
        </w:rPr>
        <w:t xml:space="preserve">  </w:t>
      </w:r>
      <w:hyperlink r:id="rId15">
        <w:r w:rsidRPr="00D77325">
          <w:rPr>
            <w:rFonts w:ascii="Arial" w:hAnsi="Arial" w:cs="Arial"/>
            <w:sz w:val="24"/>
          </w:rPr>
          <w:t>закона</w:t>
        </w:r>
      </w:hyperlink>
      <w:r w:rsidRPr="00D77325">
        <w:rPr>
          <w:rFonts w:ascii="Arial" w:hAnsi="Arial" w:cs="Arial"/>
          <w:spacing w:val="23"/>
          <w:sz w:val="24"/>
        </w:rPr>
        <w:t xml:space="preserve">  </w:t>
      </w:r>
      <w:r w:rsidRPr="00D77325">
        <w:rPr>
          <w:rFonts w:ascii="Arial" w:hAnsi="Arial" w:cs="Arial"/>
          <w:spacing w:val="-5"/>
          <w:sz w:val="24"/>
        </w:rPr>
        <w:t>от</w:t>
      </w:r>
    </w:p>
    <w:p w14:paraId="442E2AE7" w14:textId="77777777" w:rsidR="00D77325" w:rsidRPr="00D77325" w:rsidRDefault="00D77325" w:rsidP="00D77325">
      <w:pPr>
        <w:pStyle w:val="aa"/>
        <w:ind w:left="162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27.07.2006 №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152-ФЗ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«О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персональных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данных»,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права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обязанности</w:t>
      </w:r>
      <w:r w:rsidRPr="00D77325">
        <w:rPr>
          <w:rFonts w:ascii="Arial" w:hAnsi="Arial" w:cs="Arial"/>
          <w:spacing w:val="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3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области</w:t>
      </w:r>
    </w:p>
    <w:p w14:paraId="3A30C7C5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type w:val="continuous"/>
          <w:pgSz w:w="11910" w:h="16850"/>
          <w:pgMar w:top="1320" w:right="380" w:bottom="280" w:left="1600" w:header="720" w:footer="720" w:gutter="0"/>
          <w:cols w:space="720"/>
        </w:sectPr>
      </w:pPr>
    </w:p>
    <w:p w14:paraId="7C6CA0F6" w14:textId="77777777" w:rsidR="00D77325" w:rsidRPr="00D77325" w:rsidRDefault="00D77325" w:rsidP="00D77325">
      <w:pPr>
        <w:pStyle w:val="aa"/>
        <w:spacing w:before="68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 xml:space="preserve">защиты персональных данных мне </w:t>
      </w:r>
      <w:r w:rsidRPr="00D77325">
        <w:rPr>
          <w:rFonts w:ascii="Arial" w:hAnsi="Arial" w:cs="Arial"/>
          <w:spacing w:val="-2"/>
          <w:sz w:val="24"/>
        </w:rPr>
        <w:t>разъяснены.</w:t>
      </w:r>
    </w:p>
    <w:p w14:paraId="6E67F9BF" w14:textId="77777777" w:rsidR="00D77325" w:rsidRPr="00D77325" w:rsidRDefault="00D77325" w:rsidP="00D77325">
      <w:pPr>
        <w:pStyle w:val="aa"/>
        <w:spacing w:before="204"/>
        <w:jc w:val="left"/>
        <w:rPr>
          <w:rFonts w:ascii="Arial" w:hAnsi="Arial" w:cs="Arial"/>
          <w:sz w:val="24"/>
        </w:rPr>
      </w:pPr>
    </w:p>
    <w:p w14:paraId="25E5024F" w14:textId="77777777" w:rsidR="00D77325" w:rsidRPr="00D77325" w:rsidRDefault="00D77325" w:rsidP="00D77325">
      <w:pPr>
        <w:tabs>
          <w:tab w:val="left" w:pos="1702"/>
          <w:tab w:val="left" w:pos="3245"/>
        </w:tabs>
        <w:ind w:left="162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spacing w:val="-10"/>
        </w:rPr>
        <w:t>/</w:t>
      </w:r>
      <w:r w:rsidRPr="00D77325">
        <w:rPr>
          <w:rFonts w:ascii="Arial" w:hAnsi="Arial" w:cs="Arial"/>
          <w:u w:val="single"/>
        </w:rPr>
        <w:tab/>
      </w:r>
    </w:p>
    <w:p w14:paraId="5D965628" w14:textId="77777777" w:rsidR="00D77325" w:rsidRPr="00D77325" w:rsidRDefault="00D77325" w:rsidP="00D77325">
      <w:pPr>
        <w:tabs>
          <w:tab w:val="left" w:pos="1636"/>
        </w:tabs>
        <w:spacing w:before="204"/>
        <w:ind w:left="285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(подпись)</w:t>
      </w:r>
    </w:p>
    <w:p w14:paraId="6B7424FB" w14:textId="77777777" w:rsidR="00D77325" w:rsidRPr="00D77325" w:rsidRDefault="00D77325" w:rsidP="00D77325">
      <w:pPr>
        <w:tabs>
          <w:tab w:val="left" w:pos="1702"/>
          <w:tab w:val="left" w:pos="3245"/>
        </w:tabs>
        <w:spacing w:before="204"/>
        <w:ind w:left="162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spacing w:val="-10"/>
        </w:rPr>
        <w:t>/</w:t>
      </w:r>
      <w:r w:rsidRPr="00D77325">
        <w:rPr>
          <w:rFonts w:ascii="Arial" w:hAnsi="Arial" w:cs="Arial"/>
          <w:u w:val="single"/>
        </w:rPr>
        <w:tab/>
      </w:r>
    </w:p>
    <w:p w14:paraId="61BB92F7" w14:textId="77777777" w:rsidR="00D77325" w:rsidRPr="00D77325" w:rsidRDefault="00D77325" w:rsidP="00D77325">
      <w:pPr>
        <w:tabs>
          <w:tab w:val="left" w:pos="1636"/>
        </w:tabs>
        <w:spacing w:before="204"/>
        <w:ind w:left="285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(Ф.И.О. </w:t>
      </w:r>
      <w:r w:rsidRPr="00D77325">
        <w:rPr>
          <w:rFonts w:ascii="Arial" w:hAnsi="Arial" w:cs="Arial"/>
          <w:spacing w:val="-4"/>
        </w:rPr>
        <w:t>&lt;*&gt;)</w:t>
      </w:r>
      <w:r w:rsidRPr="00D77325">
        <w:rPr>
          <w:rFonts w:ascii="Arial" w:hAnsi="Arial" w:cs="Arial"/>
        </w:rPr>
        <w:tab/>
      </w:r>
      <w:r w:rsidRPr="00D77325">
        <w:rPr>
          <w:rFonts w:ascii="Arial" w:hAnsi="Arial" w:cs="Arial"/>
          <w:spacing w:val="-2"/>
        </w:rPr>
        <w:t>(подпись)</w:t>
      </w:r>
    </w:p>
    <w:p w14:paraId="7401E937" w14:textId="77777777" w:rsidR="00D77325" w:rsidRPr="00D77325" w:rsidRDefault="00D77325" w:rsidP="00D77325">
      <w:pPr>
        <w:pStyle w:val="aa"/>
        <w:spacing w:before="20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Заявление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прилагаемые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 нему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документы, согласно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перечню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приняты:</w:t>
      </w:r>
    </w:p>
    <w:p w14:paraId="085CDADF" w14:textId="77777777" w:rsidR="00D77325" w:rsidRPr="00D77325" w:rsidRDefault="00D77325" w:rsidP="00D77325">
      <w:pPr>
        <w:pStyle w:val="aa"/>
        <w:tabs>
          <w:tab w:val="left" w:pos="1116"/>
          <w:tab w:val="left" w:pos="3186"/>
          <w:tab w:val="left" w:pos="4026"/>
        </w:tabs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pacing w:val="-10"/>
          <w:sz w:val="24"/>
        </w:rPr>
        <w:t>"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z w:val="24"/>
        </w:rPr>
        <w:t xml:space="preserve">" 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z w:val="24"/>
        </w:rPr>
        <w:t xml:space="preserve">20 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pacing w:val="-5"/>
          <w:sz w:val="24"/>
        </w:rPr>
        <w:t>г.</w:t>
      </w:r>
    </w:p>
    <w:p w14:paraId="6D454219" w14:textId="77777777" w:rsidR="00D77325" w:rsidRPr="00D77325" w:rsidRDefault="00D77325" w:rsidP="00D77325">
      <w:pPr>
        <w:pStyle w:val="aa"/>
        <w:spacing w:before="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B8CDCD1" wp14:editId="35FFF8E5">
                <wp:simplePos x="0" y="0"/>
                <wp:positionH relativeFrom="page">
                  <wp:posOffset>1152842</wp:posOffset>
                </wp:positionH>
                <wp:positionV relativeFrom="paragraph">
                  <wp:posOffset>200877</wp:posOffset>
                </wp:positionV>
                <wp:extent cx="56007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A07A81B" id="Graphic 41" o:spid="_x0000_s1026" style="position:absolute;margin-left:90.75pt;margin-top:15.8pt;width:441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505B5EA" w14:textId="77777777" w:rsidR="00D77325" w:rsidRPr="00D77325" w:rsidRDefault="00D77325" w:rsidP="00D77325">
      <w:pPr>
        <w:tabs>
          <w:tab w:val="left" w:pos="5057"/>
        </w:tabs>
        <w:ind w:left="905" w:right="1455" w:hanging="125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Ф.И.О. &lt;*&gt; специалиста </w:t>
      </w: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</w:rPr>
        <w:t>(указать</w:t>
      </w:r>
      <w:r w:rsidRPr="00D77325">
        <w:rPr>
          <w:rFonts w:ascii="Arial" w:hAnsi="Arial" w:cs="Arial"/>
          <w:spacing w:val="-11"/>
        </w:rPr>
        <w:t xml:space="preserve"> </w:t>
      </w:r>
      <w:r w:rsidRPr="00D77325">
        <w:rPr>
          <w:rFonts w:ascii="Arial" w:hAnsi="Arial" w:cs="Arial"/>
        </w:rPr>
        <w:t>наименование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органа</w:t>
      </w:r>
      <w:r w:rsidRPr="00D77325">
        <w:rPr>
          <w:rFonts w:ascii="Arial" w:hAnsi="Arial" w:cs="Arial"/>
          <w:spacing w:val="-10"/>
        </w:rPr>
        <w:t xml:space="preserve"> </w:t>
      </w:r>
      <w:r w:rsidRPr="00D77325">
        <w:rPr>
          <w:rFonts w:ascii="Arial" w:hAnsi="Arial" w:cs="Arial"/>
        </w:rPr>
        <w:t>местного самоуправления, предоставляющего муниципальную услугу), принявшего документы)</w:t>
      </w:r>
    </w:p>
    <w:p w14:paraId="17209D2A" w14:textId="77777777" w:rsidR="00D77325" w:rsidRPr="00D77325" w:rsidRDefault="00D77325" w:rsidP="00D77325">
      <w:pPr>
        <w:pStyle w:val="aa"/>
        <w:jc w:val="left"/>
        <w:rPr>
          <w:rFonts w:ascii="Arial" w:hAnsi="Arial" w:cs="Arial"/>
          <w:sz w:val="24"/>
        </w:rPr>
      </w:pPr>
    </w:p>
    <w:p w14:paraId="593A0EDA" w14:textId="77777777" w:rsidR="00D77325" w:rsidRPr="00D77325" w:rsidRDefault="00D77325" w:rsidP="00D77325">
      <w:pPr>
        <w:pStyle w:val="aa"/>
        <w:spacing w:before="138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7FC4128" wp14:editId="635C7ECF">
                <wp:simplePos x="0" y="0"/>
                <wp:positionH relativeFrom="page">
                  <wp:posOffset>1423035</wp:posOffset>
                </wp:positionH>
                <wp:positionV relativeFrom="paragraph">
                  <wp:posOffset>249236</wp:posOffset>
                </wp:positionV>
                <wp:extent cx="1894839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39">
                              <a:moveTo>
                                <a:pt x="0" y="0"/>
                              </a:moveTo>
                              <a:lnTo>
                                <a:pt x="1894636" y="0"/>
                              </a:lnTo>
                            </a:path>
                          </a:pathLst>
                        </a:custGeom>
                        <a:ln w="1315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A12CE54" id="Graphic 42" o:spid="_x0000_s1026" style="position:absolute;margin-left:112.05pt;margin-top:19.6pt;width:149.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4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" path="m,l1894636,e" filled="f" strokeweight=".3654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3589CAF" w14:textId="77777777" w:rsidR="00D77325" w:rsidRPr="00D77325" w:rsidRDefault="00D77325" w:rsidP="00D77325">
      <w:pPr>
        <w:pStyle w:val="aa"/>
        <w:spacing w:before="113"/>
        <w:ind w:left="641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&lt;*&gt;</w:t>
      </w:r>
      <w:r w:rsidRPr="00D77325">
        <w:rPr>
          <w:rFonts w:ascii="Arial" w:hAnsi="Arial" w:cs="Arial"/>
          <w:spacing w:val="-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-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отчество указывается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наличии.</w:t>
      </w:r>
    </w:p>
    <w:p w14:paraId="197FB719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160" w:right="380" w:bottom="280" w:left="1600" w:header="720" w:footer="720" w:gutter="0"/>
          <w:cols w:space="720"/>
        </w:sectPr>
      </w:pPr>
    </w:p>
    <w:p w14:paraId="53A00589" w14:textId="77777777" w:rsidR="00D77325" w:rsidRPr="00D77325" w:rsidRDefault="00D77325" w:rsidP="00D77325">
      <w:pPr>
        <w:pStyle w:val="aa"/>
        <w:spacing w:before="68"/>
        <w:ind w:right="184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lastRenderedPageBreak/>
        <w:t>Приложение №</w:t>
      </w:r>
      <w:r w:rsidRPr="00D77325">
        <w:rPr>
          <w:rFonts w:ascii="Arial" w:hAnsi="Arial" w:cs="Arial"/>
          <w:spacing w:val="-1"/>
          <w:sz w:val="24"/>
        </w:rPr>
        <w:t xml:space="preserve"> </w:t>
      </w:r>
      <w:r w:rsidRPr="00D77325">
        <w:rPr>
          <w:rFonts w:ascii="Arial" w:hAnsi="Arial" w:cs="Arial"/>
          <w:spacing w:val="-10"/>
          <w:sz w:val="24"/>
        </w:rPr>
        <w:t>3</w:t>
      </w:r>
    </w:p>
    <w:p w14:paraId="3D012F3D" w14:textId="77777777" w:rsidR="00D77325" w:rsidRPr="00D77325" w:rsidRDefault="00D77325" w:rsidP="00D77325">
      <w:pPr>
        <w:pStyle w:val="aa"/>
        <w:tabs>
          <w:tab w:val="left" w:pos="7445"/>
        </w:tabs>
        <w:ind w:left="3727" w:right="184" w:firstLine="1964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к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административному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регламенту предоставления</w:t>
      </w:r>
      <w:r w:rsidRPr="00D77325">
        <w:rPr>
          <w:rFonts w:ascii="Arial" w:hAnsi="Arial" w:cs="Arial"/>
          <w:spacing w:val="-1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администрацией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муниципального образования Куркинский район </w:t>
      </w:r>
      <w:r w:rsidRPr="00D77325">
        <w:rPr>
          <w:rFonts w:ascii="Arial" w:hAnsi="Arial" w:cs="Arial"/>
          <w:spacing w:val="-2"/>
          <w:sz w:val="24"/>
        </w:rPr>
        <w:t xml:space="preserve">муниципальной </w:t>
      </w:r>
      <w:r w:rsidRPr="00D77325">
        <w:rPr>
          <w:rFonts w:ascii="Arial" w:hAnsi="Arial" w:cs="Arial"/>
          <w:sz w:val="24"/>
        </w:rPr>
        <w:t>услуги «Признание граждан нуждающимися</w:t>
      </w:r>
    </w:p>
    <w:p w14:paraId="717E0229" w14:textId="77777777" w:rsidR="00D77325" w:rsidRPr="00D77325" w:rsidRDefault="00D77325" w:rsidP="00D77325">
      <w:pPr>
        <w:pStyle w:val="aa"/>
        <w:ind w:left="3646" w:right="185" w:firstLine="618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условий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для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участия в</w:t>
      </w:r>
      <w:r w:rsidRPr="00D77325">
        <w:rPr>
          <w:rFonts w:ascii="Arial" w:hAnsi="Arial" w:cs="Arial"/>
          <w:spacing w:val="-13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мероприятиях,</w:t>
      </w:r>
      <w:r w:rsidRPr="00D77325">
        <w:rPr>
          <w:rFonts w:ascii="Arial" w:hAnsi="Arial" w:cs="Arial"/>
          <w:spacing w:val="-1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предусмотренных</w:t>
      </w:r>
      <w:r w:rsidRPr="00D77325">
        <w:rPr>
          <w:rFonts w:ascii="Arial" w:hAnsi="Arial" w:cs="Arial"/>
          <w:spacing w:val="-12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федеральными, региональными и муниципальными программами, а также в целях реализации федеральных</w:t>
      </w:r>
    </w:p>
    <w:p w14:paraId="0A25D848" w14:textId="77777777" w:rsidR="00D77325" w:rsidRPr="00D77325" w:rsidRDefault="00D77325" w:rsidP="00D77325">
      <w:pPr>
        <w:pStyle w:val="aa"/>
        <w:ind w:left="4218" w:right="185" w:firstLine="347"/>
        <w:jc w:val="righ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и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региональных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законов,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принятых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целях обеспечения</w:t>
      </w:r>
      <w:r w:rsidRPr="00D77325">
        <w:rPr>
          <w:rFonts w:ascii="Arial" w:hAnsi="Arial" w:cs="Arial"/>
          <w:spacing w:val="-7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граждан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жилыми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помещениями»</w:t>
      </w:r>
    </w:p>
    <w:p w14:paraId="68E6FF85" w14:textId="77777777" w:rsidR="00D77325" w:rsidRPr="00D77325" w:rsidRDefault="00D77325" w:rsidP="00D77325">
      <w:pPr>
        <w:pStyle w:val="aa"/>
        <w:spacing w:before="102"/>
        <w:jc w:val="left"/>
        <w:rPr>
          <w:rFonts w:ascii="Arial" w:hAnsi="Arial" w:cs="Arial"/>
          <w:sz w:val="24"/>
        </w:rPr>
      </w:pPr>
    </w:p>
    <w:p w14:paraId="00E58875" w14:textId="77777777" w:rsidR="00D77325" w:rsidRPr="00D77325" w:rsidRDefault="00D77325" w:rsidP="00D77325">
      <w:pPr>
        <w:pStyle w:val="aa"/>
        <w:ind w:left="5497" w:right="185" w:firstLine="1385"/>
        <w:jc w:val="left"/>
        <w:rPr>
          <w:rFonts w:ascii="Arial" w:hAnsi="Arial" w:cs="Arial"/>
          <w:spacing w:val="-2"/>
          <w:sz w:val="24"/>
        </w:rPr>
      </w:pP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18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администрацию муниципального</w:t>
      </w:r>
      <w:r w:rsidRPr="00D77325">
        <w:rPr>
          <w:rFonts w:ascii="Arial" w:hAnsi="Arial" w:cs="Arial"/>
          <w:spacing w:val="-8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образования Куркинский район</w:t>
      </w:r>
    </w:p>
    <w:p w14:paraId="00B09CA4" w14:textId="77777777" w:rsidR="00D77325" w:rsidRPr="00D77325" w:rsidRDefault="00D77325" w:rsidP="00D77325">
      <w:pPr>
        <w:pStyle w:val="aa"/>
        <w:ind w:left="5497" w:right="185" w:firstLine="1385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E79BEE3" wp14:editId="4F9CF5B0">
                <wp:simplePos x="0" y="0"/>
                <wp:positionH relativeFrom="page">
                  <wp:posOffset>5075554</wp:posOffset>
                </wp:positionH>
                <wp:positionV relativeFrom="paragraph">
                  <wp:posOffset>200903</wp:posOffset>
                </wp:positionV>
                <wp:extent cx="16891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DB74BC7" id="Graphic 43" o:spid="_x0000_s1026" style="position:absolute;margin-left:399.65pt;margin-top:15.8pt;width:133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" path="m,l16891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275F289" w14:textId="77777777" w:rsidR="00D77325" w:rsidRPr="00D77325" w:rsidRDefault="00D77325" w:rsidP="00D77325">
      <w:pPr>
        <w:pStyle w:val="aa"/>
        <w:ind w:right="710"/>
        <w:jc w:val="center"/>
        <w:rPr>
          <w:rFonts w:ascii="Arial" w:hAnsi="Arial" w:cs="Arial"/>
          <w:sz w:val="24"/>
        </w:rPr>
      </w:pPr>
      <w:bookmarkStart w:id="2" w:name="_bookmark1"/>
      <w:bookmarkEnd w:id="2"/>
      <w:r w:rsidRPr="00D77325">
        <w:rPr>
          <w:rFonts w:ascii="Arial" w:hAnsi="Arial" w:cs="Arial"/>
          <w:spacing w:val="-2"/>
          <w:sz w:val="24"/>
        </w:rPr>
        <w:t>ЗАЯВЛЕНИЕ</w:t>
      </w:r>
    </w:p>
    <w:p w14:paraId="51E61E29" w14:textId="77777777" w:rsidR="00D77325" w:rsidRPr="00D77325" w:rsidRDefault="00D77325" w:rsidP="00D77325">
      <w:pPr>
        <w:pStyle w:val="aa"/>
        <w:tabs>
          <w:tab w:val="left" w:pos="8889"/>
        </w:tabs>
        <w:spacing w:before="20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 xml:space="preserve">Я, 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pacing w:val="-10"/>
          <w:sz w:val="24"/>
        </w:rPr>
        <w:t>,</w:t>
      </w:r>
    </w:p>
    <w:p w14:paraId="041FF8C8" w14:textId="77777777" w:rsidR="00D77325" w:rsidRPr="00D77325" w:rsidRDefault="00D77325" w:rsidP="00D77325">
      <w:pPr>
        <w:ind w:right="709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(Ф.И.О. &lt;*&gt; гражданина-</w:t>
      </w:r>
      <w:r w:rsidRPr="00D77325">
        <w:rPr>
          <w:rFonts w:ascii="Arial" w:hAnsi="Arial" w:cs="Arial"/>
          <w:spacing w:val="-2"/>
        </w:rPr>
        <w:t>заявителя)</w:t>
      </w:r>
    </w:p>
    <w:p w14:paraId="5997BF69" w14:textId="77777777" w:rsidR="00D77325" w:rsidRPr="00D77325" w:rsidRDefault="00D77325" w:rsidP="00D77325">
      <w:pPr>
        <w:pStyle w:val="aa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представляющий</w:t>
      </w:r>
      <w:r w:rsidRPr="00D77325">
        <w:rPr>
          <w:rFonts w:ascii="Arial" w:hAnsi="Arial" w:cs="Arial"/>
          <w:spacing w:val="-6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установленные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документы</w:t>
      </w:r>
      <w:r w:rsidRPr="00D77325">
        <w:rPr>
          <w:rFonts w:ascii="Arial" w:hAnsi="Arial" w:cs="Arial"/>
          <w:spacing w:val="-4"/>
          <w:sz w:val="24"/>
        </w:rPr>
        <w:t xml:space="preserve"> </w:t>
      </w:r>
      <w:r w:rsidRPr="00D77325">
        <w:rPr>
          <w:rFonts w:ascii="Arial" w:hAnsi="Arial" w:cs="Arial"/>
          <w:spacing w:val="-10"/>
          <w:sz w:val="24"/>
        </w:rPr>
        <w:t>в</w:t>
      </w:r>
    </w:p>
    <w:p w14:paraId="2D97062C" w14:textId="77777777" w:rsidR="00D77325" w:rsidRPr="00D77325" w:rsidRDefault="00D77325" w:rsidP="00D77325">
      <w:pPr>
        <w:pStyle w:val="aa"/>
        <w:spacing w:before="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38A3814" wp14:editId="78963A9E">
                <wp:simplePos x="0" y="0"/>
                <wp:positionH relativeFrom="page">
                  <wp:posOffset>1119505</wp:posOffset>
                </wp:positionH>
                <wp:positionV relativeFrom="paragraph">
                  <wp:posOffset>200938</wp:posOffset>
                </wp:positionV>
                <wp:extent cx="5511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86CD455" id="Graphic 44" o:spid="_x0000_s1026" style="position:absolute;margin-left:88.15pt;margin-top:15.8pt;width:434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" path="m,l55118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5D49676" w14:textId="77777777" w:rsidR="00D77325" w:rsidRPr="00D77325" w:rsidRDefault="00D77325" w:rsidP="00D77325">
      <w:pPr>
        <w:ind w:right="709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(наименование органа </w:t>
      </w:r>
      <w:r w:rsidRPr="00D77325">
        <w:rPr>
          <w:rFonts w:ascii="Arial" w:hAnsi="Arial" w:cs="Arial"/>
          <w:spacing w:val="-2"/>
        </w:rPr>
        <w:t>учета)</w:t>
      </w:r>
    </w:p>
    <w:p w14:paraId="179CE37E" w14:textId="77777777" w:rsidR="00D77325" w:rsidRPr="00D77325" w:rsidRDefault="00D77325" w:rsidP="00D77325">
      <w:pPr>
        <w:tabs>
          <w:tab w:val="left" w:pos="8819"/>
        </w:tabs>
        <w:ind w:right="711"/>
        <w:jc w:val="center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spacing w:val="-10"/>
        </w:rPr>
        <w:t>,</w:t>
      </w:r>
    </w:p>
    <w:p w14:paraId="78D01C35" w14:textId="77777777" w:rsidR="00D77325" w:rsidRPr="00D77325" w:rsidRDefault="00D77325" w:rsidP="00D77325">
      <w:pPr>
        <w:pStyle w:val="af6"/>
        <w:widowControl w:val="0"/>
        <w:numPr>
          <w:ilvl w:val="0"/>
          <w:numId w:val="17"/>
        </w:numPr>
        <w:tabs>
          <w:tab w:val="left" w:pos="280"/>
          <w:tab w:val="left" w:pos="7204"/>
          <w:tab w:val="left" w:pos="8814"/>
        </w:tabs>
        <w:suppressAutoHyphens w:val="0"/>
        <w:autoSpaceDE w:val="0"/>
        <w:autoSpaceDN w:val="0"/>
        <w:ind w:left="280" w:right="785"/>
        <w:contextualSpacing w:val="0"/>
        <w:jc w:val="center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 xml:space="preserve"> </w:t>
      </w:r>
      <w:r w:rsidRPr="00D77325">
        <w:rPr>
          <w:rFonts w:ascii="Arial" w:hAnsi="Arial" w:cs="Arial"/>
          <w:u w:val="single"/>
        </w:rPr>
        <w:tab/>
        <w:t xml:space="preserve"> </w:t>
      </w:r>
      <w:r w:rsidRPr="00D77325">
        <w:rPr>
          <w:rFonts w:ascii="Arial" w:hAnsi="Arial" w:cs="Arial"/>
          <w:u w:val="single"/>
        </w:rPr>
        <w:tab/>
      </w:r>
    </w:p>
    <w:p w14:paraId="62D70960" w14:textId="77777777" w:rsidR="00D77325" w:rsidRPr="00D77325" w:rsidRDefault="00D77325" w:rsidP="00D77325">
      <w:pPr>
        <w:ind w:right="709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(родственные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отношения, Ф.И.О. &lt;*&gt;., число, месяц, год рождения) </w:t>
      </w:r>
      <w:r w:rsidRPr="00D77325">
        <w:rPr>
          <w:rFonts w:ascii="Arial" w:hAnsi="Arial" w:cs="Arial"/>
          <w:spacing w:val="-2"/>
        </w:rPr>
        <w:t>(подпись)</w:t>
      </w:r>
    </w:p>
    <w:p w14:paraId="6E8F85E8" w14:textId="77777777" w:rsidR="00D77325" w:rsidRPr="00D77325" w:rsidRDefault="00D77325" w:rsidP="00D77325">
      <w:pPr>
        <w:pStyle w:val="af6"/>
        <w:widowControl w:val="0"/>
        <w:numPr>
          <w:ilvl w:val="0"/>
          <w:numId w:val="17"/>
        </w:numPr>
        <w:tabs>
          <w:tab w:val="left" w:pos="442"/>
          <w:tab w:val="left" w:pos="7507"/>
          <w:tab w:val="left" w:pos="9117"/>
        </w:tabs>
        <w:suppressAutoHyphens w:val="0"/>
        <w:autoSpaceDE w:val="0"/>
        <w:autoSpaceDN w:val="0"/>
        <w:ind w:left="442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 xml:space="preserve"> </w:t>
      </w:r>
      <w:r w:rsidRPr="00D77325">
        <w:rPr>
          <w:rFonts w:ascii="Arial" w:hAnsi="Arial" w:cs="Arial"/>
          <w:u w:val="single"/>
        </w:rPr>
        <w:tab/>
        <w:t xml:space="preserve"> </w:t>
      </w:r>
      <w:r w:rsidRPr="00D77325">
        <w:rPr>
          <w:rFonts w:ascii="Arial" w:hAnsi="Arial" w:cs="Arial"/>
          <w:u w:val="single"/>
        </w:rPr>
        <w:tab/>
      </w:r>
    </w:p>
    <w:p w14:paraId="131113EA" w14:textId="77777777" w:rsidR="00D77325" w:rsidRPr="00D77325" w:rsidRDefault="00D77325" w:rsidP="00D77325">
      <w:pPr>
        <w:ind w:left="1244"/>
        <w:rPr>
          <w:rFonts w:ascii="Arial" w:hAnsi="Arial" w:cs="Arial"/>
        </w:rPr>
      </w:pPr>
      <w:r w:rsidRPr="00D77325">
        <w:rPr>
          <w:rFonts w:ascii="Arial" w:hAnsi="Arial" w:cs="Arial"/>
        </w:rPr>
        <w:t>(родственные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отношения, Ф.И.О. &lt;*&gt;., число, месяц, год рождения) </w:t>
      </w:r>
      <w:r w:rsidRPr="00D77325">
        <w:rPr>
          <w:rFonts w:ascii="Arial" w:hAnsi="Arial" w:cs="Arial"/>
          <w:spacing w:val="-2"/>
        </w:rPr>
        <w:t>(подпись)</w:t>
      </w:r>
    </w:p>
    <w:p w14:paraId="1135AA96" w14:textId="77777777" w:rsidR="00D77325" w:rsidRPr="00D77325" w:rsidRDefault="00D77325" w:rsidP="00D77325">
      <w:pPr>
        <w:pStyle w:val="af6"/>
        <w:widowControl w:val="0"/>
        <w:numPr>
          <w:ilvl w:val="0"/>
          <w:numId w:val="17"/>
        </w:numPr>
        <w:tabs>
          <w:tab w:val="left" w:pos="442"/>
          <w:tab w:val="left" w:pos="7507"/>
          <w:tab w:val="left" w:pos="8977"/>
        </w:tabs>
        <w:suppressAutoHyphens w:val="0"/>
        <w:autoSpaceDE w:val="0"/>
        <w:autoSpaceDN w:val="0"/>
        <w:ind w:left="442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 xml:space="preserve"> </w:t>
      </w:r>
      <w:r w:rsidRPr="00D77325">
        <w:rPr>
          <w:rFonts w:ascii="Arial" w:hAnsi="Arial" w:cs="Arial"/>
          <w:u w:val="single"/>
        </w:rPr>
        <w:tab/>
        <w:t xml:space="preserve"> </w:t>
      </w:r>
      <w:r w:rsidRPr="00D77325">
        <w:rPr>
          <w:rFonts w:ascii="Arial" w:hAnsi="Arial" w:cs="Arial"/>
          <w:u w:val="single"/>
        </w:rPr>
        <w:tab/>
      </w:r>
    </w:p>
    <w:p w14:paraId="52DE0745" w14:textId="77777777" w:rsidR="00D77325" w:rsidRPr="00D77325" w:rsidRDefault="00D77325" w:rsidP="00D77325">
      <w:pPr>
        <w:ind w:right="709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(родственные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отношения, Ф.И.О. &lt;*&gt;., число,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месяц, год рождения) </w:t>
      </w:r>
      <w:r w:rsidRPr="00D77325">
        <w:rPr>
          <w:rFonts w:ascii="Arial" w:hAnsi="Arial" w:cs="Arial"/>
          <w:spacing w:val="-2"/>
        </w:rPr>
        <w:t>(подпись)</w:t>
      </w:r>
    </w:p>
    <w:p w14:paraId="2AC9C68C" w14:textId="77777777" w:rsidR="00D77325" w:rsidRPr="00D77325" w:rsidRDefault="00D77325" w:rsidP="00D77325">
      <w:pPr>
        <w:pStyle w:val="af6"/>
        <w:widowControl w:val="0"/>
        <w:numPr>
          <w:ilvl w:val="0"/>
          <w:numId w:val="17"/>
        </w:numPr>
        <w:tabs>
          <w:tab w:val="left" w:pos="372"/>
          <w:tab w:val="left" w:pos="7297"/>
          <w:tab w:val="left" w:pos="8842"/>
        </w:tabs>
        <w:suppressAutoHyphens w:val="0"/>
        <w:autoSpaceDE w:val="0"/>
        <w:autoSpaceDN w:val="0"/>
        <w:ind w:left="372" w:hanging="210"/>
        <w:contextualSpacing w:val="0"/>
        <w:jc w:val="both"/>
        <w:rPr>
          <w:rFonts w:ascii="Arial" w:hAnsi="Arial" w:cs="Arial"/>
        </w:rPr>
      </w:pP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  <w:spacing w:val="-10"/>
        </w:rPr>
        <w:t>,</w:t>
      </w:r>
    </w:p>
    <w:p w14:paraId="19D2B297" w14:textId="77777777" w:rsidR="00D77325" w:rsidRPr="00D77325" w:rsidRDefault="00D77325" w:rsidP="00D77325">
      <w:pPr>
        <w:ind w:right="709"/>
        <w:jc w:val="center"/>
        <w:rPr>
          <w:rFonts w:ascii="Arial" w:hAnsi="Arial" w:cs="Arial"/>
        </w:rPr>
      </w:pPr>
      <w:r w:rsidRPr="00D77325">
        <w:rPr>
          <w:rFonts w:ascii="Arial" w:hAnsi="Arial" w:cs="Arial"/>
        </w:rPr>
        <w:t>(родственные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>отношения, Ф.И.О. &lt;*&gt;., число,</w:t>
      </w:r>
      <w:r w:rsidRPr="00D77325">
        <w:rPr>
          <w:rFonts w:ascii="Arial" w:hAnsi="Arial" w:cs="Arial"/>
          <w:spacing w:val="-1"/>
        </w:rPr>
        <w:t xml:space="preserve"> </w:t>
      </w:r>
      <w:r w:rsidRPr="00D77325">
        <w:rPr>
          <w:rFonts w:ascii="Arial" w:hAnsi="Arial" w:cs="Arial"/>
        </w:rPr>
        <w:t xml:space="preserve">месяц, год рождения) </w:t>
      </w:r>
      <w:r w:rsidRPr="00D77325">
        <w:rPr>
          <w:rFonts w:ascii="Arial" w:hAnsi="Arial" w:cs="Arial"/>
          <w:spacing w:val="-2"/>
        </w:rPr>
        <w:t>(подпись)</w:t>
      </w:r>
    </w:p>
    <w:p w14:paraId="431A1A81" w14:textId="77777777" w:rsidR="00D77325" w:rsidRPr="00D77325" w:rsidRDefault="00D77325" w:rsidP="00D77325">
      <w:pPr>
        <w:pStyle w:val="aa"/>
        <w:ind w:left="162" w:right="871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настоящим подтверждаю, что с намерением приобретения права быть признанными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нуждающимися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улучшении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жилищных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условий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в</w:t>
      </w:r>
      <w:r w:rsidRPr="00D77325">
        <w:rPr>
          <w:rFonts w:ascii="Arial" w:hAnsi="Arial" w:cs="Arial"/>
          <w:spacing w:val="-5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течение пяти лет, предшествующих году обращения, не совершали действий и гражданско-правовых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сделок</w:t>
      </w:r>
      <w:r w:rsidRPr="00D77325">
        <w:rPr>
          <w:rFonts w:ascii="Arial" w:hAnsi="Arial" w:cs="Arial"/>
          <w:spacing w:val="-9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с</w:t>
      </w:r>
      <w:r w:rsidRPr="00D77325">
        <w:rPr>
          <w:rFonts w:ascii="Arial" w:hAnsi="Arial" w:cs="Arial"/>
          <w:spacing w:val="-10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жилыми</w:t>
      </w:r>
      <w:r w:rsidRPr="00D77325">
        <w:rPr>
          <w:rFonts w:ascii="Arial" w:hAnsi="Arial" w:cs="Arial"/>
          <w:spacing w:val="-9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помещениями,</w:t>
      </w:r>
      <w:r w:rsidRPr="00D77325">
        <w:rPr>
          <w:rFonts w:ascii="Arial" w:hAnsi="Arial" w:cs="Arial"/>
          <w:spacing w:val="-9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которые</w:t>
      </w:r>
      <w:r w:rsidRPr="00D77325">
        <w:rPr>
          <w:rFonts w:ascii="Arial" w:hAnsi="Arial" w:cs="Arial"/>
          <w:spacing w:val="-9"/>
          <w:sz w:val="24"/>
        </w:rPr>
        <w:t xml:space="preserve"> </w:t>
      </w:r>
      <w:r w:rsidRPr="00D77325">
        <w:rPr>
          <w:rFonts w:ascii="Arial" w:hAnsi="Arial" w:cs="Arial"/>
          <w:sz w:val="24"/>
        </w:rPr>
        <w:t>привели</w:t>
      </w:r>
      <w:r w:rsidRPr="00D77325">
        <w:rPr>
          <w:rFonts w:ascii="Arial" w:hAnsi="Arial" w:cs="Arial"/>
          <w:spacing w:val="-9"/>
          <w:sz w:val="24"/>
        </w:rPr>
        <w:t xml:space="preserve"> </w:t>
      </w:r>
      <w:r w:rsidRPr="00D77325">
        <w:rPr>
          <w:rFonts w:ascii="Arial" w:hAnsi="Arial" w:cs="Arial"/>
          <w:sz w:val="24"/>
        </w:rPr>
        <w:t xml:space="preserve">к уменьшению размера занимаемых семьей жилых помещений или к их </w:t>
      </w:r>
      <w:r w:rsidRPr="00D77325">
        <w:rPr>
          <w:rFonts w:ascii="Arial" w:hAnsi="Arial" w:cs="Arial"/>
          <w:spacing w:val="-2"/>
          <w:sz w:val="24"/>
        </w:rPr>
        <w:t>отчуждению.</w:t>
      </w:r>
    </w:p>
    <w:p w14:paraId="5B77A3EC" w14:textId="77777777" w:rsidR="00D77325" w:rsidRPr="00D77325" w:rsidRDefault="00D77325" w:rsidP="00D77325">
      <w:pPr>
        <w:pStyle w:val="aa"/>
        <w:spacing w:before="176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653BA0F" wp14:editId="45159243">
                <wp:simplePos x="0" y="0"/>
                <wp:positionH relativeFrom="page">
                  <wp:posOffset>1119505</wp:posOffset>
                </wp:positionH>
                <wp:positionV relativeFrom="paragraph">
                  <wp:posOffset>273109</wp:posOffset>
                </wp:positionV>
                <wp:extent cx="101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708C66B" id="Graphic 45" o:spid="_x0000_s1026" style="position:absolute;margin-left:88.15pt;margin-top:21.5pt;width:80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9kIgIAAIEEAAAOAAAAZHJzL2Uyb0RvYy54bWysVMFu2zAMvQ/YPwi6L3aCtS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" path="m,l1016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17D88581" w14:textId="77777777" w:rsidR="00D77325" w:rsidRPr="00D77325" w:rsidRDefault="00D77325" w:rsidP="00D77325">
      <w:pPr>
        <w:ind w:left="445"/>
        <w:rPr>
          <w:rFonts w:ascii="Arial" w:hAnsi="Arial" w:cs="Arial"/>
        </w:rPr>
      </w:pPr>
      <w:r w:rsidRPr="00D77325">
        <w:rPr>
          <w:rFonts w:ascii="Arial" w:hAnsi="Arial" w:cs="Arial"/>
          <w:spacing w:val="-2"/>
        </w:rPr>
        <w:t>(подпись)</w:t>
      </w:r>
    </w:p>
    <w:p w14:paraId="68866780" w14:textId="77777777" w:rsidR="00D77325" w:rsidRPr="00D77325" w:rsidRDefault="00D77325" w:rsidP="00D77325">
      <w:pPr>
        <w:pStyle w:val="aa"/>
        <w:tabs>
          <w:tab w:val="left" w:pos="836"/>
          <w:tab w:val="left" w:pos="2626"/>
          <w:tab w:val="left" w:pos="3256"/>
        </w:tabs>
        <w:spacing w:before="20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pacing w:val="-10"/>
          <w:sz w:val="24"/>
        </w:rPr>
        <w:t>"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z w:val="24"/>
        </w:rPr>
        <w:t xml:space="preserve">" 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pacing w:val="-5"/>
          <w:sz w:val="24"/>
        </w:rPr>
        <w:t>20</w:t>
      </w:r>
      <w:r w:rsidRPr="00D77325">
        <w:rPr>
          <w:rFonts w:ascii="Arial" w:hAnsi="Arial" w:cs="Arial"/>
          <w:sz w:val="24"/>
          <w:u w:val="single"/>
        </w:rPr>
        <w:tab/>
      </w:r>
      <w:r w:rsidRPr="00D77325">
        <w:rPr>
          <w:rFonts w:ascii="Arial" w:hAnsi="Arial" w:cs="Arial"/>
          <w:spacing w:val="-5"/>
          <w:sz w:val="24"/>
        </w:rPr>
        <w:t>г.</w:t>
      </w:r>
    </w:p>
    <w:p w14:paraId="073D77D7" w14:textId="77777777" w:rsidR="00D77325" w:rsidRPr="00D77325" w:rsidRDefault="00D77325" w:rsidP="00D77325">
      <w:pPr>
        <w:pStyle w:val="aa"/>
        <w:tabs>
          <w:tab w:val="left" w:pos="9117"/>
        </w:tabs>
        <w:spacing w:before="204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z w:val="24"/>
        </w:rPr>
        <w:t>Подпись</w:t>
      </w:r>
      <w:r w:rsidRPr="00D77325">
        <w:rPr>
          <w:rFonts w:ascii="Arial" w:hAnsi="Arial" w:cs="Arial"/>
          <w:spacing w:val="36"/>
          <w:sz w:val="24"/>
        </w:rPr>
        <w:t xml:space="preserve"> </w:t>
      </w:r>
      <w:r w:rsidRPr="00D77325">
        <w:rPr>
          <w:rFonts w:ascii="Arial" w:hAnsi="Arial" w:cs="Arial"/>
          <w:spacing w:val="-2"/>
          <w:sz w:val="24"/>
        </w:rPr>
        <w:t>заявителя</w:t>
      </w:r>
      <w:r w:rsidRPr="00D77325">
        <w:rPr>
          <w:rFonts w:ascii="Arial" w:hAnsi="Arial" w:cs="Arial"/>
          <w:sz w:val="24"/>
          <w:u w:val="single"/>
        </w:rPr>
        <w:tab/>
      </w:r>
    </w:p>
    <w:p w14:paraId="5C2B1A84" w14:textId="77777777" w:rsidR="00D77325" w:rsidRPr="00D77325" w:rsidRDefault="00D77325" w:rsidP="00D77325">
      <w:pPr>
        <w:rPr>
          <w:rFonts w:ascii="Arial" w:hAnsi="Arial" w:cs="Arial"/>
        </w:rPr>
        <w:sectPr w:rsidR="00D77325" w:rsidRPr="00D77325">
          <w:pgSz w:w="11910" w:h="16850"/>
          <w:pgMar w:top="1380" w:right="380" w:bottom="280" w:left="1600" w:header="720" w:footer="720" w:gutter="0"/>
          <w:cols w:space="720"/>
        </w:sectPr>
      </w:pPr>
    </w:p>
    <w:p w14:paraId="7CA5289E" w14:textId="77777777" w:rsidR="00D77325" w:rsidRPr="00D77325" w:rsidRDefault="00D77325" w:rsidP="00D77325">
      <w:pPr>
        <w:pStyle w:val="aa"/>
        <w:spacing w:before="68"/>
        <w:ind w:left="1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spacing w:val="-2"/>
          <w:sz w:val="24"/>
        </w:rPr>
        <w:lastRenderedPageBreak/>
        <w:t>подтверждаю.</w:t>
      </w:r>
    </w:p>
    <w:p w14:paraId="67144077" w14:textId="77777777" w:rsidR="00D77325" w:rsidRPr="00D77325" w:rsidRDefault="00D77325" w:rsidP="00D77325">
      <w:pPr>
        <w:pStyle w:val="aa"/>
        <w:spacing w:before="62"/>
        <w:jc w:val="left"/>
        <w:rPr>
          <w:rFonts w:ascii="Arial" w:hAnsi="Arial" w:cs="Arial"/>
          <w:sz w:val="24"/>
        </w:rPr>
      </w:pPr>
      <w:r w:rsidRPr="00D7732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798F2BF" wp14:editId="71A5847E">
                <wp:simplePos x="0" y="0"/>
                <wp:positionH relativeFrom="page">
                  <wp:posOffset>1119505</wp:posOffset>
                </wp:positionH>
                <wp:positionV relativeFrom="paragraph">
                  <wp:posOffset>200855</wp:posOffset>
                </wp:positionV>
                <wp:extent cx="56007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014E8B4" id="Graphic 46" o:spid="_x0000_s1026" style="position:absolute;margin-left:88.15pt;margin-top:15.8pt;width:441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EF9F3DE" w14:textId="77777777" w:rsidR="00D77325" w:rsidRPr="00D77325" w:rsidRDefault="00D77325" w:rsidP="00D77325">
      <w:pPr>
        <w:tabs>
          <w:tab w:val="left" w:pos="6849"/>
        </w:tabs>
        <w:ind w:left="889" w:right="915" w:hanging="685"/>
        <w:rPr>
          <w:rFonts w:ascii="Arial" w:hAnsi="Arial" w:cs="Arial"/>
        </w:rPr>
      </w:pPr>
      <w:r w:rsidRPr="00D77325">
        <w:rPr>
          <w:rFonts w:ascii="Arial" w:hAnsi="Arial" w:cs="Arial"/>
        </w:rPr>
        <w:t xml:space="preserve">(указать должность, Ф.И.О. &lt;*&gt; специалиста </w:t>
      </w:r>
      <w:r w:rsidRPr="00D77325">
        <w:rPr>
          <w:rFonts w:ascii="Arial" w:hAnsi="Arial" w:cs="Arial"/>
          <w:u w:val="single"/>
        </w:rPr>
        <w:tab/>
      </w:r>
      <w:r w:rsidRPr="00D77325">
        <w:rPr>
          <w:rFonts w:ascii="Arial" w:hAnsi="Arial" w:cs="Arial"/>
        </w:rPr>
        <w:t>(указать</w:t>
      </w:r>
      <w:r w:rsidRPr="00D77325">
        <w:rPr>
          <w:rFonts w:ascii="Arial" w:hAnsi="Arial" w:cs="Arial"/>
          <w:spacing w:val="-14"/>
        </w:rPr>
        <w:t xml:space="preserve"> </w:t>
      </w:r>
      <w:r w:rsidRPr="00D77325">
        <w:rPr>
          <w:rFonts w:ascii="Arial" w:hAnsi="Arial" w:cs="Arial"/>
        </w:rPr>
        <w:t>наименование органа местного самоуправления, предоставляющего муниципальную услугу))</w:t>
      </w:r>
    </w:p>
    <w:p w14:paraId="2B66CAA1" w14:textId="1E943C3A" w:rsidR="001408F8" w:rsidRPr="00D77325" w:rsidRDefault="00E3106C" w:rsidP="001408F8">
      <w:pPr>
        <w:pStyle w:val="afe"/>
        <w:jc w:val="right"/>
        <w:rPr>
          <w:lang w:val="ru-RU"/>
        </w:rPr>
      </w:pPr>
      <w:r w:rsidRPr="00D77325">
        <w:rPr>
          <w:rFonts w:ascii="Arial" w:hAnsi="Arial" w:cs="Arial"/>
          <w:lang w:val="ru-RU"/>
        </w:rPr>
        <w:t xml:space="preserve">                                                                           </w:t>
      </w:r>
      <w:r w:rsidRPr="00D77325">
        <w:rPr>
          <w:lang w:val="ru-RU"/>
        </w:rPr>
        <w:t xml:space="preserve">                                          </w:t>
      </w:r>
    </w:p>
    <w:sectPr w:rsidR="001408F8" w:rsidRPr="00D77325" w:rsidSect="001408F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A0E8F" w14:textId="77777777" w:rsidR="00112AD3" w:rsidRDefault="00112AD3">
      <w:r>
        <w:separator/>
      </w:r>
    </w:p>
  </w:endnote>
  <w:endnote w:type="continuationSeparator" w:id="0">
    <w:p w14:paraId="4B6D4CEA" w14:textId="77777777" w:rsidR="00112AD3" w:rsidRDefault="0011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Bookman Old Style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9FA1A" w14:textId="77777777" w:rsidR="00112AD3" w:rsidRDefault="00112AD3">
      <w:r>
        <w:separator/>
      </w:r>
    </w:p>
  </w:footnote>
  <w:footnote w:type="continuationSeparator" w:id="0">
    <w:p w14:paraId="110AF3BD" w14:textId="77777777" w:rsidR="00112AD3" w:rsidRDefault="0011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3DB7958"/>
    <w:multiLevelType w:val="multilevel"/>
    <w:tmpl w:val="FC944200"/>
    <w:lvl w:ilvl="0">
      <w:start w:val="15"/>
      <w:numFmt w:val="decimal"/>
      <w:lvlText w:val="%1"/>
      <w:lvlJc w:val="left"/>
      <w:pPr>
        <w:ind w:left="101" w:hanging="9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9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59"/>
      </w:pPr>
      <w:rPr>
        <w:rFonts w:hint="default"/>
        <w:lang w:val="ru-RU" w:eastAsia="en-US" w:bidi="ar-SA"/>
      </w:rPr>
    </w:lvl>
  </w:abstractNum>
  <w:abstractNum w:abstractNumId="3" w15:restartNumberingAfterBreak="0">
    <w:nsid w:val="169872AC"/>
    <w:multiLevelType w:val="multilevel"/>
    <w:tmpl w:val="479CBD7C"/>
    <w:lvl w:ilvl="0">
      <w:start w:val="88"/>
      <w:numFmt w:val="decimal"/>
      <w:lvlText w:val="%1."/>
      <w:lvlJc w:val="left"/>
      <w:pPr>
        <w:ind w:left="101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8B86E49"/>
    <w:multiLevelType w:val="hybridMultilevel"/>
    <w:tmpl w:val="998ABF18"/>
    <w:lvl w:ilvl="0" w:tplc="CA746E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9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52452"/>
    <w:multiLevelType w:val="hybridMultilevel"/>
    <w:tmpl w:val="20D6F964"/>
    <w:lvl w:ilvl="0" w:tplc="2C8EB5B8">
      <w:numFmt w:val="bullet"/>
      <w:lvlText w:val="o"/>
      <w:lvlJc w:val="left"/>
      <w:pPr>
        <w:ind w:left="163" w:hanging="285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0A9C6C34">
      <w:numFmt w:val="bullet"/>
      <w:lvlText w:val="•"/>
      <w:lvlJc w:val="left"/>
      <w:pPr>
        <w:ind w:left="1136" w:hanging="285"/>
      </w:pPr>
      <w:rPr>
        <w:rFonts w:hint="default"/>
        <w:lang w:val="ru-RU" w:eastAsia="en-US" w:bidi="ar-SA"/>
      </w:rPr>
    </w:lvl>
    <w:lvl w:ilvl="2" w:tplc="964AFB12">
      <w:numFmt w:val="bullet"/>
      <w:lvlText w:val="•"/>
      <w:lvlJc w:val="left"/>
      <w:pPr>
        <w:ind w:left="2113" w:hanging="285"/>
      </w:pPr>
      <w:rPr>
        <w:rFonts w:hint="default"/>
        <w:lang w:val="ru-RU" w:eastAsia="en-US" w:bidi="ar-SA"/>
      </w:rPr>
    </w:lvl>
    <w:lvl w:ilvl="3" w:tplc="79CE4F3E">
      <w:numFmt w:val="bullet"/>
      <w:lvlText w:val="•"/>
      <w:lvlJc w:val="left"/>
      <w:pPr>
        <w:ind w:left="3090" w:hanging="285"/>
      </w:pPr>
      <w:rPr>
        <w:rFonts w:hint="default"/>
        <w:lang w:val="ru-RU" w:eastAsia="en-US" w:bidi="ar-SA"/>
      </w:rPr>
    </w:lvl>
    <w:lvl w:ilvl="4" w:tplc="5DAE5476">
      <w:numFmt w:val="bullet"/>
      <w:lvlText w:val="•"/>
      <w:lvlJc w:val="left"/>
      <w:pPr>
        <w:ind w:left="4067" w:hanging="285"/>
      </w:pPr>
      <w:rPr>
        <w:rFonts w:hint="default"/>
        <w:lang w:val="ru-RU" w:eastAsia="en-US" w:bidi="ar-SA"/>
      </w:rPr>
    </w:lvl>
    <w:lvl w:ilvl="5" w:tplc="C652F4F0">
      <w:numFmt w:val="bullet"/>
      <w:lvlText w:val="•"/>
      <w:lvlJc w:val="left"/>
      <w:pPr>
        <w:ind w:left="5044" w:hanging="285"/>
      </w:pPr>
      <w:rPr>
        <w:rFonts w:hint="default"/>
        <w:lang w:val="ru-RU" w:eastAsia="en-US" w:bidi="ar-SA"/>
      </w:rPr>
    </w:lvl>
    <w:lvl w:ilvl="6" w:tplc="46CEA2B6">
      <w:numFmt w:val="bullet"/>
      <w:lvlText w:val="•"/>
      <w:lvlJc w:val="left"/>
      <w:pPr>
        <w:ind w:left="6020" w:hanging="285"/>
      </w:pPr>
      <w:rPr>
        <w:rFonts w:hint="default"/>
        <w:lang w:val="ru-RU" w:eastAsia="en-US" w:bidi="ar-SA"/>
      </w:rPr>
    </w:lvl>
    <w:lvl w:ilvl="7" w:tplc="AAC28468">
      <w:numFmt w:val="bullet"/>
      <w:lvlText w:val="•"/>
      <w:lvlJc w:val="left"/>
      <w:pPr>
        <w:ind w:left="6997" w:hanging="285"/>
      </w:pPr>
      <w:rPr>
        <w:rFonts w:hint="default"/>
        <w:lang w:val="ru-RU" w:eastAsia="en-US" w:bidi="ar-SA"/>
      </w:rPr>
    </w:lvl>
    <w:lvl w:ilvl="8" w:tplc="0CBE54FE">
      <w:numFmt w:val="bullet"/>
      <w:lvlText w:val="•"/>
      <w:lvlJc w:val="left"/>
      <w:pPr>
        <w:ind w:left="7974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2A79252F"/>
    <w:multiLevelType w:val="hybridMultilevel"/>
    <w:tmpl w:val="78F25776"/>
    <w:lvl w:ilvl="0" w:tplc="D13C83A8">
      <w:start w:val="83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CA532">
      <w:numFmt w:val="bullet"/>
      <w:lvlText w:val="•"/>
      <w:lvlJc w:val="left"/>
      <w:pPr>
        <w:ind w:left="1082" w:hanging="573"/>
      </w:pPr>
      <w:rPr>
        <w:rFonts w:hint="default"/>
        <w:lang w:val="ru-RU" w:eastAsia="en-US" w:bidi="ar-SA"/>
      </w:rPr>
    </w:lvl>
    <w:lvl w:ilvl="2" w:tplc="20D03792">
      <w:numFmt w:val="bullet"/>
      <w:lvlText w:val="•"/>
      <w:lvlJc w:val="left"/>
      <w:pPr>
        <w:ind w:left="2065" w:hanging="573"/>
      </w:pPr>
      <w:rPr>
        <w:rFonts w:hint="default"/>
        <w:lang w:val="ru-RU" w:eastAsia="en-US" w:bidi="ar-SA"/>
      </w:rPr>
    </w:lvl>
    <w:lvl w:ilvl="3" w:tplc="5FA47CC2">
      <w:numFmt w:val="bullet"/>
      <w:lvlText w:val="•"/>
      <w:lvlJc w:val="left"/>
      <w:pPr>
        <w:ind w:left="3048" w:hanging="573"/>
      </w:pPr>
      <w:rPr>
        <w:rFonts w:hint="default"/>
        <w:lang w:val="ru-RU" w:eastAsia="en-US" w:bidi="ar-SA"/>
      </w:rPr>
    </w:lvl>
    <w:lvl w:ilvl="4" w:tplc="9A3697A6">
      <w:numFmt w:val="bullet"/>
      <w:lvlText w:val="•"/>
      <w:lvlJc w:val="left"/>
      <w:pPr>
        <w:ind w:left="4031" w:hanging="573"/>
      </w:pPr>
      <w:rPr>
        <w:rFonts w:hint="default"/>
        <w:lang w:val="ru-RU" w:eastAsia="en-US" w:bidi="ar-SA"/>
      </w:rPr>
    </w:lvl>
    <w:lvl w:ilvl="5" w:tplc="31BC6620">
      <w:numFmt w:val="bullet"/>
      <w:lvlText w:val="•"/>
      <w:lvlJc w:val="left"/>
      <w:pPr>
        <w:ind w:left="5014" w:hanging="573"/>
      </w:pPr>
      <w:rPr>
        <w:rFonts w:hint="default"/>
        <w:lang w:val="ru-RU" w:eastAsia="en-US" w:bidi="ar-SA"/>
      </w:rPr>
    </w:lvl>
    <w:lvl w:ilvl="6" w:tplc="726642FC">
      <w:numFmt w:val="bullet"/>
      <w:lvlText w:val="•"/>
      <w:lvlJc w:val="left"/>
      <w:pPr>
        <w:ind w:left="5996" w:hanging="573"/>
      </w:pPr>
      <w:rPr>
        <w:rFonts w:hint="default"/>
        <w:lang w:val="ru-RU" w:eastAsia="en-US" w:bidi="ar-SA"/>
      </w:rPr>
    </w:lvl>
    <w:lvl w:ilvl="7" w:tplc="2ED05DAE">
      <w:numFmt w:val="bullet"/>
      <w:lvlText w:val="•"/>
      <w:lvlJc w:val="left"/>
      <w:pPr>
        <w:ind w:left="6979" w:hanging="573"/>
      </w:pPr>
      <w:rPr>
        <w:rFonts w:hint="default"/>
        <w:lang w:val="ru-RU" w:eastAsia="en-US" w:bidi="ar-SA"/>
      </w:rPr>
    </w:lvl>
    <w:lvl w:ilvl="8" w:tplc="77FA27A8">
      <w:numFmt w:val="bullet"/>
      <w:lvlText w:val="•"/>
      <w:lvlJc w:val="left"/>
      <w:pPr>
        <w:ind w:left="7962" w:hanging="573"/>
      </w:pPr>
      <w:rPr>
        <w:rFonts w:hint="default"/>
        <w:lang w:val="ru-RU" w:eastAsia="en-US" w:bidi="ar-SA"/>
      </w:rPr>
    </w:lvl>
  </w:abstractNum>
  <w:abstractNum w:abstractNumId="12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142AA2"/>
    <w:multiLevelType w:val="multilevel"/>
    <w:tmpl w:val="C3260BC0"/>
    <w:lvl w:ilvl="0">
      <w:start w:val="44"/>
      <w:numFmt w:val="decimal"/>
      <w:lvlText w:val="%1"/>
      <w:lvlJc w:val="left"/>
      <w:pPr>
        <w:ind w:left="1271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630"/>
      </w:pPr>
      <w:rPr>
        <w:rFonts w:hint="default"/>
        <w:lang w:val="ru-RU" w:eastAsia="en-US" w:bidi="ar-SA"/>
      </w:rPr>
    </w:lvl>
  </w:abstractNum>
  <w:abstractNum w:abstractNumId="14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5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D7D93"/>
    <w:multiLevelType w:val="multilevel"/>
    <w:tmpl w:val="17347F4A"/>
    <w:lvl w:ilvl="0">
      <w:start w:val="87"/>
      <w:numFmt w:val="decimal"/>
      <w:lvlText w:val="%1"/>
      <w:lvlJc w:val="left"/>
      <w:pPr>
        <w:ind w:left="101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639"/>
      </w:pPr>
      <w:rPr>
        <w:rFonts w:hint="default"/>
        <w:lang w:val="ru-RU" w:eastAsia="en-US" w:bidi="ar-SA"/>
      </w:rPr>
    </w:lvl>
  </w:abstractNum>
  <w:abstractNum w:abstractNumId="17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50C94"/>
    <w:multiLevelType w:val="hybridMultilevel"/>
    <w:tmpl w:val="7DA830D2"/>
    <w:lvl w:ilvl="0" w:tplc="70784C3C">
      <w:start w:val="1"/>
      <w:numFmt w:val="decimal"/>
      <w:lvlText w:val="%1."/>
      <w:lvlJc w:val="left"/>
      <w:pPr>
        <w:ind w:left="44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C1286B2">
      <w:numFmt w:val="bullet"/>
      <w:lvlText w:val="•"/>
      <w:lvlJc w:val="left"/>
      <w:pPr>
        <w:ind w:left="1388" w:hanging="280"/>
      </w:pPr>
      <w:rPr>
        <w:rFonts w:hint="default"/>
        <w:lang w:val="ru-RU" w:eastAsia="en-US" w:bidi="ar-SA"/>
      </w:rPr>
    </w:lvl>
    <w:lvl w:ilvl="2" w:tplc="E7E83AB4">
      <w:numFmt w:val="bullet"/>
      <w:lvlText w:val="•"/>
      <w:lvlJc w:val="left"/>
      <w:pPr>
        <w:ind w:left="2337" w:hanging="280"/>
      </w:pPr>
      <w:rPr>
        <w:rFonts w:hint="default"/>
        <w:lang w:val="ru-RU" w:eastAsia="en-US" w:bidi="ar-SA"/>
      </w:rPr>
    </w:lvl>
    <w:lvl w:ilvl="3" w:tplc="59CA1B06">
      <w:numFmt w:val="bullet"/>
      <w:lvlText w:val="•"/>
      <w:lvlJc w:val="left"/>
      <w:pPr>
        <w:ind w:left="3286" w:hanging="280"/>
      </w:pPr>
      <w:rPr>
        <w:rFonts w:hint="default"/>
        <w:lang w:val="ru-RU" w:eastAsia="en-US" w:bidi="ar-SA"/>
      </w:rPr>
    </w:lvl>
    <w:lvl w:ilvl="4" w:tplc="3EF230B0">
      <w:numFmt w:val="bullet"/>
      <w:lvlText w:val="•"/>
      <w:lvlJc w:val="left"/>
      <w:pPr>
        <w:ind w:left="4235" w:hanging="280"/>
      </w:pPr>
      <w:rPr>
        <w:rFonts w:hint="default"/>
        <w:lang w:val="ru-RU" w:eastAsia="en-US" w:bidi="ar-SA"/>
      </w:rPr>
    </w:lvl>
    <w:lvl w:ilvl="5" w:tplc="32D80D84">
      <w:numFmt w:val="bullet"/>
      <w:lvlText w:val="•"/>
      <w:lvlJc w:val="left"/>
      <w:pPr>
        <w:ind w:left="5184" w:hanging="280"/>
      </w:pPr>
      <w:rPr>
        <w:rFonts w:hint="default"/>
        <w:lang w:val="ru-RU" w:eastAsia="en-US" w:bidi="ar-SA"/>
      </w:rPr>
    </w:lvl>
    <w:lvl w:ilvl="6" w:tplc="F0E057B6">
      <w:numFmt w:val="bullet"/>
      <w:lvlText w:val="•"/>
      <w:lvlJc w:val="left"/>
      <w:pPr>
        <w:ind w:left="6132" w:hanging="280"/>
      </w:pPr>
      <w:rPr>
        <w:rFonts w:hint="default"/>
        <w:lang w:val="ru-RU" w:eastAsia="en-US" w:bidi="ar-SA"/>
      </w:rPr>
    </w:lvl>
    <w:lvl w:ilvl="7" w:tplc="45C289F4">
      <w:numFmt w:val="bullet"/>
      <w:lvlText w:val="•"/>
      <w:lvlJc w:val="left"/>
      <w:pPr>
        <w:ind w:left="7081" w:hanging="280"/>
      </w:pPr>
      <w:rPr>
        <w:rFonts w:hint="default"/>
        <w:lang w:val="ru-RU" w:eastAsia="en-US" w:bidi="ar-SA"/>
      </w:rPr>
    </w:lvl>
    <w:lvl w:ilvl="8" w:tplc="C6D8F91C">
      <w:numFmt w:val="bullet"/>
      <w:lvlText w:val="•"/>
      <w:lvlJc w:val="left"/>
      <w:pPr>
        <w:ind w:left="8030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982DAA"/>
    <w:multiLevelType w:val="multilevel"/>
    <w:tmpl w:val="998616C8"/>
    <w:lvl w:ilvl="0">
      <w:start w:val="1"/>
      <w:numFmt w:val="decimal"/>
      <w:lvlText w:val="%1."/>
      <w:lvlJc w:val="left"/>
      <w:pPr>
        <w:ind w:left="1134" w:hanging="567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67870DA"/>
    <w:multiLevelType w:val="multilevel"/>
    <w:tmpl w:val="998616C8"/>
    <w:lvl w:ilvl="0">
      <w:start w:val="1"/>
      <w:numFmt w:val="decimal"/>
      <w:lvlText w:val="%1."/>
      <w:lvlJc w:val="left"/>
      <w:pPr>
        <w:ind w:left="1134" w:hanging="567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D43E7B"/>
    <w:multiLevelType w:val="multilevel"/>
    <w:tmpl w:val="55004F46"/>
    <w:lvl w:ilvl="0">
      <w:start w:val="60"/>
      <w:numFmt w:val="decimal"/>
      <w:lvlText w:val="%1"/>
      <w:lvlJc w:val="left"/>
      <w:pPr>
        <w:ind w:left="101" w:hanging="719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719"/>
      </w:pPr>
      <w:rPr>
        <w:rFonts w:hint="default"/>
        <w:lang w:val="ru-RU" w:eastAsia="en-US" w:bidi="ar-SA"/>
      </w:rPr>
    </w:lvl>
  </w:abstractNum>
  <w:abstractNum w:abstractNumId="25" w15:restartNumberingAfterBreak="0">
    <w:nsid w:val="66D706BC"/>
    <w:multiLevelType w:val="multilevel"/>
    <w:tmpl w:val="9EC8E68A"/>
    <w:lvl w:ilvl="0">
      <w:start w:val="45"/>
      <w:numFmt w:val="decimal"/>
      <w:lvlText w:val="%1."/>
      <w:lvlJc w:val="left"/>
      <w:pPr>
        <w:ind w:left="101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7E92234"/>
    <w:multiLevelType w:val="hybridMultilevel"/>
    <w:tmpl w:val="C16CE222"/>
    <w:lvl w:ilvl="0" w:tplc="E1E4ABF6">
      <w:start w:val="1"/>
      <w:numFmt w:val="upperRoman"/>
      <w:lvlText w:val="%1."/>
      <w:lvlJc w:val="left"/>
      <w:pPr>
        <w:ind w:left="3870" w:hanging="24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F98BB32">
      <w:numFmt w:val="bullet"/>
      <w:lvlText w:val="•"/>
      <w:lvlJc w:val="left"/>
      <w:pPr>
        <w:ind w:left="4484" w:hanging="249"/>
      </w:pPr>
      <w:rPr>
        <w:rFonts w:hint="default"/>
        <w:lang w:val="ru-RU" w:eastAsia="en-US" w:bidi="ar-SA"/>
      </w:rPr>
    </w:lvl>
    <w:lvl w:ilvl="2" w:tplc="04CA2380">
      <w:numFmt w:val="bullet"/>
      <w:lvlText w:val="•"/>
      <w:lvlJc w:val="left"/>
      <w:pPr>
        <w:ind w:left="5089" w:hanging="249"/>
      </w:pPr>
      <w:rPr>
        <w:rFonts w:hint="default"/>
        <w:lang w:val="ru-RU" w:eastAsia="en-US" w:bidi="ar-SA"/>
      </w:rPr>
    </w:lvl>
    <w:lvl w:ilvl="3" w:tplc="5C48C11A">
      <w:numFmt w:val="bullet"/>
      <w:lvlText w:val="•"/>
      <w:lvlJc w:val="left"/>
      <w:pPr>
        <w:ind w:left="5694" w:hanging="249"/>
      </w:pPr>
      <w:rPr>
        <w:rFonts w:hint="default"/>
        <w:lang w:val="ru-RU" w:eastAsia="en-US" w:bidi="ar-SA"/>
      </w:rPr>
    </w:lvl>
    <w:lvl w:ilvl="4" w:tplc="8778B1EE">
      <w:numFmt w:val="bullet"/>
      <w:lvlText w:val="•"/>
      <w:lvlJc w:val="left"/>
      <w:pPr>
        <w:ind w:left="6299" w:hanging="249"/>
      </w:pPr>
      <w:rPr>
        <w:rFonts w:hint="default"/>
        <w:lang w:val="ru-RU" w:eastAsia="en-US" w:bidi="ar-SA"/>
      </w:rPr>
    </w:lvl>
    <w:lvl w:ilvl="5" w:tplc="A7FC0A28">
      <w:numFmt w:val="bullet"/>
      <w:lvlText w:val="•"/>
      <w:lvlJc w:val="left"/>
      <w:pPr>
        <w:ind w:left="6904" w:hanging="249"/>
      </w:pPr>
      <w:rPr>
        <w:rFonts w:hint="default"/>
        <w:lang w:val="ru-RU" w:eastAsia="en-US" w:bidi="ar-SA"/>
      </w:rPr>
    </w:lvl>
    <w:lvl w:ilvl="6" w:tplc="F2125054">
      <w:numFmt w:val="bullet"/>
      <w:lvlText w:val="•"/>
      <w:lvlJc w:val="left"/>
      <w:pPr>
        <w:ind w:left="7508" w:hanging="249"/>
      </w:pPr>
      <w:rPr>
        <w:rFonts w:hint="default"/>
        <w:lang w:val="ru-RU" w:eastAsia="en-US" w:bidi="ar-SA"/>
      </w:rPr>
    </w:lvl>
    <w:lvl w:ilvl="7" w:tplc="39D05FD8">
      <w:numFmt w:val="bullet"/>
      <w:lvlText w:val="•"/>
      <w:lvlJc w:val="left"/>
      <w:pPr>
        <w:ind w:left="8113" w:hanging="249"/>
      </w:pPr>
      <w:rPr>
        <w:rFonts w:hint="default"/>
        <w:lang w:val="ru-RU" w:eastAsia="en-US" w:bidi="ar-SA"/>
      </w:rPr>
    </w:lvl>
    <w:lvl w:ilvl="8" w:tplc="7CB6ED0E">
      <w:numFmt w:val="bullet"/>
      <w:lvlText w:val="•"/>
      <w:lvlJc w:val="left"/>
      <w:pPr>
        <w:ind w:left="8718" w:hanging="249"/>
      </w:pPr>
      <w:rPr>
        <w:rFonts w:hint="default"/>
        <w:lang w:val="ru-RU" w:eastAsia="en-US" w:bidi="ar-SA"/>
      </w:rPr>
    </w:lvl>
  </w:abstractNum>
  <w:abstractNum w:abstractNumId="27" w15:restartNumberingAfterBreak="0">
    <w:nsid w:val="71634175"/>
    <w:multiLevelType w:val="hybridMultilevel"/>
    <w:tmpl w:val="CCA803D6"/>
    <w:lvl w:ilvl="0" w:tplc="723E3ACA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889022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CE984C96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A6DEFD20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45880836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6316AAEE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DD023910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92DA4C36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128CFBF8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28" w15:restartNumberingAfterBreak="0">
    <w:nsid w:val="77C221BE"/>
    <w:multiLevelType w:val="hybridMultilevel"/>
    <w:tmpl w:val="37C83ADE"/>
    <w:lvl w:ilvl="0" w:tplc="E89084EC">
      <w:start w:val="1"/>
      <w:numFmt w:val="decimal"/>
      <w:lvlText w:val="%1."/>
      <w:lvlJc w:val="left"/>
      <w:pPr>
        <w:ind w:left="108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86B6E">
      <w:numFmt w:val="bullet"/>
      <w:lvlText w:val="•"/>
      <w:lvlJc w:val="left"/>
      <w:pPr>
        <w:ind w:left="661" w:hanging="662"/>
      </w:pPr>
      <w:rPr>
        <w:rFonts w:hint="default"/>
        <w:lang w:val="ru-RU" w:eastAsia="en-US" w:bidi="ar-SA"/>
      </w:rPr>
    </w:lvl>
    <w:lvl w:ilvl="2" w:tplc="C70EEEBE">
      <w:numFmt w:val="bullet"/>
      <w:lvlText w:val="•"/>
      <w:lvlJc w:val="left"/>
      <w:pPr>
        <w:ind w:left="1223" w:hanging="662"/>
      </w:pPr>
      <w:rPr>
        <w:rFonts w:hint="default"/>
        <w:lang w:val="ru-RU" w:eastAsia="en-US" w:bidi="ar-SA"/>
      </w:rPr>
    </w:lvl>
    <w:lvl w:ilvl="3" w:tplc="8D3A8F4E">
      <w:numFmt w:val="bullet"/>
      <w:lvlText w:val="•"/>
      <w:lvlJc w:val="left"/>
      <w:pPr>
        <w:ind w:left="1784" w:hanging="662"/>
      </w:pPr>
      <w:rPr>
        <w:rFonts w:hint="default"/>
        <w:lang w:val="ru-RU" w:eastAsia="en-US" w:bidi="ar-SA"/>
      </w:rPr>
    </w:lvl>
    <w:lvl w:ilvl="4" w:tplc="24460C44">
      <w:numFmt w:val="bullet"/>
      <w:lvlText w:val="•"/>
      <w:lvlJc w:val="left"/>
      <w:pPr>
        <w:ind w:left="2346" w:hanging="662"/>
      </w:pPr>
      <w:rPr>
        <w:rFonts w:hint="default"/>
        <w:lang w:val="ru-RU" w:eastAsia="en-US" w:bidi="ar-SA"/>
      </w:rPr>
    </w:lvl>
    <w:lvl w:ilvl="5" w:tplc="F3522412">
      <w:numFmt w:val="bullet"/>
      <w:lvlText w:val="•"/>
      <w:lvlJc w:val="left"/>
      <w:pPr>
        <w:ind w:left="2907" w:hanging="662"/>
      </w:pPr>
      <w:rPr>
        <w:rFonts w:hint="default"/>
        <w:lang w:val="ru-RU" w:eastAsia="en-US" w:bidi="ar-SA"/>
      </w:rPr>
    </w:lvl>
    <w:lvl w:ilvl="6" w:tplc="332A63AE">
      <w:numFmt w:val="bullet"/>
      <w:lvlText w:val="•"/>
      <w:lvlJc w:val="left"/>
      <w:pPr>
        <w:ind w:left="3469" w:hanging="662"/>
      </w:pPr>
      <w:rPr>
        <w:rFonts w:hint="default"/>
        <w:lang w:val="ru-RU" w:eastAsia="en-US" w:bidi="ar-SA"/>
      </w:rPr>
    </w:lvl>
    <w:lvl w:ilvl="7" w:tplc="93B652A4">
      <w:numFmt w:val="bullet"/>
      <w:lvlText w:val="•"/>
      <w:lvlJc w:val="left"/>
      <w:pPr>
        <w:ind w:left="4030" w:hanging="662"/>
      </w:pPr>
      <w:rPr>
        <w:rFonts w:hint="default"/>
        <w:lang w:val="ru-RU" w:eastAsia="en-US" w:bidi="ar-SA"/>
      </w:rPr>
    </w:lvl>
    <w:lvl w:ilvl="8" w:tplc="E88CD3C0">
      <w:numFmt w:val="bullet"/>
      <w:lvlText w:val="•"/>
      <w:lvlJc w:val="left"/>
      <w:pPr>
        <w:ind w:left="4592" w:hanging="662"/>
      </w:pPr>
      <w:rPr>
        <w:rFonts w:hint="default"/>
        <w:lang w:val="ru-RU" w:eastAsia="en-US" w:bidi="ar-SA"/>
      </w:rPr>
    </w:lvl>
  </w:abstractNum>
  <w:abstractNum w:abstractNumId="29" w15:restartNumberingAfterBreak="0">
    <w:nsid w:val="7B565985"/>
    <w:multiLevelType w:val="multilevel"/>
    <w:tmpl w:val="7B445F7A"/>
    <w:lvl w:ilvl="0">
      <w:start w:val="129"/>
      <w:numFmt w:val="decimal"/>
      <w:lvlText w:val="%1"/>
      <w:lvlJc w:val="left"/>
      <w:pPr>
        <w:ind w:left="101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0" w:hanging="9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9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9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9"/>
  </w:num>
  <w:num w:numId="14">
    <w:abstractNumId w:val="22"/>
  </w:num>
  <w:num w:numId="15">
    <w:abstractNumId w:val="23"/>
  </w:num>
  <w:num w:numId="16">
    <w:abstractNumId w:val="4"/>
  </w:num>
  <w:num w:numId="17">
    <w:abstractNumId w:val="18"/>
  </w:num>
  <w:num w:numId="18">
    <w:abstractNumId w:val="10"/>
  </w:num>
  <w:num w:numId="19">
    <w:abstractNumId w:val="28"/>
  </w:num>
  <w:num w:numId="20">
    <w:abstractNumId w:val="27"/>
  </w:num>
  <w:num w:numId="21">
    <w:abstractNumId w:val="29"/>
  </w:num>
  <w:num w:numId="22">
    <w:abstractNumId w:val="3"/>
  </w:num>
  <w:num w:numId="23">
    <w:abstractNumId w:val="16"/>
  </w:num>
  <w:num w:numId="24">
    <w:abstractNumId w:val="11"/>
  </w:num>
  <w:num w:numId="25">
    <w:abstractNumId w:val="24"/>
  </w:num>
  <w:num w:numId="26">
    <w:abstractNumId w:val="25"/>
  </w:num>
  <w:num w:numId="27">
    <w:abstractNumId w:val="13"/>
  </w:num>
  <w:num w:numId="28">
    <w:abstractNumId w:val="2"/>
  </w:num>
  <w:num w:numId="29">
    <w:abstractNumId w:val="21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7198"/>
    <w:rsid w:val="00010179"/>
    <w:rsid w:val="00043DDD"/>
    <w:rsid w:val="00044346"/>
    <w:rsid w:val="0004561B"/>
    <w:rsid w:val="000470BC"/>
    <w:rsid w:val="00097D31"/>
    <w:rsid w:val="000C3594"/>
    <w:rsid w:val="000C6BC6"/>
    <w:rsid w:val="000D05A0"/>
    <w:rsid w:val="000D4EAA"/>
    <w:rsid w:val="000D636C"/>
    <w:rsid w:val="000E6231"/>
    <w:rsid w:val="000F03B2"/>
    <w:rsid w:val="000F0BA0"/>
    <w:rsid w:val="00112AD3"/>
    <w:rsid w:val="00115CE3"/>
    <w:rsid w:val="0011670F"/>
    <w:rsid w:val="001224B3"/>
    <w:rsid w:val="00140632"/>
    <w:rsid w:val="001408F8"/>
    <w:rsid w:val="0016136D"/>
    <w:rsid w:val="001654FC"/>
    <w:rsid w:val="00170971"/>
    <w:rsid w:val="00174BF8"/>
    <w:rsid w:val="001960DF"/>
    <w:rsid w:val="001A5FBD"/>
    <w:rsid w:val="001B202E"/>
    <w:rsid w:val="001B67B5"/>
    <w:rsid w:val="001C32A8"/>
    <w:rsid w:val="001C5D46"/>
    <w:rsid w:val="001C7CE2"/>
    <w:rsid w:val="001D1741"/>
    <w:rsid w:val="001E53E5"/>
    <w:rsid w:val="001E544C"/>
    <w:rsid w:val="001E5828"/>
    <w:rsid w:val="002013D6"/>
    <w:rsid w:val="0021412F"/>
    <w:rsid w:val="002147F8"/>
    <w:rsid w:val="00236560"/>
    <w:rsid w:val="00260B37"/>
    <w:rsid w:val="00270C3B"/>
    <w:rsid w:val="00283855"/>
    <w:rsid w:val="0029794D"/>
    <w:rsid w:val="002A16C1"/>
    <w:rsid w:val="002B4FD2"/>
    <w:rsid w:val="002D3D16"/>
    <w:rsid w:val="002E54BE"/>
    <w:rsid w:val="002F0247"/>
    <w:rsid w:val="0031556C"/>
    <w:rsid w:val="00322635"/>
    <w:rsid w:val="003714E1"/>
    <w:rsid w:val="0039621D"/>
    <w:rsid w:val="00397E3D"/>
    <w:rsid w:val="003A2384"/>
    <w:rsid w:val="003B184F"/>
    <w:rsid w:val="003D216B"/>
    <w:rsid w:val="003E2D80"/>
    <w:rsid w:val="003F318D"/>
    <w:rsid w:val="004127CB"/>
    <w:rsid w:val="00463847"/>
    <w:rsid w:val="00463ADE"/>
    <w:rsid w:val="0048387B"/>
    <w:rsid w:val="00493CFE"/>
    <w:rsid w:val="004964FF"/>
    <w:rsid w:val="004B5AB8"/>
    <w:rsid w:val="004B60C9"/>
    <w:rsid w:val="004C4C05"/>
    <w:rsid w:val="004C6102"/>
    <w:rsid w:val="004C74A2"/>
    <w:rsid w:val="005016A1"/>
    <w:rsid w:val="00521E29"/>
    <w:rsid w:val="00527D95"/>
    <w:rsid w:val="00532ADC"/>
    <w:rsid w:val="00557763"/>
    <w:rsid w:val="00577F64"/>
    <w:rsid w:val="00595700"/>
    <w:rsid w:val="005A2E8B"/>
    <w:rsid w:val="005A4B10"/>
    <w:rsid w:val="005B2800"/>
    <w:rsid w:val="005B3753"/>
    <w:rsid w:val="005C6B9A"/>
    <w:rsid w:val="005D3F9E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94C6A"/>
    <w:rsid w:val="006D154F"/>
    <w:rsid w:val="006F2075"/>
    <w:rsid w:val="007112E3"/>
    <w:rsid w:val="007143EE"/>
    <w:rsid w:val="007241D7"/>
    <w:rsid w:val="00724E8F"/>
    <w:rsid w:val="00732B80"/>
    <w:rsid w:val="00735804"/>
    <w:rsid w:val="007366F5"/>
    <w:rsid w:val="00750ABC"/>
    <w:rsid w:val="00751008"/>
    <w:rsid w:val="007567D6"/>
    <w:rsid w:val="00796661"/>
    <w:rsid w:val="007969ED"/>
    <w:rsid w:val="007C7DCA"/>
    <w:rsid w:val="007D6FEF"/>
    <w:rsid w:val="007F12CE"/>
    <w:rsid w:val="007F4F01"/>
    <w:rsid w:val="007F5528"/>
    <w:rsid w:val="00807076"/>
    <w:rsid w:val="00826211"/>
    <w:rsid w:val="00830AB2"/>
    <w:rsid w:val="00830AB4"/>
    <w:rsid w:val="0083223B"/>
    <w:rsid w:val="00833C74"/>
    <w:rsid w:val="0085503B"/>
    <w:rsid w:val="0085547B"/>
    <w:rsid w:val="00886A38"/>
    <w:rsid w:val="00896FA7"/>
    <w:rsid w:val="008E7ACF"/>
    <w:rsid w:val="008F2E0C"/>
    <w:rsid w:val="009110D2"/>
    <w:rsid w:val="00913DB7"/>
    <w:rsid w:val="0094023B"/>
    <w:rsid w:val="00976034"/>
    <w:rsid w:val="00983C52"/>
    <w:rsid w:val="009A7968"/>
    <w:rsid w:val="009C2288"/>
    <w:rsid w:val="009C3417"/>
    <w:rsid w:val="009E588A"/>
    <w:rsid w:val="00A24EB9"/>
    <w:rsid w:val="00A333F8"/>
    <w:rsid w:val="00A51AB9"/>
    <w:rsid w:val="00AA7E83"/>
    <w:rsid w:val="00AF0C78"/>
    <w:rsid w:val="00B0593F"/>
    <w:rsid w:val="00B12118"/>
    <w:rsid w:val="00B27CD3"/>
    <w:rsid w:val="00B46C78"/>
    <w:rsid w:val="00B5024C"/>
    <w:rsid w:val="00B562C1"/>
    <w:rsid w:val="00B63641"/>
    <w:rsid w:val="00B74FB8"/>
    <w:rsid w:val="00B93B0A"/>
    <w:rsid w:val="00B94192"/>
    <w:rsid w:val="00BA4658"/>
    <w:rsid w:val="00BB7BCA"/>
    <w:rsid w:val="00BC4206"/>
    <w:rsid w:val="00BD2261"/>
    <w:rsid w:val="00BD2460"/>
    <w:rsid w:val="00BF274A"/>
    <w:rsid w:val="00C07FA6"/>
    <w:rsid w:val="00C27D11"/>
    <w:rsid w:val="00C55EA2"/>
    <w:rsid w:val="00C759D0"/>
    <w:rsid w:val="00C8383A"/>
    <w:rsid w:val="00CC4111"/>
    <w:rsid w:val="00CC6C64"/>
    <w:rsid w:val="00CE0FD8"/>
    <w:rsid w:val="00CF25B5"/>
    <w:rsid w:val="00CF3559"/>
    <w:rsid w:val="00D01981"/>
    <w:rsid w:val="00D024DB"/>
    <w:rsid w:val="00D16434"/>
    <w:rsid w:val="00D52A9C"/>
    <w:rsid w:val="00D74B08"/>
    <w:rsid w:val="00D77325"/>
    <w:rsid w:val="00D9081F"/>
    <w:rsid w:val="00D92529"/>
    <w:rsid w:val="00DA47E1"/>
    <w:rsid w:val="00DD4427"/>
    <w:rsid w:val="00DF062A"/>
    <w:rsid w:val="00E03E77"/>
    <w:rsid w:val="00E06FAE"/>
    <w:rsid w:val="00E11B07"/>
    <w:rsid w:val="00E3106C"/>
    <w:rsid w:val="00E41E47"/>
    <w:rsid w:val="00E727C9"/>
    <w:rsid w:val="00EB6799"/>
    <w:rsid w:val="00EE52DE"/>
    <w:rsid w:val="00EF37BA"/>
    <w:rsid w:val="00F30036"/>
    <w:rsid w:val="00F35DED"/>
    <w:rsid w:val="00F569FB"/>
    <w:rsid w:val="00F63BDF"/>
    <w:rsid w:val="00F737E5"/>
    <w:rsid w:val="00F77260"/>
    <w:rsid w:val="00F825D0"/>
    <w:rsid w:val="00FB764D"/>
    <w:rsid w:val="00FC50C1"/>
    <w:rsid w:val="00FD642B"/>
    <w:rsid w:val="00FE04D2"/>
    <w:rsid w:val="00FE125F"/>
    <w:rsid w:val="00FE73D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1"/>
    <w:qFormat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uiPriority w:val="10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Название Знак"/>
    <w:basedOn w:val="a0"/>
    <w:link w:val="afe"/>
    <w:uiPriority w:val="10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  <w:style w:type="paragraph" w:customStyle="1" w:styleId="19">
    <w:name w:val="Без интервала1"/>
    <w:rsid w:val="001408F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qFormat/>
    <w:rsid w:val="00D77325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77325"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D773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32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D77325"/>
    <w:pPr>
      <w:widowControl w:val="0"/>
      <w:numPr>
        <w:ilvl w:val="1"/>
      </w:numPr>
      <w:suppressAutoHyphens w:val="0"/>
      <w:autoSpaceDE w:val="0"/>
      <w:autoSpaceDN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D773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D773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f2">
    <w:name w:val="Основной текст_"/>
    <w:basedOn w:val="a0"/>
    <w:link w:val="40"/>
    <w:rsid w:val="00D9252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2"/>
    <w:rsid w:val="00D92529"/>
    <w:pPr>
      <w:shd w:val="clear" w:color="auto" w:fill="FFFFFF"/>
      <w:suppressAutoHyphens w:val="0"/>
      <w:spacing w:before="720" w:after="420" w:line="0" w:lineRule="atLeast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13" Type="http://schemas.openxmlformats.org/officeDocument/2006/relationships/hyperlink" Target="consultantplus://offline/ref%3D2EB3AC420F8902B0D6A6289F878B1A81FE4601AFFA16EF1F25AA44040A2A2EDAC158D3CBC8872DF12930F502C27AE0CF94DAB3B4842612E1A2C61F68ACR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EB3AC420F8902B0D6A6369291E7448AFA4556A3F214E74971F94253557A288F93188D9289C03EF12B2EF702C9A7R0H" TargetMode="External"/><Relationship Id="rId10" Type="http://schemas.openxmlformats.org/officeDocument/2006/relationships/hyperlink" Target="consultantplus://offline/ref%3D2EB3AC420F8902B0D6A6369291E7448AFA4A5CA6FC11E74971F94253557A288F8118D59E8BC323F72F3BA1538F24B99CD391BFB4993A13E1AB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EB3AC420F8902B0D6A6289F878B1A81FE4601AFFA16EE1A2FAE44040A2A2EDAC158D3CBC8872DF12935F303CC7AE0CF94DAB3B4842612E1A2C61F68ACR0H" TargetMode="External"/><Relationship Id="rId14" Type="http://schemas.openxmlformats.org/officeDocument/2006/relationships/hyperlink" Target="consultantplus://offline/ref%3D2EB3AC420F8902B0D6A6369291E7448AFA4556A3F214E74971F94253557A288F8118D59E8BC322F7213BA1538F24B99CD391BFB4993A13E1ABR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00A2-7B20-4B9A-9176-B8C06AE7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40</Pages>
  <Words>11848</Words>
  <Characters>67536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2024-12-19T07:54:00Z</cp:lastPrinted>
  <dcterms:created xsi:type="dcterms:W3CDTF">2025-01-22T11:38:00Z</dcterms:created>
  <dcterms:modified xsi:type="dcterms:W3CDTF">2025-01-22T11:38:00Z</dcterms:modified>
</cp:coreProperties>
</file>