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3EE5C30" w14:textId="77777777"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7433BE9" wp14:editId="095E19B6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35ABA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1ACC81BE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329A0647" w14:textId="77777777"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59EFAABB" w14:textId="77777777" w:rsidR="005F6D3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5A75B913" w14:textId="77777777" w:rsidR="00F77260" w:rsidRPr="004964FF" w:rsidRDefault="00F77260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20C38388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7149F261" w14:textId="2F5477A1" w:rsidR="005B2800" w:rsidRPr="006F2075" w:rsidRDefault="008E7ACF" w:rsidP="0091271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91271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11.06.</w:t>
            </w:r>
            <w:r w:rsidR="00585A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2024</w:t>
            </w:r>
            <w:r w:rsidR="00FD47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3CE46355" w14:textId="567E2FDB" w:rsidR="005B2800" w:rsidRPr="006F2075" w:rsidRDefault="002A16C1" w:rsidP="00585A42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1271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357</w:t>
            </w:r>
          </w:p>
        </w:tc>
      </w:tr>
    </w:tbl>
    <w:p w14:paraId="05EA3B5A" w14:textId="77777777" w:rsidR="00D024DB" w:rsidRDefault="00D024DB" w:rsidP="00D024DB">
      <w:pPr>
        <w:jc w:val="center"/>
        <w:rPr>
          <w:rFonts w:ascii="Arial" w:hAnsi="Arial" w:cs="Arial"/>
          <w:b/>
          <w:sz w:val="28"/>
          <w:szCs w:val="28"/>
        </w:rPr>
      </w:pPr>
    </w:p>
    <w:p w14:paraId="1F458FF0" w14:textId="77777777" w:rsidR="00732B80" w:rsidRDefault="00732B80" w:rsidP="00732B80">
      <w:pPr>
        <w:ind w:hanging="1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DE04C4">
        <w:rPr>
          <w:b/>
          <w:bCs/>
          <w:sz w:val="28"/>
          <w:szCs w:val="28"/>
        </w:rPr>
        <w:t xml:space="preserve"> введении в действие графика ограничений отпуска теплоносителей </w:t>
      </w:r>
    </w:p>
    <w:p w14:paraId="4AAFA54E" w14:textId="77777777" w:rsidR="00732B80" w:rsidRDefault="00732B80" w:rsidP="00732B80">
      <w:pPr>
        <w:ind w:hanging="130"/>
        <w:jc w:val="center"/>
        <w:rPr>
          <w:b/>
          <w:bCs/>
          <w:sz w:val="28"/>
          <w:szCs w:val="28"/>
        </w:rPr>
      </w:pPr>
      <w:r w:rsidRPr="00DE04C4">
        <w:rPr>
          <w:b/>
          <w:bCs/>
          <w:sz w:val="28"/>
          <w:szCs w:val="28"/>
        </w:rPr>
        <w:t xml:space="preserve">и отключений абонентов от систем коммунального теплоснабжения </w:t>
      </w:r>
    </w:p>
    <w:p w14:paraId="4F65873D" w14:textId="77777777" w:rsidR="00732B80" w:rsidRDefault="00732B80" w:rsidP="00732B80">
      <w:pPr>
        <w:ind w:hanging="130"/>
        <w:jc w:val="center"/>
        <w:rPr>
          <w:b/>
          <w:bCs/>
          <w:sz w:val="28"/>
          <w:szCs w:val="28"/>
        </w:rPr>
      </w:pPr>
      <w:r w:rsidRPr="00DE04C4">
        <w:rPr>
          <w:b/>
          <w:bCs/>
          <w:sz w:val="28"/>
          <w:szCs w:val="28"/>
        </w:rPr>
        <w:t xml:space="preserve">в случае принятия неотложных мер по предотвращению или </w:t>
      </w:r>
    </w:p>
    <w:p w14:paraId="05020A34" w14:textId="77777777" w:rsidR="00732B80" w:rsidRDefault="00732B80" w:rsidP="00732B80">
      <w:pPr>
        <w:ind w:hanging="130"/>
        <w:jc w:val="center"/>
        <w:rPr>
          <w:b/>
          <w:bCs/>
          <w:sz w:val="28"/>
          <w:szCs w:val="28"/>
        </w:rPr>
      </w:pPr>
      <w:r w:rsidRPr="00DE04C4">
        <w:rPr>
          <w:b/>
          <w:bCs/>
          <w:sz w:val="28"/>
          <w:szCs w:val="28"/>
        </w:rPr>
        <w:t>ликвидации аварий</w:t>
      </w:r>
    </w:p>
    <w:p w14:paraId="7DA74613" w14:textId="77777777" w:rsidR="00D024DB" w:rsidRDefault="00D024DB" w:rsidP="00D024DB">
      <w:pPr>
        <w:ind w:firstLine="709"/>
        <w:jc w:val="both"/>
        <w:rPr>
          <w:rFonts w:ascii="Arial" w:hAnsi="Arial" w:cs="Arial"/>
        </w:rPr>
      </w:pPr>
    </w:p>
    <w:p w14:paraId="2EA1EBB8" w14:textId="77777777" w:rsidR="00732B80" w:rsidRDefault="00732B80" w:rsidP="00732B80">
      <w:pPr>
        <w:ind w:firstLine="708"/>
        <w:jc w:val="both"/>
        <w:rPr>
          <w:sz w:val="28"/>
          <w:szCs w:val="28"/>
        </w:rPr>
      </w:pPr>
      <w:r w:rsidRPr="00DE04C4">
        <w:rPr>
          <w:sz w:val="28"/>
          <w:szCs w:val="28"/>
        </w:rPr>
        <w:t xml:space="preserve">В целях предотвращения и ликвидации </w:t>
      </w:r>
      <w:r>
        <w:rPr>
          <w:sz w:val="28"/>
          <w:szCs w:val="28"/>
        </w:rPr>
        <w:t xml:space="preserve">аварий на системах коммунального </w:t>
      </w:r>
      <w:r w:rsidRPr="00DE04C4">
        <w:rPr>
          <w:sz w:val="28"/>
          <w:szCs w:val="28"/>
        </w:rPr>
        <w:t xml:space="preserve">теплоснабжения, на основании Устава </w:t>
      </w:r>
      <w:r>
        <w:rPr>
          <w:sz w:val="28"/>
          <w:szCs w:val="28"/>
        </w:rPr>
        <w:t xml:space="preserve">Администрации муниципального </w:t>
      </w:r>
      <w:r w:rsidRPr="00DE04C4">
        <w:rPr>
          <w:sz w:val="28"/>
          <w:szCs w:val="28"/>
        </w:rPr>
        <w:t>образования Куркинский район:</w:t>
      </w:r>
    </w:p>
    <w:p w14:paraId="14DCB92E" w14:textId="77777777" w:rsidR="00732B80" w:rsidRDefault="00732B80" w:rsidP="00732B80">
      <w:pPr>
        <w:numPr>
          <w:ilvl w:val="0"/>
          <w:numId w:val="15"/>
        </w:numPr>
        <w:suppressAutoHyphens w:val="0"/>
        <w:ind w:left="284" w:firstLine="78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E04C4">
        <w:rPr>
          <w:sz w:val="28"/>
          <w:szCs w:val="28"/>
        </w:rPr>
        <w:t>твердить график ограничений отпуска теплоносителя и от</w:t>
      </w:r>
      <w:r>
        <w:rPr>
          <w:sz w:val="28"/>
          <w:szCs w:val="28"/>
        </w:rPr>
        <w:t>кл</w:t>
      </w:r>
      <w:r w:rsidRPr="00DE04C4">
        <w:rPr>
          <w:sz w:val="28"/>
          <w:szCs w:val="28"/>
        </w:rPr>
        <w:t>ючения абонентов от систем коммунального теплоснабжения (приложе</w:t>
      </w:r>
      <w:r>
        <w:rPr>
          <w:sz w:val="28"/>
          <w:szCs w:val="28"/>
        </w:rPr>
        <w:t>ние)</w:t>
      </w:r>
    </w:p>
    <w:p w14:paraId="72B8CA30" w14:textId="77777777" w:rsidR="00732B80" w:rsidRDefault="00732B80" w:rsidP="00732B80">
      <w:pPr>
        <w:numPr>
          <w:ilvl w:val="0"/>
          <w:numId w:val="15"/>
        </w:numPr>
        <w:suppressAutoHyphens w:val="0"/>
        <w:ind w:left="284" w:firstLine="784"/>
        <w:jc w:val="both"/>
        <w:rPr>
          <w:sz w:val="28"/>
          <w:szCs w:val="28"/>
        </w:rPr>
      </w:pPr>
      <w:r w:rsidRPr="00DE04C4">
        <w:rPr>
          <w:sz w:val="28"/>
          <w:szCs w:val="28"/>
        </w:rPr>
        <w:t>Утвердить перечень абонентов, не подлежащих включению в график</w:t>
      </w:r>
      <w:r>
        <w:rPr>
          <w:sz w:val="28"/>
          <w:szCs w:val="28"/>
        </w:rPr>
        <w:t xml:space="preserve"> </w:t>
      </w:r>
      <w:r w:rsidRPr="00DE04C4">
        <w:rPr>
          <w:sz w:val="28"/>
          <w:szCs w:val="28"/>
        </w:rPr>
        <w:t>отключений от систем теплоснабжения (приложение)</w:t>
      </w:r>
    </w:p>
    <w:p w14:paraId="36318149" w14:textId="08CA4718" w:rsidR="00732B80" w:rsidRDefault="00732B80" w:rsidP="00732B80">
      <w:pPr>
        <w:numPr>
          <w:ilvl w:val="0"/>
          <w:numId w:val="15"/>
        </w:numPr>
        <w:suppressAutoHyphens w:val="0"/>
        <w:ind w:left="284" w:firstLine="784"/>
        <w:jc w:val="both"/>
        <w:rPr>
          <w:sz w:val="28"/>
          <w:szCs w:val="28"/>
        </w:rPr>
      </w:pPr>
      <w:r w:rsidRPr="00DE04C4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</w:t>
      </w:r>
      <w:r w:rsidRPr="00DE04C4">
        <w:rPr>
          <w:sz w:val="28"/>
          <w:szCs w:val="28"/>
        </w:rPr>
        <w:t xml:space="preserve">а исполнением настоящего </w:t>
      </w:r>
      <w:r w:rsidR="009231AA">
        <w:rPr>
          <w:sz w:val="28"/>
          <w:szCs w:val="28"/>
        </w:rPr>
        <w:t>постановления</w:t>
      </w:r>
      <w:r w:rsidRPr="00DE04C4">
        <w:rPr>
          <w:sz w:val="28"/>
          <w:szCs w:val="28"/>
        </w:rPr>
        <w:t xml:space="preserve"> оставляю</w:t>
      </w:r>
      <w:r>
        <w:rPr>
          <w:sz w:val="28"/>
          <w:szCs w:val="28"/>
        </w:rPr>
        <w:t xml:space="preserve"> </w:t>
      </w:r>
      <w:r w:rsidRPr="00DE04C4">
        <w:rPr>
          <w:sz w:val="28"/>
          <w:szCs w:val="28"/>
        </w:rPr>
        <w:t xml:space="preserve">за собой. </w:t>
      </w:r>
    </w:p>
    <w:p w14:paraId="24398C16" w14:textId="5EC1EBE9" w:rsidR="00732B80" w:rsidRDefault="009231AA" w:rsidP="00732B80">
      <w:pPr>
        <w:numPr>
          <w:ilvl w:val="0"/>
          <w:numId w:val="15"/>
        </w:numPr>
        <w:suppressAutoHyphens w:val="0"/>
        <w:ind w:left="284" w:firstLine="78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732B80" w:rsidRPr="00DE04C4">
        <w:rPr>
          <w:sz w:val="28"/>
          <w:szCs w:val="28"/>
        </w:rPr>
        <w:t xml:space="preserve"> вс</w:t>
      </w:r>
      <w:r w:rsidR="00732B80">
        <w:rPr>
          <w:sz w:val="28"/>
          <w:szCs w:val="28"/>
        </w:rPr>
        <w:t>т</w:t>
      </w:r>
      <w:r w:rsidR="00732B80" w:rsidRPr="00DE04C4">
        <w:rPr>
          <w:sz w:val="28"/>
          <w:szCs w:val="28"/>
        </w:rPr>
        <w:t>упает в силу со дня подписания.</w:t>
      </w:r>
    </w:p>
    <w:p w14:paraId="15384802" w14:textId="77777777" w:rsidR="00D024DB" w:rsidRPr="00AC34AB" w:rsidRDefault="00D024DB" w:rsidP="00D024DB">
      <w:pPr>
        <w:ind w:firstLine="709"/>
        <w:jc w:val="both"/>
        <w:rPr>
          <w:rFonts w:ascii="Arial" w:hAnsi="Arial" w:cs="Arial"/>
        </w:rPr>
      </w:pPr>
    </w:p>
    <w:p w14:paraId="26352004" w14:textId="1953DD9C" w:rsidR="00D024DB" w:rsidRPr="00AC34AB" w:rsidRDefault="00D024DB" w:rsidP="00D024DB">
      <w:pPr>
        <w:jc w:val="center"/>
        <w:rPr>
          <w:rFonts w:ascii="Arial" w:hAnsi="Arial" w:cs="Arial"/>
          <w:bCs/>
          <w:sz w:val="32"/>
          <w:szCs w:val="32"/>
        </w:rPr>
      </w:pPr>
    </w:p>
    <w:p w14:paraId="1F7AC1A8" w14:textId="210DC709" w:rsidR="00C8383A" w:rsidRPr="00A85843" w:rsidRDefault="00C8383A" w:rsidP="00C8383A">
      <w:pPr>
        <w:jc w:val="both"/>
        <w:rPr>
          <w:b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A16C1" w:rsidRPr="00276E92" w14:paraId="09F6AF90" w14:textId="77777777" w:rsidTr="000D05A0">
        <w:trPr>
          <w:trHeight w:val="229"/>
        </w:trPr>
        <w:tc>
          <w:tcPr>
            <w:tcW w:w="2178" w:type="pct"/>
          </w:tcPr>
          <w:p w14:paraId="583B8E0F" w14:textId="36FF98D1" w:rsidR="002A16C1" w:rsidRPr="000D05A0" w:rsidRDefault="00C8383A" w:rsidP="00EF37BA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r w:rsidR="00EF37B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7FC5AA31" w14:textId="590F9BAC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5D1F0459" w14:textId="77777777"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14:paraId="57B9E9FF" w14:textId="77777777" w:rsidR="00E3106C" w:rsidRDefault="00E3106C" w:rsidP="00E3106C">
      <w:r>
        <w:t xml:space="preserve">                                                                                                                         </w:t>
      </w:r>
    </w:p>
    <w:p w14:paraId="1252CECE" w14:textId="77777777" w:rsidR="00E3106C" w:rsidRDefault="00E3106C" w:rsidP="00E3106C"/>
    <w:p w14:paraId="0DD46F49" w14:textId="77777777" w:rsidR="00E3106C" w:rsidRDefault="00E3106C" w:rsidP="00E3106C"/>
    <w:p w14:paraId="29BDEAB5" w14:textId="54894BAF" w:rsidR="00E3106C" w:rsidRDefault="00E3106C" w:rsidP="00E3106C"/>
    <w:p w14:paraId="32294EE5" w14:textId="75C46441" w:rsidR="00C8383A" w:rsidRDefault="00C8383A" w:rsidP="00E3106C"/>
    <w:p w14:paraId="43E78E61" w14:textId="77777777" w:rsidR="00732B80" w:rsidRDefault="00732B80" w:rsidP="00732B80">
      <w:r w:rsidRPr="00C81962">
        <w:lastRenderedPageBreak/>
        <w:t xml:space="preserve">                                                                                           </w:t>
      </w:r>
      <w:r>
        <w:t xml:space="preserve">                                      </w:t>
      </w:r>
    </w:p>
    <w:p w14:paraId="3E02874A" w14:textId="77777777" w:rsidR="00732B80" w:rsidRDefault="00732B80" w:rsidP="00732B80"/>
    <w:p w14:paraId="446CF90C" w14:textId="77777777" w:rsidR="00732B80" w:rsidRDefault="00732B80" w:rsidP="00732B80"/>
    <w:p w14:paraId="0FBA445A" w14:textId="77777777" w:rsidR="00732B80" w:rsidRDefault="00732B80" w:rsidP="00732B80"/>
    <w:p w14:paraId="7326DB41" w14:textId="77777777" w:rsidR="00732B80" w:rsidRDefault="00732B80" w:rsidP="00732B80"/>
    <w:p w14:paraId="4D4F6678" w14:textId="77777777" w:rsidR="00732B80" w:rsidRDefault="00732B80" w:rsidP="00732B80"/>
    <w:p w14:paraId="76DB70BD" w14:textId="77777777" w:rsidR="00732B80" w:rsidRDefault="00732B80" w:rsidP="00732B80"/>
    <w:p w14:paraId="0065DDE1" w14:textId="77777777" w:rsidR="00732B80" w:rsidRDefault="00732B80" w:rsidP="00732B80"/>
    <w:p w14:paraId="0F617CF8" w14:textId="215F6956" w:rsidR="00732B80" w:rsidRPr="00DD27FB" w:rsidRDefault="00732B80" w:rsidP="00732B80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</w:t>
      </w:r>
      <w:r w:rsidRPr="00DD27F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14:paraId="2A03FBA1" w14:textId="0E4E8009" w:rsidR="00732B80" w:rsidRPr="00DD27FB" w:rsidRDefault="00732B80" w:rsidP="00732B80">
      <w:pPr>
        <w:jc w:val="right"/>
        <w:rPr>
          <w:sz w:val="28"/>
          <w:szCs w:val="28"/>
        </w:rPr>
      </w:pPr>
      <w:r w:rsidRPr="00DD27FB">
        <w:rPr>
          <w:sz w:val="28"/>
          <w:szCs w:val="28"/>
        </w:rPr>
        <w:t xml:space="preserve">к </w:t>
      </w:r>
      <w:r w:rsidR="00873345">
        <w:rPr>
          <w:sz w:val="28"/>
          <w:szCs w:val="28"/>
        </w:rPr>
        <w:t>постановлению</w:t>
      </w:r>
      <w:r w:rsidRPr="00DD27FB">
        <w:rPr>
          <w:sz w:val="28"/>
          <w:szCs w:val="28"/>
        </w:rPr>
        <w:t xml:space="preserve"> Администрации</w:t>
      </w:r>
    </w:p>
    <w:p w14:paraId="75D9188A" w14:textId="77777777" w:rsidR="00732B80" w:rsidRPr="00DD27FB" w:rsidRDefault="00732B80" w:rsidP="00732B80">
      <w:pPr>
        <w:jc w:val="right"/>
        <w:rPr>
          <w:sz w:val="28"/>
          <w:szCs w:val="28"/>
        </w:rPr>
      </w:pPr>
      <w:r w:rsidRPr="00DD27FB">
        <w:rPr>
          <w:sz w:val="28"/>
          <w:szCs w:val="28"/>
        </w:rPr>
        <w:t>муниципального образования</w:t>
      </w:r>
    </w:p>
    <w:p w14:paraId="248F6A29" w14:textId="77777777" w:rsidR="00732B80" w:rsidRPr="00DD27FB" w:rsidRDefault="00732B80" w:rsidP="00732B80">
      <w:pPr>
        <w:jc w:val="right"/>
        <w:rPr>
          <w:sz w:val="28"/>
          <w:szCs w:val="28"/>
        </w:rPr>
      </w:pPr>
      <w:r w:rsidRPr="00DD27FB">
        <w:rPr>
          <w:sz w:val="28"/>
          <w:szCs w:val="28"/>
        </w:rPr>
        <w:t>Куркинский район</w:t>
      </w:r>
    </w:p>
    <w:p w14:paraId="2CE85C78" w14:textId="713E8D91" w:rsidR="00732B80" w:rsidRPr="00DD27FB" w:rsidRDefault="00732B80" w:rsidP="00732B80">
      <w:pPr>
        <w:jc w:val="right"/>
        <w:rPr>
          <w:sz w:val="28"/>
          <w:szCs w:val="28"/>
        </w:rPr>
      </w:pPr>
      <w:bookmarkStart w:id="1" w:name="_Hlk78900784"/>
      <w:r>
        <w:rPr>
          <w:sz w:val="28"/>
          <w:szCs w:val="28"/>
        </w:rPr>
        <w:t>от</w:t>
      </w:r>
      <w:r w:rsidRPr="00DD27FB">
        <w:rPr>
          <w:sz w:val="28"/>
          <w:szCs w:val="28"/>
        </w:rPr>
        <w:t xml:space="preserve"> </w:t>
      </w:r>
      <w:r w:rsidR="0091271D">
        <w:rPr>
          <w:sz w:val="28"/>
          <w:szCs w:val="28"/>
        </w:rPr>
        <w:t>11.06.</w:t>
      </w:r>
      <w:r w:rsidR="00FD476A">
        <w:rPr>
          <w:sz w:val="28"/>
          <w:szCs w:val="28"/>
        </w:rPr>
        <w:t>202</w:t>
      </w:r>
      <w:r w:rsidR="00585A42">
        <w:rPr>
          <w:sz w:val="28"/>
          <w:szCs w:val="28"/>
        </w:rPr>
        <w:t>4</w:t>
      </w:r>
      <w:r w:rsidR="00FD476A">
        <w:rPr>
          <w:sz w:val="28"/>
          <w:szCs w:val="28"/>
        </w:rPr>
        <w:t xml:space="preserve"> г. № </w:t>
      </w:r>
      <w:r w:rsidR="0091271D">
        <w:rPr>
          <w:sz w:val="28"/>
          <w:szCs w:val="28"/>
        </w:rPr>
        <w:t>357</w:t>
      </w:r>
    </w:p>
    <w:bookmarkEnd w:id="1"/>
    <w:p w14:paraId="69303C8F" w14:textId="77777777" w:rsidR="00732B80" w:rsidRPr="00DD27FB" w:rsidRDefault="00732B80" w:rsidP="00732B80">
      <w:pPr>
        <w:jc w:val="right"/>
        <w:rPr>
          <w:sz w:val="28"/>
          <w:szCs w:val="28"/>
        </w:rPr>
      </w:pPr>
    </w:p>
    <w:p w14:paraId="7A903966" w14:textId="77777777" w:rsidR="00732B80" w:rsidRPr="00DD27FB" w:rsidRDefault="00732B80" w:rsidP="00732B80">
      <w:pPr>
        <w:jc w:val="right"/>
        <w:rPr>
          <w:sz w:val="28"/>
          <w:szCs w:val="28"/>
        </w:rPr>
      </w:pPr>
    </w:p>
    <w:p w14:paraId="09F6FD23" w14:textId="77777777" w:rsidR="00732B80" w:rsidRDefault="00732B80" w:rsidP="00732B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</w:t>
      </w:r>
    </w:p>
    <w:p w14:paraId="6359DD96" w14:textId="77777777" w:rsidR="00732B80" w:rsidRDefault="00732B80" w:rsidP="00732B80">
      <w:pPr>
        <w:jc w:val="center"/>
        <w:rPr>
          <w:b/>
          <w:bCs/>
          <w:sz w:val="28"/>
          <w:szCs w:val="28"/>
        </w:rPr>
      </w:pPr>
      <w:r w:rsidRPr="00DD27FB">
        <w:rPr>
          <w:b/>
          <w:bCs/>
          <w:sz w:val="28"/>
          <w:szCs w:val="28"/>
        </w:rPr>
        <w:t xml:space="preserve"> ограничений отпу</w:t>
      </w:r>
      <w:r>
        <w:rPr>
          <w:b/>
          <w:bCs/>
          <w:sz w:val="28"/>
          <w:szCs w:val="28"/>
        </w:rPr>
        <w:t>с</w:t>
      </w:r>
      <w:r w:rsidRPr="00DD27FB">
        <w:rPr>
          <w:b/>
          <w:bCs/>
          <w:sz w:val="28"/>
          <w:szCs w:val="28"/>
        </w:rPr>
        <w:t>ка теплоносителя и отключения от си</w:t>
      </w:r>
      <w:r>
        <w:rPr>
          <w:b/>
          <w:bCs/>
          <w:sz w:val="28"/>
          <w:szCs w:val="28"/>
        </w:rPr>
        <w:t>с</w:t>
      </w:r>
      <w:r w:rsidRPr="00DD27FB">
        <w:rPr>
          <w:b/>
          <w:bCs/>
          <w:sz w:val="28"/>
          <w:szCs w:val="28"/>
        </w:rPr>
        <w:t xml:space="preserve">тем </w:t>
      </w:r>
      <w:r>
        <w:rPr>
          <w:b/>
          <w:bCs/>
          <w:sz w:val="28"/>
          <w:szCs w:val="28"/>
        </w:rPr>
        <w:t>коммунального т</w:t>
      </w:r>
      <w:r w:rsidRPr="00DD27FB">
        <w:rPr>
          <w:b/>
          <w:bCs/>
          <w:sz w:val="28"/>
          <w:szCs w:val="28"/>
        </w:rPr>
        <w:t>еплоснабжения при недо</w:t>
      </w:r>
      <w:r>
        <w:rPr>
          <w:b/>
          <w:bCs/>
          <w:sz w:val="28"/>
          <w:szCs w:val="28"/>
        </w:rPr>
        <w:t>с</w:t>
      </w:r>
      <w:r w:rsidRPr="00DD27FB">
        <w:rPr>
          <w:b/>
          <w:bCs/>
          <w:sz w:val="28"/>
          <w:szCs w:val="28"/>
        </w:rPr>
        <w:t>татке тепловой мо</w:t>
      </w:r>
      <w:r>
        <w:rPr>
          <w:b/>
          <w:bCs/>
          <w:sz w:val="28"/>
          <w:szCs w:val="28"/>
        </w:rPr>
        <w:t>щ</w:t>
      </w:r>
      <w:r w:rsidRPr="00DD27FB">
        <w:rPr>
          <w:b/>
          <w:bCs/>
          <w:sz w:val="28"/>
          <w:szCs w:val="28"/>
        </w:rPr>
        <w:t>ности</w:t>
      </w:r>
    </w:p>
    <w:p w14:paraId="0996B456" w14:textId="77777777" w:rsidR="00732B80" w:rsidRDefault="00732B80" w:rsidP="00732B80">
      <w:pPr>
        <w:jc w:val="center"/>
        <w:rPr>
          <w:b/>
          <w:bCs/>
          <w:sz w:val="28"/>
          <w:szCs w:val="28"/>
        </w:rPr>
      </w:pPr>
    </w:p>
    <w:p w14:paraId="75910FD8" w14:textId="77777777" w:rsidR="00732B80" w:rsidRPr="00DD27FB" w:rsidRDefault="00732B80" w:rsidP="00732B80">
      <w:pPr>
        <w:jc w:val="center"/>
        <w:rPr>
          <w:sz w:val="28"/>
          <w:szCs w:val="28"/>
        </w:rPr>
      </w:pPr>
    </w:p>
    <w:p w14:paraId="5919D20B" w14:textId="77777777" w:rsidR="00732B80" w:rsidRDefault="00732B80" w:rsidP="00732B80">
      <w:pPr>
        <w:ind w:firstLine="708"/>
        <w:jc w:val="both"/>
        <w:rPr>
          <w:sz w:val="28"/>
          <w:szCs w:val="28"/>
        </w:rPr>
      </w:pPr>
      <w:r w:rsidRPr="00DD27FB">
        <w:rPr>
          <w:sz w:val="28"/>
          <w:szCs w:val="28"/>
        </w:rPr>
        <w:t>1 очередь - гаражи, производственные поме</w:t>
      </w:r>
      <w:r>
        <w:rPr>
          <w:sz w:val="28"/>
          <w:szCs w:val="28"/>
        </w:rPr>
        <w:t>щ</w:t>
      </w:r>
      <w:r w:rsidRPr="00DD27FB">
        <w:rPr>
          <w:sz w:val="28"/>
          <w:szCs w:val="28"/>
        </w:rPr>
        <w:t>ения, отдельно стоя</w:t>
      </w:r>
      <w:r>
        <w:rPr>
          <w:sz w:val="28"/>
          <w:szCs w:val="28"/>
        </w:rPr>
        <w:t>щ</w:t>
      </w:r>
      <w:r w:rsidRPr="00DD27FB">
        <w:rPr>
          <w:sz w:val="28"/>
          <w:szCs w:val="28"/>
        </w:rPr>
        <w:t xml:space="preserve">ие здания торговли </w:t>
      </w:r>
    </w:p>
    <w:p w14:paraId="4E9BE482" w14:textId="77777777" w:rsidR="00732B80" w:rsidRDefault="00732B80" w:rsidP="00732B80">
      <w:pPr>
        <w:ind w:firstLine="708"/>
        <w:jc w:val="both"/>
        <w:rPr>
          <w:sz w:val="28"/>
          <w:szCs w:val="28"/>
        </w:rPr>
      </w:pPr>
      <w:r w:rsidRPr="00DD27FB">
        <w:rPr>
          <w:sz w:val="28"/>
          <w:szCs w:val="28"/>
        </w:rPr>
        <w:t>2 очередь куль</w:t>
      </w:r>
      <w:r>
        <w:rPr>
          <w:sz w:val="28"/>
          <w:szCs w:val="28"/>
        </w:rPr>
        <w:t>т</w:t>
      </w:r>
      <w:r w:rsidRPr="00DD27FB">
        <w:rPr>
          <w:sz w:val="28"/>
          <w:szCs w:val="28"/>
        </w:rPr>
        <w:t xml:space="preserve">урно-досуговые учреждения, спортивные залы, административные здания </w:t>
      </w:r>
    </w:p>
    <w:p w14:paraId="4D9A3A60" w14:textId="77777777" w:rsidR="00732B80" w:rsidRPr="00DD27FB" w:rsidRDefault="00732B80" w:rsidP="00732B80">
      <w:pPr>
        <w:ind w:firstLine="708"/>
        <w:jc w:val="both"/>
        <w:rPr>
          <w:sz w:val="28"/>
          <w:szCs w:val="28"/>
        </w:rPr>
      </w:pPr>
      <w:r w:rsidRPr="00DD27FB">
        <w:rPr>
          <w:sz w:val="28"/>
          <w:szCs w:val="28"/>
        </w:rPr>
        <w:t>3 очередь - школы</w:t>
      </w:r>
    </w:p>
    <w:p w14:paraId="30BE44F9" w14:textId="77777777" w:rsidR="00732B80" w:rsidRDefault="00732B80" w:rsidP="00732B80">
      <w:pPr>
        <w:jc w:val="both"/>
      </w:pPr>
    </w:p>
    <w:p w14:paraId="0E68E4F8" w14:textId="77777777" w:rsidR="00732B80" w:rsidRDefault="00732B80" w:rsidP="00732B80">
      <w:pPr>
        <w:jc w:val="both"/>
      </w:pPr>
    </w:p>
    <w:p w14:paraId="6924AFC5" w14:textId="77777777" w:rsidR="00732B80" w:rsidRDefault="00732B80" w:rsidP="00732B80">
      <w:pPr>
        <w:jc w:val="both"/>
      </w:pPr>
    </w:p>
    <w:p w14:paraId="3F7802D1" w14:textId="77777777" w:rsidR="00732B80" w:rsidRDefault="00732B80" w:rsidP="00732B80">
      <w:pPr>
        <w:jc w:val="both"/>
      </w:pPr>
    </w:p>
    <w:p w14:paraId="7A10D521" w14:textId="77777777" w:rsidR="00732B80" w:rsidRDefault="00732B80" w:rsidP="00732B80">
      <w:pPr>
        <w:jc w:val="both"/>
      </w:pPr>
    </w:p>
    <w:p w14:paraId="72CD3E95" w14:textId="77777777" w:rsidR="00732B80" w:rsidRDefault="00732B80" w:rsidP="00732B80">
      <w:pPr>
        <w:jc w:val="both"/>
      </w:pPr>
    </w:p>
    <w:p w14:paraId="46E6D40A" w14:textId="77777777" w:rsidR="00732B80" w:rsidRDefault="00732B80" w:rsidP="00732B80">
      <w:pPr>
        <w:jc w:val="both"/>
      </w:pPr>
    </w:p>
    <w:p w14:paraId="20614B7E" w14:textId="77777777" w:rsidR="00732B80" w:rsidRDefault="00732B80" w:rsidP="00732B80">
      <w:pPr>
        <w:jc w:val="both"/>
      </w:pPr>
    </w:p>
    <w:p w14:paraId="4F99DBAB" w14:textId="77777777" w:rsidR="00732B80" w:rsidRDefault="00732B80" w:rsidP="00732B80">
      <w:pPr>
        <w:jc w:val="both"/>
      </w:pPr>
    </w:p>
    <w:p w14:paraId="5C8D001E" w14:textId="77777777" w:rsidR="00732B80" w:rsidRDefault="00732B80" w:rsidP="00732B80">
      <w:pPr>
        <w:jc w:val="both"/>
      </w:pPr>
    </w:p>
    <w:p w14:paraId="284A664D" w14:textId="77777777" w:rsidR="00732B80" w:rsidRDefault="00732B80" w:rsidP="00732B80">
      <w:pPr>
        <w:jc w:val="both"/>
      </w:pPr>
    </w:p>
    <w:p w14:paraId="494364EC" w14:textId="77777777" w:rsidR="00732B80" w:rsidRDefault="00732B80" w:rsidP="00732B80">
      <w:pPr>
        <w:jc w:val="both"/>
      </w:pPr>
    </w:p>
    <w:p w14:paraId="3983A07B" w14:textId="77777777" w:rsidR="00732B80" w:rsidRDefault="00732B80" w:rsidP="00732B80">
      <w:pPr>
        <w:jc w:val="both"/>
      </w:pPr>
    </w:p>
    <w:p w14:paraId="09B053FF" w14:textId="77777777" w:rsidR="00732B80" w:rsidRDefault="00732B80" w:rsidP="00732B80">
      <w:pPr>
        <w:jc w:val="both"/>
      </w:pPr>
    </w:p>
    <w:p w14:paraId="4C9311C9" w14:textId="77777777" w:rsidR="00732B80" w:rsidRDefault="00732B80" w:rsidP="00732B80">
      <w:pPr>
        <w:jc w:val="both"/>
      </w:pPr>
    </w:p>
    <w:p w14:paraId="411E360B" w14:textId="77777777" w:rsidR="00732B80" w:rsidRDefault="00732B80" w:rsidP="00732B80">
      <w:pPr>
        <w:jc w:val="both"/>
      </w:pPr>
    </w:p>
    <w:p w14:paraId="3F0C1EA9" w14:textId="77777777" w:rsidR="00732B80" w:rsidRDefault="00732B80" w:rsidP="00732B80">
      <w:pPr>
        <w:jc w:val="both"/>
      </w:pPr>
    </w:p>
    <w:p w14:paraId="4F010AFE" w14:textId="77777777" w:rsidR="00732B80" w:rsidRDefault="00732B80" w:rsidP="00732B80">
      <w:pPr>
        <w:jc w:val="both"/>
      </w:pPr>
    </w:p>
    <w:p w14:paraId="760F84B1" w14:textId="77777777" w:rsidR="00732B80" w:rsidRDefault="00732B80" w:rsidP="00732B80">
      <w:pPr>
        <w:jc w:val="both"/>
      </w:pPr>
    </w:p>
    <w:p w14:paraId="4C627303" w14:textId="77777777" w:rsidR="00732B80" w:rsidRDefault="00732B80" w:rsidP="00732B80">
      <w:pPr>
        <w:jc w:val="both"/>
      </w:pPr>
    </w:p>
    <w:p w14:paraId="77E3058A" w14:textId="77777777" w:rsidR="00732B80" w:rsidRDefault="00732B80" w:rsidP="00732B80">
      <w:pPr>
        <w:jc w:val="both"/>
      </w:pPr>
    </w:p>
    <w:p w14:paraId="5B587BF6" w14:textId="77777777" w:rsidR="00732B80" w:rsidRDefault="00732B80" w:rsidP="00732B80">
      <w:pPr>
        <w:jc w:val="both"/>
      </w:pPr>
    </w:p>
    <w:p w14:paraId="6C987DE2" w14:textId="77777777" w:rsidR="00732B80" w:rsidRDefault="00732B80" w:rsidP="00732B80">
      <w:pPr>
        <w:jc w:val="both"/>
      </w:pPr>
    </w:p>
    <w:p w14:paraId="3122280F" w14:textId="77777777" w:rsidR="00732B80" w:rsidRDefault="00732B80" w:rsidP="00732B80">
      <w:pPr>
        <w:jc w:val="both"/>
      </w:pPr>
    </w:p>
    <w:p w14:paraId="0667A317" w14:textId="77777777" w:rsidR="00732B80" w:rsidRDefault="00732B80" w:rsidP="00732B80">
      <w:pPr>
        <w:jc w:val="both"/>
      </w:pPr>
    </w:p>
    <w:p w14:paraId="50E86273" w14:textId="77777777" w:rsidR="00732B80" w:rsidRDefault="00732B80" w:rsidP="00732B80">
      <w:pPr>
        <w:jc w:val="both"/>
      </w:pPr>
    </w:p>
    <w:p w14:paraId="7E15BF59" w14:textId="77777777" w:rsidR="00732B80" w:rsidRDefault="00732B80" w:rsidP="00732B80">
      <w:pPr>
        <w:jc w:val="both"/>
      </w:pPr>
    </w:p>
    <w:p w14:paraId="235AB6EA" w14:textId="77777777" w:rsidR="00732B80" w:rsidRDefault="00732B80" w:rsidP="00732B80">
      <w:pPr>
        <w:jc w:val="both"/>
      </w:pPr>
    </w:p>
    <w:p w14:paraId="6A27F2F7" w14:textId="77777777" w:rsidR="00732B80" w:rsidRDefault="00732B80" w:rsidP="00732B80">
      <w:pPr>
        <w:jc w:val="both"/>
      </w:pPr>
    </w:p>
    <w:p w14:paraId="19A0E445" w14:textId="77777777" w:rsidR="00732B80" w:rsidRDefault="00732B80" w:rsidP="00732B80">
      <w:pPr>
        <w:jc w:val="both"/>
      </w:pPr>
    </w:p>
    <w:p w14:paraId="4C61EC2E" w14:textId="77777777" w:rsidR="00732B80" w:rsidRDefault="00732B80" w:rsidP="00732B80">
      <w:pPr>
        <w:jc w:val="both"/>
      </w:pPr>
    </w:p>
    <w:p w14:paraId="63AE74A1" w14:textId="77777777" w:rsidR="00732B80" w:rsidRDefault="00732B80" w:rsidP="00732B80">
      <w:pPr>
        <w:jc w:val="both"/>
      </w:pPr>
    </w:p>
    <w:p w14:paraId="36BD2F1D" w14:textId="6458D438" w:rsidR="00732B80" w:rsidRPr="00DD27FB" w:rsidRDefault="00732B80" w:rsidP="00732B80">
      <w:pPr>
        <w:jc w:val="right"/>
        <w:rPr>
          <w:sz w:val="28"/>
          <w:szCs w:val="28"/>
        </w:rPr>
      </w:pPr>
      <w:r w:rsidRPr="00DD27FB">
        <w:rPr>
          <w:sz w:val="28"/>
          <w:szCs w:val="28"/>
        </w:rPr>
        <w:t>Приложение</w:t>
      </w:r>
      <w:r>
        <w:rPr>
          <w:sz w:val="28"/>
          <w:szCs w:val="28"/>
        </w:rPr>
        <w:t>2</w:t>
      </w:r>
      <w:r w:rsidRPr="00DD27FB">
        <w:rPr>
          <w:sz w:val="28"/>
          <w:szCs w:val="28"/>
        </w:rPr>
        <w:t xml:space="preserve"> </w:t>
      </w:r>
    </w:p>
    <w:p w14:paraId="12C53139" w14:textId="7D485BCD" w:rsidR="00732B80" w:rsidRPr="00DD27FB" w:rsidRDefault="00732B80" w:rsidP="00732B80">
      <w:pPr>
        <w:jc w:val="right"/>
        <w:rPr>
          <w:sz w:val="28"/>
          <w:szCs w:val="28"/>
        </w:rPr>
      </w:pPr>
      <w:r w:rsidRPr="00DD27FB">
        <w:rPr>
          <w:sz w:val="28"/>
          <w:szCs w:val="28"/>
        </w:rPr>
        <w:t xml:space="preserve">к </w:t>
      </w:r>
      <w:r w:rsidR="00A01628">
        <w:rPr>
          <w:sz w:val="28"/>
          <w:szCs w:val="28"/>
        </w:rPr>
        <w:t xml:space="preserve">постановлению </w:t>
      </w:r>
      <w:r w:rsidRPr="00DD27FB">
        <w:rPr>
          <w:sz w:val="28"/>
          <w:szCs w:val="28"/>
        </w:rPr>
        <w:t>Администрации</w:t>
      </w:r>
    </w:p>
    <w:p w14:paraId="31FE0856" w14:textId="77777777" w:rsidR="00732B80" w:rsidRPr="00DD27FB" w:rsidRDefault="00732B80" w:rsidP="00732B80">
      <w:pPr>
        <w:jc w:val="right"/>
        <w:rPr>
          <w:sz w:val="28"/>
          <w:szCs w:val="28"/>
        </w:rPr>
      </w:pPr>
      <w:r w:rsidRPr="00DD27FB">
        <w:rPr>
          <w:sz w:val="28"/>
          <w:szCs w:val="28"/>
        </w:rPr>
        <w:t>муниципального образования</w:t>
      </w:r>
    </w:p>
    <w:p w14:paraId="7992A0A8" w14:textId="77777777" w:rsidR="00732B80" w:rsidRPr="00DD27FB" w:rsidRDefault="00732B80" w:rsidP="00732B80">
      <w:pPr>
        <w:jc w:val="right"/>
        <w:rPr>
          <w:sz w:val="28"/>
          <w:szCs w:val="28"/>
        </w:rPr>
      </w:pPr>
      <w:r w:rsidRPr="00DD27FB">
        <w:rPr>
          <w:sz w:val="28"/>
          <w:szCs w:val="28"/>
        </w:rPr>
        <w:t>Куркинский район</w:t>
      </w:r>
    </w:p>
    <w:p w14:paraId="092A4FEF" w14:textId="08DD4BBE" w:rsidR="00732B80" w:rsidRPr="00DD27FB" w:rsidRDefault="00732B80" w:rsidP="00732B80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FD476A">
        <w:rPr>
          <w:sz w:val="28"/>
          <w:szCs w:val="28"/>
        </w:rPr>
        <w:t xml:space="preserve"> </w:t>
      </w:r>
      <w:r w:rsidR="0091271D">
        <w:rPr>
          <w:sz w:val="28"/>
          <w:szCs w:val="28"/>
        </w:rPr>
        <w:t>11.06.</w:t>
      </w:r>
      <w:r w:rsidR="00FD476A">
        <w:rPr>
          <w:sz w:val="28"/>
          <w:szCs w:val="28"/>
        </w:rPr>
        <w:t>202</w:t>
      </w:r>
      <w:r w:rsidR="00585A42">
        <w:rPr>
          <w:sz w:val="28"/>
          <w:szCs w:val="28"/>
        </w:rPr>
        <w:t>4</w:t>
      </w:r>
      <w:r w:rsidR="00FD476A">
        <w:rPr>
          <w:sz w:val="28"/>
          <w:szCs w:val="28"/>
        </w:rPr>
        <w:t xml:space="preserve"> г. №</w:t>
      </w:r>
      <w:r w:rsidR="0091271D">
        <w:rPr>
          <w:sz w:val="28"/>
          <w:szCs w:val="28"/>
        </w:rPr>
        <w:t xml:space="preserve"> 357</w:t>
      </w:r>
    </w:p>
    <w:p w14:paraId="374943E4" w14:textId="77777777" w:rsidR="00732B80" w:rsidRPr="00DD27FB" w:rsidRDefault="00732B80" w:rsidP="00732B80">
      <w:pPr>
        <w:jc w:val="right"/>
        <w:rPr>
          <w:sz w:val="28"/>
          <w:szCs w:val="28"/>
        </w:rPr>
      </w:pPr>
    </w:p>
    <w:p w14:paraId="10BE40EC" w14:textId="77777777" w:rsidR="00732B80" w:rsidRPr="00DD27FB" w:rsidRDefault="00732B80" w:rsidP="00732B80">
      <w:pPr>
        <w:jc w:val="right"/>
        <w:rPr>
          <w:sz w:val="28"/>
          <w:szCs w:val="28"/>
        </w:rPr>
      </w:pPr>
    </w:p>
    <w:p w14:paraId="6DCD4EF6" w14:textId="77777777" w:rsidR="00732B80" w:rsidRDefault="00732B80" w:rsidP="00732B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</w:t>
      </w:r>
    </w:p>
    <w:p w14:paraId="785B1A2A" w14:textId="77777777" w:rsidR="00732B80" w:rsidRDefault="00732B80" w:rsidP="00732B80">
      <w:pPr>
        <w:jc w:val="center"/>
        <w:rPr>
          <w:b/>
          <w:bCs/>
          <w:sz w:val="28"/>
          <w:szCs w:val="28"/>
        </w:rPr>
      </w:pPr>
      <w:r w:rsidRPr="00DD27FB">
        <w:rPr>
          <w:b/>
          <w:bCs/>
          <w:sz w:val="28"/>
          <w:szCs w:val="28"/>
        </w:rPr>
        <w:t xml:space="preserve"> ограничений отпу</w:t>
      </w:r>
      <w:r>
        <w:rPr>
          <w:b/>
          <w:bCs/>
          <w:sz w:val="28"/>
          <w:szCs w:val="28"/>
        </w:rPr>
        <w:t>с</w:t>
      </w:r>
      <w:r w:rsidRPr="00DD27FB">
        <w:rPr>
          <w:b/>
          <w:bCs/>
          <w:sz w:val="28"/>
          <w:szCs w:val="28"/>
        </w:rPr>
        <w:t>ка теплоносителя и отключения от си</w:t>
      </w:r>
      <w:r>
        <w:rPr>
          <w:b/>
          <w:bCs/>
          <w:sz w:val="28"/>
          <w:szCs w:val="28"/>
        </w:rPr>
        <w:t>с</w:t>
      </w:r>
      <w:r w:rsidRPr="00DD27FB">
        <w:rPr>
          <w:b/>
          <w:bCs/>
          <w:sz w:val="28"/>
          <w:szCs w:val="28"/>
        </w:rPr>
        <w:t xml:space="preserve">тем </w:t>
      </w:r>
      <w:r>
        <w:rPr>
          <w:b/>
          <w:bCs/>
          <w:sz w:val="28"/>
          <w:szCs w:val="28"/>
        </w:rPr>
        <w:t>коммунального т</w:t>
      </w:r>
      <w:r w:rsidRPr="00DD27FB">
        <w:rPr>
          <w:b/>
          <w:bCs/>
          <w:sz w:val="28"/>
          <w:szCs w:val="28"/>
        </w:rPr>
        <w:t>еплоснабжения</w:t>
      </w:r>
      <w:r>
        <w:rPr>
          <w:b/>
          <w:bCs/>
          <w:sz w:val="28"/>
          <w:szCs w:val="28"/>
        </w:rPr>
        <w:t xml:space="preserve"> </w:t>
      </w:r>
      <w:r w:rsidRPr="00B52533">
        <w:rPr>
          <w:b/>
          <w:bCs/>
          <w:sz w:val="28"/>
          <w:szCs w:val="28"/>
        </w:rPr>
        <w:t>в случае принятия неотложных мер по предотвращению или ликвидации аварий</w:t>
      </w:r>
    </w:p>
    <w:p w14:paraId="5A07C58D" w14:textId="77777777" w:rsidR="00732B80" w:rsidRDefault="00732B80" w:rsidP="00732B80">
      <w:pPr>
        <w:jc w:val="center"/>
        <w:rPr>
          <w:b/>
          <w:bCs/>
          <w:sz w:val="28"/>
          <w:szCs w:val="28"/>
        </w:rPr>
      </w:pPr>
    </w:p>
    <w:p w14:paraId="77329BA5" w14:textId="77777777" w:rsidR="00732B80" w:rsidRDefault="00732B80" w:rsidP="00732B80">
      <w:pPr>
        <w:jc w:val="center"/>
        <w:rPr>
          <w:b/>
          <w:bCs/>
          <w:sz w:val="28"/>
          <w:szCs w:val="28"/>
        </w:rPr>
      </w:pPr>
    </w:p>
    <w:p w14:paraId="6B89F895" w14:textId="77777777" w:rsidR="00732B80" w:rsidRDefault="00732B80" w:rsidP="00732B8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3"/>
        <w:gridCol w:w="2336"/>
        <w:gridCol w:w="2321"/>
        <w:gridCol w:w="2355"/>
      </w:tblGrid>
      <w:tr w:rsidR="00732B80" w:rsidRPr="005C1798" w14:paraId="1031C82B" w14:textId="77777777" w:rsidTr="00122E6F">
        <w:trPr>
          <w:trHeight w:val="591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14:paraId="27125ED9" w14:textId="77777777" w:rsidR="00732B80" w:rsidRPr="005C1798" w:rsidRDefault="00732B80" w:rsidP="00122E6F">
            <w:pPr>
              <w:jc w:val="center"/>
              <w:rPr>
                <w:sz w:val="28"/>
                <w:szCs w:val="28"/>
              </w:rPr>
            </w:pPr>
            <w:r w:rsidRPr="005C1798">
              <w:rPr>
                <w:sz w:val="28"/>
                <w:szCs w:val="28"/>
              </w:rPr>
              <w:t xml:space="preserve">Поступление сигнала об аварийной ситуации 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14:paraId="06CD61E8" w14:textId="77777777" w:rsidR="00732B80" w:rsidRPr="005C1798" w:rsidRDefault="00732B80" w:rsidP="00122E6F">
            <w:pPr>
              <w:jc w:val="center"/>
              <w:rPr>
                <w:sz w:val="28"/>
                <w:szCs w:val="28"/>
              </w:rPr>
            </w:pPr>
            <w:r w:rsidRPr="005C1798">
              <w:rPr>
                <w:sz w:val="28"/>
                <w:szCs w:val="28"/>
              </w:rPr>
              <w:t>Мероприятие</w:t>
            </w:r>
          </w:p>
        </w:tc>
      </w:tr>
      <w:tr w:rsidR="00732B80" w:rsidRPr="005C1798" w14:paraId="3973553F" w14:textId="77777777" w:rsidTr="00122E6F">
        <w:trPr>
          <w:trHeight w:val="1125"/>
        </w:trPr>
        <w:tc>
          <w:tcPr>
            <w:tcW w:w="2392" w:type="dxa"/>
            <w:vMerge/>
            <w:shd w:val="clear" w:color="auto" w:fill="auto"/>
            <w:vAlign w:val="center"/>
          </w:tcPr>
          <w:p w14:paraId="60D8C6A7" w14:textId="77777777" w:rsidR="00732B80" w:rsidRPr="005C1798" w:rsidRDefault="00732B80" w:rsidP="00122E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7749D4DF" w14:textId="77777777" w:rsidR="00732B80" w:rsidRPr="005C1798" w:rsidRDefault="00732B80" w:rsidP="00122E6F">
            <w:pPr>
              <w:jc w:val="center"/>
              <w:rPr>
                <w:sz w:val="28"/>
                <w:szCs w:val="28"/>
              </w:rPr>
            </w:pPr>
            <w:r w:rsidRPr="005C1798">
              <w:rPr>
                <w:sz w:val="28"/>
                <w:szCs w:val="28"/>
              </w:rPr>
              <w:t>Оповещение председателя КЧС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67877E7" w14:textId="77777777" w:rsidR="00732B80" w:rsidRPr="005C1798" w:rsidRDefault="00732B80" w:rsidP="00122E6F">
            <w:pPr>
              <w:jc w:val="center"/>
              <w:rPr>
                <w:sz w:val="28"/>
                <w:szCs w:val="28"/>
              </w:rPr>
            </w:pPr>
            <w:r w:rsidRPr="005C1798">
              <w:rPr>
                <w:sz w:val="28"/>
                <w:szCs w:val="28"/>
              </w:rPr>
              <w:t>Приезд бригады по устранению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69CD3BA" w14:textId="77777777" w:rsidR="00732B80" w:rsidRPr="005C1798" w:rsidRDefault="00732B80" w:rsidP="00122E6F">
            <w:pPr>
              <w:jc w:val="center"/>
              <w:rPr>
                <w:sz w:val="28"/>
                <w:szCs w:val="28"/>
              </w:rPr>
            </w:pPr>
            <w:r w:rsidRPr="005C1798">
              <w:rPr>
                <w:sz w:val="28"/>
                <w:szCs w:val="28"/>
              </w:rPr>
              <w:t>Устранение неисправности</w:t>
            </w:r>
          </w:p>
        </w:tc>
      </w:tr>
      <w:tr w:rsidR="00732B80" w:rsidRPr="005C1798" w14:paraId="54D54106" w14:textId="77777777" w:rsidTr="00122E6F">
        <w:trPr>
          <w:trHeight w:val="687"/>
        </w:trPr>
        <w:tc>
          <w:tcPr>
            <w:tcW w:w="2392" w:type="dxa"/>
            <w:vMerge/>
            <w:shd w:val="clear" w:color="auto" w:fill="auto"/>
            <w:vAlign w:val="center"/>
          </w:tcPr>
          <w:p w14:paraId="189A2117" w14:textId="77777777" w:rsidR="00732B80" w:rsidRPr="005C1798" w:rsidRDefault="00732B80" w:rsidP="00122E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6BF4229B" w14:textId="77777777" w:rsidR="00732B80" w:rsidRPr="005C1798" w:rsidRDefault="00732B80" w:rsidP="00122E6F">
            <w:pPr>
              <w:jc w:val="center"/>
              <w:rPr>
                <w:sz w:val="28"/>
                <w:szCs w:val="28"/>
              </w:rPr>
            </w:pPr>
            <w:r w:rsidRPr="005C1798">
              <w:rPr>
                <w:sz w:val="28"/>
                <w:szCs w:val="28"/>
              </w:rPr>
              <w:t>«Ч» + 15 мин.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0FE07771" w14:textId="77777777" w:rsidR="00732B80" w:rsidRPr="005C1798" w:rsidRDefault="00732B80" w:rsidP="00122E6F">
            <w:pPr>
              <w:jc w:val="center"/>
              <w:rPr>
                <w:sz w:val="28"/>
                <w:szCs w:val="28"/>
              </w:rPr>
            </w:pPr>
            <w:r w:rsidRPr="005C1798">
              <w:rPr>
                <w:sz w:val="28"/>
                <w:szCs w:val="28"/>
              </w:rPr>
              <w:t>«Ч» + 1 час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152E984" w14:textId="77777777" w:rsidR="00732B80" w:rsidRPr="005C1798" w:rsidRDefault="00732B80" w:rsidP="00122E6F">
            <w:pPr>
              <w:jc w:val="center"/>
              <w:rPr>
                <w:sz w:val="28"/>
                <w:szCs w:val="28"/>
              </w:rPr>
            </w:pPr>
            <w:r w:rsidRPr="005C1798">
              <w:rPr>
                <w:sz w:val="28"/>
                <w:szCs w:val="28"/>
              </w:rPr>
              <w:t>«Ч» + 2 часа</w:t>
            </w:r>
          </w:p>
        </w:tc>
      </w:tr>
    </w:tbl>
    <w:p w14:paraId="142C5561" w14:textId="77777777" w:rsidR="00732B80" w:rsidRPr="00B52533" w:rsidRDefault="00732B80" w:rsidP="00732B80">
      <w:pPr>
        <w:jc w:val="center"/>
        <w:rPr>
          <w:sz w:val="28"/>
          <w:szCs w:val="28"/>
        </w:rPr>
      </w:pPr>
    </w:p>
    <w:p w14:paraId="03D427AF" w14:textId="77777777" w:rsidR="00732B80" w:rsidRPr="00B52533" w:rsidRDefault="00732B80" w:rsidP="00732B80">
      <w:pPr>
        <w:jc w:val="both"/>
        <w:rPr>
          <w:sz w:val="28"/>
          <w:szCs w:val="28"/>
        </w:rPr>
      </w:pPr>
      <w:r>
        <w:rPr>
          <w:sz w:val="28"/>
          <w:szCs w:val="28"/>
        </w:rPr>
        <w:t>Запуск котельной после проведения ремонтных работ – 30 мин.</w:t>
      </w:r>
    </w:p>
    <w:p w14:paraId="7D0315F3" w14:textId="77777777" w:rsidR="00732B80" w:rsidRPr="00B52533" w:rsidRDefault="00732B80" w:rsidP="00732B80">
      <w:pPr>
        <w:jc w:val="both"/>
        <w:rPr>
          <w:sz w:val="28"/>
          <w:szCs w:val="28"/>
        </w:rPr>
      </w:pPr>
    </w:p>
    <w:p w14:paraId="7A6E0003" w14:textId="77777777" w:rsidR="00732B80" w:rsidRPr="00B52533" w:rsidRDefault="00732B80" w:rsidP="00732B80">
      <w:pPr>
        <w:jc w:val="both"/>
        <w:rPr>
          <w:sz w:val="28"/>
          <w:szCs w:val="28"/>
        </w:rPr>
      </w:pPr>
    </w:p>
    <w:p w14:paraId="6903734A" w14:textId="77777777" w:rsidR="00732B80" w:rsidRDefault="00732B80" w:rsidP="00732B80">
      <w:pPr>
        <w:jc w:val="both"/>
        <w:rPr>
          <w:sz w:val="28"/>
          <w:szCs w:val="28"/>
        </w:rPr>
      </w:pPr>
    </w:p>
    <w:p w14:paraId="446AD5FE" w14:textId="77777777" w:rsidR="00732B80" w:rsidRDefault="00732B80" w:rsidP="00732B80">
      <w:pPr>
        <w:jc w:val="both"/>
        <w:rPr>
          <w:sz w:val="28"/>
          <w:szCs w:val="28"/>
        </w:rPr>
      </w:pPr>
    </w:p>
    <w:p w14:paraId="51A051A1" w14:textId="77777777" w:rsidR="00732B80" w:rsidRDefault="00732B80" w:rsidP="00732B80">
      <w:pPr>
        <w:jc w:val="both"/>
        <w:rPr>
          <w:sz w:val="28"/>
          <w:szCs w:val="28"/>
        </w:rPr>
      </w:pPr>
    </w:p>
    <w:p w14:paraId="0E687DF6" w14:textId="77777777" w:rsidR="00732B80" w:rsidRDefault="00732B80" w:rsidP="00732B80">
      <w:pPr>
        <w:jc w:val="both"/>
        <w:rPr>
          <w:sz w:val="28"/>
          <w:szCs w:val="28"/>
        </w:rPr>
      </w:pPr>
    </w:p>
    <w:p w14:paraId="59B4EC21" w14:textId="77777777" w:rsidR="00732B80" w:rsidRDefault="00732B80" w:rsidP="00732B80">
      <w:pPr>
        <w:jc w:val="both"/>
        <w:rPr>
          <w:sz w:val="28"/>
          <w:szCs w:val="28"/>
        </w:rPr>
      </w:pPr>
    </w:p>
    <w:p w14:paraId="0CD39CD0" w14:textId="77777777" w:rsidR="00732B80" w:rsidRDefault="00732B80" w:rsidP="00732B80">
      <w:pPr>
        <w:jc w:val="both"/>
        <w:rPr>
          <w:sz w:val="28"/>
          <w:szCs w:val="28"/>
        </w:rPr>
      </w:pPr>
    </w:p>
    <w:p w14:paraId="2D337D7A" w14:textId="77777777" w:rsidR="00732B80" w:rsidRDefault="00732B80" w:rsidP="00732B80">
      <w:pPr>
        <w:jc w:val="both"/>
        <w:rPr>
          <w:sz w:val="28"/>
          <w:szCs w:val="28"/>
        </w:rPr>
      </w:pPr>
    </w:p>
    <w:p w14:paraId="2B6187B7" w14:textId="77777777" w:rsidR="00732B80" w:rsidRDefault="00732B80" w:rsidP="00732B80">
      <w:pPr>
        <w:jc w:val="both"/>
        <w:rPr>
          <w:sz w:val="28"/>
          <w:szCs w:val="28"/>
        </w:rPr>
      </w:pPr>
    </w:p>
    <w:p w14:paraId="57A03B84" w14:textId="77777777" w:rsidR="00732B80" w:rsidRDefault="00732B80" w:rsidP="00732B80">
      <w:pPr>
        <w:jc w:val="both"/>
        <w:rPr>
          <w:sz w:val="28"/>
          <w:szCs w:val="28"/>
        </w:rPr>
      </w:pPr>
    </w:p>
    <w:p w14:paraId="39180E18" w14:textId="77777777" w:rsidR="00732B80" w:rsidRDefault="00732B80" w:rsidP="00732B80">
      <w:pPr>
        <w:jc w:val="both"/>
        <w:rPr>
          <w:sz w:val="28"/>
          <w:szCs w:val="28"/>
        </w:rPr>
      </w:pPr>
    </w:p>
    <w:p w14:paraId="6AE19212" w14:textId="77777777" w:rsidR="00732B80" w:rsidRDefault="00732B80" w:rsidP="00732B80">
      <w:pPr>
        <w:jc w:val="both"/>
        <w:rPr>
          <w:sz w:val="28"/>
          <w:szCs w:val="28"/>
        </w:rPr>
      </w:pPr>
    </w:p>
    <w:p w14:paraId="6AADB732" w14:textId="77777777" w:rsidR="00732B80" w:rsidRDefault="00732B80" w:rsidP="00732B80">
      <w:pPr>
        <w:jc w:val="both"/>
        <w:rPr>
          <w:sz w:val="28"/>
          <w:szCs w:val="28"/>
        </w:rPr>
      </w:pPr>
    </w:p>
    <w:p w14:paraId="2559E058" w14:textId="77777777" w:rsidR="00732B80" w:rsidRDefault="00732B80" w:rsidP="00732B80">
      <w:pPr>
        <w:jc w:val="both"/>
        <w:rPr>
          <w:sz w:val="28"/>
          <w:szCs w:val="28"/>
        </w:rPr>
      </w:pPr>
    </w:p>
    <w:p w14:paraId="04004805" w14:textId="77777777" w:rsidR="00732B80" w:rsidRDefault="00732B80" w:rsidP="00732B80">
      <w:pPr>
        <w:jc w:val="both"/>
        <w:rPr>
          <w:sz w:val="28"/>
          <w:szCs w:val="28"/>
        </w:rPr>
      </w:pPr>
    </w:p>
    <w:p w14:paraId="19D79633" w14:textId="77777777" w:rsidR="00732B80" w:rsidRDefault="00732B80" w:rsidP="00732B80">
      <w:pPr>
        <w:jc w:val="both"/>
        <w:rPr>
          <w:sz w:val="28"/>
          <w:szCs w:val="28"/>
        </w:rPr>
      </w:pPr>
    </w:p>
    <w:p w14:paraId="7EA9E6B5" w14:textId="77777777" w:rsidR="00732B80" w:rsidRDefault="00732B80" w:rsidP="00732B80">
      <w:pPr>
        <w:jc w:val="both"/>
        <w:rPr>
          <w:sz w:val="28"/>
          <w:szCs w:val="28"/>
        </w:rPr>
      </w:pPr>
    </w:p>
    <w:p w14:paraId="5704B932" w14:textId="77777777" w:rsidR="00732B80" w:rsidRDefault="00732B80" w:rsidP="00732B80">
      <w:pPr>
        <w:jc w:val="both"/>
        <w:rPr>
          <w:sz w:val="28"/>
          <w:szCs w:val="28"/>
        </w:rPr>
      </w:pPr>
    </w:p>
    <w:p w14:paraId="6B418E59" w14:textId="77777777" w:rsidR="00732B80" w:rsidRDefault="00732B80" w:rsidP="00732B80">
      <w:pPr>
        <w:jc w:val="both"/>
        <w:rPr>
          <w:sz w:val="28"/>
          <w:szCs w:val="28"/>
        </w:rPr>
      </w:pPr>
    </w:p>
    <w:p w14:paraId="4CFEEEB5" w14:textId="77777777" w:rsidR="00732B80" w:rsidRDefault="00732B80" w:rsidP="00732B80">
      <w:pPr>
        <w:jc w:val="both"/>
        <w:rPr>
          <w:sz w:val="28"/>
          <w:szCs w:val="28"/>
        </w:rPr>
      </w:pPr>
    </w:p>
    <w:p w14:paraId="6B1871B0" w14:textId="3ED2493A" w:rsidR="00732B80" w:rsidRPr="00DD27FB" w:rsidRDefault="00732B80" w:rsidP="00732B80">
      <w:pPr>
        <w:jc w:val="right"/>
        <w:rPr>
          <w:sz w:val="28"/>
          <w:szCs w:val="28"/>
        </w:rPr>
      </w:pPr>
      <w:r w:rsidRPr="00DD27FB">
        <w:rPr>
          <w:sz w:val="28"/>
          <w:szCs w:val="28"/>
        </w:rPr>
        <w:t>Приложение</w:t>
      </w:r>
      <w:r>
        <w:rPr>
          <w:sz w:val="28"/>
          <w:szCs w:val="28"/>
        </w:rPr>
        <w:t>3</w:t>
      </w:r>
      <w:r w:rsidRPr="00DD27FB">
        <w:rPr>
          <w:sz w:val="28"/>
          <w:szCs w:val="28"/>
        </w:rPr>
        <w:t xml:space="preserve"> </w:t>
      </w:r>
    </w:p>
    <w:p w14:paraId="23CE6846" w14:textId="6815F95F" w:rsidR="00732B80" w:rsidRPr="00DD27FB" w:rsidRDefault="00732B80" w:rsidP="00732B80">
      <w:pPr>
        <w:jc w:val="right"/>
        <w:rPr>
          <w:sz w:val="28"/>
          <w:szCs w:val="28"/>
        </w:rPr>
      </w:pPr>
      <w:r w:rsidRPr="00DD27FB">
        <w:rPr>
          <w:sz w:val="28"/>
          <w:szCs w:val="28"/>
        </w:rPr>
        <w:t xml:space="preserve">к </w:t>
      </w:r>
      <w:r w:rsidR="00A01628">
        <w:rPr>
          <w:sz w:val="28"/>
          <w:szCs w:val="28"/>
        </w:rPr>
        <w:t>постановлению</w:t>
      </w:r>
      <w:r w:rsidRPr="00DD27FB">
        <w:rPr>
          <w:sz w:val="28"/>
          <w:szCs w:val="28"/>
        </w:rPr>
        <w:t xml:space="preserve"> Администрации</w:t>
      </w:r>
    </w:p>
    <w:p w14:paraId="4082F84E" w14:textId="77777777" w:rsidR="00732B80" w:rsidRPr="00DD27FB" w:rsidRDefault="00732B80" w:rsidP="00732B80">
      <w:pPr>
        <w:jc w:val="right"/>
        <w:rPr>
          <w:sz w:val="28"/>
          <w:szCs w:val="28"/>
        </w:rPr>
      </w:pPr>
      <w:r w:rsidRPr="00DD27FB">
        <w:rPr>
          <w:sz w:val="28"/>
          <w:szCs w:val="28"/>
        </w:rPr>
        <w:t>муниципального образования</w:t>
      </w:r>
    </w:p>
    <w:p w14:paraId="7B7CAEFC" w14:textId="77777777" w:rsidR="00732B80" w:rsidRPr="00DD27FB" w:rsidRDefault="00732B80" w:rsidP="00732B80">
      <w:pPr>
        <w:jc w:val="right"/>
        <w:rPr>
          <w:sz w:val="28"/>
          <w:szCs w:val="28"/>
        </w:rPr>
      </w:pPr>
      <w:r w:rsidRPr="00DD27FB">
        <w:rPr>
          <w:sz w:val="28"/>
          <w:szCs w:val="28"/>
        </w:rPr>
        <w:t>Куркинский район</w:t>
      </w:r>
    </w:p>
    <w:p w14:paraId="5806D695" w14:textId="04195705" w:rsidR="00732B80" w:rsidRDefault="00732B80" w:rsidP="00732B80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FD476A">
        <w:rPr>
          <w:sz w:val="28"/>
          <w:szCs w:val="28"/>
        </w:rPr>
        <w:t xml:space="preserve"> </w:t>
      </w:r>
      <w:r w:rsidR="0091271D">
        <w:rPr>
          <w:sz w:val="28"/>
          <w:szCs w:val="28"/>
        </w:rPr>
        <w:t>11.06.</w:t>
      </w:r>
      <w:r w:rsidR="00585A42">
        <w:rPr>
          <w:sz w:val="28"/>
          <w:szCs w:val="28"/>
        </w:rPr>
        <w:t>2024</w:t>
      </w:r>
      <w:r w:rsidR="00FD476A">
        <w:rPr>
          <w:sz w:val="28"/>
          <w:szCs w:val="28"/>
        </w:rPr>
        <w:t xml:space="preserve"> г. № </w:t>
      </w:r>
      <w:r w:rsidR="0091271D">
        <w:rPr>
          <w:sz w:val="28"/>
          <w:szCs w:val="28"/>
        </w:rPr>
        <w:t>357</w:t>
      </w:r>
    </w:p>
    <w:p w14:paraId="2B916696" w14:textId="77777777" w:rsidR="0091271D" w:rsidRPr="00DD27FB" w:rsidRDefault="0091271D" w:rsidP="00732B80">
      <w:pPr>
        <w:jc w:val="right"/>
        <w:rPr>
          <w:sz w:val="28"/>
          <w:szCs w:val="28"/>
        </w:rPr>
      </w:pPr>
    </w:p>
    <w:p w14:paraId="1963011A" w14:textId="77777777" w:rsidR="00732B80" w:rsidRPr="00DD27FB" w:rsidRDefault="00732B80" w:rsidP="00732B80">
      <w:pPr>
        <w:jc w:val="right"/>
        <w:rPr>
          <w:sz w:val="28"/>
          <w:szCs w:val="28"/>
        </w:rPr>
      </w:pPr>
    </w:p>
    <w:p w14:paraId="062DF64D" w14:textId="77777777" w:rsidR="00732B80" w:rsidRDefault="00732B80" w:rsidP="00732B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14:paraId="2C4E8FC3" w14:textId="77777777" w:rsidR="00732B80" w:rsidRDefault="00732B80" w:rsidP="00732B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абонентов, не подлежащих включению в график </w:t>
      </w:r>
      <w:r w:rsidRPr="00DD27FB">
        <w:rPr>
          <w:b/>
          <w:bCs/>
          <w:sz w:val="28"/>
          <w:szCs w:val="28"/>
        </w:rPr>
        <w:t>отключения от си</w:t>
      </w:r>
      <w:r>
        <w:rPr>
          <w:b/>
          <w:bCs/>
          <w:sz w:val="28"/>
          <w:szCs w:val="28"/>
        </w:rPr>
        <w:t>с</w:t>
      </w:r>
      <w:r w:rsidRPr="00DD27FB">
        <w:rPr>
          <w:b/>
          <w:bCs/>
          <w:sz w:val="28"/>
          <w:szCs w:val="28"/>
        </w:rPr>
        <w:t xml:space="preserve">тем </w:t>
      </w:r>
      <w:r>
        <w:rPr>
          <w:b/>
          <w:bCs/>
          <w:sz w:val="28"/>
          <w:szCs w:val="28"/>
        </w:rPr>
        <w:t>коммунального т</w:t>
      </w:r>
      <w:r w:rsidRPr="00DD27FB">
        <w:rPr>
          <w:b/>
          <w:bCs/>
          <w:sz w:val="28"/>
          <w:szCs w:val="28"/>
        </w:rPr>
        <w:t>еплоснабжения</w:t>
      </w:r>
      <w:r>
        <w:rPr>
          <w:b/>
          <w:bCs/>
          <w:sz w:val="28"/>
          <w:szCs w:val="28"/>
        </w:rPr>
        <w:t xml:space="preserve"> </w:t>
      </w:r>
    </w:p>
    <w:p w14:paraId="5CEDF09F" w14:textId="77777777" w:rsidR="00732B80" w:rsidRDefault="00732B80" w:rsidP="00732B80">
      <w:pPr>
        <w:jc w:val="both"/>
        <w:rPr>
          <w:sz w:val="28"/>
          <w:szCs w:val="28"/>
        </w:rPr>
      </w:pPr>
    </w:p>
    <w:p w14:paraId="2F34FA3A" w14:textId="77777777" w:rsidR="00732B80" w:rsidRDefault="00732B80" w:rsidP="00732B80">
      <w:pPr>
        <w:jc w:val="both"/>
        <w:rPr>
          <w:sz w:val="28"/>
          <w:szCs w:val="28"/>
        </w:rPr>
      </w:pPr>
    </w:p>
    <w:p w14:paraId="1D982717" w14:textId="77777777" w:rsidR="000D4EAA" w:rsidRDefault="000D4EAA" w:rsidP="000D4EAA">
      <w:pPr>
        <w:jc w:val="both"/>
        <w:rPr>
          <w:sz w:val="28"/>
          <w:szCs w:val="28"/>
        </w:rPr>
      </w:pPr>
      <w:r w:rsidRPr="00B52533">
        <w:rPr>
          <w:sz w:val="28"/>
          <w:szCs w:val="28"/>
        </w:rPr>
        <w:t xml:space="preserve">- </w:t>
      </w:r>
      <w:r>
        <w:rPr>
          <w:sz w:val="28"/>
          <w:szCs w:val="28"/>
        </w:rPr>
        <w:t>Структурное подразделение МКОУ «Куркинская СОШ №2»(п.Куркино, ул.Школьная, д.2а);</w:t>
      </w:r>
    </w:p>
    <w:p w14:paraId="71205207" w14:textId="77777777" w:rsidR="000D4EAA" w:rsidRDefault="000D4EAA" w:rsidP="000D4EAA">
      <w:pPr>
        <w:jc w:val="both"/>
        <w:rPr>
          <w:sz w:val="28"/>
          <w:szCs w:val="28"/>
        </w:rPr>
      </w:pPr>
      <w:r>
        <w:rPr>
          <w:sz w:val="28"/>
          <w:szCs w:val="28"/>
        </w:rPr>
        <w:t>- Структурное подразделение МОУ «Куркинская СОШ №1»(п.Куркино, ул.Гагарина, д.27);</w:t>
      </w:r>
    </w:p>
    <w:p w14:paraId="7FF7CAFA" w14:textId="77777777" w:rsidR="000D4EAA" w:rsidRDefault="000D4EAA" w:rsidP="000D4EAA">
      <w:pPr>
        <w:jc w:val="both"/>
        <w:rPr>
          <w:sz w:val="28"/>
          <w:szCs w:val="28"/>
        </w:rPr>
      </w:pPr>
      <w:r>
        <w:rPr>
          <w:sz w:val="28"/>
          <w:szCs w:val="28"/>
        </w:rPr>
        <w:t>- Структурное подразделение МКОУ «Куркинская СОШ №2»(п.Куркино, ул.Спортивная, д.1а);</w:t>
      </w:r>
    </w:p>
    <w:p w14:paraId="6032E383" w14:textId="77777777" w:rsidR="000D4EAA" w:rsidRDefault="000D4EAA" w:rsidP="000D4EAA">
      <w:pPr>
        <w:jc w:val="both"/>
        <w:rPr>
          <w:sz w:val="28"/>
          <w:szCs w:val="28"/>
        </w:rPr>
      </w:pPr>
      <w:r>
        <w:rPr>
          <w:sz w:val="28"/>
          <w:szCs w:val="28"/>
        </w:rPr>
        <w:t>-Структурное подразделение МКОУ «Куркинская СОШ №2»Интернат(п.Куркино, ул.Школьная, д.3а);</w:t>
      </w:r>
    </w:p>
    <w:p w14:paraId="1B4EFAD3" w14:textId="77777777" w:rsidR="000D4EAA" w:rsidRDefault="000D4EAA" w:rsidP="000D4EAA">
      <w:pPr>
        <w:jc w:val="both"/>
        <w:rPr>
          <w:sz w:val="28"/>
          <w:szCs w:val="28"/>
        </w:rPr>
      </w:pPr>
      <w:r>
        <w:rPr>
          <w:sz w:val="28"/>
          <w:szCs w:val="28"/>
        </w:rPr>
        <w:t>- МОУ «Куркинская СОШ №1(п.Куркино, ул.Октябрьская, д.90);</w:t>
      </w:r>
    </w:p>
    <w:p w14:paraId="3FF92926" w14:textId="77777777" w:rsidR="000D4EAA" w:rsidRDefault="000D4EAA" w:rsidP="000D4EAA">
      <w:pPr>
        <w:jc w:val="both"/>
        <w:rPr>
          <w:sz w:val="28"/>
          <w:szCs w:val="28"/>
        </w:rPr>
      </w:pPr>
      <w:r>
        <w:rPr>
          <w:sz w:val="28"/>
          <w:szCs w:val="28"/>
        </w:rPr>
        <w:t>- МКОУ «Куркинская СОШ № 2 (п.Куркино, ул.Школьная, д.6);</w:t>
      </w:r>
    </w:p>
    <w:p w14:paraId="54AC6EFF" w14:textId="77777777" w:rsidR="000D4EAA" w:rsidRDefault="000D4EAA" w:rsidP="000D4EAA">
      <w:pPr>
        <w:jc w:val="both"/>
        <w:rPr>
          <w:sz w:val="28"/>
          <w:szCs w:val="28"/>
        </w:rPr>
      </w:pPr>
      <w:r>
        <w:rPr>
          <w:sz w:val="28"/>
          <w:szCs w:val="28"/>
        </w:rPr>
        <w:t>-МКОУ ДО «Куркинский районный Центр внешкольной работы»</w:t>
      </w:r>
    </w:p>
    <w:p w14:paraId="762AFE75" w14:textId="77777777" w:rsidR="000D4EAA" w:rsidRDefault="000D4EAA" w:rsidP="000D4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(п.Куркино, ул.Школьная, д.3а);</w:t>
      </w:r>
    </w:p>
    <w:p w14:paraId="6A70B5D4" w14:textId="77777777" w:rsidR="000D4EAA" w:rsidRDefault="000D4EAA" w:rsidP="000D4EAA">
      <w:pPr>
        <w:jc w:val="both"/>
        <w:rPr>
          <w:sz w:val="28"/>
          <w:szCs w:val="28"/>
        </w:rPr>
      </w:pPr>
      <w:r>
        <w:rPr>
          <w:sz w:val="28"/>
          <w:szCs w:val="28"/>
        </w:rPr>
        <w:t>-МКОУ ДО «Куркинская детская школа искусств»</w:t>
      </w:r>
    </w:p>
    <w:p w14:paraId="00FC7271" w14:textId="77777777" w:rsidR="000D4EAA" w:rsidRDefault="000D4EAA" w:rsidP="000D4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(п.Куркино, пер.Больничный, д.60);</w:t>
      </w:r>
    </w:p>
    <w:p w14:paraId="6FBF0628" w14:textId="77777777" w:rsidR="000D4EAA" w:rsidRDefault="000D4EAA" w:rsidP="000D4EAA">
      <w:pPr>
        <w:jc w:val="both"/>
        <w:rPr>
          <w:sz w:val="28"/>
          <w:szCs w:val="28"/>
        </w:rPr>
      </w:pPr>
      <w:r>
        <w:rPr>
          <w:sz w:val="28"/>
          <w:szCs w:val="28"/>
        </w:rPr>
        <w:t>- ГУЗ Куркинская ЦРБ(п.Куркино, пер.Больничный, д.12 а).</w:t>
      </w:r>
    </w:p>
    <w:p w14:paraId="0A47133E" w14:textId="63B9EE4A" w:rsidR="00C8383A" w:rsidRDefault="00C8383A" w:rsidP="00E3106C"/>
    <w:sectPr w:rsidR="00C8383A" w:rsidSect="00732B8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3ECC8" w14:textId="77777777" w:rsidR="009C3B3B" w:rsidRDefault="009C3B3B">
      <w:r>
        <w:separator/>
      </w:r>
    </w:p>
  </w:endnote>
  <w:endnote w:type="continuationSeparator" w:id="0">
    <w:p w14:paraId="283153D2" w14:textId="77777777" w:rsidR="009C3B3B" w:rsidRDefault="009C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0C58F" w14:textId="77777777" w:rsidR="009C3B3B" w:rsidRDefault="009C3B3B">
      <w:r>
        <w:separator/>
      </w:r>
    </w:p>
  </w:footnote>
  <w:footnote w:type="continuationSeparator" w:id="0">
    <w:p w14:paraId="78CCC8FD" w14:textId="77777777" w:rsidR="009C3B3B" w:rsidRDefault="009C3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7F3B5E"/>
    <w:multiLevelType w:val="multilevel"/>
    <w:tmpl w:val="7B2CB1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</w:lvl>
  </w:abstractNum>
  <w:abstractNum w:abstractNumId="2" w15:restartNumberingAfterBreak="0">
    <w:nsid w:val="1948265D"/>
    <w:multiLevelType w:val="hybridMultilevel"/>
    <w:tmpl w:val="E3329E22"/>
    <w:lvl w:ilvl="0" w:tplc="15B40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E0284">
      <w:numFmt w:val="none"/>
      <w:lvlText w:val=""/>
      <w:lvlJc w:val="left"/>
      <w:pPr>
        <w:tabs>
          <w:tab w:val="num" w:pos="360"/>
        </w:tabs>
      </w:pPr>
    </w:lvl>
    <w:lvl w:ilvl="2" w:tplc="C33E9C94">
      <w:numFmt w:val="none"/>
      <w:lvlText w:val=""/>
      <w:lvlJc w:val="left"/>
      <w:pPr>
        <w:tabs>
          <w:tab w:val="num" w:pos="360"/>
        </w:tabs>
      </w:pPr>
    </w:lvl>
    <w:lvl w:ilvl="3" w:tplc="7E0E6EE2">
      <w:numFmt w:val="none"/>
      <w:lvlText w:val=""/>
      <w:lvlJc w:val="left"/>
      <w:pPr>
        <w:tabs>
          <w:tab w:val="num" w:pos="360"/>
        </w:tabs>
      </w:pPr>
    </w:lvl>
    <w:lvl w:ilvl="4" w:tplc="4634B108">
      <w:numFmt w:val="none"/>
      <w:lvlText w:val=""/>
      <w:lvlJc w:val="left"/>
      <w:pPr>
        <w:tabs>
          <w:tab w:val="num" w:pos="360"/>
        </w:tabs>
      </w:pPr>
    </w:lvl>
    <w:lvl w:ilvl="5" w:tplc="F7D68C6E">
      <w:numFmt w:val="none"/>
      <w:lvlText w:val=""/>
      <w:lvlJc w:val="left"/>
      <w:pPr>
        <w:tabs>
          <w:tab w:val="num" w:pos="360"/>
        </w:tabs>
      </w:pPr>
    </w:lvl>
    <w:lvl w:ilvl="6" w:tplc="F9EEE9DA">
      <w:numFmt w:val="none"/>
      <w:lvlText w:val=""/>
      <w:lvlJc w:val="left"/>
      <w:pPr>
        <w:tabs>
          <w:tab w:val="num" w:pos="360"/>
        </w:tabs>
      </w:pPr>
    </w:lvl>
    <w:lvl w:ilvl="7" w:tplc="E31681E6">
      <w:numFmt w:val="none"/>
      <w:lvlText w:val=""/>
      <w:lvlJc w:val="left"/>
      <w:pPr>
        <w:tabs>
          <w:tab w:val="num" w:pos="360"/>
        </w:tabs>
      </w:pPr>
    </w:lvl>
    <w:lvl w:ilvl="8" w:tplc="F53A4C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6F5849"/>
    <w:multiLevelType w:val="hybridMultilevel"/>
    <w:tmpl w:val="2056CDE8"/>
    <w:lvl w:ilvl="0" w:tplc="72B2A316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1A01CBE"/>
    <w:multiLevelType w:val="hybridMultilevel"/>
    <w:tmpl w:val="A5CCEECC"/>
    <w:lvl w:ilvl="0" w:tplc="737A99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57CA7"/>
    <w:multiLevelType w:val="hybridMultilevel"/>
    <w:tmpl w:val="8F7E4A86"/>
    <w:lvl w:ilvl="0" w:tplc="3C9CB1B2">
      <w:start w:val="1"/>
      <w:numFmt w:val="decimal"/>
      <w:lvlText w:val="%1."/>
      <w:lvlJc w:val="left"/>
      <w:pPr>
        <w:tabs>
          <w:tab w:val="num" w:pos="565"/>
        </w:tabs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5"/>
        </w:tabs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5"/>
        </w:tabs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5"/>
        </w:tabs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5"/>
        </w:tabs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5"/>
        </w:tabs>
        <w:ind w:left="6325" w:hanging="180"/>
      </w:pPr>
    </w:lvl>
  </w:abstractNum>
  <w:abstractNum w:abstractNumId="6" w15:restartNumberingAfterBreak="0">
    <w:nsid w:val="27A10FE0"/>
    <w:multiLevelType w:val="hybridMultilevel"/>
    <w:tmpl w:val="CCF20F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7D2F88"/>
    <w:multiLevelType w:val="hybridMultilevel"/>
    <w:tmpl w:val="FD86A052"/>
    <w:lvl w:ilvl="0" w:tplc="F40E62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E733225"/>
    <w:multiLevelType w:val="multilevel"/>
    <w:tmpl w:val="7B2CB1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</w:lvl>
  </w:abstractNum>
  <w:abstractNum w:abstractNumId="9" w15:restartNumberingAfterBreak="0">
    <w:nsid w:val="3246575B"/>
    <w:multiLevelType w:val="hybridMultilevel"/>
    <w:tmpl w:val="9AC28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A9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11DFD"/>
    <w:multiLevelType w:val="hybridMultilevel"/>
    <w:tmpl w:val="4692BE8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8D6BCA"/>
    <w:multiLevelType w:val="hybridMultilevel"/>
    <w:tmpl w:val="DB06221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BE799A"/>
    <w:multiLevelType w:val="hybridMultilevel"/>
    <w:tmpl w:val="E402A098"/>
    <w:lvl w:ilvl="0" w:tplc="8DC8BF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209A2"/>
    <w:multiLevelType w:val="hybridMultilevel"/>
    <w:tmpl w:val="62A821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4"/>
  </w:num>
  <w:num w:numId="12">
    <w:abstractNumId w:val="11"/>
  </w:num>
  <w:num w:numId="13">
    <w:abstractNumId w:val="6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3DDD"/>
    <w:rsid w:val="00044346"/>
    <w:rsid w:val="0004561B"/>
    <w:rsid w:val="000470BC"/>
    <w:rsid w:val="00097D31"/>
    <w:rsid w:val="000C3594"/>
    <w:rsid w:val="000D05A0"/>
    <w:rsid w:val="000D4EAA"/>
    <w:rsid w:val="000D636C"/>
    <w:rsid w:val="000E6231"/>
    <w:rsid w:val="000F03B2"/>
    <w:rsid w:val="00115CE3"/>
    <w:rsid w:val="0011670F"/>
    <w:rsid w:val="001224B3"/>
    <w:rsid w:val="00140632"/>
    <w:rsid w:val="0016136D"/>
    <w:rsid w:val="00174BF8"/>
    <w:rsid w:val="001960DF"/>
    <w:rsid w:val="001A5FBD"/>
    <w:rsid w:val="001C32A8"/>
    <w:rsid w:val="001C7CE2"/>
    <w:rsid w:val="001D1741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F0247"/>
    <w:rsid w:val="00322635"/>
    <w:rsid w:val="0039621D"/>
    <w:rsid w:val="003A2384"/>
    <w:rsid w:val="003B184F"/>
    <w:rsid w:val="003C7BF7"/>
    <w:rsid w:val="003D216B"/>
    <w:rsid w:val="004127CB"/>
    <w:rsid w:val="0048387B"/>
    <w:rsid w:val="004964FF"/>
    <w:rsid w:val="004C4C05"/>
    <w:rsid w:val="004C74A2"/>
    <w:rsid w:val="005016A1"/>
    <w:rsid w:val="0051557A"/>
    <w:rsid w:val="00527D95"/>
    <w:rsid w:val="00532ADC"/>
    <w:rsid w:val="00557763"/>
    <w:rsid w:val="00585A42"/>
    <w:rsid w:val="005A2E8B"/>
    <w:rsid w:val="005A4B10"/>
    <w:rsid w:val="005B2800"/>
    <w:rsid w:val="005B3753"/>
    <w:rsid w:val="005C6B9A"/>
    <w:rsid w:val="005F6963"/>
    <w:rsid w:val="005F6D36"/>
    <w:rsid w:val="005F7562"/>
    <w:rsid w:val="005F7DEF"/>
    <w:rsid w:val="00610BFE"/>
    <w:rsid w:val="00615260"/>
    <w:rsid w:val="006174A4"/>
    <w:rsid w:val="0062259D"/>
    <w:rsid w:val="00627E23"/>
    <w:rsid w:val="00631C5C"/>
    <w:rsid w:val="006B6855"/>
    <w:rsid w:val="006F2075"/>
    <w:rsid w:val="007112E3"/>
    <w:rsid w:val="007143EE"/>
    <w:rsid w:val="00724E8F"/>
    <w:rsid w:val="00732B80"/>
    <w:rsid w:val="00735804"/>
    <w:rsid w:val="007366F5"/>
    <w:rsid w:val="00750ABC"/>
    <w:rsid w:val="00751008"/>
    <w:rsid w:val="007567D6"/>
    <w:rsid w:val="00796661"/>
    <w:rsid w:val="007969ED"/>
    <w:rsid w:val="007C7DCA"/>
    <w:rsid w:val="007F12CE"/>
    <w:rsid w:val="007F4F01"/>
    <w:rsid w:val="007F5528"/>
    <w:rsid w:val="00807076"/>
    <w:rsid w:val="00826211"/>
    <w:rsid w:val="00830AB2"/>
    <w:rsid w:val="0083223B"/>
    <w:rsid w:val="00852966"/>
    <w:rsid w:val="0085503B"/>
    <w:rsid w:val="00873345"/>
    <w:rsid w:val="00886A38"/>
    <w:rsid w:val="00896FA7"/>
    <w:rsid w:val="008E7ACF"/>
    <w:rsid w:val="008F2E0C"/>
    <w:rsid w:val="008F7F8B"/>
    <w:rsid w:val="009110D2"/>
    <w:rsid w:val="0091271D"/>
    <w:rsid w:val="009231AA"/>
    <w:rsid w:val="009A7968"/>
    <w:rsid w:val="009C2288"/>
    <w:rsid w:val="009C3417"/>
    <w:rsid w:val="009C3B3B"/>
    <w:rsid w:val="009E588A"/>
    <w:rsid w:val="00A01628"/>
    <w:rsid w:val="00A234BB"/>
    <w:rsid w:val="00A24EB9"/>
    <w:rsid w:val="00A333F8"/>
    <w:rsid w:val="00AA7E83"/>
    <w:rsid w:val="00AC784D"/>
    <w:rsid w:val="00AF0C78"/>
    <w:rsid w:val="00B0593F"/>
    <w:rsid w:val="00B12118"/>
    <w:rsid w:val="00B175FC"/>
    <w:rsid w:val="00B562C1"/>
    <w:rsid w:val="00B63641"/>
    <w:rsid w:val="00B74FB8"/>
    <w:rsid w:val="00B93B0A"/>
    <w:rsid w:val="00BA4658"/>
    <w:rsid w:val="00BB7BCA"/>
    <w:rsid w:val="00BC4206"/>
    <w:rsid w:val="00BD2261"/>
    <w:rsid w:val="00BF274A"/>
    <w:rsid w:val="00C27D11"/>
    <w:rsid w:val="00C8383A"/>
    <w:rsid w:val="00CC4111"/>
    <w:rsid w:val="00CF25B5"/>
    <w:rsid w:val="00CF3559"/>
    <w:rsid w:val="00D024DB"/>
    <w:rsid w:val="00D52A9C"/>
    <w:rsid w:val="00D74B08"/>
    <w:rsid w:val="00D9081F"/>
    <w:rsid w:val="00DD4427"/>
    <w:rsid w:val="00E03E77"/>
    <w:rsid w:val="00E06FAE"/>
    <w:rsid w:val="00E11B07"/>
    <w:rsid w:val="00E3106C"/>
    <w:rsid w:val="00E41E47"/>
    <w:rsid w:val="00E727C9"/>
    <w:rsid w:val="00EB6799"/>
    <w:rsid w:val="00EF37BA"/>
    <w:rsid w:val="00F35DED"/>
    <w:rsid w:val="00F63BDF"/>
    <w:rsid w:val="00F737E5"/>
    <w:rsid w:val="00F77260"/>
    <w:rsid w:val="00F825D0"/>
    <w:rsid w:val="00FD476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092141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uiPriority w:val="99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6"/>
    <w:next w:val="16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Normal (Web)"/>
    <w:basedOn w:val="a"/>
    <w:rsid w:val="001224B3"/>
    <w:pPr>
      <w:suppressAutoHyphens w:val="0"/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  <w:lang w:eastAsia="ru-RU"/>
    </w:rPr>
  </w:style>
  <w:style w:type="character" w:customStyle="1" w:styleId="col-xs-12">
    <w:name w:val="col-xs-12"/>
    <w:basedOn w:val="a0"/>
    <w:rsid w:val="001224B3"/>
  </w:style>
  <w:style w:type="paragraph" w:styleId="afe">
    <w:name w:val="Title"/>
    <w:basedOn w:val="a"/>
    <w:link w:val="aff"/>
    <w:qFormat/>
    <w:rsid w:val="00D024DB"/>
    <w:pPr>
      <w:suppressAutoHyphens w:val="0"/>
      <w:jc w:val="center"/>
    </w:pPr>
    <w:rPr>
      <w:b/>
      <w:bCs/>
      <w:lang w:val="en-US" w:eastAsia="ru-RU"/>
    </w:rPr>
  </w:style>
  <w:style w:type="character" w:customStyle="1" w:styleId="aff">
    <w:name w:val="Заголовок Знак"/>
    <w:basedOn w:val="a0"/>
    <w:link w:val="afe"/>
    <w:rsid w:val="00D024DB"/>
    <w:rPr>
      <w:b/>
      <w:bCs/>
      <w:sz w:val="24"/>
      <w:szCs w:val="24"/>
      <w:lang w:val="en-US"/>
    </w:rPr>
  </w:style>
  <w:style w:type="character" w:customStyle="1" w:styleId="ab">
    <w:name w:val="Основной текст Знак"/>
    <w:link w:val="aa"/>
    <w:rsid w:val="00D024DB"/>
    <w:rPr>
      <w:sz w:val="28"/>
      <w:szCs w:val="24"/>
      <w:lang w:eastAsia="zh-CN"/>
    </w:rPr>
  </w:style>
  <w:style w:type="paragraph" w:styleId="23">
    <w:name w:val="Body Text 2"/>
    <w:basedOn w:val="a"/>
    <w:link w:val="24"/>
    <w:rsid w:val="00D024DB"/>
    <w:pPr>
      <w:suppressAutoHyphens w:val="0"/>
      <w:jc w:val="center"/>
    </w:pPr>
    <w:rPr>
      <w:b/>
      <w:bCs/>
      <w:sz w:val="16"/>
      <w:lang w:val="en-US" w:eastAsia="ru-RU"/>
    </w:rPr>
  </w:style>
  <w:style w:type="character" w:customStyle="1" w:styleId="24">
    <w:name w:val="Основной текст 2 Знак"/>
    <w:basedOn w:val="a0"/>
    <w:link w:val="23"/>
    <w:rsid w:val="00D024DB"/>
    <w:rPr>
      <w:b/>
      <w:bCs/>
      <w:sz w:val="16"/>
      <w:szCs w:val="24"/>
      <w:lang w:val="en-US"/>
    </w:rPr>
  </w:style>
  <w:style w:type="paragraph" w:customStyle="1" w:styleId="ConsPlusTitle">
    <w:name w:val="ConsPlusTitle"/>
    <w:uiPriority w:val="99"/>
    <w:rsid w:val="00D024D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Title">
    <w:name w:val="ConsTitle"/>
    <w:rsid w:val="00D024D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uiPriority w:val="9"/>
    <w:rsid w:val="00D024DB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369B0-DCC9-4D7B-9819-03C75CC9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5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Abramova</cp:lastModifiedBy>
  <cp:revision>2</cp:revision>
  <cp:lastPrinted>2024-06-11T09:56:00Z</cp:lastPrinted>
  <dcterms:created xsi:type="dcterms:W3CDTF">2024-06-11T10:57:00Z</dcterms:created>
  <dcterms:modified xsi:type="dcterms:W3CDTF">2024-06-11T10:57:00Z</dcterms:modified>
</cp:coreProperties>
</file>