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6BD5" w:rsidRPr="00656F6A" w:rsidRDefault="00656BD5" w:rsidP="00656BD5">
      <w:pPr>
        <w:jc w:val="right"/>
        <w:rPr>
          <w:rFonts w:ascii="Arial" w:hAnsi="Arial" w:cs="Arial"/>
          <w:b/>
          <w:u w:val="single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931"/>
        <w:gridCol w:w="4923"/>
      </w:tblGrid>
      <w:tr w:rsidR="00656BD5" w:rsidRPr="009126BC" w:rsidTr="00656BD5">
        <w:tc>
          <w:tcPr>
            <w:tcW w:w="9905" w:type="dxa"/>
            <w:gridSpan w:val="2"/>
          </w:tcPr>
          <w:p w:rsidR="00656BD5" w:rsidRPr="000951EC" w:rsidRDefault="00656BD5" w:rsidP="00913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656BD5" w:rsidRPr="009126BC" w:rsidRDefault="00656BD5" w:rsidP="00656B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656BD5" w:rsidRPr="009126BC" w:rsidRDefault="00656BD5" w:rsidP="00656B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126BC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656BD5" w:rsidRPr="009126BC" w:rsidTr="00656BD5">
        <w:tc>
          <w:tcPr>
            <w:tcW w:w="9905" w:type="dxa"/>
            <w:gridSpan w:val="2"/>
          </w:tcPr>
          <w:p w:rsidR="00656BD5" w:rsidRPr="009126BC" w:rsidRDefault="00656BD5" w:rsidP="00656B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126BC">
              <w:rPr>
                <w:rFonts w:ascii="Arial" w:hAnsi="Arial" w:cs="Arial"/>
                <w:b/>
              </w:rPr>
              <w:t>Муниципальное образование Куркинский район</w:t>
            </w:r>
          </w:p>
        </w:tc>
      </w:tr>
      <w:tr w:rsidR="00656BD5" w:rsidRPr="009126BC" w:rsidTr="00656BD5">
        <w:tc>
          <w:tcPr>
            <w:tcW w:w="9905" w:type="dxa"/>
            <w:gridSpan w:val="2"/>
          </w:tcPr>
          <w:p w:rsidR="00656BD5" w:rsidRPr="009126BC" w:rsidRDefault="00656BD5" w:rsidP="00656B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126BC">
              <w:rPr>
                <w:rFonts w:ascii="Arial" w:hAnsi="Arial" w:cs="Arial"/>
                <w:b/>
              </w:rPr>
              <w:t>Администрация</w:t>
            </w:r>
          </w:p>
          <w:p w:rsidR="00656BD5" w:rsidRPr="009126BC" w:rsidRDefault="00656BD5" w:rsidP="00656B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656BD5" w:rsidRPr="009126BC" w:rsidRDefault="00656BD5" w:rsidP="00656B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56BD5" w:rsidRPr="009126BC" w:rsidTr="00656BD5">
        <w:tc>
          <w:tcPr>
            <w:tcW w:w="9905" w:type="dxa"/>
            <w:gridSpan w:val="2"/>
          </w:tcPr>
          <w:p w:rsidR="00656BD5" w:rsidRPr="009126BC" w:rsidRDefault="00656BD5" w:rsidP="00656B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126BC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656BD5" w:rsidRPr="009126BC" w:rsidTr="00656BD5">
        <w:tc>
          <w:tcPr>
            <w:tcW w:w="9905" w:type="dxa"/>
            <w:gridSpan w:val="2"/>
          </w:tcPr>
          <w:p w:rsidR="00656BD5" w:rsidRPr="009126BC" w:rsidRDefault="00656BD5" w:rsidP="00656B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56BD5" w:rsidRPr="009126BC" w:rsidTr="00656BD5">
        <w:tc>
          <w:tcPr>
            <w:tcW w:w="4953" w:type="dxa"/>
          </w:tcPr>
          <w:p w:rsidR="00656BD5" w:rsidRPr="009126BC" w:rsidRDefault="00656BD5" w:rsidP="000951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126BC">
              <w:rPr>
                <w:rFonts w:ascii="Arial" w:hAnsi="Arial" w:cs="Arial"/>
                <w:b/>
              </w:rPr>
              <w:t xml:space="preserve">от </w:t>
            </w:r>
            <w:r w:rsidR="00E44168">
              <w:rPr>
                <w:rFonts w:ascii="Arial" w:hAnsi="Arial" w:cs="Arial"/>
                <w:b/>
              </w:rPr>
              <w:t>14.11.2024г.</w:t>
            </w:r>
          </w:p>
        </w:tc>
        <w:tc>
          <w:tcPr>
            <w:tcW w:w="4952" w:type="dxa"/>
          </w:tcPr>
          <w:p w:rsidR="00656BD5" w:rsidRPr="009126BC" w:rsidRDefault="00656BD5" w:rsidP="00095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126BC">
              <w:rPr>
                <w:rFonts w:ascii="Arial" w:hAnsi="Arial" w:cs="Arial"/>
                <w:b/>
              </w:rPr>
              <w:t xml:space="preserve">№ </w:t>
            </w:r>
            <w:r w:rsidR="00E44168">
              <w:rPr>
                <w:rFonts w:ascii="Arial" w:hAnsi="Arial" w:cs="Arial"/>
                <w:b/>
              </w:rPr>
              <w:t>657</w:t>
            </w:r>
          </w:p>
        </w:tc>
      </w:tr>
    </w:tbl>
    <w:p w:rsidR="00D26363" w:rsidRDefault="00D26363" w:rsidP="004972B9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D26363" w:rsidRDefault="00D26363" w:rsidP="004972B9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DF463A" w:rsidRPr="000605D1" w:rsidRDefault="00DF463A" w:rsidP="00DF463A">
      <w:pPr>
        <w:jc w:val="center"/>
        <w:rPr>
          <w:rFonts w:ascii="Arial" w:hAnsi="Arial" w:cs="Arial"/>
          <w:sz w:val="32"/>
          <w:szCs w:val="32"/>
        </w:rPr>
      </w:pPr>
      <w:r w:rsidRPr="000605D1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</w:p>
    <w:p w:rsidR="00DF463A" w:rsidRPr="000605D1" w:rsidRDefault="00DF463A" w:rsidP="00DF463A">
      <w:pPr>
        <w:jc w:val="center"/>
        <w:rPr>
          <w:rFonts w:ascii="Arial" w:hAnsi="Arial" w:cs="Arial"/>
          <w:sz w:val="32"/>
          <w:szCs w:val="32"/>
        </w:rPr>
      </w:pPr>
      <w:r w:rsidRPr="000605D1">
        <w:rPr>
          <w:rFonts w:ascii="Arial" w:hAnsi="Arial" w:cs="Arial"/>
          <w:b/>
          <w:sz w:val="32"/>
          <w:szCs w:val="32"/>
        </w:rPr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32443A" w:rsidRPr="009126BC" w:rsidRDefault="0032443A" w:rsidP="004972B9">
      <w:pPr>
        <w:ind w:firstLine="709"/>
        <w:jc w:val="center"/>
        <w:rPr>
          <w:rFonts w:ascii="Arial" w:hAnsi="Arial" w:cs="Arial"/>
          <w:b/>
          <w:bCs/>
        </w:rPr>
      </w:pPr>
    </w:p>
    <w:p w:rsidR="00997788" w:rsidRPr="00997788" w:rsidRDefault="00DD29AC" w:rsidP="00997788">
      <w:pPr>
        <w:jc w:val="both"/>
        <w:rPr>
          <w:rFonts w:ascii="Arial" w:hAnsi="Arial" w:cs="Arial"/>
        </w:rPr>
      </w:pPr>
      <w:r w:rsidRPr="00DD29AC">
        <w:rPr>
          <w:rFonts w:ascii="Arial" w:hAnsi="Arial" w:cs="Arial"/>
          <w:color w:val="000000" w:themeColor="text1"/>
        </w:rPr>
        <w:t xml:space="preserve">    </w:t>
      </w:r>
      <w:r w:rsidR="00997788" w:rsidRPr="00DD29AC">
        <w:rPr>
          <w:rFonts w:ascii="Arial" w:hAnsi="Arial" w:cs="Arial"/>
          <w:color w:val="000000" w:themeColor="text1"/>
        </w:rPr>
        <w:t xml:space="preserve">В соответствии с </w:t>
      </w:r>
      <w:hyperlink r:id="rId9" w:history="1">
        <w:r w:rsidR="00997788" w:rsidRPr="00DD29AC">
          <w:rPr>
            <w:rStyle w:val="a8"/>
            <w:rFonts w:ascii="Arial" w:hAnsi="Arial" w:cs="Arial"/>
            <w:color w:val="000000" w:themeColor="text1"/>
            <w:u w:val="none"/>
          </w:rPr>
          <w:t>Федеральным законом</w:t>
        </w:r>
      </w:hyperlink>
      <w:r w:rsidR="00997788" w:rsidRPr="00DD29AC">
        <w:rPr>
          <w:rFonts w:ascii="Arial" w:hAnsi="Arial" w:cs="Arial"/>
          <w:color w:val="000000" w:themeColor="text1"/>
        </w:rPr>
        <w:t xml:space="preserve"> от 27.07.2010 N 210-ФЗ "Об организации предоставления государственных и муниципальных услуг", </w:t>
      </w:r>
      <w:hyperlink r:id="rId10" w:history="1">
        <w:r w:rsidR="00997788" w:rsidRPr="00DD29AC">
          <w:rPr>
            <w:rStyle w:val="a8"/>
            <w:rFonts w:ascii="Arial" w:hAnsi="Arial" w:cs="Arial"/>
            <w:color w:val="000000" w:themeColor="text1"/>
            <w:u w:val="none"/>
          </w:rPr>
          <w:t>Постановлением</w:t>
        </w:r>
      </w:hyperlink>
      <w:r w:rsidR="00997788" w:rsidRPr="00DD29AC">
        <w:rPr>
          <w:rFonts w:ascii="Arial" w:hAnsi="Arial" w:cs="Arial"/>
          <w:color w:val="000000" w:themeColor="text1"/>
        </w:rPr>
        <w:t xml:space="preserve">  Администрации муниципального образования Куркинский район от 18.07.2011  N 490 "О правилах разработки и утверждения административных регламентов предоставления муниципальных услуг, исполнения муниципальных</w:t>
      </w:r>
      <w:r w:rsidR="00997788" w:rsidRPr="00997788">
        <w:rPr>
          <w:rFonts w:ascii="Arial" w:hAnsi="Arial" w:cs="Arial"/>
        </w:rPr>
        <w:t xml:space="preserve"> функций структурными подразделениями администрации муниципального образования Куркинский район", на основании Устава муниципального образования Куркинский район, Администрация муниципального образования Куркинский район постановляет:</w:t>
      </w:r>
    </w:p>
    <w:p w:rsidR="00DF463A" w:rsidRPr="00DF463A" w:rsidRDefault="001F5442" w:rsidP="00DF463A">
      <w:pPr>
        <w:keepNext/>
        <w:jc w:val="both"/>
        <w:rPr>
          <w:rFonts w:ascii="Arial" w:hAnsi="Arial" w:cs="Arial"/>
        </w:rPr>
      </w:pPr>
      <w:r w:rsidRPr="001F5442">
        <w:rPr>
          <w:rFonts w:ascii="Arial" w:hAnsi="Arial" w:cs="Arial"/>
        </w:rPr>
        <w:t>1</w:t>
      </w:r>
      <w:r w:rsidRPr="00DF463A">
        <w:rPr>
          <w:rFonts w:ascii="Arial" w:hAnsi="Arial" w:cs="Arial"/>
        </w:rPr>
        <w:t>.</w:t>
      </w:r>
      <w:r w:rsidRPr="00DF463A">
        <w:rPr>
          <w:rFonts w:ascii="Arial" w:hAnsi="Arial" w:cs="Arial"/>
        </w:rPr>
        <w:tab/>
      </w:r>
      <w:r w:rsidR="00DF463A" w:rsidRPr="00DF463A">
        <w:rPr>
          <w:rFonts w:ascii="Arial" w:hAnsi="Arial" w:cs="Arial"/>
        </w:rPr>
        <w:t xml:space="preserve">Утвердить прилагаемый Административный </w:t>
      </w:r>
      <w:hyperlink r:id="rId11">
        <w:r w:rsidR="00DF463A" w:rsidRPr="00DF463A">
          <w:rPr>
            <w:rFonts w:ascii="Arial" w:hAnsi="Arial" w:cs="Arial"/>
          </w:rPr>
          <w:t>регламент</w:t>
        </w:r>
      </w:hyperlink>
      <w:r w:rsidR="00DF463A" w:rsidRPr="00DF463A">
        <w:rPr>
          <w:rFonts w:ascii="Arial" w:hAnsi="Arial" w:cs="Arial"/>
        </w:rPr>
        <w:t xml:space="preserve"> 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(приложение).</w:t>
      </w:r>
    </w:p>
    <w:p w:rsidR="00D26363" w:rsidRDefault="00CF0F2E" w:rsidP="00DF463A">
      <w:pPr>
        <w:jc w:val="both"/>
        <w:rPr>
          <w:rFonts w:ascii="Arial" w:hAnsi="Arial" w:cs="Arial"/>
        </w:rPr>
      </w:pPr>
      <w:r w:rsidRPr="009126BC">
        <w:rPr>
          <w:rFonts w:ascii="Arial" w:hAnsi="Arial" w:cs="Arial"/>
        </w:rPr>
        <w:t>2</w:t>
      </w:r>
      <w:r w:rsidR="00656BD5" w:rsidRPr="009126BC">
        <w:rPr>
          <w:rFonts w:ascii="Arial" w:hAnsi="Arial" w:cs="Arial"/>
        </w:rPr>
        <w:t>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="00656BD5" w:rsidRPr="009126BC">
        <w:rPr>
          <w:rFonts w:ascii="Arial" w:hAnsi="Arial" w:cs="Arial"/>
        </w:rPr>
        <w:t>Иосифова</w:t>
      </w:r>
      <w:proofErr w:type="spellEnd"/>
      <w:r w:rsidR="00656BD5" w:rsidRPr="009126BC">
        <w:rPr>
          <w:rFonts w:ascii="Arial" w:hAnsi="Arial" w:cs="Arial"/>
        </w:rPr>
        <w:t xml:space="preserve"> С.И.) обнародовать и разместить настоящее постановление на </w:t>
      </w:r>
      <w:hyperlink r:id="rId12" w:history="1">
        <w:r w:rsidR="00656BD5" w:rsidRPr="009126BC">
          <w:rPr>
            <w:rFonts w:ascii="Arial" w:hAnsi="Arial" w:cs="Arial"/>
          </w:rPr>
          <w:t>официальном сайте</w:t>
        </w:r>
      </w:hyperlink>
      <w:r w:rsidR="00656BD5" w:rsidRPr="009126BC">
        <w:rPr>
          <w:rFonts w:ascii="Arial" w:hAnsi="Arial" w:cs="Arial"/>
        </w:rPr>
        <w:t xml:space="preserve"> муниципального образования Куркинский район в информационно-телекоммуникационной сети Интернет.</w:t>
      </w:r>
    </w:p>
    <w:p w:rsidR="00656BD5" w:rsidRPr="009126BC" w:rsidRDefault="00656BD5" w:rsidP="00DF46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26BC">
        <w:rPr>
          <w:rFonts w:ascii="Arial" w:hAnsi="Arial" w:cs="Arial"/>
        </w:rPr>
        <w:t>3. Постановление вступ</w:t>
      </w:r>
      <w:r w:rsidR="00BA042D">
        <w:rPr>
          <w:rFonts w:ascii="Arial" w:hAnsi="Arial" w:cs="Arial"/>
        </w:rPr>
        <w:t>ает в силу со дня его официального опубликования.</w:t>
      </w:r>
    </w:p>
    <w:p w:rsidR="00656BD5" w:rsidRPr="009126BC" w:rsidRDefault="00656BD5" w:rsidP="00656BD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56BD5" w:rsidRPr="00897399" w:rsidRDefault="00656BD5" w:rsidP="00656BD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97399">
        <w:rPr>
          <w:rFonts w:ascii="Arial" w:hAnsi="Arial" w:cs="Arial"/>
          <w:b/>
        </w:rPr>
        <w:t>Глава Администрации</w:t>
      </w:r>
    </w:p>
    <w:p w:rsidR="00093D14" w:rsidRPr="00897399" w:rsidRDefault="00656BD5" w:rsidP="00656BD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97399">
        <w:rPr>
          <w:rFonts w:ascii="Arial" w:hAnsi="Arial" w:cs="Arial"/>
          <w:b/>
        </w:rPr>
        <w:t>муниципального образования</w:t>
      </w:r>
    </w:p>
    <w:p w:rsidR="009126BC" w:rsidRPr="006A1995" w:rsidRDefault="00656BD5" w:rsidP="00656BD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97399">
        <w:rPr>
          <w:rFonts w:ascii="Arial" w:hAnsi="Arial" w:cs="Arial"/>
          <w:b/>
        </w:rPr>
        <w:t xml:space="preserve">Куркинский район                                                      </w:t>
      </w:r>
      <w:r w:rsidR="00DF463A">
        <w:rPr>
          <w:rFonts w:ascii="Arial" w:hAnsi="Arial" w:cs="Arial"/>
          <w:b/>
        </w:rPr>
        <w:t xml:space="preserve">                      </w:t>
      </w:r>
      <w:r w:rsidR="006A1995">
        <w:rPr>
          <w:rFonts w:ascii="Arial" w:hAnsi="Arial" w:cs="Arial"/>
          <w:b/>
        </w:rPr>
        <w:t>Г.М. Калина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2409"/>
      </w:tblGrid>
      <w:tr w:rsidR="005B2800" w:rsidRPr="009126BC" w:rsidTr="006F2075">
        <w:trPr>
          <w:trHeight w:val="146"/>
        </w:trPr>
        <w:tc>
          <w:tcPr>
            <w:tcW w:w="2694" w:type="dxa"/>
            <w:shd w:val="clear" w:color="auto" w:fill="auto"/>
          </w:tcPr>
          <w:p w:rsidR="005B2800" w:rsidRPr="009126BC" w:rsidRDefault="005B2800" w:rsidP="006F2075">
            <w:pPr>
              <w:pStyle w:val="afb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5B2800" w:rsidRPr="009126BC" w:rsidRDefault="005B2800" w:rsidP="006F2075">
            <w:pPr>
              <w:pStyle w:val="afb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113798" w:rsidRPr="009126BC" w:rsidRDefault="00113798" w:rsidP="00CF0F2E">
      <w:pPr>
        <w:suppressAutoHyphens w:val="0"/>
        <w:rPr>
          <w:rFonts w:ascii="Arial" w:hAnsi="Arial" w:cs="Arial"/>
          <w:b/>
          <w:color w:val="000000"/>
          <w:lang w:eastAsia="ru-RU"/>
        </w:rPr>
      </w:pPr>
    </w:p>
    <w:p w:rsidR="00D26363" w:rsidRDefault="00D26363">
      <w:r>
        <w:br w:type="page"/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3686"/>
        <w:gridCol w:w="1559"/>
      </w:tblGrid>
      <w:tr w:rsidR="00113798" w:rsidRPr="009126BC" w:rsidTr="00360744">
        <w:trPr>
          <w:trHeight w:val="1084"/>
        </w:trPr>
        <w:tc>
          <w:tcPr>
            <w:tcW w:w="4111" w:type="dxa"/>
          </w:tcPr>
          <w:p w:rsidR="00113798" w:rsidRPr="009126BC" w:rsidRDefault="00113798" w:rsidP="00360744">
            <w:pPr>
              <w:spacing w:line="240" w:lineRule="exact"/>
              <w:rPr>
                <w:rFonts w:ascii="Arial" w:hAnsi="Arial" w:cs="Arial"/>
                <w:color w:val="000000"/>
              </w:rPr>
            </w:pPr>
            <w:r w:rsidRPr="009126BC">
              <w:rPr>
                <w:rFonts w:ascii="Arial" w:hAnsi="Arial" w:cs="Arial"/>
              </w:rPr>
              <w:lastRenderedPageBreak/>
              <w:br w:type="page"/>
            </w:r>
            <w:r w:rsidRPr="009126BC">
              <w:rPr>
                <w:rFonts w:ascii="Arial" w:hAnsi="Arial" w:cs="Arial"/>
              </w:rPr>
              <w:br w:type="page"/>
            </w:r>
          </w:p>
        </w:tc>
        <w:tc>
          <w:tcPr>
            <w:tcW w:w="5245" w:type="dxa"/>
            <w:gridSpan w:val="2"/>
          </w:tcPr>
          <w:p w:rsidR="00CF0F2E" w:rsidRPr="009126BC" w:rsidRDefault="00CF0F2E" w:rsidP="00CF0F2E">
            <w:pPr>
              <w:ind w:firstLine="698"/>
              <w:jc w:val="right"/>
              <w:rPr>
                <w:rFonts w:ascii="Arial" w:hAnsi="Arial" w:cs="Arial"/>
                <w:b/>
                <w:bCs/>
              </w:rPr>
            </w:pPr>
            <w:r w:rsidRPr="009126BC">
              <w:rPr>
                <w:rStyle w:val="aff0"/>
                <w:rFonts w:ascii="Arial" w:hAnsi="Arial" w:cs="Arial"/>
                <w:b w:val="0"/>
              </w:rPr>
              <w:t>Приложение</w:t>
            </w:r>
          </w:p>
          <w:p w:rsidR="00CF0F2E" w:rsidRPr="009126BC" w:rsidRDefault="00CF0F2E" w:rsidP="00CF0F2E">
            <w:pPr>
              <w:ind w:firstLine="698"/>
              <w:jc w:val="right"/>
              <w:rPr>
                <w:rStyle w:val="aff0"/>
                <w:rFonts w:ascii="Arial" w:hAnsi="Arial" w:cs="Arial"/>
                <w:bCs/>
              </w:rPr>
            </w:pPr>
            <w:r w:rsidRPr="009126BC">
              <w:rPr>
                <w:rStyle w:val="aff0"/>
                <w:rFonts w:ascii="Arial" w:hAnsi="Arial" w:cs="Arial"/>
                <w:b w:val="0"/>
              </w:rPr>
              <w:t xml:space="preserve">к </w:t>
            </w:r>
            <w:hyperlink w:anchor="sub_0" w:history="1">
              <w:r w:rsidRPr="009126BC">
                <w:rPr>
                  <w:rStyle w:val="aff1"/>
                  <w:rFonts w:ascii="Arial" w:hAnsi="Arial" w:cs="Arial"/>
                  <w:b w:val="0"/>
                </w:rPr>
                <w:t>постановлению</w:t>
              </w:r>
            </w:hyperlink>
            <w:r w:rsidR="00072549">
              <w:t xml:space="preserve"> </w:t>
            </w:r>
            <w:r w:rsidRPr="009126BC">
              <w:rPr>
                <w:rStyle w:val="aff0"/>
                <w:rFonts w:ascii="Arial" w:hAnsi="Arial" w:cs="Arial"/>
                <w:b w:val="0"/>
              </w:rPr>
              <w:t>Администрации</w:t>
            </w:r>
          </w:p>
          <w:p w:rsidR="00CF0F2E" w:rsidRPr="009126BC" w:rsidRDefault="00CF0F2E" w:rsidP="00CF0F2E">
            <w:pPr>
              <w:ind w:firstLine="698"/>
              <w:jc w:val="right"/>
              <w:rPr>
                <w:rStyle w:val="aff0"/>
                <w:rFonts w:ascii="Arial" w:hAnsi="Arial" w:cs="Arial"/>
                <w:b w:val="0"/>
              </w:rPr>
            </w:pPr>
            <w:r w:rsidRPr="009126BC">
              <w:rPr>
                <w:rStyle w:val="aff0"/>
                <w:rFonts w:ascii="Arial" w:hAnsi="Arial" w:cs="Arial"/>
                <w:b w:val="0"/>
              </w:rPr>
              <w:t>муниципального образования</w:t>
            </w:r>
          </w:p>
          <w:p w:rsidR="00CF0F2E" w:rsidRPr="009126BC" w:rsidRDefault="00CF0F2E" w:rsidP="00CF0F2E">
            <w:pPr>
              <w:ind w:firstLine="698"/>
              <w:jc w:val="right"/>
              <w:rPr>
                <w:rFonts w:ascii="Arial" w:hAnsi="Arial" w:cs="Arial"/>
                <w:b/>
                <w:bCs/>
              </w:rPr>
            </w:pPr>
            <w:r w:rsidRPr="009126BC">
              <w:rPr>
                <w:rStyle w:val="aff0"/>
                <w:rFonts w:ascii="Arial" w:hAnsi="Arial" w:cs="Arial"/>
                <w:b w:val="0"/>
              </w:rPr>
              <w:t>Куркинский район</w:t>
            </w:r>
          </w:p>
          <w:p w:rsidR="00CF0F2E" w:rsidRPr="009126BC" w:rsidRDefault="00CF0F2E" w:rsidP="00CF0F2E">
            <w:pPr>
              <w:ind w:firstLine="698"/>
              <w:jc w:val="right"/>
              <w:rPr>
                <w:rFonts w:ascii="Arial" w:hAnsi="Arial" w:cs="Arial"/>
              </w:rPr>
            </w:pPr>
            <w:r w:rsidRPr="009126BC">
              <w:rPr>
                <w:rStyle w:val="aff0"/>
                <w:rFonts w:ascii="Arial" w:hAnsi="Arial" w:cs="Arial"/>
                <w:b w:val="0"/>
              </w:rPr>
              <w:t xml:space="preserve">от </w:t>
            </w:r>
            <w:r w:rsidR="00072549">
              <w:rPr>
                <w:rStyle w:val="aff0"/>
                <w:rFonts w:ascii="Arial" w:hAnsi="Arial" w:cs="Arial"/>
                <w:b w:val="0"/>
              </w:rPr>
              <w:t xml:space="preserve">  </w:t>
            </w:r>
            <w:r w:rsidR="00E44168">
              <w:rPr>
                <w:rStyle w:val="aff0"/>
                <w:rFonts w:ascii="Arial" w:hAnsi="Arial" w:cs="Arial"/>
                <w:b w:val="0"/>
              </w:rPr>
              <w:t>14.11.2024</w:t>
            </w:r>
            <w:r w:rsidR="00A12A98">
              <w:rPr>
                <w:rStyle w:val="aff0"/>
                <w:rFonts w:ascii="Arial" w:hAnsi="Arial" w:cs="Arial"/>
                <w:b w:val="0"/>
              </w:rPr>
              <w:t>г.</w:t>
            </w:r>
            <w:r w:rsidRPr="009126BC">
              <w:rPr>
                <w:rStyle w:val="aff0"/>
                <w:rFonts w:ascii="Arial" w:hAnsi="Arial" w:cs="Arial"/>
                <w:b w:val="0"/>
              </w:rPr>
              <w:t xml:space="preserve"> № </w:t>
            </w:r>
            <w:r w:rsidR="00E44168">
              <w:rPr>
                <w:rStyle w:val="aff0"/>
                <w:rFonts w:ascii="Arial" w:hAnsi="Arial" w:cs="Arial"/>
                <w:b w:val="0"/>
              </w:rPr>
              <w:t>657</w:t>
            </w:r>
          </w:p>
          <w:p w:rsidR="00113798" w:rsidRPr="009126BC" w:rsidRDefault="00113798" w:rsidP="00CF0F2E">
            <w:pPr>
              <w:spacing w:line="240" w:lineRule="exact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13798" w:rsidRPr="009126BC" w:rsidTr="00360744">
        <w:trPr>
          <w:cantSplit/>
        </w:trPr>
        <w:tc>
          <w:tcPr>
            <w:tcW w:w="4111" w:type="dxa"/>
          </w:tcPr>
          <w:p w:rsidR="00113798" w:rsidRPr="009126BC" w:rsidRDefault="00113798" w:rsidP="00360744">
            <w:pPr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</w:tcPr>
          <w:p w:rsidR="00113798" w:rsidRPr="009126BC" w:rsidRDefault="00113798" w:rsidP="00360744">
            <w:pPr>
              <w:spacing w:line="240" w:lineRule="exact"/>
              <w:ind w:firstLine="368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113798" w:rsidRPr="006E173D" w:rsidRDefault="00113798" w:rsidP="00360744">
            <w:pPr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</w:tr>
    </w:tbl>
    <w:p w:rsidR="00113798" w:rsidRPr="009126BC" w:rsidRDefault="00113798" w:rsidP="00CF0F2E">
      <w:pPr>
        <w:suppressAutoHyphens w:val="0"/>
        <w:rPr>
          <w:rFonts w:ascii="Arial" w:hAnsi="Arial" w:cs="Arial"/>
          <w:color w:val="000000"/>
          <w:lang w:eastAsia="ru-RU"/>
        </w:rPr>
      </w:pPr>
    </w:p>
    <w:p w:rsidR="00103110" w:rsidRPr="009126BC" w:rsidRDefault="00103110" w:rsidP="00113798">
      <w:pPr>
        <w:suppressAutoHyphens w:val="0"/>
        <w:jc w:val="center"/>
        <w:rPr>
          <w:rFonts w:ascii="Arial" w:hAnsi="Arial" w:cs="Arial"/>
          <w:color w:val="000000"/>
          <w:lang w:eastAsia="ru-RU"/>
        </w:rPr>
      </w:pPr>
    </w:p>
    <w:p w:rsidR="00072549" w:rsidRPr="009A1418" w:rsidRDefault="00072549" w:rsidP="00072549">
      <w:pPr>
        <w:jc w:val="center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Административный регламент</w:t>
      </w:r>
    </w:p>
    <w:p w:rsidR="00072549" w:rsidRPr="009A1418" w:rsidRDefault="00072549" w:rsidP="00072549">
      <w:pPr>
        <w:jc w:val="center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113798" w:rsidRPr="009A1418" w:rsidRDefault="00113798" w:rsidP="00113798">
      <w:pPr>
        <w:suppressAutoHyphens w:val="0"/>
        <w:jc w:val="center"/>
        <w:rPr>
          <w:rFonts w:ascii="Arial" w:hAnsi="Arial" w:cs="Arial"/>
          <w:color w:val="000000"/>
          <w:lang w:eastAsia="ru-RU"/>
        </w:rPr>
      </w:pPr>
    </w:p>
    <w:p w:rsidR="00072549" w:rsidRPr="009A1418" w:rsidRDefault="00072549" w:rsidP="00072549">
      <w:pPr>
        <w:keepNext/>
        <w:keepLines/>
        <w:spacing w:before="240" w:after="160"/>
        <w:jc w:val="center"/>
        <w:outlineLvl w:val="0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I. Общие положения</w:t>
      </w:r>
    </w:p>
    <w:p w:rsidR="00072549" w:rsidRPr="009A1418" w:rsidRDefault="00072549" w:rsidP="00072549">
      <w:pPr>
        <w:numPr>
          <w:ilvl w:val="0"/>
          <w:numId w:val="7"/>
        </w:numPr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Настоящий Административный регламент устанавливает порядок и стандарт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(далее – Услуга, Административный регламент).</w:t>
      </w:r>
    </w:p>
    <w:p w:rsidR="00072549" w:rsidRPr="009A1418" w:rsidRDefault="00072549" w:rsidP="00072549">
      <w:pPr>
        <w:numPr>
          <w:ilvl w:val="0"/>
          <w:numId w:val="7"/>
        </w:numPr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Услуга предоставляется юридическим лицам любой организационно-правовой формы, гражданам Российской Федерации (далее – заявители), указанным в таблице 1 приложения № 1 к настоящему Административному регламенту.</w:t>
      </w:r>
    </w:p>
    <w:p w:rsidR="00072549" w:rsidRPr="009A1418" w:rsidRDefault="00072549" w:rsidP="00072549">
      <w:pPr>
        <w:numPr>
          <w:ilvl w:val="0"/>
          <w:numId w:val="7"/>
        </w:numPr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072549" w:rsidRPr="009A1418" w:rsidRDefault="00072549" w:rsidP="00072549">
      <w:pPr>
        <w:numPr>
          <w:ilvl w:val="0"/>
          <w:numId w:val="7"/>
        </w:numPr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Интересы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072549" w:rsidRPr="009A1418" w:rsidRDefault="00072549" w:rsidP="00072549">
      <w:pPr>
        <w:numPr>
          <w:ilvl w:val="0"/>
          <w:numId w:val="7"/>
        </w:numPr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072549" w:rsidRPr="009A1418" w:rsidRDefault="00072549" w:rsidP="00072549">
      <w:pPr>
        <w:numPr>
          <w:ilvl w:val="0"/>
          <w:numId w:val="7"/>
        </w:numPr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Вариант определяется в соответствии с таблицей 2 приложения № 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072549" w:rsidRPr="009A1418" w:rsidRDefault="00072549" w:rsidP="00072549">
      <w:pPr>
        <w:numPr>
          <w:ilvl w:val="0"/>
          <w:numId w:val="7"/>
        </w:numPr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072549" w:rsidRPr="009A1418" w:rsidRDefault="00072549" w:rsidP="00072549">
      <w:pPr>
        <w:numPr>
          <w:ilvl w:val="0"/>
          <w:numId w:val="7"/>
        </w:numPr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 (далее – Единый портал).</w:t>
      </w:r>
    </w:p>
    <w:p w:rsidR="00072549" w:rsidRPr="009A1418" w:rsidRDefault="00072549" w:rsidP="00072549">
      <w:pPr>
        <w:keepNext/>
        <w:keepLines/>
        <w:spacing w:before="480" w:after="160"/>
        <w:jc w:val="center"/>
        <w:outlineLvl w:val="0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II. Стандарт предоставления Услуги</w:t>
      </w:r>
    </w:p>
    <w:p w:rsidR="00072549" w:rsidRPr="009A1418" w:rsidRDefault="00072549" w:rsidP="00072549">
      <w:pPr>
        <w:keepNext/>
        <w:keepLines/>
        <w:spacing w:before="40" w:after="16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Наименование Услуги</w:t>
      </w:r>
    </w:p>
    <w:p w:rsidR="00072549" w:rsidRPr="009A1418" w:rsidRDefault="00072549" w:rsidP="00072549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lastRenderedPageBreak/>
        <w:t>Наименование органа, предоставляющего Услугу</w:t>
      </w:r>
    </w:p>
    <w:p w:rsidR="00072549" w:rsidRPr="009A1418" w:rsidRDefault="00072549" w:rsidP="00072549">
      <w:pPr>
        <w:numPr>
          <w:ilvl w:val="0"/>
          <w:numId w:val="7"/>
        </w:numPr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Услуга предоставляется Администрацией муниципального  образования </w:t>
      </w:r>
      <w:r w:rsidR="001D665C" w:rsidRPr="009A1418">
        <w:rPr>
          <w:rFonts w:ascii="Arial" w:hAnsi="Arial" w:cs="Arial"/>
        </w:rPr>
        <w:t xml:space="preserve">Куркинский район </w:t>
      </w:r>
      <w:r w:rsidRPr="009A1418">
        <w:rPr>
          <w:rFonts w:ascii="Arial" w:hAnsi="Arial" w:cs="Arial"/>
        </w:rPr>
        <w:t>(далее - Администрация).</w:t>
      </w:r>
    </w:p>
    <w:p w:rsidR="00072549" w:rsidRPr="009A1418" w:rsidRDefault="00072549" w:rsidP="00072549">
      <w:pPr>
        <w:numPr>
          <w:ilvl w:val="0"/>
          <w:numId w:val="7"/>
        </w:numPr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Возможность принятия многофункциональным центром предоставления государственных и муниципальных услуг решения об отказе в приеме запроса и документов и (или) информации, необходимых для предоставления муниципальной услуги, отсутствует.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Результат предоставления Услуги</w:t>
      </w:r>
    </w:p>
    <w:p w:rsidR="00072549" w:rsidRPr="009A1418" w:rsidRDefault="00072549" w:rsidP="00072549">
      <w:pPr>
        <w:numPr>
          <w:ilvl w:val="0"/>
          <w:numId w:val="7"/>
        </w:numPr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При обращении заявителя за прекращением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результатами предоставления Услуги являются:</w:t>
      </w:r>
    </w:p>
    <w:p w:rsidR="00072549" w:rsidRPr="009A1418" w:rsidRDefault="00072549" w:rsidP="00072549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решение о прекращении права постоянного (бессрочного) пользования или пожизненного наследуемого владения земельным участком;</w:t>
      </w:r>
    </w:p>
    <w:p w:rsidR="00072549" w:rsidRPr="009A1418" w:rsidRDefault="00072549" w:rsidP="00072549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участком.</w:t>
      </w:r>
    </w:p>
    <w:p w:rsidR="00072549" w:rsidRPr="009A1418" w:rsidRDefault="00072549" w:rsidP="00072549">
      <w:pPr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072549" w:rsidRPr="009A1418" w:rsidRDefault="00072549" w:rsidP="00072549">
      <w:pPr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13. 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14. Результаты предоставления Услуги могут быть получены при личном обращении в </w:t>
      </w:r>
      <w:r w:rsidRPr="009A1418">
        <w:rPr>
          <w:rFonts w:ascii="Arial" w:hAnsi="Arial" w:cs="Arial"/>
          <w:highlight w:val="white"/>
        </w:rPr>
        <w:t>Администрацию</w:t>
      </w:r>
      <w:r w:rsidRPr="009A1418">
        <w:rPr>
          <w:rFonts w:ascii="Arial" w:hAnsi="Arial" w:cs="Arial"/>
        </w:rPr>
        <w:t>, посредством почтовой связи, по электронной почте.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Срок предоставления Услуги</w:t>
      </w:r>
    </w:p>
    <w:p w:rsidR="00072549" w:rsidRPr="009A1418" w:rsidRDefault="00072549" w:rsidP="00072549">
      <w:pPr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15. 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 в Администрацию, в случае если заявление и документы, необходимые для предоставления Услуги, поданы посредством почтового отправления, посредством электронной почты, при личном обращении.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Правовые основания для предоставления Услуги</w:t>
      </w:r>
    </w:p>
    <w:p w:rsidR="00072549" w:rsidRPr="009A1418" w:rsidRDefault="00072549" w:rsidP="00072549">
      <w:pPr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16. 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Администрации, а также о должностных лицах, муниципальных служащих, работниках Администрации размещены на официальном сайте муниципального образования </w:t>
      </w:r>
      <w:r w:rsidR="001D665C" w:rsidRPr="009A1418">
        <w:rPr>
          <w:rFonts w:ascii="Arial" w:hAnsi="Arial" w:cs="Arial"/>
        </w:rPr>
        <w:t>Куркинский район</w:t>
      </w:r>
      <w:r w:rsidRPr="009A1418">
        <w:rPr>
          <w:rFonts w:ascii="Arial" w:hAnsi="Arial" w:cs="Arial"/>
        </w:rPr>
        <w:t xml:space="preserve"> в информационно-телекоммуникационной сети «Интернет» (далее – сеть «Интернет»).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lastRenderedPageBreak/>
        <w:t>Исчерпывающий перечень документов, необходимых для предоставления Услуги</w:t>
      </w:r>
    </w:p>
    <w:p w:rsidR="00072549" w:rsidRPr="009A1418" w:rsidRDefault="00072549" w:rsidP="00072549">
      <w:pPr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17.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Исчерпывающий перечень оснований для отказа</w:t>
      </w:r>
      <w:r w:rsidRPr="009A1418">
        <w:rPr>
          <w:rFonts w:ascii="Arial" w:hAnsi="Arial" w:cs="Arial"/>
          <w:b/>
        </w:rPr>
        <w:br/>
        <w:t>в приеме заявления и</w:t>
      </w:r>
      <w:r w:rsidR="003C2611" w:rsidRPr="009A1418">
        <w:rPr>
          <w:rFonts w:ascii="Arial" w:hAnsi="Arial" w:cs="Arial"/>
          <w:b/>
        </w:rPr>
        <w:t xml:space="preserve"> </w:t>
      </w:r>
      <w:r w:rsidRPr="009A1418">
        <w:rPr>
          <w:rFonts w:ascii="Arial" w:hAnsi="Arial" w:cs="Arial"/>
          <w:b/>
        </w:rPr>
        <w:t>документов, необходимых для предоставления Услуги</w:t>
      </w:r>
    </w:p>
    <w:p w:rsidR="00072549" w:rsidRPr="009A1418" w:rsidRDefault="00072549" w:rsidP="00072549">
      <w:pPr>
        <w:ind w:firstLine="737"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18. Основания для отказа в приеме заявления и документов, необходимых для предоставления Услуги,</w:t>
      </w:r>
      <w:r w:rsidR="003C2611" w:rsidRPr="009A1418">
        <w:rPr>
          <w:rFonts w:ascii="Arial" w:hAnsi="Arial" w:cs="Arial"/>
        </w:rPr>
        <w:t xml:space="preserve"> </w:t>
      </w:r>
      <w:r w:rsidRPr="009A1418">
        <w:rPr>
          <w:rFonts w:ascii="Arial" w:hAnsi="Arial" w:cs="Arial"/>
        </w:rPr>
        <w:t>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 xml:space="preserve">Исчерпывающий перечень оснований для приостановления предоставления Услуги или отказа в предоставлении Услуги </w:t>
      </w:r>
    </w:p>
    <w:p w:rsidR="00072549" w:rsidRPr="009A1418" w:rsidRDefault="00072549" w:rsidP="00072549">
      <w:pPr>
        <w:ind w:firstLine="567"/>
        <w:jc w:val="both"/>
        <w:outlineLvl w:val="1"/>
        <w:rPr>
          <w:rFonts w:ascii="Arial" w:hAnsi="Arial" w:cs="Arial"/>
        </w:rPr>
      </w:pPr>
      <w:r w:rsidRPr="009A1418">
        <w:rPr>
          <w:rFonts w:ascii="Arial" w:hAnsi="Arial" w:cs="Arial"/>
        </w:rPr>
        <w:t>19. Основания для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072549" w:rsidRPr="009A1418" w:rsidRDefault="00072549" w:rsidP="00072549">
      <w:pPr>
        <w:ind w:firstLine="567"/>
        <w:jc w:val="both"/>
        <w:outlineLvl w:val="1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20. Основания для приостановления предоставления Услуги не предусмотрены. </w:t>
      </w:r>
    </w:p>
    <w:p w:rsidR="00072549" w:rsidRPr="009A1418" w:rsidRDefault="00072549" w:rsidP="00072549">
      <w:pPr>
        <w:keepNext/>
        <w:keepLines/>
        <w:spacing w:before="480" w:after="240" w:line="276" w:lineRule="auto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 xml:space="preserve">Размер платы, взимаемой с заявителя </w:t>
      </w:r>
      <w:r w:rsidRPr="009A1418">
        <w:rPr>
          <w:rFonts w:ascii="Arial" w:hAnsi="Arial" w:cs="Arial"/>
          <w:b/>
        </w:rPr>
        <w:br/>
        <w:t>при предоставлении Услуги, и способы ее взимания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21.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22. Максимальный срок ожидания в очереди при подаче заявления</w:t>
      </w:r>
      <w:r w:rsidR="003C2611" w:rsidRPr="009A1418">
        <w:rPr>
          <w:rFonts w:ascii="Arial" w:hAnsi="Arial" w:cs="Arial"/>
        </w:rPr>
        <w:t xml:space="preserve"> </w:t>
      </w:r>
      <w:r w:rsidRPr="009A1418">
        <w:rPr>
          <w:rFonts w:ascii="Arial" w:hAnsi="Arial" w:cs="Arial"/>
        </w:rPr>
        <w:t xml:space="preserve">составляет 15 минут.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23. Максимальный срок ожидания в очереди при получении результата Услуги составляет 15 минут.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Срок регистрации заявления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24.  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lastRenderedPageBreak/>
        <w:t>Требования к помещениям, в которых предоставляется Услуга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25. Требования к помещениям, в которых предоставляется Услуга, размещены на официальном сайте муниципального образования </w:t>
      </w:r>
      <w:r w:rsidR="003C2611" w:rsidRPr="009A1418">
        <w:rPr>
          <w:rFonts w:ascii="Arial" w:hAnsi="Arial" w:cs="Arial"/>
        </w:rPr>
        <w:t>Куркинский район</w:t>
      </w:r>
      <w:r w:rsidRPr="009A1418">
        <w:rPr>
          <w:rFonts w:ascii="Arial" w:hAnsi="Arial" w:cs="Arial"/>
        </w:rPr>
        <w:t xml:space="preserve"> в сети «Интернет», а также на Едином портале.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Показатели доступности и качества Услуги</w:t>
      </w:r>
    </w:p>
    <w:p w:rsidR="00072549" w:rsidRPr="009A1418" w:rsidRDefault="00072549" w:rsidP="00072549">
      <w:pPr>
        <w:ind w:left="57" w:firstLine="567"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26. Показатели доступности и качества Услуги, размещены на официальном сайте муниципального образования </w:t>
      </w:r>
      <w:r w:rsidR="003C2611" w:rsidRPr="009A1418">
        <w:rPr>
          <w:rFonts w:ascii="Arial" w:hAnsi="Arial" w:cs="Arial"/>
        </w:rPr>
        <w:t>Куркинский район</w:t>
      </w:r>
      <w:r w:rsidRPr="009A1418">
        <w:rPr>
          <w:rFonts w:ascii="Arial" w:hAnsi="Arial" w:cs="Arial"/>
        </w:rPr>
        <w:t xml:space="preserve"> в сети «Интернет», а также на Едином портале.</w:t>
      </w:r>
    </w:p>
    <w:p w:rsidR="00072549" w:rsidRPr="009A1418" w:rsidRDefault="00072549" w:rsidP="00072549">
      <w:pPr>
        <w:keepNext/>
        <w:keepLines/>
        <w:spacing w:before="480" w:after="240" w:line="276" w:lineRule="auto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Иные требования к предоставлению Услуги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27. Услуги, которые являются необходимыми и обязательными для предоставления Услуги, законодательством Российской Федерации                         не предусмотрены.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28. Информационная система, используемая для предоставления                   Услуги, – не предусмотрена.</w:t>
      </w:r>
    </w:p>
    <w:p w:rsidR="00072549" w:rsidRPr="009A1418" w:rsidRDefault="00072549" w:rsidP="00072549">
      <w:pPr>
        <w:tabs>
          <w:tab w:val="left" w:pos="1276"/>
        </w:tabs>
        <w:contextualSpacing/>
        <w:jc w:val="both"/>
        <w:rPr>
          <w:rFonts w:ascii="Arial" w:hAnsi="Arial" w:cs="Arial"/>
          <w:b/>
        </w:rPr>
      </w:pPr>
    </w:p>
    <w:p w:rsidR="00072549" w:rsidRPr="009A1418" w:rsidRDefault="00072549" w:rsidP="00072549">
      <w:pPr>
        <w:tabs>
          <w:tab w:val="left" w:pos="1276"/>
        </w:tabs>
        <w:contextualSpacing/>
        <w:jc w:val="both"/>
        <w:rPr>
          <w:rFonts w:ascii="Arial" w:hAnsi="Arial" w:cs="Arial"/>
          <w:b/>
        </w:rPr>
      </w:pPr>
    </w:p>
    <w:p w:rsidR="00072549" w:rsidRPr="009A1418" w:rsidRDefault="00072549" w:rsidP="00072549">
      <w:pPr>
        <w:tabs>
          <w:tab w:val="left" w:pos="1276"/>
        </w:tabs>
        <w:contextualSpacing/>
        <w:jc w:val="center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III. Состав, последовательность и сроки выполнения административных процедур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b/>
        </w:rPr>
      </w:pPr>
    </w:p>
    <w:p w:rsidR="00072549" w:rsidRPr="009A1418" w:rsidRDefault="00072549" w:rsidP="00072549">
      <w:pPr>
        <w:keepNext/>
        <w:keepLines/>
        <w:spacing w:before="81" w:after="57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Перечень вариантов предоставления Услуги</w:t>
      </w:r>
    </w:p>
    <w:p w:rsidR="00072549" w:rsidRPr="009A1418" w:rsidRDefault="00072549" w:rsidP="00072549">
      <w:pPr>
        <w:spacing w:before="81" w:after="57"/>
        <w:jc w:val="center"/>
        <w:outlineLvl w:val="1"/>
        <w:rPr>
          <w:rFonts w:ascii="Arial" w:hAnsi="Arial" w:cs="Arial"/>
        </w:rPr>
      </w:pP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29. При обращении заявителя за прекращением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Услуга предоставляется в соответствии со следующими вариантами:</w:t>
      </w:r>
    </w:p>
    <w:p w:rsidR="00072549" w:rsidRPr="009A1418" w:rsidRDefault="00072549" w:rsidP="00072549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Вариант 1: Физическое лицо, обратилось лично.</w:t>
      </w:r>
    </w:p>
    <w:p w:rsidR="00072549" w:rsidRPr="009A1418" w:rsidRDefault="00072549" w:rsidP="00072549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Вариант 2: Физическое лицо, обратилось через представителя.</w:t>
      </w:r>
    </w:p>
    <w:p w:rsidR="00072549" w:rsidRPr="009A1418" w:rsidRDefault="00072549" w:rsidP="00072549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Вариант 3: Юридическое лицо, обратилось лично.</w:t>
      </w:r>
    </w:p>
    <w:p w:rsidR="00072549" w:rsidRPr="009A1418" w:rsidRDefault="00072549" w:rsidP="00072549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Вариант 4: Юридическое лицо, обратилось через представителя.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30. При обращении заявителя за выдачей дубликата документа, выданного по результатам предоставления муниципальной услуги, Услуга предоставляется в соответствии со следующими вариантами:</w:t>
      </w:r>
    </w:p>
    <w:p w:rsidR="00072549" w:rsidRPr="009A1418" w:rsidRDefault="00072549" w:rsidP="00072549">
      <w:pPr>
        <w:tabs>
          <w:tab w:val="left" w:pos="1276"/>
        </w:tabs>
        <w:ind w:firstLine="737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Вариант 5: Юридические лица любой организационно-правовой формы, граждане Российской Федерации.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31. При обращении заявителя за исправлением допущенных опечаток и (или) ошибок в выданном в результате предоставления Услуги документе Услуга предоставляется в соответствии со следующими вариантами:</w:t>
      </w:r>
    </w:p>
    <w:p w:rsidR="00072549" w:rsidRPr="009A1418" w:rsidRDefault="00072549" w:rsidP="00072549">
      <w:pPr>
        <w:tabs>
          <w:tab w:val="left" w:pos="1276"/>
        </w:tabs>
        <w:ind w:firstLine="737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Вариант 6: юридические лица любой организационно-правовой формы, граждане Российской Федерации.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32. Возможность оставления заявления без рассмотрения                                   не предусмотрена. 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lastRenderedPageBreak/>
        <w:t>Профилирование заявителя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33.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Профилирование осуществляется:</w:t>
      </w:r>
    </w:p>
    <w:p w:rsidR="00072549" w:rsidRPr="009A1418" w:rsidRDefault="00072549" w:rsidP="00072549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 Администрации;</w:t>
      </w:r>
    </w:p>
    <w:p w:rsidR="00072549" w:rsidRPr="009A1418" w:rsidRDefault="00072549" w:rsidP="00072549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посредством почтовой связи;</w:t>
      </w:r>
    </w:p>
    <w:p w:rsidR="00072549" w:rsidRPr="009A1418" w:rsidRDefault="00072549" w:rsidP="00072549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по электронной почте.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34.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35. Описания вариантов, приведенные в настоящем разделе, размещаются администрацией муниципального образования </w:t>
      </w:r>
      <w:r w:rsidR="005902A5" w:rsidRPr="009A1418">
        <w:rPr>
          <w:rFonts w:ascii="Arial" w:hAnsi="Arial" w:cs="Arial"/>
        </w:rPr>
        <w:t>Куркинский район</w:t>
      </w:r>
      <w:r w:rsidRPr="009A1418">
        <w:rPr>
          <w:rFonts w:ascii="Arial" w:hAnsi="Arial" w:cs="Arial"/>
        </w:rPr>
        <w:t xml:space="preserve"> в общедоступном для ознакомления месте.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b/>
        </w:rPr>
      </w:pPr>
      <w:r w:rsidRPr="009A1418">
        <w:rPr>
          <w:rFonts w:ascii="Arial" w:hAnsi="Arial" w:cs="Arial"/>
          <w:b/>
        </w:rPr>
        <w:t>Вариант 1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36.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37. Результатом предоставления варианта Услуги являются:</w:t>
      </w:r>
    </w:p>
    <w:p w:rsidR="00072549" w:rsidRPr="009A1418" w:rsidRDefault="00072549" w:rsidP="00072549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решение о прекращении права постоянного (бессрочного) пользования или пожизненного наследуемого владения земельным участком (документ на бумажном носителе);</w:t>
      </w:r>
    </w:p>
    <w:p w:rsidR="00072549" w:rsidRPr="009A1418" w:rsidRDefault="00072549" w:rsidP="00072549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  (документ на бумажном носителе или в форме электронного документа).</w:t>
      </w:r>
    </w:p>
    <w:p w:rsidR="00072549" w:rsidRPr="009A1418" w:rsidRDefault="00072549" w:rsidP="00072549">
      <w:pPr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38. Административные процедуры, осуществляемые при предоставлении Услуги в соответствии с настоящим вариантом:</w:t>
      </w:r>
    </w:p>
    <w:p w:rsidR="00072549" w:rsidRPr="009A1418" w:rsidRDefault="00072549" w:rsidP="00072549">
      <w:pPr>
        <w:numPr>
          <w:ilvl w:val="0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прием заявления и документов и (или) информации, необходимых для предоставления Услуги;</w:t>
      </w:r>
    </w:p>
    <w:p w:rsidR="00072549" w:rsidRPr="009A1418" w:rsidRDefault="00072549" w:rsidP="00072549">
      <w:pPr>
        <w:numPr>
          <w:ilvl w:val="0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межведомственное информационное взаимодействие;</w:t>
      </w:r>
    </w:p>
    <w:p w:rsidR="00072549" w:rsidRPr="009A1418" w:rsidRDefault="00072549" w:rsidP="00072549">
      <w:pPr>
        <w:numPr>
          <w:ilvl w:val="0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принятие решения о предоставлении (об отказе в предоставлении) Услуги;</w:t>
      </w:r>
    </w:p>
    <w:p w:rsidR="00072549" w:rsidRPr="009A1418" w:rsidRDefault="00072549" w:rsidP="00072549">
      <w:pPr>
        <w:numPr>
          <w:ilvl w:val="0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предоставление результата Услуги.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39.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lastRenderedPageBreak/>
        <w:t>Прием заявления и документов и (или) информации, необходимых для предоставления Услуги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40. Представление заявителем документов и заявления, по форме в соответствии с Приложением №2, осуществляется при личном обращении в Администрацию, либо посредством почтовой связи, по электронной почте.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41.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72549" w:rsidRPr="009A1418" w:rsidRDefault="00072549" w:rsidP="00072549">
      <w:pPr>
        <w:numPr>
          <w:ilvl w:val="0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072549" w:rsidRPr="009A1418" w:rsidRDefault="00072549" w:rsidP="00072549">
      <w:pPr>
        <w:numPr>
          <w:ilvl w:val="0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42.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072549" w:rsidRPr="009A1418" w:rsidRDefault="00072549" w:rsidP="00072549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выписка из Единого государственного реестра недвижимости (далее –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документа);</w:t>
      </w:r>
    </w:p>
    <w:p w:rsidR="00072549" w:rsidRPr="009A1418" w:rsidRDefault="00072549" w:rsidP="00072549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567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43. Документы (сведения, содержащиеся в них), указанные в пункте 42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организациях,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                не представил их самостоятельно.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567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44. Непредставление Заявителем документов, указанных в пункте 42 настоящего Административного регламента, не является основанием для отказа в предоставлении государственной услуги.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567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45. Способами установления личности (идентификации) заявителя при взаимодействии с заявителями являются: </w:t>
      </w:r>
    </w:p>
    <w:p w:rsidR="00072549" w:rsidRPr="009A1418" w:rsidRDefault="00072549" w:rsidP="00072549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при обращении в Администрацию – документ, удостоверяющий личность; </w:t>
      </w:r>
    </w:p>
    <w:p w:rsidR="00072549" w:rsidRPr="009A1418" w:rsidRDefault="00072549" w:rsidP="00072549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по электронной почте – копии документов, удостоверяющих личность; </w:t>
      </w:r>
    </w:p>
    <w:p w:rsidR="00072549" w:rsidRPr="009A1418" w:rsidRDefault="00072549" w:rsidP="00072549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посредством почтовой связи – копии документов, удостоверяющих личность.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46. Администрация отказывает заявителю в приеме заявления и документов при наличии следующих оснований:</w:t>
      </w:r>
    </w:p>
    <w:p w:rsidR="00072549" w:rsidRPr="009A1418" w:rsidRDefault="00072549" w:rsidP="00072549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</w:t>
      </w:r>
      <w:r w:rsidRPr="009A1418">
        <w:rPr>
          <w:rFonts w:ascii="Arial" w:hAnsi="Arial" w:cs="Arial"/>
        </w:rPr>
        <w:lastRenderedPageBreak/>
        <w:t>представителя Заявителя, в случае обращения за предоставлением услуги указанным лицом);</w:t>
      </w:r>
    </w:p>
    <w:p w:rsidR="00072549" w:rsidRPr="009A1418" w:rsidRDefault="00072549" w:rsidP="00072549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наличие противоречивых сведений в заявлении и приложенных к нему документах;</w:t>
      </w:r>
    </w:p>
    <w:p w:rsidR="00072549" w:rsidRPr="009A1418" w:rsidRDefault="00072549" w:rsidP="00072549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представление неполного комплекта документов;</w:t>
      </w:r>
    </w:p>
    <w:p w:rsidR="00072549" w:rsidRPr="009A1418" w:rsidRDefault="00072549" w:rsidP="00072549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72549" w:rsidRPr="009A1418" w:rsidRDefault="00072549" w:rsidP="00072549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072549" w:rsidRPr="009A1418" w:rsidRDefault="00072549" w:rsidP="00072549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заявление о предоставлении услуги подано в орган, в полномочия которых не входит предоставление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47. 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48.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 xml:space="preserve">Межведомственное информационное взаимодействие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49. Для получения Услуги необходимо направление следующих межведомственных информационных запросов: </w:t>
      </w:r>
    </w:p>
    <w:p w:rsidR="00072549" w:rsidRPr="009A1418" w:rsidRDefault="00072549" w:rsidP="00072549">
      <w:pPr>
        <w:numPr>
          <w:ilvl w:val="0"/>
          <w:numId w:val="16"/>
        </w:numPr>
        <w:tabs>
          <w:tab w:val="left" w:pos="1021"/>
        </w:tabs>
        <w:spacing w:after="160"/>
        <w:ind w:left="0"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запроса;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2) 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 представляет запрашиваемые сведения в срок, не превышающий 48 часов, с момента направления межведомственного запроса.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Принятие решения о предоставлении (об отказе в предоставлении) Услуги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50. Основания для отказа в предоставлении Услуги:</w:t>
      </w:r>
    </w:p>
    <w:p w:rsidR="00072549" w:rsidRPr="009A1418" w:rsidRDefault="00072549" w:rsidP="0007254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с заявлением о прекращении права постоянного (бессрочного) пользования, пожизненного наследуемого владения на земельный участок </w:t>
      </w:r>
      <w:r w:rsidRPr="009A1418">
        <w:rPr>
          <w:rFonts w:ascii="Arial" w:hAnsi="Arial" w:cs="Arial"/>
        </w:rPr>
        <w:lastRenderedPageBreak/>
        <w:t>обратилось лицо, не являющееся землепользователем, землевладельцем земельного участка.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51. 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 xml:space="preserve">Предоставление результата Услуги 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52. Способы получения результата предоставления Услуги: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53. Предоставление результата Услуги осуществляется в срок,                      не превышающий 3 дня со дня принятия решения о предоставлении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54.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72549" w:rsidRPr="009A1418" w:rsidRDefault="00072549" w:rsidP="00072549">
      <w:pPr>
        <w:tabs>
          <w:tab w:val="left" w:pos="1276"/>
        </w:tabs>
        <w:spacing w:after="160"/>
        <w:ind w:left="720"/>
        <w:contextualSpacing/>
        <w:jc w:val="both"/>
        <w:rPr>
          <w:rFonts w:ascii="Arial" w:hAnsi="Arial" w:cs="Arial"/>
        </w:rPr>
      </w:pPr>
    </w:p>
    <w:p w:rsidR="00072549" w:rsidRPr="009A1418" w:rsidRDefault="00072549" w:rsidP="00072549">
      <w:pPr>
        <w:keepNext/>
        <w:ind w:left="357" w:hanging="357"/>
        <w:jc w:val="center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Вариант 2</w:t>
      </w:r>
    </w:p>
    <w:p w:rsidR="00072549" w:rsidRPr="009A1418" w:rsidRDefault="00072549" w:rsidP="00072549">
      <w:pPr>
        <w:keepNext/>
        <w:tabs>
          <w:tab w:val="left" w:pos="1276"/>
        </w:tabs>
        <w:contextualSpacing/>
        <w:jc w:val="both"/>
        <w:rPr>
          <w:rFonts w:ascii="Arial" w:hAnsi="Arial" w:cs="Arial"/>
        </w:rPr>
      </w:pP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55.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56. Результатом предоставления варианта Услуги являются:</w:t>
      </w:r>
    </w:p>
    <w:p w:rsidR="00072549" w:rsidRPr="009A1418" w:rsidRDefault="00072549" w:rsidP="00072549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решение о прекращении права постоянного (бессрочного) пользования или пожизненного наследуемого владения земельным участком (документ на бумажном носителе);</w:t>
      </w:r>
    </w:p>
    <w:p w:rsidR="00072549" w:rsidRPr="009A1418" w:rsidRDefault="00072549" w:rsidP="00072549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  (документ на бумажном носителе или в форме электронного документа).</w:t>
      </w:r>
    </w:p>
    <w:p w:rsidR="00072549" w:rsidRPr="009A1418" w:rsidRDefault="00072549" w:rsidP="00072549">
      <w:pPr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57. Административные процедуры, осуществляемые при предоставлении Услуги в соответствии с настоящим вариантом:</w:t>
      </w:r>
    </w:p>
    <w:p w:rsidR="00072549" w:rsidRPr="009A1418" w:rsidRDefault="00072549" w:rsidP="00072549">
      <w:pPr>
        <w:numPr>
          <w:ilvl w:val="0"/>
          <w:numId w:val="1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прием заявления и документов и (или) информации, необходимых для предоставления Услуги;</w:t>
      </w:r>
    </w:p>
    <w:p w:rsidR="00072549" w:rsidRPr="009A1418" w:rsidRDefault="00072549" w:rsidP="00072549">
      <w:pPr>
        <w:numPr>
          <w:ilvl w:val="0"/>
          <w:numId w:val="1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межведомственное информационное взаимодействие; </w:t>
      </w:r>
    </w:p>
    <w:p w:rsidR="00072549" w:rsidRPr="009A1418" w:rsidRDefault="00072549" w:rsidP="00072549">
      <w:pPr>
        <w:numPr>
          <w:ilvl w:val="0"/>
          <w:numId w:val="1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принятие решения о предоставлении (об отказе в предоставлении) Услуги;</w:t>
      </w:r>
    </w:p>
    <w:p w:rsidR="00072549" w:rsidRPr="009A1418" w:rsidRDefault="00072549" w:rsidP="00072549">
      <w:pPr>
        <w:numPr>
          <w:ilvl w:val="0"/>
          <w:numId w:val="1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предоставление результата Услуги.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58.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Прием заявления и документов и (или) информации, необходимых для предоставления Услуги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59. Представление заявителем документов и заявления, по форме в соответствии с Приложением №2, осуществляется при обращении в  Администрацию посредством почтовой связи, по электронной почте.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lastRenderedPageBreak/>
        <w:t>60.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72549" w:rsidRPr="009A1418" w:rsidRDefault="00072549" w:rsidP="00072549">
      <w:pPr>
        <w:numPr>
          <w:ilvl w:val="0"/>
          <w:numId w:val="2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072549" w:rsidRPr="009A1418" w:rsidRDefault="00072549" w:rsidP="00072549">
      <w:pPr>
        <w:numPr>
          <w:ilvl w:val="0"/>
          <w:numId w:val="2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72549" w:rsidRPr="009A1418" w:rsidRDefault="00072549" w:rsidP="00072549">
      <w:pPr>
        <w:numPr>
          <w:ilvl w:val="0"/>
          <w:numId w:val="2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61.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072549" w:rsidRPr="009A1418" w:rsidRDefault="00072549" w:rsidP="00072549">
      <w:pPr>
        <w:numPr>
          <w:ilvl w:val="0"/>
          <w:numId w:val="2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72549" w:rsidRPr="009A1418" w:rsidRDefault="00072549" w:rsidP="00072549">
      <w:pPr>
        <w:numPr>
          <w:ilvl w:val="0"/>
          <w:numId w:val="2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62. Документы (сведения, содержащиеся в них), указанные в пункте 61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организациях,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              не представил их самостоятельно.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63. Непредставление Заявителем документов, указанных в пункте 61 настоящего Административного регламента, не является основанием для отказа в предоставлении государственной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64. Способами установления личности (идентификации) заявителя при взаимодействии с заявителями являются: </w:t>
      </w:r>
    </w:p>
    <w:p w:rsidR="00072549" w:rsidRPr="009A1418" w:rsidRDefault="00072549" w:rsidP="00072549">
      <w:pPr>
        <w:numPr>
          <w:ilvl w:val="0"/>
          <w:numId w:val="2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по электронной почте – копии документов, удостоверяющих личность;</w:t>
      </w:r>
    </w:p>
    <w:p w:rsidR="00072549" w:rsidRPr="009A1418" w:rsidRDefault="00072549" w:rsidP="00072549">
      <w:pPr>
        <w:numPr>
          <w:ilvl w:val="0"/>
          <w:numId w:val="2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посредством почтовой связи – копии документов, удостоверяющих личность.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65. Администрация отказывает заявителю в приеме заявления и документов при наличии следующих оснований: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72549" w:rsidRPr="009A1418" w:rsidRDefault="00072549" w:rsidP="00072549">
      <w:pPr>
        <w:numPr>
          <w:ilvl w:val="0"/>
          <w:numId w:val="8"/>
        </w:numPr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lastRenderedPageBreak/>
        <w:t>наличие противоречивых сведений в заявлении и приложенных к нему документах;</w:t>
      </w:r>
    </w:p>
    <w:p w:rsidR="00072549" w:rsidRPr="009A1418" w:rsidRDefault="00072549" w:rsidP="00072549">
      <w:pPr>
        <w:numPr>
          <w:ilvl w:val="0"/>
          <w:numId w:val="8"/>
        </w:numPr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представление неполного комплекта документов;</w:t>
      </w:r>
    </w:p>
    <w:p w:rsidR="00072549" w:rsidRPr="009A1418" w:rsidRDefault="00072549" w:rsidP="00072549">
      <w:pPr>
        <w:numPr>
          <w:ilvl w:val="0"/>
          <w:numId w:val="8"/>
        </w:numPr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72549" w:rsidRPr="009A1418" w:rsidRDefault="00072549" w:rsidP="00072549">
      <w:pPr>
        <w:numPr>
          <w:ilvl w:val="0"/>
          <w:numId w:val="8"/>
        </w:numPr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072549" w:rsidRPr="009A1418" w:rsidRDefault="00072549" w:rsidP="00072549">
      <w:pPr>
        <w:numPr>
          <w:ilvl w:val="0"/>
          <w:numId w:val="8"/>
        </w:numPr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66.  Услуга не предусматривает возможность приема органом, предоставляющим государственную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67. Срок регистрации заявления и документов, необходимых для предоставления Услуги, составляет: 1 день с даты поступления.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 xml:space="preserve">Межведомственное информационное взаимодействие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68. Для получения Услуги необходимо направление следующих межведомственных информационных запросов: </w:t>
      </w:r>
    </w:p>
    <w:p w:rsidR="00072549" w:rsidRPr="009A1418" w:rsidRDefault="00072549" w:rsidP="00072549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запроса;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2) 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 представляет запрашиваемые сведения в срок, не превышающий 48 часов, с момента направления межведомственного запроса.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Принятие решения о предоставлении (об отказе в предоставлении) Услуги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69. Основания для отказа в предоставлении Услуги:</w:t>
      </w:r>
    </w:p>
    <w:p w:rsidR="00072549" w:rsidRPr="009A1418" w:rsidRDefault="00072549" w:rsidP="00072549">
      <w:pPr>
        <w:numPr>
          <w:ilvl w:val="0"/>
          <w:numId w:val="24"/>
        </w:numPr>
        <w:ind w:left="0" w:firstLine="709"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с заявлением о прекращении права постоянного (бессрочного) пользования, пожизненного наследуемого владения на земельный участок обратилось лицо,  не являющееся землепользователем, землевладельцем земельного участка.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lastRenderedPageBreak/>
        <w:t>70. 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 xml:space="preserve">Предоставление результата Услуги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71. Способы получения результата предоставления Услуги: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72. Предоставление результата Услуги осуществляется в срок, не превышающий 3 дней со дня принятия решения о предоставлении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73.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center"/>
        <w:rPr>
          <w:rFonts w:ascii="Arial" w:hAnsi="Arial" w:cs="Arial"/>
          <w:b/>
        </w:rPr>
      </w:pPr>
      <w:r w:rsidRPr="009A1418">
        <w:rPr>
          <w:rFonts w:ascii="Arial" w:hAnsi="Arial" w:cs="Arial"/>
          <w:b/>
        </w:rPr>
        <w:t>Вариант 3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center"/>
        <w:rPr>
          <w:rFonts w:ascii="Arial" w:hAnsi="Arial" w:cs="Arial"/>
          <w:b/>
        </w:rPr>
      </w:pP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74.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75. Результатом предоставления варианта Услуги являются:</w:t>
      </w:r>
    </w:p>
    <w:p w:rsidR="00072549" w:rsidRPr="009A1418" w:rsidRDefault="00072549" w:rsidP="00072549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решение о прекращении права постоянного (бессрочного) пользования земельным участком (документ на бумажном носителе);</w:t>
      </w:r>
    </w:p>
    <w:p w:rsidR="00072549" w:rsidRPr="009A1418" w:rsidRDefault="00072549" w:rsidP="00072549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решение об отказе в прекращении права постоянного (бессрочного) пользования земельным участком (документ на бумажном носителе или в форме электронного документа).</w:t>
      </w:r>
    </w:p>
    <w:p w:rsidR="00072549" w:rsidRPr="009A1418" w:rsidRDefault="00072549" w:rsidP="00072549">
      <w:pPr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земельным участком. В состав реквизитов документа входят дата и номер документа.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76. Административные процедуры, осуществляемые при предоставлении Услуги в соответствии с настоящим вариантом: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37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1) прием заявления и документов и (или) информации, необходимых для предоставления Услуги;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37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2) межведомственное информационное взаимодействие;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37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3) принятие решения о предоставлении (об отказе в предоставлении) Услуги;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37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4) предоставление результата Услуги.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77.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Прием заявления и документов и (или) информации, необходимых для предоставления Услуги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78. 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79.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72549" w:rsidRPr="009A1418" w:rsidRDefault="00072549" w:rsidP="00072549">
      <w:pPr>
        <w:numPr>
          <w:ilvl w:val="0"/>
          <w:numId w:val="2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документы заявителя - заявление (при подаче заявления при личном обращении: оригинал; по почте: оригинал; по электронной почте: в электронном </w:t>
      </w:r>
      <w:r w:rsidRPr="009A1418">
        <w:rPr>
          <w:rFonts w:ascii="Arial" w:hAnsi="Arial" w:cs="Arial"/>
        </w:rPr>
        <w:lastRenderedPageBreak/>
        <w:t>виде) (в соответствии с формой, утвержденной настоящим Административным регламентом);</w:t>
      </w:r>
    </w:p>
    <w:p w:rsidR="00072549" w:rsidRPr="009A1418" w:rsidRDefault="00072549" w:rsidP="00072549">
      <w:pPr>
        <w:numPr>
          <w:ilvl w:val="0"/>
          <w:numId w:val="2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72549" w:rsidRPr="009A1418" w:rsidRDefault="00072549" w:rsidP="00072549">
      <w:pPr>
        <w:numPr>
          <w:ilvl w:val="0"/>
          <w:numId w:val="2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(при подаче заявления при личном обращении: документ; по почте: документ; по электронной почте: заверенная копия документа).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072549" w:rsidRPr="009A1418" w:rsidRDefault="00072549" w:rsidP="00072549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выписка из Единого государственного реестра юридических лиц (далее - ЕГРЮЛ),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72549" w:rsidRPr="009A1418" w:rsidRDefault="00072549" w:rsidP="00072549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72549" w:rsidRPr="009A1418" w:rsidRDefault="00072549" w:rsidP="00072549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37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81. Документы (сведения, содержащиеся в них), указанные в пункте 80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37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82. Непредставление Заявителем документов, указанных в пункте 80 настоящего Административного регламента, не является основанием для отказа в предоставлении муниципальной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83. Способами установления личности (идентификации) заявителя при взаимодействии с заявителями являются: </w:t>
      </w:r>
    </w:p>
    <w:p w:rsidR="00072549" w:rsidRPr="009A1418" w:rsidRDefault="00072549" w:rsidP="00072549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по электронной почте – копии документов, удостоверяющих личность; </w:t>
      </w:r>
    </w:p>
    <w:p w:rsidR="00072549" w:rsidRPr="009A1418" w:rsidRDefault="00072549" w:rsidP="00072549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посредством почтовой связи – копии документов, удостоверяющих личность.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84. Администрация отказывает заявителю в приеме заявления и документов при наличии следующих оснований:</w:t>
      </w:r>
    </w:p>
    <w:p w:rsidR="00072549" w:rsidRPr="009A1418" w:rsidRDefault="00072549" w:rsidP="00072549">
      <w:pPr>
        <w:numPr>
          <w:ilvl w:val="0"/>
          <w:numId w:val="2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72549" w:rsidRPr="009A1418" w:rsidRDefault="00072549" w:rsidP="00072549">
      <w:pPr>
        <w:numPr>
          <w:ilvl w:val="0"/>
          <w:numId w:val="2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lastRenderedPageBreak/>
        <w:t>наличие противоречивых сведений в заявлении и приложенных к нему документах;</w:t>
      </w:r>
    </w:p>
    <w:p w:rsidR="00072549" w:rsidRPr="009A1418" w:rsidRDefault="00072549" w:rsidP="00072549">
      <w:pPr>
        <w:numPr>
          <w:ilvl w:val="0"/>
          <w:numId w:val="2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представление неполного комплекта документов;</w:t>
      </w:r>
    </w:p>
    <w:p w:rsidR="00072549" w:rsidRPr="009A1418" w:rsidRDefault="00072549" w:rsidP="00072549">
      <w:pPr>
        <w:numPr>
          <w:ilvl w:val="0"/>
          <w:numId w:val="2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72549" w:rsidRPr="009A1418" w:rsidRDefault="00072549" w:rsidP="00072549">
      <w:pPr>
        <w:numPr>
          <w:ilvl w:val="0"/>
          <w:numId w:val="2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072549" w:rsidRPr="009A1418" w:rsidRDefault="00072549" w:rsidP="00072549">
      <w:pPr>
        <w:numPr>
          <w:ilvl w:val="0"/>
          <w:numId w:val="2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85.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86. Срок регистрации заявления и документов, необходимых для предоставления Услуги, составляет: 1 день с даты поступления.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 xml:space="preserve">Межведомственное информационное взаимодействие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87. Для получения Услуги необходимо направление следующих межведомственных информационных запросов: </w:t>
      </w:r>
    </w:p>
    <w:p w:rsidR="00072549" w:rsidRPr="009A1418" w:rsidRDefault="00072549" w:rsidP="00072549">
      <w:pPr>
        <w:numPr>
          <w:ilvl w:val="0"/>
          <w:numId w:val="30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представляют запрашиваемые сведения в срок, не превышающий 48 часов, с момента направления межведомственного запроса;</w:t>
      </w:r>
    </w:p>
    <w:p w:rsidR="00072549" w:rsidRPr="009A1418" w:rsidRDefault="00072549" w:rsidP="00072549">
      <w:pPr>
        <w:numPr>
          <w:ilvl w:val="0"/>
          <w:numId w:val="30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выписка из ЕГРЮЛ. Поставщиком сведений является Федеральная налоговая служба.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налоговая служба представляют запрашиваемые сведения в срок, не превышающий 48 часов, с момента направления межведомственного запроса;</w:t>
      </w:r>
    </w:p>
    <w:p w:rsidR="00072549" w:rsidRPr="009A1418" w:rsidRDefault="00072549" w:rsidP="00072549">
      <w:pPr>
        <w:numPr>
          <w:ilvl w:val="0"/>
          <w:numId w:val="30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межведомственный запрос о документах, подтверждающих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них), представляют запрашиваемые сведения в срок, не превышающий 48 часов, с момента направления межведомственного запроса.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Принятие решения о предоставлении (об отказе в предоставлении) Услуги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88. Основания для отказа в предоставлении Услуги:</w:t>
      </w:r>
    </w:p>
    <w:p w:rsidR="00072549" w:rsidRPr="009A1418" w:rsidRDefault="00072549" w:rsidP="00072549">
      <w:pPr>
        <w:numPr>
          <w:ilvl w:val="0"/>
          <w:numId w:val="31"/>
        </w:numPr>
        <w:ind w:left="0" w:firstLine="709"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lastRenderedPageBreak/>
        <w:t>с заявлением о прекращении права постоянного (бессрочного) пользования на земельный участок обратилось лицо, не являющееся землепользователем земельного участка.</w:t>
      </w:r>
    </w:p>
    <w:p w:rsidR="00072549" w:rsidRPr="009A1418" w:rsidRDefault="00072549" w:rsidP="00072549">
      <w:pPr>
        <w:numPr>
          <w:ilvl w:val="0"/>
          <w:numId w:val="3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 пакете документов отсутствует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89. 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 xml:space="preserve">Предоставление результата Услуги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90. Способы получения результата предоставления Услуги: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Решение о предоставлении Услуги (об отказе в предоставлении Услуги)  направляется заявителю почтовым отправлением или на адрес электронной почты.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91. Предоставление результата Услуги осуществляется в срок, не превышающий 3 дня со дня принятия решения о предоставлении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92.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center"/>
        <w:rPr>
          <w:rFonts w:ascii="Arial" w:hAnsi="Arial" w:cs="Arial"/>
          <w:b/>
        </w:rPr>
      </w:pPr>
    </w:p>
    <w:p w:rsidR="00072549" w:rsidRPr="009A1418" w:rsidRDefault="00072549" w:rsidP="00072549">
      <w:pPr>
        <w:tabs>
          <w:tab w:val="left" w:pos="1276"/>
        </w:tabs>
        <w:spacing w:after="160"/>
        <w:contextualSpacing/>
        <w:jc w:val="center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Вариант 4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b/>
        </w:rPr>
      </w:pP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93.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94. Результатом предоставления варианта Услуги являются:</w:t>
      </w:r>
    </w:p>
    <w:p w:rsidR="00072549" w:rsidRPr="009A1418" w:rsidRDefault="00072549" w:rsidP="00072549">
      <w:pPr>
        <w:numPr>
          <w:ilvl w:val="0"/>
          <w:numId w:val="3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решение о прекращении права постоянного (бессрочного) пользования земельным участком (документ на бумажном носителе);</w:t>
      </w:r>
    </w:p>
    <w:p w:rsidR="00072549" w:rsidRPr="009A1418" w:rsidRDefault="00072549" w:rsidP="00072549">
      <w:pPr>
        <w:numPr>
          <w:ilvl w:val="0"/>
          <w:numId w:val="3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решение об отказе в прекращении права постоянного (бессрочного) пользования земельным участком (документ на бумажном носителе или в форме электронного документа).</w:t>
      </w:r>
    </w:p>
    <w:p w:rsidR="00072549" w:rsidRPr="009A1418" w:rsidRDefault="00072549" w:rsidP="00072549">
      <w:pPr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земельным участком. В состав реквизитов документа входят дата и номер документа.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95. Административные процедуры, осуществляемые при предоставлении Услуги в соответствии с настоящим вариантом:</w:t>
      </w:r>
    </w:p>
    <w:p w:rsidR="00072549" w:rsidRPr="009A1418" w:rsidRDefault="00072549" w:rsidP="00072549">
      <w:pPr>
        <w:numPr>
          <w:ilvl w:val="0"/>
          <w:numId w:val="3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прием заявления и документов и (или) информации, необходимых для предоставления Услуги;</w:t>
      </w:r>
    </w:p>
    <w:p w:rsidR="00072549" w:rsidRPr="009A1418" w:rsidRDefault="00072549" w:rsidP="00072549">
      <w:pPr>
        <w:numPr>
          <w:ilvl w:val="0"/>
          <w:numId w:val="3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межведомственное информационное взаимодействие;</w:t>
      </w:r>
    </w:p>
    <w:p w:rsidR="00072549" w:rsidRPr="009A1418" w:rsidRDefault="00072549" w:rsidP="00072549">
      <w:pPr>
        <w:numPr>
          <w:ilvl w:val="0"/>
          <w:numId w:val="3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принятие решения о предоставлении (об отказе в предоставлении) Услуги;</w:t>
      </w:r>
    </w:p>
    <w:p w:rsidR="00072549" w:rsidRPr="009A1418" w:rsidRDefault="00072549" w:rsidP="00072549">
      <w:pPr>
        <w:numPr>
          <w:ilvl w:val="0"/>
          <w:numId w:val="3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предоставление результата Услуги.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96.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lastRenderedPageBreak/>
        <w:t>Прием заявления и документов и (или) информации, необходимых для предоставления Услуги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97. 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98.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72549" w:rsidRPr="009A1418" w:rsidRDefault="00072549" w:rsidP="00072549">
      <w:pPr>
        <w:numPr>
          <w:ilvl w:val="0"/>
          <w:numId w:val="3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документы заявителя - заявление (при подаче заявления при личном обращении, 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072549" w:rsidRPr="009A1418" w:rsidRDefault="00072549" w:rsidP="00072549">
      <w:pPr>
        <w:numPr>
          <w:ilvl w:val="0"/>
          <w:numId w:val="3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72549" w:rsidRPr="009A1418" w:rsidRDefault="00072549" w:rsidP="00072549">
      <w:pPr>
        <w:numPr>
          <w:ilvl w:val="0"/>
          <w:numId w:val="3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72549" w:rsidRPr="009A1418" w:rsidRDefault="00072549" w:rsidP="00072549">
      <w:pPr>
        <w:numPr>
          <w:ilvl w:val="0"/>
          <w:numId w:val="3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(при подаче заявления при личном обращении: документ; по почте: документ; по электронной почте: заверенная копия документа).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99.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072549" w:rsidRPr="009A1418" w:rsidRDefault="00072549" w:rsidP="00072549">
      <w:pPr>
        <w:numPr>
          <w:ilvl w:val="0"/>
          <w:numId w:val="3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выписка из ЕГРЮЛ,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72549" w:rsidRPr="009A1418" w:rsidRDefault="00072549" w:rsidP="00072549">
      <w:pPr>
        <w:numPr>
          <w:ilvl w:val="0"/>
          <w:numId w:val="3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72549" w:rsidRPr="009A1418" w:rsidRDefault="00072549" w:rsidP="00072549">
      <w:pPr>
        <w:numPr>
          <w:ilvl w:val="0"/>
          <w:numId w:val="3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37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100. Документы (сведения, содержащиеся в них), указанные в пункте 99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</w:t>
      </w:r>
      <w:r w:rsidRPr="009A1418">
        <w:rPr>
          <w:rFonts w:ascii="Arial" w:hAnsi="Arial" w:cs="Arial"/>
        </w:rPr>
        <w:lastRenderedPageBreak/>
        <w:t>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37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101. Непредставление Заявителем документов, указанных в пункте 99 настоящего Административного регламента, не является основанием для отказа в предоставлении государственной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102. Способами установления личности (идентификации) заявителя при взаимодействии с заявителями являются: </w:t>
      </w:r>
    </w:p>
    <w:p w:rsidR="00072549" w:rsidRPr="009A1418" w:rsidRDefault="00072549" w:rsidP="00072549">
      <w:pPr>
        <w:numPr>
          <w:ilvl w:val="0"/>
          <w:numId w:val="3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по электронной почте – копии документов, удостоверяющих личность; </w:t>
      </w:r>
    </w:p>
    <w:p w:rsidR="00072549" w:rsidRPr="009A1418" w:rsidRDefault="00072549" w:rsidP="00072549">
      <w:pPr>
        <w:numPr>
          <w:ilvl w:val="0"/>
          <w:numId w:val="3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посредством почтовой связи – копии документов, удостоверяющих личность.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103. Администрация отказывает заявителю в приеме заявления и документов при наличии следующих оснований:</w:t>
      </w:r>
    </w:p>
    <w:p w:rsidR="00072549" w:rsidRPr="009A1418" w:rsidRDefault="00072549" w:rsidP="00072549">
      <w:pPr>
        <w:numPr>
          <w:ilvl w:val="0"/>
          <w:numId w:val="37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72549" w:rsidRPr="009A1418" w:rsidRDefault="00072549" w:rsidP="00072549">
      <w:pPr>
        <w:numPr>
          <w:ilvl w:val="0"/>
          <w:numId w:val="37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наличие противоречивых сведений в заявлении и приложенных к нему документах;</w:t>
      </w:r>
    </w:p>
    <w:p w:rsidR="00072549" w:rsidRPr="009A1418" w:rsidRDefault="00072549" w:rsidP="00072549">
      <w:pPr>
        <w:numPr>
          <w:ilvl w:val="0"/>
          <w:numId w:val="37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представление неполного комплекта документов;</w:t>
      </w:r>
    </w:p>
    <w:p w:rsidR="00072549" w:rsidRPr="009A1418" w:rsidRDefault="00072549" w:rsidP="00072549">
      <w:pPr>
        <w:numPr>
          <w:ilvl w:val="0"/>
          <w:numId w:val="37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72549" w:rsidRPr="009A1418" w:rsidRDefault="00072549" w:rsidP="00072549">
      <w:pPr>
        <w:numPr>
          <w:ilvl w:val="0"/>
          <w:numId w:val="37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072549" w:rsidRPr="009A1418" w:rsidRDefault="00072549" w:rsidP="00072549">
      <w:pPr>
        <w:numPr>
          <w:ilvl w:val="0"/>
          <w:numId w:val="37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104. 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105. Срок регистрации заявления и документов, необходимых для предоставления Услуги, составляет: 1 день с даты поступления.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 xml:space="preserve">Межведомственное информационное взаимодействие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106. Для получения Услуги необходимо направление следующих межведомственных информационных запросов: </w:t>
      </w:r>
    </w:p>
    <w:p w:rsidR="00072549" w:rsidRPr="009A1418" w:rsidRDefault="00072549" w:rsidP="00072549">
      <w:pPr>
        <w:numPr>
          <w:ilvl w:val="0"/>
          <w:numId w:val="38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представляют запрашиваемые сведения в срок, не превышающий 48 часов, с момента направления межведомственного запроса;</w:t>
      </w:r>
    </w:p>
    <w:p w:rsidR="00072549" w:rsidRPr="009A1418" w:rsidRDefault="00072549" w:rsidP="00072549">
      <w:pPr>
        <w:numPr>
          <w:ilvl w:val="0"/>
          <w:numId w:val="38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выписка из ЕГРЮЛ. Поставщиком сведений является Федеральная налоговая служба.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налоговая служба представляют </w:t>
      </w:r>
      <w:r w:rsidRPr="009A1418">
        <w:rPr>
          <w:rFonts w:ascii="Arial" w:hAnsi="Arial" w:cs="Arial"/>
        </w:rPr>
        <w:lastRenderedPageBreak/>
        <w:t>запрашиваемые сведения в срок, не превышающий 48 часов, с момента направления межведомственного запроса;</w:t>
      </w:r>
    </w:p>
    <w:p w:rsidR="00072549" w:rsidRPr="009A1418" w:rsidRDefault="00072549" w:rsidP="00072549">
      <w:pPr>
        <w:numPr>
          <w:ilvl w:val="0"/>
          <w:numId w:val="38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  представляют запрашиваемые сведения в срок, не превышающий 48 часов, с момента направления межведомственного запроса.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Принятие решения о предоставлении (об отказе в предоставлении) Услуги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107. Основания для отказа в предоставлении Услуги:</w:t>
      </w:r>
    </w:p>
    <w:p w:rsidR="00072549" w:rsidRPr="009A1418" w:rsidRDefault="00072549" w:rsidP="00072549">
      <w:pPr>
        <w:numPr>
          <w:ilvl w:val="0"/>
          <w:numId w:val="39"/>
        </w:numPr>
        <w:ind w:left="0" w:firstLine="709"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с заявлением о прекращении права постоянного (бессрочного) пользования на земельный участок обратилось лицо,  не являющееся землепользователем земельного участка.</w:t>
      </w:r>
    </w:p>
    <w:p w:rsidR="00072549" w:rsidRPr="009A1418" w:rsidRDefault="00072549" w:rsidP="00072549">
      <w:pPr>
        <w:numPr>
          <w:ilvl w:val="0"/>
          <w:numId w:val="39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 пакете документов отсутствует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108. 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center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Предоставление результата Услуги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center"/>
        <w:rPr>
          <w:rFonts w:ascii="Arial" w:hAnsi="Arial" w:cs="Arial"/>
        </w:rPr>
      </w:pP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109. Способы получения результата предоставления Услуги: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110. Предоставление результата Услуги осуществляется в срок, не превышающий 3  дня со дня принятия решения о предоставлении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111.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72549" w:rsidRPr="009A1418" w:rsidRDefault="00072549" w:rsidP="00072549">
      <w:pPr>
        <w:tabs>
          <w:tab w:val="left" w:pos="1276"/>
        </w:tabs>
        <w:spacing w:after="160"/>
        <w:ind w:left="720"/>
        <w:contextualSpacing/>
        <w:jc w:val="both"/>
        <w:rPr>
          <w:rFonts w:ascii="Arial" w:hAnsi="Arial" w:cs="Arial"/>
        </w:rPr>
      </w:pPr>
    </w:p>
    <w:p w:rsidR="00072549" w:rsidRPr="009A1418" w:rsidRDefault="00072549" w:rsidP="00072549">
      <w:pPr>
        <w:keepNext/>
        <w:ind w:left="357" w:hanging="357"/>
        <w:jc w:val="center"/>
        <w:rPr>
          <w:rFonts w:ascii="Arial" w:hAnsi="Arial" w:cs="Arial"/>
          <w:b/>
        </w:rPr>
      </w:pPr>
      <w:r w:rsidRPr="009A1418">
        <w:rPr>
          <w:rFonts w:ascii="Arial" w:hAnsi="Arial" w:cs="Arial"/>
          <w:b/>
        </w:rPr>
        <w:t xml:space="preserve">Вариант 5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center"/>
        <w:rPr>
          <w:rFonts w:ascii="Arial" w:hAnsi="Arial" w:cs="Arial"/>
        </w:rPr>
      </w:pP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112.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113. Результатом предоставления варианта Услуги является решение о  выдаче заявителю дубликата результата предоставления Услуги (документ на бумажном носителе).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114. Основания для отказа в предоставлении Услуги законодательством Российской Федерации не предусмотрены.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lastRenderedPageBreak/>
        <w:t>115. Административные процедуры, осуществляемые при предоставлении Услуги в соответствии с настоящим вариантом:</w:t>
      </w:r>
    </w:p>
    <w:p w:rsidR="00072549" w:rsidRPr="009A1418" w:rsidRDefault="00072549" w:rsidP="00072549">
      <w:pPr>
        <w:numPr>
          <w:ilvl w:val="0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прием заявления и документов и (или) информации, необходимых для предоставления Услуги;</w:t>
      </w:r>
    </w:p>
    <w:p w:rsidR="00072549" w:rsidRPr="009A1418" w:rsidRDefault="00072549" w:rsidP="00072549">
      <w:pPr>
        <w:numPr>
          <w:ilvl w:val="0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принятие решения о предоставлении Услуги;</w:t>
      </w:r>
    </w:p>
    <w:p w:rsidR="00072549" w:rsidRPr="009A1418" w:rsidRDefault="00072549" w:rsidP="00072549">
      <w:pPr>
        <w:numPr>
          <w:ilvl w:val="0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предоставление результата Услуги.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116.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Прием заявления и документов и (или) информации, необходимых для предоставления Услуги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117. Представление заявителем документов и заявления, по форме в соответствии с Приложением №4, осуществляется в Администрации при личном обращении, посредством почтовой связи, по электронной почте.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118.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72549" w:rsidRPr="009A1418" w:rsidRDefault="00072549" w:rsidP="00072549">
      <w:pPr>
        <w:numPr>
          <w:ilvl w:val="0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документы заявителя — заявление о выдаче заявителю дубликата результата предоставления Услуги (оригинал);</w:t>
      </w:r>
    </w:p>
    <w:p w:rsidR="00072549" w:rsidRPr="009A1418" w:rsidRDefault="00072549" w:rsidP="00072549">
      <w:pPr>
        <w:numPr>
          <w:ilvl w:val="0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документы, подтверждающие личность лица, – паспорт гражданина Российской Федерации (копия документа);</w:t>
      </w:r>
    </w:p>
    <w:p w:rsidR="00072549" w:rsidRPr="009A1418" w:rsidRDefault="00072549" w:rsidP="00072549">
      <w:pPr>
        <w:numPr>
          <w:ilvl w:val="0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119.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120.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121. Основания для отказа в приеме заявления и документов законодательством Российской Федерации не предусмотрены.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122.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123.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Принятие решения о предоставлении Услуги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124. Критерии принятия решения о предоставлении Услуги законодательством Российской Федерации не предусмотрены.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125. Принятие решения о предоставлении Услуги осуществляется в срок, не превышающий 5 рабочих дней со дня регистрации заявления.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 xml:space="preserve">Предоставление результата Услуги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126. Результаты предоставления Услуги предоставляются при личном обращении в Администрацию.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lastRenderedPageBreak/>
        <w:t>127.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128. Результат предоставления Услуги не может быть предоставлен по выбору заявителя независимо от его местонахождения.</w:t>
      </w:r>
    </w:p>
    <w:p w:rsidR="00072549" w:rsidRPr="009A1418" w:rsidRDefault="00072549" w:rsidP="00072549">
      <w:pPr>
        <w:tabs>
          <w:tab w:val="left" w:pos="1276"/>
        </w:tabs>
        <w:ind w:left="709"/>
        <w:contextualSpacing/>
        <w:jc w:val="both"/>
        <w:rPr>
          <w:rFonts w:ascii="Arial" w:hAnsi="Arial" w:cs="Arial"/>
        </w:rPr>
      </w:pPr>
    </w:p>
    <w:p w:rsidR="00072549" w:rsidRPr="009A1418" w:rsidRDefault="00072549" w:rsidP="00072549">
      <w:pPr>
        <w:keepNext/>
        <w:ind w:left="357" w:hanging="357"/>
        <w:jc w:val="center"/>
        <w:rPr>
          <w:rFonts w:ascii="Arial" w:hAnsi="Arial" w:cs="Arial"/>
          <w:b/>
        </w:rPr>
      </w:pPr>
      <w:r w:rsidRPr="009A1418">
        <w:rPr>
          <w:rFonts w:ascii="Arial" w:hAnsi="Arial" w:cs="Arial"/>
          <w:b/>
        </w:rPr>
        <w:t>Вариант 6</w:t>
      </w:r>
    </w:p>
    <w:p w:rsidR="00072549" w:rsidRPr="009A1418" w:rsidRDefault="00072549" w:rsidP="00072549">
      <w:pPr>
        <w:keepNext/>
        <w:tabs>
          <w:tab w:val="left" w:pos="1276"/>
        </w:tabs>
        <w:contextualSpacing/>
        <w:jc w:val="both"/>
        <w:rPr>
          <w:rFonts w:ascii="Arial" w:hAnsi="Arial" w:cs="Arial"/>
        </w:rPr>
      </w:pP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129.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130.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131. Основания для отказа в предоставлении Услуги законодательством Российской Федерации не предусмотрены.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132. Административные процедуры, осуществляемые при предоставлении Услуги в соответствии с настоящим вариантом:</w:t>
      </w:r>
    </w:p>
    <w:p w:rsidR="00072549" w:rsidRPr="009A1418" w:rsidRDefault="00072549" w:rsidP="00072549">
      <w:pPr>
        <w:numPr>
          <w:ilvl w:val="0"/>
          <w:numId w:val="4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прием заявления и документов и (или) информации, необходимых для предоставления Услуги;</w:t>
      </w:r>
    </w:p>
    <w:p w:rsidR="00072549" w:rsidRPr="009A1418" w:rsidRDefault="00072549" w:rsidP="00072549">
      <w:pPr>
        <w:numPr>
          <w:ilvl w:val="0"/>
          <w:numId w:val="4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принятие решения о предоставлении Услуги;</w:t>
      </w:r>
    </w:p>
    <w:p w:rsidR="00072549" w:rsidRPr="009A1418" w:rsidRDefault="00072549" w:rsidP="00072549">
      <w:pPr>
        <w:numPr>
          <w:ilvl w:val="0"/>
          <w:numId w:val="4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предоставление результата Услуги.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133.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Прием заявления и документов и (или) информации, необходимых для предоставления Услуги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134. Представление заявителем документов и заявления, по форме в соответствии с Приложением №5, осуществляется в Администрации при личном обращении.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135.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72549" w:rsidRPr="009A1418" w:rsidRDefault="00072549" w:rsidP="00072549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1) документы заявителя — заявление об исправлении опечаток и (или) ошибок, допущенных в документах, выданных заявителю по результатам предоставления Услуги (оригинал);</w:t>
      </w:r>
    </w:p>
    <w:p w:rsidR="00072549" w:rsidRPr="009A1418" w:rsidRDefault="00072549" w:rsidP="00072549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2) документы, подтверждающие личность лица, – паспорт гражданина Российской Федерации (копия документа);</w:t>
      </w:r>
    </w:p>
    <w:p w:rsidR="00072549" w:rsidRPr="009A1418" w:rsidRDefault="00072549" w:rsidP="00072549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136.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137.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138. Основания для отказа в приеме заявления и документов законодательством Российской Федерации не предусмотрены.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lastRenderedPageBreak/>
        <w:t>139.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140.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Принятие решения о предоставлении Услуги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141. Критерии принятия решения о предоставлении Услуги законодательством Российской Федерации не предусмотрены.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142. Принятие решения о предоставлении Услуги осуществляется в срок, не превышающий 5 рабочих дней со дня регистрации заявления.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 xml:space="preserve">Предоставление результата Услуги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143. Результаты предоставления Услуги предоставляются при личном обращении в Министерство.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144.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145. Результат предоставления Услуги не может быть предоставлен по выбору заявителя независимо от его местонахождения.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IV. Формы контроля за исполнением Административного регламента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146. Текущий контроль за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заместителем руководителя.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147. Текущий контроль осуществляется посредством проведения плановых и внеплановых проверок. 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148.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149. Проверки проводятся уполномоченными лицами Администрации.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lastRenderedPageBreak/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150.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151.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152.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V. Досудебный (внесудебный) порядок обжалования решений и действий (бездействия) органа, предоставляющего Услугу, а также их должностных лиц, государственных служащих, работников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153. Информирование заявителей о порядке подачи и рассмотрения жалобы осуществляется посредством размещения информации на  официальном сайте Администрации, на информационных стендах в местах предоставления Услуги.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154.  Жалобы в форме электронных документов направляются посредством официального сайта Администрации в сети «Интернет».</w:t>
      </w:r>
    </w:p>
    <w:p w:rsidR="00072549" w:rsidRPr="009A1418" w:rsidRDefault="00072549" w:rsidP="00072549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</w:rPr>
        <w:sectPr w:rsidR="00072549" w:rsidRPr="009A1418">
          <w:pgSz w:w="11906" w:h="16838"/>
          <w:pgMar w:top="1134" w:right="850" w:bottom="1134" w:left="1418" w:header="0" w:footer="0" w:gutter="0"/>
          <w:pgNumType w:start="1"/>
          <w:cols w:space="720"/>
          <w:formProt w:val="0"/>
          <w:docGrid w:linePitch="100"/>
        </w:sectPr>
      </w:pPr>
      <w:r w:rsidRPr="009A1418">
        <w:rPr>
          <w:rFonts w:ascii="Arial" w:hAnsi="Arial" w:cs="Arial"/>
        </w:rPr>
        <w:t>Жалобы в форме документов на бумажном носителе направляются путем направления почтового отправления в Администрацию, жалоба может быть подана заявителем при личном обращении.</w:t>
      </w:r>
    </w:p>
    <w:p w:rsidR="00072549" w:rsidRPr="009A1418" w:rsidRDefault="00072549" w:rsidP="00072549">
      <w:pPr>
        <w:ind w:left="6237"/>
        <w:rPr>
          <w:rFonts w:ascii="Arial" w:hAnsi="Arial" w:cs="Arial"/>
        </w:rPr>
      </w:pPr>
      <w:r w:rsidRPr="009A1418">
        <w:rPr>
          <w:rFonts w:ascii="Arial" w:hAnsi="Arial" w:cs="Arial"/>
        </w:rPr>
        <w:lastRenderedPageBreak/>
        <w:t>Приложение № 1</w:t>
      </w:r>
    </w:p>
    <w:p w:rsidR="00072549" w:rsidRPr="009A1418" w:rsidRDefault="00072549" w:rsidP="004C13F0">
      <w:pPr>
        <w:ind w:left="6237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к Административному регламенту администрации муниципального образования </w:t>
      </w:r>
      <w:r w:rsidR="004C13F0" w:rsidRPr="009A1418">
        <w:rPr>
          <w:rFonts w:ascii="Arial" w:hAnsi="Arial" w:cs="Arial"/>
        </w:rPr>
        <w:t xml:space="preserve">Куркинский район </w:t>
      </w:r>
      <w:r w:rsidRPr="009A1418">
        <w:rPr>
          <w:rFonts w:ascii="Arial" w:hAnsi="Arial" w:cs="Arial"/>
        </w:rPr>
        <w:t xml:space="preserve"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</w:t>
      </w:r>
    </w:p>
    <w:p w:rsidR="00072549" w:rsidRPr="009A1418" w:rsidRDefault="00072549" w:rsidP="00072549">
      <w:pPr>
        <w:jc w:val="both"/>
        <w:rPr>
          <w:rFonts w:ascii="Arial" w:hAnsi="Arial" w:cs="Arial"/>
          <w:b/>
        </w:rPr>
      </w:pPr>
    </w:p>
    <w:p w:rsidR="00072549" w:rsidRPr="009A1418" w:rsidRDefault="00072549" w:rsidP="00072549">
      <w:pPr>
        <w:spacing w:after="240"/>
        <w:jc w:val="center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072549" w:rsidRPr="009A1418" w:rsidRDefault="00072549" w:rsidP="00072549">
      <w:pPr>
        <w:spacing w:before="240"/>
        <w:ind w:firstLine="709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Таблица 1. Круг заявителей в соответствии с вариантами предоставления Услуги</w:t>
      </w:r>
    </w:p>
    <w:tbl>
      <w:tblPr>
        <w:tblW w:w="9463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020"/>
        <w:gridCol w:w="8443"/>
      </w:tblGrid>
      <w:tr w:rsidR="00072549" w:rsidRPr="009A1418" w:rsidTr="00C225EA">
        <w:trPr>
          <w:trHeight w:val="56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549" w:rsidRPr="009A1418" w:rsidRDefault="00072549" w:rsidP="00C225EA">
            <w:pPr>
              <w:widowControl w:val="0"/>
              <w:spacing w:after="160"/>
              <w:jc w:val="center"/>
              <w:rPr>
                <w:rFonts w:ascii="Arial" w:hAnsi="Arial" w:cs="Arial"/>
                <w:b/>
              </w:rPr>
            </w:pPr>
            <w:r w:rsidRPr="009A1418">
              <w:rPr>
                <w:rFonts w:ascii="Arial" w:hAnsi="Arial" w:cs="Arial"/>
                <w:b/>
              </w:rPr>
              <w:t>№ варианта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549" w:rsidRPr="009A1418" w:rsidRDefault="00072549" w:rsidP="00C225EA">
            <w:pPr>
              <w:widowControl w:val="0"/>
              <w:spacing w:after="160"/>
              <w:jc w:val="center"/>
              <w:rPr>
                <w:rFonts w:ascii="Arial" w:hAnsi="Arial" w:cs="Arial"/>
                <w:b/>
              </w:rPr>
            </w:pPr>
            <w:r w:rsidRPr="009A1418">
              <w:rPr>
                <w:rFonts w:ascii="Arial" w:hAnsi="Arial" w:cs="Arial"/>
                <w:b/>
              </w:rPr>
              <w:t>Комбинация значений признаков</w:t>
            </w:r>
          </w:p>
        </w:tc>
      </w:tr>
      <w:tr w:rsidR="00072549" w:rsidRPr="009A1418" w:rsidTr="00C225EA">
        <w:trPr>
          <w:trHeight w:val="426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549" w:rsidRPr="009A1418" w:rsidRDefault="00072549" w:rsidP="00C225EA">
            <w:pPr>
              <w:widowControl w:val="0"/>
              <w:spacing w:after="160"/>
              <w:jc w:val="both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  <w:i/>
              </w:rPr>
              <w:t>Результат Услуги, за которым обращается заявитель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  <w:tr w:rsidR="00072549" w:rsidRPr="009A1418" w:rsidTr="00C225EA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549" w:rsidRPr="009A1418" w:rsidRDefault="00072549" w:rsidP="00C225EA">
            <w:pPr>
              <w:keepNext/>
              <w:widowControl w:val="0"/>
              <w:ind w:right="-536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1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549" w:rsidRPr="009A1418" w:rsidRDefault="00072549" w:rsidP="00C225EA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Физическое лицо, обратилось лично</w:t>
            </w:r>
          </w:p>
        </w:tc>
      </w:tr>
      <w:tr w:rsidR="00072549" w:rsidRPr="009A1418" w:rsidTr="00C225EA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549" w:rsidRPr="009A1418" w:rsidRDefault="00072549" w:rsidP="00C225EA">
            <w:pPr>
              <w:keepNext/>
              <w:widowControl w:val="0"/>
              <w:ind w:right="-536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2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549" w:rsidRPr="009A1418" w:rsidRDefault="00072549" w:rsidP="00C225EA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Физическое лицо,  обратилось через представителя</w:t>
            </w:r>
          </w:p>
        </w:tc>
      </w:tr>
      <w:tr w:rsidR="00072549" w:rsidRPr="009A1418" w:rsidTr="00C225EA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549" w:rsidRPr="009A1418" w:rsidRDefault="00072549" w:rsidP="00C225EA">
            <w:pPr>
              <w:keepNext/>
              <w:widowControl w:val="0"/>
              <w:ind w:right="-536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3</w:t>
            </w: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549" w:rsidRPr="009A1418" w:rsidRDefault="00072549" w:rsidP="00C225EA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Юридическое лицо, обратилось лично</w:t>
            </w:r>
          </w:p>
        </w:tc>
      </w:tr>
      <w:tr w:rsidR="00072549" w:rsidRPr="009A1418" w:rsidTr="00C225EA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549" w:rsidRPr="009A1418" w:rsidRDefault="00072549" w:rsidP="00C225EA">
            <w:pPr>
              <w:keepNext/>
              <w:widowControl w:val="0"/>
              <w:ind w:right="-536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4</w:t>
            </w: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549" w:rsidRPr="009A1418" w:rsidRDefault="00072549" w:rsidP="00C225EA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Юридическое лицо, обратилось через представителя</w:t>
            </w:r>
          </w:p>
        </w:tc>
      </w:tr>
      <w:tr w:rsidR="00072549" w:rsidRPr="009A1418" w:rsidTr="00C225EA">
        <w:trPr>
          <w:trHeight w:val="426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549" w:rsidRPr="009A1418" w:rsidRDefault="00072549" w:rsidP="00C225EA">
            <w:pPr>
              <w:widowControl w:val="0"/>
              <w:spacing w:after="160"/>
              <w:jc w:val="both"/>
              <w:rPr>
                <w:rFonts w:ascii="Arial" w:hAnsi="Arial" w:cs="Arial"/>
                <w:i/>
              </w:rPr>
            </w:pPr>
            <w:r w:rsidRPr="009A1418">
              <w:rPr>
                <w:rFonts w:ascii="Arial" w:hAnsi="Arial" w:cs="Arial"/>
                <w:i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072549" w:rsidRPr="009A1418" w:rsidTr="00C225EA">
        <w:trPr>
          <w:trHeight w:val="435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549" w:rsidRPr="009A1418" w:rsidRDefault="00072549" w:rsidP="00C225EA">
            <w:pPr>
              <w:keepNext/>
              <w:widowControl w:val="0"/>
              <w:ind w:right="-536"/>
              <w:rPr>
                <w:rFonts w:ascii="Arial" w:hAnsi="Arial" w:cs="Arial"/>
              </w:rPr>
            </w:pPr>
          </w:p>
          <w:p w:rsidR="00072549" w:rsidRPr="009A1418" w:rsidRDefault="00072549" w:rsidP="00C225EA">
            <w:pPr>
              <w:widowControl w:val="0"/>
              <w:ind w:right="-536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5</w:t>
            </w:r>
          </w:p>
          <w:p w:rsidR="00072549" w:rsidRPr="009A1418" w:rsidRDefault="00072549" w:rsidP="00C225EA">
            <w:pPr>
              <w:keepNext/>
              <w:widowControl w:val="0"/>
              <w:ind w:right="-536"/>
              <w:rPr>
                <w:rFonts w:ascii="Arial" w:hAnsi="Arial" w:cs="Arial"/>
              </w:rPr>
            </w:pP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549" w:rsidRPr="009A1418" w:rsidRDefault="00072549" w:rsidP="00C225EA">
            <w:pPr>
              <w:keepNext/>
              <w:widowControl w:val="0"/>
              <w:spacing w:after="160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Граждане Российской Федерации</w:t>
            </w:r>
          </w:p>
        </w:tc>
      </w:tr>
      <w:tr w:rsidR="00072549" w:rsidRPr="009A1418" w:rsidTr="00C225EA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549" w:rsidRPr="009A1418" w:rsidRDefault="00072549" w:rsidP="00C225E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549" w:rsidRPr="009A1418" w:rsidRDefault="00072549" w:rsidP="00C225EA">
            <w:pPr>
              <w:keepNext/>
              <w:widowControl w:val="0"/>
              <w:spacing w:after="160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Юридические лица любой организационно-правовой формы</w:t>
            </w:r>
          </w:p>
        </w:tc>
      </w:tr>
      <w:tr w:rsidR="00072549" w:rsidRPr="009A1418" w:rsidTr="00C225EA">
        <w:trPr>
          <w:trHeight w:val="435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549" w:rsidRPr="009A1418" w:rsidRDefault="00072549" w:rsidP="00C225EA">
            <w:pPr>
              <w:keepNext/>
              <w:widowControl w:val="0"/>
              <w:ind w:right="-536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Результат Услуги, за которым обращается заявитель «Выдача дубликата решения»</w:t>
            </w:r>
          </w:p>
        </w:tc>
      </w:tr>
      <w:tr w:rsidR="00072549" w:rsidRPr="009A1418" w:rsidTr="00C225EA">
        <w:trPr>
          <w:trHeight w:val="435"/>
        </w:trPr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549" w:rsidRPr="009A1418" w:rsidRDefault="00072549" w:rsidP="00C225EA">
            <w:pPr>
              <w:keepNext/>
              <w:widowControl w:val="0"/>
              <w:ind w:right="-536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6</w:t>
            </w:r>
          </w:p>
          <w:p w:rsidR="00072549" w:rsidRPr="009A1418" w:rsidRDefault="00072549" w:rsidP="00C225EA">
            <w:pPr>
              <w:keepNext/>
              <w:widowControl w:val="0"/>
              <w:ind w:right="-536"/>
              <w:rPr>
                <w:rFonts w:ascii="Arial" w:hAnsi="Arial" w:cs="Arial"/>
              </w:rPr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549" w:rsidRPr="009A1418" w:rsidRDefault="00072549" w:rsidP="00C225EA">
            <w:pPr>
              <w:keepNext/>
              <w:widowControl w:val="0"/>
              <w:spacing w:after="160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Граждане Российской Федерации</w:t>
            </w:r>
          </w:p>
        </w:tc>
      </w:tr>
      <w:tr w:rsidR="00072549" w:rsidRPr="009A1418" w:rsidTr="00C225EA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549" w:rsidRPr="009A1418" w:rsidRDefault="00072549" w:rsidP="00C225E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549" w:rsidRPr="009A1418" w:rsidRDefault="00072549" w:rsidP="00C225EA">
            <w:pPr>
              <w:keepNext/>
              <w:widowControl w:val="0"/>
              <w:spacing w:after="160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Юридические лица любой организационно-правовой формы</w:t>
            </w:r>
          </w:p>
        </w:tc>
      </w:tr>
    </w:tbl>
    <w:p w:rsidR="00072549" w:rsidRPr="009A1418" w:rsidRDefault="00072549" w:rsidP="00072549">
      <w:pPr>
        <w:ind w:firstLine="709"/>
        <w:jc w:val="both"/>
        <w:rPr>
          <w:rFonts w:ascii="Arial" w:hAnsi="Arial" w:cs="Arial"/>
        </w:rPr>
      </w:pPr>
    </w:p>
    <w:p w:rsidR="00072549" w:rsidRPr="009A1418" w:rsidRDefault="00072549" w:rsidP="00072549">
      <w:pPr>
        <w:ind w:firstLine="709"/>
        <w:jc w:val="both"/>
        <w:rPr>
          <w:rFonts w:ascii="Arial" w:hAnsi="Arial" w:cs="Arial"/>
        </w:rPr>
      </w:pPr>
    </w:p>
    <w:p w:rsidR="00072549" w:rsidRPr="009A1418" w:rsidRDefault="00072549" w:rsidP="00072549">
      <w:pPr>
        <w:ind w:firstLine="709"/>
        <w:jc w:val="both"/>
        <w:rPr>
          <w:rFonts w:ascii="Arial" w:hAnsi="Arial" w:cs="Arial"/>
        </w:rPr>
      </w:pPr>
    </w:p>
    <w:p w:rsidR="00072549" w:rsidRPr="009A1418" w:rsidRDefault="00072549" w:rsidP="00072549">
      <w:pPr>
        <w:ind w:firstLine="709"/>
        <w:jc w:val="both"/>
        <w:rPr>
          <w:rFonts w:ascii="Arial" w:hAnsi="Arial" w:cs="Arial"/>
        </w:rPr>
      </w:pPr>
    </w:p>
    <w:p w:rsidR="00072549" w:rsidRPr="009A1418" w:rsidRDefault="00072549" w:rsidP="00072549">
      <w:pPr>
        <w:ind w:firstLine="709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0"/>
        <w:gridCol w:w="2804"/>
        <w:gridCol w:w="5629"/>
      </w:tblGrid>
      <w:tr w:rsidR="00072549" w:rsidRPr="009A1418" w:rsidTr="00C225EA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549" w:rsidRPr="009A1418" w:rsidRDefault="00072549" w:rsidP="00C225E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A1418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549" w:rsidRPr="009A1418" w:rsidRDefault="00072549" w:rsidP="00C225E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A1418">
              <w:rPr>
                <w:rFonts w:ascii="Arial" w:hAnsi="Arial" w:cs="Arial"/>
                <w:b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549" w:rsidRPr="009A1418" w:rsidRDefault="00072549" w:rsidP="00C225E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A1418">
              <w:rPr>
                <w:rFonts w:ascii="Arial" w:hAnsi="Arial" w:cs="Arial"/>
                <w:b/>
              </w:rPr>
              <w:t>Значения признака заявителя</w:t>
            </w:r>
          </w:p>
        </w:tc>
      </w:tr>
      <w:tr w:rsidR="00072549" w:rsidRPr="009A1418" w:rsidTr="00C225EA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549" w:rsidRPr="009A1418" w:rsidRDefault="00072549" w:rsidP="00C225EA">
            <w:pPr>
              <w:widowControl w:val="0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  <w:i/>
              </w:rPr>
              <w:t>Результат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  <w:tr w:rsidR="00072549" w:rsidRPr="009A1418" w:rsidTr="00C225EA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549" w:rsidRPr="009A1418" w:rsidRDefault="00072549" w:rsidP="00C225EA">
            <w:pPr>
              <w:widowControl w:val="0"/>
              <w:ind w:right="-536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549" w:rsidRPr="009A1418" w:rsidRDefault="00072549" w:rsidP="00C225EA">
            <w:pPr>
              <w:widowControl w:val="0"/>
              <w:spacing w:after="160"/>
              <w:contextualSpacing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49" w:rsidRPr="009A1418" w:rsidRDefault="00072549" w:rsidP="00C225EA">
            <w:pPr>
              <w:widowControl w:val="0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1. Обратился лично.</w:t>
            </w:r>
          </w:p>
          <w:p w:rsidR="00072549" w:rsidRPr="009A1418" w:rsidRDefault="00072549" w:rsidP="00C225EA">
            <w:pPr>
              <w:widowControl w:val="0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2. Уполномоченный представитель по доверенности</w:t>
            </w:r>
          </w:p>
        </w:tc>
      </w:tr>
      <w:tr w:rsidR="00072549" w:rsidRPr="009A1418" w:rsidTr="00C225EA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549" w:rsidRPr="009A1418" w:rsidRDefault="00072549" w:rsidP="00C225EA">
            <w:pPr>
              <w:widowControl w:val="0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  <w:i/>
              </w:rPr>
              <w:t>Результат Услуги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072549" w:rsidRPr="009A1418" w:rsidTr="00C225EA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549" w:rsidRPr="009A1418" w:rsidRDefault="00072549" w:rsidP="00C225EA">
            <w:pPr>
              <w:widowControl w:val="0"/>
              <w:ind w:right="-536"/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549" w:rsidRPr="009A1418" w:rsidRDefault="00072549" w:rsidP="00C225EA">
            <w:pPr>
              <w:widowControl w:val="0"/>
              <w:spacing w:after="160"/>
              <w:contextualSpacing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49" w:rsidRPr="009A1418" w:rsidRDefault="00072549" w:rsidP="00C225EA">
            <w:pPr>
              <w:widowControl w:val="0"/>
              <w:rPr>
                <w:rFonts w:ascii="Arial" w:hAnsi="Arial" w:cs="Arial"/>
              </w:rPr>
            </w:pPr>
          </w:p>
          <w:p w:rsidR="00072549" w:rsidRPr="009A1418" w:rsidRDefault="00072549" w:rsidP="00C225EA">
            <w:pPr>
              <w:widowControl w:val="0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1. Юридические лица любой организационно-правовой формы.</w:t>
            </w:r>
          </w:p>
          <w:p w:rsidR="00072549" w:rsidRPr="009A1418" w:rsidRDefault="00072549" w:rsidP="00C225EA">
            <w:pPr>
              <w:widowControl w:val="0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2. Граждане Российской Федерации.</w:t>
            </w:r>
          </w:p>
        </w:tc>
      </w:tr>
    </w:tbl>
    <w:p w:rsidR="00072549" w:rsidRPr="009A1418" w:rsidRDefault="00072549" w:rsidP="00072549">
      <w:pPr>
        <w:rPr>
          <w:rFonts w:ascii="Arial" w:hAnsi="Arial" w:cs="Arial"/>
        </w:rPr>
        <w:sectPr w:rsidR="00072549" w:rsidRPr="009A1418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 w:rsidRPr="009A1418">
        <w:rPr>
          <w:rFonts w:ascii="Arial" w:hAnsi="Arial" w:cs="Arial"/>
        </w:rPr>
        <w:br w:type="page"/>
      </w:r>
    </w:p>
    <w:p w:rsidR="00072549" w:rsidRPr="009A1418" w:rsidRDefault="00072549" w:rsidP="00072549">
      <w:pPr>
        <w:ind w:left="6237"/>
        <w:rPr>
          <w:rFonts w:ascii="Arial" w:hAnsi="Arial" w:cs="Arial"/>
        </w:rPr>
      </w:pPr>
      <w:r w:rsidRPr="009A1418">
        <w:rPr>
          <w:rFonts w:ascii="Arial" w:hAnsi="Arial" w:cs="Arial"/>
        </w:rPr>
        <w:lastRenderedPageBreak/>
        <w:t>Приложение №2</w:t>
      </w:r>
    </w:p>
    <w:p w:rsidR="00072549" w:rsidRPr="009A1418" w:rsidRDefault="00072549" w:rsidP="004C13F0">
      <w:pPr>
        <w:ind w:left="6237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к Административному регламенту администрации  муниципального образования </w:t>
      </w:r>
      <w:r w:rsidR="004C13F0" w:rsidRPr="009A1418">
        <w:rPr>
          <w:rFonts w:ascii="Arial" w:hAnsi="Arial" w:cs="Arial"/>
        </w:rPr>
        <w:t xml:space="preserve">Куркинский район </w:t>
      </w:r>
      <w:r w:rsidRPr="009A1418">
        <w:rPr>
          <w:rFonts w:ascii="Arial" w:hAnsi="Arial" w:cs="Arial"/>
        </w:rPr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072549" w:rsidRPr="009A1418" w:rsidRDefault="00072549" w:rsidP="00072549">
      <w:pPr>
        <w:widowControl w:val="0"/>
        <w:spacing w:before="260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Форма заявления о прекращении права постоянного (бессрочного) пользования или пожизненного наследуемого владения земельным участком</w:t>
      </w:r>
    </w:p>
    <w:p w:rsidR="00072549" w:rsidRPr="009A1418" w:rsidRDefault="00072549" w:rsidP="00072549">
      <w:pPr>
        <w:widowControl w:val="0"/>
        <w:spacing w:before="260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__________________________________________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(наименование органа, предоставляющего услугу)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адрес: 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от 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(Ф.И.О. заявителя)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место жительства: 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__________________________________________,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реквизиты документа, удостоверяющего личность 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заявителя___________________________________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___________________________________________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телефон: ____________ факс: ________________,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почтовый адрес: ____________________________ </w:t>
      </w:r>
    </w:p>
    <w:p w:rsidR="00072549" w:rsidRPr="009A1418" w:rsidRDefault="00072549" w:rsidP="00072549">
      <w:pPr>
        <w:widowControl w:val="0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и (или) адрес электронной почты: _____________</w:t>
      </w:r>
    </w:p>
    <w:p w:rsidR="00072549" w:rsidRPr="009A1418" w:rsidRDefault="00072549" w:rsidP="00072549">
      <w:pPr>
        <w:widowControl w:val="0"/>
        <w:ind w:firstLine="540"/>
        <w:jc w:val="both"/>
        <w:rPr>
          <w:rFonts w:ascii="Arial" w:hAnsi="Arial" w:cs="Arial"/>
        </w:rPr>
      </w:pPr>
    </w:p>
    <w:p w:rsidR="00072549" w:rsidRPr="009A1418" w:rsidRDefault="00072549" w:rsidP="00072549">
      <w:pPr>
        <w:widowControl w:val="0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Заявление</w:t>
      </w:r>
    </w:p>
    <w:p w:rsidR="00072549" w:rsidRPr="009A1418" w:rsidRDefault="00072549" w:rsidP="00072549">
      <w:pPr>
        <w:widowControl w:val="0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о прекращении права постоянного (бессрочного) пользования или пожизненного наследуемого владения земельным участком</w:t>
      </w:r>
    </w:p>
    <w:p w:rsidR="00072549" w:rsidRPr="009A1418" w:rsidRDefault="00072549" w:rsidP="00072549">
      <w:pPr>
        <w:widowControl w:val="0"/>
        <w:ind w:firstLine="540"/>
        <w:jc w:val="both"/>
        <w:rPr>
          <w:rFonts w:ascii="Arial" w:hAnsi="Arial" w:cs="Arial"/>
        </w:rPr>
      </w:pPr>
    </w:p>
    <w:p w:rsidR="00072549" w:rsidRPr="009A1418" w:rsidRDefault="00072549" w:rsidP="00072549">
      <w:pPr>
        <w:widowControl w:val="0"/>
        <w:ind w:firstLine="540"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Прошу прекратить право постоянного (бессрочного) пользования или пожизненного наследуемого владения земельным участком с кадастровым номером _________________________________, используемый по документу на земельный участок (свидетельство или государственный акт) от ______________ №_________________________ в связи с:________________________________________________________________________</w:t>
      </w:r>
    </w:p>
    <w:p w:rsidR="00072549" w:rsidRPr="009A1418" w:rsidRDefault="00072549" w:rsidP="00072549">
      <w:pPr>
        <w:widowControl w:val="0"/>
        <w:ind w:firstLine="540"/>
        <w:jc w:val="both"/>
        <w:rPr>
          <w:rFonts w:ascii="Arial" w:hAnsi="Arial" w:cs="Arial"/>
        </w:rPr>
        <w:sectPr w:rsidR="00072549" w:rsidRPr="009A1418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 w:rsidRPr="009A1418">
        <w:rPr>
          <w:rFonts w:ascii="Arial" w:hAnsi="Arial" w:cs="Arial"/>
        </w:rPr>
        <w:t>(указываются основания для прекращения постоянного (бессрочного) пользования или пожизненного наследуемого владения земельным участком)</w:t>
      </w:r>
    </w:p>
    <w:p w:rsidR="00072549" w:rsidRPr="009A1418" w:rsidRDefault="00072549" w:rsidP="00072549">
      <w:pPr>
        <w:ind w:left="6237"/>
        <w:rPr>
          <w:rFonts w:ascii="Arial" w:hAnsi="Arial" w:cs="Arial"/>
        </w:rPr>
      </w:pPr>
      <w:r w:rsidRPr="009A1418">
        <w:rPr>
          <w:rFonts w:ascii="Arial" w:hAnsi="Arial" w:cs="Arial"/>
        </w:rPr>
        <w:lastRenderedPageBreak/>
        <w:t>Приложение №3</w:t>
      </w:r>
    </w:p>
    <w:p w:rsidR="00072549" w:rsidRPr="009A1418" w:rsidRDefault="00072549" w:rsidP="004C13F0">
      <w:pPr>
        <w:ind w:left="6237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к Административному регламенту администрации муниципального образования </w:t>
      </w:r>
      <w:r w:rsidR="004C13F0" w:rsidRPr="009A1418">
        <w:rPr>
          <w:rFonts w:ascii="Arial" w:hAnsi="Arial" w:cs="Arial"/>
        </w:rPr>
        <w:t xml:space="preserve">Куркинский район </w:t>
      </w:r>
      <w:r w:rsidRPr="009A1418">
        <w:rPr>
          <w:rFonts w:ascii="Arial" w:hAnsi="Arial" w:cs="Arial"/>
        </w:rPr>
        <w:t xml:space="preserve">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072549" w:rsidRPr="009A1418" w:rsidRDefault="00072549" w:rsidP="00072549">
      <w:pPr>
        <w:widowControl w:val="0"/>
        <w:spacing w:before="260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Форма заявления о прекращении права постоянного (бессрочного) пользования  земельным участком</w:t>
      </w:r>
    </w:p>
    <w:p w:rsidR="00072549" w:rsidRPr="009A1418" w:rsidRDefault="00072549" w:rsidP="00072549">
      <w:pPr>
        <w:widowControl w:val="0"/>
        <w:spacing w:before="26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_________________________________________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(наименование органа, предоставляющего услугу)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адрес: 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от __________________________________________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наименование и место нахождения заявителя 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(для юридического лица)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___________________________________________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государственный регистрационный номер записи 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о государственной регистрации юридического лица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в едином государственном реестре юридических лиц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___________________________________________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идентификационный номер налогоплательщика, 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телефон: ____________ факс: ________________,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почтовый адрес: ____________________________ </w:t>
      </w:r>
    </w:p>
    <w:p w:rsidR="00072549" w:rsidRPr="009A1418" w:rsidRDefault="00072549" w:rsidP="00072549">
      <w:pPr>
        <w:widowControl w:val="0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и (или) адрес электронной почты: _____________</w:t>
      </w:r>
    </w:p>
    <w:p w:rsidR="00072549" w:rsidRPr="009A1418" w:rsidRDefault="00072549" w:rsidP="00072549">
      <w:pPr>
        <w:widowControl w:val="0"/>
        <w:ind w:firstLine="540"/>
        <w:jc w:val="both"/>
        <w:rPr>
          <w:rFonts w:ascii="Arial" w:hAnsi="Arial" w:cs="Arial"/>
        </w:rPr>
      </w:pPr>
    </w:p>
    <w:p w:rsidR="00072549" w:rsidRPr="009A1418" w:rsidRDefault="00072549" w:rsidP="00072549">
      <w:pPr>
        <w:widowControl w:val="0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Заявление</w:t>
      </w:r>
    </w:p>
    <w:p w:rsidR="00072549" w:rsidRPr="009A1418" w:rsidRDefault="00072549" w:rsidP="00072549">
      <w:pPr>
        <w:widowControl w:val="0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о прекращении права постоянного (бессрочного) пользования  земельным участком</w:t>
      </w:r>
    </w:p>
    <w:p w:rsidR="00072549" w:rsidRPr="009A1418" w:rsidRDefault="00072549" w:rsidP="00072549">
      <w:pPr>
        <w:widowControl w:val="0"/>
        <w:jc w:val="center"/>
        <w:rPr>
          <w:rFonts w:ascii="Arial" w:hAnsi="Arial" w:cs="Arial"/>
        </w:rPr>
      </w:pPr>
    </w:p>
    <w:p w:rsidR="00072549" w:rsidRPr="009A1418" w:rsidRDefault="00072549" w:rsidP="00072549">
      <w:pPr>
        <w:widowControl w:val="0"/>
        <w:ind w:firstLine="540"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Прошу прекратить право постоянного (бессрочного) пользования  земельным участком с кадастровым номером _________________________________, используемый по документу на земельный участок (свидетельство или государственный акт) от ______________ №_________________________ в связи с:____________________________________________________________________________________________________________________________</w:t>
      </w:r>
    </w:p>
    <w:p w:rsidR="00072549" w:rsidRPr="009A1418" w:rsidRDefault="00072549" w:rsidP="00072549">
      <w:pPr>
        <w:widowControl w:val="0"/>
        <w:ind w:firstLine="540"/>
        <w:jc w:val="both"/>
        <w:rPr>
          <w:rFonts w:ascii="Arial" w:hAnsi="Arial" w:cs="Arial"/>
        </w:rPr>
        <w:sectPr w:rsidR="00072549" w:rsidRPr="009A1418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 w:rsidRPr="009A1418">
        <w:rPr>
          <w:rFonts w:ascii="Arial" w:hAnsi="Arial" w:cs="Arial"/>
        </w:rPr>
        <w:t>(указываются основания для прекращения постоянного (бессрочного) пользования  земельным участком)</w:t>
      </w:r>
    </w:p>
    <w:p w:rsidR="00072549" w:rsidRPr="009A1418" w:rsidRDefault="00072549" w:rsidP="00072549">
      <w:pPr>
        <w:ind w:left="6237"/>
        <w:rPr>
          <w:rFonts w:ascii="Arial" w:hAnsi="Arial" w:cs="Arial"/>
        </w:rPr>
      </w:pPr>
      <w:r w:rsidRPr="009A1418">
        <w:rPr>
          <w:rFonts w:ascii="Arial" w:hAnsi="Arial" w:cs="Arial"/>
        </w:rPr>
        <w:lastRenderedPageBreak/>
        <w:t>Приложение №4</w:t>
      </w:r>
    </w:p>
    <w:p w:rsidR="00072549" w:rsidRPr="009A1418" w:rsidRDefault="00072549" w:rsidP="004C13F0">
      <w:pPr>
        <w:ind w:left="6237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к Административному регламенту администрации муниципального образования </w:t>
      </w:r>
      <w:r w:rsidR="004C13F0" w:rsidRPr="009A1418">
        <w:rPr>
          <w:rFonts w:ascii="Arial" w:hAnsi="Arial" w:cs="Arial"/>
        </w:rPr>
        <w:t>Куркинский район</w:t>
      </w:r>
    </w:p>
    <w:p w:rsidR="00072549" w:rsidRPr="009A1418" w:rsidRDefault="00072549" w:rsidP="00072549">
      <w:pPr>
        <w:ind w:left="6237"/>
        <w:rPr>
          <w:rFonts w:ascii="Arial" w:hAnsi="Arial" w:cs="Arial"/>
        </w:rPr>
      </w:pPr>
      <w:r w:rsidRPr="009A1418">
        <w:rPr>
          <w:rFonts w:ascii="Arial" w:hAnsi="Arial" w:cs="Arial"/>
        </w:rPr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072549" w:rsidRPr="009A1418" w:rsidRDefault="00072549" w:rsidP="00072549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</w:rPr>
      </w:pPr>
    </w:p>
    <w:p w:rsidR="00072549" w:rsidRPr="009A1418" w:rsidRDefault="00072549" w:rsidP="00072549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Форма заявителя о выдаче дубликата результата предоставленной Услуги  </w:t>
      </w:r>
    </w:p>
    <w:p w:rsidR="00072549" w:rsidRPr="009A1418" w:rsidRDefault="00072549" w:rsidP="00072549">
      <w:pPr>
        <w:widowControl w:val="0"/>
        <w:spacing w:before="260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_________________________________________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(наименование органа, предоставляющего услугу)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адрес: 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от 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(наименование или Ф.И.О. заявителя)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или 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от __________________________________________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наименование и место нахождения заявителя 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(для юридического лица)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___________________________________________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государственный регистрационный номер записи 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о государственной регистрации юридического лица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в едином государственном реестре юридических лиц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___________________________________________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идентификационный номер налогоплательщика, 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адрес: ____________________________________,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телефон: ____________ факс: ________________,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адрес электронной почты: ___________________</w:t>
      </w:r>
    </w:p>
    <w:p w:rsidR="00072549" w:rsidRPr="009A1418" w:rsidRDefault="00072549" w:rsidP="00072549">
      <w:pPr>
        <w:widowControl w:val="0"/>
        <w:ind w:firstLine="540"/>
        <w:jc w:val="both"/>
        <w:rPr>
          <w:rFonts w:ascii="Arial" w:hAnsi="Arial" w:cs="Arial"/>
        </w:rPr>
      </w:pPr>
    </w:p>
    <w:p w:rsidR="00072549" w:rsidRPr="009A1418" w:rsidRDefault="00072549" w:rsidP="00072549">
      <w:pPr>
        <w:widowControl w:val="0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Заявление</w:t>
      </w:r>
    </w:p>
    <w:p w:rsidR="00072549" w:rsidRPr="009A1418" w:rsidRDefault="00072549" w:rsidP="00072549">
      <w:pPr>
        <w:widowControl w:val="0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о выдаче дубликата результата предоставленной Услуги</w:t>
      </w:r>
    </w:p>
    <w:p w:rsidR="00072549" w:rsidRPr="009A1418" w:rsidRDefault="00072549" w:rsidP="00072549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</w:rPr>
      </w:pPr>
    </w:p>
    <w:p w:rsidR="00072549" w:rsidRPr="009A1418" w:rsidRDefault="00072549" w:rsidP="00072549">
      <w:pPr>
        <w:widowControl w:val="0"/>
        <w:ind w:firstLine="567"/>
        <w:jc w:val="both"/>
        <w:rPr>
          <w:rFonts w:ascii="Arial" w:hAnsi="Arial" w:cs="Arial"/>
        </w:rPr>
        <w:sectPr w:rsidR="00072549" w:rsidRPr="009A1418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 w:rsidRPr="009A1418">
        <w:rPr>
          <w:rFonts w:ascii="Arial" w:hAnsi="Arial" w:cs="Arial"/>
        </w:rPr>
        <w:t>Прошу выдать дубликат результата предоставленной Услуги, в связи с ________________________________________________________________________________</w:t>
      </w:r>
    </w:p>
    <w:p w:rsidR="00072549" w:rsidRPr="009A1418" w:rsidRDefault="00072549" w:rsidP="00072549">
      <w:pPr>
        <w:ind w:left="6237"/>
        <w:rPr>
          <w:rFonts w:ascii="Arial" w:hAnsi="Arial" w:cs="Arial"/>
        </w:rPr>
      </w:pPr>
      <w:r w:rsidRPr="009A1418">
        <w:rPr>
          <w:rFonts w:ascii="Arial" w:hAnsi="Arial" w:cs="Arial"/>
        </w:rPr>
        <w:lastRenderedPageBreak/>
        <w:t>Приложение №5</w:t>
      </w:r>
    </w:p>
    <w:p w:rsidR="00072549" w:rsidRPr="009A1418" w:rsidRDefault="00072549" w:rsidP="004C13F0">
      <w:pPr>
        <w:ind w:left="6237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к Административному регламенту администрации муниципального образования </w:t>
      </w:r>
      <w:r w:rsidR="004C13F0" w:rsidRPr="009A1418">
        <w:rPr>
          <w:rFonts w:ascii="Arial" w:hAnsi="Arial" w:cs="Arial"/>
        </w:rPr>
        <w:t>Куркинский район</w:t>
      </w:r>
      <w:r w:rsidRPr="009A1418">
        <w:rPr>
          <w:rFonts w:ascii="Arial" w:hAnsi="Arial" w:cs="Arial"/>
        </w:rPr>
        <w:br/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072549" w:rsidRPr="009A1418" w:rsidRDefault="00072549" w:rsidP="00072549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</w:rPr>
      </w:pPr>
    </w:p>
    <w:p w:rsidR="00072549" w:rsidRPr="009A1418" w:rsidRDefault="00072549" w:rsidP="00072549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Форма заявителя об исправлении допущенных опечаток и (или) ошибок</w:t>
      </w:r>
    </w:p>
    <w:p w:rsidR="00072549" w:rsidRPr="009A1418" w:rsidRDefault="00072549" w:rsidP="00072549">
      <w:pPr>
        <w:widowControl w:val="0"/>
        <w:spacing w:before="260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_________________________________________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(наименование органа, предоставляющего услугу)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адрес: 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от 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(наименование или Ф.И.О. заявителя)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или 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от __________________________________________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наименование и место нахождения заявителя 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(для юридического лица)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___________________________________________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государственный регистрационный номер записи 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о государственной регистрации юридического лица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в едином государственном реестре юридических лиц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___________________________________________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идентификационный номер налогоплательщика, 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адрес: ____________________________________,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телефон: ____________ факс: ________________,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адрес электронной почты: ___________________</w:t>
      </w:r>
    </w:p>
    <w:p w:rsidR="00072549" w:rsidRPr="009A1418" w:rsidRDefault="00072549" w:rsidP="00072549">
      <w:pPr>
        <w:widowControl w:val="0"/>
        <w:ind w:firstLine="540"/>
        <w:jc w:val="both"/>
        <w:rPr>
          <w:rFonts w:ascii="Arial" w:hAnsi="Arial" w:cs="Arial"/>
        </w:rPr>
      </w:pPr>
    </w:p>
    <w:p w:rsidR="00072549" w:rsidRPr="009A1418" w:rsidRDefault="00072549" w:rsidP="00072549">
      <w:pPr>
        <w:widowControl w:val="0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Заявление</w:t>
      </w:r>
    </w:p>
    <w:p w:rsidR="00072549" w:rsidRPr="009A1418" w:rsidRDefault="00072549" w:rsidP="00072549">
      <w:pPr>
        <w:widowControl w:val="0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об исправлении допущенных опечаток и (или) ошибок</w:t>
      </w:r>
    </w:p>
    <w:p w:rsidR="00072549" w:rsidRPr="009A1418" w:rsidRDefault="00072549" w:rsidP="00072549">
      <w:pPr>
        <w:widowControl w:val="0"/>
        <w:ind w:firstLine="540"/>
        <w:jc w:val="both"/>
        <w:rPr>
          <w:rFonts w:ascii="Arial" w:hAnsi="Arial" w:cs="Arial"/>
        </w:rPr>
      </w:pPr>
    </w:p>
    <w:p w:rsidR="00072549" w:rsidRPr="009A1418" w:rsidRDefault="00072549" w:rsidP="00072549">
      <w:pPr>
        <w:widowControl w:val="0"/>
        <w:ind w:firstLine="567"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Прошу исправить допущенные опечатки и (или) ошибки__________________________</w:t>
      </w:r>
    </w:p>
    <w:p w:rsidR="00072549" w:rsidRPr="009A1418" w:rsidRDefault="00072549" w:rsidP="00072549">
      <w:pPr>
        <w:widowControl w:val="0"/>
        <w:spacing w:before="240"/>
        <w:ind w:left="720"/>
        <w:jc w:val="both"/>
        <w:rPr>
          <w:rFonts w:ascii="Arial" w:hAnsi="Arial" w:cs="Arial"/>
        </w:rPr>
      </w:pPr>
    </w:p>
    <w:p w:rsidR="0007143B" w:rsidRPr="009A1418" w:rsidRDefault="0007143B" w:rsidP="00072549">
      <w:pPr>
        <w:spacing w:line="360" w:lineRule="exact"/>
        <w:ind w:firstLine="709"/>
        <w:jc w:val="center"/>
        <w:rPr>
          <w:rFonts w:ascii="Arial" w:hAnsi="Arial" w:cs="Arial"/>
        </w:rPr>
      </w:pPr>
    </w:p>
    <w:sectPr w:rsidR="0007143B" w:rsidRPr="009A1418" w:rsidSect="00CF0F2E">
      <w:headerReference w:type="default" r:id="rId13"/>
      <w:pgSz w:w="11906" w:h="16838"/>
      <w:pgMar w:top="284" w:right="1133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618" w:rsidRDefault="00DD2618">
      <w:r>
        <w:separator/>
      </w:r>
    </w:p>
  </w:endnote>
  <w:endnote w:type="continuationSeparator" w:id="0">
    <w:p w:rsidR="00DD2618" w:rsidRDefault="00DD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618" w:rsidRDefault="00DD2618">
      <w:r>
        <w:separator/>
      </w:r>
    </w:p>
  </w:footnote>
  <w:footnote w:type="continuationSeparator" w:id="0">
    <w:p w:rsidR="00DD2618" w:rsidRDefault="00DD2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363" w:rsidRDefault="002548B5">
    <w:pPr>
      <w:pStyle w:val="af0"/>
      <w:jc w:val="center"/>
    </w:pPr>
    <w:r>
      <w:fldChar w:fldCharType="begin"/>
    </w:r>
    <w:r w:rsidR="00D26363">
      <w:instrText>PAGE   \* MERGEFORMAT</w:instrText>
    </w:r>
    <w:r>
      <w:fldChar w:fldCharType="separate"/>
    </w:r>
    <w:r w:rsidR="009A1418">
      <w:rPr>
        <w:noProof/>
      </w:rPr>
      <w:t>2</w:t>
    </w:r>
    <w:r>
      <w:rPr>
        <w:noProof/>
      </w:rPr>
      <w:fldChar w:fldCharType="end"/>
    </w:r>
  </w:p>
  <w:p w:rsidR="00D26363" w:rsidRDefault="00D26363">
    <w:pPr>
      <w:pStyle w:val="af0"/>
    </w:pPr>
  </w:p>
  <w:p w:rsidR="00D26363" w:rsidRDefault="00D26363"/>
  <w:p w:rsidR="00D26363" w:rsidRDefault="00D26363"/>
  <w:p w:rsidR="00D26363" w:rsidRDefault="00D26363"/>
  <w:p w:rsidR="00D26363" w:rsidRDefault="00D26363"/>
  <w:p w:rsidR="00D26363" w:rsidRDefault="00D263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0541B"/>
    <w:multiLevelType w:val="hybridMultilevel"/>
    <w:tmpl w:val="6A1E6C80"/>
    <w:lvl w:ilvl="0" w:tplc="92AEB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621FA7"/>
    <w:multiLevelType w:val="multilevel"/>
    <w:tmpl w:val="0E10E1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">
    <w:nsid w:val="031B4C4E"/>
    <w:multiLevelType w:val="multilevel"/>
    <w:tmpl w:val="189EE5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">
    <w:nsid w:val="09774C36"/>
    <w:multiLevelType w:val="multilevel"/>
    <w:tmpl w:val="0F126B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5">
    <w:nsid w:val="0FA975A5"/>
    <w:multiLevelType w:val="multilevel"/>
    <w:tmpl w:val="14DCA2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6">
    <w:nsid w:val="112E44DF"/>
    <w:multiLevelType w:val="hybridMultilevel"/>
    <w:tmpl w:val="2D38055E"/>
    <w:lvl w:ilvl="0" w:tplc="2306F0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167C5E"/>
    <w:multiLevelType w:val="multilevel"/>
    <w:tmpl w:val="0BFAD5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8">
    <w:nsid w:val="1AF56AB0"/>
    <w:multiLevelType w:val="multilevel"/>
    <w:tmpl w:val="848ECA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9">
    <w:nsid w:val="2001056D"/>
    <w:multiLevelType w:val="multilevel"/>
    <w:tmpl w:val="A93281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0">
    <w:nsid w:val="21D113B1"/>
    <w:multiLevelType w:val="multilevel"/>
    <w:tmpl w:val="4B5EC5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1">
    <w:nsid w:val="22AC5791"/>
    <w:multiLevelType w:val="multilevel"/>
    <w:tmpl w:val="318A03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2">
    <w:nsid w:val="22BD5BAE"/>
    <w:multiLevelType w:val="multilevel"/>
    <w:tmpl w:val="E0BAFD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3">
    <w:nsid w:val="24087739"/>
    <w:multiLevelType w:val="multilevel"/>
    <w:tmpl w:val="430CB0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4">
    <w:nsid w:val="297E7DFE"/>
    <w:multiLevelType w:val="multilevel"/>
    <w:tmpl w:val="C06469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5">
    <w:nsid w:val="2D182AA8"/>
    <w:multiLevelType w:val="multilevel"/>
    <w:tmpl w:val="766A48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6">
    <w:nsid w:val="2DB22EC6"/>
    <w:multiLevelType w:val="multilevel"/>
    <w:tmpl w:val="2F4AA7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7">
    <w:nsid w:val="2DB411AD"/>
    <w:multiLevelType w:val="multilevel"/>
    <w:tmpl w:val="8312E0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8">
    <w:nsid w:val="35A419A4"/>
    <w:multiLevelType w:val="multilevel"/>
    <w:tmpl w:val="E2CE83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9">
    <w:nsid w:val="364E112E"/>
    <w:multiLevelType w:val="multilevel"/>
    <w:tmpl w:val="A4B8CC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0">
    <w:nsid w:val="36551796"/>
    <w:multiLevelType w:val="multilevel"/>
    <w:tmpl w:val="F9EA25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1">
    <w:nsid w:val="378F3827"/>
    <w:multiLevelType w:val="multilevel"/>
    <w:tmpl w:val="C31490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2">
    <w:nsid w:val="387404B7"/>
    <w:multiLevelType w:val="multilevel"/>
    <w:tmpl w:val="535EC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3">
    <w:nsid w:val="3C3B575A"/>
    <w:multiLevelType w:val="multilevel"/>
    <w:tmpl w:val="C2D601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4">
    <w:nsid w:val="3D8E2282"/>
    <w:multiLevelType w:val="multilevel"/>
    <w:tmpl w:val="30FC84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5">
    <w:nsid w:val="3EAD3339"/>
    <w:multiLevelType w:val="multilevel"/>
    <w:tmpl w:val="C25E12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6">
    <w:nsid w:val="4FC502C5"/>
    <w:multiLevelType w:val="multilevel"/>
    <w:tmpl w:val="DCB843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7">
    <w:nsid w:val="50C674FD"/>
    <w:multiLevelType w:val="multilevel"/>
    <w:tmpl w:val="DBE206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8">
    <w:nsid w:val="517C5410"/>
    <w:multiLevelType w:val="multilevel"/>
    <w:tmpl w:val="84BEEF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9">
    <w:nsid w:val="51A268EE"/>
    <w:multiLevelType w:val="multilevel"/>
    <w:tmpl w:val="950A0B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0">
    <w:nsid w:val="5213717F"/>
    <w:multiLevelType w:val="multilevel"/>
    <w:tmpl w:val="B4F6E6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1">
    <w:nsid w:val="59DE62AF"/>
    <w:multiLevelType w:val="multilevel"/>
    <w:tmpl w:val="43F804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823057"/>
    <w:multiLevelType w:val="multilevel"/>
    <w:tmpl w:val="8870D3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3">
    <w:nsid w:val="66517F78"/>
    <w:multiLevelType w:val="multilevel"/>
    <w:tmpl w:val="F0EC11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4">
    <w:nsid w:val="6F2B085F"/>
    <w:multiLevelType w:val="multilevel"/>
    <w:tmpl w:val="CC402B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5">
    <w:nsid w:val="6F5B3E99"/>
    <w:multiLevelType w:val="multilevel"/>
    <w:tmpl w:val="89E6A8A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6">
    <w:nsid w:val="70E01E22"/>
    <w:multiLevelType w:val="multilevel"/>
    <w:tmpl w:val="847ACD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7">
    <w:nsid w:val="71C604E0"/>
    <w:multiLevelType w:val="multilevel"/>
    <w:tmpl w:val="5B2AE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57246E"/>
    <w:multiLevelType w:val="multilevel"/>
    <w:tmpl w:val="718212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9">
    <w:nsid w:val="758E2B07"/>
    <w:multiLevelType w:val="multilevel"/>
    <w:tmpl w:val="E06631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40">
    <w:nsid w:val="79C54234"/>
    <w:multiLevelType w:val="multilevel"/>
    <w:tmpl w:val="21E845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41">
    <w:nsid w:val="7CC55FCE"/>
    <w:multiLevelType w:val="multilevel"/>
    <w:tmpl w:val="56B013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7"/>
  </w:num>
  <w:num w:numId="5">
    <w:abstractNumId w:val="31"/>
  </w:num>
  <w:num w:numId="6">
    <w:abstractNumId w:val="22"/>
  </w:num>
  <w:num w:numId="7">
    <w:abstractNumId w:val="4"/>
  </w:num>
  <w:num w:numId="8">
    <w:abstractNumId w:val="19"/>
  </w:num>
  <w:num w:numId="9">
    <w:abstractNumId w:val="41"/>
  </w:num>
  <w:num w:numId="10">
    <w:abstractNumId w:val="28"/>
  </w:num>
  <w:num w:numId="11">
    <w:abstractNumId w:val="11"/>
  </w:num>
  <w:num w:numId="12">
    <w:abstractNumId w:val="17"/>
  </w:num>
  <w:num w:numId="13">
    <w:abstractNumId w:val="23"/>
  </w:num>
  <w:num w:numId="14">
    <w:abstractNumId w:val="9"/>
  </w:num>
  <w:num w:numId="15">
    <w:abstractNumId w:val="30"/>
  </w:num>
  <w:num w:numId="16">
    <w:abstractNumId w:val="14"/>
  </w:num>
  <w:num w:numId="17">
    <w:abstractNumId w:val="35"/>
  </w:num>
  <w:num w:numId="18">
    <w:abstractNumId w:val="26"/>
  </w:num>
  <w:num w:numId="19">
    <w:abstractNumId w:val="18"/>
  </w:num>
  <w:num w:numId="20">
    <w:abstractNumId w:val="34"/>
  </w:num>
  <w:num w:numId="21">
    <w:abstractNumId w:val="16"/>
  </w:num>
  <w:num w:numId="22">
    <w:abstractNumId w:val="32"/>
  </w:num>
  <w:num w:numId="23">
    <w:abstractNumId w:val="33"/>
  </w:num>
  <w:num w:numId="24">
    <w:abstractNumId w:val="29"/>
  </w:num>
  <w:num w:numId="25">
    <w:abstractNumId w:val="39"/>
  </w:num>
  <w:num w:numId="26">
    <w:abstractNumId w:val="25"/>
  </w:num>
  <w:num w:numId="27">
    <w:abstractNumId w:val="40"/>
  </w:num>
  <w:num w:numId="28">
    <w:abstractNumId w:val="36"/>
  </w:num>
  <w:num w:numId="29">
    <w:abstractNumId w:val="27"/>
  </w:num>
  <w:num w:numId="30">
    <w:abstractNumId w:val="38"/>
  </w:num>
  <w:num w:numId="31">
    <w:abstractNumId w:val="2"/>
  </w:num>
  <w:num w:numId="32">
    <w:abstractNumId w:val="5"/>
  </w:num>
  <w:num w:numId="33">
    <w:abstractNumId w:val="8"/>
  </w:num>
  <w:num w:numId="34">
    <w:abstractNumId w:val="24"/>
  </w:num>
  <w:num w:numId="35">
    <w:abstractNumId w:val="12"/>
  </w:num>
  <w:num w:numId="36">
    <w:abstractNumId w:val="20"/>
  </w:num>
  <w:num w:numId="37">
    <w:abstractNumId w:val="10"/>
  </w:num>
  <w:num w:numId="38">
    <w:abstractNumId w:val="21"/>
  </w:num>
  <w:num w:numId="39">
    <w:abstractNumId w:val="7"/>
  </w:num>
  <w:num w:numId="40">
    <w:abstractNumId w:val="13"/>
  </w:num>
  <w:num w:numId="41">
    <w:abstractNumId w:val="1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27"/>
    <w:rsid w:val="000064D5"/>
    <w:rsid w:val="00010179"/>
    <w:rsid w:val="00021EC3"/>
    <w:rsid w:val="000237F0"/>
    <w:rsid w:val="00024F99"/>
    <w:rsid w:val="000312CC"/>
    <w:rsid w:val="00033574"/>
    <w:rsid w:val="000400F7"/>
    <w:rsid w:val="0004561B"/>
    <w:rsid w:val="00045F27"/>
    <w:rsid w:val="000605D1"/>
    <w:rsid w:val="00060C89"/>
    <w:rsid w:val="0007143B"/>
    <w:rsid w:val="00072549"/>
    <w:rsid w:val="000746DD"/>
    <w:rsid w:val="00074D75"/>
    <w:rsid w:val="000770A7"/>
    <w:rsid w:val="00077895"/>
    <w:rsid w:val="00082F79"/>
    <w:rsid w:val="00084FD2"/>
    <w:rsid w:val="00093D14"/>
    <w:rsid w:val="000951EC"/>
    <w:rsid w:val="00097D31"/>
    <w:rsid w:val="000A7B6C"/>
    <w:rsid w:val="000B7E2C"/>
    <w:rsid w:val="000C4940"/>
    <w:rsid w:val="000D5E1D"/>
    <w:rsid w:val="000E6231"/>
    <w:rsid w:val="000E7590"/>
    <w:rsid w:val="000F03B2"/>
    <w:rsid w:val="000F3D8C"/>
    <w:rsid w:val="000F74D5"/>
    <w:rsid w:val="00103110"/>
    <w:rsid w:val="001038C1"/>
    <w:rsid w:val="00105DAC"/>
    <w:rsid w:val="00113798"/>
    <w:rsid w:val="00113F54"/>
    <w:rsid w:val="00115CE3"/>
    <w:rsid w:val="0011670F"/>
    <w:rsid w:val="00117797"/>
    <w:rsid w:val="00123DC5"/>
    <w:rsid w:val="001248EF"/>
    <w:rsid w:val="00137E2A"/>
    <w:rsid w:val="00140632"/>
    <w:rsid w:val="00143D74"/>
    <w:rsid w:val="00145DC7"/>
    <w:rsid w:val="00150E31"/>
    <w:rsid w:val="001525E9"/>
    <w:rsid w:val="00181DD3"/>
    <w:rsid w:val="001A5FBD"/>
    <w:rsid w:val="001B018D"/>
    <w:rsid w:val="001B029D"/>
    <w:rsid w:val="001C32A8"/>
    <w:rsid w:val="001C38D8"/>
    <w:rsid w:val="001C7CE2"/>
    <w:rsid w:val="001D08A7"/>
    <w:rsid w:val="001D665C"/>
    <w:rsid w:val="001E396B"/>
    <w:rsid w:val="001E53E5"/>
    <w:rsid w:val="001F5442"/>
    <w:rsid w:val="002013D6"/>
    <w:rsid w:val="00206EF1"/>
    <w:rsid w:val="00210BB0"/>
    <w:rsid w:val="0021412F"/>
    <w:rsid w:val="002147F8"/>
    <w:rsid w:val="0022568D"/>
    <w:rsid w:val="0025105A"/>
    <w:rsid w:val="0025344F"/>
    <w:rsid w:val="002548B5"/>
    <w:rsid w:val="00260B37"/>
    <w:rsid w:val="00263372"/>
    <w:rsid w:val="00265E90"/>
    <w:rsid w:val="002747BB"/>
    <w:rsid w:val="00280719"/>
    <w:rsid w:val="00290834"/>
    <w:rsid w:val="002934B1"/>
    <w:rsid w:val="0029794D"/>
    <w:rsid w:val="002B41DB"/>
    <w:rsid w:val="002B4FD2"/>
    <w:rsid w:val="002E157D"/>
    <w:rsid w:val="002E54BE"/>
    <w:rsid w:val="002F0CB7"/>
    <w:rsid w:val="00320439"/>
    <w:rsid w:val="00322635"/>
    <w:rsid w:val="0032443A"/>
    <w:rsid w:val="003263BE"/>
    <w:rsid w:val="0032738F"/>
    <w:rsid w:val="00360744"/>
    <w:rsid w:val="003836CF"/>
    <w:rsid w:val="00396249"/>
    <w:rsid w:val="003A2384"/>
    <w:rsid w:val="003A4D70"/>
    <w:rsid w:val="003A7EE4"/>
    <w:rsid w:val="003B153E"/>
    <w:rsid w:val="003C2611"/>
    <w:rsid w:val="003C798F"/>
    <w:rsid w:val="003D1D65"/>
    <w:rsid w:val="003D216B"/>
    <w:rsid w:val="003F02C7"/>
    <w:rsid w:val="00400AE0"/>
    <w:rsid w:val="00405BDE"/>
    <w:rsid w:val="004227B0"/>
    <w:rsid w:val="00442517"/>
    <w:rsid w:val="00446A72"/>
    <w:rsid w:val="00446D53"/>
    <w:rsid w:val="0046000E"/>
    <w:rsid w:val="004607BB"/>
    <w:rsid w:val="00467A44"/>
    <w:rsid w:val="00471A2B"/>
    <w:rsid w:val="0048387B"/>
    <w:rsid w:val="00484199"/>
    <w:rsid w:val="00484F13"/>
    <w:rsid w:val="004964FF"/>
    <w:rsid w:val="00497242"/>
    <w:rsid w:val="004972B9"/>
    <w:rsid w:val="004A0253"/>
    <w:rsid w:val="004C13F0"/>
    <w:rsid w:val="004C2C1D"/>
    <w:rsid w:val="004C4C81"/>
    <w:rsid w:val="004C74A2"/>
    <w:rsid w:val="004E177E"/>
    <w:rsid w:val="004E52A4"/>
    <w:rsid w:val="004E60BD"/>
    <w:rsid w:val="004E7523"/>
    <w:rsid w:val="004F1017"/>
    <w:rsid w:val="004F3865"/>
    <w:rsid w:val="00505EEF"/>
    <w:rsid w:val="00511DA8"/>
    <w:rsid w:val="0051575F"/>
    <w:rsid w:val="0052124F"/>
    <w:rsid w:val="0056010D"/>
    <w:rsid w:val="00560668"/>
    <w:rsid w:val="00564D88"/>
    <w:rsid w:val="005814CB"/>
    <w:rsid w:val="005902A5"/>
    <w:rsid w:val="005A338B"/>
    <w:rsid w:val="005B2800"/>
    <w:rsid w:val="005B3753"/>
    <w:rsid w:val="005B49DE"/>
    <w:rsid w:val="005B51C6"/>
    <w:rsid w:val="005B6EBD"/>
    <w:rsid w:val="005C3907"/>
    <w:rsid w:val="005C6B9A"/>
    <w:rsid w:val="005D4CF0"/>
    <w:rsid w:val="005D5457"/>
    <w:rsid w:val="005D60E6"/>
    <w:rsid w:val="005E4CBE"/>
    <w:rsid w:val="005E5C6B"/>
    <w:rsid w:val="005F0377"/>
    <w:rsid w:val="005F2F66"/>
    <w:rsid w:val="005F6D36"/>
    <w:rsid w:val="005F7562"/>
    <w:rsid w:val="00600789"/>
    <w:rsid w:val="0060456A"/>
    <w:rsid w:val="00614DD3"/>
    <w:rsid w:val="00631C5C"/>
    <w:rsid w:val="006322F2"/>
    <w:rsid w:val="0064563B"/>
    <w:rsid w:val="00647927"/>
    <w:rsid w:val="006541C1"/>
    <w:rsid w:val="00656BD5"/>
    <w:rsid w:val="006611A1"/>
    <w:rsid w:val="00684D6D"/>
    <w:rsid w:val="006978DB"/>
    <w:rsid w:val="006A1995"/>
    <w:rsid w:val="006A7648"/>
    <w:rsid w:val="006B75B7"/>
    <w:rsid w:val="006B7873"/>
    <w:rsid w:val="006D15E0"/>
    <w:rsid w:val="006D374D"/>
    <w:rsid w:val="006D3B4A"/>
    <w:rsid w:val="006E173D"/>
    <w:rsid w:val="006E2A44"/>
    <w:rsid w:val="006E512C"/>
    <w:rsid w:val="006F0229"/>
    <w:rsid w:val="006F2075"/>
    <w:rsid w:val="00703CC1"/>
    <w:rsid w:val="007143EE"/>
    <w:rsid w:val="007223E7"/>
    <w:rsid w:val="00724E8F"/>
    <w:rsid w:val="00727068"/>
    <w:rsid w:val="00732769"/>
    <w:rsid w:val="007340C1"/>
    <w:rsid w:val="00735804"/>
    <w:rsid w:val="007374E2"/>
    <w:rsid w:val="007401AA"/>
    <w:rsid w:val="00745866"/>
    <w:rsid w:val="00750ABC"/>
    <w:rsid w:val="00751008"/>
    <w:rsid w:val="007839AD"/>
    <w:rsid w:val="00787116"/>
    <w:rsid w:val="00794A88"/>
    <w:rsid w:val="00796661"/>
    <w:rsid w:val="007A323B"/>
    <w:rsid w:val="007C51DB"/>
    <w:rsid w:val="007D68AA"/>
    <w:rsid w:val="007F12CE"/>
    <w:rsid w:val="007F1DDE"/>
    <w:rsid w:val="007F3DFA"/>
    <w:rsid w:val="007F4F01"/>
    <w:rsid w:val="007F7DED"/>
    <w:rsid w:val="00811AFD"/>
    <w:rsid w:val="00816619"/>
    <w:rsid w:val="00832106"/>
    <w:rsid w:val="00834E51"/>
    <w:rsid w:val="00841004"/>
    <w:rsid w:val="008414B8"/>
    <w:rsid w:val="00844D23"/>
    <w:rsid w:val="00871B36"/>
    <w:rsid w:val="00884C6C"/>
    <w:rsid w:val="00886857"/>
    <w:rsid w:val="00886A38"/>
    <w:rsid w:val="008914D1"/>
    <w:rsid w:val="00893890"/>
    <w:rsid w:val="0089617A"/>
    <w:rsid w:val="00897399"/>
    <w:rsid w:val="008A595A"/>
    <w:rsid w:val="008B4445"/>
    <w:rsid w:val="008C6EAD"/>
    <w:rsid w:val="008F2E0C"/>
    <w:rsid w:val="009110D2"/>
    <w:rsid w:val="009126BC"/>
    <w:rsid w:val="00913045"/>
    <w:rsid w:val="00922D0B"/>
    <w:rsid w:val="00922E4B"/>
    <w:rsid w:val="00932CE5"/>
    <w:rsid w:val="009420FE"/>
    <w:rsid w:val="00954B65"/>
    <w:rsid w:val="00972076"/>
    <w:rsid w:val="0097245F"/>
    <w:rsid w:val="00981511"/>
    <w:rsid w:val="00994E62"/>
    <w:rsid w:val="009973F7"/>
    <w:rsid w:val="00997788"/>
    <w:rsid w:val="009A1418"/>
    <w:rsid w:val="009A7968"/>
    <w:rsid w:val="009B043F"/>
    <w:rsid w:val="009B2497"/>
    <w:rsid w:val="009B6D12"/>
    <w:rsid w:val="009C0B8C"/>
    <w:rsid w:val="009E45A1"/>
    <w:rsid w:val="009F76E5"/>
    <w:rsid w:val="00A032B9"/>
    <w:rsid w:val="00A07A99"/>
    <w:rsid w:val="00A12A98"/>
    <w:rsid w:val="00A14827"/>
    <w:rsid w:val="00A24EB9"/>
    <w:rsid w:val="00A333F8"/>
    <w:rsid w:val="00A42975"/>
    <w:rsid w:val="00A5236E"/>
    <w:rsid w:val="00A65F50"/>
    <w:rsid w:val="00AB0349"/>
    <w:rsid w:val="00AB63BE"/>
    <w:rsid w:val="00AD6E68"/>
    <w:rsid w:val="00AE180A"/>
    <w:rsid w:val="00AE7BD0"/>
    <w:rsid w:val="00AF401C"/>
    <w:rsid w:val="00AF522F"/>
    <w:rsid w:val="00AF7E92"/>
    <w:rsid w:val="00B041F5"/>
    <w:rsid w:val="00B0593F"/>
    <w:rsid w:val="00B21B86"/>
    <w:rsid w:val="00B32733"/>
    <w:rsid w:val="00B328EC"/>
    <w:rsid w:val="00B32C85"/>
    <w:rsid w:val="00B47EF6"/>
    <w:rsid w:val="00B70CD6"/>
    <w:rsid w:val="00B95455"/>
    <w:rsid w:val="00BA042D"/>
    <w:rsid w:val="00BA6E6B"/>
    <w:rsid w:val="00BC5197"/>
    <w:rsid w:val="00BD5B9B"/>
    <w:rsid w:val="00BE4C5C"/>
    <w:rsid w:val="00BE7991"/>
    <w:rsid w:val="00C34060"/>
    <w:rsid w:val="00C34DDE"/>
    <w:rsid w:val="00C4077F"/>
    <w:rsid w:val="00C611CC"/>
    <w:rsid w:val="00C616DC"/>
    <w:rsid w:val="00C641D1"/>
    <w:rsid w:val="00C64D55"/>
    <w:rsid w:val="00CB6A45"/>
    <w:rsid w:val="00CC017F"/>
    <w:rsid w:val="00CC4111"/>
    <w:rsid w:val="00CC5D3C"/>
    <w:rsid w:val="00CC5E1B"/>
    <w:rsid w:val="00CD6EB3"/>
    <w:rsid w:val="00CE415B"/>
    <w:rsid w:val="00CE4882"/>
    <w:rsid w:val="00CE5E71"/>
    <w:rsid w:val="00CF0F2E"/>
    <w:rsid w:val="00CF25B5"/>
    <w:rsid w:val="00CF3559"/>
    <w:rsid w:val="00D046EE"/>
    <w:rsid w:val="00D10127"/>
    <w:rsid w:val="00D13F6D"/>
    <w:rsid w:val="00D23CCC"/>
    <w:rsid w:val="00D2597A"/>
    <w:rsid w:val="00D25F3A"/>
    <w:rsid w:val="00D26363"/>
    <w:rsid w:val="00D273FE"/>
    <w:rsid w:val="00D578FB"/>
    <w:rsid w:val="00D57B2E"/>
    <w:rsid w:val="00D73F30"/>
    <w:rsid w:val="00D86326"/>
    <w:rsid w:val="00D86B0E"/>
    <w:rsid w:val="00D96020"/>
    <w:rsid w:val="00D96330"/>
    <w:rsid w:val="00DA0F53"/>
    <w:rsid w:val="00DA6340"/>
    <w:rsid w:val="00DC2392"/>
    <w:rsid w:val="00DD2618"/>
    <w:rsid w:val="00DD29AC"/>
    <w:rsid w:val="00DD5250"/>
    <w:rsid w:val="00DE3FFD"/>
    <w:rsid w:val="00DF1385"/>
    <w:rsid w:val="00DF463A"/>
    <w:rsid w:val="00E06514"/>
    <w:rsid w:val="00E11B07"/>
    <w:rsid w:val="00E30B33"/>
    <w:rsid w:val="00E37C25"/>
    <w:rsid w:val="00E405DA"/>
    <w:rsid w:val="00E41E47"/>
    <w:rsid w:val="00E44168"/>
    <w:rsid w:val="00E62542"/>
    <w:rsid w:val="00E7065D"/>
    <w:rsid w:val="00E75A3F"/>
    <w:rsid w:val="00E858AC"/>
    <w:rsid w:val="00EB621E"/>
    <w:rsid w:val="00ED3C52"/>
    <w:rsid w:val="00ED7361"/>
    <w:rsid w:val="00EF1844"/>
    <w:rsid w:val="00EF3258"/>
    <w:rsid w:val="00EF4829"/>
    <w:rsid w:val="00F0042B"/>
    <w:rsid w:val="00F02E3D"/>
    <w:rsid w:val="00F305DF"/>
    <w:rsid w:val="00F31A6D"/>
    <w:rsid w:val="00F36029"/>
    <w:rsid w:val="00F4293C"/>
    <w:rsid w:val="00F52C8E"/>
    <w:rsid w:val="00F63BDF"/>
    <w:rsid w:val="00F6427E"/>
    <w:rsid w:val="00F700F1"/>
    <w:rsid w:val="00F70725"/>
    <w:rsid w:val="00F737E5"/>
    <w:rsid w:val="00F7621D"/>
    <w:rsid w:val="00F76905"/>
    <w:rsid w:val="00F835A5"/>
    <w:rsid w:val="00F86E3A"/>
    <w:rsid w:val="00F94046"/>
    <w:rsid w:val="00FA7074"/>
    <w:rsid w:val="00FD642B"/>
    <w:rsid w:val="00FD78B2"/>
    <w:rsid w:val="00FE04D2"/>
    <w:rsid w:val="00FE6BCD"/>
    <w:rsid w:val="00FE79E6"/>
    <w:rsid w:val="00FE7E32"/>
    <w:rsid w:val="00FF6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9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C519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C519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C519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C519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C519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C519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C519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C519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C519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C5197"/>
  </w:style>
  <w:style w:type="character" w:customStyle="1" w:styleId="WW8Num1z1">
    <w:name w:val="WW8Num1z1"/>
    <w:rsid w:val="00BC5197"/>
  </w:style>
  <w:style w:type="character" w:customStyle="1" w:styleId="WW8Num1z2">
    <w:name w:val="WW8Num1z2"/>
    <w:rsid w:val="00BC5197"/>
  </w:style>
  <w:style w:type="character" w:customStyle="1" w:styleId="WW8Num1z3">
    <w:name w:val="WW8Num1z3"/>
    <w:rsid w:val="00BC5197"/>
  </w:style>
  <w:style w:type="character" w:customStyle="1" w:styleId="WW8Num1z4">
    <w:name w:val="WW8Num1z4"/>
    <w:rsid w:val="00BC5197"/>
  </w:style>
  <w:style w:type="character" w:customStyle="1" w:styleId="WW8Num1z5">
    <w:name w:val="WW8Num1z5"/>
    <w:rsid w:val="00BC5197"/>
  </w:style>
  <w:style w:type="character" w:customStyle="1" w:styleId="WW8Num1z6">
    <w:name w:val="WW8Num1z6"/>
    <w:rsid w:val="00BC5197"/>
  </w:style>
  <w:style w:type="character" w:customStyle="1" w:styleId="WW8Num1z7">
    <w:name w:val="WW8Num1z7"/>
    <w:rsid w:val="00BC5197"/>
  </w:style>
  <w:style w:type="character" w:customStyle="1" w:styleId="WW8Num1z8">
    <w:name w:val="WW8Num1z8"/>
    <w:rsid w:val="00BC5197"/>
  </w:style>
  <w:style w:type="character" w:customStyle="1" w:styleId="30">
    <w:name w:val="Основной шрифт абзаца3"/>
    <w:rsid w:val="00BC5197"/>
  </w:style>
  <w:style w:type="character" w:customStyle="1" w:styleId="20">
    <w:name w:val="Основной шрифт абзаца2"/>
    <w:rsid w:val="00BC5197"/>
  </w:style>
  <w:style w:type="character" w:customStyle="1" w:styleId="WW8Num2z0">
    <w:name w:val="WW8Num2z0"/>
    <w:rsid w:val="00BC519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C5197"/>
    <w:rPr>
      <w:rFonts w:ascii="Courier New" w:hAnsi="Courier New" w:cs="Courier New" w:hint="default"/>
    </w:rPr>
  </w:style>
  <w:style w:type="character" w:customStyle="1" w:styleId="WW8Num2z2">
    <w:name w:val="WW8Num2z2"/>
    <w:rsid w:val="00BC5197"/>
    <w:rPr>
      <w:rFonts w:ascii="Wingdings" w:hAnsi="Wingdings" w:cs="Wingdings" w:hint="default"/>
    </w:rPr>
  </w:style>
  <w:style w:type="character" w:customStyle="1" w:styleId="WW8Num2z3">
    <w:name w:val="WW8Num2z3"/>
    <w:rsid w:val="00BC5197"/>
    <w:rPr>
      <w:rFonts w:ascii="Symbol" w:hAnsi="Symbol" w:cs="Symbol" w:hint="default"/>
    </w:rPr>
  </w:style>
  <w:style w:type="character" w:customStyle="1" w:styleId="WW8Num3z0">
    <w:name w:val="WW8Num3z0"/>
    <w:rsid w:val="00BC5197"/>
  </w:style>
  <w:style w:type="character" w:customStyle="1" w:styleId="WW8Num3z1">
    <w:name w:val="WW8Num3z1"/>
    <w:rsid w:val="00BC5197"/>
  </w:style>
  <w:style w:type="character" w:customStyle="1" w:styleId="WW8Num3z2">
    <w:name w:val="WW8Num3z2"/>
    <w:rsid w:val="00BC5197"/>
  </w:style>
  <w:style w:type="character" w:customStyle="1" w:styleId="WW8Num3z3">
    <w:name w:val="WW8Num3z3"/>
    <w:rsid w:val="00BC5197"/>
  </w:style>
  <w:style w:type="character" w:customStyle="1" w:styleId="WW8Num3z4">
    <w:name w:val="WW8Num3z4"/>
    <w:rsid w:val="00BC5197"/>
  </w:style>
  <w:style w:type="character" w:customStyle="1" w:styleId="WW8Num3z5">
    <w:name w:val="WW8Num3z5"/>
    <w:rsid w:val="00BC5197"/>
  </w:style>
  <w:style w:type="character" w:customStyle="1" w:styleId="WW8Num3z6">
    <w:name w:val="WW8Num3z6"/>
    <w:rsid w:val="00BC5197"/>
  </w:style>
  <w:style w:type="character" w:customStyle="1" w:styleId="WW8Num3z7">
    <w:name w:val="WW8Num3z7"/>
    <w:rsid w:val="00BC5197"/>
  </w:style>
  <w:style w:type="character" w:customStyle="1" w:styleId="WW8Num3z8">
    <w:name w:val="WW8Num3z8"/>
    <w:rsid w:val="00BC5197"/>
  </w:style>
  <w:style w:type="character" w:customStyle="1" w:styleId="WW8Num4z0">
    <w:name w:val="WW8Num4z0"/>
    <w:rsid w:val="00BC5197"/>
  </w:style>
  <w:style w:type="character" w:customStyle="1" w:styleId="WW8Num4z1">
    <w:name w:val="WW8Num4z1"/>
    <w:rsid w:val="00BC5197"/>
  </w:style>
  <w:style w:type="character" w:customStyle="1" w:styleId="WW8Num4z2">
    <w:name w:val="WW8Num4z2"/>
    <w:rsid w:val="00BC5197"/>
  </w:style>
  <w:style w:type="character" w:customStyle="1" w:styleId="WW8Num4z3">
    <w:name w:val="WW8Num4z3"/>
    <w:rsid w:val="00BC5197"/>
  </w:style>
  <w:style w:type="character" w:customStyle="1" w:styleId="WW8Num4z4">
    <w:name w:val="WW8Num4z4"/>
    <w:rsid w:val="00BC5197"/>
  </w:style>
  <w:style w:type="character" w:customStyle="1" w:styleId="WW8Num4z5">
    <w:name w:val="WW8Num4z5"/>
    <w:rsid w:val="00BC5197"/>
  </w:style>
  <w:style w:type="character" w:customStyle="1" w:styleId="WW8Num4z6">
    <w:name w:val="WW8Num4z6"/>
    <w:rsid w:val="00BC5197"/>
  </w:style>
  <w:style w:type="character" w:customStyle="1" w:styleId="WW8Num4z7">
    <w:name w:val="WW8Num4z7"/>
    <w:rsid w:val="00BC5197"/>
  </w:style>
  <w:style w:type="character" w:customStyle="1" w:styleId="WW8Num4z8">
    <w:name w:val="WW8Num4z8"/>
    <w:rsid w:val="00BC5197"/>
  </w:style>
  <w:style w:type="character" w:customStyle="1" w:styleId="WW8Num5z0">
    <w:name w:val="WW8Num5z0"/>
    <w:rsid w:val="00BC5197"/>
  </w:style>
  <w:style w:type="character" w:customStyle="1" w:styleId="WW8Num5z1">
    <w:name w:val="WW8Num5z1"/>
    <w:rsid w:val="00BC5197"/>
  </w:style>
  <w:style w:type="character" w:customStyle="1" w:styleId="WW8Num5z2">
    <w:name w:val="WW8Num5z2"/>
    <w:rsid w:val="00BC5197"/>
  </w:style>
  <w:style w:type="character" w:customStyle="1" w:styleId="WW8Num5z3">
    <w:name w:val="WW8Num5z3"/>
    <w:rsid w:val="00BC5197"/>
  </w:style>
  <w:style w:type="character" w:customStyle="1" w:styleId="WW8Num5z4">
    <w:name w:val="WW8Num5z4"/>
    <w:rsid w:val="00BC5197"/>
  </w:style>
  <w:style w:type="character" w:customStyle="1" w:styleId="WW8Num5z5">
    <w:name w:val="WW8Num5z5"/>
    <w:rsid w:val="00BC5197"/>
  </w:style>
  <w:style w:type="character" w:customStyle="1" w:styleId="WW8Num5z6">
    <w:name w:val="WW8Num5z6"/>
    <w:rsid w:val="00BC5197"/>
  </w:style>
  <w:style w:type="character" w:customStyle="1" w:styleId="WW8Num5z7">
    <w:name w:val="WW8Num5z7"/>
    <w:rsid w:val="00BC5197"/>
  </w:style>
  <w:style w:type="character" w:customStyle="1" w:styleId="WW8Num5z8">
    <w:name w:val="WW8Num5z8"/>
    <w:rsid w:val="00BC5197"/>
  </w:style>
  <w:style w:type="character" w:customStyle="1" w:styleId="WW8Num6z0">
    <w:name w:val="WW8Num6z0"/>
    <w:rsid w:val="00BC519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C5197"/>
    <w:rPr>
      <w:rFonts w:ascii="Courier New" w:hAnsi="Courier New" w:cs="Courier New" w:hint="default"/>
    </w:rPr>
  </w:style>
  <w:style w:type="character" w:customStyle="1" w:styleId="WW8Num6z2">
    <w:name w:val="WW8Num6z2"/>
    <w:rsid w:val="00BC5197"/>
    <w:rPr>
      <w:rFonts w:ascii="Wingdings" w:hAnsi="Wingdings" w:cs="Wingdings" w:hint="default"/>
    </w:rPr>
  </w:style>
  <w:style w:type="character" w:customStyle="1" w:styleId="WW8Num6z3">
    <w:name w:val="WW8Num6z3"/>
    <w:rsid w:val="00BC5197"/>
    <w:rPr>
      <w:rFonts w:ascii="Symbol" w:hAnsi="Symbol" w:cs="Symbol" w:hint="default"/>
    </w:rPr>
  </w:style>
  <w:style w:type="character" w:customStyle="1" w:styleId="WW8Num7z0">
    <w:name w:val="WW8Num7z0"/>
    <w:rsid w:val="00BC5197"/>
  </w:style>
  <w:style w:type="character" w:customStyle="1" w:styleId="WW8Num7z1">
    <w:name w:val="WW8Num7z1"/>
    <w:rsid w:val="00BC5197"/>
  </w:style>
  <w:style w:type="character" w:customStyle="1" w:styleId="WW8Num7z2">
    <w:name w:val="WW8Num7z2"/>
    <w:rsid w:val="00BC5197"/>
  </w:style>
  <w:style w:type="character" w:customStyle="1" w:styleId="WW8Num7z3">
    <w:name w:val="WW8Num7z3"/>
    <w:rsid w:val="00BC5197"/>
  </w:style>
  <w:style w:type="character" w:customStyle="1" w:styleId="WW8Num7z4">
    <w:name w:val="WW8Num7z4"/>
    <w:rsid w:val="00BC5197"/>
  </w:style>
  <w:style w:type="character" w:customStyle="1" w:styleId="WW8Num7z5">
    <w:name w:val="WW8Num7z5"/>
    <w:rsid w:val="00BC5197"/>
  </w:style>
  <w:style w:type="character" w:customStyle="1" w:styleId="WW8Num7z6">
    <w:name w:val="WW8Num7z6"/>
    <w:rsid w:val="00BC5197"/>
  </w:style>
  <w:style w:type="character" w:customStyle="1" w:styleId="WW8Num7z7">
    <w:name w:val="WW8Num7z7"/>
    <w:rsid w:val="00BC5197"/>
  </w:style>
  <w:style w:type="character" w:customStyle="1" w:styleId="WW8Num7z8">
    <w:name w:val="WW8Num7z8"/>
    <w:rsid w:val="00BC5197"/>
  </w:style>
  <w:style w:type="character" w:customStyle="1" w:styleId="WW8Num8z0">
    <w:name w:val="WW8Num8z0"/>
    <w:rsid w:val="00BC5197"/>
  </w:style>
  <w:style w:type="character" w:customStyle="1" w:styleId="WW8Num8z1">
    <w:name w:val="WW8Num8z1"/>
    <w:rsid w:val="00BC5197"/>
  </w:style>
  <w:style w:type="character" w:customStyle="1" w:styleId="WW8Num8z2">
    <w:name w:val="WW8Num8z2"/>
    <w:rsid w:val="00BC5197"/>
  </w:style>
  <w:style w:type="character" w:customStyle="1" w:styleId="WW8Num8z3">
    <w:name w:val="WW8Num8z3"/>
    <w:rsid w:val="00BC5197"/>
  </w:style>
  <w:style w:type="character" w:customStyle="1" w:styleId="WW8Num8z4">
    <w:name w:val="WW8Num8z4"/>
    <w:rsid w:val="00BC5197"/>
  </w:style>
  <w:style w:type="character" w:customStyle="1" w:styleId="WW8Num8z5">
    <w:name w:val="WW8Num8z5"/>
    <w:rsid w:val="00BC5197"/>
  </w:style>
  <w:style w:type="character" w:customStyle="1" w:styleId="WW8Num8z6">
    <w:name w:val="WW8Num8z6"/>
    <w:rsid w:val="00BC5197"/>
  </w:style>
  <w:style w:type="character" w:customStyle="1" w:styleId="WW8Num8z7">
    <w:name w:val="WW8Num8z7"/>
    <w:rsid w:val="00BC5197"/>
  </w:style>
  <w:style w:type="character" w:customStyle="1" w:styleId="WW8Num8z8">
    <w:name w:val="WW8Num8z8"/>
    <w:rsid w:val="00BC5197"/>
  </w:style>
  <w:style w:type="character" w:customStyle="1" w:styleId="WW8Num9z0">
    <w:name w:val="WW8Num9z0"/>
    <w:rsid w:val="00BC5197"/>
  </w:style>
  <w:style w:type="character" w:customStyle="1" w:styleId="WW8Num9z1">
    <w:name w:val="WW8Num9z1"/>
    <w:rsid w:val="00BC5197"/>
  </w:style>
  <w:style w:type="character" w:customStyle="1" w:styleId="WW8Num9z2">
    <w:name w:val="WW8Num9z2"/>
    <w:rsid w:val="00BC5197"/>
  </w:style>
  <w:style w:type="character" w:customStyle="1" w:styleId="WW8Num9z3">
    <w:name w:val="WW8Num9z3"/>
    <w:rsid w:val="00BC5197"/>
  </w:style>
  <w:style w:type="character" w:customStyle="1" w:styleId="WW8Num9z4">
    <w:name w:val="WW8Num9z4"/>
    <w:rsid w:val="00BC5197"/>
  </w:style>
  <w:style w:type="character" w:customStyle="1" w:styleId="WW8Num9z5">
    <w:name w:val="WW8Num9z5"/>
    <w:rsid w:val="00BC5197"/>
  </w:style>
  <w:style w:type="character" w:customStyle="1" w:styleId="WW8Num9z6">
    <w:name w:val="WW8Num9z6"/>
    <w:rsid w:val="00BC5197"/>
  </w:style>
  <w:style w:type="character" w:customStyle="1" w:styleId="WW8Num9z7">
    <w:name w:val="WW8Num9z7"/>
    <w:rsid w:val="00BC5197"/>
  </w:style>
  <w:style w:type="character" w:customStyle="1" w:styleId="WW8Num9z8">
    <w:name w:val="WW8Num9z8"/>
    <w:rsid w:val="00BC5197"/>
  </w:style>
  <w:style w:type="character" w:customStyle="1" w:styleId="WW8Num10z0">
    <w:name w:val="WW8Num10z0"/>
    <w:rsid w:val="00BC5197"/>
  </w:style>
  <w:style w:type="character" w:customStyle="1" w:styleId="WW8Num10z1">
    <w:name w:val="WW8Num10z1"/>
    <w:rsid w:val="00BC5197"/>
  </w:style>
  <w:style w:type="character" w:customStyle="1" w:styleId="WW8Num10z2">
    <w:name w:val="WW8Num10z2"/>
    <w:rsid w:val="00BC5197"/>
  </w:style>
  <w:style w:type="character" w:customStyle="1" w:styleId="WW8Num10z3">
    <w:name w:val="WW8Num10z3"/>
    <w:rsid w:val="00BC5197"/>
  </w:style>
  <w:style w:type="character" w:customStyle="1" w:styleId="WW8Num10z4">
    <w:name w:val="WW8Num10z4"/>
    <w:rsid w:val="00BC5197"/>
  </w:style>
  <w:style w:type="character" w:customStyle="1" w:styleId="WW8Num10z5">
    <w:name w:val="WW8Num10z5"/>
    <w:rsid w:val="00BC5197"/>
  </w:style>
  <w:style w:type="character" w:customStyle="1" w:styleId="WW8Num10z6">
    <w:name w:val="WW8Num10z6"/>
    <w:rsid w:val="00BC5197"/>
  </w:style>
  <w:style w:type="character" w:customStyle="1" w:styleId="WW8Num10z7">
    <w:name w:val="WW8Num10z7"/>
    <w:rsid w:val="00BC5197"/>
  </w:style>
  <w:style w:type="character" w:customStyle="1" w:styleId="WW8Num10z8">
    <w:name w:val="WW8Num10z8"/>
    <w:rsid w:val="00BC5197"/>
  </w:style>
  <w:style w:type="character" w:customStyle="1" w:styleId="WW8Num11z0">
    <w:name w:val="WW8Num11z0"/>
    <w:rsid w:val="00BC5197"/>
  </w:style>
  <w:style w:type="character" w:customStyle="1" w:styleId="WW8Num11z1">
    <w:name w:val="WW8Num11z1"/>
    <w:rsid w:val="00BC5197"/>
  </w:style>
  <w:style w:type="character" w:customStyle="1" w:styleId="WW8Num11z2">
    <w:name w:val="WW8Num11z2"/>
    <w:rsid w:val="00BC5197"/>
  </w:style>
  <w:style w:type="character" w:customStyle="1" w:styleId="WW8Num11z3">
    <w:name w:val="WW8Num11z3"/>
    <w:rsid w:val="00BC5197"/>
  </w:style>
  <w:style w:type="character" w:customStyle="1" w:styleId="WW8Num11z4">
    <w:name w:val="WW8Num11z4"/>
    <w:rsid w:val="00BC5197"/>
  </w:style>
  <w:style w:type="character" w:customStyle="1" w:styleId="WW8Num11z5">
    <w:name w:val="WW8Num11z5"/>
    <w:rsid w:val="00BC5197"/>
  </w:style>
  <w:style w:type="character" w:customStyle="1" w:styleId="WW8Num11z6">
    <w:name w:val="WW8Num11z6"/>
    <w:rsid w:val="00BC5197"/>
  </w:style>
  <w:style w:type="character" w:customStyle="1" w:styleId="WW8Num11z7">
    <w:name w:val="WW8Num11z7"/>
    <w:rsid w:val="00BC5197"/>
  </w:style>
  <w:style w:type="character" w:customStyle="1" w:styleId="WW8Num11z8">
    <w:name w:val="WW8Num11z8"/>
    <w:rsid w:val="00BC5197"/>
  </w:style>
  <w:style w:type="character" w:customStyle="1" w:styleId="WW8Num12z0">
    <w:name w:val="WW8Num12z0"/>
    <w:rsid w:val="00BC5197"/>
  </w:style>
  <w:style w:type="character" w:customStyle="1" w:styleId="WW8Num12z1">
    <w:name w:val="WW8Num12z1"/>
    <w:rsid w:val="00BC5197"/>
  </w:style>
  <w:style w:type="character" w:customStyle="1" w:styleId="WW8Num12z2">
    <w:name w:val="WW8Num12z2"/>
    <w:rsid w:val="00BC5197"/>
  </w:style>
  <w:style w:type="character" w:customStyle="1" w:styleId="WW8Num12z3">
    <w:name w:val="WW8Num12z3"/>
    <w:rsid w:val="00BC5197"/>
  </w:style>
  <w:style w:type="character" w:customStyle="1" w:styleId="WW8Num12z4">
    <w:name w:val="WW8Num12z4"/>
    <w:rsid w:val="00BC5197"/>
  </w:style>
  <w:style w:type="character" w:customStyle="1" w:styleId="WW8Num12z5">
    <w:name w:val="WW8Num12z5"/>
    <w:rsid w:val="00BC5197"/>
  </w:style>
  <w:style w:type="character" w:customStyle="1" w:styleId="WW8Num12z6">
    <w:name w:val="WW8Num12z6"/>
    <w:rsid w:val="00BC5197"/>
  </w:style>
  <w:style w:type="character" w:customStyle="1" w:styleId="WW8Num12z7">
    <w:name w:val="WW8Num12z7"/>
    <w:rsid w:val="00BC5197"/>
  </w:style>
  <w:style w:type="character" w:customStyle="1" w:styleId="WW8Num12z8">
    <w:name w:val="WW8Num12z8"/>
    <w:rsid w:val="00BC5197"/>
  </w:style>
  <w:style w:type="character" w:customStyle="1" w:styleId="WW8Num13z0">
    <w:name w:val="WW8Num13z0"/>
    <w:rsid w:val="00BC5197"/>
  </w:style>
  <w:style w:type="character" w:customStyle="1" w:styleId="WW8Num13z1">
    <w:name w:val="WW8Num13z1"/>
    <w:rsid w:val="00BC5197"/>
  </w:style>
  <w:style w:type="character" w:customStyle="1" w:styleId="WW8Num13z2">
    <w:name w:val="WW8Num13z2"/>
    <w:rsid w:val="00BC5197"/>
  </w:style>
  <w:style w:type="character" w:customStyle="1" w:styleId="WW8Num13z3">
    <w:name w:val="WW8Num13z3"/>
    <w:rsid w:val="00BC5197"/>
  </w:style>
  <w:style w:type="character" w:customStyle="1" w:styleId="WW8Num13z4">
    <w:name w:val="WW8Num13z4"/>
    <w:rsid w:val="00BC5197"/>
  </w:style>
  <w:style w:type="character" w:customStyle="1" w:styleId="WW8Num13z5">
    <w:name w:val="WW8Num13z5"/>
    <w:rsid w:val="00BC5197"/>
  </w:style>
  <w:style w:type="character" w:customStyle="1" w:styleId="WW8Num13z6">
    <w:name w:val="WW8Num13z6"/>
    <w:rsid w:val="00BC5197"/>
  </w:style>
  <w:style w:type="character" w:customStyle="1" w:styleId="WW8Num13z7">
    <w:name w:val="WW8Num13z7"/>
    <w:rsid w:val="00BC5197"/>
  </w:style>
  <w:style w:type="character" w:customStyle="1" w:styleId="WW8Num13z8">
    <w:name w:val="WW8Num13z8"/>
    <w:rsid w:val="00BC5197"/>
  </w:style>
  <w:style w:type="character" w:customStyle="1" w:styleId="WW8Num14z0">
    <w:name w:val="WW8Num14z0"/>
    <w:rsid w:val="00BC5197"/>
  </w:style>
  <w:style w:type="character" w:customStyle="1" w:styleId="WW8Num14z1">
    <w:name w:val="WW8Num14z1"/>
    <w:rsid w:val="00BC5197"/>
  </w:style>
  <w:style w:type="character" w:customStyle="1" w:styleId="WW8Num14z2">
    <w:name w:val="WW8Num14z2"/>
    <w:rsid w:val="00BC5197"/>
  </w:style>
  <w:style w:type="character" w:customStyle="1" w:styleId="WW8Num14z3">
    <w:name w:val="WW8Num14z3"/>
    <w:rsid w:val="00BC5197"/>
  </w:style>
  <w:style w:type="character" w:customStyle="1" w:styleId="WW8Num14z4">
    <w:name w:val="WW8Num14z4"/>
    <w:rsid w:val="00BC5197"/>
  </w:style>
  <w:style w:type="character" w:customStyle="1" w:styleId="WW8Num14z5">
    <w:name w:val="WW8Num14z5"/>
    <w:rsid w:val="00BC5197"/>
  </w:style>
  <w:style w:type="character" w:customStyle="1" w:styleId="WW8Num14z6">
    <w:name w:val="WW8Num14z6"/>
    <w:rsid w:val="00BC5197"/>
  </w:style>
  <w:style w:type="character" w:customStyle="1" w:styleId="WW8Num14z7">
    <w:name w:val="WW8Num14z7"/>
    <w:rsid w:val="00BC5197"/>
  </w:style>
  <w:style w:type="character" w:customStyle="1" w:styleId="WW8Num14z8">
    <w:name w:val="WW8Num14z8"/>
    <w:rsid w:val="00BC5197"/>
  </w:style>
  <w:style w:type="character" w:customStyle="1" w:styleId="WW8Num15z0">
    <w:name w:val="WW8Num15z0"/>
    <w:rsid w:val="00BC5197"/>
  </w:style>
  <w:style w:type="character" w:customStyle="1" w:styleId="WW8Num15z1">
    <w:name w:val="WW8Num15z1"/>
    <w:rsid w:val="00BC5197"/>
  </w:style>
  <w:style w:type="character" w:customStyle="1" w:styleId="WW8Num15z2">
    <w:name w:val="WW8Num15z2"/>
    <w:rsid w:val="00BC5197"/>
  </w:style>
  <w:style w:type="character" w:customStyle="1" w:styleId="WW8Num15z3">
    <w:name w:val="WW8Num15z3"/>
    <w:rsid w:val="00BC5197"/>
  </w:style>
  <w:style w:type="character" w:customStyle="1" w:styleId="WW8Num15z4">
    <w:name w:val="WW8Num15z4"/>
    <w:rsid w:val="00BC5197"/>
  </w:style>
  <w:style w:type="character" w:customStyle="1" w:styleId="WW8Num15z5">
    <w:name w:val="WW8Num15z5"/>
    <w:rsid w:val="00BC5197"/>
  </w:style>
  <w:style w:type="character" w:customStyle="1" w:styleId="WW8Num15z6">
    <w:name w:val="WW8Num15z6"/>
    <w:rsid w:val="00BC5197"/>
  </w:style>
  <w:style w:type="character" w:customStyle="1" w:styleId="WW8Num15z7">
    <w:name w:val="WW8Num15z7"/>
    <w:rsid w:val="00BC5197"/>
  </w:style>
  <w:style w:type="character" w:customStyle="1" w:styleId="WW8Num15z8">
    <w:name w:val="WW8Num15z8"/>
    <w:rsid w:val="00BC5197"/>
  </w:style>
  <w:style w:type="character" w:customStyle="1" w:styleId="WW8Num16z0">
    <w:name w:val="WW8Num16z0"/>
    <w:rsid w:val="00BC5197"/>
  </w:style>
  <w:style w:type="character" w:customStyle="1" w:styleId="WW8Num16z1">
    <w:name w:val="WW8Num16z1"/>
    <w:rsid w:val="00BC5197"/>
  </w:style>
  <w:style w:type="character" w:customStyle="1" w:styleId="WW8Num16z2">
    <w:name w:val="WW8Num16z2"/>
    <w:rsid w:val="00BC5197"/>
  </w:style>
  <w:style w:type="character" w:customStyle="1" w:styleId="WW8Num16z3">
    <w:name w:val="WW8Num16z3"/>
    <w:rsid w:val="00BC5197"/>
  </w:style>
  <w:style w:type="character" w:customStyle="1" w:styleId="WW8Num16z4">
    <w:name w:val="WW8Num16z4"/>
    <w:rsid w:val="00BC5197"/>
  </w:style>
  <w:style w:type="character" w:customStyle="1" w:styleId="WW8Num16z5">
    <w:name w:val="WW8Num16z5"/>
    <w:rsid w:val="00BC5197"/>
  </w:style>
  <w:style w:type="character" w:customStyle="1" w:styleId="WW8Num16z6">
    <w:name w:val="WW8Num16z6"/>
    <w:rsid w:val="00BC5197"/>
  </w:style>
  <w:style w:type="character" w:customStyle="1" w:styleId="WW8Num16z7">
    <w:name w:val="WW8Num16z7"/>
    <w:rsid w:val="00BC5197"/>
  </w:style>
  <w:style w:type="character" w:customStyle="1" w:styleId="WW8Num16z8">
    <w:name w:val="WW8Num16z8"/>
    <w:rsid w:val="00BC5197"/>
  </w:style>
  <w:style w:type="character" w:customStyle="1" w:styleId="WW8Num17z0">
    <w:name w:val="WW8Num17z0"/>
    <w:rsid w:val="00BC5197"/>
  </w:style>
  <w:style w:type="character" w:customStyle="1" w:styleId="WW8Num17z1">
    <w:name w:val="WW8Num17z1"/>
    <w:rsid w:val="00BC5197"/>
  </w:style>
  <w:style w:type="character" w:customStyle="1" w:styleId="WW8Num17z2">
    <w:name w:val="WW8Num17z2"/>
    <w:rsid w:val="00BC5197"/>
  </w:style>
  <w:style w:type="character" w:customStyle="1" w:styleId="WW8Num17z3">
    <w:name w:val="WW8Num17z3"/>
    <w:rsid w:val="00BC5197"/>
  </w:style>
  <w:style w:type="character" w:customStyle="1" w:styleId="WW8Num17z4">
    <w:name w:val="WW8Num17z4"/>
    <w:rsid w:val="00BC5197"/>
  </w:style>
  <w:style w:type="character" w:customStyle="1" w:styleId="WW8Num17z5">
    <w:name w:val="WW8Num17z5"/>
    <w:rsid w:val="00BC5197"/>
  </w:style>
  <w:style w:type="character" w:customStyle="1" w:styleId="WW8Num17z6">
    <w:name w:val="WW8Num17z6"/>
    <w:rsid w:val="00BC5197"/>
  </w:style>
  <w:style w:type="character" w:customStyle="1" w:styleId="WW8Num17z7">
    <w:name w:val="WW8Num17z7"/>
    <w:rsid w:val="00BC5197"/>
  </w:style>
  <w:style w:type="character" w:customStyle="1" w:styleId="WW8Num17z8">
    <w:name w:val="WW8Num17z8"/>
    <w:rsid w:val="00BC5197"/>
  </w:style>
  <w:style w:type="character" w:customStyle="1" w:styleId="WW8Num18z0">
    <w:name w:val="WW8Num18z0"/>
    <w:rsid w:val="00BC5197"/>
  </w:style>
  <w:style w:type="character" w:customStyle="1" w:styleId="WW8Num18z1">
    <w:name w:val="WW8Num18z1"/>
    <w:rsid w:val="00BC5197"/>
  </w:style>
  <w:style w:type="character" w:customStyle="1" w:styleId="WW8Num18z2">
    <w:name w:val="WW8Num18z2"/>
    <w:rsid w:val="00BC5197"/>
  </w:style>
  <w:style w:type="character" w:customStyle="1" w:styleId="WW8Num18z3">
    <w:name w:val="WW8Num18z3"/>
    <w:rsid w:val="00BC5197"/>
  </w:style>
  <w:style w:type="character" w:customStyle="1" w:styleId="WW8Num18z4">
    <w:name w:val="WW8Num18z4"/>
    <w:rsid w:val="00BC5197"/>
  </w:style>
  <w:style w:type="character" w:customStyle="1" w:styleId="WW8Num18z5">
    <w:name w:val="WW8Num18z5"/>
    <w:rsid w:val="00BC5197"/>
  </w:style>
  <w:style w:type="character" w:customStyle="1" w:styleId="WW8Num18z6">
    <w:name w:val="WW8Num18z6"/>
    <w:rsid w:val="00BC5197"/>
  </w:style>
  <w:style w:type="character" w:customStyle="1" w:styleId="WW8Num18z7">
    <w:name w:val="WW8Num18z7"/>
    <w:rsid w:val="00BC5197"/>
  </w:style>
  <w:style w:type="character" w:customStyle="1" w:styleId="WW8Num18z8">
    <w:name w:val="WW8Num18z8"/>
    <w:rsid w:val="00BC5197"/>
  </w:style>
  <w:style w:type="character" w:customStyle="1" w:styleId="WW8Num19z0">
    <w:name w:val="WW8Num19z0"/>
    <w:rsid w:val="00BC5197"/>
  </w:style>
  <w:style w:type="character" w:customStyle="1" w:styleId="WW8Num19z1">
    <w:name w:val="WW8Num19z1"/>
    <w:rsid w:val="00BC5197"/>
  </w:style>
  <w:style w:type="character" w:customStyle="1" w:styleId="WW8Num19z2">
    <w:name w:val="WW8Num19z2"/>
    <w:rsid w:val="00BC5197"/>
  </w:style>
  <w:style w:type="character" w:customStyle="1" w:styleId="WW8Num19z3">
    <w:name w:val="WW8Num19z3"/>
    <w:rsid w:val="00BC5197"/>
  </w:style>
  <w:style w:type="character" w:customStyle="1" w:styleId="WW8Num19z4">
    <w:name w:val="WW8Num19z4"/>
    <w:rsid w:val="00BC5197"/>
  </w:style>
  <w:style w:type="character" w:customStyle="1" w:styleId="WW8Num19z5">
    <w:name w:val="WW8Num19z5"/>
    <w:rsid w:val="00BC5197"/>
  </w:style>
  <w:style w:type="character" w:customStyle="1" w:styleId="WW8Num19z6">
    <w:name w:val="WW8Num19z6"/>
    <w:rsid w:val="00BC5197"/>
  </w:style>
  <w:style w:type="character" w:customStyle="1" w:styleId="WW8Num19z7">
    <w:name w:val="WW8Num19z7"/>
    <w:rsid w:val="00BC5197"/>
  </w:style>
  <w:style w:type="character" w:customStyle="1" w:styleId="WW8Num19z8">
    <w:name w:val="WW8Num19z8"/>
    <w:rsid w:val="00BC5197"/>
  </w:style>
  <w:style w:type="character" w:customStyle="1" w:styleId="WW8Num20z0">
    <w:name w:val="WW8Num20z0"/>
    <w:rsid w:val="00BC5197"/>
  </w:style>
  <w:style w:type="character" w:customStyle="1" w:styleId="WW8Num20z1">
    <w:name w:val="WW8Num20z1"/>
    <w:rsid w:val="00BC5197"/>
  </w:style>
  <w:style w:type="character" w:customStyle="1" w:styleId="WW8Num20z2">
    <w:name w:val="WW8Num20z2"/>
    <w:rsid w:val="00BC5197"/>
  </w:style>
  <w:style w:type="character" w:customStyle="1" w:styleId="WW8Num20z3">
    <w:name w:val="WW8Num20z3"/>
    <w:rsid w:val="00BC5197"/>
  </w:style>
  <w:style w:type="character" w:customStyle="1" w:styleId="WW8Num20z4">
    <w:name w:val="WW8Num20z4"/>
    <w:rsid w:val="00BC5197"/>
  </w:style>
  <w:style w:type="character" w:customStyle="1" w:styleId="WW8Num20z5">
    <w:name w:val="WW8Num20z5"/>
    <w:rsid w:val="00BC5197"/>
  </w:style>
  <w:style w:type="character" w:customStyle="1" w:styleId="WW8Num20z6">
    <w:name w:val="WW8Num20z6"/>
    <w:rsid w:val="00BC5197"/>
  </w:style>
  <w:style w:type="character" w:customStyle="1" w:styleId="WW8Num20z7">
    <w:name w:val="WW8Num20z7"/>
    <w:rsid w:val="00BC5197"/>
  </w:style>
  <w:style w:type="character" w:customStyle="1" w:styleId="WW8Num20z8">
    <w:name w:val="WW8Num20z8"/>
    <w:rsid w:val="00BC5197"/>
  </w:style>
  <w:style w:type="character" w:customStyle="1" w:styleId="WW8Num21z0">
    <w:name w:val="WW8Num21z0"/>
    <w:rsid w:val="00BC5197"/>
  </w:style>
  <w:style w:type="character" w:customStyle="1" w:styleId="WW8Num21z1">
    <w:name w:val="WW8Num21z1"/>
    <w:rsid w:val="00BC5197"/>
  </w:style>
  <w:style w:type="character" w:customStyle="1" w:styleId="WW8Num21z2">
    <w:name w:val="WW8Num21z2"/>
    <w:rsid w:val="00BC5197"/>
  </w:style>
  <w:style w:type="character" w:customStyle="1" w:styleId="WW8Num21z3">
    <w:name w:val="WW8Num21z3"/>
    <w:rsid w:val="00BC5197"/>
  </w:style>
  <w:style w:type="character" w:customStyle="1" w:styleId="WW8Num21z4">
    <w:name w:val="WW8Num21z4"/>
    <w:rsid w:val="00BC5197"/>
  </w:style>
  <w:style w:type="character" w:customStyle="1" w:styleId="WW8Num21z5">
    <w:name w:val="WW8Num21z5"/>
    <w:rsid w:val="00BC5197"/>
  </w:style>
  <w:style w:type="character" w:customStyle="1" w:styleId="WW8Num21z6">
    <w:name w:val="WW8Num21z6"/>
    <w:rsid w:val="00BC5197"/>
  </w:style>
  <w:style w:type="character" w:customStyle="1" w:styleId="WW8Num21z7">
    <w:name w:val="WW8Num21z7"/>
    <w:rsid w:val="00BC5197"/>
  </w:style>
  <w:style w:type="character" w:customStyle="1" w:styleId="WW8Num21z8">
    <w:name w:val="WW8Num21z8"/>
    <w:rsid w:val="00BC5197"/>
  </w:style>
  <w:style w:type="character" w:customStyle="1" w:styleId="WW8Num22z0">
    <w:name w:val="WW8Num22z0"/>
    <w:rsid w:val="00BC5197"/>
  </w:style>
  <w:style w:type="character" w:customStyle="1" w:styleId="WW8Num22z1">
    <w:name w:val="WW8Num22z1"/>
    <w:rsid w:val="00BC5197"/>
  </w:style>
  <w:style w:type="character" w:customStyle="1" w:styleId="WW8Num22z2">
    <w:name w:val="WW8Num22z2"/>
    <w:rsid w:val="00BC5197"/>
  </w:style>
  <w:style w:type="character" w:customStyle="1" w:styleId="WW8Num22z3">
    <w:name w:val="WW8Num22z3"/>
    <w:rsid w:val="00BC5197"/>
  </w:style>
  <w:style w:type="character" w:customStyle="1" w:styleId="WW8Num22z4">
    <w:name w:val="WW8Num22z4"/>
    <w:rsid w:val="00BC5197"/>
  </w:style>
  <w:style w:type="character" w:customStyle="1" w:styleId="WW8Num22z5">
    <w:name w:val="WW8Num22z5"/>
    <w:rsid w:val="00BC5197"/>
  </w:style>
  <w:style w:type="character" w:customStyle="1" w:styleId="WW8Num22z6">
    <w:name w:val="WW8Num22z6"/>
    <w:rsid w:val="00BC5197"/>
  </w:style>
  <w:style w:type="character" w:customStyle="1" w:styleId="WW8Num22z7">
    <w:name w:val="WW8Num22z7"/>
    <w:rsid w:val="00BC5197"/>
  </w:style>
  <w:style w:type="character" w:customStyle="1" w:styleId="WW8Num22z8">
    <w:name w:val="WW8Num22z8"/>
    <w:rsid w:val="00BC5197"/>
  </w:style>
  <w:style w:type="character" w:customStyle="1" w:styleId="WW8Num23z0">
    <w:name w:val="WW8Num23z0"/>
    <w:rsid w:val="00BC5197"/>
  </w:style>
  <w:style w:type="character" w:customStyle="1" w:styleId="WW8Num23z1">
    <w:name w:val="WW8Num23z1"/>
    <w:rsid w:val="00BC5197"/>
  </w:style>
  <w:style w:type="character" w:customStyle="1" w:styleId="WW8Num23z2">
    <w:name w:val="WW8Num23z2"/>
    <w:rsid w:val="00BC5197"/>
  </w:style>
  <w:style w:type="character" w:customStyle="1" w:styleId="WW8Num23z3">
    <w:name w:val="WW8Num23z3"/>
    <w:rsid w:val="00BC5197"/>
  </w:style>
  <w:style w:type="character" w:customStyle="1" w:styleId="WW8Num23z4">
    <w:name w:val="WW8Num23z4"/>
    <w:rsid w:val="00BC5197"/>
  </w:style>
  <w:style w:type="character" w:customStyle="1" w:styleId="WW8Num23z5">
    <w:name w:val="WW8Num23z5"/>
    <w:rsid w:val="00BC5197"/>
  </w:style>
  <w:style w:type="character" w:customStyle="1" w:styleId="WW8Num23z6">
    <w:name w:val="WW8Num23z6"/>
    <w:rsid w:val="00BC5197"/>
  </w:style>
  <w:style w:type="character" w:customStyle="1" w:styleId="WW8Num23z7">
    <w:name w:val="WW8Num23z7"/>
    <w:rsid w:val="00BC5197"/>
  </w:style>
  <w:style w:type="character" w:customStyle="1" w:styleId="WW8Num23z8">
    <w:name w:val="WW8Num23z8"/>
    <w:rsid w:val="00BC5197"/>
  </w:style>
  <w:style w:type="character" w:customStyle="1" w:styleId="WW8Num24z0">
    <w:name w:val="WW8Num24z0"/>
    <w:rsid w:val="00BC5197"/>
  </w:style>
  <w:style w:type="character" w:customStyle="1" w:styleId="WW8Num24z1">
    <w:name w:val="WW8Num24z1"/>
    <w:rsid w:val="00BC5197"/>
  </w:style>
  <w:style w:type="character" w:customStyle="1" w:styleId="WW8Num24z2">
    <w:name w:val="WW8Num24z2"/>
    <w:rsid w:val="00BC5197"/>
  </w:style>
  <w:style w:type="character" w:customStyle="1" w:styleId="WW8Num24z3">
    <w:name w:val="WW8Num24z3"/>
    <w:rsid w:val="00BC5197"/>
  </w:style>
  <w:style w:type="character" w:customStyle="1" w:styleId="WW8Num24z4">
    <w:name w:val="WW8Num24z4"/>
    <w:rsid w:val="00BC5197"/>
  </w:style>
  <w:style w:type="character" w:customStyle="1" w:styleId="WW8Num24z5">
    <w:name w:val="WW8Num24z5"/>
    <w:rsid w:val="00BC5197"/>
  </w:style>
  <w:style w:type="character" w:customStyle="1" w:styleId="WW8Num24z6">
    <w:name w:val="WW8Num24z6"/>
    <w:rsid w:val="00BC5197"/>
  </w:style>
  <w:style w:type="character" w:customStyle="1" w:styleId="WW8Num24z7">
    <w:name w:val="WW8Num24z7"/>
    <w:rsid w:val="00BC5197"/>
  </w:style>
  <w:style w:type="character" w:customStyle="1" w:styleId="WW8Num24z8">
    <w:name w:val="WW8Num24z8"/>
    <w:rsid w:val="00BC5197"/>
  </w:style>
  <w:style w:type="character" w:customStyle="1" w:styleId="WW8Num25z0">
    <w:name w:val="WW8Num25z0"/>
    <w:rsid w:val="00BC5197"/>
  </w:style>
  <w:style w:type="character" w:customStyle="1" w:styleId="WW8Num25z1">
    <w:name w:val="WW8Num25z1"/>
    <w:rsid w:val="00BC5197"/>
  </w:style>
  <w:style w:type="character" w:customStyle="1" w:styleId="WW8Num25z2">
    <w:name w:val="WW8Num25z2"/>
    <w:rsid w:val="00BC5197"/>
  </w:style>
  <w:style w:type="character" w:customStyle="1" w:styleId="WW8Num25z3">
    <w:name w:val="WW8Num25z3"/>
    <w:rsid w:val="00BC5197"/>
  </w:style>
  <w:style w:type="character" w:customStyle="1" w:styleId="WW8Num25z4">
    <w:name w:val="WW8Num25z4"/>
    <w:rsid w:val="00BC5197"/>
  </w:style>
  <w:style w:type="character" w:customStyle="1" w:styleId="WW8Num25z5">
    <w:name w:val="WW8Num25z5"/>
    <w:rsid w:val="00BC5197"/>
  </w:style>
  <w:style w:type="character" w:customStyle="1" w:styleId="WW8Num25z6">
    <w:name w:val="WW8Num25z6"/>
    <w:rsid w:val="00BC5197"/>
  </w:style>
  <w:style w:type="character" w:customStyle="1" w:styleId="WW8Num25z7">
    <w:name w:val="WW8Num25z7"/>
    <w:rsid w:val="00BC5197"/>
  </w:style>
  <w:style w:type="character" w:customStyle="1" w:styleId="WW8Num25z8">
    <w:name w:val="WW8Num25z8"/>
    <w:rsid w:val="00BC5197"/>
  </w:style>
  <w:style w:type="character" w:customStyle="1" w:styleId="WW8Num26z0">
    <w:name w:val="WW8Num26z0"/>
    <w:rsid w:val="00BC5197"/>
  </w:style>
  <w:style w:type="character" w:customStyle="1" w:styleId="WW8Num26z1">
    <w:name w:val="WW8Num26z1"/>
    <w:rsid w:val="00BC5197"/>
  </w:style>
  <w:style w:type="character" w:customStyle="1" w:styleId="WW8Num26z2">
    <w:name w:val="WW8Num26z2"/>
    <w:rsid w:val="00BC5197"/>
  </w:style>
  <w:style w:type="character" w:customStyle="1" w:styleId="WW8Num26z3">
    <w:name w:val="WW8Num26z3"/>
    <w:rsid w:val="00BC5197"/>
  </w:style>
  <w:style w:type="character" w:customStyle="1" w:styleId="WW8Num26z4">
    <w:name w:val="WW8Num26z4"/>
    <w:rsid w:val="00BC5197"/>
  </w:style>
  <w:style w:type="character" w:customStyle="1" w:styleId="WW8Num26z5">
    <w:name w:val="WW8Num26z5"/>
    <w:rsid w:val="00BC5197"/>
  </w:style>
  <w:style w:type="character" w:customStyle="1" w:styleId="WW8Num26z6">
    <w:name w:val="WW8Num26z6"/>
    <w:rsid w:val="00BC5197"/>
  </w:style>
  <w:style w:type="character" w:customStyle="1" w:styleId="WW8Num26z7">
    <w:name w:val="WW8Num26z7"/>
    <w:rsid w:val="00BC5197"/>
  </w:style>
  <w:style w:type="character" w:customStyle="1" w:styleId="WW8Num26z8">
    <w:name w:val="WW8Num26z8"/>
    <w:rsid w:val="00BC5197"/>
  </w:style>
  <w:style w:type="character" w:customStyle="1" w:styleId="WW8Num27z0">
    <w:name w:val="WW8Num27z0"/>
    <w:rsid w:val="00BC5197"/>
  </w:style>
  <w:style w:type="character" w:customStyle="1" w:styleId="WW8Num27z1">
    <w:name w:val="WW8Num27z1"/>
    <w:rsid w:val="00BC5197"/>
  </w:style>
  <w:style w:type="character" w:customStyle="1" w:styleId="WW8Num27z2">
    <w:name w:val="WW8Num27z2"/>
    <w:rsid w:val="00BC5197"/>
  </w:style>
  <w:style w:type="character" w:customStyle="1" w:styleId="WW8Num27z3">
    <w:name w:val="WW8Num27z3"/>
    <w:rsid w:val="00BC5197"/>
  </w:style>
  <w:style w:type="character" w:customStyle="1" w:styleId="WW8Num27z4">
    <w:name w:val="WW8Num27z4"/>
    <w:rsid w:val="00BC5197"/>
  </w:style>
  <w:style w:type="character" w:customStyle="1" w:styleId="WW8Num27z5">
    <w:name w:val="WW8Num27z5"/>
    <w:rsid w:val="00BC5197"/>
  </w:style>
  <w:style w:type="character" w:customStyle="1" w:styleId="WW8Num27z6">
    <w:name w:val="WW8Num27z6"/>
    <w:rsid w:val="00BC5197"/>
  </w:style>
  <w:style w:type="character" w:customStyle="1" w:styleId="WW8Num27z7">
    <w:name w:val="WW8Num27z7"/>
    <w:rsid w:val="00BC5197"/>
  </w:style>
  <w:style w:type="character" w:customStyle="1" w:styleId="WW8Num27z8">
    <w:name w:val="WW8Num27z8"/>
    <w:rsid w:val="00BC5197"/>
  </w:style>
  <w:style w:type="character" w:customStyle="1" w:styleId="WW8Num28z0">
    <w:name w:val="WW8Num28z0"/>
    <w:rsid w:val="00BC5197"/>
  </w:style>
  <w:style w:type="character" w:customStyle="1" w:styleId="WW8Num28z1">
    <w:name w:val="WW8Num28z1"/>
    <w:rsid w:val="00BC5197"/>
  </w:style>
  <w:style w:type="character" w:customStyle="1" w:styleId="WW8Num28z2">
    <w:name w:val="WW8Num28z2"/>
    <w:rsid w:val="00BC5197"/>
  </w:style>
  <w:style w:type="character" w:customStyle="1" w:styleId="WW8Num28z3">
    <w:name w:val="WW8Num28z3"/>
    <w:rsid w:val="00BC5197"/>
  </w:style>
  <w:style w:type="character" w:customStyle="1" w:styleId="WW8Num28z4">
    <w:name w:val="WW8Num28z4"/>
    <w:rsid w:val="00BC5197"/>
  </w:style>
  <w:style w:type="character" w:customStyle="1" w:styleId="WW8Num28z5">
    <w:name w:val="WW8Num28z5"/>
    <w:rsid w:val="00BC5197"/>
  </w:style>
  <w:style w:type="character" w:customStyle="1" w:styleId="WW8Num28z6">
    <w:name w:val="WW8Num28z6"/>
    <w:rsid w:val="00BC5197"/>
  </w:style>
  <w:style w:type="character" w:customStyle="1" w:styleId="WW8Num28z7">
    <w:name w:val="WW8Num28z7"/>
    <w:rsid w:val="00BC5197"/>
  </w:style>
  <w:style w:type="character" w:customStyle="1" w:styleId="WW8Num28z8">
    <w:name w:val="WW8Num28z8"/>
    <w:rsid w:val="00BC5197"/>
  </w:style>
  <w:style w:type="character" w:customStyle="1" w:styleId="WW8Num29z0">
    <w:name w:val="WW8Num29z0"/>
    <w:rsid w:val="00BC5197"/>
  </w:style>
  <w:style w:type="character" w:customStyle="1" w:styleId="WW8Num29z1">
    <w:name w:val="WW8Num29z1"/>
    <w:rsid w:val="00BC5197"/>
  </w:style>
  <w:style w:type="character" w:customStyle="1" w:styleId="WW8Num29z2">
    <w:name w:val="WW8Num29z2"/>
    <w:rsid w:val="00BC5197"/>
  </w:style>
  <w:style w:type="character" w:customStyle="1" w:styleId="WW8Num29z3">
    <w:name w:val="WW8Num29z3"/>
    <w:rsid w:val="00BC5197"/>
  </w:style>
  <w:style w:type="character" w:customStyle="1" w:styleId="WW8Num29z4">
    <w:name w:val="WW8Num29z4"/>
    <w:rsid w:val="00BC5197"/>
  </w:style>
  <w:style w:type="character" w:customStyle="1" w:styleId="WW8Num29z5">
    <w:name w:val="WW8Num29z5"/>
    <w:rsid w:val="00BC5197"/>
  </w:style>
  <w:style w:type="character" w:customStyle="1" w:styleId="WW8Num29z6">
    <w:name w:val="WW8Num29z6"/>
    <w:rsid w:val="00BC5197"/>
  </w:style>
  <w:style w:type="character" w:customStyle="1" w:styleId="WW8Num29z7">
    <w:name w:val="WW8Num29z7"/>
    <w:rsid w:val="00BC5197"/>
  </w:style>
  <w:style w:type="character" w:customStyle="1" w:styleId="WW8Num29z8">
    <w:name w:val="WW8Num29z8"/>
    <w:rsid w:val="00BC5197"/>
  </w:style>
  <w:style w:type="character" w:customStyle="1" w:styleId="WW8Num30z0">
    <w:name w:val="WW8Num30z0"/>
    <w:rsid w:val="00BC5197"/>
  </w:style>
  <w:style w:type="character" w:customStyle="1" w:styleId="WW8Num30z1">
    <w:name w:val="WW8Num30z1"/>
    <w:rsid w:val="00BC5197"/>
  </w:style>
  <w:style w:type="character" w:customStyle="1" w:styleId="WW8Num30z2">
    <w:name w:val="WW8Num30z2"/>
    <w:rsid w:val="00BC5197"/>
  </w:style>
  <w:style w:type="character" w:customStyle="1" w:styleId="WW8Num30z3">
    <w:name w:val="WW8Num30z3"/>
    <w:rsid w:val="00BC5197"/>
  </w:style>
  <w:style w:type="character" w:customStyle="1" w:styleId="WW8Num30z4">
    <w:name w:val="WW8Num30z4"/>
    <w:rsid w:val="00BC5197"/>
  </w:style>
  <w:style w:type="character" w:customStyle="1" w:styleId="WW8Num30z5">
    <w:name w:val="WW8Num30z5"/>
    <w:rsid w:val="00BC5197"/>
  </w:style>
  <w:style w:type="character" w:customStyle="1" w:styleId="WW8Num30z6">
    <w:name w:val="WW8Num30z6"/>
    <w:rsid w:val="00BC5197"/>
  </w:style>
  <w:style w:type="character" w:customStyle="1" w:styleId="WW8Num30z7">
    <w:name w:val="WW8Num30z7"/>
    <w:rsid w:val="00BC5197"/>
  </w:style>
  <w:style w:type="character" w:customStyle="1" w:styleId="WW8Num30z8">
    <w:name w:val="WW8Num30z8"/>
    <w:rsid w:val="00BC5197"/>
  </w:style>
  <w:style w:type="character" w:customStyle="1" w:styleId="WW8Num31z0">
    <w:name w:val="WW8Num31z0"/>
    <w:rsid w:val="00BC5197"/>
  </w:style>
  <w:style w:type="character" w:customStyle="1" w:styleId="WW8Num31z1">
    <w:name w:val="WW8Num31z1"/>
    <w:rsid w:val="00BC5197"/>
  </w:style>
  <w:style w:type="character" w:customStyle="1" w:styleId="WW8Num31z2">
    <w:name w:val="WW8Num31z2"/>
    <w:rsid w:val="00BC5197"/>
  </w:style>
  <w:style w:type="character" w:customStyle="1" w:styleId="WW8Num31z3">
    <w:name w:val="WW8Num31z3"/>
    <w:rsid w:val="00BC5197"/>
  </w:style>
  <w:style w:type="character" w:customStyle="1" w:styleId="WW8Num31z4">
    <w:name w:val="WW8Num31z4"/>
    <w:rsid w:val="00BC5197"/>
  </w:style>
  <w:style w:type="character" w:customStyle="1" w:styleId="WW8Num31z5">
    <w:name w:val="WW8Num31z5"/>
    <w:rsid w:val="00BC5197"/>
  </w:style>
  <w:style w:type="character" w:customStyle="1" w:styleId="WW8Num31z6">
    <w:name w:val="WW8Num31z6"/>
    <w:rsid w:val="00BC5197"/>
  </w:style>
  <w:style w:type="character" w:customStyle="1" w:styleId="WW8Num31z7">
    <w:name w:val="WW8Num31z7"/>
    <w:rsid w:val="00BC5197"/>
  </w:style>
  <w:style w:type="character" w:customStyle="1" w:styleId="WW8Num31z8">
    <w:name w:val="WW8Num31z8"/>
    <w:rsid w:val="00BC5197"/>
  </w:style>
  <w:style w:type="character" w:customStyle="1" w:styleId="WW8Num32z0">
    <w:name w:val="WW8Num32z0"/>
    <w:rsid w:val="00BC5197"/>
  </w:style>
  <w:style w:type="character" w:customStyle="1" w:styleId="WW8Num32z1">
    <w:name w:val="WW8Num32z1"/>
    <w:rsid w:val="00BC5197"/>
  </w:style>
  <w:style w:type="character" w:customStyle="1" w:styleId="WW8Num32z2">
    <w:name w:val="WW8Num32z2"/>
    <w:rsid w:val="00BC5197"/>
  </w:style>
  <w:style w:type="character" w:customStyle="1" w:styleId="WW8Num32z3">
    <w:name w:val="WW8Num32z3"/>
    <w:rsid w:val="00BC5197"/>
  </w:style>
  <w:style w:type="character" w:customStyle="1" w:styleId="WW8Num32z4">
    <w:name w:val="WW8Num32z4"/>
    <w:rsid w:val="00BC5197"/>
  </w:style>
  <w:style w:type="character" w:customStyle="1" w:styleId="WW8Num32z5">
    <w:name w:val="WW8Num32z5"/>
    <w:rsid w:val="00BC5197"/>
  </w:style>
  <w:style w:type="character" w:customStyle="1" w:styleId="WW8Num32z6">
    <w:name w:val="WW8Num32z6"/>
    <w:rsid w:val="00BC5197"/>
  </w:style>
  <w:style w:type="character" w:customStyle="1" w:styleId="WW8Num32z7">
    <w:name w:val="WW8Num32z7"/>
    <w:rsid w:val="00BC5197"/>
  </w:style>
  <w:style w:type="character" w:customStyle="1" w:styleId="WW8Num32z8">
    <w:name w:val="WW8Num32z8"/>
    <w:rsid w:val="00BC5197"/>
  </w:style>
  <w:style w:type="character" w:customStyle="1" w:styleId="WW8Num33z0">
    <w:name w:val="WW8Num33z0"/>
    <w:rsid w:val="00BC5197"/>
  </w:style>
  <w:style w:type="character" w:customStyle="1" w:styleId="WW8Num33z1">
    <w:name w:val="WW8Num33z1"/>
    <w:rsid w:val="00BC5197"/>
  </w:style>
  <w:style w:type="character" w:customStyle="1" w:styleId="WW8Num33z2">
    <w:name w:val="WW8Num33z2"/>
    <w:rsid w:val="00BC5197"/>
  </w:style>
  <w:style w:type="character" w:customStyle="1" w:styleId="WW8Num33z3">
    <w:name w:val="WW8Num33z3"/>
    <w:rsid w:val="00BC5197"/>
  </w:style>
  <w:style w:type="character" w:customStyle="1" w:styleId="WW8Num33z4">
    <w:name w:val="WW8Num33z4"/>
    <w:rsid w:val="00BC5197"/>
  </w:style>
  <w:style w:type="character" w:customStyle="1" w:styleId="WW8Num33z5">
    <w:name w:val="WW8Num33z5"/>
    <w:rsid w:val="00BC5197"/>
  </w:style>
  <w:style w:type="character" w:customStyle="1" w:styleId="WW8Num33z6">
    <w:name w:val="WW8Num33z6"/>
    <w:rsid w:val="00BC5197"/>
  </w:style>
  <w:style w:type="character" w:customStyle="1" w:styleId="WW8Num33z7">
    <w:name w:val="WW8Num33z7"/>
    <w:rsid w:val="00BC5197"/>
  </w:style>
  <w:style w:type="character" w:customStyle="1" w:styleId="WW8Num33z8">
    <w:name w:val="WW8Num33z8"/>
    <w:rsid w:val="00BC5197"/>
  </w:style>
  <w:style w:type="character" w:customStyle="1" w:styleId="WW8Num34z0">
    <w:name w:val="WW8Num34z0"/>
    <w:rsid w:val="00BC5197"/>
  </w:style>
  <w:style w:type="character" w:customStyle="1" w:styleId="WW8Num34z1">
    <w:name w:val="WW8Num34z1"/>
    <w:rsid w:val="00BC5197"/>
  </w:style>
  <w:style w:type="character" w:customStyle="1" w:styleId="WW8Num34z2">
    <w:name w:val="WW8Num34z2"/>
    <w:rsid w:val="00BC5197"/>
  </w:style>
  <w:style w:type="character" w:customStyle="1" w:styleId="WW8Num34z3">
    <w:name w:val="WW8Num34z3"/>
    <w:rsid w:val="00BC5197"/>
  </w:style>
  <w:style w:type="character" w:customStyle="1" w:styleId="WW8Num34z4">
    <w:name w:val="WW8Num34z4"/>
    <w:rsid w:val="00BC5197"/>
  </w:style>
  <w:style w:type="character" w:customStyle="1" w:styleId="WW8Num34z5">
    <w:name w:val="WW8Num34z5"/>
    <w:rsid w:val="00BC5197"/>
  </w:style>
  <w:style w:type="character" w:customStyle="1" w:styleId="WW8Num34z6">
    <w:name w:val="WW8Num34z6"/>
    <w:rsid w:val="00BC5197"/>
  </w:style>
  <w:style w:type="character" w:customStyle="1" w:styleId="WW8Num34z7">
    <w:name w:val="WW8Num34z7"/>
    <w:rsid w:val="00BC5197"/>
  </w:style>
  <w:style w:type="character" w:customStyle="1" w:styleId="WW8Num34z8">
    <w:name w:val="WW8Num34z8"/>
    <w:rsid w:val="00BC5197"/>
  </w:style>
  <w:style w:type="character" w:customStyle="1" w:styleId="10">
    <w:name w:val="Основной шрифт абзаца1"/>
    <w:rsid w:val="00BC5197"/>
  </w:style>
  <w:style w:type="character" w:styleId="a3">
    <w:name w:val="page number"/>
    <w:basedOn w:val="10"/>
    <w:rsid w:val="00BC5197"/>
  </w:style>
  <w:style w:type="character" w:customStyle="1" w:styleId="a4">
    <w:name w:val="Текст выноски Знак"/>
    <w:rsid w:val="00BC519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C5197"/>
    <w:rPr>
      <w:sz w:val="16"/>
      <w:szCs w:val="16"/>
    </w:rPr>
  </w:style>
  <w:style w:type="character" w:customStyle="1" w:styleId="a5">
    <w:name w:val="Текст примечания Знак"/>
    <w:basedOn w:val="10"/>
    <w:rsid w:val="00BC5197"/>
  </w:style>
  <w:style w:type="character" w:customStyle="1" w:styleId="a6">
    <w:name w:val="Тема примечания Знак"/>
    <w:rsid w:val="00BC5197"/>
    <w:rPr>
      <w:b/>
      <w:bCs/>
    </w:rPr>
  </w:style>
  <w:style w:type="character" w:styleId="a7">
    <w:name w:val="Placeholder Text"/>
    <w:rsid w:val="00BC5197"/>
    <w:rPr>
      <w:color w:val="808080"/>
    </w:rPr>
  </w:style>
  <w:style w:type="character" w:styleId="a8">
    <w:name w:val="Hyperlink"/>
    <w:uiPriority w:val="99"/>
    <w:rsid w:val="00BC5197"/>
    <w:rPr>
      <w:color w:val="0000FF"/>
      <w:u w:val="single"/>
    </w:rPr>
  </w:style>
  <w:style w:type="character" w:customStyle="1" w:styleId="a9">
    <w:name w:val="Текст Знак"/>
    <w:rsid w:val="00BC5197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BC51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rsid w:val="00BC5197"/>
    <w:pPr>
      <w:jc w:val="both"/>
    </w:pPr>
    <w:rPr>
      <w:sz w:val="28"/>
    </w:rPr>
  </w:style>
  <w:style w:type="paragraph" w:styleId="ac">
    <w:name w:val="List"/>
    <w:basedOn w:val="aa"/>
    <w:rsid w:val="00BC5197"/>
    <w:rPr>
      <w:rFonts w:cs="Mangal"/>
    </w:rPr>
  </w:style>
  <w:style w:type="paragraph" w:styleId="ad">
    <w:name w:val="caption"/>
    <w:basedOn w:val="a"/>
    <w:qFormat/>
    <w:rsid w:val="00BC519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C519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C519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C519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BC519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C519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C5197"/>
    <w:pPr>
      <w:jc w:val="both"/>
    </w:pPr>
    <w:rPr>
      <w:sz w:val="32"/>
    </w:rPr>
  </w:style>
  <w:style w:type="paragraph" w:styleId="ae">
    <w:name w:val="Body Text Indent"/>
    <w:basedOn w:val="a"/>
    <w:rsid w:val="00BC519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C5197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BC5197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BC5197"/>
  </w:style>
  <w:style w:type="paragraph" w:styleId="af2">
    <w:name w:val="footer"/>
    <w:basedOn w:val="a"/>
    <w:rsid w:val="00BC5197"/>
  </w:style>
  <w:style w:type="paragraph" w:styleId="af3">
    <w:name w:val="Balloon Text"/>
    <w:basedOn w:val="a"/>
    <w:rsid w:val="00BC5197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BC5197"/>
    <w:rPr>
      <w:sz w:val="20"/>
      <w:szCs w:val="20"/>
    </w:rPr>
  </w:style>
  <w:style w:type="paragraph" w:styleId="af4">
    <w:name w:val="annotation subject"/>
    <w:basedOn w:val="15"/>
    <w:next w:val="15"/>
    <w:rsid w:val="00BC5197"/>
    <w:rPr>
      <w:b/>
      <w:bCs/>
    </w:rPr>
  </w:style>
  <w:style w:type="paragraph" w:styleId="af5">
    <w:name w:val="Revision"/>
    <w:rsid w:val="00BC5197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BC519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C519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BC5197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BC519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BC519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BC5197"/>
    <w:pPr>
      <w:suppressLineNumbers/>
    </w:pPr>
  </w:style>
  <w:style w:type="paragraph" w:customStyle="1" w:styleId="af9">
    <w:name w:val="Заголовок таблицы"/>
    <w:basedOn w:val="af8"/>
    <w:rsid w:val="00BC5197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BC5197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045F2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045F2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45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45F27"/>
    <w:rPr>
      <w:rFonts w:ascii="Courier New" w:eastAsiaTheme="minorEastAsia" w:hAnsi="Courier New" w:cs="Courier New"/>
    </w:rPr>
  </w:style>
  <w:style w:type="character" w:customStyle="1" w:styleId="hl">
    <w:name w:val="hl"/>
    <w:rsid w:val="00045F27"/>
  </w:style>
  <w:style w:type="paragraph" w:customStyle="1" w:styleId="Default">
    <w:name w:val="Default"/>
    <w:rsid w:val="00045F2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7D68AA"/>
    <w:rPr>
      <w:sz w:val="16"/>
      <w:szCs w:val="16"/>
    </w:rPr>
  </w:style>
  <w:style w:type="paragraph" w:styleId="afe">
    <w:name w:val="annotation text"/>
    <w:basedOn w:val="a"/>
    <w:link w:val="18"/>
    <w:uiPriority w:val="99"/>
    <w:semiHidden/>
    <w:unhideWhenUsed/>
    <w:rsid w:val="007D68AA"/>
    <w:rPr>
      <w:sz w:val="20"/>
      <w:szCs w:val="20"/>
    </w:rPr>
  </w:style>
  <w:style w:type="character" w:customStyle="1" w:styleId="18">
    <w:name w:val="Текст примечания Знак1"/>
    <w:basedOn w:val="a0"/>
    <w:link w:val="afe"/>
    <w:uiPriority w:val="99"/>
    <w:semiHidden/>
    <w:rsid w:val="007D68AA"/>
    <w:rPr>
      <w:lang w:eastAsia="zh-CN"/>
    </w:rPr>
  </w:style>
  <w:style w:type="table" w:customStyle="1" w:styleId="TableNormal">
    <w:name w:val="Table Normal"/>
    <w:uiPriority w:val="2"/>
    <w:semiHidden/>
    <w:unhideWhenUsed/>
    <w:qFormat/>
    <w:rsid w:val="00181DD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Основной текст Знак"/>
    <w:basedOn w:val="a0"/>
    <w:link w:val="aa"/>
    <w:uiPriority w:val="99"/>
    <w:rsid w:val="00E75A3F"/>
    <w:rPr>
      <w:sz w:val="28"/>
      <w:szCs w:val="24"/>
      <w:lang w:eastAsia="zh-CN"/>
    </w:rPr>
  </w:style>
  <w:style w:type="paragraph" w:styleId="aff">
    <w:name w:val="Normal (Web)"/>
    <w:basedOn w:val="a"/>
    <w:rsid w:val="00656BD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0">
    <w:name w:val="Цветовое выделение"/>
    <w:uiPriority w:val="99"/>
    <w:rsid w:val="00CF0F2E"/>
    <w:rPr>
      <w:b/>
      <w:color w:val="26282F"/>
    </w:rPr>
  </w:style>
  <w:style w:type="character" w:customStyle="1" w:styleId="aff1">
    <w:name w:val="Гипертекстовая ссылка"/>
    <w:uiPriority w:val="99"/>
    <w:rsid w:val="00CF0F2E"/>
    <w:rPr>
      <w:rFonts w:cs="Times New Roman"/>
      <w:b/>
      <w:color w:val="auto"/>
    </w:rPr>
  </w:style>
  <w:style w:type="character" w:customStyle="1" w:styleId="23">
    <w:name w:val="Основной текст (2)_"/>
    <w:basedOn w:val="a0"/>
    <w:link w:val="24"/>
    <w:rsid w:val="00B9545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5455"/>
    <w:pPr>
      <w:widowControl w:val="0"/>
      <w:shd w:val="clear" w:color="auto" w:fill="FFFFFF"/>
      <w:suppressAutoHyphens w:val="0"/>
      <w:spacing w:after="2100" w:line="0" w:lineRule="atLeast"/>
      <w:ind w:hanging="180"/>
      <w:jc w:val="both"/>
    </w:pPr>
    <w:rPr>
      <w:sz w:val="28"/>
      <w:szCs w:val="28"/>
      <w:lang w:eastAsia="ru-RU"/>
    </w:rPr>
  </w:style>
  <w:style w:type="character" w:customStyle="1" w:styleId="40">
    <w:name w:val="Заголовок №4_"/>
    <w:basedOn w:val="a0"/>
    <w:link w:val="41"/>
    <w:rsid w:val="006B7873"/>
    <w:rPr>
      <w:b/>
      <w:bCs/>
      <w:sz w:val="28"/>
      <w:szCs w:val="28"/>
      <w:shd w:val="clear" w:color="auto" w:fill="FFFFFF"/>
    </w:rPr>
  </w:style>
  <w:style w:type="paragraph" w:customStyle="1" w:styleId="41">
    <w:name w:val="Заголовок №4"/>
    <w:basedOn w:val="a"/>
    <w:link w:val="40"/>
    <w:rsid w:val="006B7873"/>
    <w:pPr>
      <w:widowControl w:val="0"/>
      <w:shd w:val="clear" w:color="auto" w:fill="FFFFFF"/>
      <w:suppressAutoHyphens w:val="0"/>
      <w:spacing w:before="300" w:after="540" w:line="0" w:lineRule="atLeast"/>
      <w:jc w:val="both"/>
      <w:outlineLvl w:val="3"/>
    </w:pPr>
    <w:rPr>
      <w:b/>
      <w:bCs/>
      <w:sz w:val="28"/>
      <w:szCs w:val="28"/>
      <w:lang w:eastAsia="ru-RU"/>
    </w:rPr>
  </w:style>
  <w:style w:type="paragraph" w:customStyle="1" w:styleId="212">
    <w:name w:val="Основной текст (2)1"/>
    <w:basedOn w:val="a"/>
    <w:rsid w:val="00F94046"/>
    <w:pPr>
      <w:widowControl w:val="0"/>
      <w:shd w:val="clear" w:color="auto" w:fill="FFFFFF"/>
      <w:suppressAutoHyphens w:val="0"/>
      <w:spacing w:after="2100" w:line="0" w:lineRule="atLeast"/>
      <w:ind w:hanging="180"/>
      <w:jc w:val="both"/>
    </w:pPr>
    <w:rPr>
      <w:sz w:val="28"/>
      <w:szCs w:val="28"/>
      <w:lang w:eastAsia="ru-RU" w:bidi="ru-RU"/>
    </w:rPr>
  </w:style>
  <w:style w:type="character" w:customStyle="1" w:styleId="212pt">
    <w:name w:val="Основной текст (2) + 12 pt"/>
    <w:basedOn w:val="23"/>
    <w:rsid w:val="00CE48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3"/>
    <w:rsid w:val="00CE48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CE4882"/>
    <w:rPr>
      <w:rFonts w:ascii="Bookman Old Style" w:eastAsia="Bookman Old Style" w:hAnsi="Bookman Old Style" w:cs="Bookman Old Style"/>
      <w:b/>
      <w:bCs/>
      <w:spacing w:val="-20"/>
      <w:sz w:val="28"/>
      <w:szCs w:val="28"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CE4882"/>
    <w:rPr>
      <w:shd w:val="clear" w:color="auto" w:fill="FFFFFF"/>
    </w:rPr>
  </w:style>
  <w:style w:type="paragraph" w:customStyle="1" w:styleId="81">
    <w:name w:val="Основной текст (8)"/>
    <w:basedOn w:val="a"/>
    <w:link w:val="80"/>
    <w:rsid w:val="00CE4882"/>
    <w:pPr>
      <w:widowControl w:val="0"/>
      <w:shd w:val="clear" w:color="auto" w:fill="FFFFFF"/>
      <w:suppressAutoHyphens w:val="0"/>
      <w:spacing w:line="0" w:lineRule="atLeast"/>
    </w:pPr>
    <w:rPr>
      <w:rFonts w:ascii="Bookman Old Style" w:eastAsia="Bookman Old Style" w:hAnsi="Bookman Old Style" w:cs="Bookman Old Style"/>
      <w:b/>
      <w:bCs/>
      <w:spacing w:val="-20"/>
      <w:sz w:val="28"/>
      <w:szCs w:val="28"/>
      <w:lang w:eastAsia="ru-RU"/>
    </w:rPr>
  </w:style>
  <w:style w:type="paragraph" w:customStyle="1" w:styleId="91">
    <w:name w:val="Основной текст (9)"/>
    <w:basedOn w:val="a"/>
    <w:link w:val="90"/>
    <w:rsid w:val="00CE4882"/>
    <w:pPr>
      <w:widowControl w:val="0"/>
      <w:shd w:val="clear" w:color="auto" w:fill="FFFFFF"/>
      <w:suppressAutoHyphens w:val="0"/>
      <w:spacing w:line="346" w:lineRule="exact"/>
      <w:ind w:hanging="460"/>
      <w:jc w:val="right"/>
    </w:pPr>
    <w:rPr>
      <w:sz w:val="20"/>
      <w:szCs w:val="20"/>
      <w:lang w:eastAsia="ru-RU"/>
    </w:rPr>
  </w:style>
  <w:style w:type="character" w:customStyle="1" w:styleId="120">
    <w:name w:val="Основной текст (12)_"/>
    <w:basedOn w:val="a0"/>
    <w:link w:val="121"/>
    <w:rsid w:val="00CE4882"/>
    <w:rPr>
      <w:rFonts w:ascii="Calibri" w:eastAsia="Calibri" w:hAnsi="Calibri" w:cs="Calibri"/>
      <w:shd w:val="clear" w:color="auto" w:fill="FFFFFF"/>
    </w:rPr>
  </w:style>
  <w:style w:type="character" w:customStyle="1" w:styleId="130">
    <w:name w:val="Основной текст (13)"/>
    <w:basedOn w:val="a0"/>
    <w:rsid w:val="00CE488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40">
    <w:name w:val="Основной текст (14)_"/>
    <w:basedOn w:val="a0"/>
    <w:link w:val="141"/>
    <w:rsid w:val="00CE4882"/>
    <w:rPr>
      <w:rFonts w:ascii="Franklin Gothic Medium" w:eastAsia="Franklin Gothic Medium" w:hAnsi="Franklin Gothic Medium" w:cs="Franklin Gothic Medium"/>
      <w:sz w:val="8"/>
      <w:szCs w:val="8"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CE4882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E4882"/>
    <w:pPr>
      <w:widowControl w:val="0"/>
      <w:shd w:val="clear" w:color="auto" w:fill="FFFFFF"/>
      <w:suppressAutoHyphens w:val="0"/>
      <w:spacing w:line="0" w:lineRule="atLeast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141">
    <w:name w:val="Основной текст (14)"/>
    <w:basedOn w:val="a"/>
    <w:link w:val="140"/>
    <w:rsid w:val="00CE4882"/>
    <w:pPr>
      <w:widowControl w:val="0"/>
      <w:shd w:val="clear" w:color="auto" w:fill="FFFFFF"/>
      <w:suppressAutoHyphens w:val="0"/>
      <w:spacing w:after="120" w:line="0" w:lineRule="atLeast"/>
    </w:pPr>
    <w:rPr>
      <w:rFonts w:ascii="Franklin Gothic Medium" w:eastAsia="Franklin Gothic Medium" w:hAnsi="Franklin Gothic Medium" w:cs="Franklin Gothic Medium"/>
      <w:sz w:val="8"/>
      <w:szCs w:val="8"/>
      <w:lang w:eastAsia="ru-RU"/>
    </w:rPr>
  </w:style>
  <w:style w:type="paragraph" w:customStyle="1" w:styleId="151">
    <w:name w:val="Основной текст (15)"/>
    <w:basedOn w:val="a"/>
    <w:link w:val="150"/>
    <w:rsid w:val="00CE4882"/>
    <w:pPr>
      <w:widowControl w:val="0"/>
      <w:shd w:val="clear" w:color="auto" w:fill="FFFFFF"/>
      <w:suppressAutoHyphens w:val="0"/>
      <w:spacing w:after="120" w:line="0" w:lineRule="atLeast"/>
      <w:jc w:val="both"/>
    </w:pPr>
    <w:rPr>
      <w:rFonts w:ascii="Franklin Gothic Medium" w:eastAsia="Franklin Gothic Medium" w:hAnsi="Franklin Gothic Medium" w:cs="Franklin Gothic Medium"/>
      <w:sz w:val="26"/>
      <w:szCs w:val="26"/>
      <w:lang w:eastAsia="ru-RU"/>
    </w:rPr>
  </w:style>
  <w:style w:type="character" w:customStyle="1" w:styleId="131">
    <w:name w:val="Основной текст (13)_"/>
    <w:basedOn w:val="a0"/>
    <w:rsid w:val="00CE488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212pt1">
    <w:name w:val="Основной текст (2) + 12 pt;Полужирный;Курсив"/>
    <w:basedOn w:val="23"/>
    <w:rsid w:val="00B041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2">
    <w:name w:val="Символ сноски"/>
    <w:qFormat/>
    <w:rsid w:val="00072549"/>
    <w:rPr>
      <w:vertAlign w:val="superscript"/>
    </w:rPr>
  </w:style>
  <w:style w:type="character" w:customStyle="1" w:styleId="aff3">
    <w:name w:val="Привязка сноски"/>
    <w:rsid w:val="00072549"/>
    <w:rPr>
      <w:vertAlign w:val="superscript"/>
    </w:rPr>
  </w:style>
  <w:style w:type="paragraph" w:customStyle="1" w:styleId="Footnote">
    <w:name w:val="Footnote"/>
    <w:qFormat/>
    <w:rsid w:val="00072549"/>
    <w:pPr>
      <w:suppressAutoHyphens/>
    </w:pPr>
    <w:rPr>
      <w:rFonts w:ascii="XO Thames" w:hAnsi="XO Thames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9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C519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C519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C519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C519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C519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C519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C519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C519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C519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C5197"/>
  </w:style>
  <w:style w:type="character" w:customStyle="1" w:styleId="WW8Num1z1">
    <w:name w:val="WW8Num1z1"/>
    <w:rsid w:val="00BC5197"/>
  </w:style>
  <w:style w:type="character" w:customStyle="1" w:styleId="WW8Num1z2">
    <w:name w:val="WW8Num1z2"/>
    <w:rsid w:val="00BC5197"/>
  </w:style>
  <w:style w:type="character" w:customStyle="1" w:styleId="WW8Num1z3">
    <w:name w:val="WW8Num1z3"/>
    <w:rsid w:val="00BC5197"/>
  </w:style>
  <w:style w:type="character" w:customStyle="1" w:styleId="WW8Num1z4">
    <w:name w:val="WW8Num1z4"/>
    <w:rsid w:val="00BC5197"/>
  </w:style>
  <w:style w:type="character" w:customStyle="1" w:styleId="WW8Num1z5">
    <w:name w:val="WW8Num1z5"/>
    <w:rsid w:val="00BC5197"/>
  </w:style>
  <w:style w:type="character" w:customStyle="1" w:styleId="WW8Num1z6">
    <w:name w:val="WW8Num1z6"/>
    <w:rsid w:val="00BC5197"/>
  </w:style>
  <w:style w:type="character" w:customStyle="1" w:styleId="WW8Num1z7">
    <w:name w:val="WW8Num1z7"/>
    <w:rsid w:val="00BC5197"/>
  </w:style>
  <w:style w:type="character" w:customStyle="1" w:styleId="WW8Num1z8">
    <w:name w:val="WW8Num1z8"/>
    <w:rsid w:val="00BC5197"/>
  </w:style>
  <w:style w:type="character" w:customStyle="1" w:styleId="30">
    <w:name w:val="Основной шрифт абзаца3"/>
    <w:rsid w:val="00BC5197"/>
  </w:style>
  <w:style w:type="character" w:customStyle="1" w:styleId="20">
    <w:name w:val="Основной шрифт абзаца2"/>
    <w:rsid w:val="00BC5197"/>
  </w:style>
  <w:style w:type="character" w:customStyle="1" w:styleId="WW8Num2z0">
    <w:name w:val="WW8Num2z0"/>
    <w:rsid w:val="00BC519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C5197"/>
    <w:rPr>
      <w:rFonts w:ascii="Courier New" w:hAnsi="Courier New" w:cs="Courier New" w:hint="default"/>
    </w:rPr>
  </w:style>
  <w:style w:type="character" w:customStyle="1" w:styleId="WW8Num2z2">
    <w:name w:val="WW8Num2z2"/>
    <w:rsid w:val="00BC5197"/>
    <w:rPr>
      <w:rFonts w:ascii="Wingdings" w:hAnsi="Wingdings" w:cs="Wingdings" w:hint="default"/>
    </w:rPr>
  </w:style>
  <w:style w:type="character" w:customStyle="1" w:styleId="WW8Num2z3">
    <w:name w:val="WW8Num2z3"/>
    <w:rsid w:val="00BC5197"/>
    <w:rPr>
      <w:rFonts w:ascii="Symbol" w:hAnsi="Symbol" w:cs="Symbol" w:hint="default"/>
    </w:rPr>
  </w:style>
  <w:style w:type="character" w:customStyle="1" w:styleId="WW8Num3z0">
    <w:name w:val="WW8Num3z0"/>
    <w:rsid w:val="00BC5197"/>
  </w:style>
  <w:style w:type="character" w:customStyle="1" w:styleId="WW8Num3z1">
    <w:name w:val="WW8Num3z1"/>
    <w:rsid w:val="00BC5197"/>
  </w:style>
  <w:style w:type="character" w:customStyle="1" w:styleId="WW8Num3z2">
    <w:name w:val="WW8Num3z2"/>
    <w:rsid w:val="00BC5197"/>
  </w:style>
  <w:style w:type="character" w:customStyle="1" w:styleId="WW8Num3z3">
    <w:name w:val="WW8Num3z3"/>
    <w:rsid w:val="00BC5197"/>
  </w:style>
  <w:style w:type="character" w:customStyle="1" w:styleId="WW8Num3z4">
    <w:name w:val="WW8Num3z4"/>
    <w:rsid w:val="00BC5197"/>
  </w:style>
  <w:style w:type="character" w:customStyle="1" w:styleId="WW8Num3z5">
    <w:name w:val="WW8Num3z5"/>
    <w:rsid w:val="00BC5197"/>
  </w:style>
  <w:style w:type="character" w:customStyle="1" w:styleId="WW8Num3z6">
    <w:name w:val="WW8Num3z6"/>
    <w:rsid w:val="00BC5197"/>
  </w:style>
  <w:style w:type="character" w:customStyle="1" w:styleId="WW8Num3z7">
    <w:name w:val="WW8Num3z7"/>
    <w:rsid w:val="00BC5197"/>
  </w:style>
  <w:style w:type="character" w:customStyle="1" w:styleId="WW8Num3z8">
    <w:name w:val="WW8Num3z8"/>
    <w:rsid w:val="00BC5197"/>
  </w:style>
  <w:style w:type="character" w:customStyle="1" w:styleId="WW8Num4z0">
    <w:name w:val="WW8Num4z0"/>
    <w:rsid w:val="00BC5197"/>
  </w:style>
  <w:style w:type="character" w:customStyle="1" w:styleId="WW8Num4z1">
    <w:name w:val="WW8Num4z1"/>
    <w:rsid w:val="00BC5197"/>
  </w:style>
  <w:style w:type="character" w:customStyle="1" w:styleId="WW8Num4z2">
    <w:name w:val="WW8Num4z2"/>
    <w:rsid w:val="00BC5197"/>
  </w:style>
  <w:style w:type="character" w:customStyle="1" w:styleId="WW8Num4z3">
    <w:name w:val="WW8Num4z3"/>
    <w:rsid w:val="00BC5197"/>
  </w:style>
  <w:style w:type="character" w:customStyle="1" w:styleId="WW8Num4z4">
    <w:name w:val="WW8Num4z4"/>
    <w:rsid w:val="00BC5197"/>
  </w:style>
  <w:style w:type="character" w:customStyle="1" w:styleId="WW8Num4z5">
    <w:name w:val="WW8Num4z5"/>
    <w:rsid w:val="00BC5197"/>
  </w:style>
  <w:style w:type="character" w:customStyle="1" w:styleId="WW8Num4z6">
    <w:name w:val="WW8Num4z6"/>
    <w:rsid w:val="00BC5197"/>
  </w:style>
  <w:style w:type="character" w:customStyle="1" w:styleId="WW8Num4z7">
    <w:name w:val="WW8Num4z7"/>
    <w:rsid w:val="00BC5197"/>
  </w:style>
  <w:style w:type="character" w:customStyle="1" w:styleId="WW8Num4z8">
    <w:name w:val="WW8Num4z8"/>
    <w:rsid w:val="00BC5197"/>
  </w:style>
  <w:style w:type="character" w:customStyle="1" w:styleId="WW8Num5z0">
    <w:name w:val="WW8Num5z0"/>
    <w:rsid w:val="00BC5197"/>
  </w:style>
  <w:style w:type="character" w:customStyle="1" w:styleId="WW8Num5z1">
    <w:name w:val="WW8Num5z1"/>
    <w:rsid w:val="00BC5197"/>
  </w:style>
  <w:style w:type="character" w:customStyle="1" w:styleId="WW8Num5z2">
    <w:name w:val="WW8Num5z2"/>
    <w:rsid w:val="00BC5197"/>
  </w:style>
  <w:style w:type="character" w:customStyle="1" w:styleId="WW8Num5z3">
    <w:name w:val="WW8Num5z3"/>
    <w:rsid w:val="00BC5197"/>
  </w:style>
  <w:style w:type="character" w:customStyle="1" w:styleId="WW8Num5z4">
    <w:name w:val="WW8Num5z4"/>
    <w:rsid w:val="00BC5197"/>
  </w:style>
  <w:style w:type="character" w:customStyle="1" w:styleId="WW8Num5z5">
    <w:name w:val="WW8Num5z5"/>
    <w:rsid w:val="00BC5197"/>
  </w:style>
  <w:style w:type="character" w:customStyle="1" w:styleId="WW8Num5z6">
    <w:name w:val="WW8Num5z6"/>
    <w:rsid w:val="00BC5197"/>
  </w:style>
  <w:style w:type="character" w:customStyle="1" w:styleId="WW8Num5z7">
    <w:name w:val="WW8Num5z7"/>
    <w:rsid w:val="00BC5197"/>
  </w:style>
  <w:style w:type="character" w:customStyle="1" w:styleId="WW8Num5z8">
    <w:name w:val="WW8Num5z8"/>
    <w:rsid w:val="00BC5197"/>
  </w:style>
  <w:style w:type="character" w:customStyle="1" w:styleId="WW8Num6z0">
    <w:name w:val="WW8Num6z0"/>
    <w:rsid w:val="00BC519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C5197"/>
    <w:rPr>
      <w:rFonts w:ascii="Courier New" w:hAnsi="Courier New" w:cs="Courier New" w:hint="default"/>
    </w:rPr>
  </w:style>
  <w:style w:type="character" w:customStyle="1" w:styleId="WW8Num6z2">
    <w:name w:val="WW8Num6z2"/>
    <w:rsid w:val="00BC5197"/>
    <w:rPr>
      <w:rFonts w:ascii="Wingdings" w:hAnsi="Wingdings" w:cs="Wingdings" w:hint="default"/>
    </w:rPr>
  </w:style>
  <w:style w:type="character" w:customStyle="1" w:styleId="WW8Num6z3">
    <w:name w:val="WW8Num6z3"/>
    <w:rsid w:val="00BC5197"/>
    <w:rPr>
      <w:rFonts w:ascii="Symbol" w:hAnsi="Symbol" w:cs="Symbol" w:hint="default"/>
    </w:rPr>
  </w:style>
  <w:style w:type="character" w:customStyle="1" w:styleId="WW8Num7z0">
    <w:name w:val="WW8Num7z0"/>
    <w:rsid w:val="00BC5197"/>
  </w:style>
  <w:style w:type="character" w:customStyle="1" w:styleId="WW8Num7z1">
    <w:name w:val="WW8Num7z1"/>
    <w:rsid w:val="00BC5197"/>
  </w:style>
  <w:style w:type="character" w:customStyle="1" w:styleId="WW8Num7z2">
    <w:name w:val="WW8Num7z2"/>
    <w:rsid w:val="00BC5197"/>
  </w:style>
  <w:style w:type="character" w:customStyle="1" w:styleId="WW8Num7z3">
    <w:name w:val="WW8Num7z3"/>
    <w:rsid w:val="00BC5197"/>
  </w:style>
  <w:style w:type="character" w:customStyle="1" w:styleId="WW8Num7z4">
    <w:name w:val="WW8Num7z4"/>
    <w:rsid w:val="00BC5197"/>
  </w:style>
  <w:style w:type="character" w:customStyle="1" w:styleId="WW8Num7z5">
    <w:name w:val="WW8Num7z5"/>
    <w:rsid w:val="00BC5197"/>
  </w:style>
  <w:style w:type="character" w:customStyle="1" w:styleId="WW8Num7z6">
    <w:name w:val="WW8Num7z6"/>
    <w:rsid w:val="00BC5197"/>
  </w:style>
  <w:style w:type="character" w:customStyle="1" w:styleId="WW8Num7z7">
    <w:name w:val="WW8Num7z7"/>
    <w:rsid w:val="00BC5197"/>
  </w:style>
  <w:style w:type="character" w:customStyle="1" w:styleId="WW8Num7z8">
    <w:name w:val="WW8Num7z8"/>
    <w:rsid w:val="00BC5197"/>
  </w:style>
  <w:style w:type="character" w:customStyle="1" w:styleId="WW8Num8z0">
    <w:name w:val="WW8Num8z0"/>
    <w:rsid w:val="00BC5197"/>
  </w:style>
  <w:style w:type="character" w:customStyle="1" w:styleId="WW8Num8z1">
    <w:name w:val="WW8Num8z1"/>
    <w:rsid w:val="00BC5197"/>
  </w:style>
  <w:style w:type="character" w:customStyle="1" w:styleId="WW8Num8z2">
    <w:name w:val="WW8Num8z2"/>
    <w:rsid w:val="00BC5197"/>
  </w:style>
  <w:style w:type="character" w:customStyle="1" w:styleId="WW8Num8z3">
    <w:name w:val="WW8Num8z3"/>
    <w:rsid w:val="00BC5197"/>
  </w:style>
  <w:style w:type="character" w:customStyle="1" w:styleId="WW8Num8z4">
    <w:name w:val="WW8Num8z4"/>
    <w:rsid w:val="00BC5197"/>
  </w:style>
  <w:style w:type="character" w:customStyle="1" w:styleId="WW8Num8z5">
    <w:name w:val="WW8Num8z5"/>
    <w:rsid w:val="00BC5197"/>
  </w:style>
  <w:style w:type="character" w:customStyle="1" w:styleId="WW8Num8z6">
    <w:name w:val="WW8Num8z6"/>
    <w:rsid w:val="00BC5197"/>
  </w:style>
  <w:style w:type="character" w:customStyle="1" w:styleId="WW8Num8z7">
    <w:name w:val="WW8Num8z7"/>
    <w:rsid w:val="00BC5197"/>
  </w:style>
  <w:style w:type="character" w:customStyle="1" w:styleId="WW8Num8z8">
    <w:name w:val="WW8Num8z8"/>
    <w:rsid w:val="00BC5197"/>
  </w:style>
  <w:style w:type="character" w:customStyle="1" w:styleId="WW8Num9z0">
    <w:name w:val="WW8Num9z0"/>
    <w:rsid w:val="00BC5197"/>
  </w:style>
  <w:style w:type="character" w:customStyle="1" w:styleId="WW8Num9z1">
    <w:name w:val="WW8Num9z1"/>
    <w:rsid w:val="00BC5197"/>
  </w:style>
  <w:style w:type="character" w:customStyle="1" w:styleId="WW8Num9z2">
    <w:name w:val="WW8Num9z2"/>
    <w:rsid w:val="00BC5197"/>
  </w:style>
  <w:style w:type="character" w:customStyle="1" w:styleId="WW8Num9z3">
    <w:name w:val="WW8Num9z3"/>
    <w:rsid w:val="00BC5197"/>
  </w:style>
  <w:style w:type="character" w:customStyle="1" w:styleId="WW8Num9z4">
    <w:name w:val="WW8Num9z4"/>
    <w:rsid w:val="00BC5197"/>
  </w:style>
  <w:style w:type="character" w:customStyle="1" w:styleId="WW8Num9z5">
    <w:name w:val="WW8Num9z5"/>
    <w:rsid w:val="00BC5197"/>
  </w:style>
  <w:style w:type="character" w:customStyle="1" w:styleId="WW8Num9z6">
    <w:name w:val="WW8Num9z6"/>
    <w:rsid w:val="00BC5197"/>
  </w:style>
  <w:style w:type="character" w:customStyle="1" w:styleId="WW8Num9z7">
    <w:name w:val="WW8Num9z7"/>
    <w:rsid w:val="00BC5197"/>
  </w:style>
  <w:style w:type="character" w:customStyle="1" w:styleId="WW8Num9z8">
    <w:name w:val="WW8Num9z8"/>
    <w:rsid w:val="00BC5197"/>
  </w:style>
  <w:style w:type="character" w:customStyle="1" w:styleId="WW8Num10z0">
    <w:name w:val="WW8Num10z0"/>
    <w:rsid w:val="00BC5197"/>
  </w:style>
  <w:style w:type="character" w:customStyle="1" w:styleId="WW8Num10z1">
    <w:name w:val="WW8Num10z1"/>
    <w:rsid w:val="00BC5197"/>
  </w:style>
  <w:style w:type="character" w:customStyle="1" w:styleId="WW8Num10z2">
    <w:name w:val="WW8Num10z2"/>
    <w:rsid w:val="00BC5197"/>
  </w:style>
  <w:style w:type="character" w:customStyle="1" w:styleId="WW8Num10z3">
    <w:name w:val="WW8Num10z3"/>
    <w:rsid w:val="00BC5197"/>
  </w:style>
  <w:style w:type="character" w:customStyle="1" w:styleId="WW8Num10z4">
    <w:name w:val="WW8Num10z4"/>
    <w:rsid w:val="00BC5197"/>
  </w:style>
  <w:style w:type="character" w:customStyle="1" w:styleId="WW8Num10z5">
    <w:name w:val="WW8Num10z5"/>
    <w:rsid w:val="00BC5197"/>
  </w:style>
  <w:style w:type="character" w:customStyle="1" w:styleId="WW8Num10z6">
    <w:name w:val="WW8Num10z6"/>
    <w:rsid w:val="00BC5197"/>
  </w:style>
  <w:style w:type="character" w:customStyle="1" w:styleId="WW8Num10z7">
    <w:name w:val="WW8Num10z7"/>
    <w:rsid w:val="00BC5197"/>
  </w:style>
  <w:style w:type="character" w:customStyle="1" w:styleId="WW8Num10z8">
    <w:name w:val="WW8Num10z8"/>
    <w:rsid w:val="00BC5197"/>
  </w:style>
  <w:style w:type="character" w:customStyle="1" w:styleId="WW8Num11z0">
    <w:name w:val="WW8Num11z0"/>
    <w:rsid w:val="00BC5197"/>
  </w:style>
  <w:style w:type="character" w:customStyle="1" w:styleId="WW8Num11z1">
    <w:name w:val="WW8Num11z1"/>
    <w:rsid w:val="00BC5197"/>
  </w:style>
  <w:style w:type="character" w:customStyle="1" w:styleId="WW8Num11z2">
    <w:name w:val="WW8Num11z2"/>
    <w:rsid w:val="00BC5197"/>
  </w:style>
  <w:style w:type="character" w:customStyle="1" w:styleId="WW8Num11z3">
    <w:name w:val="WW8Num11z3"/>
    <w:rsid w:val="00BC5197"/>
  </w:style>
  <w:style w:type="character" w:customStyle="1" w:styleId="WW8Num11z4">
    <w:name w:val="WW8Num11z4"/>
    <w:rsid w:val="00BC5197"/>
  </w:style>
  <w:style w:type="character" w:customStyle="1" w:styleId="WW8Num11z5">
    <w:name w:val="WW8Num11z5"/>
    <w:rsid w:val="00BC5197"/>
  </w:style>
  <w:style w:type="character" w:customStyle="1" w:styleId="WW8Num11z6">
    <w:name w:val="WW8Num11z6"/>
    <w:rsid w:val="00BC5197"/>
  </w:style>
  <w:style w:type="character" w:customStyle="1" w:styleId="WW8Num11z7">
    <w:name w:val="WW8Num11z7"/>
    <w:rsid w:val="00BC5197"/>
  </w:style>
  <w:style w:type="character" w:customStyle="1" w:styleId="WW8Num11z8">
    <w:name w:val="WW8Num11z8"/>
    <w:rsid w:val="00BC5197"/>
  </w:style>
  <w:style w:type="character" w:customStyle="1" w:styleId="WW8Num12z0">
    <w:name w:val="WW8Num12z0"/>
    <w:rsid w:val="00BC5197"/>
  </w:style>
  <w:style w:type="character" w:customStyle="1" w:styleId="WW8Num12z1">
    <w:name w:val="WW8Num12z1"/>
    <w:rsid w:val="00BC5197"/>
  </w:style>
  <w:style w:type="character" w:customStyle="1" w:styleId="WW8Num12z2">
    <w:name w:val="WW8Num12z2"/>
    <w:rsid w:val="00BC5197"/>
  </w:style>
  <w:style w:type="character" w:customStyle="1" w:styleId="WW8Num12z3">
    <w:name w:val="WW8Num12z3"/>
    <w:rsid w:val="00BC5197"/>
  </w:style>
  <w:style w:type="character" w:customStyle="1" w:styleId="WW8Num12z4">
    <w:name w:val="WW8Num12z4"/>
    <w:rsid w:val="00BC5197"/>
  </w:style>
  <w:style w:type="character" w:customStyle="1" w:styleId="WW8Num12z5">
    <w:name w:val="WW8Num12z5"/>
    <w:rsid w:val="00BC5197"/>
  </w:style>
  <w:style w:type="character" w:customStyle="1" w:styleId="WW8Num12z6">
    <w:name w:val="WW8Num12z6"/>
    <w:rsid w:val="00BC5197"/>
  </w:style>
  <w:style w:type="character" w:customStyle="1" w:styleId="WW8Num12z7">
    <w:name w:val="WW8Num12z7"/>
    <w:rsid w:val="00BC5197"/>
  </w:style>
  <w:style w:type="character" w:customStyle="1" w:styleId="WW8Num12z8">
    <w:name w:val="WW8Num12z8"/>
    <w:rsid w:val="00BC5197"/>
  </w:style>
  <w:style w:type="character" w:customStyle="1" w:styleId="WW8Num13z0">
    <w:name w:val="WW8Num13z0"/>
    <w:rsid w:val="00BC5197"/>
  </w:style>
  <w:style w:type="character" w:customStyle="1" w:styleId="WW8Num13z1">
    <w:name w:val="WW8Num13z1"/>
    <w:rsid w:val="00BC5197"/>
  </w:style>
  <w:style w:type="character" w:customStyle="1" w:styleId="WW8Num13z2">
    <w:name w:val="WW8Num13z2"/>
    <w:rsid w:val="00BC5197"/>
  </w:style>
  <w:style w:type="character" w:customStyle="1" w:styleId="WW8Num13z3">
    <w:name w:val="WW8Num13z3"/>
    <w:rsid w:val="00BC5197"/>
  </w:style>
  <w:style w:type="character" w:customStyle="1" w:styleId="WW8Num13z4">
    <w:name w:val="WW8Num13z4"/>
    <w:rsid w:val="00BC5197"/>
  </w:style>
  <w:style w:type="character" w:customStyle="1" w:styleId="WW8Num13z5">
    <w:name w:val="WW8Num13z5"/>
    <w:rsid w:val="00BC5197"/>
  </w:style>
  <w:style w:type="character" w:customStyle="1" w:styleId="WW8Num13z6">
    <w:name w:val="WW8Num13z6"/>
    <w:rsid w:val="00BC5197"/>
  </w:style>
  <w:style w:type="character" w:customStyle="1" w:styleId="WW8Num13z7">
    <w:name w:val="WW8Num13z7"/>
    <w:rsid w:val="00BC5197"/>
  </w:style>
  <w:style w:type="character" w:customStyle="1" w:styleId="WW8Num13z8">
    <w:name w:val="WW8Num13z8"/>
    <w:rsid w:val="00BC5197"/>
  </w:style>
  <w:style w:type="character" w:customStyle="1" w:styleId="WW8Num14z0">
    <w:name w:val="WW8Num14z0"/>
    <w:rsid w:val="00BC5197"/>
  </w:style>
  <w:style w:type="character" w:customStyle="1" w:styleId="WW8Num14z1">
    <w:name w:val="WW8Num14z1"/>
    <w:rsid w:val="00BC5197"/>
  </w:style>
  <w:style w:type="character" w:customStyle="1" w:styleId="WW8Num14z2">
    <w:name w:val="WW8Num14z2"/>
    <w:rsid w:val="00BC5197"/>
  </w:style>
  <w:style w:type="character" w:customStyle="1" w:styleId="WW8Num14z3">
    <w:name w:val="WW8Num14z3"/>
    <w:rsid w:val="00BC5197"/>
  </w:style>
  <w:style w:type="character" w:customStyle="1" w:styleId="WW8Num14z4">
    <w:name w:val="WW8Num14z4"/>
    <w:rsid w:val="00BC5197"/>
  </w:style>
  <w:style w:type="character" w:customStyle="1" w:styleId="WW8Num14z5">
    <w:name w:val="WW8Num14z5"/>
    <w:rsid w:val="00BC5197"/>
  </w:style>
  <w:style w:type="character" w:customStyle="1" w:styleId="WW8Num14z6">
    <w:name w:val="WW8Num14z6"/>
    <w:rsid w:val="00BC5197"/>
  </w:style>
  <w:style w:type="character" w:customStyle="1" w:styleId="WW8Num14z7">
    <w:name w:val="WW8Num14z7"/>
    <w:rsid w:val="00BC5197"/>
  </w:style>
  <w:style w:type="character" w:customStyle="1" w:styleId="WW8Num14z8">
    <w:name w:val="WW8Num14z8"/>
    <w:rsid w:val="00BC5197"/>
  </w:style>
  <w:style w:type="character" w:customStyle="1" w:styleId="WW8Num15z0">
    <w:name w:val="WW8Num15z0"/>
    <w:rsid w:val="00BC5197"/>
  </w:style>
  <w:style w:type="character" w:customStyle="1" w:styleId="WW8Num15z1">
    <w:name w:val="WW8Num15z1"/>
    <w:rsid w:val="00BC5197"/>
  </w:style>
  <w:style w:type="character" w:customStyle="1" w:styleId="WW8Num15z2">
    <w:name w:val="WW8Num15z2"/>
    <w:rsid w:val="00BC5197"/>
  </w:style>
  <w:style w:type="character" w:customStyle="1" w:styleId="WW8Num15z3">
    <w:name w:val="WW8Num15z3"/>
    <w:rsid w:val="00BC5197"/>
  </w:style>
  <w:style w:type="character" w:customStyle="1" w:styleId="WW8Num15z4">
    <w:name w:val="WW8Num15z4"/>
    <w:rsid w:val="00BC5197"/>
  </w:style>
  <w:style w:type="character" w:customStyle="1" w:styleId="WW8Num15z5">
    <w:name w:val="WW8Num15z5"/>
    <w:rsid w:val="00BC5197"/>
  </w:style>
  <w:style w:type="character" w:customStyle="1" w:styleId="WW8Num15z6">
    <w:name w:val="WW8Num15z6"/>
    <w:rsid w:val="00BC5197"/>
  </w:style>
  <w:style w:type="character" w:customStyle="1" w:styleId="WW8Num15z7">
    <w:name w:val="WW8Num15z7"/>
    <w:rsid w:val="00BC5197"/>
  </w:style>
  <w:style w:type="character" w:customStyle="1" w:styleId="WW8Num15z8">
    <w:name w:val="WW8Num15z8"/>
    <w:rsid w:val="00BC5197"/>
  </w:style>
  <w:style w:type="character" w:customStyle="1" w:styleId="WW8Num16z0">
    <w:name w:val="WW8Num16z0"/>
    <w:rsid w:val="00BC5197"/>
  </w:style>
  <w:style w:type="character" w:customStyle="1" w:styleId="WW8Num16z1">
    <w:name w:val="WW8Num16z1"/>
    <w:rsid w:val="00BC5197"/>
  </w:style>
  <w:style w:type="character" w:customStyle="1" w:styleId="WW8Num16z2">
    <w:name w:val="WW8Num16z2"/>
    <w:rsid w:val="00BC5197"/>
  </w:style>
  <w:style w:type="character" w:customStyle="1" w:styleId="WW8Num16z3">
    <w:name w:val="WW8Num16z3"/>
    <w:rsid w:val="00BC5197"/>
  </w:style>
  <w:style w:type="character" w:customStyle="1" w:styleId="WW8Num16z4">
    <w:name w:val="WW8Num16z4"/>
    <w:rsid w:val="00BC5197"/>
  </w:style>
  <w:style w:type="character" w:customStyle="1" w:styleId="WW8Num16z5">
    <w:name w:val="WW8Num16z5"/>
    <w:rsid w:val="00BC5197"/>
  </w:style>
  <w:style w:type="character" w:customStyle="1" w:styleId="WW8Num16z6">
    <w:name w:val="WW8Num16z6"/>
    <w:rsid w:val="00BC5197"/>
  </w:style>
  <w:style w:type="character" w:customStyle="1" w:styleId="WW8Num16z7">
    <w:name w:val="WW8Num16z7"/>
    <w:rsid w:val="00BC5197"/>
  </w:style>
  <w:style w:type="character" w:customStyle="1" w:styleId="WW8Num16z8">
    <w:name w:val="WW8Num16z8"/>
    <w:rsid w:val="00BC5197"/>
  </w:style>
  <w:style w:type="character" w:customStyle="1" w:styleId="WW8Num17z0">
    <w:name w:val="WW8Num17z0"/>
    <w:rsid w:val="00BC5197"/>
  </w:style>
  <w:style w:type="character" w:customStyle="1" w:styleId="WW8Num17z1">
    <w:name w:val="WW8Num17z1"/>
    <w:rsid w:val="00BC5197"/>
  </w:style>
  <w:style w:type="character" w:customStyle="1" w:styleId="WW8Num17z2">
    <w:name w:val="WW8Num17z2"/>
    <w:rsid w:val="00BC5197"/>
  </w:style>
  <w:style w:type="character" w:customStyle="1" w:styleId="WW8Num17z3">
    <w:name w:val="WW8Num17z3"/>
    <w:rsid w:val="00BC5197"/>
  </w:style>
  <w:style w:type="character" w:customStyle="1" w:styleId="WW8Num17z4">
    <w:name w:val="WW8Num17z4"/>
    <w:rsid w:val="00BC5197"/>
  </w:style>
  <w:style w:type="character" w:customStyle="1" w:styleId="WW8Num17z5">
    <w:name w:val="WW8Num17z5"/>
    <w:rsid w:val="00BC5197"/>
  </w:style>
  <w:style w:type="character" w:customStyle="1" w:styleId="WW8Num17z6">
    <w:name w:val="WW8Num17z6"/>
    <w:rsid w:val="00BC5197"/>
  </w:style>
  <w:style w:type="character" w:customStyle="1" w:styleId="WW8Num17z7">
    <w:name w:val="WW8Num17z7"/>
    <w:rsid w:val="00BC5197"/>
  </w:style>
  <w:style w:type="character" w:customStyle="1" w:styleId="WW8Num17z8">
    <w:name w:val="WW8Num17z8"/>
    <w:rsid w:val="00BC5197"/>
  </w:style>
  <w:style w:type="character" w:customStyle="1" w:styleId="WW8Num18z0">
    <w:name w:val="WW8Num18z0"/>
    <w:rsid w:val="00BC5197"/>
  </w:style>
  <w:style w:type="character" w:customStyle="1" w:styleId="WW8Num18z1">
    <w:name w:val="WW8Num18z1"/>
    <w:rsid w:val="00BC5197"/>
  </w:style>
  <w:style w:type="character" w:customStyle="1" w:styleId="WW8Num18z2">
    <w:name w:val="WW8Num18z2"/>
    <w:rsid w:val="00BC5197"/>
  </w:style>
  <w:style w:type="character" w:customStyle="1" w:styleId="WW8Num18z3">
    <w:name w:val="WW8Num18z3"/>
    <w:rsid w:val="00BC5197"/>
  </w:style>
  <w:style w:type="character" w:customStyle="1" w:styleId="WW8Num18z4">
    <w:name w:val="WW8Num18z4"/>
    <w:rsid w:val="00BC5197"/>
  </w:style>
  <w:style w:type="character" w:customStyle="1" w:styleId="WW8Num18z5">
    <w:name w:val="WW8Num18z5"/>
    <w:rsid w:val="00BC5197"/>
  </w:style>
  <w:style w:type="character" w:customStyle="1" w:styleId="WW8Num18z6">
    <w:name w:val="WW8Num18z6"/>
    <w:rsid w:val="00BC5197"/>
  </w:style>
  <w:style w:type="character" w:customStyle="1" w:styleId="WW8Num18z7">
    <w:name w:val="WW8Num18z7"/>
    <w:rsid w:val="00BC5197"/>
  </w:style>
  <w:style w:type="character" w:customStyle="1" w:styleId="WW8Num18z8">
    <w:name w:val="WW8Num18z8"/>
    <w:rsid w:val="00BC5197"/>
  </w:style>
  <w:style w:type="character" w:customStyle="1" w:styleId="WW8Num19z0">
    <w:name w:val="WW8Num19z0"/>
    <w:rsid w:val="00BC5197"/>
  </w:style>
  <w:style w:type="character" w:customStyle="1" w:styleId="WW8Num19z1">
    <w:name w:val="WW8Num19z1"/>
    <w:rsid w:val="00BC5197"/>
  </w:style>
  <w:style w:type="character" w:customStyle="1" w:styleId="WW8Num19z2">
    <w:name w:val="WW8Num19z2"/>
    <w:rsid w:val="00BC5197"/>
  </w:style>
  <w:style w:type="character" w:customStyle="1" w:styleId="WW8Num19z3">
    <w:name w:val="WW8Num19z3"/>
    <w:rsid w:val="00BC5197"/>
  </w:style>
  <w:style w:type="character" w:customStyle="1" w:styleId="WW8Num19z4">
    <w:name w:val="WW8Num19z4"/>
    <w:rsid w:val="00BC5197"/>
  </w:style>
  <w:style w:type="character" w:customStyle="1" w:styleId="WW8Num19z5">
    <w:name w:val="WW8Num19z5"/>
    <w:rsid w:val="00BC5197"/>
  </w:style>
  <w:style w:type="character" w:customStyle="1" w:styleId="WW8Num19z6">
    <w:name w:val="WW8Num19z6"/>
    <w:rsid w:val="00BC5197"/>
  </w:style>
  <w:style w:type="character" w:customStyle="1" w:styleId="WW8Num19z7">
    <w:name w:val="WW8Num19z7"/>
    <w:rsid w:val="00BC5197"/>
  </w:style>
  <w:style w:type="character" w:customStyle="1" w:styleId="WW8Num19z8">
    <w:name w:val="WW8Num19z8"/>
    <w:rsid w:val="00BC5197"/>
  </w:style>
  <w:style w:type="character" w:customStyle="1" w:styleId="WW8Num20z0">
    <w:name w:val="WW8Num20z0"/>
    <w:rsid w:val="00BC5197"/>
  </w:style>
  <w:style w:type="character" w:customStyle="1" w:styleId="WW8Num20z1">
    <w:name w:val="WW8Num20z1"/>
    <w:rsid w:val="00BC5197"/>
  </w:style>
  <w:style w:type="character" w:customStyle="1" w:styleId="WW8Num20z2">
    <w:name w:val="WW8Num20z2"/>
    <w:rsid w:val="00BC5197"/>
  </w:style>
  <w:style w:type="character" w:customStyle="1" w:styleId="WW8Num20z3">
    <w:name w:val="WW8Num20z3"/>
    <w:rsid w:val="00BC5197"/>
  </w:style>
  <w:style w:type="character" w:customStyle="1" w:styleId="WW8Num20z4">
    <w:name w:val="WW8Num20z4"/>
    <w:rsid w:val="00BC5197"/>
  </w:style>
  <w:style w:type="character" w:customStyle="1" w:styleId="WW8Num20z5">
    <w:name w:val="WW8Num20z5"/>
    <w:rsid w:val="00BC5197"/>
  </w:style>
  <w:style w:type="character" w:customStyle="1" w:styleId="WW8Num20z6">
    <w:name w:val="WW8Num20z6"/>
    <w:rsid w:val="00BC5197"/>
  </w:style>
  <w:style w:type="character" w:customStyle="1" w:styleId="WW8Num20z7">
    <w:name w:val="WW8Num20z7"/>
    <w:rsid w:val="00BC5197"/>
  </w:style>
  <w:style w:type="character" w:customStyle="1" w:styleId="WW8Num20z8">
    <w:name w:val="WW8Num20z8"/>
    <w:rsid w:val="00BC5197"/>
  </w:style>
  <w:style w:type="character" w:customStyle="1" w:styleId="WW8Num21z0">
    <w:name w:val="WW8Num21z0"/>
    <w:rsid w:val="00BC5197"/>
  </w:style>
  <w:style w:type="character" w:customStyle="1" w:styleId="WW8Num21z1">
    <w:name w:val="WW8Num21z1"/>
    <w:rsid w:val="00BC5197"/>
  </w:style>
  <w:style w:type="character" w:customStyle="1" w:styleId="WW8Num21z2">
    <w:name w:val="WW8Num21z2"/>
    <w:rsid w:val="00BC5197"/>
  </w:style>
  <w:style w:type="character" w:customStyle="1" w:styleId="WW8Num21z3">
    <w:name w:val="WW8Num21z3"/>
    <w:rsid w:val="00BC5197"/>
  </w:style>
  <w:style w:type="character" w:customStyle="1" w:styleId="WW8Num21z4">
    <w:name w:val="WW8Num21z4"/>
    <w:rsid w:val="00BC5197"/>
  </w:style>
  <w:style w:type="character" w:customStyle="1" w:styleId="WW8Num21z5">
    <w:name w:val="WW8Num21z5"/>
    <w:rsid w:val="00BC5197"/>
  </w:style>
  <w:style w:type="character" w:customStyle="1" w:styleId="WW8Num21z6">
    <w:name w:val="WW8Num21z6"/>
    <w:rsid w:val="00BC5197"/>
  </w:style>
  <w:style w:type="character" w:customStyle="1" w:styleId="WW8Num21z7">
    <w:name w:val="WW8Num21z7"/>
    <w:rsid w:val="00BC5197"/>
  </w:style>
  <w:style w:type="character" w:customStyle="1" w:styleId="WW8Num21z8">
    <w:name w:val="WW8Num21z8"/>
    <w:rsid w:val="00BC5197"/>
  </w:style>
  <w:style w:type="character" w:customStyle="1" w:styleId="WW8Num22z0">
    <w:name w:val="WW8Num22z0"/>
    <w:rsid w:val="00BC5197"/>
  </w:style>
  <w:style w:type="character" w:customStyle="1" w:styleId="WW8Num22z1">
    <w:name w:val="WW8Num22z1"/>
    <w:rsid w:val="00BC5197"/>
  </w:style>
  <w:style w:type="character" w:customStyle="1" w:styleId="WW8Num22z2">
    <w:name w:val="WW8Num22z2"/>
    <w:rsid w:val="00BC5197"/>
  </w:style>
  <w:style w:type="character" w:customStyle="1" w:styleId="WW8Num22z3">
    <w:name w:val="WW8Num22z3"/>
    <w:rsid w:val="00BC5197"/>
  </w:style>
  <w:style w:type="character" w:customStyle="1" w:styleId="WW8Num22z4">
    <w:name w:val="WW8Num22z4"/>
    <w:rsid w:val="00BC5197"/>
  </w:style>
  <w:style w:type="character" w:customStyle="1" w:styleId="WW8Num22z5">
    <w:name w:val="WW8Num22z5"/>
    <w:rsid w:val="00BC5197"/>
  </w:style>
  <w:style w:type="character" w:customStyle="1" w:styleId="WW8Num22z6">
    <w:name w:val="WW8Num22z6"/>
    <w:rsid w:val="00BC5197"/>
  </w:style>
  <w:style w:type="character" w:customStyle="1" w:styleId="WW8Num22z7">
    <w:name w:val="WW8Num22z7"/>
    <w:rsid w:val="00BC5197"/>
  </w:style>
  <w:style w:type="character" w:customStyle="1" w:styleId="WW8Num22z8">
    <w:name w:val="WW8Num22z8"/>
    <w:rsid w:val="00BC5197"/>
  </w:style>
  <w:style w:type="character" w:customStyle="1" w:styleId="WW8Num23z0">
    <w:name w:val="WW8Num23z0"/>
    <w:rsid w:val="00BC5197"/>
  </w:style>
  <w:style w:type="character" w:customStyle="1" w:styleId="WW8Num23z1">
    <w:name w:val="WW8Num23z1"/>
    <w:rsid w:val="00BC5197"/>
  </w:style>
  <w:style w:type="character" w:customStyle="1" w:styleId="WW8Num23z2">
    <w:name w:val="WW8Num23z2"/>
    <w:rsid w:val="00BC5197"/>
  </w:style>
  <w:style w:type="character" w:customStyle="1" w:styleId="WW8Num23z3">
    <w:name w:val="WW8Num23z3"/>
    <w:rsid w:val="00BC5197"/>
  </w:style>
  <w:style w:type="character" w:customStyle="1" w:styleId="WW8Num23z4">
    <w:name w:val="WW8Num23z4"/>
    <w:rsid w:val="00BC5197"/>
  </w:style>
  <w:style w:type="character" w:customStyle="1" w:styleId="WW8Num23z5">
    <w:name w:val="WW8Num23z5"/>
    <w:rsid w:val="00BC5197"/>
  </w:style>
  <w:style w:type="character" w:customStyle="1" w:styleId="WW8Num23z6">
    <w:name w:val="WW8Num23z6"/>
    <w:rsid w:val="00BC5197"/>
  </w:style>
  <w:style w:type="character" w:customStyle="1" w:styleId="WW8Num23z7">
    <w:name w:val="WW8Num23z7"/>
    <w:rsid w:val="00BC5197"/>
  </w:style>
  <w:style w:type="character" w:customStyle="1" w:styleId="WW8Num23z8">
    <w:name w:val="WW8Num23z8"/>
    <w:rsid w:val="00BC5197"/>
  </w:style>
  <w:style w:type="character" w:customStyle="1" w:styleId="WW8Num24z0">
    <w:name w:val="WW8Num24z0"/>
    <w:rsid w:val="00BC5197"/>
  </w:style>
  <w:style w:type="character" w:customStyle="1" w:styleId="WW8Num24z1">
    <w:name w:val="WW8Num24z1"/>
    <w:rsid w:val="00BC5197"/>
  </w:style>
  <w:style w:type="character" w:customStyle="1" w:styleId="WW8Num24z2">
    <w:name w:val="WW8Num24z2"/>
    <w:rsid w:val="00BC5197"/>
  </w:style>
  <w:style w:type="character" w:customStyle="1" w:styleId="WW8Num24z3">
    <w:name w:val="WW8Num24z3"/>
    <w:rsid w:val="00BC5197"/>
  </w:style>
  <w:style w:type="character" w:customStyle="1" w:styleId="WW8Num24z4">
    <w:name w:val="WW8Num24z4"/>
    <w:rsid w:val="00BC5197"/>
  </w:style>
  <w:style w:type="character" w:customStyle="1" w:styleId="WW8Num24z5">
    <w:name w:val="WW8Num24z5"/>
    <w:rsid w:val="00BC5197"/>
  </w:style>
  <w:style w:type="character" w:customStyle="1" w:styleId="WW8Num24z6">
    <w:name w:val="WW8Num24z6"/>
    <w:rsid w:val="00BC5197"/>
  </w:style>
  <w:style w:type="character" w:customStyle="1" w:styleId="WW8Num24z7">
    <w:name w:val="WW8Num24z7"/>
    <w:rsid w:val="00BC5197"/>
  </w:style>
  <w:style w:type="character" w:customStyle="1" w:styleId="WW8Num24z8">
    <w:name w:val="WW8Num24z8"/>
    <w:rsid w:val="00BC5197"/>
  </w:style>
  <w:style w:type="character" w:customStyle="1" w:styleId="WW8Num25z0">
    <w:name w:val="WW8Num25z0"/>
    <w:rsid w:val="00BC5197"/>
  </w:style>
  <w:style w:type="character" w:customStyle="1" w:styleId="WW8Num25z1">
    <w:name w:val="WW8Num25z1"/>
    <w:rsid w:val="00BC5197"/>
  </w:style>
  <w:style w:type="character" w:customStyle="1" w:styleId="WW8Num25z2">
    <w:name w:val="WW8Num25z2"/>
    <w:rsid w:val="00BC5197"/>
  </w:style>
  <w:style w:type="character" w:customStyle="1" w:styleId="WW8Num25z3">
    <w:name w:val="WW8Num25z3"/>
    <w:rsid w:val="00BC5197"/>
  </w:style>
  <w:style w:type="character" w:customStyle="1" w:styleId="WW8Num25z4">
    <w:name w:val="WW8Num25z4"/>
    <w:rsid w:val="00BC5197"/>
  </w:style>
  <w:style w:type="character" w:customStyle="1" w:styleId="WW8Num25z5">
    <w:name w:val="WW8Num25z5"/>
    <w:rsid w:val="00BC5197"/>
  </w:style>
  <w:style w:type="character" w:customStyle="1" w:styleId="WW8Num25z6">
    <w:name w:val="WW8Num25z6"/>
    <w:rsid w:val="00BC5197"/>
  </w:style>
  <w:style w:type="character" w:customStyle="1" w:styleId="WW8Num25z7">
    <w:name w:val="WW8Num25z7"/>
    <w:rsid w:val="00BC5197"/>
  </w:style>
  <w:style w:type="character" w:customStyle="1" w:styleId="WW8Num25z8">
    <w:name w:val="WW8Num25z8"/>
    <w:rsid w:val="00BC5197"/>
  </w:style>
  <w:style w:type="character" w:customStyle="1" w:styleId="WW8Num26z0">
    <w:name w:val="WW8Num26z0"/>
    <w:rsid w:val="00BC5197"/>
  </w:style>
  <w:style w:type="character" w:customStyle="1" w:styleId="WW8Num26z1">
    <w:name w:val="WW8Num26z1"/>
    <w:rsid w:val="00BC5197"/>
  </w:style>
  <w:style w:type="character" w:customStyle="1" w:styleId="WW8Num26z2">
    <w:name w:val="WW8Num26z2"/>
    <w:rsid w:val="00BC5197"/>
  </w:style>
  <w:style w:type="character" w:customStyle="1" w:styleId="WW8Num26z3">
    <w:name w:val="WW8Num26z3"/>
    <w:rsid w:val="00BC5197"/>
  </w:style>
  <w:style w:type="character" w:customStyle="1" w:styleId="WW8Num26z4">
    <w:name w:val="WW8Num26z4"/>
    <w:rsid w:val="00BC5197"/>
  </w:style>
  <w:style w:type="character" w:customStyle="1" w:styleId="WW8Num26z5">
    <w:name w:val="WW8Num26z5"/>
    <w:rsid w:val="00BC5197"/>
  </w:style>
  <w:style w:type="character" w:customStyle="1" w:styleId="WW8Num26z6">
    <w:name w:val="WW8Num26z6"/>
    <w:rsid w:val="00BC5197"/>
  </w:style>
  <w:style w:type="character" w:customStyle="1" w:styleId="WW8Num26z7">
    <w:name w:val="WW8Num26z7"/>
    <w:rsid w:val="00BC5197"/>
  </w:style>
  <w:style w:type="character" w:customStyle="1" w:styleId="WW8Num26z8">
    <w:name w:val="WW8Num26z8"/>
    <w:rsid w:val="00BC5197"/>
  </w:style>
  <w:style w:type="character" w:customStyle="1" w:styleId="WW8Num27z0">
    <w:name w:val="WW8Num27z0"/>
    <w:rsid w:val="00BC5197"/>
  </w:style>
  <w:style w:type="character" w:customStyle="1" w:styleId="WW8Num27z1">
    <w:name w:val="WW8Num27z1"/>
    <w:rsid w:val="00BC5197"/>
  </w:style>
  <w:style w:type="character" w:customStyle="1" w:styleId="WW8Num27z2">
    <w:name w:val="WW8Num27z2"/>
    <w:rsid w:val="00BC5197"/>
  </w:style>
  <w:style w:type="character" w:customStyle="1" w:styleId="WW8Num27z3">
    <w:name w:val="WW8Num27z3"/>
    <w:rsid w:val="00BC5197"/>
  </w:style>
  <w:style w:type="character" w:customStyle="1" w:styleId="WW8Num27z4">
    <w:name w:val="WW8Num27z4"/>
    <w:rsid w:val="00BC5197"/>
  </w:style>
  <w:style w:type="character" w:customStyle="1" w:styleId="WW8Num27z5">
    <w:name w:val="WW8Num27z5"/>
    <w:rsid w:val="00BC5197"/>
  </w:style>
  <w:style w:type="character" w:customStyle="1" w:styleId="WW8Num27z6">
    <w:name w:val="WW8Num27z6"/>
    <w:rsid w:val="00BC5197"/>
  </w:style>
  <w:style w:type="character" w:customStyle="1" w:styleId="WW8Num27z7">
    <w:name w:val="WW8Num27z7"/>
    <w:rsid w:val="00BC5197"/>
  </w:style>
  <w:style w:type="character" w:customStyle="1" w:styleId="WW8Num27z8">
    <w:name w:val="WW8Num27z8"/>
    <w:rsid w:val="00BC5197"/>
  </w:style>
  <w:style w:type="character" w:customStyle="1" w:styleId="WW8Num28z0">
    <w:name w:val="WW8Num28z0"/>
    <w:rsid w:val="00BC5197"/>
  </w:style>
  <w:style w:type="character" w:customStyle="1" w:styleId="WW8Num28z1">
    <w:name w:val="WW8Num28z1"/>
    <w:rsid w:val="00BC5197"/>
  </w:style>
  <w:style w:type="character" w:customStyle="1" w:styleId="WW8Num28z2">
    <w:name w:val="WW8Num28z2"/>
    <w:rsid w:val="00BC5197"/>
  </w:style>
  <w:style w:type="character" w:customStyle="1" w:styleId="WW8Num28z3">
    <w:name w:val="WW8Num28z3"/>
    <w:rsid w:val="00BC5197"/>
  </w:style>
  <w:style w:type="character" w:customStyle="1" w:styleId="WW8Num28z4">
    <w:name w:val="WW8Num28z4"/>
    <w:rsid w:val="00BC5197"/>
  </w:style>
  <w:style w:type="character" w:customStyle="1" w:styleId="WW8Num28z5">
    <w:name w:val="WW8Num28z5"/>
    <w:rsid w:val="00BC5197"/>
  </w:style>
  <w:style w:type="character" w:customStyle="1" w:styleId="WW8Num28z6">
    <w:name w:val="WW8Num28z6"/>
    <w:rsid w:val="00BC5197"/>
  </w:style>
  <w:style w:type="character" w:customStyle="1" w:styleId="WW8Num28z7">
    <w:name w:val="WW8Num28z7"/>
    <w:rsid w:val="00BC5197"/>
  </w:style>
  <w:style w:type="character" w:customStyle="1" w:styleId="WW8Num28z8">
    <w:name w:val="WW8Num28z8"/>
    <w:rsid w:val="00BC5197"/>
  </w:style>
  <w:style w:type="character" w:customStyle="1" w:styleId="WW8Num29z0">
    <w:name w:val="WW8Num29z0"/>
    <w:rsid w:val="00BC5197"/>
  </w:style>
  <w:style w:type="character" w:customStyle="1" w:styleId="WW8Num29z1">
    <w:name w:val="WW8Num29z1"/>
    <w:rsid w:val="00BC5197"/>
  </w:style>
  <w:style w:type="character" w:customStyle="1" w:styleId="WW8Num29z2">
    <w:name w:val="WW8Num29z2"/>
    <w:rsid w:val="00BC5197"/>
  </w:style>
  <w:style w:type="character" w:customStyle="1" w:styleId="WW8Num29z3">
    <w:name w:val="WW8Num29z3"/>
    <w:rsid w:val="00BC5197"/>
  </w:style>
  <w:style w:type="character" w:customStyle="1" w:styleId="WW8Num29z4">
    <w:name w:val="WW8Num29z4"/>
    <w:rsid w:val="00BC5197"/>
  </w:style>
  <w:style w:type="character" w:customStyle="1" w:styleId="WW8Num29z5">
    <w:name w:val="WW8Num29z5"/>
    <w:rsid w:val="00BC5197"/>
  </w:style>
  <w:style w:type="character" w:customStyle="1" w:styleId="WW8Num29z6">
    <w:name w:val="WW8Num29z6"/>
    <w:rsid w:val="00BC5197"/>
  </w:style>
  <w:style w:type="character" w:customStyle="1" w:styleId="WW8Num29z7">
    <w:name w:val="WW8Num29z7"/>
    <w:rsid w:val="00BC5197"/>
  </w:style>
  <w:style w:type="character" w:customStyle="1" w:styleId="WW8Num29z8">
    <w:name w:val="WW8Num29z8"/>
    <w:rsid w:val="00BC5197"/>
  </w:style>
  <w:style w:type="character" w:customStyle="1" w:styleId="WW8Num30z0">
    <w:name w:val="WW8Num30z0"/>
    <w:rsid w:val="00BC5197"/>
  </w:style>
  <w:style w:type="character" w:customStyle="1" w:styleId="WW8Num30z1">
    <w:name w:val="WW8Num30z1"/>
    <w:rsid w:val="00BC5197"/>
  </w:style>
  <w:style w:type="character" w:customStyle="1" w:styleId="WW8Num30z2">
    <w:name w:val="WW8Num30z2"/>
    <w:rsid w:val="00BC5197"/>
  </w:style>
  <w:style w:type="character" w:customStyle="1" w:styleId="WW8Num30z3">
    <w:name w:val="WW8Num30z3"/>
    <w:rsid w:val="00BC5197"/>
  </w:style>
  <w:style w:type="character" w:customStyle="1" w:styleId="WW8Num30z4">
    <w:name w:val="WW8Num30z4"/>
    <w:rsid w:val="00BC5197"/>
  </w:style>
  <w:style w:type="character" w:customStyle="1" w:styleId="WW8Num30z5">
    <w:name w:val="WW8Num30z5"/>
    <w:rsid w:val="00BC5197"/>
  </w:style>
  <w:style w:type="character" w:customStyle="1" w:styleId="WW8Num30z6">
    <w:name w:val="WW8Num30z6"/>
    <w:rsid w:val="00BC5197"/>
  </w:style>
  <w:style w:type="character" w:customStyle="1" w:styleId="WW8Num30z7">
    <w:name w:val="WW8Num30z7"/>
    <w:rsid w:val="00BC5197"/>
  </w:style>
  <w:style w:type="character" w:customStyle="1" w:styleId="WW8Num30z8">
    <w:name w:val="WW8Num30z8"/>
    <w:rsid w:val="00BC5197"/>
  </w:style>
  <w:style w:type="character" w:customStyle="1" w:styleId="WW8Num31z0">
    <w:name w:val="WW8Num31z0"/>
    <w:rsid w:val="00BC5197"/>
  </w:style>
  <w:style w:type="character" w:customStyle="1" w:styleId="WW8Num31z1">
    <w:name w:val="WW8Num31z1"/>
    <w:rsid w:val="00BC5197"/>
  </w:style>
  <w:style w:type="character" w:customStyle="1" w:styleId="WW8Num31z2">
    <w:name w:val="WW8Num31z2"/>
    <w:rsid w:val="00BC5197"/>
  </w:style>
  <w:style w:type="character" w:customStyle="1" w:styleId="WW8Num31z3">
    <w:name w:val="WW8Num31z3"/>
    <w:rsid w:val="00BC5197"/>
  </w:style>
  <w:style w:type="character" w:customStyle="1" w:styleId="WW8Num31z4">
    <w:name w:val="WW8Num31z4"/>
    <w:rsid w:val="00BC5197"/>
  </w:style>
  <w:style w:type="character" w:customStyle="1" w:styleId="WW8Num31z5">
    <w:name w:val="WW8Num31z5"/>
    <w:rsid w:val="00BC5197"/>
  </w:style>
  <w:style w:type="character" w:customStyle="1" w:styleId="WW8Num31z6">
    <w:name w:val="WW8Num31z6"/>
    <w:rsid w:val="00BC5197"/>
  </w:style>
  <w:style w:type="character" w:customStyle="1" w:styleId="WW8Num31z7">
    <w:name w:val="WW8Num31z7"/>
    <w:rsid w:val="00BC5197"/>
  </w:style>
  <w:style w:type="character" w:customStyle="1" w:styleId="WW8Num31z8">
    <w:name w:val="WW8Num31z8"/>
    <w:rsid w:val="00BC5197"/>
  </w:style>
  <w:style w:type="character" w:customStyle="1" w:styleId="WW8Num32z0">
    <w:name w:val="WW8Num32z0"/>
    <w:rsid w:val="00BC5197"/>
  </w:style>
  <w:style w:type="character" w:customStyle="1" w:styleId="WW8Num32z1">
    <w:name w:val="WW8Num32z1"/>
    <w:rsid w:val="00BC5197"/>
  </w:style>
  <w:style w:type="character" w:customStyle="1" w:styleId="WW8Num32z2">
    <w:name w:val="WW8Num32z2"/>
    <w:rsid w:val="00BC5197"/>
  </w:style>
  <w:style w:type="character" w:customStyle="1" w:styleId="WW8Num32z3">
    <w:name w:val="WW8Num32z3"/>
    <w:rsid w:val="00BC5197"/>
  </w:style>
  <w:style w:type="character" w:customStyle="1" w:styleId="WW8Num32z4">
    <w:name w:val="WW8Num32z4"/>
    <w:rsid w:val="00BC5197"/>
  </w:style>
  <w:style w:type="character" w:customStyle="1" w:styleId="WW8Num32z5">
    <w:name w:val="WW8Num32z5"/>
    <w:rsid w:val="00BC5197"/>
  </w:style>
  <w:style w:type="character" w:customStyle="1" w:styleId="WW8Num32z6">
    <w:name w:val="WW8Num32z6"/>
    <w:rsid w:val="00BC5197"/>
  </w:style>
  <w:style w:type="character" w:customStyle="1" w:styleId="WW8Num32z7">
    <w:name w:val="WW8Num32z7"/>
    <w:rsid w:val="00BC5197"/>
  </w:style>
  <w:style w:type="character" w:customStyle="1" w:styleId="WW8Num32z8">
    <w:name w:val="WW8Num32z8"/>
    <w:rsid w:val="00BC5197"/>
  </w:style>
  <w:style w:type="character" w:customStyle="1" w:styleId="WW8Num33z0">
    <w:name w:val="WW8Num33z0"/>
    <w:rsid w:val="00BC5197"/>
  </w:style>
  <w:style w:type="character" w:customStyle="1" w:styleId="WW8Num33z1">
    <w:name w:val="WW8Num33z1"/>
    <w:rsid w:val="00BC5197"/>
  </w:style>
  <w:style w:type="character" w:customStyle="1" w:styleId="WW8Num33z2">
    <w:name w:val="WW8Num33z2"/>
    <w:rsid w:val="00BC5197"/>
  </w:style>
  <w:style w:type="character" w:customStyle="1" w:styleId="WW8Num33z3">
    <w:name w:val="WW8Num33z3"/>
    <w:rsid w:val="00BC5197"/>
  </w:style>
  <w:style w:type="character" w:customStyle="1" w:styleId="WW8Num33z4">
    <w:name w:val="WW8Num33z4"/>
    <w:rsid w:val="00BC5197"/>
  </w:style>
  <w:style w:type="character" w:customStyle="1" w:styleId="WW8Num33z5">
    <w:name w:val="WW8Num33z5"/>
    <w:rsid w:val="00BC5197"/>
  </w:style>
  <w:style w:type="character" w:customStyle="1" w:styleId="WW8Num33z6">
    <w:name w:val="WW8Num33z6"/>
    <w:rsid w:val="00BC5197"/>
  </w:style>
  <w:style w:type="character" w:customStyle="1" w:styleId="WW8Num33z7">
    <w:name w:val="WW8Num33z7"/>
    <w:rsid w:val="00BC5197"/>
  </w:style>
  <w:style w:type="character" w:customStyle="1" w:styleId="WW8Num33z8">
    <w:name w:val="WW8Num33z8"/>
    <w:rsid w:val="00BC5197"/>
  </w:style>
  <w:style w:type="character" w:customStyle="1" w:styleId="WW8Num34z0">
    <w:name w:val="WW8Num34z0"/>
    <w:rsid w:val="00BC5197"/>
  </w:style>
  <w:style w:type="character" w:customStyle="1" w:styleId="WW8Num34z1">
    <w:name w:val="WW8Num34z1"/>
    <w:rsid w:val="00BC5197"/>
  </w:style>
  <w:style w:type="character" w:customStyle="1" w:styleId="WW8Num34z2">
    <w:name w:val="WW8Num34z2"/>
    <w:rsid w:val="00BC5197"/>
  </w:style>
  <w:style w:type="character" w:customStyle="1" w:styleId="WW8Num34z3">
    <w:name w:val="WW8Num34z3"/>
    <w:rsid w:val="00BC5197"/>
  </w:style>
  <w:style w:type="character" w:customStyle="1" w:styleId="WW8Num34z4">
    <w:name w:val="WW8Num34z4"/>
    <w:rsid w:val="00BC5197"/>
  </w:style>
  <w:style w:type="character" w:customStyle="1" w:styleId="WW8Num34z5">
    <w:name w:val="WW8Num34z5"/>
    <w:rsid w:val="00BC5197"/>
  </w:style>
  <w:style w:type="character" w:customStyle="1" w:styleId="WW8Num34z6">
    <w:name w:val="WW8Num34z6"/>
    <w:rsid w:val="00BC5197"/>
  </w:style>
  <w:style w:type="character" w:customStyle="1" w:styleId="WW8Num34z7">
    <w:name w:val="WW8Num34z7"/>
    <w:rsid w:val="00BC5197"/>
  </w:style>
  <w:style w:type="character" w:customStyle="1" w:styleId="WW8Num34z8">
    <w:name w:val="WW8Num34z8"/>
    <w:rsid w:val="00BC5197"/>
  </w:style>
  <w:style w:type="character" w:customStyle="1" w:styleId="10">
    <w:name w:val="Основной шрифт абзаца1"/>
    <w:rsid w:val="00BC5197"/>
  </w:style>
  <w:style w:type="character" w:styleId="a3">
    <w:name w:val="page number"/>
    <w:basedOn w:val="10"/>
    <w:rsid w:val="00BC5197"/>
  </w:style>
  <w:style w:type="character" w:customStyle="1" w:styleId="a4">
    <w:name w:val="Текст выноски Знак"/>
    <w:rsid w:val="00BC519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C5197"/>
    <w:rPr>
      <w:sz w:val="16"/>
      <w:szCs w:val="16"/>
    </w:rPr>
  </w:style>
  <w:style w:type="character" w:customStyle="1" w:styleId="a5">
    <w:name w:val="Текст примечания Знак"/>
    <w:basedOn w:val="10"/>
    <w:rsid w:val="00BC5197"/>
  </w:style>
  <w:style w:type="character" w:customStyle="1" w:styleId="a6">
    <w:name w:val="Тема примечания Знак"/>
    <w:rsid w:val="00BC5197"/>
    <w:rPr>
      <w:b/>
      <w:bCs/>
    </w:rPr>
  </w:style>
  <w:style w:type="character" w:styleId="a7">
    <w:name w:val="Placeholder Text"/>
    <w:rsid w:val="00BC5197"/>
    <w:rPr>
      <w:color w:val="808080"/>
    </w:rPr>
  </w:style>
  <w:style w:type="character" w:styleId="a8">
    <w:name w:val="Hyperlink"/>
    <w:uiPriority w:val="99"/>
    <w:rsid w:val="00BC5197"/>
    <w:rPr>
      <w:color w:val="0000FF"/>
      <w:u w:val="single"/>
    </w:rPr>
  </w:style>
  <w:style w:type="character" w:customStyle="1" w:styleId="a9">
    <w:name w:val="Текст Знак"/>
    <w:rsid w:val="00BC5197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BC51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rsid w:val="00BC5197"/>
    <w:pPr>
      <w:jc w:val="both"/>
    </w:pPr>
    <w:rPr>
      <w:sz w:val="28"/>
    </w:rPr>
  </w:style>
  <w:style w:type="paragraph" w:styleId="ac">
    <w:name w:val="List"/>
    <w:basedOn w:val="aa"/>
    <w:rsid w:val="00BC5197"/>
    <w:rPr>
      <w:rFonts w:cs="Mangal"/>
    </w:rPr>
  </w:style>
  <w:style w:type="paragraph" w:styleId="ad">
    <w:name w:val="caption"/>
    <w:basedOn w:val="a"/>
    <w:qFormat/>
    <w:rsid w:val="00BC519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C519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C519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C519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BC519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C519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C5197"/>
    <w:pPr>
      <w:jc w:val="both"/>
    </w:pPr>
    <w:rPr>
      <w:sz w:val="32"/>
    </w:rPr>
  </w:style>
  <w:style w:type="paragraph" w:styleId="ae">
    <w:name w:val="Body Text Indent"/>
    <w:basedOn w:val="a"/>
    <w:rsid w:val="00BC519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C5197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BC5197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BC5197"/>
  </w:style>
  <w:style w:type="paragraph" w:styleId="af2">
    <w:name w:val="footer"/>
    <w:basedOn w:val="a"/>
    <w:rsid w:val="00BC5197"/>
  </w:style>
  <w:style w:type="paragraph" w:styleId="af3">
    <w:name w:val="Balloon Text"/>
    <w:basedOn w:val="a"/>
    <w:rsid w:val="00BC5197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BC5197"/>
    <w:rPr>
      <w:sz w:val="20"/>
      <w:szCs w:val="20"/>
    </w:rPr>
  </w:style>
  <w:style w:type="paragraph" w:styleId="af4">
    <w:name w:val="annotation subject"/>
    <w:basedOn w:val="15"/>
    <w:next w:val="15"/>
    <w:rsid w:val="00BC5197"/>
    <w:rPr>
      <w:b/>
      <w:bCs/>
    </w:rPr>
  </w:style>
  <w:style w:type="paragraph" w:styleId="af5">
    <w:name w:val="Revision"/>
    <w:rsid w:val="00BC5197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BC519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C519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BC5197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BC519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BC519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BC5197"/>
    <w:pPr>
      <w:suppressLineNumbers/>
    </w:pPr>
  </w:style>
  <w:style w:type="paragraph" w:customStyle="1" w:styleId="af9">
    <w:name w:val="Заголовок таблицы"/>
    <w:basedOn w:val="af8"/>
    <w:rsid w:val="00BC5197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BC5197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045F2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045F2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45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45F27"/>
    <w:rPr>
      <w:rFonts w:ascii="Courier New" w:eastAsiaTheme="minorEastAsia" w:hAnsi="Courier New" w:cs="Courier New"/>
    </w:rPr>
  </w:style>
  <w:style w:type="character" w:customStyle="1" w:styleId="hl">
    <w:name w:val="hl"/>
    <w:rsid w:val="00045F27"/>
  </w:style>
  <w:style w:type="paragraph" w:customStyle="1" w:styleId="Default">
    <w:name w:val="Default"/>
    <w:rsid w:val="00045F2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7D68AA"/>
    <w:rPr>
      <w:sz w:val="16"/>
      <w:szCs w:val="16"/>
    </w:rPr>
  </w:style>
  <w:style w:type="paragraph" w:styleId="afe">
    <w:name w:val="annotation text"/>
    <w:basedOn w:val="a"/>
    <w:link w:val="18"/>
    <w:uiPriority w:val="99"/>
    <w:semiHidden/>
    <w:unhideWhenUsed/>
    <w:rsid w:val="007D68AA"/>
    <w:rPr>
      <w:sz w:val="20"/>
      <w:szCs w:val="20"/>
    </w:rPr>
  </w:style>
  <w:style w:type="character" w:customStyle="1" w:styleId="18">
    <w:name w:val="Текст примечания Знак1"/>
    <w:basedOn w:val="a0"/>
    <w:link w:val="afe"/>
    <w:uiPriority w:val="99"/>
    <w:semiHidden/>
    <w:rsid w:val="007D68AA"/>
    <w:rPr>
      <w:lang w:eastAsia="zh-CN"/>
    </w:rPr>
  </w:style>
  <w:style w:type="table" w:customStyle="1" w:styleId="TableNormal">
    <w:name w:val="Table Normal"/>
    <w:uiPriority w:val="2"/>
    <w:semiHidden/>
    <w:unhideWhenUsed/>
    <w:qFormat/>
    <w:rsid w:val="00181DD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Основной текст Знак"/>
    <w:basedOn w:val="a0"/>
    <w:link w:val="aa"/>
    <w:uiPriority w:val="99"/>
    <w:rsid w:val="00E75A3F"/>
    <w:rPr>
      <w:sz w:val="28"/>
      <w:szCs w:val="24"/>
      <w:lang w:eastAsia="zh-CN"/>
    </w:rPr>
  </w:style>
  <w:style w:type="paragraph" w:styleId="aff">
    <w:name w:val="Normal (Web)"/>
    <w:basedOn w:val="a"/>
    <w:rsid w:val="00656BD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0">
    <w:name w:val="Цветовое выделение"/>
    <w:uiPriority w:val="99"/>
    <w:rsid w:val="00CF0F2E"/>
    <w:rPr>
      <w:b/>
      <w:color w:val="26282F"/>
    </w:rPr>
  </w:style>
  <w:style w:type="character" w:customStyle="1" w:styleId="aff1">
    <w:name w:val="Гипертекстовая ссылка"/>
    <w:uiPriority w:val="99"/>
    <w:rsid w:val="00CF0F2E"/>
    <w:rPr>
      <w:rFonts w:cs="Times New Roman"/>
      <w:b/>
      <w:color w:val="auto"/>
    </w:rPr>
  </w:style>
  <w:style w:type="character" w:customStyle="1" w:styleId="23">
    <w:name w:val="Основной текст (2)_"/>
    <w:basedOn w:val="a0"/>
    <w:link w:val="24"/>
    <w:rsid w:val="00B9545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5455"/>
    <w:pPr>
      <w:widowControl w:val="0"/>
      <w:shd w:val="clear" w:color="auto" w:fill="FFFFFF"/>
      <w:suppressAutoHyphens w:val="0"/>
      <w:spacing w:after="2100" w:line="0" w:lineRule="atLeast"/>
      <w:ind w:hanging="180"/>
      <w:jc w:val="both"/>
    </w:pPr>
    <w:rPr>
      <w:sz w:val="28"/>
      <w:szCs w:val="28"/>
      <w:lang w:eastAsia="ru-RU"/>
    </w:rPr>
  </w:style>
  <w:style w:type="character" w:customStyle="1" w:styleId="40">
    <w:name w:val="Заголовок №4_"/>
    <w:basedOn w:val="a0"/>
    <w:link w:val="41"/>
    <w:rsid w:val="006B7873"/>
    <w:rPr>
      <w:b/>
      <w:bCs/>
      <w:sz w:val="28"/>
      <w:szCs w:val="28"/>
      <w:shd w:val="clear" w:color="auto" w:fill="FFFFFF"/>
    </w:rPr>
  </w:style>
  <w:style w:type="paragraph" w:customStyle="1" w:styleId="41">
    <w:name w:val="Заголовок №4"/>
    <w:basedOn w:val="a"/>
    <w:link w:val="40"/>
    <w:rsid w:val="006B7873"/>
    <w:pPr>
      <w:widowControl w:val="0"/>
      <w:shd w:val="clear" w:color="auto" w:fill="FFFFFF"/>
      <w:suppressAutoHyphens w:val="0"/>
      <w:spacing w:before="300" w:after="540" w:line="0" w:lineRule="atLeast"/>
      <w:jc w:val="both"/>
      <w:outlineLvl w:val="3"/>
    </w:pPr>
    <w:rPr>
      <w:b/>
      <w:bCs/>
      <w:sz w:val="28"/>
      <w:szCs w:val="28"/>
      <w:lang w:eastAsia="ru-RU"/>
    </w:rPr>
  </w:style>
  <w:style w:type="paragraph" w:customStyle="1" w:styleId="212">
    <w:name w:val="Основной текст (2)1"/>
    <w:basedOn w:val="a"/>
    <w:rsid w:val="00F94046"/>
    <w:pPr>
      <w:widowControl w:val="0"/>
      <w:shd w:val="clear" w:color="auto" w:fill="FFFFFF"/>
      <w:suppressAutoHyphens w:val="0"/>
      <w:spacing w:after="2100" w:line="0" w:lineRule="atLeast"/>
      <w:ind w:hanging="180"/>
      <w:jc w:val="both"/>
    </w:pPr>
    <w:rPr>
      <w:sz w:val="28"/>
      <w:szCs w:val="28"/>
      <w:lang w:eastAsia="ru-RU" w:bidi="ru-RU"/>
    </w:rPr>
  </w:style>
  <w:style w:type="character" w:customStyle="1" w:styleId="212pt">
    <w:name w:val="Основной текст (2) + 12 pt"/>
    <w:basedOn w:val="23"/>
    <w:rsid w:val="00CE48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3"/>
    <w:rsid w:val="00CE48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CE4882"/>
    <w:rPr>
      <w:rFonts w:ascii="Bookman Old Style" w:eastAsia="Bookman Old Style" w:hAnsi="Bookman Old Style" w:cs="Bookman Old Style"/>
      <w:b/>
      <w:bCs/>
      <w:spacing w:val="-20"/>
      <w:sz w:val="28"/>
      <w:szCs w:val="28"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CE4882"/>
    <w:rPr>
      <w:shd w:val="clear" w:color="auto" w:fill="FFFFFF"/>
    </w:rPr>
  </w:style>
  <w:style w:type="paragraph" w:customStyle="1" w:styleId="81">
    <w:name w:val="Основной текст (8)"/>
    <w:basedOn w:val="a"/>
    <w:link w:val="80"/>
    <w:rsid w:val="00CE4882"/>
    <w:pPr>
      <w:widowControl w:val="0"/>
      <w:shd w:val="clear" w:color="auto" w:fill="FFFFFF"/>
      <w:suppressAutoHyphens w:val="0"/>
      <w:spacing w:line="0" w:lineRule="atLeast"/>
    </w:pPr>
    <w:rPr>
      <w:rFonts w:ascii="Bookman Old Style" w:eastAsia="Bookman Old Style" w:hAnsi="Bookman Old Style" w:cs="Bookman Old Style"/>
      <w:b/>
      <w:bCs/>
      <w:spacing w:val="-20"/>
      <w:sz w:val="28"/>
      <w:szCs w:val="28"/>
      <w:lang w:eastAsia="ru-RU"/>
    </w:rPr>
  </w:style>
  <w:style w:type="paragraph" w:customStyle="1" w:styleId="91">
    <w:name w:val="Основной текст (9)"/>
    <w:basedOn w:val="a"/>
    <w:link w:val="90"/>
    <w:rsid w:val="00CE4882"/>
    <w:pPr>
      <w:widowControl w:val="0"/>
      <w:shd w:val="clear" w:color="auto" w:fill="FFFFFF"/>
      <w:suppressAutoHyphens w:val="0"/>
      <w:spacing w:line="346" w:lineRule="exact"/>
      <w:ind w:hanging="460"/>
      <w:jc w:val="right"/>
    </w:pPr>
    <w:rPr>
      <w:sz w:val="20"/>
      <w:szCs w:val="20"/>
      <w:lang w:eastAsia="ru-RU"/>
    </w:rPr>
  </w:style>
  <w:style w:type="character" w:customStyle="1" w:styleId="120">
    <w:name w:val="Основной текст (12)_"/>
    <w:basedOn w:val="a0"/>
    <w:link w:val="121"/>
    <w:rsid w:val="00CE4882"/>
    <w:rPr>
      <w:rFonts w:ascii="Calibri" w:eastAsia="Calibri" w:hAnsi="Calibri" w:cs="Calibri"/>
      <w:shd w:val="clear" w:color="auto" w:fill="FFFFFF"/>
    </w:rPr>
  </w:style>
  <w:style w:type="character" w:customStyle="1" w:styleId="130">
    <w:name w:val="Основной текст (13)"/>
    <w:basedOn w:val="a0"/>
    <w:rsid w:val="00CE488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40">
    <w:name w:val="Основной текст (14)_"/>
    <w:basedOn w:val="a0"/>
    <w:link w:val="141"/>
    <w:rsid w:val="00CE4882"/>
    <w:rPr>
      <w:rFonts w:ascii="Franklin Gothic Medium" w:eastAsia="Franklin Gothic Medium" w:hAnsi="Franklin Gothic Medium" w:cs="Franklin Gothic Medium"/>
      <w:sz w:val="8"/>
      <w:szCs w:val="8"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CE4882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E4882"/>
    <w:pPr>
      <w:widowControl w:val="0"/>
      <w:shd w:val="clear" w:color="auto" w:fill="FFFFFF"/>
      <w:suppressAutoHyphens w:val="0"/>
      <w:spacing w:line="0" w:lineRule="atLeast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141">
    <w:name w:val="Основной текст (14)"/>
    <w:basedOn w:val="a"/>
    <w:link w:val="140"/>
    <w:rsid w:val="00CE4882"/>
    <w:pPr>
      <w:widowControl w:val="0"/>
      <w:shd w:val="clear" w:color="auto" w:fill="FFFFFF"/>
      <w:suppressAutoHyphens w:val="0"/>
      <w:spacing w:after="120" w:line="0" w:lineRule="atLeast"/>
    </w:pPr>
    <w:rPr>
      <w:rFonts w:ascii="Franklin Gothic Medium" w:eastAsia="Franklin Gothic Medium" w:hAnsi="Franklin Gothic Medium" w:cs="Franklin Gothic Medium"/>
      <w:sz w:val="8"/>
      <w:szCs w:val="8"/>
      <w:lang w:eastAsia="ru-RU"/>
    </w:rPr>
  </w:style>
  <w:style w:type="paragraph" w:customStyle="1" w:styleId="151">
    <w:name w:val="Основной текст (15)"/>
    <w:basedOn w:val="a"/>
    <w:link w:val="150"/>
    <w:rsid w:val="00CE4882"/>
    <w:pPr>
      <w:widowControl w:val="0"/>
      <w:shd w:val="clear" w:color="auto" w:fill="FFFFFF"/>
      <w:suppressAutoHyphens w:val="0"/>
      <w:spacing w:after="120" w:line="0" w:lineRule="atLeast"/>
      <w:jc w:val="both"/>
    </w:pPr>
    <w:rPr>
      <w:rFonts w:ascii="Franklin Gothic Medium" w:eastAsia="Franklin Gothic Medium" w:hAnsi="Franklin Gothic Medium" w:cs="Franklin Gothic Medium"/>
      <w:sz w:val="26"/>
      <w:szCs w:val="26"/>
      <w:lang w:eastAsia="ru-RU"/>
    </w:rPr>
  </w:style>
  <w:style w:type="character" w:customStyle="1" w:styleId="131">
    <w:name w:val="Основной текст (13)_"/>
    <w:basedOn w:val="a0"/>
    <w:rsid w:val="00CE488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212pt1">
    <w:name w:val="Основной текст (2) + 12 pt;Полужирный;Курсив"/>
    <w:basedOn w:val="23"/>
    <w:rsid w:val="00B041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2">
    <w:name w:val="Символ сноски"/>
    <w:qFormat/>
    <w:rsid w:val="00072549"/>
    <w:rPr>
      <w:vertAlign w:val="superscript"/>
    </w:rPr>
  </w:style>
  <w:style w:type="character" w:customStyle="1" w:styleId="aff3">
    <w:name w:val="Привязка сноски"/>
    <w:rsid w:val="00072549"/>
    <w:rPr>
      <w:vertAlign w:val="superscript"/>
    </w:rPr>
  </w:style>
  <w:style w:type="paragraph" w:customStyle="1" w:styleId="Footnote">
    <w:name w:val="Footnote"/>
    <w:qFormat/>
    <w:rsid w:val="00072549"/>
    <w:pPr>
      <w:suppressAutoHyphens/>
    </w:pPr>
    <w:rPr>
      <w:rFonts w:ascii="XO Thames" w:hAnsi="XO Thames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30231527.7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30253537.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77515.0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F27E7-8BE4-41EE-B551-569A7DC0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28</Pages>
  <Words>9773</Words>
  <Characters>55710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Кузьмина Ирина Юрьевна</dc:creator>
  <cp:lastModifiedBy>Пользователь</cp:lastModifiedBy>
  <cp:revision>2</cp:revision>
  <cp:lastPrinted>2024-11-14T14:21:00Z</cp:lastPrinted>
  <dcterms:created xsi:type="dcterms:W3CDTF">2024-11-15T12:24:00Z</dcterms:created>
  <dcterms:modified xsi:type="dcterms:W3CDTF">2024-11-15T12:24:00Z</dcterms:modified>
</cp:coreProperties>
</file>