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453018" w14:textId="77777777" w:rsidR="00F701D8" w:rsidRDefault="00F701D8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EE5C30" w14:textId="4B0D0034" w:rsidR="00FE125F" w:rsidRPr="00040729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372AD064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72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</w:t>
      </w:r>
    </w:p>
    <w:p w14:paraId="0E1AB3AE" w14:textId="7C09096B" w:rsidR="00040729" w:rsidRDefault="00B40FFE" w:rsidP="00B40FFE">
      <w:pPr>
        <w:tabs>
          <w:tab w:val="left" w:pos="3375"/>
          <w:tab w:val="center" w:pos="4677"/>
        </w:tabs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ab/>
      </w:r>
      <w:r w:rsidR="00040729">
        <w:rPr>
          <w:rFonts w:ascii="PT Astra Serif" w:hAnsi="PT Astra Serif"/>
          <w:b/>
          <w:sz w:val="34"/>
        </w:rPr>
        <w:t xml:space="preserve">                                                  </w:t>
      </w:r>
      <w:r>
        <w:rPr>
          <w:rFonts w:ascii="PT Astra Serif" w:hAnsi="PT Astra Serif"/>
          <w:b/>
          <w:sz w:val="34"/>
        </w:rPr>
        <w:t xml:space="preserve">                       </w:t>
      </w:r>
      <w:r w:rsidR="00040729">
        <w:rPr>
          <w:rFonts w:ascii="PT Astra Serif" w:hAnsi="PT Astra Serif"/>
          <w:b/>
          <w:sz w:val="34"/>
        </w:rPr>
        <w:t xml:space="preserve">                    </w:t>
      </w:r>
    </w:p>
    <w:p w14:paraId="6A535ABA" w14:textId="19A94722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408FDB56" w:rsidR="005B2800" w:rsidRPr="006F2075" w:rsidRDefault="008E7ACF" w:rsidP="00F868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701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</w:t>
            </w:r>
            <w:r w:rsidR="00F86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03.07.</w:t>
            </w:r>
            <w:r w:rsidR="004A1D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701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4A1D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4053E778" w:rsidR="005B2800" w:rsidRPr="006F2075" w:rsidRDefault="002A16C1" w:rsidP="007D7B7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86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402</w:t>
            </w:r>
          </w:p>
        </w:tc>
      </w:tr>
    </w:tbl>
    <w:p w14:paraId="0799AF1C" w14:textId="77777777" w:rsidR="001224B3" w:rsidRDefault="001224B3" w:rsidP="001224B3">
      <w:pPr>
        <w:jc w:val="center"/>
        <w:rPr>
          <w:b/>
          <w:bCs/>
          <w:sz w:val="28"/>
          <w:szCs w:val="28"/>
        </w:rPr>
      </w:pPr>
    </w:p>
    <w:p w14:paraId="14964370" w14:textId="326C3DA1" w:rsidR="00C8383A" w:rsidRDefault="00C8383A" w:rsidP="00C8383A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A90BB7">
        <w:rPr>
          <w:b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системы теплоснабжения </w:t>
      </w:r>
      <w:proofErr w:type="spellStart"/>
      <w:r w:rsidRPr="00A90BB7">
        <w:rPr>
          <w:b/>
          <w:color w:val="000000"/>
          <w:sz w:val="28"/>
          <w:szCs w:val="28"/>
        </w:rPr>
        <w:t>Куркинского</w:t>
      </w:r>
      <w:proofErr w:type="spellEnd"/>
      <w:r w:rsidRPr="00A90BB7">
        <w:rPr>
          <w:b/>
          <w:color w:val="000000"/>
          <w:sz w:val="28"/>
          <w:szCs w:val="28"/>
        </w:rPr>
        <w:t xml:space="preserve"> района</w:t>
      </w:r>
    </w:p>
    <w:p w14:paraId="7D851E01" w14:textId="77777777" w:rsidR="00C8383A" w:rsidRPr="00A90BB7" w:rsidRDefault="00C8383A" w:rsidP="00C8383A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14:paraId="37F5BAEF" w14:textId="77777777" w:rsidR="00C8383A" w:rsidRPr="00A90BB7" w:rsidRDefault="00C8383A" w:rsidP="00C838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В соответствии с частью 4 статьи 20 Федерального закона от 27.07.2010</w:t>
      </w:r>
    </w:p>
    <w:p w14:paraId="69112FB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года № 190-ФЗ «О теплоснабжении», Федеральным законом от 06.10.2003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года № 131-ФЗ «Об общих принципах организации местного самоуправления</w:t>
      </w:r>
    </w:p>
    <w:p w14:paraId="535FCDC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0BB7">
        <w:rPr>
          <w:sz w:val="28"/>
          <w:szCs w:val="28"/>
        </w:rPr>
        <w:t>в Российской Федерации», приказом Министерства энергетики Российской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Федерации от 12.03.2013 года № 103 «Об утверждении правил оценки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готовности к отопительному периоду», </w:t>
      </w:r>
      <w:r>
        <w:rPr>
          <w:sz w:val="28"/>
          <w:szCs w:val="28"/>
        </w:rPr>
        <w:t xml:space="preserve">на основании </w:t>
      </w:r>
      <w:r w:rsidRPr="00A90BB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Pr="00A90BB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целях обеспечения надежного теплоснабжения потребителей на территории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A90BB7">
        <w:rPr>
          <w:sz w:val="28"/>
          <w:szCs w:val="28"/>
        </w:rPr>
        <w:t>Куркинский</w:t>
      </w:r>
      <w:proofErr w:type="spellEnd"/>
      <w:r w:rsidRPr="00A90BB7">
        <w:rPr>
          <w:sz w:val="28"/>
          <w:szCs w:val="28"/>
        </w:rPr>
        <w:t xml:space="preserve"> район ПОСТАНОВЛЯЕТ:</w:t>
      </w:r>
    </w:p>
    <w:p w14:paraId="1D672145" w14:textId="77777777" w:rsidR="00C8383A" w:rsidRPr="00A90BB7" w:rsidRDefault="00C8383A" w:rsidP="00C838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90BB7">
        <w:rPr>
          <w:color w:val="000000"/>
          <w:sz w:val="28"/>
          <w:szCs w:val="28"/>
        </w:rPr>
        <w:t>Утвердить План действий по ликвидации последствий аварийных</w:t>
      </w:r>
      <w:r>
        <w:rPr>
          <w:color w:val="000000"/>
          <w:sz w:val="28"/>
          <w:szCs w:val="28"/>
        </w:rPr>
        <w:t xml:space="preserve"> </w:t>
      </w:r>
      <w:r w:rsidRPr="00A90BB7">
        <w:rPr>
          <w:color w:val="000000"/>
          <w:sz w:val="28"/>
          <w:szCs w:val="28"/>
        </w:rPr>
        <w:t>ситуаций в</w:t>
      </w:r>
      <w:r>
        <w:rPr>
          <w:color w:val="000000"/>
          <w:sz w:val="28"/>
          <w:szCs w:val="28"/>
        </w:rPr>
        <w:t xml:space="preserve"> </w:t>
      </w:r>
      <w:r w:rsidRPr="00A90BB7">
        <w:rPr>
          <w:color w:val="000000"/>
          <w:sz w:val="28"/>
          <w:szCs w:val="28"/>
        </w:rPr>
        <w:t>системе централизованного теплоснабжения с применением электронного</w:t>
      </w:r>
      <w:r>
        <w:rPr>
          <w:color w:val="000000"/>
          <w:sz w:val="28"/>
          <w:szCs w:val="28"/>
        </w:rPr>
        <w:t xml:space="preserve"> </w:t>
      </w:r>
      <w:r w:rsidRPr="00A90BB7">
        <w:rPr>
          <w:color w:val="000000"/>
          <w:sz w:val="28"/>
          <w:szCs w:val="28"/>
        </w:rPr>
        <w:t xml:space="preserve">моделирования аварийных ситуаций системы теплоснабжения </w:t>
      </w:r>
      <w:proofErr w:type="spellStart"/>
      <w:r>
        <w:rPr>
          <w:color w:val="000000"/>
          <w:sz w:val="28"/>
          <w:szCs w:val="28"/>
        </w:rPr>
        <w:t>Куркинского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A90BB7">
        <w:rPr>
          <w:sz w:val="28"/>
          <w:szCs w:val="28"/>
        </w:rPr>
        <w:t>(приложение).</w:t>
      </w:r>
    </w:p>
    <w:p w14:paraId="187407D8" w14:textId="77777777" w:rsidR="00C8383A" w:rsidRPr="00A90BB7" w:rsidRDefault="00C8383A" w:rsidP="00C838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90BB7">
        <w:rPr>
          <w:color w:val="000000"/>
          <w:sz w:val="28"/>
          <w:szCs w:val="28"/>
        </w:rPr>
        <w:t>Ответственным за применение электронного моделирования аварийных ситуаций</w:t>
      </w:r>
      <w:r>
        <w:rPr>
          <w:color w:val="000000"/>
          <w:sz w:val="28"/>
          <w:szCs w:val="28"/>
        </w:rPr>
        <w:t xml:space="preserve"> </w:t>
      </w:r>
      <w:r w:rsidRPr="00A90BB7">
        <w:rPr>
          <w:color w:val="000000"/>
          <w:sz w:val="28"/>
          <w:szCs w:val="28"/>
        </w:rPr>
        <w:t xml:space="preserve">системы теплоснабжения </w:t>
      </w:r>
      <w:proofErr w:type="spellStart"/>
      <w:r>
        <w:rPr>
          <w:color w:val="000000"/>
          <w:sz w:val="28"/>
          <w:szCs w:val="28"/>
        </w:rPr>
        <w:t>Куркинского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A90BB7">
        <w:rPr>
          <w:color w:val="000000"/>
          <w:sz w:val="28"/>
          <w:szCs w:val="28"/>
        </w:rPr>
        <w:t xml:space="preserve">назначить </w:t>
      </w:r>
      <w:r>
        <w:rPr>
          <w:sz w:val="28"/>
          <w:szCs w:val="28"/>
        </w:rPr>
        <w:t>председателя</w:t>
      </w:r>
      <w:r w:rsidRPr="0051595F">
        <w:rPr>
          <w:sz w:val="28"/>
          <w:szCs w:val="28"/>
        </w:rPr>
        <w:t xml:space="preserve"> комитета по жизнеобеспечению Администрации МО </w:t>
      </w:r>
      <w:proofErr w:type="spellStart"/>
      <w:r w:rsidRPr="0051595F">
        <w:rPr>
          <w:sz w:val="28"/>
          <w:szCs w:val="28"/>
        </w:rPr>
        <w:t>Куркинский</w:t>
      </w:r>
      <w:proofErr w:type="spellEnd"/>
      <w:r w:rsidRPr="005159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 xml:space="preserve">.В. Денисову </w:t>
      </w:r>
    </w:p>
    <w:p w14:paraId="365DB0A7" w14:textId="77777777" w:rsidR="00C8383A" w:rsidRPr="00A90BB7" w:rsidRDefault="00C8383A" w:rsidP="00C8383A">
      <w:pPr>
        <w:ind w:firstLine="708"/>
        <w:jc w:val="both"/>
        <w:rPr>
          <w:sz w:val="28"/>
          <w:szCs w:val="28"/>
        </w:rPr>
      </w:pPr>
      <w:r w:rsidRPr="00A90BB7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 </w:t>
      </w:r>
      <w:r w:rsidRPr="00A90BB7">
        <w:rPr>
          <w:spacing w:val="-1"/>
          <w:sz w:val="28"/>
          <w:szCs w:val="28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</w:t>
      </w:r>
      <w:proofErr w:type="spellStart"/>
      <w:r w:rsidRPr="00A90BB7">
        <w:rPr>
          <w:spacing w:val="-1"/>
          <w:sz w:val="28"/>
          <w:szCs w:val="28"/>
        </w:rPr>
        <w:t>Куркинский</w:t>
      </w:r>
      <w:proofErr w:type="spellEnd"/>
      <w:r w:rsidRPr="00A90BB7">
        <w:rPr>
          <w:spacing w:val="-1"/>
          <w:sz w:val="28"/>
          <w:szCs w:val="28"/>
        </w:rPr>
        <w:t xml:space="preserve"> район (</w:t>
      </w:r>
      <w:proofErr w:type="spellStart"/>
      <w:r w:rsidRPr="00A90BB7">
        <w:rPr>
          <w:spacing w:val="-1"/>
          <w:sz w:val="28"/>
          <w:szCs w:val="28"/>
        </w:rPr>
        <w:t>Иосифова</w:t>
      </w:r>
      <w:proofErr w:type="spellEnd"/>
      <w:r w:rsidRPr="00A90BB7">
        <w:rPr>
          <w:spacing w:val="-1"/>
          <w:sz w:val="28"/>
          <w:szCs w:val="28"/>
        </w:rPr>
        <w:t xml:space="preserve"> С.И.) </w:t>
      </w:r>
      <w:r w:rsidRPr="00D82DCB">
        <w:rPr>
          <w:sz w:val="28"/>
          <w:szCs w:val="28"/>
        </w:rPr>
        <w:t>разместить</w:t>
      </w:r>
      <w:r w:rsidRPr="00A90BB7">
        <w:rPr>
          <w:spacing w:val="-1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A90BB7">
        <w:rPr>
          <w:spacing w:val="-1"/>
          <w:sz w:val="28"/>
          <w:szCs w:val="28"/>
        </w:rPr>
        <w:t>Куркинский</w:t>
      </w:r>
      <w:proofErr w:type="spellEnd"/>
      <w:r w:rsidRPr="00A90BB7">
        <w:rPr>
          <w:spacing w:val="-1"/>
          <w:sz w:val="28"/>
          <w:szCs w:val="28"/>
        </w:rPr>
        <w:t xml:space="preserve"> район в информационно-телекоммуникационной сети Интернет</w:t>
      </w:r>
      <w:r w:rsidRPr="00A90BB7">
        <w:rPr>
          <w:sz w:val="28"/>
          <w:szCs w:val="28"/>
        </w:rPr>
        <w:t>.</w:t>
      </w:r>
    </w:p>
    <w:p w14:paraId="434EBF93" w14:textId="77777777" w:rsidR="00C8383A" w:rsidRPr="00AB3D0C" w:rsidRDefault="00C8383A" w:rsidP="00C8383A">
      <w:pPr>
        <w:pStyle w:val="af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D0C">
        <w:rPr>
          <w:rFonts w:ascii="Times New Roman" w:hAnsi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AB3D0C">
        <w:rPr>
          <w:rFonts w:ascii="Times New Roman" w:hAnsi="Times New Roman"/>
          <w:sz w:val="28"/>
          <w:szCs w:val="28"/>
        </w:rPr>
        <w:t xml:space="preserve">Администрации МО </w:t>
      </w:r>
      <w:proofErr w:type="spellStart"/>
      <w:r w:rsidRPr="00AB3D0C">
        <w:rPr>
          <w:rFonts w:ascii="Times New Roman" w:hAnsi="Times New Roman"/>
          <w:sz w:val="28"/>
          <w:szCs w:val="28"/>
        </w:rPr>
        <w:t>Куркинский</w:t>
      </w:r>
      <w:proofErr w:type="spellEnd"/>
      <w:r w:rsidRPr="00AB3D0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Г.М. Калину</w:t>
      </w:r>
      <w:r w:rsidRPr="00AB3D0C">
        <w:rPr>
          <w:rFonts w:ascii="Times New Roman" w:hAnsi="Times New Roman"/>
          <w:sz w:val="28"/>
          <w:szCs w:val="28"/>
        </w:rPr>
        <w:t>.</w:t>
      </w:r>
    </w:p>
    <w:p w14:paraId="3F183A20" w14:textId="77777777" w:rsidR="00C8383A" w:rsidRPr="007C75FB" w:rsidRDefault="00C8383A" w:rsidP="00C83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75FB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вступает в силу со дня </w:t>
      </w:r>
      <w:r w:rsidRPr="007C75FB">
        <w:rPr>
          <w:sz w:val="28"/>
          <w:szCs w:val="28"/>
        </w:rPr>
        <w:t>подписания.</w:t>
      </w: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F5F545C" w:rsidR="002A16C1" w:rsidRPr="000D05A0" w:rsidRDefault="00C8383A" w:rsidP="00BA574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A5740"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proofErr w:type="spellEnd"/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324D5D90" w:rsidR="002A16C1" w:rsidRPr="00276E92" w:rsidRDefault="00BA5740" w:rsidP="00BA574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</w:t>
            </w:r>
            <w:r w:rsidR="00D908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D908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Жувага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54894BAF" w:rsidR="00E3106C" w:rsidRDefault="00E3106C" w:rsidP="00E3106C"/>
    <w:p w14:paraId="32294EE5" w14:textId="75C46441" w:rsidR="00C8383A" w:rsidRDefault="00C8383A" w:rsidP="00E3106C"/>
    <w:p w14:paraId="0A47133E" w14:textId="63B9EE4A" w:rsidR="00C8383A" w:rsidRDefault="00C8383A" w:rsidP="00E3106C"/>
    <w:p w14:paraId="6EF772A2" w14:textId="25F5A451" w:rsidR="00C8383A" w:rsidRDefault="00C8383A" w:rsidP="00E3106C"/>
    <w:p w14:paraId="5BAD8DD1" w14:textId="2C267553" w:rsidR="00C8383A" w:rsidRDefault="00C8383A" w:rsidP="00E3106C"/>
    <w:p w14:paraId="5A6FC84B" w14:textId="0D63C89B" w:rsidR="00C8383A" w:rsidRDefault="00C8383A" w:rsidP="00E3106C"/>
    <w:p w14:paraId="4813903D" w14:textId="31915B43" w:rsidR="00C8383A" w:rsidRDefault="00C8383A" w:rsidP="00E3106C"/>
    <w:p w14:paraId="3066F0C8" w14:textId="78300185" w:rsidR="00C8383A" w:rsidRDefault="00C8383A" w:rsidP="00E3106C"/>
    <w:p w14:paraId="64B7357D" w14:textId="638BE515" w:rsidR="00C8383A" w:rsidRDefault="00C8383A" w:rsidP="00E3106C"/>
    <w:p w14:paraId="08E04D52" w14:textId="2002EB7A" w:rsidR="00C8383A" w:rsidRDefault="00C8383A" w:rsidP="00E3106C"/>
    <w:p w14:paraId="2B107300" w14:textId="31188C03" w:rsidR="00C8383A" w:rsidRDefault="00C8383A" w:rsidP="00E3106C"/>
    <w:p w14:paraId="15C00DBC" w14:textId="03DB9315" w:rsidR="00C8383A" w:rsidRDefault="00C8383A" w:rsidP="00E3106C"/>
    <w:p w14:paraId="19A63F6F" w14:textId="19DC3EA6" w:rsidR="00C8383A" w:rsidRDefault="00C8383A" w:rsidP="00E3106C"/>
    <w:p w14:paraId="315C180F" w14:textId="3513C24E" w:rsidR="00C8383A" w:rsidRDefault="00C8383A" w:rsidP="00E3106C"/>
    <w:p w14:paraId="5211EF6B" w14:textId="151AC7D9" w:rsidR="00C8383A" w:rsidRDefault="00C8383A" w:rsidP="00E3106C"/>
    <w:p w14:paraId="3F71797E" w14:textId="7F4EB04F" w:rsidR="00C8383A" w:rsidRDefault="00C8383A" w:rsidP="00E3106C"/>
    <w:p w14:paraId="08CEC93A" w14:textId="000A79BC" w:rsidR="00C8383A" w:rsidRDefault="00C8383A" w:rsidP="00E3106C"/>
    <w:p w14:paraId="2CECD599" w14:textId="14CB202F" w:rsidR="00C8383A" w:rsidRDefault="00C8383A" w:rsidP="00E3106C"/>
    <w:p w14:paraId="4F9E64C5" w14:textId="0A8CAE2A" w:rsidR="00C8383A" w:rsidRDefault="00C8383A" w:rsidP="00E3106C"/>
    <w:p w14:paraId="52023781" w14:textId="3A183D2F" w:rsidR="00C8383A" w:rsidRDefault="00C8383A" w:rsidP="00E3106C"/>
    <w:p w14:paraId="4EF00E70" w14:textId="6A66BAC6" w:rsidR="00C8383A" w:rsidRDefault="00C8383A" w:rsidP="00E3106C"/>
    <w:p w14:paraId="021820D7" w14:textId="72B08296" w:rsidR="00C8383A" w:rsidRDefault="00C8383A" w:rsidP="00E3106C"/>
    <w:p w14:paraId="788EB452" w14:textId="15A89A10" w:rsidR="00C8383A" w:rsidRDefault="00C8383A" w:rsidP="00E3106C"/>
    <w:p w14:paraId="002B1D6D" w14:textId="11148843" w:rsidR="00C8383A" w:rsidRDefault="00C8383A" w:rsidP="00E3106C"/>
    <w:p w14:paraId="5BBC2584" w14:textId="5BF8237B" w:rsidR="00C8383A" w:rsidRDefault="00C8383A" w:rsidP="00E3106C"/>
    <w:p w14:paraId="597612A1" w14:textId="21B58860" w:rsidR="00C8383A" w:rsidRDefault="00C8383A" w:rsidP="00E3106C"/>
    <w:p w14:paraId="4C3D9534" w14:textId="7191CCEC" w:rsidR="00C8383A" w:rsidRDefault="00C8383A" w:rsidP="00E3106C"/>
    <w:p w14:paraId="016F5C32" w14:textId="2830915A" w:rsidR="00C8383A" w:rsidRDefault="00C8383A" w:rsidP="00E3106C"/>
    <w:p w14:paraId="6A450375" w14:textId="74A29C12" w:rsidR="00C8383A" w:rsidRDefault="00C8383A" w:rsidP="00E3106C"/>
    <w:p w14:paraId="1D4A4ABD" w14:textId="4621F33A" w:rsidR="00C8383A" w:rsidRDefault="00C8383A" w:rsidP="00E3106C"/>
    <w:p w14:paraId="1F7CC540" w14:textId="10A7DF2D" w:rsidR="00C8383A" w:rsidRDefault="00C8383A" w:rsidP="00E3106C"/>
    <w:p w14:paraId="13297A4C" w14:textId="39456AE2" w:rsidR="00C8383A" w:rsidRDefault="00C8383A" w:rsidP="00E3106C"/>
    <w:p w14:paraId="37223F90" w14:textId="37ED3A86" w:rsidR="00C8383A" w:rsidRDefault="00C8383A" w:rsidP="00E3106C"/>
    <w:p w14:paraId="22EAFDE6" w14:textId="2C1B2484" w:rsidR="00C8383A" w:rsidRDefault="00C8383A" w:rsidP="00E3106C"/>
    <w:p w14:paraId="2854AC21" w14:textId="535C2F1A" w:rsidR="00C8383A" w:rsidRDefault="00C8383A" w:rsidP="00E3106C"/>
    <w:p w14:paraId="1287CC5E" w14:textId="7EB7F668" w:rsidR="00C8383A" w:rsidRDefault="00C8383A" w:rsidP="00E3106C"/>
    <w:p w14:paraId="7274DFD3" w14:textId="08BB9F29" w:rsidR="00C8383A" w:rsidRDefault="00C8383A" w:rsidP="00E3106C"/>
    <w:p w14:paraId="20D5A4F7" w14:textId="3F264CA1" w:rsidR="00C8383A" w:rsidRDefault="00C8383A" w:rsidP="00E3106C"/>
    <w:p w14:paraId="78D52123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t>Приложение</w:t>
      </w:r>
    </w:p>
    <w:p w14:paraId="23652870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A90BB7">
        <w:rPr>
          <w:sz w:val="28"/>
          <w:szCs w:val="28"/>
        </w:rPr>
        <w:t>дминистрации</w:t>
      </w:r>
    </w:p>
    <w:p w14:paraId="7ACD19BD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</w:p>
    <w:p w14:paraId="29616BAF" w14:textId="4F92C48A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t xml:space="preserve">от </w:t>
      </w:r>
      <w:r w:rsidR="00921CAB">
        <w:rPr>
          <w:sz w:val="28"/>
          <w:szCs w:val="28"/>
        </w:rPr>
        <w:t>03.07.2024</w:t>
      </w:r>
      <w:r w:rsidR="004A1DDB">
        <w:rPr>
          <w:sz w:val="28"/>
          <w:szCs w:val="28"/>
        </w:rPr>
        <w:t xml:space="preserve"> г. № </w:t>
      </w:r>
      <w:r w:rsidR="00921CAB">
        <w:rPr>
          <w:sz w:val="28"/>
          <w:szCs w:val="28"/>
        </w:rPr>
        <w:t>402</w:t>
      </w:r>
    </w:p>
    <w:p w14:paraId="4C8AB3CE" w14:textId="77777777" w:rsidR="00921CAB" w:rsidRPr="00A90BB7" w:rsidRDefault="00921CAB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14:paraId="196CF484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3ED1A90" w14:textId="77777777" w:rsidR="00C8383A" w:rsidRPr="00A90BB7" w:rsidRDefault="00C8383A" w:rsidP="00C838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ПЛАН</w:t>
      </w:r>
    </w:p>
    <w:p w14:paraId="3A20B90A" w14:textId="77777777" w:rsidR="00C8383A" w:rsidRDefault="00C8383A" w:rsidP="00C838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 xml:space="preserve">действий по ликвидации последствий аварийных ситуаций </w:t>
      </w:r>
    </w:p>
    <w:p w14:paraId="14678D5A" w14:textId="77777777" w:rsidR="00C8383A" w:rsidRPr="00A90BB7" w:rsidRDefault="00C8383A" w:rsidP="00C838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в системе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централизованного теплоснабжения с применением электронного моделирования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системы теплоснабжения</w:t>
      </w:r>
    </w:p>
    <w:p w14:paraId="63A66B91" w14:textId="77777777" w:rsidR="00C8383A" w:rsidRPr="00A90BB7" w:rsidRDefault="00C8383A" w:rsidP="00C838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Куркинский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14:paraId="02798A86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BC3D8ED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Общие положения</w:t>
      </w:r>
    </w:p>
    <w:p w14:paraId="7365AFF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F1BE26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1.1 Настоящий План действий по ликвидации последствий аварийных ситуаций с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применением электронного моделирования в системе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централизованного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План действий) разработан во исполнение требований пункта 4 статьи 20 Федерального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закона от 27.07.2010 №190-ФЗ «О теплоснабжении» и пункта 18 правил оценки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готовности к отопительному периоду, утвержденных приказом Министерства энергетики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Российской Федерации от 12.03.2013 №103 «Об утверждении правил оценки готовности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к отопительному периоду».</w:t>
      </w:r>
    </w:p>
    <w:p w14:paraId="0BCA1C2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1.2. Реализация Плана действий необходима для обеспечения надежной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эксплуатации системы 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 xml:space="preserve"> и должна решать следующие задачи:</w:t>
      </w:r>
    </w:p>
    <w:p w14:paraId="63A7ED7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повышения эффективности, устойчивости и надежности функционирования</w:t>
      </w:r>
    </w:p>
    <w:p w14:paraId="3C4E0FD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объектов системы теплоснабжения;</w:t>
      </w:r>
    </w:p>
    <w:p w14:paraId="19C2F052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мобилизации усилий всех инженерных служб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 xml:space="preserve"> для ликвидации последствий аварийных ситуаций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системе централизованного теплоснабжения;</w:t>
      </w:r>
    </w:p>
    <w:p w14:paraId="668A304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снижения до приемлемого уровня последствий аварийных ситуаций в системе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ц</w:t>
      </w:r>
      <w:r>
        <w:rPr>
          <w:sz w:val="28"/>
          <w:szCs w:val="28"/>
        </w:rPr>
        <w:t>ентрализованного теплоснабжения;</w:t>
      </w:r>
    </w:p>
    <w:p w14:paraId="5E6A563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информировать ответственных лиц о возможных аварийных ситуациях с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указанием причин их возникновения и действиям по ликвидации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последствий.</w:t>
      </w:r>
    </w:p>
    <w:p w14:paraId="3079D6E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1.3. Объектами Плана действий являются - система централизованного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включая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источники тепловой энергии, магистральные и распределительные тепловые сети,</w:t>
      </w:r>
      <w:r>
        <w:rPr>
          <w:sz w:val="28"/>
          <w:szCs w:val="28"/>
        </w:rPr>
        <w:t xml:space="preserve"> </w:t>
      </w:r>
      <w:proofErr w:type="spellStart"/>
      <w:r w:rsidRPr="00A90BB7">
        <w:rPr>
          <w:sz w:val="28"/>
          <w:szCs w:val="28"/>
        </w:rPr>
        <w:t>теплосетевые</w:t>
      </w:r>
      <w:proofErr w:type="spellEnd"/>
      <w:r w:rsidRPr="00A90BB7">
        <w:rPr>
          <w:sz w:val="28"/>
          <w:szCs w:val="28"/>
        </w:rPr>
        <w:t xml:space="preserve"> объекты (тепловые пункты), системы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теплопотребления.</w:t>
      </w:r>
    </w:p>
    <w:p w14:paraId="4D35C60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1.4. План действия определяет порядок действий персонала объекта при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ликвидации последствий аварийных ситуаций и является обязательной для исполнения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всеми ответственными лицами, указанными в нем.</w:t>
      </w:r>
    </w:p>
    <w:p w14:paraId="22FB45F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1.5. План действий должен находиться</w:t>
      </w:r>
      <w:r>
        <w:rPr>
          <w:sz w:val="28"/>
          <w:szCs w:val="28"/>
        </w:rPr>
        <w:t>:</w:t>
      </w:r>
      <w:r w:rsidRPr="00A90BB7">
        <w:rPr>
          <w:sz w:val="28"/>
          <w:szCs w:val="28"/>
        </w:rPr>
        <w:t xml:space="preserve"> у главы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</w:t>
      </w:r>
      <w:r w:rsidRPr="00A90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отвечающего за</w:t>
      </w:r>
      <w:r>
        <w:rPr>
          <w:sz w:val="28"/>
          <w:szCs w:val="28"/>
        </w:rPr>
        <w:t xml:space="preserve"> ф</w:t>
      </w:r>
      <w:r w:rsidRPr="00A90BB7">
        <w:rPr>
          <w:sz w:val="28"/>
          <w:szCs w:val="28"/>
        </w:rPr>
        <w:t>ункционирование объектов жилищно-коммунального хозяйства, в отдел</w:t>
      </w:r>
      <w:r>
        <w:rPr>
          <w:sz w:val="28"/>
          <w:szCs w:val="28"/>
        </w:rPr>
        <w:t>е</w:t>
      </w:r>
      <w:r w:rsidRPr="00A90BB7">
        <w:rPr>
          <w:sz w:val="28"/>
          <w:szCs w:val="28"/>
        </w:rPr>
        <w:t xml:space="preserve"> коммунального хозяйства,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градостроительства и архитектуры  комитета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 жизнеобеспечению Администрации МО</w:t>
      </w:r>
      <w:r>
        <w:rPr>
          <w:sz w:val="28"/>
          <w:szCs w:val="28"/>
        </w:rPr>
        <w:t xml:space="preserve"> </w:t>
      </w:r>
      <w:proofErr w:type="spellStart"/>
      <w:r w:rsidRPr="00A90BB7">
        <w:rPr>
          <w:sz w:val="28"/>
          <w:szCs w:val="28"/>
        </w:rPr>
        <w:t>Куркинский</w:t>
      </w:r>
      <w:proofErr w:type="spellEnd"/>
      <w:r w:rsidRPr="00A90B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у руководителя,</w:t>
      </w:r>
      <w:r w:rsidRPr="00A90B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A90BB7">
        <w:rPr>
          <w:sz w:val="28"/>
          <w:szCs w:val="28"/>
        </w:rPr>
        <w:t xml:space="preserve"> главного инженера,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производственно-техническом отделе и аварийно-диспетчерской службе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теплоснабжающих организаций, осуществляющих деятельность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.</w:t>
      </w:r>
    </w:p>
    <w:p w14:paraId="1CB8413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1.6. Правильность положений Плана действий и соответствие его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действительному положению в системе 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</w:t>
      </w:r>
      <w:r w:rsidRPr="00A90BB7">
        <w:rPr>
          <w:sz w:val="28"/>
          <w:szCs w:val="28"/>
        </w:rPr>
        <w:t>проверяется не реже одного раза в год. При этом проводится учебная проверка по одной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из позиций плана и выполнение предусмотренных в нём мероприятий. Ответственность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за своевременное и правильное проведение учебных проверок Плана действий несут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отвечающий за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функционирование объектов жилищно-коммунального хозяйства, и руководители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теплоснабжающих организаций.</w:t>
      </w:r>
    </w:p>
    <w:p w14:paraId="63AABA10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1.7. Термины и определения, используемые в настоящем документе:</w:t>
      </w:r>
    </w:p>
    <w:p w14:paraId="27B0E4E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A79">
        <w:rPr>
          <w:b/>
          <w:sz w:val="28"/>
          <w:szCs w:val="28"/>
        </w:rPr>
        <w:t>Технологические нарушения</w:t>
      </w:r>
      <w:r w:rsidRPr="00A90BB7">
        <w:rPr>
          <w:sz w:val="28"/>
          <w:szCs w:val="28"/>
        </w:rPr>
        <w:t xml:space="preserve"> - нарушения в работе системы теплоснабжения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работе эксплуатирующих организаций в зависимости от характера и </w:t>
      </w:r>
      <w:r>
        <w:rPr>
          <w:sz w:val="28"/>
          <w:szCs w:val="28"/>
        </w:rPr>
        <w:t>т</w:t>
      </w:r>
      <w:r w:rsidRPr="00A90BB7">
        <w:rPr>
          <w:sz w:val="28"/>
          <w:szCs w:val="28"/>
        </w:rPr>
        <w:t>яжести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последствий (воздействие на персонал; отклонение параметров энергоносителя;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экологическое воздействие; объем повреждения оборудования; другие факторы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снижения надежности) подразделяются на инцидент и аварию:</w:t>
      </w:r>
    </w:p>
    <w:p w14:paraId="484A841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1) </w:t>
      </w:r>
      <w:r w:rsidRPr="00803A79">
        <w:rPr>
          <w:b/>
          <w:sz w:val="28"/>
          <w:szCs w:val="28"/>
        </w:rPr>
        <w:t>инцидент</w:t>
      </w:r>
      <w:r w:rsidRPr="00A90BB7">
        <w:rPr>
          <w:sz w:val="28"/>
          <w:szCs w:val="28"/>
        </w:rPr>
        <w:t xml:space="preserve"> - отказ или повреждение оборудования и(или) сетей, отклонение от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установленных режимов, нарушение федеральных законов, нормативно- правовых актов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 технических документов, устанавливающих правила ведения работ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производственном объекте, включая:</w:t>
      </w:r>
    </w:p>
    <w:p w14:paraId="6DBAC1E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</w:t>
      </w:r>
      <w:r w:rsidRPr="00803A79">
        <w:rPr>
          <w:b/>
          <w:sz w:val="28"/>
          <w:szCs w:val="28"/>
        </w:rPr>
        <w:t>технологический отказ</w:t>
      </w:r>
      <w:r w:rsidRPr="00A90BB7">
        <w:rPr>
          <w:sz w:val="28"/>
          <w:szCs w:val="28"/>
        </w:rPr>
        <w:t xml:space="preserve"> - вынужденное отключение или ограничение</w:t>
      </w:r>
    </w:p>
    <w:p w14:paraId="30AD4FF9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работоспособности оборудования, приведшее к нарушению процесса производства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и(или) передачи тепловой энергии потребителям, если они не содержат признаков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аварии</w:t>
      </w:r>
      <w:r>
        <w:rPr>
          <w:sz w:val="28"/>
          <w:szCs w:val="28"/>
        </w:rPr>
        <w:t>;</w:t>
      </w:r>
    </w:p>
    <w:p w14:paraId="03E1DEF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3A79">
        <w:rPr>
          <w:b/>
          <w:sz w:val="28"/>
          <w:szCs w:val="28"/>
        </w:rPr>
        <w:t>функциональный отказ</w:t>
      </w:r>
      <w:r w:rsidRPr="00A90BB7">
        <w:rPr>
          <w:sz w:val="28"/>
          <w:szCs w:val="28"/>
        </w:rPr>
        <w:t xml:space="preserve"> - неисправности оборудования (в том числе резервного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вспомогательного), не повлиявшее на технологический процесс производства и(или)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передачи тепловой энергии, а также неправильное действие защит и автоматики,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ошибочные действия персонала, если они не привели к ограничению потребителей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снижению качества отпускаемой энергии.</w:t>
      </w:r>
    </w:p>
    <w:p w14:paraId="0B32BB7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2) </w:t>
      </w:r>
      <w:r w:rsidRPr="00803A79">
        <w:rPr>
          <w:b/>
          <w:sz w:val="28"/>
          <w:szCs w:val="28"/>
        </w:rPr>
        <w:t>авария на объектах теплоснабжения</w:t>
      </w:r>
      <w:r w:rsidRPr="00A90BB7">
        <w:rPr>
          <w:sz w:val="28"/>
          <w:szCs w:val="28"/>
        </w:rPr>
        <w:t xml:space="preserve"> - отказ элементов систем, сетей и</w:t>
      </w:r>
    </w:p>
    <w:p w14:paraId="344D832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источников теплоснабжения, повлекший к прекращению подачи тепловой энергии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потребителям и абонентам на отопление не более 12 часов и горячее водоснабжение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период более 36 часов.</w:t>
      </w:r>
    </w:p>
    <w:p w14:paraId="1CACD28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A79">
        <w:rPr>
          <w:b/>
          <w:sz w:val="28"/>
          <w:szCs w:val="28"/>
        </w:rPr>
        <w:lastRenderedPageBreak/>
        <w:t xml:space="preserve">Неисправность </w:t>
      </w:r>
      <w:r w:rsidRPr="00A90BB7">
        <w:rPr>
          <w:sz w:val="28"/>
          <w:szCs w:val="28"/>
        </w:rPr>
        <w:t>- нарушения в работе системы теплоснабжения, при которых не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выполняется хотя бы одно из требований, определенных технологическим процессом.</w:t>
      </w:r>
    </w:p>
    <w:p w14:paraId="2D160FD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A79">
        <w:rPr>
          <w:b/>
          <w:sz w:val="28"/>
          <w:szCs w:val="28"/>
        </w:rPr>
        <w:t>Система теплоснабжения</w:t>
      </w:r>
      <w:r w:rsidRPr="00A90BB7">
        <w:rPr>
          <w:sz w:val="28"/>
          <w:szCs w:val="28"/>
        </w:rPr>
        <w:t xml:space="preserve"> - совокупность объединенных общим производственным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процессом источников тепла и (или) тепловых сетей города (района), населенного пункта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эксплуатируемых теплоснабжающей организацией жилищно-коммунального хозяйства,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получившей соответствующие специальные разрешения (лицензии) в установленном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порядке.</w:t>
      </w:r>
    </w:p>
    <w:p w14:paraId="426B644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A79">
        <w:rPr>
          <w:b/>
          <w:sz w:val="28"/>
          <w:szCs w:val="28"/>
        </w:rPr>
        <w:t>Тепловая сеть</w:t>
      </w:r>
      <w:r w:rsidRPr="00A90BB7">
        <w:rPr>
          <w:sz w:val="28"/>
          <w:szCs w:val="28"/>
        </w:rPr>
        <w:t xml:space="preserve"> - совокупность устройств, предназначенных для передачи и</w:t>
      </w:r>
    </w:p>
    <w:p w14:paraId="2CF3E81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распределения тепловой энергии потребителям;</w:t>
      </w:r>
    </w:p>
    <w:p w14:paraId="241AA4F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A79">
        <w:rPr>
          <w:b/>
          <w:sz w:val="28"/>
          <w:szCs w:val="28"/>
        </w:rPr>
        <w:t>Тепловой пункт</w:t>
      </w:r>
      <w:r w:rsidRPr="00A90BB7">
        <w:rPr>
          <w:sz w:val="28"/>
          <w:szCs w:val="28"/>
        </w:rPr>
        <w:t xml:space="preserve"> - совокупность устройств, предназначенных для присоединения к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тепловым сетям систем отопления, вентиляции, кондиционирования воздуха, горячего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водоснабжения и технологических теплоиспользующих установок промышленных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сельскохозяйственных предприятий, жилых и общественных зданий (индивидуальные —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для присоединения систем теплопотребления одного здания или его части; центральные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— то же, двух зданий или более).</w:t>
      </w:r>
    </w:p>
    <w:p w14:paraId="2D36D0C6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AF4153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 xml:space="preserve">2. Описание причин возникновения аварий, их масштабов и </w:t>
      </w:r>
      <w:r>
        <w:rPr>
          <w:b/>
          <w:bCs/>
          <w:sz w:val="28"/>
          <w:szCs w:val="28"/>
        </w:rPr>
        <w:t>п</w:t>
      </w:r>
      <w:r w:rsidRPr="00A90BB7">
        <w:rPr>
          <w:b/>
          <w:bCs/>
          <w:sz w:val="28"/>
          <w:szCs w:val="28"/>
        </w:rPr>
        <w:t>оследствий,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видов реагирования и действия по ликвидации аварийной ситуации</w:t>
      </w:r>
    </w:p>
    <w:p w14:paraId="70DFD924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9A3050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2.1. Наиболее вероятными причинами возникновения аварийных ситуаций в работе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системы 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Тульской области</w:t>
      </w:r>
    </w:p>
    <w:p w14:paraId="743C5F2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могут послужить:</w:t>
      </w:r>
    </w:p>
    <w:p w14:paraId="4B1C33B0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неблагоприятные </w:t>
      </w:r>
      <w:proofErr w:type="spellStart"/>
      <w:r w:rsidRPr="00A90BB7">
        <w:rPr>
          <w:sz w:val="28"/>
          <w:szCs w:val="28"/>
        </w:rPr>
        <w:t>погодно</w:t>
      </w:r>
      <w:proofErr w:type="spellEnd"/>
      <w:r w:rsidRPr="00A90BB7">
        <w:rPr>
          <w:sz w:val="28"/>
          <w:szCs w:val="28"/>
        </w:rPr>
        <w:t>-климатические явления (ураганы, смерчи, бури,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сильные ветры, сильные морозы, снегопады и метели, обледенение и гололед);</w:t>
      </w:r>
    </w:p>
    <w:p w14:paraId="13F7C7F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человеческий фактор (неправильные действия персонала);</w:t>
      </w:r>
    </w:p>
    <w:p w14:paraId="23BF578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прекращение подачи электрической энергии, холодной воды, топлива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источник тепловой энергии, тепловой пункт (ТП), насосную станцию;</w:t>
      </w:r>
    </w:p>
    <w:p w14:paraId="7E8E899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внеплановый останов (выход из строя) оборудования на объектах системы</w:t>
      </w:r>
    </w:p>
    <w:p w14:paraId="3D428AF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теплоснабжения.</w:t>
      </w:r>
    </w:p>
    <w:p w14:paraId="3CD98596" w14:textId="77777777" w:rsidR="00C8383A" w:rsidRPr="00A90BB7" w:rsidRDefault="00C8383A" w:rsidP="00C838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Основные причины возникновения аварии, описания аварийных ситуаций,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возможных масштабов аварии и уровней реагирования, типовые действия персонала по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ликвидации последствий аварийной ситуации приведены в таблице 1.</w:t>
      </w:r>
    </w:p>
    <w:p w14:paraId="7FE6A840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D19A82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13F6C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8AF60A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B560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F3F240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A15AF0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A934A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13926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DA5AA4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D43EE3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7D673A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EDF0F8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4205DB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  <w:sectPr w:rsidR="00C8383A" w:rsidSect="00F70C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E75909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Таблица 1</w:t>
      </w:r>
    </w:p>
    <w:p w14:paraId="094F7AC6" w14:textId="77777777" w:rsidR="00C8383A" w:rsidRPr="00FA1F96" w:rsidRDefault="00C8383A" w:rsidP="00C838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1F96">
        <w:rPr>
          <w:b/>
          <w:sz w:val="28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14:paraId="4925C2DD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b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3827"/>
        <w:gridCol w:w="1881"/>
        <w:gridCol w:w="6199"/>
      </w:tblGrid>
      <w:tr w:rsidR="00C8383A" w14:paraId="7233707B" w14:textId="77777777" w:rsidTr="00CF1BE7">
        <w:tc>
          <w:tcPr>
            <w:tcW w:w="2127" w:type="dxa"/>
            <w:vAlign w:val="center"/>
          </w:tcPr>
          <w:p w14:paraId="48B17652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Причина</w:t>
            </w:r>
          </w:p>
          <w:p w14:paraId="5B15000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возникновения</w:t>
            </w:r>
          </w:p>
          <w:p w14:paraId="4FAFF1E0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аварии</w:t>
            </w:r>
          </w:p>
        </w:tc>
        <w:tc>
          <w:tcPr>
            <w:tcW w:w="1843" w:type="dxa"/>
            <w:vAlign w:val="center"/>
          </w:tcPr>
          <w:p w14:paraId="2BDF0195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Описание</w:t>
            </w:r>
          </w:p>
          <w:p w14:paraId="254C777D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аварийной ситуации</w:t>
            </w:r>
          </w:p>
        </w:tc>
        <w:tc>
          <w:tcPr>
            <w:tcW w:w="3827" w:type="dxa"/>
            <w:vAlign w:val="center"/>
          </w:tcPr>
          <w:p w14:paraId="0190BF65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Возможные масштабы аварии 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последствия</w:t>
            </w:r>
          </w:p>
        </w:tc>
        <w:tc>
          <w:tcPr>
            <w:tcW w:w="1881" w:type="dxa"/>
            <w:vAlign w:val="center"/>
          </w:tcPr>
          <w:p w14:paraId="290B3606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Уровень</w:t>
            </w:r>
          </w:p>
          <w:p w14:paraId="2E243DBA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реагирования</w:t>
            </w:r>
          </w:p>
        </w:tc>
        <w:tc>
          <w:tcPr>
            <w:tcW w:w="6199" w:type="dxa"/>
            <w:vAlign w:val="center"/>
          </w:tcPr>
          <w:p w14:paraId="3F60DABB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Действия</w:t>
            </w:r>
          </w:p>
          <w:p w14:paraId="01B40514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персонала</w:t>
            </w:r>
          </w:p>
        </w:tc>
      </w:tr>
      <w:tr w:rsidR="00C8383A" w14:paraId="0A6FF1FB" w14:textId="77777777" w:rsidTr="00CF1BE7">
        <w:tc>
          <w:tcPr>
            <w:tcW w:w="2127" w:type="dxa"/>
          </w:tcPr>
          <w:p w14:paraId="3A6F22EF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подачи электроэнергии</w:t>
            </w:r>
          </w:p>
          <w:p w14:paraId="549C0C28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на источник тепловой энергии, ТП,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насосную станцию</w:t>
            </w:r>
          </w:p>
          <w:p w14:paraId="018B328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1D156A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Остановка работы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источника тепловой</w:t>
            </w:r>
          </w:p>
          <w:p w14:paraId="7ACB7732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энергии, ТП, насосной станции</w:t>
            </w:r>
          </w:p>
          <w:p w14:paraId="6AA8AFD9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46F0D3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тепловых сетей и внутренних отопительных систем</w:t>
            </w:r>
          </w:p>
          <w:p w14:paraId="135BF59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14:paraId="49E880A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Местный</w:t>
            </w:r>
          </w:p>
        </w:tc>
        <w:tc>
          <w:tcPr>
            <w:tcW w:w="6199" w:type="dxa"/>
          </w:tcPr>
          <w:p w14:paraId="779D9E93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Сообщить об отсутствии электроэнергии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дежурному диспетчеру электросетевой организации по телефону </w:t>
            </w:r>
            <w:r w:rsidRPr="003F16F2">
              <w:rPr>
                <w:sz w:val="28"/>
                <w:szCs w:val="28"/>
              </w:rPr>
              <w:t xml:space="preserve">8-48743-5-17-75 или </w:t>
            </w:r>
          </w:p>
          <w:p w14:paraId="74D967E8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6F2">
              <w:rPr>
                <w:sz w:val="28"/>
                <w:szCs w:val="28"/>
              </w:rPr>
              <w:t>8-48743-5-18-49</w:t>
            </w:r>
            <w:r>
              <w:rPr>
                <w:sz w:val="28"/>
                <w:szCs w:val="28"/>
              </w:rPr>
              <w:t xml:space="preserve">. </w:t>
            </w:r>
          </w:p>
          <w:p w14:paraId="53742EE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Перейти на резервный или автономный источник электроснабжения (второй ввод,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дизель-генератор).</w:t>
            </w:r>
            <w:r>
              <w:rPr>
                <w:sz w:val="28"/>
                <w:szCs w:val="28"/>
              </w:rPr>
              <w:t xml:space="preserve"> </w:t>
            </w:r>
          </w:p>
          <w:p w14:paraId="2B377AD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При длительном отсутствии электроэнергии организовать ремонтные работы по</w:t>
            </w:r>
            <w:r>
              <w:rPr>
                <w:sz w:val="28"/>
                <w:szCs w:val="28"/>
              </w:rPr>
              <w:t xml:space="preserve"> предотвращению </w:t>
            </w:r>
            <w:r w:rsidRPr="00A90B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размораживания силами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персонала своей организации и управляющих компаний.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Время устранения аварии – 1 час</w:t>
            </w:r>
          </w:p>
        </w:tc>
      </w:tr>
      <w:tr w:rsidR="00C8383A" w14:paraId="4601BA7F" w14:textId="77777777" w:rsidTr="00CF1BE7">
        <w:tc>
          <w:tcPr>
            <w:tcW w:w="2127" w:type="dxa"/>
          </w:tcPr>
          <w:p w14:paraId="03A2F14B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подачи холодной воды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на источник тепловой энергии, ТП</w:t>
            </w:r>
          </w:p>
          <w:p w14:paraId="1D0F8C2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81BAEA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Ограничение работы</w:t>
            </w:r>
          </w:p>
          <w:p w14:paraId="23ECAD07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источника тепловой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энергии, ТП</w:t>
            </w:r>
          </w:p>
          <w:p w14:paraId="49B6AF7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0777FB2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Ограничение циркуляции теплоносителя в системе теплоснабжения</w:t>
            </w:r>
          </w:p>
          <w:p w14:paraId="036A7A01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всех потребителей населенного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пункта, понижение температуры</w:t>
            </w:r>
          </w:p>
          <w:p w14:paraId="26D71D88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воздуха в зданиях</w:t>
            </w:r>
          </w:p>
          <w:p w14:paraId="2594ACF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14:paraId="53BCC0B5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6199" w:type="dxa"/>
          </w:tcPr>
          <w:p w14:paraId="0B39C5B3" w14:textId="77777777" w:rsidR="00C8383A" w:rsidRPr="00DA7A15" w:rsidRDefault="00C8383A" w:rsidP="00CF1BE7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Сообщить об отсутствии холодной воды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дежурному диспетчеру </w:t>
            </w:r>
            <w:proofErr w:type="spellStart"/>
            <w:r w:rsidRPr="00A90BB7">
              <w:rPr>
                <w:sz w:val="28"/>
                <w:szCs w:val="28"/>
              </w:rPr>
              <w:t>водоснабжающей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организации по телефону </w:t>
            </w:r>
            <w:r w:rsidRPr="003F16F2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48743-5-11-74 или 8-903-842-76-99</w:t>
            </w:r>
            <w:r w:rsidRPr="003F16F2">
              <w:rPr>
                <w:sz w:val="28"/>
                <w:szCs w:val="28"/>
              </w:rPr>
              <w:t>.</w:t>
            </w:r>
          </w:p>
          <w:p w14:paraId="4262090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 xml:space="preserve">При длительном отсутствии подачи воды организовать ремонтные работы по предотвращению размораживания силами </w:t>
            </w:r>
            <w:r w:rsidRPr="00A90BB7">
              <w:rPr>
                <w:sz w:val="28"/>
                <w:szCs w:val="28"/>
              </w:rPr>
              <w:lastRenderedPageBreak/>
              <w:t>персонала своей организации и управляющих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компаний.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Время устранения аварии – 4 часа</w:t>
            </w:r>
          </w:p>
        </w:tc>
      </w:tr>
      <w:tr w:rsidR="00C8383A" w14:paraId="6E15823C" w14:textId="77777777" w:rsidTr="00CF1BE7">
        <w:tc>
          <w:tcPr>
            <w:tcW w:w="2127" w:type="dxa"/>
          </w:tcPr>
          <w:p w14:paraId="4B5C6943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Прекращение подачи топлива</w:t>
            </w:r>
          </w:p>
          <w:p w14:paraId="333F01F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3C07CD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Остановка нагрева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воды на источнике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тепловой энергии</w:t>
            </w:r>
          </w:p>
          <w:p w14:paraId="0104027E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1E04609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подачи нагретой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воды в систему теплоснабжения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всех потребителей населенного пункта, понижение температуры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воздуха в зданиях</w:t>
            </w:r>
          </w:p>
          <w:p w14:paraId="63EB8BD4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E60311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14:paraId="2B477B06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Местный</w:t>
            </w:r>
          </w:p>
          <w:p w14:paraId="704755D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(топливо – газ)</w:t>
            </w:r>
          </w:p>
        </w:tc>
        <w:tc>
          <w:tcPr>
            <w:tcW w:w="6199" w:type="dxa"/>
          </w:tcPr>
          <w:p w14:paraId="7BB50FF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Сообщить о прекращении подачи топлива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дежурному диспетчеру газоснабжающей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организации по телефону </w:t>
            </w:r>
            <w:r w:rsidRPr="00DC4DB7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 xml:space="preserve"> или </w:t>
            </w:r>
          </w:p>
          <w:p w14:paraId="6C316DA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8-48743-5-12-76</w:t>
            </w:r>
            <w:r w:rsidRPr="00DC4DB7">
              <w:rPr>
                <w:sz w:val="28"/>
                <w:szCs w:val="28"/>
              </w:rPr>
              <w:t>.</w:t>
            </w:r>
            <w:r w:rsidRPr="00A90BB7">
              <w:rPr>
                <w:sz w:val="28"/>
                <w:szCs w:val="28"/>
              </w:rPr>
              <w:t xml:space="preserve"> </w:t>
            </w:r>
          </w:p>
          <w:p w14:paraId="3F49CA63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Организовать переход на резервное топливо. При длительном отсутствии подачи газа 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отсутствии резервного топлива организовать ремонтные работы по предотвращению размораживания силами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своей организации и управляющих компаний.</w:t>
            </w:r>
          </w:p>
          <w:p w14:paraId="0CE5FC8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Время устранения аварии – 2 часа</w:t>
            </w:r>
          </w:p>
        </w:tc>
      </w:tr>
      <w:tr w:rsidR="00C8383A" w14:paraId="67E7335B" w14:textId="77777777" w:rsidTr="00CF1BE7">
        <w:tc>
          <w:tcPr>
            <w:tcW w:w="2127" w:type="dxa"/>
          </w:tcPr>
          <w:p w14:paraId="4A3224AB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 xml:space="preserve">Выход из строя сетевого </w:t>
            </w:r>
            <w:r>
              <w:rPr>
                <w:sz w:val="28"/>
                <w:szCs w:val="28"/>
              </w:rPr>
              <w:t>(</w:t>
            </w:r>
            <w:r w:rsidRPr="00A90BB7">
              <w:rPr>
                <w:sz w:val="28"/>
                <w:szCs w:val="28"/>
              </w:rPr>
              <w:t>сетевых)</w:t>
            </w:r>
          </w:p>
          <w:p w14:paraId="00B58B1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насоса</w:t>
            </w:r>
          </w:p>
          <w:p w14:paraId="4FA6ACF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5E92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Ограничение (остановка) работы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источника тепловой энергии</w:t>
            </w:r>
          </w:p>
          <w:p w14:paraId="3D0F552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04302B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возможное размораживание наружных тепловых сетей и внутренних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отопительных систем</w:t>
            </w:r>
          </w:p>
        </w:tc>
        <w:tc>
          <w:tcPr>
            <w:tcW w:w="1881" w:type="dxa"/>
          </w:tcPr>
          <w:p w14:paraId="75CC649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Местный</w:t>
            </w:r>
          </w:p>
        </w:tc>
        <w:tc>
          <w:tcPr>
            <w:tcW w:w="6199" w:type="dxa"/>
          </w:tcPr>
          <w:p w14:paraId="3D3B2E6C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Выполнить переключение на резервный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насос. При невозможности переключения</w:t>
            </w:r>
          </w:p>
          <w:p w14:paraId="2270C8F7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организовать работы по ремонту силами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персонала своей организации.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При длительном отсутствии работы насоса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организовать ремонтные работы по предотвращению размораживания силами персонала своей организации и управляющих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компаний.</w:t>
            </w:r>
          </w:p>
          <w:p w14:paraId="5BDA7C8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Время устранения аварии – 4 часа</w:t>
            </w:r>
          </w:p>
        </w:tc>
      </w:tr>
      <w:tr w:rsidR="00C8383A" w14:paraId="4C9CED23" w14:textId="77777777" w:rsidTr="00CF1BE7">
        <w:tc>
          <w:tcPr>
            <w:tcW w:w="2127" w:type="dxa"/>
          </w:tcPr>
          <w:p w14:paraId="2BAA29BD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Выход из строя</w:t>
            </w:r>
          </w:p>
          <w:p w14:paraId="3A0FFEEB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котла (котлов)</w:t>
            </w:r>
          </w:p>
          <w:p w14:paraId="12B34D3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A7357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 xml:space="preserve">Ограничение (остановка) работы источника </w:t>
            </w:r>
            <w:r w:rsidRPr="00A90BB7">
              <w:rPr>
                <w:sz w:val="28"/>
                <w:szCs w:val="28"/>
              </w:rPr>
              <w:lastRenderedPageBreak/>
              <w:t>тепловой энергии</w:t>
            </w:r>
          </w:p>
          <w:p w14:paraId="40BBE0D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2AC74B1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Ограничение (прекращение) подачи</w:t>
            </w:r>
          </w:p>
          <w:p w14:paraId="2D0557B5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горячей воды в систему отопления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всех потребителей населенного</w:t>
            </w:r>
          </w:p>
          <w:p w14:paraId="41029771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пункта, понижение температуры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воздуха в зданиях</w:t>
            </w:r>
          </w:p>
          <w:p w14:paraId="1B78AEF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14:paraId="7FDDA05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Объектовый</w:t>
            </w:r>
          </w:p>
        </w:tc>
        <w:tc>
          <w:tcPr>
            <w:tcW w:w="6199" w:type="dxa"/>
          </w:tcPr>
          <w:p w14:paraId="745DC6B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Выполнить переключение на резервный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котел. При невозможности переключения 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снижении отпуска тепловой энергии организовать работы по ремонту силами персонала своей организации.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lastRenderedPageBreak/>
              <w:t>При длительном отсутствии работы котла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организовать ремонтные работы по предотвращению размораживания силами персонала своей организации и управляющих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компаний.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Время устранения аварии – 24 часа</w:t>
            </w:r>
          </w:p>
        </w:tc>
      </w:tr>
      <w:tr w:rsidR="00C8383A" w14:paraId="48867C38" w14:textId="77777777" w:rsidTr="00CF1BE7">
        <w:tc>
          <w:tcPr>
            <w:tcW w:w="2127" w:type="dxa"/>
            <w:vMerge w:val="restart"/>
          </w:tcPr>
          <w:p w14:paraId="3B423A65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Предельный износ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сетей, гидро</w:t>
            </w:r>
            <w:r>
              <w:rPr>
                <w:sz w:val="28"/>
                <w:szCs w:val="28"/>
              </w:rPr>
              <w:t>динамические</w:t>
            </w:r>
            <w:r w:rsidRPr="00A90BB7">
              <w:rPr>
                <w:sz w:val="28"/>
                <w:szCs w:val="28"/>
              </w:rPr>
              <w:t xml:space="preserve"> удары</w:t>
            </w:r>
          </w:p>
          <w:p w14:paraId="76C716F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ECA1A77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Порыв на тепловых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сетях</w:t>
            </w:r>
          </w:p>
          <w:p w14:paraId="3A661B6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A350B09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циркуляции в части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системы теплоснабжения, понижение температуры в зданиях, возможное размораживание наружных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тепловых сетей и внутренних отопительных систем</w:t>
            </w:r>
          </w:p>
        </w:tc>
        <w:tc>
          <w:tcPr>
            <w:tcW w:w="1881" w:type="dxa"/>
          </w:tcPr>
          <w:p w14:paraId="5FF55E5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Объектовый</w:t>
            </w:r>
          </w:p>
        </w:tc>
        <w:tc>
          <w:tcPr>
            <w:tcW w:w="6199" w:type="dxa"/>
          </w:tcPr>
          <w:p w14:paraId="6330219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Организовать переключение теплоснабжения поврежденного участка от другого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участка тепловых сетей (через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секционирующую арматуру). Оптимальную схему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теплоснабжения населенного пункта (части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населенного пункта) определить с применением электронного моделирования.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При необходимости организовать устранение аварии силами ремонтного персонала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своей организации. При длительном отсутствии циркуляции организовать ремонтные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работы по предотвращению размораживания силами персонала своей организации 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управляющих компаний.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Время устранения аварии – 8 часов</w:t>
            </w:r>
          </w:p>
        </w:tc>
      </w:tr>
      <w:tr w:rsidR="00C8383A" w14:paraId="37985A6C" w14:textId="77777777" w:rsidTr="00CF1BE7">
        <w:tc>
          <w:tcPr>
            <w:tcW w:w="2127" w:type="dxa"/>
            <w:vMerge/>
          </w:tcPr>
          <w:p w14:paraId="6A5857A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A28277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17EF318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Прекращение циркуляции в системе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теплоснабжения, понижение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температуры в зданиях, возможное</w:t>
            </w:r>
          </w:p>
          <w:p w14:paraId="0E40CB05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размораживание наружных тепловых сетей и внутренних отопительных систем</w:t>
            </w:r>
          </w:p>
          <w:p w14:paraId="66B9367C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14:paraId="6A6C31AC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6199" w:type="dxa"/>
          </w:tcPr>
          <w:p w14:paraId="53BA92A3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Организовать устранение аварии силами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ремонтного персонала своей организации.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При возможности временной подачи теплоносителя оптимальную схему теплоснабжения населенного пункта (части населенного пункта) </w:t>
            </w:r>
            <w:r w:rsidRPr="00A90BB7">
              <w:rPr>
                <w:sz w:val="28"/>
                <w:szCs w:val="28"/>
              </w:rPr>
              <w:lastRenderedPageBreak/>
              <w:t>определить с применением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электронного моделирования.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При длительном отсутствии циркуляции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организовать ремонтные работы по предотвращению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размораживания силами персонала своей организации и управляющих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компаний.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>Время устранения аварии – 2 часа</w:t>
            </w:r>
          </w:p>
        </w:tc>
      </w:tr>
    </w:tbl>
    <w:p w14:paraId="6AD1A79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73B34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E46EA5E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C8383A" w:rsidSect="003751D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19A05F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A90BB7">
        <w:rPr>
          <w:b/>
          <w:bCs/>
          <w:sz w:val="28"/>
          <w:szCs w:val="28"/>
        </w:rPr>
        <w:t>Ответственные лица за действия по ликвидации последствий</w:t>
      </w:r>
    </w:p>
    <w:p w14:paraId="0CE4C635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аварийных ситуаций</w:t>
      </w:r>
    </w:p>
    <w:p w14:paraId="3F94861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E822F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3.1. Обеспечение правильности ликвидации последствий аварийных ситуаций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минимизации ущерба от их возникновения во многом зависит от согласованности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действий ответственных лиц.</w:t>
      </w:r>
    </w:p>
    <w:p w14:paraId="4792255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3.2. При ликвидации аварий требуется чёткая и оперативная работа ответственных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лиц, что возможно при соблюдении спокойствия, знания ситуации в системе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теплоснабжения, оборудования и действующих инструкций, умения применять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результаты электронного моделирования.</w:t>
      </w:r>
    </w:p>
    <w:p w14:paraId="4CB02D2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3.3. Все ответственные лица, указанные в Плане действий обязаны четко знать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строго выполнять установленный порядок своих действий.</w:t>
      </w:r>
    </w:p>
    <w:p w14:paraId="1DC0751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3.4. В системе теплоснабжения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Тульской области </w:t>
      </w:r>
      <w:r w:rsidRPr="00A90BB7">
        <w:rPr>
          <w:sz w:val="28"/>
          <w:szCs w:val="28"/>
        </w:rPr>
        <w:t>настоящим Планом действий определены следующие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ответственные лица за действия по ликвидации последствий аварийных ситуаций:</w:t>
      </w:r>
    </w:p>
    <w:p w14:paraId="7B58402D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3.4.1. Фамилии, инициалы, должности и контактные данные ответственных лиц от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 xml:space="preserve"> приведены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таблице 2.</w:t>
      </w:r>
    </w:p>
    <w:p w14:paraId="03A2FC3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B31CE8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t>Таблица 2</w:t>
      </w:r>
    </w:p>
    <w:p w14:paraId="5868AFF8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BB7">
        <w:rPr>
          <w:sz w:val="28"/>
          <w:szCs w:val="28"/>
        </w:rPr>
        <w:t xml:space="preserve">Ответственные лица от администрации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</w:p>
    <w:p w14:paraId="4333A612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651"/>
        <w:gridCol w:w="2151"/>
        <w:gridCol w:w="3402"/>
        <w:gridCol w:w="3260"/>
      </w:tblGrid>
      <w:tr w:rsidR="00C8383A" w14:paraId="483662E2" w14:textId="77777777" w:rsidTr="00CF1BE7">
        <w:tc>
          <w:tcPr>
            <w:tcW w:w="651" w:type="dxa"/>
            <w:vAlign w:val="center"/>
          </w:tcPr>
          <w:p w14:paraId="2F76C66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№</w:t>
            </w:r>
          </w:p>
          <w:p w14:paraId="7AA50F7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п/п</w:t>
            </w:r>
          </w:p>
        </w:tc>
        <w:tc>
          <w:tcPr>
            <w:tcW w:w="2151" w:type="dxa"/>
            <w:vAlign w:val="center"/>
          </w:tcPr>
          <w:p w14:paraId="294E2F3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Ф.И.О</w:t>
            </w:r>
          </w:p>
        </w:tc>
        <w:tc>
          <w:tcPr>
            <w:tcW w:w="3402" w:type="dxa"/>
            <w:vAlign w:val="center"/>
          </w:tcPr>
          <w:p w14:paraId="3776A18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14:paraId="5D1EBF1B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Адрес организации, контактный</w:t>
            </w:r>
          </w:p>
          <w:p w14:paraId="7F966890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телефон</w:t>
            </w:r>
          </w:p>
        </w:tc>
      </w:tr>
      <w:tr w:rsidR="00C8383A" w14:paraId="02C51E45" w14:textId="77777777" w:rsidTr="00CF1BE7">
        <w:tc>
          <w:tcPr>
            <w:tcW w:w="651" w:type="dxa"/>
          </w:tcPr>
          <w:p w14:paraId="697C5AA1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1.</w:t>
            </w:r>
          </w:p>
        </w:tc>
        <w:tc>
          <w:tcPr>
            <w:tcW w:w="2151" w:type="dxa"/>
          </w:tcPr>
          <w:p w14:paraId="62ADCD38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Г.М.</w:t>
            </w:r>
          </w:p>
        </w:tc>
        <w:tc>
          <w:tcPr>
            <w:tcW w:w="3402" w:type="dxa"/>
          </w:tcPr>
          <w:p w14:paraId="40A6CB6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</w:tcPr>
          <w:p w14:paraId="59D674D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14:paraId="134CC24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8-487-435-15-33</w:t>
            </w:r>
          </w:p>
        </w:tc>
      </w:tr>
      <w:tr w:rsidR="00C8383A" w14:paraId="18715905" w14:textId="77777777" w:rsidTr="00CF1BE7">
        <w:tc>
          <w:tcPr>
            <w:tcW w:w="651" w:type="dxa"/>
          </w:tcPr>
          <w:p w14:paraId="5F26EAB2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90BB7">
              <w:rPr>
                <w:sz w:val="28"/>
                <w:szCs w:val="28"/>
              </w:rPr>
              <w:t>.</w:t>
            </w:r>
          </w:p>
        </w:tc>
        <w:tc>
          <w:tcPr>
            <w:tcW w:w="2151" w:type="dxa"/>
          </w:tcPr>
          <w:p w14:paraId="7306A04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Е.В.</w:t>
            </w:r>
          </w:p>
        </w:tc>
        <w:tc>
          <w:tcPr>
            <w:tcW w:w="3402" w:type="dxa"/>
          </w:tcPr>
          <w:p w14:paraId="603EDC8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жизнеобеспечению Администрации МО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</w:tcPr>
          <w:p w14:paraId="669F8EF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14:paraId="123BBA93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8-487-435-13-53</w:t>
            </w:r>
          </w:p>
        </w:tc>
      </w:tr>
    </w:tbl>
    <w:p w14:paraId="4F70D075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FA08D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3144D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3.4.2. Фамилии, инициалы, должности и контактные данные ответственных лиц</w:t>
      </w:r>
      <w:r>
        <w:rPr>
          <w:sz w:val="28"/>
          <w:szCs w:val="28"/>
        </w:rPr>
        <w:t xml:space="preserve"> от теплоснабжающей </w:t>
      </w:r>
      <w:r w:rsidRPr="00A90BB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ЭнергоГазИнвест</w:t>
      </w:r>
      <w:proofErr w:type="spellEnd"/>
      <w:r>
        <w:rPr>
          <w:sz w:val="28"/>
          <w:szCs w:val="28"/>
        </w:rPr>
        <w:t xml:space="preserve">-Тула» </w:t>
      </w:r>
      <w:r w:rsidRPr="00A90BB7">
        <w:rPr>
          <w:sz w:val="28"/>
          <w:szCs w:val="28"/>
        </w:rPr>
        <w:t>приведены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таблице 3.</w:t>
      </w:r>
    </w:p>
    <w:p w14:paraId="012AE32C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9B426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60F33E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6063DF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42D64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AE24D5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7A824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8A3FBA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BB8375" w14:textId="76DD085E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896EFAB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AF04E2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Таблица 3</w:t>
      </w:r>
    </w:p>
    <w:p w14:paraId="0B5B22BA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BB7">
        <w:rPr>
          <w:sz w:val="28"/>
          <w:szCs w:val="28"/>
        </w:rPr>
        <w:t>Ответственные лица от теплоснабжающей организации</w:t>
      </w:r>
    </w:p>
    <w:p w14:paraId="424FFE21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ЭнергоГазИнвест</w:t>
      </w:r>
      <w:proofErr w:type="spellEnd"/>
      <w:r>
        <w:rPr>
          <w:sz w:val="28"/>
          <w:szCs w:val="28"/>
        </w:rPr>
        <w:t>-Тула»</w:t>
      </w:r>
    </w:p>
    <w:p w14:paraId="11D5198C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b"/>
        <w:tblW w:w="9525" w:type="dxa"/>
        <w:tblLook w:val="04A0" w:firstRow="1" w:lastRow="0" w:firstColumn="1" w:lastColumn="0" w:noHBand="0" w:noVBand="1"/>
      </w:tblPr>
      <w:tblGrid>
        <w:gridCol w:w="616"/>
        <w:gridCol w:w="2386"/>
        <w:gridCol w:w="2390"/>
        <w:gridCol w:w="4133"/>
      </w:tblGrid>
      <w:tr w:rsidR="00C8383A" w14:paraId="1ECE072C" w14:textId="77777777" w:rsidTr="00CF1BE7">
        <w:trPr>
          <w:trHeight w:val="725"/>
        </w:trPr>
        <w:tc>
          <w:tcPr>
            <w:tcW w:w="594" w:type="dxa"/>
            <w:vAlign w:val="center"/>
          </w:tcPr>
          <w:p w14:paraId="3741D65E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№</w:t>
            </w:r>
          </w:p>
          <w:p w14:paraId="73C9AB10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п/п</w:t>
            </w:r>
          </w:p>
          <w:p w14:paraId="1AB479A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14:paraId="18AACFDC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Ф.И.О</w:t>
            </w:r>
          </w:p>
        </w:tc>
        <w:tc>
          <w:tcPr>
            <w:tcW w:w="2393" w:type="dxa"/>
            <w:vAlign w:val="center"/>
          </w:tcPr>
          <w:p w14:paraId="6BF4F18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Должность</w:t>
            </w:r>
          </w:p>
        </w:tc>
        <w:tc>
          <w:tcPr>
            <w:tcW w:w="4146" w:type="dxa"/>
            <w:vAlign w:val="center"/>
          </w:tcPr>
          <w:p w14:paraId="2EE1BFC0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Адрес организации, контактный</w:t>
            </w:r>
          </w:p>
          <w:p w14:paraId="2585F328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телефон</w:t>
            </w:r>
          </w:p>
        </w:tc>
      </w:tr>
      <w:tr w:rsidR="00C8383A" w14:paraId="59C4592C" w14:textId="77777777" w:rsidTr="00CF1BE7">
        <w:tc>
          <w:tcPr>
            <w:tcW w:w="594" w:type="dxa"/>
          </w:tcPr>
          <w:p w14:paraId="60F5DAF4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2" w:type="dxa"/>
          </w:tcPr>
          <w:p w14:paraId="52DDB6C7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Р.В.</w:t>
            </w:r>
          </w:p>
        </w:tc>
        <w:tc>
          <w:tcPr>
            <w:tcW w:w="2393" w:type="dxa"/>
          </w:tcPr>
          <w:p w14:paraId="1EB9DEF7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организации</w:t>
            </w:r>
          </w:p>
        </w:tc>
        <w:tc>
          <w:tcPr>
            <w:tcW w:w="4146" w:type="dxa"/>
          </w:tcPr>
          <w:p w14:paraId="5BAB6812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Пушкинский проезд, д. 4а, тел. 8-4872-70-41-16</w:t>
            </w:r>
          </w:p>
        </w:tc>
      </w:tr>
      <w:tr w:rsidR="00C8383A" w14:paraId="3A9408D1" w14:textId="77777777" w:rsidTr="00CF1BE7">
        <w:tc>
          <w:tcPr>
            <w:tcW w:w="594" w:type="dxa"/>
          </w:tcPr>
          <w:p w14:paraId="5C9DD6A2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2" w:type="dxa"/>
          </w:tcPr>
          <w:p w14:paraId="2E3FE30A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В.И.</w:t>
            </w:r>
          </w:p>
        </w:tc>
        <w:tc>
          <w:tcPr>
            <w:tcW w:w="2393" w:type="dxa"/>
          </w:tcPr>
          <w:p w14:paraId="63F5B678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производства</w:t>
            </w:r>
          </w:p>
        </w:tc>
        <w:tc>
          <w:tcPr>
            <w:tcW w:w="4146" w:type="dxa"/>
          </w:tcPr>
          <w:p w14:paraId="64661081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Кимовск</w:t>
            </w:r>
            <w:proofErr w:type="spellEnd"/>
            <w:r>
              <w:rPr>
                <w:sz w:val="28"/>
                <w:szCs w:val="28"/>
              </w:rPr>
              <w:t>, ул. Калина, д. 15, тел. 8-48735-79-25</w:t>
            </w:r>
          </w:p>
        </w:tc>
      </w:tr>
      <w:tr w:rsidR="00C8383A" w14:paraId="47B03A04" w14:textId="77777777" w:rsidTr="00CF1BE7">
        <w:tc>
          <w:tcPr>
            <w:tcW w:w="594" w:type="dxa"/>
          </w:tcPr>
          <w:p w14:paraId="5C231F9A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92" w:type="dxa"/>
          </w:tcPr>
          <w:p w14:paraId="4A804371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Белаусов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393" w:type="dxa"/>
          </w:tcPr>
          <w:p w14:paraId="35A8207D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</w:t>
            </w:r>
          </w:p>
        </w:tc>
        <w:tc>
          <w:tcPr>
            <w:tcW w:w="4146" w:type="dxa"/>
          </w:tcPr>
          <w:p w14:paraId="0DF33E78" w14:textId="77777777" w:rsidR="00C8383A" w:rsidRDefault="00C8383A" w:rsidP="00CF1B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Куркино, ул. Парковая, д. 2 тел. 8-48743-5-12-68, 8-950-916-57-98</w:t>
            </w:r>
          </w:p>
        </w:tc>
      </w:tr>
    </w:tbl>
    <w:p w14:paraId="4EAE7CA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F1CECB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3.4.3. Фамилии, инициалы, должности и контактные данные ответственных лиц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от </w:t>
      </w:r>
      <w:proofErr w:type="spellStart"/>
      <w:r w:rsidRPr="00A90BB7">
        <w:rPr>
          <w:sz w:val="28"/>
          <w:szCs w:val="28"/>
        </w:rPr>
        <w:t>водоснабжающей</w:t>
      </w:r>
      <w:proofErr w:type="spellEnd"/>
      <w:r w:rsidRPr="00A90BB7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</w:t>
      </w:r>
      <w:r w:rsidRPr="00A90BB7">
        <w:rPr>
          <w:sz w:val="28"/>
          <w:szCs w:val="28"/>
        </w:rPr>
        <w:t xml:space="preserve"> приведены в таблице 4.</w:t>
      </w:r>
    </w:p>
    <w:p w14:paraId="5597025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4166C0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t>Таблица 4</w:t>
      </w:r>
    </w:p>
    <w:p w14:paraId="710F8E7E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Ответственные лица от </w:t>
      </w:r>
      <w:proofErr w:type="spellStart"/>
      <w:r w:rsidRPr="00A90BB7">
        <w:rPr>
          <w:sz w:val="28"/>
          <w:szCs w:val="28"/>
        </w:rPr>
        <w:t>водоснабжающей</w:t>
      </w:r>
      <w:proofErr w:type="spellEnd"/>
      <w:r w:rsidRPr="00A90BB7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</w:t>
      </w:r>
    </w:p>
    <w:p w14:paraId="7CDA6132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16"/>
        <w:gridCol w:w="2318"/>
        <w:gridCol w:w="2366"/>
        <w:gridCol w:w="4044"/>
      </w:tblGrid>
      <w:tr w:rsidR="00C8383A" w14:paraId="1C6B9310" w14:textId="77777777" w:rsidTr="00CF1BE7">
        <w:tc>
          <w:tcPr>
            <w:tcW w:w="594" w:type="dxa"/>
            <w:vAlign w:val="center"/>
          </w:tcPr>
          <w:p w14:paraId="60CFAAE1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№</w:t>
            </w:r>
          </w:p>
          <w:p w14:paraId="19DB7359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п/п</w:t>
            </w:r>
          </w:p>
          <w:p w14:paraId="12E4EF9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73C8D1B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Ф.И.О</w:t>
            </w:r>
          </w:p>
        </w:tc>
        <w:tc>
          <w:tcPr>
            <w:tcW w:w="2393" w:type="dxa"/>
            <w:vAlign w:val="center"/>
          </w:tcPr>
          <w:p w14:paraId="7A225376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Должность</w:t>
            </w:r>
          </w:p>
        </w:tc>
        <w:tc>
          <w:tcPr>
            <w:tcW w:w="4128" w:type="dxa"/>
            <w:vAlign w:val="center"/>
          </w:tcPr>
          <w:p w14:paraId="11E8CAFC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Адрес организации, контактный</w:t>
            </w:r>
          </w:p>
          <w:p w14:paraId="2ABFD56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телефон</w:t>
            </w:r>
          </w:p>
        </w:tc>
      </w:tr>
      <w:tr w:rsidR="00C8383A" w14:paraId="75B56896" w14:textId="77777777" w:rsidTr="00CF1BE7">
        <w:tc>
          <w:tcPr>
            <w:tcW w:w="594" w:type="dxa"/>
          </w:tcPr>
          <w:p w14:paraId="65F585D5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14:paraId="171C1EF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Лысенков В.В.</w:t>
            </w:r>
          </w:p>
        </w:tc>
        <w:tc>
          <w:tcPr>
            <w:tcW w:w="2393" w:type="dxa"/>
          </w:tcPr>
          <w:p w14:paraId="2CDD84E3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организации</w:t>
            </w:r>
          </w:p>
        </w:tc>
        <w:tc>
          <w:tcPr>
            <w:tcW w:w="4128" w:type="dxa"/>
          </w:tcPr>
          <w:p w14:paraId="493FBC0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82A41">
              <w:rPr>
                <w:sz w:val="28"/>
                <w:szCs w:val="28"/>
              </w:rPr>
              <w:t>п.Куркино</w:t>
            </w:r>
            <w:proofErr w:type="spellEnd"/>
            <w:r w:rsidRPr="00882A41">
              <w:rPr>
                <w:sz w:val="28"/>
                <w:szCs w:val="28"/>
              </w:rPr>
              <w:t xml:space="preserve">, </w:t>
            </w:r>
            <w:proofErr w:type="spellStart"/>
            <w:r w:rsidRPr="00882A41">
              <w:rPr>
                <w:sz w:val="28"/>
                <w:szCs w:val="28"/>
              </w:rPr>
              <w:t>ул.Октябрьская</w:t>
            </w:r>
            <w:proofErr w:type="spellEnd"/>
            <w:r w:rsidRPr="00882A41">
              <w:rPr>
                <w:sz w:val="28"/>
                <w:szCs w:val="28"/>
              </w:rPr>
              <w:t xml:space="preserve">, д.23, </w:t>
            </w:r>
            <w:r>
              <w:rPr>
                <w:sz w:val="28"/>
                <w:szCs w:val="28"/>
              </w:rPr>
              <w:t xml:space="preserve">тел. 8-48743-5-11-04, </w:t>
            </w:r>
          </w:p>
          <w:p w14:paraId="2D1E126B" w14:textId="77777777" w:rsidR="00C8383A" w:rsidRPr="00882A41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8-903-842-76-99</w:t>
            </w:r>
          </w:p>
        </w:tc>
      </w:tr>
      <w:tr w:rsidR="00C8383A" w14:paraId="2A9814E5" w14:textId="77777777" w:rsidTr="00CF1BE7">
        <w:tc>
          <w:tcPr>
            <w:tcW w:w="594" w:type="dxa"/>
          </w:tcPr>
          <w:p w14:paraId="4B7A3AE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14:paraId="2B3285D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Сухарников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</w:p>
        </w:tc>
        <w:tc>
          <w:tcPr>
            <w:tcW w:w="2393" w:type="dxa"/>
          </w:tcPr>
          <w:p w14:paraId="4C462FDF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</w:p>
        </w:tc>
        <w:tc>
          <w:tcPr>
            <w:tcW w:w="4128" w:type="dxa"/>
          </w:tcPr>
          <w:p w14:paraId="3BA76DE1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82A41">
              <w:rPr>
                <w:sz w:val="28"/>
                <w:szCs w:val="28"/>
              </w:rPr>
              <w:t>п.Куркино</w:t>
            </w:r>
            <w:proofErr w:type="spellEnd"/>
            <w:r w:rsidRPr="00882A41">
              <w:rPr>
                <w:sz w:val="28"/>
                <w:szCs w:val="28"/>
              </w:rPr>
              <w:t xml:space="preserve">, </w:t>
            </w:r>
            <w:proofErr w:type="spellStart"/>
            <w:r w:rsidRPr="00882A41">
              <w:rPr>
                <w:sz w:val="28"/>
                <w:szCs w:val="28"/>
              </w:rPr>
              <w:t>ул.Октябрьская</w:t>
            </w:r>
            <w:proofErr w:type="spellEnd"/>
            <w:r w:rsidRPr="00882A41">
              <w:rPr>
                <w:sz w:val="28"/>
                <w:szCs w:val="28"/>
              </w:rPr>
              <w:t xml:space="preserve">, д.23, </w:t>
            </w:r>
            <w:r>
              <w:rPr>
                <w:sz w:val="28"/>
                <w:szCs w:val="28"/>
              </w:rPr>
              <w:t xml:space="preserve">тел. 8-48743-5-19-00, </w:t>
            </w:r>
          </w:p>
          <w:p w14:paraId="212F31D9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8-920-747-02-15</w:t>
            </w:r>
          </w:p>
        </w:tc>
      </w:tr>
    </w:tbl>
    <w:p w14:paraId="27665E7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43142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3.5. Ответственным руководителем работ по ликвидации аварийных ситуаций,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последствия которых угрожают привести к прекращению циркуляции в системе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теплоснабжения всех потребителей населенного пункта, понижение температуры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зданиях, возможное размораживание наружных тепловых сетей и внутренних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отопительных систем является заместитель </w:t>
      </w:r>
      <w:r>
        <w:rPr>
          <w:sz w:val="28"/>
          <w:szCs w:val="28"/>
        </w:rPr>
        <w:t xml:space="preserve">главы Администрации 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.</w:t>
      </w:r>
    </w:p>
    <w:p w14:paraId="31693852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3.6. До прибытия ответственного руководителя работ по ликвидации аварийной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ситуации, спасением людей руководит соответственно руководитель теплоснабжающей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организации, эксплуатирующий систему теплоснабжения.</w:t>
      </w:r>
    </w:p>
    <w:p w14:paraId="2CA269F2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73FAE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lastRenderedPageBreak/>
        <w:t>4. Обязанности ответственных лиц, участвующих в ликвидации последствий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аварийных ситуаций</w:t>
      </w:r>
    </w:p>
    <w:p w14:paraId="0FE2DD1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D487DF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4.1. Обязанности дежурного диспетчера теплоснабжающей организации.</w:t>
      </w:r>
    </w:p>
    <w:p w14:paraId="311558E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Дежурный диспетчер теплоснабжающей организации:</w:t>
      </w:r>
    </w:p>
    <w:p w14:paraId="1B01610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а) по получении извещения об аварии, организует вызов ремонтной бригады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оповещение руководителя, главного инженера организации;</w:t>
      </w:r>
    </w:p>
    <w:p w14:paraId="1EF416B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б) при аварии, до прибытия и в отсутствии руководителя, главного инженера</w:t>
      </w:r>
    </w:p>
    <w:p w14:paraId="15186E22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своей организации выполняет обязанности ответственного руководителя работ по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ликвидации аварии.</w:t>
      </w:r>
    </w:p>
    <w:p w14:paraId="6545C74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в) обязан принять меры для спасения людей, имущества и ликвидации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последствий аварийной ситуации в начальный период или для прекращения ее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распространения;</w:t>
      </w:r>
    </w:p>
    <w:p w14:paraId="40FB8A3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г) проводит электронное моделирование аварийной ситуации и сообщает его</w:t>
      </w:r>
    </w:p>
    <w:p w14:paraId="0CF3725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результаты ремонтной бригаде, для проведения переключений.</w:t>
      </w:r>
    </w:p>
    <w:p w14:paraId="7276838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4.2. Обязанности руководителя, главного инженера теплоснабжающей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организации.</w:t>
      </w:r>
    </w:p>
    <w:p w14:paraId="47A142B6" w14:textId="77777777" w:rsidR="00C8383A" w:rsidRPr="00A90BB7" w:rsidRDefault="00C8383A" w:rsidP="00C838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Руководитель, главный инженер теплоснабжающей организации:</w:t>
      </w:r>
    </w:p>
    <w:p w14:paraId="10892A72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а) руководит спасательными работами в соответствии с заданиями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ответственного руководителя работ по ликвидации последствий аварийной ситуации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оперативным планом;</w:t>
      </w:r>
    </w:p>
    <w:p w14:paraId="792E013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б) организует в случае необходимости своевременный вызов резервной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ремонтной бригады на место аварии;</w:t>
      </w:r>
    </w:p>
    <w:p w14:paraId="74F1CF2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в) обеспечивает из своего запаса инструментами и материалами, необходимыми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для выполнения ремонтных работ, всех лиц, выделенных ответственным руководителем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работ в помощь организации;</w:t>
      </w:r>
    </w:p>
    <w:p w14:paraId="7BA6121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г) держит постоянную связь с руководителем работ по ликвидации последствий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аварийных ситуаций и по согласованию с ним определяет опасную зону, после чего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устанавливает предупредительные знаки и выставляет дежурные посты из рабочих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предприятия.</w:t>
      </w:r>
    </w:p>
    <w:p w14:paraId="2D1007D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д) систематически информирует ответственного руководителя работ по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ликвидации последствий аварийной ситуации;</w:t>
      </w:r>
    </w:p>
    <w:p w14:paraId="5B09B21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е) до прибытия ответственного руководителя работ по ликвидации аварии</w:t>
      </w:r>
    </w:p>
    <w:p w14:paraId="1E015D1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самостоятельно руководит ликвидацией аварийной ситуации.</w:t>
      </w:r>
    </w:p>
    <w:p w14:paraId="355E160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4.3. Обязанности ответственного руководителя работ по ликвидации аварийной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ситуации.</w:t>
      </w:r>
    </w:p>
    <w:p w14:paraId="7580B581" w14:textId="77777777" w:rsidR="00C8383A" w:rsidRPr="00A90BB7" w:rsidRDefault="00C8383A" w:rsidP="00C838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Обязанности ответственного руководителя работ по ликвидации последствий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аварийной ситуации, как правило, возлагаются на заместителя главы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отвечающего за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функционирование объектов жилищно-коммунального хозяйства.</w:t>
      </w:r>
    </w:p>
    <w:p w14:paraId="65C00C53" w14:textId="77777777" w:rsidR="00C8383A" w:rsidRPr="00A90BB7" w:rsidRDefault="00C8383A" w:rsidP="00C838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Ответственный руководитель работ по ликвидации последствий аварийной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ситуации:</w:t>
      </w:r>
    </w:p>
    <w:p w14:paraId="13A5ACB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а) ознакомившись с обстановкой, немедленно приступает к выполнению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мероприятий, предусмотренных оперативной частью Плана действий и руководит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работами по спасению людей и ликвидации аварии;</w:t>
      </w:r>
    </w:p>
    <w:p w14:paraId="55E0874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б) организует командный пункт, сообщает о месте его расположения всем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исполнителям и постоянно находится на нем.</w:t>
      </w:r>
    </w:p>
    <w:p w14:paraId="21B3A17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4.4. В период ликвидации аварии на командном пункте могут находиться только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лица, непосредственно участвующие в ликвидации аварии;</w:t>
      </w:r>
    </w:p>
    <w:p w14:paraId="03461BD0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в) проверяет, вызваны ли необходимые для ликвидации последствий аварийной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ситуации инженерные службы и должностные лица;</w:t>
      </w:r>
    </w:p>
    <w:p w14:paraId="33A5BC4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г) контролирует выполнение мероприятий, предусмотренных оперативной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частью Плана действий, и </w:t>
      </w:r>
      <w:proofErr w:type="gramStart"/>
      <w:r w:rsidRPr="00A90BB7">
        <w:rPr>
          <w:sz w:val="28"/>
          <w:szCs w:val="28"/>
        </w:rPr>
        <w:t>своих распоряжений</w:t>
      </w:r>
      <w:proofErr w:type="gramEnd"/>
      <w:r w:rsidRPr="00A90BB7">
        <w:rPr>
          <w:sz w:val="28"/>
          <w:szCs w:val="28"/>
        </w:rPr>
        <w:t xml:space="preserve"> и заданий;</w:t>
      </w:r>
    </w:p>
    <w:p w14:paraId="7834AEB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д) контролирует состояние отключенных от теплоснабжения зданий;</w:t>
      </w:r>
    </w:p>
    <w:p w14:paraId="182042F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е) дает соответствующие распоряжения представителям взаимосвязанных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</w:t>
      </w:r>
    </w:p>
    <w:p w14:paraId="28B570C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теплоснабжением, по коммуникациям инженерным службам;</w:t>
      </w:r>
    </w:p>
    <w:p w14:paraId="53B3FF2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ж) дает указание об удалении людей из всех опасных и угрожаемых жизни людей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мест и о выставлении постов на подступах к аварийному участку;</w:t>
      </w:r>
    </w:p>
    <w:p w14:paraId="3B501684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и) докладывает (вышестоящим руководителям и органам) об обстановке и при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необходимости просит вызвать на помощь дополнительные технические средства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ремонтные бригады.</w:t>
      </w:r>
    </w:p>
    <w:p w14:paraId="0A7CAB4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2CCA1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5. Подготовка к выполнению работ по устранению аварийных ситуаций</w:t>
      </w:r>
    </w:p>
    <w:p w14:paraId="2B312B8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85FE1B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5.1. В случае возникновения аварийных ситуаций в системе теплоснабжения</w:t>
      </w:r>
    </w:p>
    <w:p w14:paraId="3163E7A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</w:t>
      </w:r>
      <w:r w:rsidRPr="00A90BB7">
        <w:rPr>
          <w:sz w:val="28"/>
          <w:szCs w:val="28"/>
        </w:rPr>
        <w:t>ответственные лица,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указанные в разделе 3 настоящего Плана, должны быть оповещены:</w:t>
      </w:r>
    </w:p>
    <w:p w14:paraId="60B9C86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A90BB7">
        <w:rPr>
          <w:sz w:val="28"/>
          <w:szCs w:val="28"/>
        </w:rPr>
        <w:t>Дежурный диспетчер теплоснабжающей организации,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получив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информацию об аварийной ситуации, на основании анализа полученных данных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проводит оценку сложившейся обстановки, масштаба аварии и возможных последствий,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осуществляет незамедлительно следующие действия:</w:t>
      </w:r>
    </w:p>
    <w:p w14:paraId="524A0B1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принимает меры по приведению в готовность и направлению к месту аварии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сил и средств аварийной бригады для обеспечения работ по ликвидации аварии;</w:t>
      </w:r>
    </w:p>
    <w:p w14:paraId="7D98F60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-при необходимости принимает меры по организации спасательных работ и</w:t>
      </w:r>
    </w:p>
    <w:p w14:paraId="702367F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эвакуации людей;</w:t>
      </w:r>
    </w:p>
    <w:p w14:paraId="195897F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фиксирует в оперативном журнале:</w:t>
      </w:r>
    </w:p>
    <w:p w14:paraId="76CBD1B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время и дату происшествия;</w:t>
      </w:r>
    </w:p>
    <w:p w14:paraId="0438A57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место происшествия (адрес);</w:t>
      </w:r>
    </w:p>
    <w:p w14:paraId="0C31376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тип и диаметр трубопроводной системы;</w:t>
      </w:r>
    </w:p>
    <w:p w14:paraId="57281EF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определяет объем последствий аварийной ситуации (количество жилых домов,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котельных, ТП, учреждений социальной сферы и т.д.);</w:t>
      </w:r>
    </w:p>
    <w:p w14:paraId="39391026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с применением электронного моделирования определяет оптимальные решения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для осуществления переключений в тепловых сетях аварийной бригадой. Доводит, с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применением средств связи, полученную информацию до руководителя аварийной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бригады;</w:t>
      </w:r>
    </w:p>
    <w:p w14:paraId="5D2D458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определяет (уточняет) порядок взаимодействия и обмена информацией между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диспетчерскими службами теплоснабжающих организаций на территории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Тульской области</w:t>
      </w:r>
      <w:r w:rsidRPr="00A90BB7">
        <w:rPr>
          <w:sz w:val="28"/>
          <w:szCs w:val="28"/>
        </w:rPr>
        <w:t>;</w:t>
      </w:r>
    </w:p>
    <w:p w14:paraId="2CD1A0C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- оповещает:</w:t>
      </w:r>
    </w:p>
    <w:p w14:paraId="01114CA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начальника аварийно-диспетчерской службы организации;</w:t>
      </w:r>
    </w:p>
    <w:p w14:paraId="0FB7820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руководителя, главного инженера организации.</w:t>
      </w:r>
    </w:p>
    <w:p w14:paraId="0E03558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осуществляет контроль выполнения мероприятий по ликвидации аварийных</w:t>
      </w:r>
    </w:p>
    <w:p w14:paraId="30F5EAD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ситуаций с последующим с последующим восстановлением подачи тепла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потребителям.</w:t>
      </w:r>
    </w:p>
    <w:p w14:paraId="653FD9F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5.1.2. Время сбора сил и средств аварийной бригады на месте аварии не должно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превышать 1 часа с момента оповещении аварии.</w:t>
      </w:r>
    </w:p>
    <w:p w14:paraId="5D98D6D7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5.1.3. Руководитель, главный инженер теплоснабжающей организации в системе теплоснабжения которой возникла аварийная ситуация в течение</w:t>
      </w:r>
      <w:r>
        <w:rPr>
          <w:sz w:val="28"/>
          <w:szCs w:val="28"/>
        </w:rPr>
        <w:t xml:space="preserve"> </w:t>
      </w:r>
    </w:p>
    <w:p w14:paraId="4B76E7FF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30 минут со времени возникновения аварии оповещает заместителя</w:t>
      </w:r>
      <w:r>
        <w:rPr>
          <w:sz w:val="28"/>
          <w:szCs w:val="28"/>
        </w:rPr>
        <w:t xml:space="preserve"> главы Администрации 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либо лицо его замещающего на данный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момент. Ему сообщается о причинах аварии, масштабах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возможных последствиях,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планируемых сроках ремонтно-восстановительных работ, привлекаемых силах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средствах.</w:t>
      </w:r>
    </w:p>
    <w:p w14:paraId="2BAEFF1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5.1.4. Заместитель главы администрации муниципального образования,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отвечающий за функционирование объектов жилищно-коммунального хозяйства по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истечению 2 часов, в случае не устранения аварийной ситуации:</w:t>
      </w:r>
    </w:p>
    <w:p w14:paraId="737C42C8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оповещает </w:t>
      </w:r>
      <w:r>
        <w:rPr>
          <w:sz w:val="28"/>
          <w:szCs w:val="28"/>
        </w:rPr>
        <w:t>главу</w:t>
      </w:r>
      <w:r w:rsidRPr="00A90BB7">
        <w:rPr>
          <w:sz w:val="28"/>
          <w:szCs w:val="28"/>
        </w:rPr>
        <w:t xml:space="preserve"> администрации муниципального образования;</w:t>
      </w:r>
    </w:p>
    <w:p w14:paraId="011AEC6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лично прибывает на место аварии для координации ремонтных работ.</w:t>
      </w:r>
    </w:p>
    <w:p w14:paraId="00EC7EC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5.1.5. </w:t>
      </w:r>
      <w:r>
        <w:rPr>
          <w:sz w:val="28"/>
          <w:szCs w:val="28"/>
        </w:rPr>
        <w:t>Глава</w:t>
      </w:r>
      <w:r w:rsidRPr="00A90BB7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</w:t>
      </w:r>
      <w:r w:rsidRPr="00A90BB7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аварии, связанной с угрозой для жизни и комфортного проживания людей:</w:t>
      </w:r>
    </w:p>
    <w:p w14:paraId="0BC8F4E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через управляющие компании и местную систему оповещения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 информирования оповещает, жителей, которые проживают в зоне аварии;</w:t>
      </w:r>
    </w:p>
    <w:p w14:paraId="37675DD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в случае необходимости принимает решение по привлечению </w:t>
      </w:r>
      <w:r>
        <w:rPr>
          <w:sz w:val="28"/>
          <w:szCs w:val="28"/>
        </w:rPr>
        <w:t xml:space="preserve">дополнительных </w:t>
      </w:r>
      <w:r w:rsidRPr="00A90BB7">
        <w:rPr>
          <w:sz w:val="28"/>
          <w:szCs w:val="28"/>
        </w:rPr>
        <w:t>сил и средств, к ремонтным работам;</w:t>
      </w:r>
    </w:p>
    <w:p w14:paraId="138833EF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создает и собирает штаб по локализации аварии, лично координирует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проведение работ при угрозе возникновения чрезвычайной ситуации в результате аварии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(аварийном отключении теплоснабжения на сутки и более, а также в условиях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критически низких температур окружающего воздуха).</w:t>
      </w:r>
    </w:p>
    <w:p w14:paraId="6B3D19F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AC14C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6. Порядок действий по устранению аварийных ситуаций</w:t>
      </w:r>
    </w:p>
    <w:p w14:paraId="7776580C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21CC39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6.1. В режиме повседневной деятельности работу по контролю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функционирования системы теплоснабжения </w:t>
      </w:r>
      <w:r>
        <w:rPr>
          <w:sz w:val="28"/>
          <w:szCs w:val="28"/>
        </w:rPr>
        <w:t>муниципального района</w:t>
      </w:r>
      <w:r w:rsidRPr="00A90BB7">
        <w:rPr>
          <w:sz w:val="28"/>
          <w:szCs w:val="28"/>
        </w:rPr>
        <w:t xml:space="preserve"> осуществляется:</w:t>
      </w:r>
    </w:p>
    <w:p w14:paraId="74883BD0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в администрации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специалистами, структурного подразделения, курирующего вопросы деятельности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жилищно-коммунального хозяйства;</w:t>
      </w:r>
    </w:p>
    <w:p w14:paraId="296B911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в теплоснабжающей организации- 1 специалистом </w:t>
      </w:r>
      <w:r>
        <w:rPr>
          <w:sz w:val="28"/>
          <w:szCs w:val="28"/>
        </w:rPr>
        <w:t>–</w:t>
      </w:r>
      <w:r w:rsidRPr="00A90BB7">
        <w:rPr>
          <w:sz w:val="28"/>
          <w:szCs w:val="28"/>
        </w:rPr>
        <w:t xml:space="preserve"> дежурным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диспетчером;</w:t>
      </w:r>
    </w:p>
    <w:p w14:paraId="1EAA53B6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в теплоснабжающей организации непосредственно на источниках тепловой</w:t>
      </w:r>
    </w:p>
    <w:p w14:paraId="075A289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энергии - операторами на каждой котельной;</w:t>
      </w:r>
    </w:p>
    <w:p w14:paraId="28D4CB0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- в теплоснабжающей организации ремонтной бригадой,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осуществляющей дежурство в дневное время в организации, и круглосуточно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домашних условиях, по вызову дежурного диспетчера - в составе 4 человек.</w:t>
      </w:r>
    </w:p>
    <w:p w14:paraId="067E9E86" w14:textId="77777777" w:rsidR="00C8383A" w:rsidRPr="00A90BB7" w:rsidRDefault="00C8383A" w:rsidP="00C8383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Размещение органов повседневного управления осуществляется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на стационарных пунктах управления, оснащаемых средствами связи, </w:t>
      </w:r>
      <w:r>
        <w:rPr>
          <w:sz w:val="28"/>
          <w:szCs w:val="28"/>
        </w:rPr>
        <w:t>поддерживаемых</w:t>
      </w:r>
      <w:r w:rsidRPr="00A90B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состоянии постоянной готовности к использованию.</w:t>
      </w:r>
    </w:p>
    <w:p w14:paraId="4294244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6.2. Планирование и организация ремонтно-восстановительных работ на объектах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системы теплоснабжения осуществляется заместителем главы администрации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</w:t>
      </w:r>
      <w:r w:rsidRPr="00A90BB7">
        <w:rPr>
          <w:sz w:val="28"/>
          <w:szCs w:val="28"/>
        </w:rPr>
        <w:t>, отвечающего за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функционирование объектов жилищно-коммунального хозяйства и руководством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теплоснабжающей организации, эксплуатирующей объект.</w:t>
      </w:r>
    </w:p>
    <w:p w14:paraId="48401746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6.3. Устранение последствий аварийных ситуаций на тепловых сетях и объектах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централизованного теплоснабжения, повлекшее временное (в пределах нормативно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допустимого времени) прекращение теплоснабжения или незначительные отклонение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 xml:space="preserve">параметров теплоснабжения от </w:t>
      </w:r>
      <w:r>
        <w:rPr>
          <w:sz w:val="28"/>
          <w:szCs w:val="28"/>
        </w:rPr>
        <w:t>нормативного</w:t>
      </w:r>
      <w:r w:rsidRPr="00A90BB7">
        <w:rPr>
          <w:sz w:val="28"/>
          <w:szCs w:val="28"/>
        </w:rPr>
        <w:t xml:space="preserve"> значения, организуется силами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средствами эксплуатирующей организации в соответствии с установленным внутри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организации порядком. Оповещение других участников процесса централизованного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теплоснабжения (потребителей, поставщиков) по указанной ситуации осуществляется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соответствии с регламентами (инструкциями) по взаимодействию дежурно-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диспетчерских служб организаций или иными согласованными распорядительными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документами.</w:t>
      </w:r>
    </w:p>
    <w:p w14:paraId="5DC9B8B6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6.4. В случае если возникновение аварийных ситуаций на тепловых сетях и</w:t>
      </w:r>
    </w:p>
    <w:p w14:paraId="1EC0079E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объектах централизованного теплоснабжения может повлиять на </w:t>
      </w:r>
      <w:r>
        <w:rPr>
          <w:sz w:val="28"/>
          <w:szCs w:val="28"/>
        </w:rPr>
        <w:t xml:space="preserve">функционирование </w:t>
      </w:r>
      <w:r w:rsidRPr="00A90BB7">
        <w:rPr>
          <w:sz w:val="28"/>
          <w:szCs w:val="28"/>
        </w:rPr>
        <w:t>иных смежных инженерных сетей и объектов, эксплуатирующая организация оповещает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телефонограммой о повреждениях владельцев коммуникаций, смежных с поврежденной.</w:t>
      </w:r>
    </w:p>
    <w:p w14:paraId="47F108A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6.5. В зависимости от вида и масштаба аварии эксплуатирующей </w:t>
      </w:r>
      <w:r>
        <w:rPr>
          <w:sz w:val="28"/>
          <w:szCs w:val="28"/>
        </w:rPr>
        <w:t xml:space="preserve">организацией </w:t>
      </w:r>
      <w:r w:rsidRPr="00A90BB7">
        <w:rPr>
          <w:sz w:val="28"/>
          <w:szCs w:val="28"/>
        </w:rPr>
        <w:t>принимаются неотложные меры по проведению ремонтно-восстановительных и других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работ, направленных на недопущение размораживания систем теплоснабжения 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скорейшую подачу тепла в социально значимые объекты. Нормативное время готовности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к работам по ликвидации аварии–не более 60 мин.</w:t>
      </w:r>
    </w:p>
    <w:p w14:paraId="04E59064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6.6. В зависимости от температуры наружного воздуха установлено нормативное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время на устранение аварийной ситуации. Значения нормативного времени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устранение аварийной ситуации приведены в таблице 5.</w:t>
      </w:r>
    </w:p>
    <w:p w14:paraId="75E0F5C3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4124D6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2F0E45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432F74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804C6F" w14:textId="77777777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010942" w14:textId="71752DCA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76A80D7" w14:textId="0BDD85A9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5D57CB" w14:textId="33FDF7D0" w:rsidR="00C8383A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5F3793" w14:textId="77777777" w:rsidR="00C8383A" w:rsidRPr="00A90BB7" w:rsidRDefault="00C8383A" w:rsidP="00C83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0BB7">
        <w:rPr>
          <w:sz w:val="28"/>
          <w:szCs w:val="28"/>
        </w:rPr>
        <w:lastRenderedPageBreak/>
        <w:t>Таблица 5</w:t>
      </w:r>
    </w:p>
    <w:p w14:paraId="47E3C0B4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BB7">
        <w:rPr>
          <w:sz w:val="28"/>
          <w:szCs w:val="28"/>
        </w:rPr>
        <w:t>Нормативное время на устранение аварийной ситуации</w:t>
      </w:r>
    </w:p>
    <w:p w14:paraId="0764A7BA" w14:textId="77777777" w:rsidR="00C8383A" w:rsidRDefault="00C8383A" w:rsidP="00C83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b"/>
        <w:tblW w:w="9670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701"/>
        <w:gridCol w:w="1286"/>
        <w:gridCol w:w="1286"/>
        <w:gridCol w:w="1286"/>
        <w:gridCol w:w="1735"/>
      </w:tblGrid>
      <w:tr w:rsidR="00C8383A" w14:paraId="6E36114C" w14:textId="77777777" w:rsidTr="00CF1BE7">
        <w:tc>
          <w:tcPr>
            <w:tcW w:w="594" w:type="dxa"/>
            <w:vMerge w:val="restart"/>
            <w:vAlign w:val="center"/>
          </w:tcPr>
          <w:p w14:paraId="3B833CC6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№</w:t>
            </w:r>
          </w:p>
          <w:p w14:paraId="34BF463B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п/п</w:t>
            </w:r>
          </w:p>
        </w:tc>
        <w:tc>
          <w:tcPr>
            <w:tcW w:w="1782" w:type="dxa"/>
            <w:vMerge w:val="restart"/>
            <w:vAlign w:val="center"/>
          </w:tcPr>
          <w:p w14:paraId="28F61828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Вид аварийной</w:t>
            </w:r>
          </w:p>
          <w:p w14:paraId="04097E6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ситуации</w:t>
            </w:r>
          </w:p>
        </w:tc>
        <w:tc>
          <w:tcPr>
            <w:tcW w:w="1701" w:type="dxa"/>
            <w:vMerge w:val="restart"/>
            <w:vAlign w:val="center"/>
          </w:tcPr>
          <w:p w14:paraId="7B427D38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Время на</w:t>
            </w:r>
          </w:p>
          <w:p w14:paraId="40CAC4B4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устранение,</w:t>
            </w:r>
          </w:p>
          <w:p w14:paraId="3DE914DE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час.</w:t>
            </w:r>
          </w:p>
        </w:tc>
        <w:tc>
          <w:tcPr>
            <w:tcW w:w="5593" w:type="dxa"/>
            <w:gridSpan w:val="4"/>
            <w:vAlign w:val="center"/>
          </w:tcPr>
          <w:p w14:paraId="31D25C92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Ожидаемая температура в жилых помещениях</w:t>
            </w:r>
            <w:r>
              <w:rPr>
                <w:sz w:val="28"/>
                <w:szCs w:val="28"/>
              </w:rPr>
              <w:t xml:space="preserve"> </w:t>
            </w:r>
            <w:r w:rsidRPr="00A90BB7">
              <w:rPr>
                <w:sz w:val="28"/>
                <w:szCs w:val="28"/>
              </w:rPr>
              <w:t xml:space="preserve">при температуре наружного воздуха, </w:t>
            </w:r>
            <w:r>
              <w:rPr>
                <w:rFonts w:cs="Calibri"/>
                <w:sz w:val="28"/>
                <w:szCs w:val="28"/>
              </w:rPr>
              <w:t>⁰</w:t>
            </w:r>
            <w:r w:rsidRPr="00A90BB7">
              <w:rPr>
                <w:sz w:val="28"/>
                <w:szCs w:val="28"/>
              </w:rPr>
              <w:t>С</w:t>
            </w:r>
          </w:p>
        </w:tc>
      </w:tr>
      <w:tr w:rsidR="00C8383A" w14:paraId="3FC70A76" w14:textId="77777777" w:rsidTr="00CF1BE7">
        <w:tc>
          <w:tcPr>
            <w:tcW w:w="594" w:type="dxa"/>
            <w:vMerge/>
            <w:vAlign w:val="center"/>
          </w:tcPr>
          <w:p w14:paraId="2B427CA8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30B5102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3A4B5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0691CE7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vAlign w:val="center"/>
          </w:tcPr>
          <w:p w14:paraId="4B868AA8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-10</w:t>
            </w:r>
          </w:p>
        </w:tc>
        <w:tc>
          <w:tcPr>
            <w:tcW w:w="1286" w:type="dxa"/>
            <w:vAlign w:val="center"/>
          </w:tcPr>
          <w:p w14:paraId="0382267A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-20</w:t>
            </w:r>
          </w:p>
        </w:tc>
        <w:tc>
          <w:tcPr>
            <w:tcW w:w="1735" w:type="dxa"/>
            <w:vAlign w:val="center"/>
          </w:tcPr>
          <w:p w14:paraId="330AC8D3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более -20</w:t>
            </w:r>
          </w:p>
        </w:tc>
      </w:tr>
      <w:tr w:rsidR="00C8383A" w14:paraId="41EDB43E" w14:textId="77777777" w:rsidTr="00CF1BE7">
        <w:tc>
          <w:tcPr>
            <w:tcW w:w="594" w:type="dxa"/>
            <w:vAlign w:val="center"/>
          </w:tcPr>
          <w:p w14:paraId="51E93977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82" w:type="dxa"/>
            <w:vAlign w:val="center"/>
          </w:tcPr>
          <w:p w14:paraId="7B4E79F2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Отключение</w:t>
            </w:r>
          </w:p>
          <w:p w14:paraId="0CA93274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vAlign w:val="center"/>
          </w:tcPr>
          <w:p w14:paraId="5201313B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vAlign w:val="center"/>
          </w:tcPr>
          <w:p w14:paraId="12CA7AE7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6" w:type="dxa"/>
            <w:vAlign w:val="center"/>
          </w:tcPr>
          <w:p w14:paraId="7CD9BAEB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6" w:type="dxa"/>
            <w:vAlign w:val="center"/>
          </w:tcPr>
          <w:p w14:paraId="47E4C2C1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35" w:type="dxa"/>
            <w:vAlign w:val="center"/>
          </w:tcPr>
          <w:p w14:paraId="2E1049D8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8383A" w14:paraId="495C06E0" w14:textId="77777777" w:rsidTr="00CF1BE7">
        <w:tc>
          <w:tcPr>
            <w:tcW w:w="594" w:type="dxa"/>
            <w:vAlign w:val="center"/>
          </w:tcPr>
          <w:p w14:paraId="57288105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2" w:type="dxa"/>
            <w:vAlign w:val="center"/>
          </w:tcPr>
          <w:p w14:paraId="47EA7621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Отключение</w:t>
            </w:r>
          </w:p>
          <w:p w14:paraId="08C2BD9D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vAlign w:val="center"/>
          </w:tcPr>
          <w:p w14:paraId="31F0D98C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14:paraId="7FD69B75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6" w:type="dxa"/>
            <w:vAlign w:val="center"/>
          </w:tcPr>
          <w:p w14:paraId="6716E245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14:paraId="73F35A30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35" w:type="dxa"/>
            <w:vAlign w:val="center"/>
          </w:tcPr>
          <w:p w14:paraId="59D7DD92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8383A" w14:paraId="57632E72" w14:textId="77777777" w:rsidTr="00CF1BE7">
        <w:tc>
          <w:tcPr>
            <w:tcW w:w="594" w:type="dxa"/>
            <w:vAlign w:val="center"/>
          </w:tcPr>
          <w:p w14:paraId="6A809B3C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82" w:type="dxa"/>
            <w:vAlign w:val="center"/>
          </w:tcPr>
          <w:p w14:paraId="62D04129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Отключение</w:t>
            </w:r>
          </w:p>
          <w:p w14:paraId="6A609F1A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vAlign w:val="center"/>
          </w:tcPr>
          <w:p w14:paraId="17C4A727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vAlign w:val="center"/>
          </w:tcPr>
          <w:p w14:paraId="6E4D3C8F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14:paraId="24193F66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14:paraId="77A1F2DC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35" w:type="dxa"/>
            <w:vAlign w:val="center"/>
          </w:tcPr>
          <w:p w14:paraId="1AEED4B7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8383A" w14:paraId="6D4E152C" w14:textId="77777777" w:rsidTr="00CF1BE7">
        <w:tc>
          <w:tcPr>
            <w:tcW w:w="594" w:type="dxa"/>
            <w:vAlign w:val="center"/>
          </w:tcPr>
          <w:p w14:paraId="12F9AD93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82" w:type="dxa"/>
            <w:vAlign w:val="center"/>
          </w:tcPr>
          <w:p w14:paraId="0F8491EF" w14:textId="77777777" w:rsidR="00C8383A" w:rsidRPr="00A90BB7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Отключение</w:t>
            </w:r>
          </w:p>
          <w:p w14:paraId="6BDF33C5" w14:textId="77777777" w:rsidR="00C8383A" w:rsidRDefault="00C8383A" w:rsidP="00CF1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BB7">
              <w:rPr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vAlign w:val="center"/>
          </w:tcPr>
          <w:p w14:paraId="6CD20460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6" w:type="dxa"/>
            <w:vAlign w:val="center"/>
          </w:tcPr>
          <w:p w14:paraId="4FFEC1CC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14:paraId="7B5D90BD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14:paraId="4F869680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5" w:type="dxa"/>
            <w:vAlign w:val="center"/>
          </w:tcPr>
          <w:p w14:paraId="79487F71" w14:textId="77777777" w:rsidR="00C8383A" w:rsidRDefault="00C8383A" w:rsidP="00CF1B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78F346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D9C07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B94A6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6.7. При прибытии на место аварии старший по должности из числа персонала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аварийной бригады эксплуатирующей организации обязан:</w:t>
      </w:r>
    </w:p>
    <w:p w14:paraId="3E69369A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составить общую картину характера, места, размеров аварии;</w:t>
      </w:r>
    </w:p>
    <w:p w14:paraId="65608749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определить потребителей, теплоснабжение которых будет ограничено (или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полностью отключено) и период ограничения (отключения), отключить и убедиться в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отключении поврежденного оборудования и трубопроводов, работающих в опасной зоне;</w:t>
      </w:r>
    </w:p>
    <w:p w14:paraId="4332F773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организовать предотвращение развития аварии;</w:t>
      </w:r>
    </w:p>
    <w:p w14:paraId="154BE141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 xml:space="preserve">- принять меры к обеспечению безопасности </w:t>
      </w:r>
      <w:proofErr w:type="gramStart"/>
      <w:r w:rsidRPr="00A90BB7">
        <w:rPr>
          <w:sz w:val="28"/>
          <w:szCs w:val="28"/>
        </w:rPr>
        <w:t>персонала</w:t>
      </w:r>
      <w:proofErr w:type="gramEnd"/>
      <w:r w:rsidRPr="00A90BB7">
        <w:rPr>
          <w:sz w:val="28"/>
          <w:szCs w:val="28"/>
        </w:rPr>
        <w:t xml:space="preserve"> находящегося в зоне</w:t>
      </w:r>
    </w:p>
    <w:p w14:paraId="1B0D325D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работы;</w:t>
      </w:r>
    </w:p>
    <w:p w14:paraId="6451D2A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получить от дежурного диспетчера по средствам связи, для проведения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необходимых переключений, план действий, измененный режим теплоснабжения, на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основании электронного моделирования.</w:t>
      </w:r>
    </w:p>
    <w:p w14:paraId="320B4BB4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определить последовательность отключения от теплоносителя, когда и какие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инженерные системы при необходимости должны быть опорожнены;</w:t>
      </w:r>
    </w:p>
    <w:p w14:paraId="7663F59B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- определяет необходимость прибытия дополнительных сил и средств, для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устранения аварии;</w:t>
      </w:r>
    </w:p>
    <w:p w14:paraId="73D22481" w14:textId="77777777" w:rsidR="00C8383A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0BB7">
        <w:rPr>
          <w:sz w:val="28"/>
          <w:szCs w:val="28"/>
        </w:rPr>
        <w:t>6.8. Самостоятельные действия персонала по ликвидации аварийных ситуаций не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должны противоречить требованиям «Правил технической эксплуатации тепловых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энергоустановок», «Правил техники безопасности при эксплуатации тепловых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энергоустановок и тепловых сетей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потребителей», правил техники безопасности,</w:t>
      </w:r>
      <w:r>
        <w:rPr>
          <w:sz w:val="28"/>
          <w:szCs w:val="28"/>
        </w:rPr>
        <w:t xml:space="preserve"> </w:t>
      </w:r>
      <w:r w:rsidRPr="00A90BB7">
        <w:rPr>
          <w:sz w:val="28"/>
          <w:szCs w:val="28"/>
        </w:rPr>
        <w:t>производственных инструкций.</w:t>
      </w:r>
    </w:p>
    <w:p w14:paraId="5FCF69F7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1015F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43E6EC8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A2CBD42" w14:textId="77777777" w:rsidR="00C8383A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90BB7">
        <w:rPr>
          <w:b/>
          <w:bCs/>
          <w:sz w:val="28"/>
          <w:szCs w:val="28"/>
        </w:rPr>
        <w:t>7. Нормативное количество ресурсов, необходимых для выполнения работ</w:t>
      </w:r>
      <w:r>
        <w:rPr>
          <w:b/>
          <w:bCs/>
          <w:sz w:val="28"/>
          <w:szCs w:val="28"/>
        </w:rPr>
        <w:t xml:space="preserve"> </w:t>
      </w:r>
      <w:r w:rsidRPr="00A90BB7">
        <w:rPr>
          <w:b/>
          <w:bCs/>
          <w:sz w:val="28"/>
          <w:szCs w:val="28"/>
        </w:rPr>
        <w:t>по ликвидации последствий аварийных ситуаций</w:t>
      </w:r>
    </w:p>
    <w:p w14:paraId="61655535" w14:textId="77777777" w:rsidR="00C8383A" w:rsidRPr="00A90BB7" w:rsidRDefault="00C8383A" w:rsidP="00C838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782AFFE" w14:textId="77777777" w:rsidR="00C8383A" w:rsidRPr="0062444F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2444F">
        <w:rPr>
          <w:bCs/>
          <w:sz w:val="28"/>
          <w:szCs w:val="28"/>
        </w:rPr>
        <w:t>Для выполнения работ по ликвидации последствий аварийных ситуации требуется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 xml:space="preserve">привлечение сил и средств, достаточных для решения </w:t>
      </w:r>
      <w:r>
        <w:rPr>
          <w:bCs/>
          <w:sz w:val="28"/>
          <w:szCs w:val="28"/>
        </w:rPr>
        <w:t>поставленных</w:t>
      </w:r>
      <w:r w:rsidRPr="0062444F">
        <w:rPr>
          <w:bCs/>
          <w:sz w:val="28"/>
          <w:szCs w:val="28"/>
        </w:rPr>
        <w:t xml:space="preserve"> задач в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нормативные сроки.</w:t>
      </w:r>
    </w:p>
    <w:p w14:paraId="3BA65FAB" w14:textId="77777777" w:rsidR="00C8383A" w:rsidRPr="0062444F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2444F">
        <w:rPr>
          <w:bCs/>
          <w:sz w:val="28"/>
          <w:szCs w:val="28"/>
        </w:rPr>
        <w:t>Для устранения последствий аварийных ситуаций создаются и используются: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резервы финансовых и материальных ресурсов теплоснабжающих организаций. Объемы резервов финансовых ресурсов (резервных фондов) определяются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и утверждаются нормативным правовым актом.</w:t>
      </w:r>
    </w:p>
    <w:p w14:paraId="78B0E607" w14:textId="77777777" w:rsidR="00C8383A" w:rsidRPr="0062444F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2444F">
        <w:rPr>
          <w:bCs/>
          <w:sz w:val="28"/>
          <w:szCs w:val="28"/>
        </w:rPr>
        <w:t>К работам при ликвидации последствий аварийных ситуации привлекаются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специалисты аварийно-диспетчерских служб, оперативный персонал котельных,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ремонтные бригады, специальная техника и оборудование организации, в эксплуатации</w:t>
      </w:r>
      <w:r>
        <w:rPr>
          <w:bCs/>
          <w:sz w:val="28"/>
          <w:szCs w:val="28"/>
        </w:rPr>
        <w:t xml:space="preserve"> </w:t>
      </w:r>
      <w:r w:rsidRPr="0062444F">
        <w:rPr>
          <w:bCs/>
          <w:sz w:val="28"/>
          <w:szCs w:val="28"/>
        </w:rPr>
        <w:t>которой находится система теплоснабжения в круглосуточном режиме, посменно.</w:t>
      </w:r>
    </w:p>
    <w:p w14:paraId="3575A29D" w14:textId="77777777" w:rsidR="00C8383A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7CEC357A" w14:textId="77777777" w:rsidR="00C8383A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0CCC7E5D" w14:textId="77777777" w:rsidR="00C8383A" w:rsidRDefault="00C8383A" w:rsidP="00C8383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75E1FB84" w14:textId="77777777" w:rsidR="00E3106C" w:rsidRDefault="00E3106C" w:rsidP="00E3106C"/>
    <w:p w14:paraId="797AE804" w14:textId="77777777" w:rsidR="00E3106C" w:rsidRDefault="00E3106C" w:rsidP="00E3106C"/>
    <w:p w14:paraId="7B23E566" w14:textId="77777777" w:rsidR="00E3106C" w:rsidRDefault="00E3106C" w:rsidP="00E3106C"/>
    <w:p w14:paraId="2B247550" w14:textId="77777777" w:rsidR="00E3106C" w:rsidRDefault="00E3106C" w:rsidP="00E3106C"/>
    <w:p w14:paraId="30B55043" w14:textId="77777777" w:rsidR="00E3106C" w:rsidRDefault="00E3106C" w:rsidP="00E3106C"/>
    <w:p w14:paraId="36D4D7C8" w14:textId="77777777" w:rsidR="00E3106C" w:rsidRDefault="00E3106C" w:rsidP="00E3106C"/>
    <w:p w14:paraId="1E66EB66" w14:textId="77777777" w:rsidR="00E3106C" w:rsidRDefault="00E3106C" w:rsidP="00E3106C"/>
    <w:p w14:paraId="6D61766D" w14:textId="77777777" w:rsidR="00E3106C" w:rsidRDefault="00E3106C" w:rsidP="00E3106C"/>
    <w:p w14:paraId="4F0933A6" w14:textId="77777777" w:rsidR="00E3106C" w:rsidRDefault="00E3106C" w:rsidP="00E3106C"/>
    <w:p w14:paraId="2F0F517B" w14:textId="77777777" w:rsidR="00E3106C" w:rsidRDefault="00E3106C" w:rsidP="00E3106C"/>
    <w:p w14:paraId="79B59DEB" w14:textId="77777777" w:rsidR="00E3106C" w:rsidRDefault="00E3106C" w:rsidP="00E3106C"/>
    <w:p w14:paraId="47783017" w14:textId="77777777" w:rsidR="00E3106C" w:rsidRDefault="00E3106C" w:rsidP="00E3106C"/>
    <w:p w14:paraId="68D9B599" w14:textId="77777777" w:rsidR="00E3106C" w:rsidRDefault="00E3106C" w:rsidP="00E3106C"/>
    <w:p w14:paraId="0318A738" w14:textId="77777777" w:rsidR="00E3106C" w:rsidRDefault="00E3106C" w:rsidP="00E3106C"/>
    <w:sectPr w:rsidR="00E3106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13B6" w14:textId="77777777" w:rsidR="00B12E33" w:rsidRDefault="00B12E33">
      <w:r>
        <w:separator/>
      </w:r>
    </w:p>
  </w:endnote>
  <w:endnote w:type="continuationSeparator" w:id="0">
    <w:p w14:paraId="6758C64E" w14:textId="77777777" w:rsidR="00B12E33" w:rsidRDefault="00B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DFEB" w14:textId="77777777" w:rsidR="00040729" w:rsidRDefault="0004072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B930" w14:textId="77777777" w:rsidR="00040729" w:rsidRDefault="000407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47AF" w14:textId="77777777" w:rsidR="00040729" w:rsidRDefault="000407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C7B8" w14:textId="77777777" w:rsidR="00B12E33" w:rsidRDefault="00B12E33">
      <w:r>
        <w:separator/>
      </w:r>
    </w:p>
  </w:footnote>
  <w:footnote w:type="continuationSeparator" w:id="0">
    <w:p w14:paraId="3D345479" w14:textId="77777777" w:rsidR="00B12E33" w:rsidRDefault="00B1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5EC6" w14:textId="77777777" w:rsidR="00C8383A" w:rsidRDefault="00C8383A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F8931D" w14:textId="77777777" w:rsidR="00C8383A" w:rsidRDefault="00C8383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A6D6" w14:textId="16F0B32F" w:rsidR="00040729" w:rsidRDefault="00040729">
    <w:pPr>
      <w:pStyle w:val="af"/>
    </w:pPr>
  </w:p>
  <w:p w14:paraId="2B16C4CD" w14:textId="2388C531" w:rsidR="00040729" w:rsidRDefault="00040729">
    <w:pPr>
      <w:pStyle w:val="af"/>
    </w:pPr>
  </w:p>
  <w:p w14:paraId="51019EAC" w14:textId="46311D54" w:rsidR="00040729" w:rsidRDefault="00040729">
    <w:pPr>
      <w:pStyle w:val="af"/>
    </w:pPr>
  </w:p>
  <w:p w14:paraId="653EE81F" w14:textId="77777777" w:rsidR="00040729" w:rsidRDefault="0004072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FDFF" w14:textId="77777777" w:rsidR="00040729" w:rsidRDefault="0004072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0729"/>
    <w:rsid w:val="00043DDD"/>
    <w:rsid w:val="00044346"/>
    <w:rsid w:val="0004561B"/>
    <w:rsid w:val="00097D31"/>
    <w:rsid w:val="000C3594"/>
    <w:rsid w:val="000D05A0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C0B65"/>
    <w:rsid w:val="003D216B"/>
    <w:rsid w:val="004127CB"/>
    <w:rsid w:val="004421E1"/>
    <w:rsid w:val="0048387B"/>
    <w:rsid w:val="004964FF"/>
    <w:rsid w:val="004A1DDB"/>
    <w:rsid w:val="004C4C05"/>
    <w:rsid w:val="004C74A2"/>
    <w:rsid w:val="005016A1"/>
    <w:rsid w:val="00532ADC"/>
    <w:rsid w:val="00557763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F2075"/>
    <w:rsid w:val="007112E3"/>
    <w:rsid w:val="00712188"/>
    <w:rsid w:val="007143EE"/>
    <w:rsid w:val="00724E8F"/>
    <w:rsid w:val="00735804"/>
    <w:rsid w:val="007366F5"/>
    <w:rsid w:val="00750ABC"/>
    <w:rsid w:val="00751008"/>
    <w:rsid w:val="00796661"/>
    <w:rsid w:val="007969ED"/>
    <w:rsid w:val="007C7DCA"/>
    <w:rsid w:val="007D7B73"/>
    <w:rsid w:val="007F12CE"/>
    <w:rsid w:val="007F4F01"/>
    <w:rsid w:val="007F5528"/>
    <w:rsid w:val="00807076"/>
    <w:rsid w:val="00826211"/>
    <w:rsid w:val="00830AB2"/>
    <w:rsid w:val="0083223B"/>
    <w:rsid w:val="00834742"/>
    <w:rsid w:val="0085503B"/>
    <w:rsid w:val="00886A38"/>
    <w:rsid w:val="00896FA7"/>
    <w:rsid w:val="008E7ACF"/>
    <w:rsid w:val="008F2E0C"/>
    <w:rsid w:val="009110D2"/>
    <w:rsid w:val="00921CAB"/>
    <w:rsid w:val="009A7968"/>
    <w:rsid w:val="009C2288"/>
    <w:rsid w:val="009C3417"/>
    <w:rsid w:val="009E57E5"/>
    <w:rsid w:val="00A24EB9"/>
    <w:rsid w:val="00A333F8"/>
    <w:rsid w:val="00A92089"/>
    <w:rsid w:val="00AA7E83"/>
    <w:rsid w:val="00AF0C78"/>
    <w:rsid w:val="00B0593F"/>
    <w:rsid w:val="00B12118"/>
    <w:rsid w:val="00B12E33"/>
    <w:rsid w:val="00B40FFE"/>
    <w:rsid w:val="00B562C1"/>
    <w:rsid w:val="00B63641"/>
    <w:rsid w:val="00B74FB8"/>
    <w:rsid w:val="00B86858"/>
    <w:rsid w:val="00B93B0A"/>
    <w:rsid w:val="00BA4658"/>
    <w:rsid w:val="00BA5740"/>
    <w:rsid w:val="00BB7BCA"/>
    <w:rsid w:val="00BC4206"/>
    <w:rsid w:val="00BD2261"/>
    <w:rsid w:val="00BF274A"/>
    <w:rsid w:val="00C03535"/>
    <w:rsid w:val="00C27D11"/>
    <w:rsid w:val="00C8383A"/>
    <w:rsid w:val="00C84721"/>
    <w:rsid w:val="00CC4111"/>
    <w:rsid w:val="00CF25B5"/>
    <w:rsid w:val="00CF3559"/>
    <w:rsid w:val="00D335BF"/>
    <w:rsid w:val="00D52A9C"/>
    <w:rsid w:val="00D74B08"/>
    <w:rsid w:val="00D9081F"/>
    <w:rsid w:val="00DA5D42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01D8"/>
    <w:rsid w:val="00F736FC"/>
    <w:rsid w:val="00F737E5"/>
    <w:rsid w:val="00F77260"/>
    <w:rsid w:val="00F8038B"/>
    <w:rsid w:val="00F825D0"/>
    <w:rsid w:val="00F8682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F6D1-1D3E-4ED6-BD8F-3ECF39B3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</TotalTime>
  <Pages>18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10</cp:revision>
  <cp:lastPrinted>2023-07-12T09:58:00Z</cp:lastPrinted>
  <dcterms:created xsi:type="dcterms:W3CDTF">2024-06-06T07:41:00Z</dcterms:created>
  <dcterms:modified xsi:type="dcterms:W3CDTF">2024-07-04T09:45:00Z</dcterms:modified>
</cp:coreProperties>
</file>