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F8" w:rsidRPr="008A260E" w:rsidRDefault="006F73F8" w:rsidP="00D55C56">
      <w:pPr>
        <w:pStyle w:val="a6"/>
        <w:spacing w:line="276" w:lineRule="auto"/>
        <w:rPr>
          <w:rFonts w:cs="Arial"/>
          <w:color w:val="000000" w:themeColor="text1"/>
        </w:rPr>
      </w:pPr>
    </w:p>
    <w:p w:rsidR="006F73F8" w:rsidRPr="008A260E" w:rsidRDefault="006F73F8" w:rsidP="00D55C56">
      <w:pPr>
        <w:pStyle w:val="4"/>
        <w:spacing w:line="276" w:lineRule="auto"/>
        <w:rPr>
          <w:b/>
          <w:color w:val="000000" w:themeColor="text1"/>
          <w:szCs w:val="28"/>
        </w:rPr>
      </w:pPr>
    </w:p>
    <w:p w:rsidR="006F73F8" w:rsidRPr="005A0FE9" w:rsidRDefault="006F73F8" w:rsidP="00D55C56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>Контрольно-ревизионная комиссия</w:t>
      </w:r>
    </w:p>
    <w:p w:rsidR="005A0FE9" w:rsidRDefault="006F73F8" w:rsidP="00D55C56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 xml:space="preserve"> муниципального образования Куркинский район</w:t>
      </w:r>
    </w:p>
    <w:p w:rsidR="005A0FE9" w:rsidRPr="008A260E" w:rsidRDefault="005A0FE9" w:rsidP="00D55C5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5A0FE9" w:rsidRPr="008A260E" w:rsidRDefault="006F73F8" w:rsidP="00D55C56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Заключение </w:t>
      </w:r>
    </w:p>
    <w:p w:rsidR="006F73F8" w:rsidRPr="008A260E" w:rsidRDefault="006F73F8" w:rsidP="00D55C56">
      <w:pPr>
        <w:shd w:val="clear" w:color="auto" w:fill="FFFFFF"/>
        <w:spacing w:before="269" w:line="276" w:lineRule="auto"/>
        <w:ind w:left="600" w:right="576" w:firstLine="1075"/>
        <w:jc w:val="center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на проект постановления Администрации муниципального образования Куркинский  район «</w:t>
      </w:r>
      <w:r w:rsidR="00155C70">
        <w:rPr>
          <w:b/>
          <w:color w:val="000000" w:themeColor="text1"/>
          <w:sz w:val="28"/>
          <w:szCs w:val="28"/>
        </w:rPr>
        <w:t>Об утверждении муниципальной программы  муниципального образования Куркинский район «</w:t>
      </w:r>
      <w:r w:rsidR="00D55C56">
        <w:rPr>
          <w:b/>
          <w:color w:val="000000" w:themeColor="text1"/>
          <w:sz w:val="28"/>
          <w:szCs w:val="28"/>
        </w:rPr>
        <w:t>Повышение общественной безопасности</w:t>
      </w:r>
      <w:r w:rsidR="00773730">
        <w:rPr>
          <w:b/>
          <w:color w:val="000000" w:themeColor="text1"/>
          <w:sz w:val="28"/>
          <w:szCs w:val="28"/>
        </w:rPr>
        <w:t xml:space="preserve"> в 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>муниципально</w:t>
      </w:r>
      <w:r w:rsidR="00773730">
        <w:rPr>
          <w:b/>
          <w:bCs/>
          <w:color w:val="000000" w:themeColor="text1"/>
          <w:spacing w:val="-1"/>
          <w:sz w:val="28"/>
          <w:szCs w:val="28"/>
        </w:rPr>
        <w:t>м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 xml:space="preserve"> образовани</w:t>
      </w:r>
      <w:r w:rsidR="00773730">
        <w:rPr>
          <w:b/>
          <w:bCs/>
          <w:color w:val="000000" w:themeColor="text1"/>
          <w:spacing w:val="-1"/>
          <w:sz w:val="28"/>
          <w:szCs w:val="28"/>
        </w:rPr>
        <w:t>и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 xml:space="preserve"> Куркинский район»</w:t>
      </w:r>
    </w:p>
    <w:p w:rsidR="006F73F8" w:rsidRPr="008A260E" w:rsidRDefault="006F73F8" w:rsidP="00D55C56">
      <w:pPr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5A0FE9" w:rsidRPr="008A260E" w:rsidRDefault="00D55C56" w:rsidP="00D55C56">
      <w:pPr>
        <w:shd w:val="clear" w:color="auto" w:fill="FFFFFF"/>
        <w:tabs>
          <w:tab w:val="left" w:pos="9214"/>
        </w:tabs>
        <w:spacing w:line="276" w:lineRule="auto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</w:t>
      </w:r>
      <w:r w:rsidR="00155C7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ноября</w:t>
      </w:r>
      <w:r w:rsidR="006F73F8" w:rsidRPr="008A260E">
        <w:rPr>
          <w:color w:val="000000" w:themeColor="text1"/>
          <w:sz w:val="28"/>
          <w:szCs w:val="28"/>
        </w:rPr>
        <w:t xml:space="preserve"> 2022г.</w:t>
      </w:r>
    </w:p>
    <w:p w:rsidR="006F73F8" w:rsidRPr="008A260E" w:rsidRDefault="006F73F8" w:rsidP="00D55C56">
      <w:pPr>
        <w:keepNext/>
        <w:overflowPunct w:val="0"/>
        <w:autoSpaceDE w:val="0"/>
        <w:autoSpaceDN w:val="0"/>
        <w:adjustRightInd w:val="0"/>
        <w:spacing w:line="276" w:lineRule="auto"/>
        <w:ind w:right="43" w:firstLine="567"/>
        <w:jc w:val="center"/>
        <w:outlineLvl w:val="0"/>
        <w:rPr>
          <w:color w:val="000000" w:themeColor="text1"/>
          <w:sz w:val="24"/>
          <w:szCs w:val="24"/>
        </w:rPr>
      </w:pPr>
    </w:p>
    <w:p w:rsidR="006F73F8" w:rsidRPr="008A260E" w:rsidRDefault="006F73F8" w:rsidP="00D55C5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Финансово-экономическая экспертиза проекта муниципальной программы </w:t>
      </w:r>
      <w:r w:rsidR="00155C70" w:rsidRPr="00155C70">
        <w:rPr>
          <w:color w:val="000000" w:themeColor="text1"/>
          <w:sz w:val="28"/>
          <w:szCs w:val="28"/>
        </w:rPr>
        <w:t>«</w:t>
      </w:r>
      <w:r w:rsidR="00D55C56" w:rsidRPr="00D55C56">
        <w:rPr>
          <w:color w:val="000000" w:themeColor="text1"/>
          <w:sz w:val="28"/>
          <w:szCs w:val="28"/>
        </w:rPr>
        <w:t xml:space="preserve">Повышение общественной безопасности </w:t>
      </w:r>
      <w:r w:rsidR="00773730" w:rsidRPr="00773730">
        <w:rPr>
          <w:color w:val="000000" w:themeColor="text1"/>
          <w:sz w:val="28"/>
          <w:szCs w:val="28"/>
        </w:rPr>
        <w:t xml:space="preserve">в </w:t>
      </w:r>
      <w:r w:rsidR="00773730" w:rsidRPr="00773730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проведена в соответствии с Положением о Контрольно-ревизионной комиссии муниципального образования Куркинский район, утвержденным решением Собрания представителей муниципального образования Куркинский район от 15.09.2021  №17-10, постановлением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 образования Куркинский район»</w:t>
      </w:r>
      <w:r w:rsidRPr="008A260E">
        <w:rPr>
          <w:color w:val="000000" w:themeColor="text1"/>
          <w:sz w:val="28"/>
          <w:szCs w:val="28"/>
        </w:rPr>
        <w:t xml:space="preserve"> (далее – постановление Администрации района №697</w:t>
      </w:r>
      <w:r w:rsidR="00D55C56">
        <w:rPr>
          <w:color w:val="000000" w:themeColor="text1"/>
          <w:sz w:val="28"/>
          <w:szCs w:val="28"/>
        </w:rPr>
        <w:t>)</w:t>
      </w:r>
      <w:r w:rsidRPr="008A260E">
        <w:rPr>
          <w:i/>
          <w:color w:val="000000" w:themeColor="text1"/>
          <w:sz w:val="28"/>
          <w:szCs w:val="28"/>
        </w:rPr>
        <w:t>.</w:t>
      </w:r>
    </w:p>
    <w:p w:rsidR="006F73F8" w:rsidRPr="008A260E" w:rsidRDefault="006F73F8" w:rsidP="00D55C5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6F73F8" w:rsidRPr="008A260E" w:rsidRDefault="006F73F8" w:rsidP="00D55C5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8A260E">
        <w:rPr>
          <w:i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При проведении экспертизы использовались следующие правовые акты:</w:t>
      </w:r>
    </w:p>
    <w:p w:rsidR="006F73F8" w:rsidRPr="008A260E" w:rsidRDefault="006F73F8" w:rsidP="00D55C56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Бюджетный кодекс Российской Федерации;</w:t>
      </w:r>
    </w:p>
    <w:p w:rsidR="006F73F8" w:rsidRPr="008A260E" w:rsidRDefault="006F73F8" w:rsidP="00D55C56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6F73F8" w:rsidRPr="008A260E" w:rsidRDefault="006F73F8" w:rsidP="00D55C5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(далее – Указ Президента РФ № 601);</w:t>
      </w:r>
    </w:p>
    <w:p w:rsidR="00D55C56" w:rsidRPr="00D55C56" w:rsidRDefault="006F73F8" w:rsidP="00D55C56">
      <w:pPr>
        <w:pStyle w:val="2"/>
        <w:shd w:val="clear" w:color="auto" w:fill="FFFFFF"/>
        <w:spacing w:before="0" w:after="240" w:line="276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55C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Государственная программа Тульской  области </w:t>
      </w:r>
      <w:r w:rsidR="00CA43AA" w:rsidRPr="00D55C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D55C56" w:rsidRPr="00D55C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Повышение общественной безопасности населения в Тульской области</w:t>
      </w:r>
      <w:r w:rsidR="00D55C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6F73F8" w:rsidRPr="008A260E" w:rsidRDefault="00CA43AA" w:rsidP="00D55C56">
      <w:pPr>
        <w:spacing w:line="276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155C70">
        <w:rPr>
          <w:bCs/>
          <w:color w:val="000000" w:themeColor="text1"/>
          <w:sz w:val="28"/>
          <w:szCs w:val="28"/>
        </w:rPr>
        <w:t>»</w:t>
      </w:r>
      <w:r w:rsidR="005A0FE9">
        <w:rPr>
          <w:bCs/>
          <w:color w:val="000000" w:themeColor="text1"/>
          <w:sz w:val="28"/>
          <w:szCs w:val="28"/>
        </w:rPr>
        <w:t>.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="006F73F8" w:rsidRPr="008A260E">
        <w:rPr>
          <w:b/>
          <w:color w:val="000000" w:themeColor="text1"/>
          <w:sz w:val="28"/>
          <w:szCs w:val="28"/>
        </w:rPr>
        <w:t xml:space="preserve">                                               </w:t>
      </w:r>
    </w:p>
    <w:p w:rsidR="005A0FE9" w:rsidRDefault="005A0FE9" w:rsidP="00D55C56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6F73F8" w:rsidRPr="008A260E" w:rsidRDefault="006F73F8" w:rsidP="00D55C56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1.</w:t>
      </w:r>
      <w:r w:rsidRPr="008A260E">
        <w:rPr>
          <w:b/>
          <w:color w:val="000000" w:themeColor="text1"/>
          <w:sz w:val="28"/>
          <w:szCs w:val="28"/>
        </w:rPr>
        <w:t xml:space="preserve"> Общие положения</w:t>
      </w:r>
    </w:p>
    <w:p w:rsidR="006F73F8" w:rsidRPr="008A260E" w:rsidRDefault="006F73F8" w:rsidP="00D55C5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F73F8" w:rsidRPr="008A260E" w:rsidRDefault="006F73F8" w:rsidP="00D55C5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lastRenderedPageBreak/>
        <w:t xml:space="preserve">Проект муниципальной программы </w:t>
      </w:r>
      <w:r w:rsidR="00CA43AA" w:rsidRPr="00155C70">
        <w:rPr>
          <w:color w:val="000000" w:themeColor="text1"/>
          <w:sz w:val="28"/>
          <w:szCs w:val="28"/>
        </w:rPr>
        <w:t>«</w:t>
      </w:r>
      <w:r w:rsidR="00D55C56" w:rsidRPr="00D55C56">
        <w:rPr>
          <w:color w:val="000000" w:themeColor="text1"/>
          <w:sz w:val="28"/>
          <w:szCs w:val="28"/>
        </w:rPr>
        <w:t xml:space="preserve">Повышение общественной безопасности </w:t>
      </w:r>
      <w:r w:rsidR="0003456D" w:rsidRPr="00773730">
        <w:rPr>
          <w:color w:val="000000" w:themeColor="text1"/>
          <w:sz w:val="28"/>
          <w:szCs w:val="28"/>
        </w:rPr>
        <w:t xml:space="preserve">в </w:t>
      </w:r>
      <w:r w:rsidR="0003456D" w:rsidRPr="00773730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 w:rsidR="00CA43AA"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(далее– </w:t>
      </w:r>
      <w:proofErr w:type="gramStart"/>
      <w:r w:rsidRPr="008A260E">
        <w:rPr>
          <w:color w:val="000000" w:themeColor="text1"/>
          <w:sz w:val="28"/>
          <w:szCs w:val="28"/>
        </w:rPr>
        <w:t>пр</w:t>
      </w:r>
      <w:proofErr w:type="gramEnd"/>
      <w:r w:rsidRPr="008A260E">
        <w:rPr>
          <w:color w:val="000000" w:themeColor="text1"/>
          <w:sz w:val="28"/>
          <w:szCs w:val="28"/>
        </w:rPr>
        <w:t xml:space="preserve">оект Программы, Программа) разработан  с соблюдением требований бюджетного законодательства  к формированию муниципальных программ, определенных статьей 179 Бюджетного кодекса   Российской  Федерации.  Проект  Программы  разработан  с   целью </w:t>
      </w:r>
      <w:r w:rsidR="009350A8">
        <w:rPr>
          <w:color w:val="000000" w:themeColor="text1"/>
          <w:sz w:val="28"/>
          <w:szCs w:val="28"/>
        </w:rPr>
        <w:t>формирования современного медиапространства и предоставления качественных  услуг и обеспечения свободного доступа к информации для граждан и организаций на всех этапах ее распространения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3C6D4E" w:rsidRPr="008A260E" w:rsidRDefault="006F73F8" w:rsidP="00D55C56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Представленный на экспертизу проект Программы  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включает в себя          </w:t>
      </w:r>
      <w:r w:rsidR="009350A8">
        <w:rPr>
          <w:color w:val="000000" w:themeColor="text1"/>
          <w:sz w:val="28"/>
          <w:szCs w:val="28"/>
        </w:rPr>
        <w:t>к</w:t>
      </w:r>
      <w:r w:rsidRPr="008A260E">
        <w:rPr>
          <w:color w:val="000000" w:themeColor="text1"/>
          <w:sz w:val="28"/>
          <w:szCs w:val="28"/>
        </w:rPr>
        <w:t xml:space="preserve">омплекс процессных мероприятий </w:t>
      </w:r>
      <w:r w:rsidR="003C6D4E">
        <w:rPr>
          <w:color w:val="000000" w:themeColor="text1"/>
          <w:sz w:val="28"/>
          <w:szCs w:val="28"/>
        </w:rPr>
        <w:t>«Информационная политика».</w:t>
      </w:r>
    </w:p>
    <w:p w:rsidR="005A0FE9" w:rsidRDefault="005A0FE9" w:rsidP="00D55C5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F73F8" w:rsidRDefault="006F73F8" w:rsidP="00D55C56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73F8" w:rsidRPr="00F60975" w:rsidRDefault="003C6D4E" w:rsidP="00D55C56">
      <w:pPr>
        <w:tabs>
          <w:tab w:val="left" w:pos="1207"/>
        </w:tabs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F73F8" w:rsidRPr="00F60975">
        <w:rPr>
          <w:b/>
          <w:bCs/>
          <w:sz w:val="28"/>
          <w:szCs w:val="28"/>
        </w:rPr>
        <w:t>. Результаты проведения финансово-экономической экспертизы проекта муниципальной программы.</w:t>
      </w:r>
    </w:p>
    <w:p w:rsidR="00B866DC" w:rsidRDefault="006F73F8" w:rsidP="00D55C56">
      <w:pPr>
        <w:spacing w:line="276" w:lineRule="auto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       </w:t>
      </w:r>
    </w:p>
    <w:p w:rsidR="00113F8C" w:rsidRPr="008A260E" w:rsidRDefault="00113F8C" w:rsidP="00D55C5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Заключение </w:t>
      </w:r>
      <w:r w:rsidRPr="008A260E">
        <w:rPr>
          <w:bCs/>
          <w:color w:val="000000" w:themeColor="text1"/>
          <w:sz w:val="28"/>
          <w:szCs w:val="28"/>
        </w:rPr>
        <w:t>на проект</w:t>
      </w:r>
      <w:r w:rsidRPr="008A260E">
        <w:rPr>
          <w:color w:val="000000" w:themeColor="text1"/>
          <w:sz w:val="28"/>
          <w:szCs w:val="28"/>
        </w:rPr>
        <w:t xml:space="preserve">  постановления Администрации муниципального образования Куркинский  район </w:t>
      </w:r>
      <w:r w:rsidR="00D55C56">
        <w:rPr>
          <w:color w:val="000000" w:themeColor="text1"/>
          <w:sz w:val="28"/>
          <w:szCs w:val="28"/>
        </w:rPr>
        <w:t xml:space="preserve">«Об утверждении муниципальной программы </w:t>
      </w:r>
      <w:r w:rsidR="007968D7">
        <w:rPr>
          <w:color w:val="000000" w:themeColor="text1"/>
          <w:sz w:val="28"/>
          <w:szCs w:val="28"/>
        </w:rPr>
        <w:t xml:space="preserve"> муниципального образования  Куркинский район «Повышение общественной безопасности </w:t>
      </w:r>
      <w:r w:rsidR="003C6D4E" w:rsidRPr="00773730">
        <w:rPr>
          <w:color w:val="000000" w:themeColor="text1"/>
          <w:sz w:val="28"/>
          <w:szCs w:val="28"/>
        </w:rPr>
        <w:t xml:space="preserve">в </w:t>
      </w:r>
      <w:r w:rsidR="003C6D4E" w:rsidRPr="00773730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 </w:t>
      </w:r>
      <w:r w:rsidRPr="008A260E">
        <w:rPr>
          <w:color w:val="000000" w:themeColor="text1"/>
          <w:sz w:val="28"/>
          <w:szCs w:val="28"/>
        </w:rPr>
        <w:t xml:space="preserve">выполнено в соответствии с 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</w:t>
      </w:r>
      <w:r w:rsidR="003C6D4E"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от </w:t>
      </w:r>
      <w:r w:rsidR="003C6D4E"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25.12.2008 №273-ФЗ «О противодействии коррупции</w:t>
      </w:r>
      <w:proofErr w:type="gramEnd"/>
      <w:r w:rsidRPr="008A260E">
        <w:rPr>
          <w:color w:val="000000" w:themeColor="text1"/>
          <w:sz w:val="28"/>
          <w:szCs w:val="28"/>
        </w:rPr>
        <w:t xml:space="preserve">», Федеральным законом от 17.07.2009 №172-ФЗ «Об антикоррупционной экспертизе нормативных правовых актов и проектов нормативных правовых актов», </w:t>
      </w:r>
      <w:r w:rsidR="003C6D4E"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постановлением </w:t>
      </w:r>
      <w:r w:rsidR="003C6D4E"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>дминистрации МО Куркинский район  от 01.06.2017 года №697 «</w:t>
      </w:r>
      <w:r w:rsidRPr="008A260E">
        <w:rPr>
          <w:bCs/>
          <w:color w:val="000000" w:themeColor="text1"/>
          <w:sz w:val="28"/>
          <w:szCs w:val="28"/>
        </w:rPr>
        <w:t>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</w:r>
      <w:r w:rsidRPr="008A260E">
        <w:rPr>
          <w:color w:val="000000" w:themeColor="text1"/>
          <w:sz w:val="28"/>
          <w:szCs w:val="28"/>
        </w:rPr>
        <w:t xml:space="preserve">». </w:t>
      </w:r>
    </w:p>
    <w:p w:rsidR="006F73F8" w:rsidRPr="00F60975" w:rsidRDefault="006F73F8" w:rsidP="00D55C56">
      <w:pPr>
        <w:spacing w:line="276" w:lineRule="auto"/>
        <w:jc w:val="both"/>
        <w:rPr>
          <w:sz w:val="28"/>
          <w:szCs w:val="28"/>
        </w:rPr>
      </w:pPr>
    </w:p>
    <w:p w:rsidR="006F73F8" w:rsidRPr="00113F8C" w:rsidRDefault="006F73F8" w:rsidP="00D55C56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13F8C">
        <w:rPr>
          <w:sz w:val="28"/>
          <w:szCs w:val="28"/>
        </w:rPr>
        <w:t xml:space="preserve">1. </w:t>
      </w:r>
      <w:r w:rsidRPr="00113F8C">
        <w:rPr>
          <w:rStyle w:val="a9"/>
          <w:b w:val="0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113F8C">
        <w:rPr>
          <w:sz w:val="28"/>
          <w:szCs w:val="28"/>
        </w:rPr>
        <w:t xml:space="preserve"> в Проекте постановления не выявлено.</w:t>
      </w:r>
    </w:p>
    <w:p w:rsidR="006F73F8" w:rsidRPr="007B3AE8" w:rsidRDefault="006F73F8" w:rsidP="00D55C56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2.</w:t>
      </w:r>
      <w:r w:rsidRPr="007B3AE8">
        <w:rPr>
          <w:color w:val="0000FF"/>
          <w:sz w:val="28"/>
          <w:szCs w:val="28"/>
        </w:rPr>
        <w:t xml:space="preserve"> </w:t>
      </w:r>
      <w:r w:rsidRPr="007B3AE8">
        <w:rPr>
          <w:sz w:val="28"/>
          <w:szCs w:val="28"/>
        </w:rPr>
        <w:t xml:space="preserve">Задачи Проекта программы и мероприятия, направленные на их решение,  соответствуют бюджетным полномочиям муниципального района, предусмотренные ст. 9 БК РФ  и относятся к полномочиям органов местного самоуправления. </w:t>
      </w:r>
    </w:p>
    <w:p w:rsidR="006F73F8" w:rsidRPr="007B3AE8" w:rsidRDefault="006F73F8" w:rsidP="00D55C56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lastRenderedPageBreak/>
        <w:t>3.</w:t>
      </w:r>
      <w:r w:rsidR="005A0FE9"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Срок</w:t>
      </w:r>
      <w:r w:rsidR="005A0FE9"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реализации</w:t>
      </w:r>
      <w:r w:rsidR="005A0FE9">
        <w:rPr>
          <w:sz w:val="28"/>
          <w:szCs w:val="28"/>
        </w:rPr>
        <w:t xml:space="preserve">   </w:t>
      </w:r>
      <w:r w:rsidRPr="007B3AE8">
        <w:rPr>
          <w:sz w:val="28"/>
          <w:szCs w:val="28"/>
        </w:rPr>
        <w:t xml:space="preserve">программных </w:t>
      </w:r>
      <w:r w:rsidR="005A0FE9"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мероприятий 2022-2026 годы.</w:t>
      </w:r>
    </w:p>
    <w:p w:rsidR="004C326B" w:rsidRPr="00F60975" w:rsidRDefault="006F73F8" w:rsidP="00D55C56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 xml:space="preserve">4. Ресурсное обеспечение Проекта Программы  составит </w:t>
      </w:r>
      <w:r w:rsidR="007968D7">
        <w:rPr>
          <w:sz w:val="28"/>
          <w:szCs w:val="28"/>
        </w:rPr>
        <w:t>1685,0</w:t>
      </w:r>
      <w:r w:rsidRPr="007B3AE8">
        <w:rPr>
          <w:sz w:val="28"/>
          <w:szCs w:val="28"/>
        </w:rPr>
        <w:t xml:space="preserve"> тыс.</w:t>
      </w:r>
      <w:r w:rsidRPr="00F60975">
        <w:rPr>
          <w:b/>
          <w:sz w:val="28"/>
          <w:szCs w:val="28"/>
        </w:rPr>
        <w:t xml:space="preserve"> </w:t>
      </w:r>
      <w:r w:rsidRPr="00F60975">
        <w:rPr>
          <w:color w:val="000000" w:themeColor="text1"/>
          <w:sz w:val="28"/>
          <w:szCs w:val="28"/>
        </w:rPr>
        <w:t>руб.</w:t>
      </w:r>
      <w:r w:rsidRPr="00F60975">
        <w:rPr>
          <w:sz w:val="28"/>
          <w:szCs w:val="28"/>
        </w:rPr>
        <w:t xml:space="preserve"> за счет средств бюджет</w:t>
      </w:r>
      <w:r w:rsidR="002811F5">
        <w:rPr>
          <w:sz w:val="28"/>
          <w:szCs w:val="28"/>
        </w:rPr>
        <w:t>ов</w:t>
      </w:r>
      <w:r w:rsidRPr="00F60975">
        <w:rPr>
          <w:sz w:val="28"/>
          <w:szCs w:val="28"/>
        </w:rPr>
        <w:t xml:space="preserve"> муниципально</w:t>
      </w:r>
      <w:r w:rsidR="002811F5">
        <w:rPr>
          <w:sz w:val="28"/>
          <w:szCs w:val="28"/>
        </w:rPr>
        <w:t>го образования Куркинский район</w:t>
      </w:r>
      <w:r w:rsidR="004C326B">
        <w:rPr>
          <w:sz w:val="28"/>
          <w:szCs w:val="28"/>
        </w:rPr>
        <w:t xml:space="preserve"> (тыс. рублей)</w:t>
      </w:r>
      <w:r w:rsidR="002811F5">
        <w:rPr>
          <w:sz w:val="28"/>
          <w:szCs w:val="28"/>
        </w:rPr>
        <w:t>:</w:t>
      </w:r>
      <w:r w:rsidRPr="00F60975"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654"/>
        <w:gridCol w:w="4696"/>
      </w:tblGrid>
      <w:tr w:rsidR="007968D7" w:rsidTr="007968D7">
        <w:trPr>
          <w:trHeight w:val="1105"/>
        </w:trPr>
        <w:tc>
          <w:tcPr>
            <w:tcW w:w="4654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4696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Куркинский район</w:t>
            </w:r>
          </w:p>
        </w:tc>
      </w:tr>
      <w:tr w:rsidR="007968D7" w:rsidTr="007968D7">
        <w:trPr>
          <w:trHeight w:val="373"/>
        </w:trPr>
        <w:tc>
          <w:tcPr>
            <w:tcW w:w="4654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4696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337,0</w:t>
            </w:r>
          </w:p>
        </w:tc>
      </w:tr>
      <w:tr w:rsidR="007968D7" w:rsidTr="007968D7">
        <w:trPr>
          <w:trHeight w:val="358"/>
        </w:trPr>
        <w:tc>
          <w:tcPr>
            <w:tcW w:w="4654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696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337,0</w:t>
            </w:r>
          </w:p>
        </w:tc>
      </w:tr>
      <w:tr w:rsidR="007968D7" w:rsidTr="007968D7">
        <w:trPr>
          <w:trHeight w:val="373"/>
        </w:trPr>
        <w:tc>
          <w:tcPr>
            <w:tcW w:w="4654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4696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337,0</w:t>
            </w:r>
          </w:p>
        </w:tc>
      </w:tr>
      <w:tr w:rsidR="007968D7" w:rsidTr="007968D7">
        <w:trPr>
          <w:trHeight w:val="358"/>
        </w:trPr>
        <w:tc>
          <w:tcPr>
            <w:tcW w:w="4654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4696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337,0</w:t>
            </w:r>
          </w:p>
        </w:tc>
      </w:tr>
      <w:tr w:rsidR="007968D7" w:rsidTr="007968D7">
        <w:trPr>
          <w:trHeight w:val="358"/>
        </w:trPr>
        <w:tc>
          <w:tcPr>
            <w:tcW w:w="4654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4696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337,0</w:t>
            </w:r>
          </w:p>
        </w:tc>
      </w:tr>
      <w:tr w:rsidR="007968D7" w:rsidTr="007968D7">
        <w:trPr>
          <w:trHeight w:val="373"/>
        </w:trPr>
        <w:tc>
          <w:tcPr>
            <w:tcW w:w="4654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696" w:type="dxa"/>
          </w:tcPr>
          <w:p w:rsidR="007968D7" w:rsidRDefault="007968D7" w:rsidP="00796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1685,0</w:t>
            </w:r>
          </w:p>
        </w:tc>
      </w:tr>
    </w:tbl>
    <w:p w:rsidR="006F73F8" w:rsidRPr="00F60975" w:rsidRDefault="006F73F8" w:rsidP="00D55C56">
      <w:pPr>
        <w:spacing w:line="276" w:lineRule="auto"/>
        <w:ind w:firstLine="708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</w:t>
      </w:r>
    </w:p>
    <w:p w:rsidR="00B866DC" w:rsidRDefault="006F73F8" w:rsidP="00D55C56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>.</w:t>
      </w:r>
    </w:p>
    <w:p w:rsidR="006F73F8" w:rsidRDefault="006F73F8" w:rsidP="00D55C5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C41">
        <w:rPr>
          <w:rFonts w:ascii="Times New Roman" w:hAnsi="Times New Roman" w:cs="Times New Roman"/>
          <w:b w:val="0"/>
          <w:sz w:val="28"/>
          <w:szCs w:val="28"/>
        </w:rPr>
        <w:t>5. Проект программы по содержанию и оформлению  соответствует требованиям предъявляемых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</w:t>
      </w:r>
      <w:r w:rsidR="00680DE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постановлением администрации муниципального образования Куркинский район от </w:t>
      </w: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697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«О порядке разработки и реализации муниципальных программ муниципального образования Куркинский район</w:t>
      </w:r>
      <w:r w:rsidRPr="00F609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0FE9" w:rsidRPr="008A260E" w:rsidRDefault="005A0FE9" w:rsidP="00D55C56">
      <w:pPr>
        <w:pStyle w:val="ConsPlusTitle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73F8" w:rsidRPr="008A260E" w:rsidRDefault="006F73F8" w:rsidP="00D55C56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73F8" w:rsidRPr="00483DE4" w:rsidRDefault="00680DE3" w:rsidP="00D55C56">
      <w:pPr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6F73F8" w:rsidRPr="00483DE4">
        <w:rPr>
          <w:b/>
          <w:bCs/>
          <w:color w:val="000000" w:themeColor="text1"/>
          <w:sz w:val="28"/>
          <w:szCs w:val="28"/>
        </w:rPr>
        <w:t>. В ходе проведения финансово-экономической экспертизы проекта Программы установлено следующее:</w:t>
      </w:r>
    </w:p>
    <w:p w:rsidR="006F73F8" w:rsidRPr="008A260E" w:rsidRDefault="006F73F8" w:rsidP="00D55C56">
      <w:pPr>
        <w:spacing w:line="276" w:lineRule="auto"/>
        <w:ind w:right="43" w:firstLine="708"/>
        <w:jc w:val="both"/>
        <w:rPr>
          <w:bCs/>
          <w:color w:val="000000" w:themeColor="text1"/>
          <w:sz w:val="28"/>
          <w:szCs w:val="28"/>
        </w:rPr>
      </w:pPr>
    </w:p>
    <w:p w:rsidR="005A0FE9" w:rsidRDefault="006F73F8" w:rsidP="00D55C56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  </w:t>
      </w:r>
      <w:r w:rsidRPr="008A260E">
        <w:rPr>
          <w:bCs/>
          <w:color w:val="000000" w:themeColor="text1"/>
          <w:sz w:val="28"/>
          <w:szCs w:val="28"/>
        </w:rPr>
        <w:t xml:space="preserve">Куркинский район </w:t>
      </w:r>
      <w:r w:rsidR="00113F8C" w:rsidRPr="00155C70">
        <w:rPr>
          <w:color w:val="000000" w:themeColor="text1"/>
          <w:sz w:val="28"/>
          <w:szCs w:val="28"/>
        </w:rPr>
        <w:t>«</w:t>
      </w:r>
      <w:r w:rsidR="007968D7">
        <w:rPr>
          <w:color w:val="000000" w:themeColor="text1"/>
          <w:sz w:val="28"/>
          <w:szCs w:val="28"/>
        </w:rPr>
        <w:t xml:space="preserve">Повышение общественной безопасности </w:t>
      </w:r>
      <w:r w:rsidR="007968D7" w:rsidRPr="00773730">
        <w:rPr>
          <w:color w:val="000000" w:themeColor="text1"/>
          <w:sz w:val="28"/>
          <w:szCs w:val="28"/>
        </w:rPr>
        <w:t xml:space="preserve">в </w:t>
      </w:r>
      <w:r w:rsidR="007968D7" w:rsidRPr="00773730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 w:rsidR="00113F8C" w:rsidRPr="00155C70">
        <w:rPr>
          <w:bCs/>
          <w:color w:val="000000" w:themeColor="text1"/>
          <w:sz w:val="28"/>
          <w:szCs w:val="28"/>
        </w:rPr>
        <w:t>»</w:t>
      </w:r>
      <w:r w:rsidR="00113F8C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Контрольно-ревизионная комиссия муниципального образования Куркинский район   отмечает: </w:t>
      </w:r>
      <w:r w:rsidR="005A0FE9">
        <w:rPr>
          <w:color w:val="000000" w:themeColor="text1"/>
          <w:sz w:val="28"/>
          <w:szCs w:val="28"/>
        </w:rPr>
        <w:t xml:space="preserve">    </w:t>
      </w:r>
    </w:p>
    <w:p w:rsidR="005A0FE9" w:rsidRPr="008A260E" w:rsidRDefault="006F73F8" w:rsidP="00D55C56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113F8C">
        <w:rPr>
          <w:b/>
          <w:color w:val="000000" w:themeColor="text1"/>
          <w:sz w:val="28"/>
          <w:szCs w:val="28"/>
        </w:rPr>
        <w:t>-</w:t>
      </w:r>
      <w:r w:rsidRPr="00113F8C">
        <w:rPr>
          <w:rStyle w:val="a9"/>
          <w:b w:val="0"/>
          <w:color w:val="000000" w:themeColor="text1"/>
          <w:sz w:val="28"/>
          <w:szCs w:val="28"/>
        </w:rPr>
        <w:t xml:space="preserve"> факторов, которые способствуют или могут способствовать созданию условий для проявления коррупции,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в Пр</w:t>
      </w:r>
      <w:r w:rsidR="000B61C3">
        <w:rPr>
          <w:color w:val="000000" w:themeColor="text1"/>
          <w:sz w:val="28"/>
          <w:szCs w:val="28"/>
        </w:rPr>
        <w:t>оекте постановления не выявлено;</w:t>
      </w:r>
    </w:p>
    <w:p w:rsidR="006F73F8" w:rsidRDefault="006F73F8" w:rsidP="00D55C56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-</w:t>
      </w:r>
      <w:r w:rsidRPr="008A260E">
        <w:rPr>
          <w:color w:val="000000" w:themeColor="text1"/>
          <w:sz w:val="28"/>
          <w:szCs w:val="28"/>
        </w:rPr>
        <w:t xml:space="preserve"> реализация мероприятий Проекта Программы цели соответствует приоритетам развития муниципального образования Куркинский район и </w:t>
      </w:r>
      <w:r w:rsidRPr="008A260E">
        <w:rPr>
          <w:color w:val="000000" w:themeColor="text1"/>
          <w:sz w:val="28"/>
          <w:szCs w:val="28"/>
        </w:rPr>
        <w:lastRenderedPageBreak/>
        <w:t xml:space="preserve">является расходным обязательством муниципального образования Куркинский район;  </w:t>
      </w:r>
    </w:p>
    <w:p w:rsidR="005A0FE9" w:rsidRPr="008A260E" w:rsidRDefault="000B61C3" w:rsidP="00D55C56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соответствие постановлению</w:t>
      </w:r>
      <w:r w:rsidRPr="008A260E">
        <w:rPr>
          <w:color w:val="000000" w:themeColor="text1"/>
          <w:sz w:val="28"/>
          <w:szCs w:val="28"/>
        </w:rPr>
        <w:t xml:space="preserve">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>
        <w:rPr>
          <w:bCs/>
          <w:color w:val="000000" w:themeColor="text1"/>
          <w:sz w:val="28"/>
          <w:szCs w:val="28"/>
        </w:rPr>
        <w:t>;</w:t>
      </w:r>
    </w:p>
    <w:p w:rsidR="006F73F8" w:rsidRPr="008A260E" w:rsidRDefault="006F73F8" w:rsidP="00D55C56">
      <w:pPr>
        <w:shd w:val="clear" w:color="auto" w:fill="FFFFFF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- </w:t>
      </w:r>
      <w:r w:rsidR="00170579">
        <w:rPr>
          <w:color w:val="000000" w:themeColor="text1"/>
          <w:sz w:val="28"/>
          <w:szCs w:val="28"/>
          <w:shd w:val="clear" w:color="auto" w:fill="FFFFFF"/>
        </w:rPr>
        <w:t>о</w:t>
      </w:r>
      <w:r w:rsidR="00680DE3" w:rsidRPr="00F60975">
        <w:rPr>
          <w:color w:val="000000" w:themeColor="text1"/>
          <w:sz w:val="28"/>
          <w:szCs w:val="28"/>
          <w:shd w:val="clear" w:color="auto" w:fill="FFFFFF"/>
        </w:rPr>
        <w:t xml:space="preserve">бъем бюджетных ассигнований на финансовое обеспечение реализации Проекта Программы </w:t>
      </w:r>
      <w:r w:rsidR="00680DE3"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0DE3"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="00680DE3"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80DE3"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="00680DE3"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 w:rsidR="00680DE3">
        <w:rPr>
          <w:sz w:val="28"/>
          <w:szCs w:val="28"/>
        </w:rPr>
        <w:t xml:space="preserve"> </w:t>
      </w:r>
      <w:r w:rsidR="00680DE3" w:rsidRPr="007B3AE8">
        <w:rPr>
          <w:sz w:val="28"/>
          <w:szCs w:val="28"/>
        </w:rPr>
        <w:t>на 2022 год и на плановый период 2023 и 2024 годов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6F73F8" w:rsidRPr="008A260E" w:rsidRDefault="006F73F8" w:rsidP="00D55C56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6F73F8" w:rsidRPr="008A260E" w:rsidRDefault="006F73F8" w:rsidP="00D55C56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Председатель</w:t>
      </w:r>
    </w:p>
    <w:p w:rsidR="006F73F8" w:rsidRPr="008A260E" w:rsidRDefault="006F73F8" w:rsidP="00D55C56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 - ревизионной комиссии                               Е.В.</w:t>
      </w:r>
      <w:proofErr w:type="gramStart"/>
      <w:r>
        <w:rPr>
          <w:b/>
          <w:color w:val="000000" w:themeColor="text1"/>
          <w:sz w:val="28"/>
          <w:szCs w:val="28"/>
        </w:rPr>
        <w:t>Степина</w:t>
      </w:r>
      <w:proofErr w:type="gramEnd"/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</w:p>
    <w:p w:rsidR="006F73F8" w:rsidRPr="008A260E" w:rsidRDefault="006F73F8" w:rsidP="00D55C56">
      <w:pPr>
        <w:pStyle w:val="ConsPlusNonformat"/>
        <w:spacing w:line="276" w:lineRule="auto"/>
        <w:jc w:val="both"/>
        <w:rPr>
          <w:color w:val="000000" w:themeColor="text1"/>
        </w:rPr>
      </w:pPr>
    </w:p>
    <w:p w:rsidR="006F73F8" w:rsidRPr="008A260E" w:rsidRDefault="006F73F8" w:rsidP="00D55C56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sectPr w:rsidR="006F73F8" w:rsidRPr="008A260E" w:rsidSect="00E2155F">
      <w:headerReference w:type="even" r:id="rId6"/>
      <w:headerReference w:type="default" r:id="rId7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4D" w:rsidRDefault="0048664D" w:rsidP="005C03D3">
      <w:r>
        <w:separator/>
      </w:r>
    </w:p>
  </w:endnote>
  <w:endnote w:type="continuationSeparator" w:id="0">
    <w:p w:rsidR="0048664D" w:rsidRDefault="0048664D" w:rsidP="005C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4D" w:rsidRDefault="0048664D" w:rsidP="005C03D3">
      <w:r>
        <w:separator/>
      </w:r>
    </w:p>
  </w:footnote>
  <w:footnote w:type="continuationSeparator" w:id="0">
    <w:p w:rsidR="0048664D" w:rsidRDefault="0048664D" w:rsidP="005C0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870119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6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599" w:rsidRDefault="004866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870119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61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8D7">
      <w:rPr>
        <w:rStyle w:val="a5"/>
        <w:noProof/>
      </w:rPr>
      <w:t>2</w:t>
    </w:r>
    <w:r>
      <w:rPr>
        <w:rStyle w:val="a5"/>
      </w:rPr>
      <w:fldChar w:fldCharType="end"/>
    </w:r>
  </w:p>
  <w:p w:rsidR="009E4599" w:rsidRDefault="004866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417"/>
    <w:rsid w:val="0003456D"/>
    <w:rsid w:val="000B61C3"/>
    <w:rsid w:val="00113F8C"/>
    <w:rsid w:val="00155C70"/>
    <w:rsid w:val="00170579"/>
    <w:rsid w:val="002811F5"/>
    <w:rsid w:val="00372797"/>
    <w:rsid w:val="00382B72"/>
    <w:rsid w:val="003C6D4E"/>
    <w:rsid w:val="0048664D"/>
    <w:rsid w:val="004C326B"/>
    <w:rsid w:val="005A0FE9"/>
    <w:rsid w:val="005C03D3"/>
    <w:rsid w:val="00680DE3"/>
    <w:rsid w:val="006F73F8"/>
    <w:rsid w:val="00765A61"/>
    <w:rsid w:val="00773730"/>
    <w:rsid w:val="00782716"/>
    <w:rsid w:val="007968D7"/>
    <w:rsid w:val="00870119"/>
    <w:rsid w:val="009350A8"/>
    <w:rsid w:val="00B866DC"/>
    <w:rsid w:val="00C15920"/>
    <w:rsid w:val="00C6657A"/>
    <w:rsid w:val="00CA43AA"/>
    <w:rsid w:val="00CE5F7B"/>
    <w:rsid w:val="00D55C56"/>
    <w:rsid w:val="00EA0417"/>
    <w:rsid w:val="00ED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C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F73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73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F73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73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73F8"/>
  </w:style>
  <w:style w:type="paragraph" w:styleId="a6">
    <w:name w:val="Title"/>
    <w:basedOn w:val="a"/>
    <w:link w:val="a7"/>
    <w:qFormat/>
    <w:rsid w:val="006F73F8"/>
    <w:pPr>
      <w:jc w:val="center"/>
    </w:pPr>
    <w:rPr>
      <w:rFonts w:ascii="Arial" w:hAnsi="Arial"/>
      <w:b/>
      <w:sz w:val="24"/>
    </w:rPr>
  </w:style>
  <w:style w:type="character" w:customStyle="1" w:styleId="a7">
    <w:name w:val="Название Знак"/>
    <w:basedOn w:val="a0"/>
    <w:link w:val="a6"/>
    <w:rsid w:val="006F73F8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F73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99"/>
    <w:qFormat/>
    <w:rsid w:val="006F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6F73F8"/>
    <w:rPr>
      <w:rFonts w:cs="Times New Roman"/>
      <w:b/>
      <w:bCs/>
    </w:rPr>
  </w:style>
  <w:style w:type="paragraph" w:customStyle="1" w:styleId="ConsPlusTitle">
    <w:name w:val="ConsPlusTitle"/>
    <w:rsid w:val="006F7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4C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55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2;&#1082;&#1083;&#1102;&#1095;&#1077;&#1085;&#1080;&#1103;%20&#1069;&#1040;&#1052;\2022%20&#1075;&#1086;&#1076;\&#1047;&#1072;&#1082;&#1083;&#1102;&#1095;&#1077;&#1085;&#1080;&#1077;%20&#1087;&#1086;%20&#1087;&#1088;&#1086;&#1075;&#1088;%20&#1048;&#1085;&#1092;&#1086;&#1088;&#1084;&#1080;&#1094;%20&#1087;&#1086;&#1083;&#1080;&#1090;&#1080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Заключение по прогр Информиц политика</Template>
  <TotalTime>69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2022-10-20T06:18:00Z</cp:lastPrinted>
  <dcterms:created xsi:type="dcterms:W3CDTF">2022-10-20T06:18:00Z</dcterms:created>
  <dcterms:modified xsi:type="dcterms:W3CDTF">2022-11-02T14:53:00Z</dcterms:modified>
</cp:coreProperties>
</file>