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E41035">
        <w:trPr>
          <w:cantSplit/>
        </w:trPr>
        <w:tc>
          <w:tcPr>
            <w:tcW w:w="9288" w:type="dxa"/>
            <w:gridSpan w:val="4"/>
          </w:tcPr>
          <w:p w:rsidR="00E41035" w:rsidRPr="00402E1B" w:rsidRDefault="00E41035" w:rsidP="00706EAA"/>
        </w:tc>
      </w:tr>
      <w:tr w:rsidR="00E41035">
        <w:trPr>
          <w:cantSplit/>
        </w:trPr>
        <w:tc>
          <w:tcPr>
            <w:tcW w:w="9288" w:type="dxa"/>
            <w:gridSpan w:val="4"/>
          </w:tcPr>
          <w:p w:rsidR="00E41035" w:rsidRPr="001C60BA" w:rsidRDefault="00E41035" w:rsidP="008752F7">
            <w:pPr>
              <w:jc w:val="center"/>
              <w:rPr>
                <w:b/>
                <w:bCs/>
                <w:sz w:val="28"/>
                <w:szCs w:val="28"/>
              </w:rPr>
            </w:pPr>
            <w:r w:rsidRPr="001C60BA">
              <w:rPr>
                <w:b/>
                <w:bCs/>
                <w:sz w:val="28"/>
                <w:szCs w:val="28"/>
              </w:rPr>
              <w:t xml:space="preserve">ТЕРРИТОРИАЛЬНАЯ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C60BA">
              <w:rPr>
                <w:b/>
                <w:bCs/>
                <w:sz w:val="28"/>
                <w:szCs w:val="28"/>
              </w:rPr>
              <w:t>ИЗБИРАТЕЛЬНАЯ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1C60BA">
              <w:rPr>
                <w:b/>
                <w:bCs/>
                <w:sz w:val="28"/>
                <w:szCs w:val="28"/>
              </w:rPr>
              <w:t xml:space="preserve">КОМИССИЯ </w:t>
            </w:r>
          </w:p>
          <w:p w:rsidR="00E41035" w:rsidRPr="001C60BA" w:rsidRDefault="00E41035" w:rsidP="008752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КУРКИНСКОГО РАЙОНА </w:t>
            </w:r>
            <w:r w:rsidRPr="001C60BA">
              <w:rPr>
                <w:b/>
                <w:bCs/>
                <w:sz w:val="28"/>
                <w:szCs w:val="28"/>
              </w:rPr>
              <w:t>ТУЛЬСКОЙ ОБЛАСТИ</w:t>
            </w:r>
          </w:p>
          <w:p w:rsidR="00E41035" w:rsidRPr="001C60BA" w:rsidRDefault="00E41035" w:rsidP="008752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1035" w:rsidRDefault="00E41035" w:rsidP="008752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E41035" w:rsidRDefault="00E41035" w:rsidP="008752F7">
            <w:pPr>
              <w:jc w:val="center"/>
              <w:rPr>
                <w:sz w:val="28"/>
                <w:szCs w:val="28"/>
              </w:rPr>
            </w:pPr>
          </w:p>
        </w:tc>
      </w:tr>
      <w:tr w:rsidR="00E41035">
        <w:trPr>
          <w:cantSplit/>
        </w:trPr>
        <w:tc>
          <w:tcPr>
            <w:tcW w:w="3369" w:type="dxa"/>
            <w:vAlign w:val="center"/>
          </w:tcPr>
          <w:p w:rsidR="00E41035" w:rsidRDefault="00E41035" w:rsidP="001C6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   2018 года</w:t>
            </w:r>
          </w:p>
        </w:tc>
        <w:tc>
          <w:tcPr>
            <w:tcW w:w="2821" w:type="dxa"/>
          </w:tcPr>
          <w:p w:rsidR="00E41035" w:rsidRDefault="00E41035" w:rsidP="00875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Align w:val="center"/>
          </w:tcPr>
          <w:p w:rsidR="00E41035" w:rsidRDefault="00E41035" w:rsidP="008752F7">
            <w:pPr>
              <w:jc w:val="right"/>
            </w:pPr>
            <w:r>
              <w:t>№</w:t>
            </w:r>
          </w:p>
        </w:tc>
        <w:tc>
          <w:tcPr>
            <w:tcW w:w="1950" w:type="dxa"/>
            <w:vAlign w:val="center"/>
          </w:tcPr>
          <w:p w:rsidR="00E41035" w:rsidRPr="00243A06" w:rsidRDefault="00E41035" w:rsidP="00A22A31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36 - 5</w:t>
            </w:r>
          </w:p>
        </w:tc>
      </w:tr>
      <w:tr w:rsidR="00E41035">
        <w:trPr>
          <w:cantSplit/>
        </w:trPr>
        <w:tc>
          <w:tcPr>
            <w:tcW w:w="3369" w:type="dxa"/>
            <w:vAlign w:val="center"/>
          </w:tcPr>
          <w:p w:rsidR="00E41035" w:rsidRDefault="00E41035" w:rsidP="00875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E41035" w:rsidRDefault="00E41035" w:rsidP="00706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48" w:type="dxa"/>
            <w:vAlign w:val="center"/>
          </w:tcPr>
          <w:p w:rsidR="00E41035" w:rsidRDefault="00E41035" w:rsidP="008752F7">
            <w:pPr>
              <w:jc w:val="right"/>
            </w:pPr>
          </w:p>
        </w:tc>
        <w:tc>
          <w:tcPr>
            <w:tcW w:w="1950" w:type="dxa"/>
            <w:vAlign w:val="center"/>
          </w:tcPr>
          <w:p w:rsidR="00E41035" w:rsidRDefault="00E41035" w:rsidP="008752F7">
            <w:pPr>
              <w:pStyle w:val="a"/>
              <w:rPr>
                <w:sz w:val="28"/>
                <w:szCs w:val="28"/>
              </w:rPr>
            </w:pPr>
          </w:p>
        </w:tc>
      </w:tr>
    </w:tbl>
    <w:p w:rsidR="00E41035" w:rsidRDefault="00E41035" w:rsidP="00FB67C2">
      <w:pPr>
        <w:rPr>
          <w:sz w:val="28"/>
          <w:szCs w:val="28"/>
        </w:rPr>
      </w:pPr>
    </w:p>
    <w:p w:rsidR="00E41035" w:rsidRDefault="00E41035" w:rsidP="00FB67C2">
      <w:pPr>
        <w:rPr>
          <w:sz w:val="28"/>
          <w:szCs w:val="28"/>
        </w:rPr>
      </w:pPr>
    </w:p>
    <w:p w:rsidR="00E41035" w:rsidRPr="001C60BA" w:rsidRDefault="00E41035" w:rsidP="00C63473">
      <w:pPr>
        <w:pStyle w:val="Heading1"/>
      </w:pPr>
      <w:r w:rsidRPr="001C60BA">
        <w:t>О зачислении в резерв</w:t>
      </w:r>
    </w:p>
    <w:p w:rsidR="00E41035" w:rsidRPr="001C60BA" w:rsidRDefault="00E41035" w:rsidP="00C63473">
      <w:pPr>
        <w:pStyle w:val="Heading1"/>
      </w:pPr>
      <w:r w:rsidRPr="001C60BA">
        <w:t>составов участковых комиссий</w:t>
      </w:r>
    </w:p>
    <w:p w:rsidR="00E41035" w:rsidRDefault="00E41035" w:rsidP="00C634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территориальной избирательной комиссии</w:t>
      </w:r>
    </w:p>
    <w:p w:rsidR="00E41035" w:rsidRPr="001C60BA" w:rsidRDefault="00E41035" w:rsidP="00C63473">
      <w:pPr>
        <w:jc w:val="center"/>
      </w:pPr>
      <w:r>
        <w:rPr>
          <w:b/>
          <w:bCs/>
          <w:sz w:val="28"/>
          <w:szCs w:val="28"/>
        </w:rPr>
        <w:t xml:space="preserve">Куркинского </w:t>
      </w:r>
      <w:r w:rsidRPr="001C60BA">
        <w:rPr>
          <w:b/>
          <w:bCs/>
          <w:sz w:val="28"/>
          <w:szCs w:val="28"/>
        </w:rPr>
        <w:t>района Тульской области</w:t>
      </w:r>
    </w:p>
    <w:p w:rsidR="00E41035" w:rsidRDefault="00E41035" w:rsidP="00FB67C2">
      <w:pPr>
        <w:pStyle w:val="Heading1"/>
      </w:pPr>
    </w:p>
    <w:p w:rsidR="00E41035" w:rsidRPr="008214E9" w:rsidRDefault="00E41035" w:rsidP="008214E9">
      <w:pPr>
        <w:spacing w:line="360" w:lineRule="auto"/>
        <w:ind w:firstLine="567"/>
        <w:jc w:val="both"/>
        <w:rPr>
          <w:sz w:val="28"/>
          <w:szCs w:val="28"/>
        </w:rPr>
      </w:pPr>
      <w:r w:rsidRPr="008214E9">
        <w:rPr>
          <w:sz w:val="28"/>
          <w:szCs w:val="28"/>
        </w:rPr>
        <w:t xml:space="preserve">На основании документов, поступивших </w:t>
      </w:r>
      <w:r>
        <w:rPr>
          <w:sz w:val="28"/>
          <w:szCs w:val="28"/>
        </w:rPr>
        <w:t xml:space="preserve">в </w:t>
      </w:r>
      <w:r w:rsidRPr="008214E9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8214E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8214E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Куркинского </w:t>
      </w:r>
      <w:r w:rsidRPr="008214E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8214E9">
        <w:rPr>
          <w:sz w:val="28"/>
          <w:szCs w:val="28"/>
        </w:rPr>
        <w:t xml:space="preserve"> Тульской области, руководствуясь </w:t>
      </w:r>
      <w:r>
        <w:rPr>
          <w:sz w:val="28"/>
          <w:szCs w:val="28"/>
        </w:rPr>
        <w:t xml:space="preserve">пунктом 9 статьи 26, пунктом 5.1 статьи 27 </w:t>
      </w:r>
      <w:r w:rsidRPr="008214E9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Порядк</w:t>
      </w:r>
      <w:r>
        <w:rPr>
          <w:sz w:val="28"/>
          <w:szCs w:val="28"/>
        </w:rPr>
        <w:t>ом</w:t>
      </w:r>
      <w:r w:rsidRPr="008214E9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>
        <w:rPr>
          <w:sz w:val="28"/>
          <w:szCs w:val="28"/>
        </w:rPr>
        <w:t>ым</w:t>
      </w:r>
      <w:r w:rsidRPr="008214E9">
        <w:rPr>
          <w:sz w:val="28"/>
          <w:szCs w:val="28"/>
        </w:rPr>
        <w:t xml:space="preserve"> постановлением ЦИК России от 05 декабря 2012 года №</w:t>
      </w:r>
      <w:r>
        <w:rPr>
          <w:sz w:val="28"/>
          <w:szCs w:val="28"/>
        </w:rPr>
        <w:t> </w:t>
      </w:r>
      <w:r w:rsidRPr="008214E9">
        <w:rPr>
          <w:sz w:val="28"/>
          <w:szCs w:val="28"/>
        </w:rPr>
        <w:t xml:space="preserve">152/1137-6, </w:t>
      </w:r>
      <w:r>
        <w:rPr>
          <w:sz w:val="28"/>
          <w:szCs w:val="28"/>
        </w:rPr>
        <w:t xml:space="preserve">постановлением </w:t>
      </w:r>
      <w:r w:rsidRPr="008214E9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8214E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214E9">
        <w:rPr>
          <w:sz w:val="28"/>
          <w:szCs w:val="28"/>
        </w:rPr>
        <w:t xml:space="preserve"> Тульской области</w:t>
      </w:r>
      <w:r>
        <w:rPr>
          <w:sz w:val="28"/>
          <w:szCs w:val="28"/>
        </w:rPr>
        <w:t xml:space="preserve"> от 01 июня 2018 года № 38-6 «О передаче полномочий по формированию резерва составов участковых комиссий территориальным избирательным комиссиям Тульской области», территориальная избирательная комиссия Куркинского района Тульской области </w:t>
      </w:r>
      <w:r>
        <w:rPr>
          <w:b/>
          <w:bCs/>
          <w:sz w:val="28"/>
          <w:szCs w:val="28"/>
        </w:rPr>
        <w:t>ПОСТАНОВЛЯЕТ</w:t>
      </w:r>
      <w:r w:rsidRPr="008214E9">
        <w:rPr>
          <w:b/>
          <w:bCs/>
          <w:sz w:val="28"/>
          <w:szCs w:val="28"/>
        </w:rPr>
        <w:t>:</w:t>
      </w:r>
    </w:p>
    <w:p w:rsidR="00E41035" w:rsidRDefault="00E41035" w:rsidP="008214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</w:t>
      </w:r>
      <w:r w:rsidRPr="008214E9">
        <w:rPr>
          <w:sz w:val="28"/>
          <w:szCs w:val="28"/>
        </w:rPr>
        <w:t>чи</w:t>
      </w:r>
      <w:r>
        <w:rPr>
          <w:sz w:val="28"/>
          <w:szCs w:val="28"/>
        </w:rPr>
        <w:t>сли</w:t>
      </w:r>
      <w:r w:rsidRPr="008214E9">
        <w:rPr>
          <w:sz w:val="28"/>
          <w:szCs w:val="28"/>
        </w:rPr>
        <w:t xml:space="preserve">ть в резерв составов участковых комиссий </w:t>
      </w:r>
      <w:r>
        <w:rPr>
          <w:sz w:val="28"/>
          <w:szCs w:val="28"/>
        </w:rPr>
        <w:t xml:space="preserve">для </w:t>
      </w:r>
      <w:r w:rsidRPr="001953F5">
        <w:rPr>
          <w:sz w:val="28"/>
          <w:szCs w:val="28"/>
        </w:rPr>
        <w:t>террито</w:t>
      </w:r>
      <w:r>
        <w:rPr>
          <w:sz w:val="28"/>
          <w:szCs w:val="28"/>
        </w:rPr>
        <w:t xml:space="preserve">риальной избирательной комиссии Куркинского района Тульской области </w:t>
      </w:r>
      <w:r w:rsidRPr="008214E9">
        <w:rPr>
          <w:sz w:val="28"/>
          <w:szCs w:val="28"/>
        </w:rPr>
        <w:t>следующих лиц согласно прилагае</w:t>
      </w:r>
      <w:r>
        <w:rPr>
          <w:sz w:val="28"/>
          <w:szCs w:val="28"/>
        </w:rPr>
        <w:t xml:space="preserve">мому </w:t>
      </w:r>
      <w:r w:rsidRPr="008214E9">
        <w:rPr>
          <w:sz w:val="28"/>
          <w:szCs w:val="28"/>
        </w:rPr>
        <w:t>списк</w:t>
      </w:r>
      <w:r>
        <w:rPr>
          <w:sz w:val="28"/>
          <w:szCs w:val="28"/>
        </w:rPr>
        <w:t>у (приложение 1).</w:t>
      </w:r>
    </w:p>
    <w:p w:rsidR="00E41035" w:rsidRDefault="00E41035" w:rsidP="00C634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сайте администрации МО  Куркинский район   в разделе «Территориальная избирательная комиссия»</w:t>
      </w:r>
    </w:p>
    <w:p w:rsidR="00E41035" w:rsidRDefault="00E41035" w:rsidP="007471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направить в избирательную комиссию Тульской области для размещения на сайте избирательной комиссии Тульской области в информационно-телекоммуникационной сети «Интернет».</w:t>
      </w:r>
    </w:p>
    <w:p w:rsidR="00E41035" w:rsidRDefault="00E41035" w:rsidP="00FB67C2">
      <w:pPr>
        <w:pStyle w:val="BodyTextIndent2"/>
        <w:widowControl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89"/>
        <w:gridCol w:w="1456"/>
        <w:gridCol w:w="2835"/>
      </w:tblGrid>
      <w:tr w:rsidR="00E41035">
        <w:tc>
          <w:tcPr>
            <w:tcW w:w="4889" w:type="dxa"/>
          </w:tcPr>
          <w:p w:rsidR="00E41035" w:rsidRDefault="00E41035" w:rsidP="00875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E41035" w:rsidRDefault="00E41035" w:rsidP="00875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E41035" w:rsidRDefault="00E41035" w:rsidP="008752F7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035" w:rsidRDefault="00E41035" w:rsidP="00C63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Иосифова</w:t>
            </w:r>
          </w:p>
        </w:tc>
      </w:tr>
      <w:tr w:rsidR="00E41035">
        <w:tc>
          <w:tcPr>
            <w:tcW w:w="4889" w:type="dxa"/>
          </w:tcPr>
          <w:p w:rsidR="00E41035" w:rsidRDefault="00E41035" w:rsidP="00875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456" w:type="dxa"/>
          </w:tcPr>
          <w:p w:rsidR="00E41035" w:rsidRDefault="00E41035" w:rsidP="008752F7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2835" w:type="dxa"/>
          </w:tcPr>
          <w:p w:rsidR="00E41035" w:rsidRDefault="00E41035" w:rsidP="00875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Фурсова </w:t>
            </w:r>
          </w:p>
        </w:tc>
      </w:tr>
    </w:tbl>
    <w:p w:rsidR="00E41035" w:rsidRDefault="00E41035" w:rsidP="00FB67C2"/>
    <w:p w:rsidR="00E41035" w:rsidRDefault="00E41035" w:rsidP="00FB67C2"/>
    <w:p w:rsidR="00E41035" w:rsidRPr="004C7F38" w:rsidRDefault="00E41035" w:rsidP="00C346FF">
      <w:pPr>
        <w:pStyle w:val="Heading1"/>
        <w:suppressAutoHyphens/>
        <w:ind w:left="4820"/>
        <w:jc w:val="right"/>
        <w:rPr>
          <w:b w:val="0"/>
          <w:bCs w:val="0"/>
          <w:sz w:val="24"/>
          <w:szCs w:val="24"/>
        </w:rPr>
      </w:pPr>
      <w:r w:rsidRPr="004C7F38">
        <w:rPr>
          <w:b w:val="0"/>
          <w:bCs w:val="0"/>
          <w:sz w:val="24"/>
          <w:szCs w:val="24"/>
        </w:rPr>
        <w:t>Приложение № 1</w:t>
      </w:r>
    </w:p>
    <w:p w:rsidR="00E41035" w:rsidRDefault="00E41035" w:rsidP="00C346FF">
      <w:pPr>
        <w:ind w:left="5387" w:hanging="284"/>
        <w:jc w:val="right"/>
      </w:pPr>
      <w:r w:rsidRPr="00DA0144">
        <w:t xml:space="preserve">к постановлению </w:t>
      </w:r>
      <w:r>
        <w:t xml:space="preserve">территориальной </w:t>
      </w:r>
      <w:r w:rsidRPr="00DA0144">
        <w:t>избирательной комиссии</w:t>
      </w:r>
      <w:r>
        <w:t xml:space="preserve">  Куркинского района                                 </w:t>
      </w:r>
      <w:r w:rsidRPr="00DA0144">
        <w:t xml:space="preserve">  Тульской области </w:t>
      </w:r>
    </w:p>
    <w:p w:rsidR="00E41035" w:rsidRPr="00DA0144" w:rsidRDefault="00E41035" w:rsidP="00C346FF">
      <w:pPr>
        <w:ind w:left="5103"/>
        <w:jc w:val="right"/>
      </w:pPr>
      <w:r w:rsidRPr="00DA0144">
        <w:t xml:space="preserve">от </w:t>
      </w:r>
      <w:r>
        <w:t xml:space="preserve"> 21 июня 2018 </w:t>
      </w:r>
      <w:r w:rsidRPr="00DA0144">
        <w:t xml:space="preserve">года № </w:t>
      </w:r>
      <w:r>
        <w:t xml:space="preserve"> 36 -5</w:t>
      </w:r>
    </w:p>
    <w:p w:rsidR="00E41035" w:rsidRPr="00DF0323" w:rsidRDefault="00E41035" w:rsidP="00C346FF">
      <w:pPr>
        <w:jc w:val="right"/>
        <w:rPr>
          <w:sz w:val="20"/>
          <w:szCs w:val="20"/>
        </w:rPr>
      </w:pPr>
    </w:p>
    <w:p w:rsidR="00E41035" w:rsidRPr="00DF0323" w:rsidRDefault="00E41035" w:rsidP="004C7F38">
      <w:pPr>
        <w:rPr>
          <w:sz w:val="20"/>
          <w:szCs w:val="20"/>
        </w:rPr>
      </w:pPr>
    </w:p>
    <w:p w:rsidR="00E41035" w:rsidRPr="00DF0323" w:rsidRDefault="00E41035" w:rsidP="004C7F38">
      <w:pPr>
        <w:rPr>
          <w:b/>
          <w:bCs/>
          <w:sz w:val="28"/>
          <w:szCs w:val="28"/>
        </w:rPr>
      </w:pPr>
      <w:r w:rsidRPr="00DF0323">
        <w:rPr>
          <w:b/>
          <w:bCs/>
          <w:sz w:val="20"/>
          <w:szCs w:val="20"/>
        </w:rPr>
        <w:tab/>
      </w:r>
      <w:r w:rsidRPr="00DF0323">
        <w:rPr>
          <w:b/>
          <w:bCs/>
          <w:sz w:val="20"/>
          <w:szCs w:val="20"/>
        </w:rPr>
        <w:tab/>
      </w:r>
      <w:r w:rsidRPr="00DF0323">
        <w:rPr>
          <w:b/>
          <w:bCs/>
          <w:sz w:val="28"/>
          <w:szCs w:val="28"/>
        </w:rPr>
        <w:tab/>
        <w:t xml:space="preserve">          Список лиц, зачисленных</w:t>
      </w:r>
    </w:p>
    <w:p w:rsidR="00E41035" w:rsidRPr="00DF0323" w:rsidRDefault="00E41035" w:rsidP="004C7F38">
      <w:pPr>
        <w:rPr>
          <w:b/>
          <w:bCs/>
          <w:sz w:val="28"/>
          <w:szCs w:val="28"/>
        </w:rPr>
      </w:pPr>
      <w:r w:rsidRPr="00DF0323">
        <w:rPr>
          <w:b/>
          <w:bCs/>
          <w:sz w:val="28"/>
          <w:szCs w:val="28"/>
        </w:rPr>
        <w:tab/>
      </w:r>
      <w:r w:rsidRPr="00DF0323">
        <w:rPr>
          <w:b/>
          <w:bCs/>
          <w:sz w:val="28"/>
          <w:szCs w:val="28"/>
        </w:rPr>
        <w:tab/>
        <w:t xml:space="preserve">       в резерв составов участковых комиссий</w:t>
      </w:r>
    </w:p>
    <w:p w:rsidR="00E41035" w:rsidRPr="00DF0323" w:rsidRDefault="00E41035" w:rsidP="004C7F38">
      <w:pPr>
        <w:rPr>
          <w:b/>
          <w:bCs/>
          <w:sz w:val="28"/>
          <w:szCs w:val="28"/>
        </w:rPr>
      </w:pPr>
      <w:r w:rsidRPr="00DF0323">
        <w:rPr>
          <w:b/>
          <w:bCs/>
          <w:sz w:val="28"/>
          <w:szCs w:val="28"/>
        </w:rPr>
        <w:tab/>
        <w:t xml:space="preserve">          для территориальной избирательной комиссии</w:t>
      </w:r>
    </w:p>
    <w:p w:rsidR="00E41035" w:rsidRPr="00DF0323" w:rsidRDefault="00E41035" w:rsidP="00C346FF">
      <w:pPr>
        <w:rPr>
          <w:b/>
          <w:bCs/>
          <w:sz w:val="28"/>
          <w:szCs w:val="28"/>
        </w:rPr>
      </w:pPr>
      <w:r w:rsidRPr="00DF0323">
        <w:rPr>
          <w:b/>
          <w:bCs/>
          <w:sz w:val="28"/>
          <w:szCs w:val="28"/>
        </w:rPr>
        <w:tab/>
      </w:r>
      <w:r w:rsidRPr="00DF032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Куркинского </w:t>
      </w:r>
      <w:r w:rsidRPr="00DF0323">
        <w:rPr>
          <w:b/>
          <w:bCs/>
          <w:sz w:val="28"/>
          <w:szCs w:val="28"/>
        </w:rPr>
        <w:t xml:space="preserve"> района Тульской области</w:t>
      </w:r>
    </w:p>
    <w:p w:rsidR="00E41035" w:rsidRPr="00DF0323" w:rsidRDefault="00E41035" w:rsidP="004C7F38">
      <w:pPr>
        <w:rPr>
          <w:b/>
          <w:bCs/>
          <w:sz w:val="28"/>
          <w:szCs w:val="28"/>
        </w:rPr>
      </w:pPr>
    </w:p>
    <w:p w:rsidR="00E41035" w:rsidRPr="00DF0323" w:rsidRDefault="00E41035" w:rsidP="004C7F38">
      <w:pPr>
        <w:ind w:left="142" w:right="-284" w:hanging="142"/>
        <w:jc w:val="center"/>
      </w:pPr>
      <w:r w:rsidRPr="00DF0323">
        <w:t xml:space="preserve">(на основании пункта </w:t>
      </w:r>
      <w:r>
        <w:t>7</w:t>
      </w:r>
      <w:r w:rsidRPr="00DF0323">
        <w:t xml:space="preserve"> Порядка формирования резерва составов участковых</w:t>
      </w:r>
      <w:r>
        <w:t xml:space="preserve"> </w:t>
      </w:r>
      <w:r w:rsidRPr="00DF0323">
        <w:t>комиссий и назначения нового члена участковой комиссии из резерва составов участковых</w:t>
      </w:r>
    </w:p>
    <w:p w:rsidR="00E41035" w:rsidRDefault="00E41035" w:rsidP="004C7F38">
      <w:pPr>
        <w:jc w:val="center"/>
      </w:pPr>
      <w:r w:rsidRPr="00DF0323">
        <w:t>комиссий, утвержденного постановлением ЦИК России</w:t>
      </w:r>
    </w:p>
    <w:p w:rsidR="00E41035" w:rsidRPr="00DF0323" w:rsidRDefault="00E41035" w:rsidP="004C7F38">
      <w:pPr>
        <w:jc w:val="center"/>
      </w:pPr>
      <w:r>
        <w:t>от 05 декабря 2012 года № </w:t>
      </w:r>
      <w:r w:rsidRPr="00DF0323">
        <w:t>152/1137-6)</w:t>
      </w:r>
    </w:p>
    <w:p w:rsidR="00E41035" w:rsidRPr="00DF0323" w:rsidRDefault="00E41035" w:rsidP="004C7F38"/>
    <w:p w:rsidR="00E41035" w:rsidRPr="00DF0323" w:rsidRDefault="00E41035" w:rsidP="004C7F38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3295"/>
        <w:gridCol w:w="3457"/>
        <w:gridCol w:w="1873"/>
      </w:tblGrid>
      <w:tr w:rsidR="00E41035" w:rsidRPr="00DF0323">
        <w:tc>
          <w:tcPr>
            <w:tcW w:w="663" w:type="dxa"/>
          </w:tcPr>
          <w:p w:rsidR="00E41035" w:rsidRPr="00DF0323" w:rsidRDefault="00E41035" w:rsidP="004E33CE">
            <w:pPr>
              <w:jc w:val="center"/>
              <w:rPr>
                <w:b/>
                <w:bCs/>
              </w:rPr>
            </w:pPr>
            <w:r w:rsidRPr="00DF0323">
              <w:rPr>
                <w:b/>
                <w:bCs/>
              </w:rPr>
              <w:t>№</w:t>
            </w:r>
          </w:p>
          <w:p w:rsidR="00E41035" w:rsidRPr="00DF0323" w:rsidRDefault="00E41035" w:rsidP="004E33CE">
            <w:pPr>
              <w:jc w:val="center"/>
              <w:rPr>
                <w:b/>
                <w:bCs/>
              </w:rPr>
            </w:pPr>
            <w:r w:rsidRPr="00DF0323">
              <w:rPr>
                <w:b/>
                <w:bCs/>
              </w:rPr>
              <w:t>п/п</w:t>
            </w:r>
          </w:p>
        </w:tc>
        <w:tc>
          <w:tcPr>
            <w:tcW w:w="3295" w:type="dxa"/>
          </w:tcPr>
          <w:p w:rsidR="00E41035" w:rsidRPr="00DF0323" w:rsidRDefault="00E41035" w:rsidP="004E33CE">
            <w:pPr>
              <w:jc w:val="center"/>
              <w:rPr>
                <w:b/>
                <w:bCs/>
              </w:rPr>
            </w:pPr>
            <w:r w:rsidRPr="00DF0323">
              <w:rPr>
                <w:b/>
                <w:bCs/>
              </w:rPr>
              <w:t>Фамилия, имя, отчество</w:t>
            </w:r>
          </w:p>
        </w:tc>
        <w:tc>
          <w:tcPr>
            <w:tcW w:w="3457" w:type="dxa"/>
          </w:tcPr>
          <w:p w:rsidR="00E41035" w:rsidRPr="00DF0323" w:rsidRDefault="00E41035" w:rsidP="004E33CE">
            <w:pPr>
              <w:jc w:val="center"/>
              <w:rPr>
                <w:b/>
                <w:bCs/>
              </w:rPr>
            </w:pPr>
            <w:r w:rsidRPr="00DF0323">
              <w:rPr>
                <w:b/>
                <w:bCs/>
              </w:rPr>
              <w:t>Кем предложен</w:t>
            </w:r>
          </w:p>
        </w:tc>
        <w:tc>
          <w:tcPr>
            <w:tcW w:w="1873" w:type="dxa"/>
          </w:tcPr>
          <w:p w:rsidR="00E41035" w:rsidRDefault="00E41035" w:rsidP="004E33CE">
            <w:pPr>
              <w:jc w:val="center"/>
              <w:rPr>
                <w:b/>
                <w:bCs/>
              </w:rPr>
            </w:pPr>
            <w:r w:rsidRPr="00DF0323">
              <w:rPr>
                <w:b/>
                <w:bCs/>
              </w:rPr>
              <w:t xml:space="preserve">Очередность назначения, указанная политической партией </w:t>
            </w:r>
          </w:p>
          <w:p w:rsidR="00E41035" w:rsidRPr="00DF0323" w:rsidRDefault="00E41035" w:rsidP="004E33CE">
            <w:pPr>
              <w:jc w:val="center"/>
              <w:rPr>
                <w:b/>
                <w:bCs/>
              </w:rPr>
            </w:pPr>
            <w:r w:rsidRPr="00DF0323">
              <w:rPr>
                <w:b/>
                <w:bCs/>
              </w:rPr>
              <w:t>(при наличии)</w:t>
            </w:r>
          </w:p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 w:rsidRPr="00DF0323">
              <w:t>1.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Чебыкина Елена Алексеевна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 w:rsidRPr="00DF0323">
              <w:t>2.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Тимохина  Галина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Региональным отделением Политической партии СПАРВЕДЛИВАЯ РОССИЯ 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Никифорова Надежда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Местным отделением партии «Единая Россия» Куркинского района Тульской области 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Пальчева Светлана Сергеевна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Иванова Елена Валентиновна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Наумов Дмитрий Владимирович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Никитин Александр Дмитриевич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Синицына Наталья Валерьевна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Чернышова Наталия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10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Иконский Андрей Викторович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Pr="00DF0323" w:rsidRDefault="00E41035" w:rsidP="004E33CE">
            <w:r>
              <w:t>11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Евдокимова Дарья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Тульским региональным отделением ЛДПР 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Русакова Галина 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Тюрникова Мария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Мельникова Светлана Викторовна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Ладыгин Георгий Эдемович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Собранием избирателей по месту жительства 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Гусева Людмила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Бутенко Татьяна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Сильянова Светлана Вячеславна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Олейникова Елена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Александрова Наталья Алексеевна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Гроза Диана Владимировна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Маликова Оксана Викторовна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Серегина Екатерина Сергеевна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Митрюхин Олег Петрович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Дубова Ольга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Ломовцева Марина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Ермилова Людмила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Волков Владимир Викторович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Собранием избирателей по месту жительства 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29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Филатова Галина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Королева Марина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Собранием избирателей по месту жительства 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Борисова Елена Петровна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Соловьева Татьяна Петровна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Митрюхина Татьяна Вячеславовна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Митрюхин Петр Николаевич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Кузнецова Ираида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Кузнецов Николай Андреевич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Семенков Николай Николаевич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Фатеева Светлана Ивановна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39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Губарева Елена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Батурина Татьяна Викторовна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Семенкова Лидия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Филина Светлана Семеновна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Собранием избирателей по месту жительства 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Симонов Вячеслав Михайлович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Калинова Валентина Егоровна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Девизорова Инесса Викторовна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Семенков Александр Егорович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Илюшкина Наталья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Семенкова Надежда Михайловна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49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Васькина Татьяна Дмитриевна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Чистякова Ольга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Самойленко Галина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Кузнецова Елена Викторовна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Фокина Ирина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Ерюкова Александра Игоревна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Гордеева Татьяна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Милехина Жанна Валерьевна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Ерюков Антон Игоревич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Комолова Ольга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59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Полянчева Наталия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Пантюшина Марина Анатольевна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Кузнецова Евгения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Янышева Оксана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Родионова Наталья Тимофеевна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sz w:val="22"/>
                <w:szCs w:val="22"/>
              </w:rPr>
              <w:t>Нефедова Светлана Анатольевна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Русакова Лидия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Фомина Галина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Петрова Наталия Юрьевна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Юхненко Людмила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69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Козлова Марина Олеговна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sz w:val="22"/>
                <w:szCs w:val="22"/>
              </w:rPr>
              <w:t>Тарасова Любовь Васильевна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Семкин Владимир Викторович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Лебедева Татьяна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Ляпцев Владимир Михайлович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Субочев Владимир Викторович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Тишечкина Наталья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Никитина Светлана Викторовна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Зерин Вячеслав Алексеевич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Жертунова Любовь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79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Пескова Галина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Комиссарова Наталья Петровна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Яковлева Алла Николаевна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Шевцова Марина Рудольфовна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Сячина Надежда Владимировна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sz w:val="22"/>
                <w:szCs w:val="22"/>
              </w:rPr>
              <w:t>Коробков Николай Николаевич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Добрыдень </w:t>
            </w:r>
          </w:p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Александр Михайлович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Добрыдень Любовь Алексеевна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Старостина</w:t>
            </w:r>
          </w:p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Татьяна Алексеевна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Шульгина Елена Евгеньевна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89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Федосова Инна Сергеевна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Шульгин Евгений Александрович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Митина Надежда Евгеньевна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Михалин Геннадий Николаевич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Романенков Василий Петрович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Сухоруков Александр Григорьевич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Дубоносова Оксана Ивановна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Макарова Ольга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Лепесина Наталья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Винокурова Елена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99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Петренко Мария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Собранием избирателей по месту </w:t>
            </w: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Пичугина Татьяна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Осокина Любовь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Борисова Елена Михайловна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Сорокина Ольга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Крылов Сергей Николаевич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Галкина Ирина Михайловна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Евланов Николай Алексеевич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Артемьева Людмила Григорьевна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Сарычева Светлана Валентиновна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109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Рыкова Елена Васильевна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Черноморец Елена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Осокина Елена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Каткова  Ольга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Боякова Елена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Евланова Ирина Владимировна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Тришина Анна Алексеевна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Зехова Олеся Алексеевна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Гуськова Наталья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Бирюкова Полина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Собрание избирателей по месту работы 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119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Кудрявцева Елена Викторовна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Аникеева Людмила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Косивцева Зинаида Петровна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Никитин Дмитрий Вячеславович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Крючкова Надежда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Бурова Валентина Александровна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Гурова Надежда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Новикова Любовь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Ермакова Наталия Серафимовна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Ледянкина Ольга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129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Иванова Ирина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Абрамова Ирина Валентиновна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Ласыгина Ирина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Иконский Виктор Иванович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Чуканова Нина Александровна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Красавина Наталья Анатольевна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Мыльникова Ирина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Владыкина Валентина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Хохлова Любовь Васильевна 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Тарелкина Елена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139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Мишагина Инесса Вячеславовна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Бузина Татьяна Викторовна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Иконская Елена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Позднышев Владимир Антонович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Ануреева Надежда Васильевна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Наркизов Александр Николаевич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Гурова Елена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Потапова Татьяна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Климова Юлия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Масленкова Татьяна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149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Солдатенкова Татьяна Анатольевна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Ледников Роман Евгеньевич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отделением Политической партии СПАРВЕДЛИВАЯ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Землякова Валентина Федоровна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Богатырева Анжелика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Ванькин Николай Александрович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Козичева Юлия Сергеевна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Кутепова Надежда Викторовна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Федорова Тамара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157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Ванькина Мария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158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Миронова Наталья Анатольевна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Тульским региональным отделением ЛДПР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159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Ерошкина Галина Николаевна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Региональным отд</w:t>
            </w:r>
            <w:r>
              <w:rPr>
                <w:color w:val="000000"/>
                <w:sz w:val="22"/>
                <w:szCs w:val="22"/>
              </w:rPr>
              <w:t>елением Политической партии СПРА</w:t>
            </w:r>
            <w:r w:rsidRPr="004335F7">
              <w:rPr>
                <w:color w:val="000000"/>
                <w:sz w:val="22"/>
                <w:szCs w:val="22"/>
              </w:rPr>
              <w:t>ВЕДЛИВАЯ РОССИЯ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160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Ерофеева Елена Анатольевна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161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Бушина Тамара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Местным отделением партии «Единая Россия» Куркинского района Тульской области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162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Пронина Вера Владимировна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163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Кобышева Дарья Константиновна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164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Кузнецова Галина Анатольевна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165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Михалина Татьяна Ивановна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  <w:tr w:rsidR="00E41035" w:rsidRPr="00DF0323">
        <w:tc>
          <w:tcPr>
            <w:tcW w:w="663" w:type="dxa"/>
          </w:tcPr>
          <w:p w:rsidR="00E41035" w:rsidRDefault="00E41035" w:rsidP="004E33CE">
            <w:r>
              <w:t>166</w:t>
            </w:r>
          </w:p>
        </w:tc>
        <w:tc>
          <w:tcPr>
            <w:tcW w:w="3295" w:type="dxa"/>
          </w:tcPr>
          <w:p w:rsidR="00E41035" w:rsidRPr="004335F7" w:rsidRDefault="00E41035" w:rsidP="005C3B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 xml:space="preserve">Крючкова Татьяна Алексеевна </w:t>
            </w:r>
          </w:p>
        </w:tc>
        <w:tc>
          <w:tcPr>
            <w:tcW w:w="3457" w:type="dxa"/>
          </w:tcPr>
          <w:p w:rsidR="00E41035" w:rsidRPr="004335F7" w:rsidRDefault="00E41035" w:rsidP="005C3B6B">
            <w:pPr>
              <w:rPr>
                <w:color w:val="000000"/>
              </w:rPr>
            </w:pPr>
            <w:r w:rsidRPr="004335F7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873" w:type="dxa"/>
          </w:tcPr>
          <w:p w:rsidR="00E41035" w:rsidRPr="00DF0323" w:rsidRDefault="00E41035" w:rsidP="004E33CE"/>
        </w:tc>
      </w:tr>
    </w:tbl>
    <w:p w:rsidR="00E41035" w:rsidRDefault="00E41035" w:rsidP="004C7F38"/>
    <w:sectPr w:rsidR="00E41035" w:rsidSect="000F19C2">
      <w:headerReference w:type="default" r:id="rId6"/>
      <w:pgSz w:w="11907" w:h="16840" w:code="9"/>
      <w:pgMar w:top="1134" w:right="1134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35" w:rsidRDefault="00E41035">
      <w:r>
        <w:separator/>
      </w:r>
    </w:p>
  </w:endnote>
  <w:endnote w:type="continuationSeparator" w:id="1">
    <w:p w:rsidR="00E41035" w:rsidRDefault="00E4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35" w:rsidRDefault="00E41035">
      <w:r>
        <w:separator/>
      </w:r>
    </w:p>
  </w:footnote>
  <w:footnote w:type="continuationSeparator" w:id="1">
    <w:p w:rsidR="00E41035" w:rsidRDefault="00E41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35" w:rsidRDefault="00E4103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41035" w:rsidRDefault="00E410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7C2"/>
    <w:rsid w:val="00023BAB"/>
    <w:rsid w:val="00051086"/>
    <w:rsid w:val="000F19C2"/>
    <w:rsid w:val="001238D1"/>
    <w:rsid w:val="001728B2"/>
    <w:rsid w:val="001953F5"/>
    <w:rsid w:val="001C60BA"/>
    <w:rsid w:val="00222786"/>
    <w:rsid w:val="00243A06"/>
    <w:rsid w:val="002A3B8D"/>
    <w:rsid w:val="002B61D6"/>
    <w:rsid w:val="003867EC"/>
    <w:rsid w:val="003D520F"/>
    <w:rsid w:val="00402E1B"/>
    <w:rsid w:val="004335F7"/>
    <w:rsid w:val="004C7F38"/>
    <w:rsid w:val="004D4D0B"/>
    <w:rsid w:val="004D6B47"/>
    <w:rsid w:val="004E33CE"/>
    <w:rsid w:val="00503447"/>
    <w:rsid w:val="005C3B6B"/>
    <w:rsid w:val="00644767"/>
    <w:rsid w:val="00657714"/>
    <w:rsid w:val="006803F3"/>
    <w:rsid w:val="00706EAA"/>
    <w:rsid w:val="00747181"/>
    <w:rsid w:val="0076419E"/>
    <w:rsid w:val="008214E9"/>
    <w:rsid w:val="008752F7"/>
    <w:rsid w:val="009826BC"/>
    <w:rsid w:val="00992172"/>
    <w:rsid w:val="00A22A31"/>
    <w:rsid w:val="00B82003"/>
    <w:rsid w:val="00BC733C"/>
    <w:rsid w:val="00C346FF"/>
    <w:rsid w:val="00C55A16"/>
    <w:rsid w:val="00C63473"/>
    <w:rsid w:val="00C8001F"/>
    <w:rsid w:val="00CE39B9"/>
    <w:rsid w:val="00DA0144"/>
    <w:rsid w:val="00DF0323"/>
    <w:rsid w:val="00DF6C28"/>
    <w:rsid w:val="00E41035"/>
    <w:rsid w:val="00F044A0"/>
    <w:rsid w:val="00FB67C2"/>
    <w:rsid w:val="00FE4C19"/>
    <w:rsid w:val="00FF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C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7C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7C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Таблица"/>
    <w:basedOn w:val="Normal"/>
    <w:uiPriority w:val="99"/>
    <w:rsid w:val="00FB67C2"/>
  </w:style>
  <w:style w:type="paragraph" w:styleId="BodyTextIndent2">
    <w:name w:val="Body Text Indent 2"/>
    <w:basedOn w:val="Normal"/>
    <w:link w:val="BodyTextIndent2Char"/>
    <w:uiPriority w:val="99"/>
    <w:semiHidden/>
    <w:rsid w:val="00FB67C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7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67C2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B6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67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FB67C2"/>
  </w:style>
  <w:style w:type="paragraph" w:customStyle="1" w:styleId="14-15">
    <w:name w:val="14-15"/>
    <w:basedOn w:val="Normal"/>
    <w:uiPriority w:val="99"/>
    <w:rsid w:val="00FB67C2"/>
    <w:pPr>
      <w:spacing w:line="360" w:lineRule="auto"/>
      <w:ind w:firstLine="709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23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BAB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1C60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9</Pages>
  <Words>2398</Words>
  <Characters>13673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Батракова Л.И.</cp:lastModifiedBy>
  <cp:revision>6</cp:revision>
  <cp:lastPrinted>2018-06-15T13:23:00Z</cp:lastPrinted>
  <dcterms:created xsi:type="dcterms:W3CDTF">2018-06-18T06:49:00Z</dcterms:created>
  <dcterms:modified xsi:type="dcterms:W3CDTF">2018-06-21T08:57:00Z</dcterms:modified>
</cp:coreProperties>
</file>