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54" w:type="dxa"/>
        <w:tblInd w:w="-106" w:type="dxa"/>
        <w:tblLayout w:type="fixed"/>
        <w:tblLook w:val="0000"/>
      </w:tblPr>
      <w:tblGrid>
        <w:gridCol w:w="5954"/>
      </w:tblGrid>
      <w:tr w:rsidR="008A7C74" w:rsidRPr="003C412C">
        <w:tc>
          <w:tcPr>
            <w:tcW w:w="5954" w:type="dxa"/>
          </w:tcPr>
          <w:p w:rsidR="008A7C74" w:rsidRPr="003C412C" w:rsidRDefault="008A7C74" w:rsidP="00E526CE">
            <w:pPr>
              <w:pStyle w:val="1"/>
              <w:keepNext/>
              <w:keepLine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74" w:rsidRPr="003C412C" w:rsidRDefault="008A7C74" w:rsidP="00E526CE">
            <w:pPr>
              <w:pStyle w:val="1"/>
              <w:keepNext/>
              <w:keepLines/>
              <w:spacing w:before="0" w:after="12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12C">
              <w:rPr>
                <w:rFonts w:ascii="Times New Roman" w:hAnsi="Times New Roman" w:cs="Times New Roman"/>
                <w:sz w:val="28"/>
                <w:szCs w:val="28"/>
              </w:rPr>
              <w:t>В территориальную избирательную комиссию</w:t>
            </w:r>
          </w:p>
          <w:p w:rsidR="008A7C74" w:rsidRDefault="008A7C74" w:rsidP="00E526CE">
            <w:pPr>
              <w:pStyle w:val="1"/>
              <w:keepNext/>
              <w:keepLine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Куркинского  района Тульской области </w:t>
            </w:r>
          </w:p>
          <w:p w:rsidR="008A7C74" w:rsidRDefault="008A7C74" w:rsidP="00E526CE">
            <w:pPr>
              <w:pStyle w:val="1"/>
              <w:keepNext/>
              <w:keepLine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74" w:rsidRPr="003C412C" w:rsidRDefault="008A7C74" w:rsidP="00E526CE">
            <w:pPr>
              <w:pStyle w:val="1"/>
              <w:keepNext/>
              <w:keepLines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3C41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_____________________________________,</w:t>
            </w:r>
          </w:p>
          <w:p w:rsidR="008A7C74" w:rsidRPr="003C412C" w:rsidRDefault="008A7C74" w:rsidP="00E526CE">
            <w:pPr>
              <w:pStyle w:val="1"/>
              <w:keepNext/>
              <w:keepLines/>
              <w:spacing w:before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3C41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отчество, дата рождения)</w:t>
            </w:r>
          </w:p>
          <w:p w:rsidR="008A7C74" w:rsidRDefault="008A7C74" w:rsidP="00E526CE">
            <w:pPr>
              <w:pStyle w:val="1"/>
              <w:keepNext/>
              <w:keepLines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8A7C74" w:rsidRPr="003C412C" w:rsidRDefault="008A7C74" w:rsidP="00E526CE">
            <w:pPr>
              <w:pStyle w:val="1"/>
              <w:keepNext/>
              <w:keepLines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12C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жительства: ___________________</w:t>
            </w:r>
          </w:p>
          <w:p w:rsidR="008A7C74" w:rsidRPr="003C412C" w:rsidRDefault="008A7C74" w:rsidP="00E526CE">
            <w:pPr>
              <w:pStyle w:val="1"/>
              <w:keepNext/>
              <w:keepLines/>
              <w:spacing w:before="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12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_______________________________________,</w:t>
            </w:r>
          </w:p>
          <w:p w:rsidR="008A7C74" w:rsidRDefault="008A7C74" w:rsidP="00E526CE">
            <w:pPr>
              <w:pStyle w:val="1"/>
              <w:keepNext/>
              <w:keepLine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12C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месту пребывания по адресу:</w:t>
            </w:r>
            <w:r w:rsidRPr="003C412C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A7C74" w:rsidRPr="005F5AC6" w:rsidRDefault="008A7C74" w:rsidP="00E526CE">
            <w:pPr>
              <w:pStyle w:val="1"/>
              <w:keepNext/>
              <w:keepLines/>
              <w:spacing w:line="240" w:lineRule="auto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Pr="003C412C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8A7C74" w:rsidRDefault="008A7C74" w:rsidP="00E526CE">
            <w:pPr>
              <w:pStyle w:val="1"/>
              <w:keepNext/>
              <w:keepLine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12C">
              <w:rPr>
                <w:rFonts w:ascii="Times New Roman" w:hAnsi="Times New Roman" w:cs="Times New Roman"/>
                <w:sz w:val="28"/>
                <w:szCs w:val="28"/>
              </w:rPr>
              <w:t>с «____» __________ 20 ___ года,</w:t>
            </w:r>
          </w:p>
          <w:p w:rsidR="008A7C74" w:rsidRPr="005F5AC6" w:rsidRDefault="008A7C74" w:rsidP="00E526CE">
            <w:pPr>
              <w:pStyle w:val="1"/>
              <w:keepNext/>
              <w:keepLines/>
              <w:spacing w:before="0" w:line="240" w:lineRule="auto"/>
              <w:ind w:firstLine="0"/>
              <w:rPr>
                <w:rFonts w:ascii="Times New Roman" w:hAnsi="Times New Roman" w:cs="Times New Roman"/>
              </w:rPr>
            </w:pPr>
          </w:p>
          <w:p w:rsidR="008A7C74" w:rsidRPr="003C412C" w:rsidRDefault="008A7C74" w:rsidP="00E526CE">
            <w:pPr>
              <w:pStyle w:val="1"/>
              <w:keepNext/>
              <w:keepLine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C412C">
              <w:rPr>
                <w:rFonts w:ascii="Times New Roman" w:hAnsi="Times New Roman" w:cs="Times New Roman"/>
                <w:sz w:val="28"/>
                <w:szCs w:val="28"/>
              </w:rPr>
              <w:t xml:space="preserve">по «____» __________ 20 ___ года. </w:t>
            </w:r>
          </w:p>
          <w:p w:rsidR="008A7C74" w:rsidRPr="003C412C" w:rsidRDefault="008A7C74" w:rsidP="00E526CE">
            <w:pPr>
              <w:pStyle w:val="1"/>
              <w:keepNext/>
              <w:keepLine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74" w:rsidRPr="003C412C" w:rsidRDefault="008A7C74" w:rsidP="00E526CE">
            <w:pPr>
              <w:pStyle w:val="1"/>
              <w:keepNext/>
              <w:keepLine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C74" w:rsidRPr="003C412C" w:rsidRDefault="008A7C74" w:rsidP="00E526CE">
            <w:pPr>
              <w:pStyle w:val="1"/>
              <w:keepNext/>
              <w:keepLines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C74" w:rsidRDefault="008A7C74" w:rsidP="00C228E9">
      <w:pPr>
        <w:keepNext/>
        <w:keepLines/>
        <w:rPr>
          <w:b/>
          <w:bCs/>
        </w:rPr>
      </w:pPr>
    </w:p>
    <w:p w:rsidR="008A7C74" w:rsidRDefault="008A7C74" w:rsidP="00C228E9">
      <w:pPr>
        <w:keepNext/>
        <w:keepLines/>
        <w:rPr>
          <w:b/>
          <w:bCs/>
        </w:rPr>
      </w:pPr>
    </w:p>
    <w:p w:rsidR="008A7C74" w:rsidRDefault="008A7C74" w:rsidP="00C228E9">
      <w:pPr>
        <w:keepNext/>
        <w:keepLines/>
        <w:rPr>
          <w:b/>
          <w:bCs/>
        </w:rPr>
      </w:pPr>
    </w:p>
    <w:p w:rsidR="008A7C74" w:rsidRPr="003C412C" w:rsidRDefault="008A7C74" w:rsidP="00C228E9">
      <w:pPr>
        <w:keepNext/>
        <w:keepLines/>
        <w:rPr>
          <w:b/>
          <w:bCs/>
        </w:rPr>
      </w:pPr>
      <w:r w:rsidRPr="003C412C">
        <w:rPr>
          <w:b/>
          <w:bCs/>
        </w:rPr>
        <w:t>Заявление</w:t>
      </w:r>
    </w:p>
    <w:p w:rsidR="008A7C74" w:rsidRPr="003C412C" w:rsidRDefault="008A7C74" w:rsidP="00C228E9">
      <w:pPr>
        <w:keepNext/>
        <w:keepLines/>
        <w:rPr>
          <w:b/>
          <w:bCs/>
        </w:rPr>
      </w:pPr>
    </w:p>
    <w:p w:rsidR="008A7C74" w:rsidRPr="003C412C" w:rsidRDefault="008A7C74" w:rsidP="00C228E9">
      <w:pPr>
        <w:pStyle w:val="Footer"/>
        <w:keepNext/>
        <w:keepLines/>
        <w:tabs>
          <w:tab w:val="clear" w:pos="4677"/>
          <w:tab w:val="clear" w:pos="9355"/>
        </w:tabs>
        <w:rPr>
          <w:b/>
          <w:bCs/>
        </w:rPr>
      </w:pPr>
    </w:p>
    <w:p w:rsidR="008A7C74" w:rsidRPr="003C412C" w:rsidRDefault="008A7C74" w:rsidP="00C228E9">
      <w:pPr>
        <w:spacing w:line="360" w:lineRule="auto"/>
        <w:ind w:firstLine="709"/>
        <w:jc w:val="both"/>
        <w:rPr>
          <w:sz w:val="8"/>
          <w:szCs w:val="8"/>
        </w:rPr>
      </w:pPr>
      <w:r w:rsidRPr="003C412C">
        <w:t xml:space="preserve">На основании части 11 статьи 17 Федерального закона от 22 февраля 2014 года № 20-ФЗ «О выборах депутатов Государственной Думы Федерального Собрания Российской Федерации» прошу включить меня </w:t>
      </w:r>
      <w:r w:rsidRPr="003C412C">
        <w:br/>
        <w:t>в список избирателей на избирательном участке № ______</w:t>
      </w:r>
      <w:r w:rsidRPr="003C412C">
        <w:br/>
      </w:r>
    </w:p>
    <w:tbl>
      <w:tblPr>
        <w:tblW w:w="0" w:type="auto"/>
        <w:tblInd w:w="-106" w:type="dxa"/>
        <w:tblLook w:val="00A0"/>
      </w:tblPr>
      <w:tblGrid>
        <w:gridCol w:w="9503"/>
      </w:tblGrid>
      <w:tr w:rsidR="008A7C74" w:rsidRPr="003C412C">
        <w:tc>
          <w:tcPr>
            <w:tcW w:w="9503" w:type="dxa"/>
          </w:tcPr>
          <w:p w:rsidR="008A7C74" w:rsidRPr="003C412C" w:rsidRDefault="008A7C74" w:rsidP="00E526CE">
            <w:pPr>
              <w:jc w:val="both"/>
            </w:pPr>
            <w:r>
              <w:t>Тульской области.</w:t>
            </w:r>
          </w:p>
        </w:tc>
      </w:tr>
      <w:tr w:rsidR="008A7C74" w:rsidRPr="003C412C">
        <w:tc>
          <w:tcPr>
            <w:tcW w:w="9503" w:type="dxa"/>
          </w:tcPr>
          <w:p w:rsidR="008A7C74" w:rsidRPr="003C412C" w:rsidRDefault="008A7C74" w:rsidP="00E526CE">
            <w:pPr>
              <w:spacing w:after="120"/>
              <w:ind w:left="283" w:firstLine="709"/>
              <w:rPr>
                <w:sz w:val="20"/>
                <w:szCs w:val="20"/>
              </w:rPr>
            </w:pPr>
          </w:p>
        </w:tc>
      </w:tr>
    </w:tbl>
    <w:p w:rsidR="008A7C74" w:rsidRPr="003C412C" w:rsidRDefault="008A7C74" w:rsidP="00C228E9">
      <w:pPr>
        <w:spacing w:before="60" w:line="360" w:lineRule="auto"/>
        <w:ind w:firstLine="709"/>
        <w:jc w:val="both"/>
      </w:pPr>
      <w:r w:rsidRPr="003C412C">
        <w:t xml:space="preserve">Открепительное удостоверение я не получал(а). </w:t>
      </w:r>
    </w:p>
    <w:p w:rsidR="008A7C74" w:rsidRPr="003C412C" w:rsidRDefault="008A7C74" w:rsidP="00C228E9">
      <w:pPr>
        <w:spacing w:line="360" w:lineRule="auto"/>
        <w:ind w:firstLine="709"/>
        <w:jc w:val="both"/>
      </w:pPr>
    </w:p>
    <w:p w:rsidR="008A7C74" w:rsidRPr="003C412C" w:rsidRDefault="008A7C74" w:rsidP="00C228E9">
      <w:pPr>
        <w:jc w:val="both"/>
      </w:pPr>
      <w:r w:rsidRPr="003C412C">
        <w:t>___________</w:t>
      </w:r>
      <w:r w:rsidRPr="003C412C">
        <w:tab/>
      </w:r>
      <w:r w:rsidRPr="003C412C">
        <w:tab/>
      </w:r>
      <w:r w:rsidRPr="003C412C">
        <w:tab/>
      </w:r>
      <w:r w:rsidRPr="003C412C">
        <w:tab/>
      </w:r>
      <w:r w:rsidRPr="003C412C">
        <w:tab/>
      </w:r>
      <w:r w:rsidRPr="003C412C">
        <w:tab/>
      </w:r>
      <w:r w:rsidRPr="003C412C">
        <w:tab/>
      </w:r>
      <w:r w:rsidRPr="003C412C">
        <w:tab/>
      </w:r>
      <w:r w:rsidRPr="003C412C">
        <w:tab/>
        <w:t>___________</w:t>
      </w:r>
    </w:p>
    <w:p w:rsidR="008A7C74" w:rsidRPr="003C412C" w:rsidRDefault="008A7C74" w:rsidP="00C228E9">
      <w:pPr>
        <w:jc w:val="both"/>
        <w:rPr>
          <w:sz w:val="24"/>
          <w:szCs w:val="24"/>
        </w:rPr>
      </w:pPr>
      <w:r w:rsidRPr="003C412C">
        <w:rPr>
          <w:sz w:val="20"/>
          <w:szCs w:val="20"/>
        </w:rPr>
        <w:t xml:space="preserve">      (дата)</w:t>
      </w:r>
      <w:r w:rsidRPr="003C412C">
        <w:rPr>
          <w:i/>
          <w:iCs/>
          <w:sz w:val="24"/>
          <w:szCs w:val="24"/>
        </w:rPr>
        <w:tab/>
      </w:r>
      <w:r w:rsidRPr="003C412C">
        <w:rPr>
          <w:i/>
          <w:iCs/>
          <w:sz w:val="24"/>
          <w:szCs w:val="24"/>
        </w:rPr>
        <w:tab/>
      </w:r>
      <w:r w:rsidRPr="003C412C">
        <w:rPr>
          <w:i/>
          <w:iCs/>
          <w:sz w:val="24"/>
          <w:szCs w:val="24"/>
        </w:rPr>
        <w:tab/>
      </w:r>
      <w:r w:rsidRPr="003C412C">
        <w:rPr>
          <w:i/>
          <w:iCs/>
          <w:sz w:val="24"/>
          <w:szCs w:val="24"/>
        </w:rPr>
        <w:tab/>
      </w:r>
      <w:r w:rsidRPr="003C412C">
        <w:rPr>
          <w:i/>
          <w:iCs/>
          <w:sz w:val="24"/>
          <w:szCs w:val="24"/>
        </w:rPr>
        <w:tab/>
      </w:r>
      <w:r w:rsidRPr="003C412C">
        <w:rPr>
          <w:i/>
          <w:iCs/>
          <w:sz w:val="24"/>
          <w:szCs w:val="24"/>
        </w:rPr>
        <w:tab/>
      </w:r>
      <w:r w:rsidRPr="003C412C">
        <w:rPr>
          <w:i/>
          <w:iCs/>
          <w:sz w:val="24"/>
          <w:szCs w:val="24"/>
        </w:rPr>
        <w:tab/>
      </w:r>
      <w:r w:rsidRPr="003C412C">
        <w:rPr>
          <w:i/>
          <w:iCs/>
          <w:sz w:val="24"/>
          <w:szCs w:val="24"/>
        </w:rPr>
        <w:tab/>
      </w:r>
      <w:r w:rsidRPr="003C412C">
        <w:rPr>
          <w:i/>
          <w:iCs/>
          <w:sz w:val="24"/>
          <w:szCs w:val="24"/>
        </w:rPr>
        <w:tab/>
      </w:r>
      <w:r w:rsidRPr="003C412C">
        <w:rPr>
          <w:i/>
          <w:iCs/>
          <w:sz w:val="24"/>
          <w:szCs w:val="24"/>
        </w:rPr>
        <w:tab/>
      </w:r>
      <w:r w:rsidRPr="003C412C">
        <w:rPr>
          <w:sz w:val="20"/>
          <w:szCs w:val="20"/>
        </w:rPr>
        <w:t>(подпись)</w:t>
      </w:r>
    </w:p>
    <w:p w:rsidR="008A7C74" w:rsidRPr="003C412C" w:rsidRDefault="008A7C74" w:rsidP="00C228E9">
      <w:pPr>
        <w:jc w:val="both"/>
      </w:pPr>
    </w:p>
    <w:p w:rsidR="008A7C74" w:rsidRPr="003C412C" w:rsidRDefault="008A7C74" w:rsidP="00C228E9">
      <w:pPr>
        <w:jc w:val="both"/>
      </w:pPr>
    </w:p>
    <w:p w:rsidR="008A7C74" w:rsidRPr="003C412C" w:rsidRDefault="008A7C74" w:rsidP="00C228E9">
      <w:pPr>
        <w:jc w:val="both"/>
      </w:pPr>
      <w:bookmarkStart w:id="0" w:name="_GoBack"/>
      <w:bookmarkEnd w:id="0"/>
    </w:p>
    <w:p w:rsidR="008A7C74" w:rsidRPr="003C412C" w:rsidRDefault="008A7C74" w:rsidP="00C228E9">
      <w:pPr>
        <w:jc w:val="both"/>
      </w:pPr>
    </w:p>
    <w:p w:rsidR="008A7C74" w:rsidRPr="003C412C" w:rsidRDefault="008A7C74" w:rsidP="00C228E9">
      <w:pPr>
        <w:jc w:val="both"/>
      </w:pPr>
    </w:p>
    <w:p w:rsidR="008A7C74" w:rsidRDefault="008A7C74"/>
    <w:sectPr w:rsidR="008A7C74" w:rsidSect="00AF0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28E9"/>
    <w:rsid w:val="000876E4"/>
    <w:rsid w:val="00174D54"/>
    <w:rsid w:val="00313112"/>
    <w:rsid w:val="003C412C"/>
    <w:rsid w:val="004219A7"/>
    <w:rsid w:val="00481E6A"/>
    <w:rsid w:val="00561C4F"/>
    <w:rsid w:val="0056533E"/>
    <w:rsid w:val="00583BAA"/>
    <w:rsid w:val="005F5AC6"/>
    <w:rsid w:val="00601D5F"/>
    <w:rsid w:val="007544DC"/>
    <w:rsid w:val="008A7C74"/>
    <w:rsid w:val="00947AB0"/>
    <w:rsid w:val="00AC04AD"/>
    <w:rsid w:val="00AF0C90"/>
    <w:rsid w:val="00BE6310"/>
    <w:rsid w:val="00C228E9"/>
    <w:rsid w:val="00C3576D"/>
    <w:rsid w:val="00C927D1"/>
    <w:rsid w:val="00D9048F"/>
    <w:rsid w:val="00E52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E9"/>
    <w:pPr>
      <w:jc w:val="center"/>
    </w:pPr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228E9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28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C228E9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Текст1"/>
    <w:basedOn w:val="Normal"/>
    <w:uiPriority w:val="99"/>
    <w:rsid w:val="00C228E9"/>
    <w:pPr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131</Words>
  <Characters>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территориальную избирательную комиссию</dc:title>
  <dc:subject/>
  <dc:creator>Жигунова</dc:creator>
  <cp:keywords/>
  <dc:description/>
  <cp:lastModifiedBy>Батракова Л.И.</cp:lastModifiedBy>
  <cp:revision>3</cp:revision>
  <dcterms:created xsi:type="dcterms:W3CDTF">2016-07-08T09:49:00Z</dcterms:created>
  <dcterms:modified xsi:type="dcterms:W3CDTF">2016-07-08T09:54:00Z</dcterms:modified>
</cp:coreProperties>
</file>