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93B6B" w:rsidRDefault="00A14A1E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2A16C1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т</w:t>
            </w:r>
            <w:r w:rsidR="00E93B6B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7423A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16.10.2023</w:t>
            </w:r>
          </w:p>
        </w:tc>
        <w:tc>
          <w:tcPr>
            <w:tcW w:w="2409" w:type="dxa"/>
            <w:shd w:val="clear" w:color="auto" w:fill="auto"/>
          </w:tcPr>
          <w:p w:rsidR="005B2800" w:rsidRPr="00E93B6B" w:rsidRDefault="002A16C1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E93B6B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7423A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190-р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755C4" w:rsidRDefault="005B2800">
      <w:pPr>
        <w:rPr>
          <w:sz w:val="28"/>
          <w:szCs w:val="28"/>
        </w:rPr>
      </w:pPr>
    </w:p>
    <w:p w:rsidR="00433B76" w:rsidRDefault="00433B76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структурных элементов </w:t>
      </w: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2A16C1" w:rsidRP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Куркинский район 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3B76" w:rsidRDefault="00433B76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A16C1" w:rsidRDefault="00B62483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907">
        <w:rPr>
          <w:sz w:val="28"/>
          <w:szCs w:val="28"/>
          <w:lang w:eastAsia="ru-RU"/>
        </w:rPr>
        <w:t xml:space="preserve">В соответствии </w:t>
      </w:r>
      <w:r w:rsidRPr="00FB39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Pr="002755C4">
        <w:rPr>
          <w:sz w:val="28"/>
          <w:szCs w:val="28"/>
        </w:rPr>
        <w:t>муниципального образования Куркинский район:</w:t>
      </w:r>
    </w:p>
    <w:p w:rsidR="00244365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муниципальных проектов </w:t>
      </w:r>
      <w:r w:rsidRPr="002755C4">
        <w:rPr>
          <w:sz w:val="28"/>
          <w:szCs w:val="28"/>
        </w:rPr>
        <w:t>муниципальной программы муниципального образования Куркинский район «</w:t>
      </w:r>
      <w:r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Pr="002755C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B62483" w:rsidRPr="002755C4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483" w:rsidRPr="002755C4">
        <w:rPr>
          <w:sz w:val="28"/>
          <w:szCs w:val="28"/>
        </w:rPr>
        <w:t xml:space="preserve">. Утвердить паспорта комплексов процессных мероприятий   муниципальной программы муниципального образования Куркинский район </w:t>
      </w:r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433B76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2</w:t>
      </w:r>
      <w:r w:rsidR="00B62483" w:rsidRPr="002755C4">
        <w:rPr>
          <w:sz w:val="28"/>
          <w:szCs w:val="28"/>
        </w:rPr>
        <w:t>).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62483" w:rsidRPr="002755C4">
        <w:rPr>
          <w:sz w:val="28"/>
          <w:szCs w:val="28"/>
          <w:lang w:eastAsia="ru-RU"/>
        </w:rPr>
        <w:t>. Утвердить перечень мероприятий</w:t>
      </w:r>
      <w:r w:rsidR="003932C6">
        <w:rPr>
          <w:sz w:val="28"/>
          <w:szCs w:val="28"/>
          <w:lang w:eastAsia="ru-RU"/>
        </w:rPr>
        <w:t xml:space="preserve"> (результатов)</w:t>
      </w:r>
      <w:r w:rsidR="00B62483">
        <w:rPr>
          <w:sz w:val="28"/>
          <w:szCs w:val="28"/>
          <w:lang w:eastAsia="ru-RU"/>
        </w:rPr>
        <w:t xml:space="preserve"> комплекса проц</w:t>
      </w:r>
      <w:r w:rsidR="00244365">
        <w:rPr>
          <w:sz w:val="28"/>
          <w:szCs w:val="28"/>
          <w:lang w:eastAsia="ru-RU"/>
        </w:rPr>
        <w:t>ессных мероприятий (приложение № 3</w:t>
      </w:r>
      <w:r w:rsidR="00B62483">
        <w:rPr>
          <w:sz w:val="28"/>
          <w:szCs w:val="28"/>
          <w:lang w:eastAsia="ru-RU"/>
        </w:rPr>
        <w:t>).</w:t>
      </w:r>
    </w:p>
    <w:p w:rsidR="00360475" w:rsidRPr="00FB3907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60475">
        <w:rPr>
          <w:sz w:val="28"/>
          <w:szCs w:val="28"/>
          <w:lang w:eastAsia="ru-RU"/>
        </w:rPr>
        <w:t>. Утвердить адресный перечень объектов по муниципальной программе</w:t>
      </w:r>
      <w:r w:rsidR="001C60BC">
        <w:rPr>
          <w:sz w:val="28"/>
          <w:szCs w:val="28"/>
          <w:lang w:eastAsia="ru-RU"/>
        </w:rPr>
        <w:t xml:space="preserve"> </w:t>
      </w:r>
      <w:r w:rsidR="00360475" w:rsidRPr="002755C4">
        <w:rPr>
          <w:sz w:val="28"/>
          <w:szCs w:val="28"/>
        </w:rPr>
        <w:t>муниципального образования Куркинский район «</w:t>
      </w:r>
      <w:r w:rsidR="00360475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360475" w:rsidRPr="002755C4">
        <w:rPr>
          <w:sz w:val="28"/>
          <w:szCs w:val="28"/>
        </w:rPr>
        <w:t>»</w:t>
      </w:r>
      <w:r w:rsidR="00360475">
        <w:rPr>
          <w:sz w:val="28"/>
          <w:szCs w:val="28"/>
        </w:rPr>
        <w:t>, планируемый к реализации на территории муниципального образования Куркинский район на 2023 год (приложение № 4)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B1306">
        <w:rPr>
          <w:sz w:val="28"/>
          <w:szCs w:val="28"/>
          <w:lang w:eastAsia="ru-RU"/>
        </w:rPr>
        <w:t xml:space="preserve">. </w:t>
      </w:r>
      <w:r w:rsidR="00B62483">
        <w:rPr>
          <w:sz w:val="28"/>
          <w:szCs w:val="28"/>
          <w:lang w:eastAsia="ru-RU"/>
        </w:rPr>
        <w:t>Утвердить характеристики показателей результативности муниципальной программы муниципального образования Куркинский район</w:t>
      </w:r>
      <w:r w:rsidR="00617C6C">
        <w:rPr>
          <w:sz w:val="28"/>
          <w:szCs w:val="28"/>
          <w:lang w:eastAsia="ru-RU"/>
        </w:rPr>
        <w:t xml:space="preserve"> </w:t>
      </w:r>
      <w:r w:rsidR="002755C4" w:rsidRPr="002755C4">
        <w:rPr>
          <w:sz w:val="28"/>
          <w:szCs w:val="28"/>
        </w:rPr>
        <w:lastRenderedPageBreak/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E047BD">
        <w:rPr>
          <w:sz w:val="28"/>
          <w:szCs w:val="28"/>
        </w:rPr>
        <w:t xml:space="preserve"> </w:t>
      </w:r>
      <w:r w:rsidR="00360475">
        <w:rPr>
          <w:sz w:val="28"/>
          <w:szCs w:val="28"/>
          <w:lang w:eastAsia="ru-RU"/>
        </w:rPr>
        <w:t xml:space="preserve">(приложение </w:t>
      </w:r>
      <w:r w:rsidR="00924500">
        <w:rPr>
          <w:sz w:val="28"/>
          <w:szCs w:val="28"/>
          <w:lang w:eastAsia="ru-RU"/>
        </w:rPr>
        <w:t xml:space="preserve"> № </w:t>
      </w:r>
      <w:r w:rsidR="00360475">
        <w:rPr>
          <w:sz w:val="28"/>
          <w:szCs w:val="28"/>
          <w:lang w:eastAsia="ru-RU"/>
        </w:rPr>
        <w:t>5</w:t>
      </w:r>
      <w:r w:rsidR="00B62483">
        <w:rPr>
          <w:sz w:val="28"/>
          <w:szCs w:val="28"/>
          <w:lang w:eastAsia="ru-RU"/>
        </w:rPr>
        <w:t>).</w:t>
      </w:r>
    </w:p>
    <w:p w:rsidR="00385F26" w:rsidRPr="00E93B6B" w:rsidRDefault="00385F26" w:rsidP="00DB62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6. Утвердить </w:t>
      </w:r>
      <w:r w:rsidR="00DB62E8">
        <w:rPr>
          <w:sz w:val="28"/>
          <w:szCs w:val="28"/>
          <w:lang w:eastAsia="ru-RU"/>
        </w:rPr>
        <w:t xml:space="preserve">оперативный </w:t>
      </w:r>
      <w:r>
        <w:rPr>
          <w:sz w:val="28"/>
          <w:szCs w:val="28"/>
          <w:lang w:eastAsia="ru-RU"/>
        </w:rPr>
        <w:t xml:space="preserve">отчет о выполнении муниципальной программы муниципального образования Куркинский район </w:t>
      </w:r>
      <w:r w:rsidRPr="002755C4">
        <w:rPr>
          <w:sz w:val="28"/>
          <w:szCs w:val="28"/>
        </w:rPr>
        <w:t>«</w:t>
      </w:r>
      <w:r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Pr="002755C4">
        <w:rPr>
          <w:sz w:val="28"/>
          <w:szCs w:val="28"/>
        </w:rPr>
        <w:t>»</w:t>
      </w:r>
      <w:r w:rsidR="003324EC">
        <w:rPr>
          <w:sz w:val="28"/>
          <w:szCs w:val="28"/>
        </w:rPr>
        <w:t xml:space="preserve"> </w:t>
      </w:r>
      <w:r w:rsidR="00924500" w:rsidRPr="00CC1EE6">
        <w:rPr>
          <w:sz w:val="28"/>
          <w:szCs w:val="28"/>
        </w:rPr>
        <w:t xml:space="preserve">за </w:t>
      </w:r>
      <w:r w:rsidR="00E047BD" w:rsidRPr="00CC1EE6">
        <w:rPr>
          <w:sz w:val="28"/>
          <w:szCs w:val="28"/>
        </w:rPr>
        <w:t xml:space="preserve">9 месяцев </w:t>
      </w:r>
      <w:r w:rsidR="007B72C8" w:rsidRPr="00CC1EE6">
        <w:rPr>
          <w:sz w:val="28"/>
          <w:szCs w:val="28"/>
        </w:rPr>
        <w:t xml:space="preserve"> </w:t>
      </w:r>
      <w:r w:rsidR="00DB62E8" w:rsidRPr="00CC1EE6">
        <w:rPr>
          <w:sz w:val="28"/>
          <w:szCs w:val="28"/>
        </w:rPr>
        <w:t>2023</w:t>
      </w:r>
      <w:r w:rsidR="00E047BD" w:rsidRPr="00CC1EE6">
        <w:rPr>
          <w:sz w:val="28"/>
          <w:szCs w:val="28"/>
        </w:rPr>
        <w:t xml:space="preserve"> года</w:t>
      </w:r>
      <w:r w:rsidR="00924500" w:rsidRPr="00E047BD">
        <w:rPr>
          <w:color w:val="000000" w:themeColor="text1"/>
          <w:sz w:val="28"/>
          <w:szCs w:val="28"/>
          <w:lang w:eastAsia="ru-RU"/>
        </w:rPr>
        <w:t xml:space="preserve"> </w:t>
      </w:r>
      <w:r w:rsidR="00924500" w:rsidRPr="00E93B6B">
        <w:rPr>
          <w:color w:val="000000" w:themeColor="text1"/>
          <w:sz w:val="28"/>
          <w:szCs w:val="28"/>
          <w:lang w:eastAsia="ru-RU"/>
        </w:rPr>
        <w:t>(приложение  № 6).</w:t>
      </w:r>
    </w:p>
    <w:p w:rsidR="00433B76" w:rsidRDefault="00DB62E8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433B76">
        <w:rPr>
          <w:sz w:val="28"/>
          <w:szCs w:val="28"/>
          <w:lang w:eastAsia="ru-RU"/>
        </w:rPr>
        <w:t>. Признать утратившим силу распоряжение Администрации муниципального образ</w:t>
      </w:r>
      <w:r w:rsidR="00244365">
        <w:rPr>
          <w:sz w:val="28"/>
          <w:szCs w:val="28"/>
          <w:lang w:eastAsia="ru-RU"/>
        </w:rPr>
        <w:t xml:space="preserve">ования Куркинский район от </w:t>
      </w:r>
      <w:r w:rsidR="00E047BD" w:rsidRPr="00CC1EE6">
        <w:rPr>
          <w:rFonts w:ascii="PT Astra Serif" w:eastAsia="Calibri" w:hAnsi="PT Astra Serif"/>
          <w:sz w:val="28"/>
          <w:szCs w:val="28"/>
          <w:lang w:eastAsia="en-US"/>
        </w:rPr>
        <w:t>20.07.2023</w:t>
      </w:r>
      <w:r w:rsidR="00CC1EE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93B6B" w:rsidRPr="00E93B6B">
        <w:rPr>
          <w:color w:val="000000" w:themeColor="text1"/>
          <w:sz w:val="28"/>
          <w:szCs w:val="28"/>
          <w:lang w:eastAsia="ru-RU"/>
        </w:rPr>
        <w:t xml:space="preserve">года № </w:t>
      </w:r>
      <w:r w:rsidR="00E047BD" w:rsidRPr="00CC1EE6">
        <w:rPr>
          <w:rFonts w:ascii="PT Astra Serif" w:eastAsia="Calibri" w:hAnsi="PT Astra Serif"/>
          <w:sz w:val="28"/>
          <w:szCs w:val="28"/>
          <w:lang w:eastAsia="en-US"/>
        </w:rPr>
        <w:t>136-р</w:t>
      </w:r>
      <w:r w:rsidR="00E047BD" w:rsidRPr="00CC1EE6">
        <w:rPr>
          <w:sz w:val="28"/>
          <w:szCs w:val="28"/>
          <w:lang w:eastAsia="ru-RU"/>
        </w:rPr>
        <w:t xml:space="preserve"> </w:t>
      </w:r>
      <w:r w:rsidR="00433B76">
        <w:rPr>
          <w:sz w:val="28"/>
          <w:szCs w:val="28"/>
          <w:lang w:eastAsia="ru-RU"/>
        </w:rPr>
        <w:t>«</w:t>
      </w:r>
      <w:r w:rsidR="00433B76" w:rsidRPr="00433B76">
        <w:rPr>
          <w:sz w:val="28"/>
          <w:szCs w:val="28"/>
          <w:lang w:eastAsia="ru-RU"/>
        </w:rPr>
        <w:t>Об утверждении структурных элементов муниципальной программы муниципального образования</w:t>
      </w:r>
      <w:r w:rsidR="003324EC">
        <w:rPr>
          <w:sz w:val="28"/>
          <w:szCs w:val="28"/>
          <w:lang w:eastAsia="ru-RU"/>
        </w:rPr>
        <w:t xml:space="preserve"> </w:t>
      </w:r>
      <w:r w:rsidR="00433B76" w:rsidRPr="00433B76">
        <w:rPr>
          <w:sz w:val="28"/>
          <w:szCs w:val="28"/>
          <w:lang w:eastAsia="ru-RU"/>
        </w:rPr>
        <w:t>Куркинский район «Развитие культуры и туризма в муниципальном образовании Куркинский район»</w:t>
      </w:r>
      <w:r w:rsidR="00433B76">
        <w:rPr>
          <w:sz w:val="28"/>
          <w:szCs w:val="28"/>
          <w:lang w:eastAsia="ru-RU"/>
        </w:rPr>
        <w:t>.</w:t>
      </w:r>
    </w:p>
    <w:p w:rsidR="00B62483" w:rsidRPr="00FB3907" w:rsidRDefault="00DB62E8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62483">
        <w:rPr>
          <w:sz w:val="28"/>
          <w:szCs w:val="28"/>
          <w:lang w:eastAsia="ru-RU"/>
        </w:rPr>
        <w:t>.</w:t>
      </w:r>
      <w:proofErr w:type="gramStart"/>
      <w:r w:rsidR="00B62483" w:rsidRPr="00FB3907">
        <w:rPr>
          <w:sz w:val="28"/>
          <w:szCs w:val="28"/>
          <w:lang w:eastAsia="ru-RU"/>
        </w:rPr>
        <w:t>Контроль за</w:t>
      </w:r>
      <w:proofErr w:type="gramEnd"/>
      <w:r w:rsidR="00B62483" w:rsidRPr="00FB3907">
        <w:rPr>
          <w:sz w:val="28"/>
          <w:szCs w:val="28"/>
          <w:lang w:eastAsia="ru-RU"/>
        </w:rPr>
        <w:t xml:space="preserve"> исполнением </w:t>
      </w:r>
      <w:r w:rsidR="00B62483">
        <w:rPr>
          <w:sz w:val="28"/>
          <w:szCs w:val="28"/>
          <w:lang w:eastAsia="ru-RU"/>
        </w:rPr>
        <w:t>распоряжения</w:t>
      </w:r>
      <w:r w:rsidR="00B62483" w:rsidRPr="00FB3907">
        <w:rPr>
          <w:sz w:val="28"/>
          <w:szCs w:val="28"/>
          <w:lang w:eastAsia="ru-RU"/>
        </w:rPr>
        <w:t xml:space="preserve"> оставляю за собой.</w:t>
      </w:r>
    </w:p>
    <w:p w:rsidR="00B62483" w:rsidRPr="00FB3907" w:rsidRDefault="00DB62E8" w:rsidP="00DB62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9</w:t>
      </w:r>
      <w:r w:rsidR="00B62483">
        <w:rPr>
          <w:sz w:val="28"/>
          <w:szCs w:val="28"/>
          <w:lang w:eastAsia="ru-RU"/>
        </w:rPr>
        <w:t>.</w:t>
      </w:r>
      <w:r w:rsidR="00B62483" w:rsidRPr="00FB3907">
        <w:rPr>
          <w:sz w:val="28"/>
          <w:szCs w:val="28"/>
          <w:lang w:eastAsia="ru-RU"/>
        </w:rPr>
        <w:t xml:space="preserve"> Настоящ</w:t>
      </w:r>
      <w:r w:rsidR="00B62483">
        <w:rPr>
          <w:sz w:val="28"/>
          <w:szCs w:val="28"/>
          <w:lang w:eastAsia="ru-RU"/>
        </w:rPr>
        <w:t>ее</w:t>
      </w:r>
      <w:r w:rsidR="003324EC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>распоряжение</w:t>
      </w:r>
      <w:r w:rsidR="003324EC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 xml:space="preserve">вступает в силу со дня подписания. </w:t>
      </w:r>
    </w:p>
    <w:p w:rsidR="00B62483" w:rsidRDefault="00B6248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DB62E8" w:rsidP="0074086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433B76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3324E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E69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B62E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C0278" w:rsidRDefault="002C0278" w:rsidP="008355CE">
      <w:pPr>
        <w:jc w:val="right"/>
        <w:rPr>
          <w:rFonts w:ascii="Arial" w:hAnsi="Arial" w:cs="Arial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924500" w:rsidRDefault="00924500" w:rsidP="00244365">
      <w:pPr>
        <w:jc w:val="right"/>
        <w:rPr>
          <w:sz w:val="28"/>
          <w:szCs w:val="28"/>
        </w:rPr>
      </w:pPr>
    </w:p>
    <w:p w:rsidR="009A41AE" w:rsidRDefault="009A41AE" w:rsidP="005F0353">
      <w:pPr>
        <w:rPr>
          <w:sz w:val="28"/>
          <w:szCs w:val="28"/>
        </w:rPr>
        <w:sectPr w:rsidR="009A41AE" w:rsidSect="005E690E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244365" w:rsidRPr="005F0353" w:rsidRDefault="00244365" w:rsidP="00244365">
      <w:pPr>
        <w:jc w:val="right"/>
      </w:pPr>
      <w:r w:rsidRPr="005F0353">
        <w:lastRenderedPageBreak/>
        <w:t xml:space="preserve">Приложение </w:t>
      </w:r>
      <w:r w:rsidR="00924500" w:rsidRPr="005F0353">
        <w:t>№</w:t>
      </w:r>
      <w:r w:rsidRPr="005F0353">
        <w:t xml:space="preserve">1 </w:t>
      </w:r>
    </w:p>
    <w:p w:rsidR="00244365" w:rsidRPr="005F0353" w:rsidRDefault="00244365" w:rsidP="00244365">
      <w:pPr>
        <w:jc w:val="right"/>
      </w:pPr>
      <w:r w:rsidRPr="005F0353">
        <w:t xml:space="preserve">к распоряжению Администрации </w:t>
      </w:r>
    </w:p>
    <w:p w:rsidR="00244365" w:rsidRPr="005F0353" w:rsidRDefault="00244365" w:rsidP="00244365">
      <w:pPr>
        <w:jc w:val="right"/>
      </w:pPr>
      <w:r w:rsidRPr="005F0353">
        <w:t xml:space="preserve">муниципального образования </w:t>
      </w:r>
    </w:p>
    <w:p w:rsidR="00244365" w:rsidRPr="005F0353" w:rsidRDefault="00244365" w:rsidP="00244365">
      <w:pPr>
        <w:jc w:val="right"/>
      </w:pPr>
      <w:r w:rsidRPr="005F0353">
        <w:t xml:space="preserve">Куркинский район </w:t>
      </w:r>
    </w:p>
    <w:p w:rsidR="00244365" w:rsidRPr="00E93B6B" w:rsidRDefault="00CC1EE6" w:rsidP="00244365">
      <w:pPr>
        <w:jc w:val="right"/>
        <w:rPr>
          <w:color w:val="000000" w:themeColor="text1"/>
        </w:rPr>
      </w:pPr>
      <w:r>
        <w:rPr>
          <w:color w:val="000000" w:themeColor="text1"/>
        </w:rPr>
        <w:t>от</w:t>
      </w:r>
      <w:r w:rsidR="0057423A">
        <w:rPr>
          <w:color w:val="000000" w:themeColor="text1"/>
        </w:rPr>
        <w:t xml:space="preserve"> 16.10.2023  № 190-р</w:t>
      </w:r>
      <w:r w:rsidR="00E93B6B" w:rsidRPr="00E93B6B">
        <w:rPr>
          <w:color w:val="000000" w:themeColor="text1"/>
        </w:rPr>
        <w:t xml:space="preserve">  </w:t>
      </w:r>
    </w:p>
    <w:p w:rsidR="00244365" w:rsidRPr="005F0353" w:rsidRDefault="00244365" w:rsidP="00244365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5F0353">
        <w:rPr>
          <w:b/>
          <w:lang w:eastAsia="ru-RU"/>
        </w:rPr>
        <w:t xml:space="preserve">Перечень муниципальных проектов муниципальной программы </w:t>
      </w:r>
    </w:p>
    <w:tbl>
      <w:tblPr>
        <w:tblW w:w="15651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2552"/>
        <w:gridCol w:w="2835"/>
        <w:gridCol w:w="993"/>
        <w:gridCol w:w="1559"/>
        <w:gridCol w:w="1417"/>
        <w:gridCol w:w="1418"/>
        <w:gridCol w:w="1559"/>
        <w:gridCol w:w="1418"/>
        <w:gridCol w:w="1275"/>
      </w:tblGrid>
      <w:tr w:rsidR="00244365" w:rsidRPr="005F0353" w:rsidTr="005F0353">
        <w:trPr>
          <w:trHeight w:val="33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№ </w:t>
            </w:r>
            <w:proofErr w:type="gramStart"/>
            <w:r w:rsidRPr="005F0353">
              <w:rPr>
                <w:lang w:eastAsia="ru-RU"/>
              </w:rPr>
              <w:t>п</w:t>
            </w:r>
            <w:proofErr w:type="gramEnd"/>
            <w:r w:rsidRPr="005F0353">
              <w:rPr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Наименование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проекта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(дата утверждения)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Объем финансового обеспечения (</w:t>
            </w:r>
            <w:proofErr w:type="spellStart"/>
            <w:r w:rsidRPr="005F0353">
              <w:rPr>
                <w:lang w:eastAsia="ru-RU"/>
              </w:rPr>
              <w:t>тыс</w:t>
            </w:r>
            <w:proofErr w:type="gramStart"/>
            <w:r w:rsidRPr="005F0353">
              <w:rPr>
                <w:lang w:eastAsia="ru-RU"/>
              </w:rPr>
              <w:t>.р</w:t>
            </w:r>
            <w:proofErr w:type="gramEnd"/>
            <w:r w:rsidRPr="005F0353">
              <w:rPr>
                <w:lang w:eastAsia="ru-RU"/>
              </w:rPr>
              <w:t>уб</w:t>
            </w:r>
            <w:proofErr w:type="spellEnd"/>
            <w:r w:rsidRPr="005F0353">
              <w:rPr>
                <w:lang w:eastAsia="ru-RU"/>
              </w:rPr>
              <w:t>.)</w:t>
            </w:r>
          </w:p>
        </w:tc>
      </w:tr>
      <w:tr w:rsidR="00244365" w:rsidRPr="005F0353" w:rsidTr="005F0353">
        <w:trPr>
          <w:trHeight w:val="334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 том числе по источникам:</w:t>
            </w:r>
          </w:p>
        </w:tc>
      </w:tr>
      <w:tr w:rsidR="00244365" w:rsidRPr="005F0353" w:rsidTr="005F0353">
        <w:trPr>
          <w:trHeight w:val="335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Ответственный исполнитель проекта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Федеральный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Бюджет </w:t>
            </w:r>
            <w:r w:rsidRPr="005F0353">
              <w:rPr>
                <w:rFonts w:eastAsia="Calibri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Внебюджетные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средства</w:t>
            </w:r>
          </w:p>
        </w:tc>
      </w:tr>
      <w:tr w:rsidR="00244365" w:rsidRPr="005F0353" w:rsidTr="005F0353">
        <w:trPr>
          <w:trHeight w:val="277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1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4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3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10</w:t>
            </w:r>
          </w:p>
        </w:tc>
      </w:tr>
      <w:tr w:rsidR="00244365" w:rsidRPr="005F0353" w:rsidTr="00E07C2F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1.</w:t>
            </w: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244365" w:rsidRPr="005F0353" w:rsidTr="005F0353">
        <w:trPr>
          <w:trHeight w:val="24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Творческие люди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020D0A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МК</w:t>
            </w:r>
            <w:r w:rsidR="00244365" w:rsidRPr="005F035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244365"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="00244365" w:rsidRPr="005F0353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104,16667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4,16667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20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Культурная 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МУК «Куркинский краеведческий музей»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2822,4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Культурная 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 xml:space="preserve">МБУК </w:t>
            </w:r>
            <w:proofErr w:type="spellStart"/>
            <w:r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5F0353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2605,01465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205,01465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EC472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5709,18132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EC472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2922,4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EC472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2521,76667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EC472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165,01465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</w:tr>
    </w:tbl>
    <w:p w:rsidR="00D233B0" w:rsidRPr="005F0353" w:rsidRDefault="00D233B0" w:rsidP="00244365">
      <w:pPr>
        <w:suppressAutoHyphens w:val="0"/>
        <w:spacing w:after="200" w:line="276" w:lineRule="auto"/>
        <w:rPr>
          <w:lang w:eastAsia="ru-RU"/>
        </w:rPr>
      </w:pPr>
    </w:p>
    <w:tbl>
      <w:tblPr>
        <w:tblW w:w="16099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176"/>
        <w:gridCol w:w="2376"/>
        <w:gridCol w:w="2835"/>
        <w:gridCol w:w="993"/>
        <w:gridCol w:w="1559"/>
        <w:gridCol w:w="1417"/>
        <w:gridCol w:w="1418"/>
        <w:gridCol w:w="1477"/>
        <w:gridCol w:w="82"/>
        <w:gridCol w:w="1418"/>
        <w:gridCol w:w="1275"/>
        <w:gridCol w:w="448"/>
      </w:tblGrid>
      <w:tr w:rsidR="00D233B0" w:rsidRPr="005F0353" w:rsidTr="005F0353">
        <w:trPr>
          <w:gridAfter w:val="1"/>
          <w:wAfter w:w="448" w:type="dxa"/>
          <w:trHeight w:val="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lastRenderedPageBreak/>
              <w:t>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386818" w:rsidRPr="005F0353" w:rsidTr="005F0353">
        <w:trPr>
          <w:gridAfter w:val="1"/>
          <w:wAfter w:w="448" w:type="dxa"/>
          <w:trHeight w:val="38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</w:t>
            </w:r>
          </w:p>
          <w:p w:rsidR="00386818" w:rsidRPr="005F0353" w:rsidRDefault="00386818" w:rsidP="00575FA8">
            <w:pPr>
              <w:rPr>
                <w:lang w:eastAsia="ru-RU"/>
              </w:rPr>
            </w:pPr>
          </w:p>
          <w:p w:rsidR="00386818" w:rsidRPr="005F0353" w:rsidRDefault="00386818" w:rsidP="00575FA8">
            <w:pPr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jc w:val="center"/>
              <w:rPr>
                <w:highlight w:val="cyan"/>
                <w:lang w:eastAsia="ru-RU"/>
              </w:rPr>
            </w:pPr>
          </w:p>
          <w:p w:rsidR="00386818" w:rsidRPr="005F0353" w:rsidRDefault="00386818" w:rsidP="00575FA8">
            <w:pPr>
              <w:suppressAutoHyphens w:val="0"/>
              <w:jc w:val="center"/>
              <w:rPr>
                <w:rFonts w:eastAsia="Calibri"/>
                <w:highlight w:val="cy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5180,34513</w:t>
            </w:r>
          </w:p>
          <w:p w:rsidR="00386818" w:rsidRPr="005F0353" w:rsidRDefault="00386818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3653,78038</w:t>
            </w:r>
          </w:p>
          <w:p w:rsidR="00386818" w:rsidRPr="005F0353" w:rsidRDefault="00386818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1226,10473</w:t>
            </w:r>
          </w:p>
          <w:p w:rsidR="00386818" w:rsidRPr="005F0353" w:rsidRDefault="00386818" w:rsidP="005F0353">
            <w:pPr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300,46002</w:t>
            </w:r>
          </w:p>
          <w:p w:rsidR="00386818" w:rsidRPr="005F0353" w:rsidRDefault="00386818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</w:tr>
      <w:tr w:rsidR="00386818" w:rsidRPr="005F0353" w:rsidTr="005F0353">
        <w:trPr>
          <w:gridAfter w:val="1"/>
          <w:wAfter w:w="448" w:type="dxa"/>
          <w:trHeight w:val="37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D07C3A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1940,86661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1305,3279</w:t>
            </w:r>
          </w:p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482,79251</w:t>
            </w:r>
          </w:p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152,7462</w:t>
            </w:r>
          </w:p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D07C3A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86818" w:rsidRPr="005F0353" w:rsidTr="005F0353">
        <w:trPr>
          <w:gridAfter w:val="1"/>
          <w:wAfter w:w="448" w:type="dxa"/>
          <w:trHeight w:val="37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86818" w:rsidRPr="005F0353" w:rsidTr="005F0353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30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jc w:val="center"/>
              <w:rPr>
                <w:lang w:eastAsia="ru-RU"/>
              </w:rPr>
            </w:pPr>
          </w:p>
          <w:p w:rsidR="00FA4883" w:rsidRPr="005F0353" w:rsidRDefault="00020D0A" w:rsidP="00575FA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FA4883" w:rsidRPr="005F035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FA4883"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="00FA4883" w:rsidRPr="005F0353">
              <w:rPr>
                <w:rFonts w:eastAsia="Calibri"/>
                <w:lang w:eastAsia="ru-RU"/>
              </w:rPr>
              <w:t xml:space="preserve"> ЦБС</w:t>
            </w:r>
          </w:p>
          <w:p w:rsidR="00FA4883" w:rsidRPr="005F0353" w:rsidRDefault="00FA4883" w:rsidP="00575FA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FA4883">
            <w:pPr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422,15630</w:t>
            </w:r>
          </w:p>
          <w:p w:rsidR="00FA4883" w:rsidRPr="005F0353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381,76438</w:t>
            </w:r>
          </w:p>
          <w:p w:rsidR="00FA4883" w:rsidRPr="005F0353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15,90685</w:t>
            </w:r>
          </w:p>
          <w:p w:rsidR="00FA4883" w:rsidRPr="005F0353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24,48507</w:t>
            </w:r>
          </w:p>
          <w:p w:rsidR="00FA4883" w:rsidRPr="005F0353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28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360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МБУК Куркинский РЦК</w:t>
            </w:r>
          </w:p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4758,18883</w:t>
            </w:r>
          </w:p>
          <w:p w:rsidR="00FA4883" w:rsidRPr="00D07C3A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3272,016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1210,19788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275,97495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1555,41083</w:t>
            </w:r>
          </w:p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1046,090</w:t>
            </w:r>
          </w:p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386,910</w:t>
            </w:r>
          </w:p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122,41083</w:t>
            </w:r>
          </w:p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233B0" w:rsidRPr="005F0353" w:rsidTr="005F0353">
        <w:trPr>
          <w:gridAfter w:val="1"/>
          <w:wAfter w:w="448" w:type="dxa"/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7892,1233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5477,58408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1900,66226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513,87696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5F0353" w:rsidRPr="005F0353" w:rsidTr="005F0353">
        <w:tblPrEx>
          <w:tblCellMar>
            <w:top w:w="0" w:type="dxa"/>
            <w:left w:w="108" w:type="dxa"/>
            <w:right w:w="108" w:type="dxa"/>
          </w:tblCellMar>
        </w:tblPrEx>
        <w:trPr>
          <w:gridBefore w:val="2"/>
          <w:wBefore w:w="801" w:type="dxa"/>
        </w:trPr>
        <w:tc>
          <w:tcPr>
            <w:tcW w:w="12075" w:type="dxa"/>
            <w:gridSpan w:val="7"/>
            <w:hideMark/>
          </w:tcPr>
          <w:p w:rsidR="005F0353" w:rsidRDefault="005F0353" w:rsidP="00575FA8"/>
          <w:p w:rsidR="005F0353" w:rsidRPr="005F0353" w:rsidRDefault="005F0353" w:rsidP="00575FA8">
            <w:r w:rsidRPr="005F0353">
              <w:t xml:space="preserve">Начальник отдела культуры </w:t>
            </w:r>
            <w:r w:rsidR="00FD0460" w:rsidRPr="005F0353">
              <w:t xml:space="preserve">АМО Куркинский район         </w:t>
            </w:r>
          </w:p>
          <w:p w:rsidR="005F0353" w:rsidRPr="005F0353" w:rsidRDefault="005F0353" w:rsidP="00575FA8"/>
        </w:tc>
        <w:tc>
          <w:tcPr>
            <w:tcW w:w="3223" w:type="dxa"/>
            <w:gridSpan w:val="4"/>
            <w:hideMark/>
          </w:tcPr>
          <w:p w:rsidR="005F0353" w:rsidRDefault="005F0353" w:rsidP="00575FA8">
            <w:pPr>
              <w:spacing w:after="200" w:line="276" w:lineRule="auto"/>
            </w:pPr>
            <w:r w:rsidRPr="005F0353">
              <w:t xml:space="preserve"> </w:t>
            </w:r>
          </w:p>
          <w:p w:rsidR="005F0353" w:rsidRPr="005F0353" w:rsidRDefault="005F0353" w:rsidP="00575FA8">
            <w:pPr>
              <w:spacing w:after="200" w:line="276" w:lineRule="auto"/>
            </w:pPr>
            <w:r w:rsidRPr="005F0353">
              <w:t xml:space="preserve">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617C6C" w:rsidRDefault="00617C6C" w:rsidP="008355CE">
      <w:pPr>
        <w:jc w:val="right"/>
      </w:pPr>
    </w:p>
    <w:p w:rsidR="008355CE" w:rsidRPr="005F0353" w:rsidRDefault="00244365" w:rsidP="008355CE">
      <w:pPr>
        <w:jc w:val="right"/>
      </w:pPr>
      <w:r w:rsidRPr="005F0353">
        <w:lastRenderedPageBreak/>
        <w:t>Приложение</w:t>
      </w:r>
      <w:r w:rsidR="00924500" w:rsidRPr="005F0353">
        <w:t xml:space="preserve"> №</w:t>
      </w:r>
      <w:r w:rsidRPr="005F0353">
        <w:t xml:space="preserve"> 2</w:t>
      </w:r>
    </w:p>
    <w:p w:rsidR="008355CE" w:rsidRPr="005F0353" w:rsidRDefault="008355CE" w:rsidP="008355CE">
      <w:pPr>
        <w:jc w:val="right"/>
      </w:pPr>
      <w:r w:rsidRPr="005F0353">
        <w:t xml:space="preserve">к распоряжению Администрации </w:t>
      </w:r>
    </w:p>
    <w:p w:rsidR="008355CE" w:rsidRPr="005F0353" w:rsidRDefault="008355CE" w:rsidP="008355CE">
      <w:pPr>
        <w:jc w:val="right"/>
      </w:pPr>
      <w:r w:rsidRPr="005F0353">
        <w:t xml:space="preserve">муниципального образования </w:t>
      </w:r>
    </w:p>
    <w:p w:rsidR="008355CE" w:rsidRPr="005F0353" w:rsidRDefault="008355CE" w:rsidP="008355CE">
      <w:pPr>
        <w:jc w:val="right"/>
      </w:pPr>
      <w:r w:rsidRPr="005F0353">
        <w:t xml:space="preserve">Куркинский район </w:t>
      </w:r>
    </w:p>
    <w:p w:rsidR="008355CE" w:rsidRPr="00E93B6B" w:rsidRDefault="00617C6C" w:rsidP="008355C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57423A">
        <w:rPr>
          <w:color w:val="000000" w:themeColor="text1"/>
        </w:rPr>
        <w:t>16.10.2023  № 190-р</w:t>
      </w:r>
    </w:p>
    <w:p w:rsidR="007B1306" w:rsidRPr="005F0353" w:rsidRDefault="007B1306" w:rsidP="002755C4"/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«Обеспечение деятельности органов местного самоуправления»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Обеспечение деятельности органов местного самоуправления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rPr>
                <w:b/>
              </w:rPr>
            </w:pPr>
            <w:r w:rsidRPr="005F0353">
              <w:t>Выполнение обязательств по обеспечению деятельности органов местного самоуправления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433B76" w:rsidRPr="005F0353" w:rsidRDefault="00433B76" w:rsidP="00433B76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66ED6" w:rsidP="009A41AE">
            <w:pPr>
              <w:rPr>
                <w:b/>
              </w:rPr>
            </w:pPr>
            <w:r w:rsidRPr="005F0353">
              <w:rPr>
                <w:b/>
              </w:rPr>
              <w:t>80</w:t>
            </w:r>
            <w:r w:rsidR="00A175D3" w:rsidRPr="005F0353">
              <w:rPr>
                <w:b/>
              </w:rPr>
              <w:t>2</w:t>
            </w:r>
            <w:r w:rsidRPr="005F0353">
              <w:rPr>
                <w:b/>
              </w:rPr>
              <w:t>5,81563</w:t>
            </w:r>
          </w:p>
          <w:p w:rsidR="00433B76" w:rsidRPr="005F0353" w:rsidRDefault="00433B76" w:rsidP="00433B76">
            <w:r w:rsidRPr="005F0353">
              <w:t>в том числе по годам:</w:t>
            </w:r>
          </w:p>
          <w:p w:rsidR="00433B76" w:rsidRPr="005F0353" w:rsidRDefault="00433B76" w:rsidP="00433B76">
            <w:pPr>
              <w:jc w:val="both"/>
            </w:pPr>
            <w:r w:rsidRPr="005F0353">
              <w:t>2022 год-1846,21563</w:t>
            </w:r>
          </w:p>
          <w:p w:rsidR="00433B76" w:rsidRPr="005F0353" w:rsidRDefault="00433B76" w:rsidP="00433B76">
            <w:pPr>
              <w:jc w:val="both"/>
            </w:pPr>
            <w:r w:rsidRPr="00D07C3A">
              <w:t>2023 год-15</w:t>
            </w:r>
            <w:r w:rsidR="00A175D3" w:rsidRPr="00D07C3A">
              <w:t>7</w:t>
            </w:r>
            <w:r w:rsidRPr="00D07C3A">
              <w:t>7,9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2024 год-</w:t>
            </w:r>
            <w:r w:rsidR="00E84BF5" w:rsidRPr="005F0353">
              <w:t>1533,9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2025 год-</w:t>
            </w:r>
            <w:r w:rsidR="00E84BF5" w:rsidRPr="005F0353">
              <w:t>1533,9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2026 год-</w:t>
            </w:r>
            <w:r w:rsidR="00E84BF5" w:rsidRPr="005F0353">
              <w:t>1533,9</w:t>
            </w:r>
          </w:p>
          <w:p w:rsidR="00433B76" w:rsidRPr="005F0353" w:rsidRDefault="00433B76" w:rsidP="00433B76"/>
        </w:tc>
      </w:tr>
    </w:tbl>
    <w:p w:rsidR="00B77F7D" w:rsidRPr="005F0353" w:rsidRDefault="00B77F7D" w:rsidP="005F0353">
      <w:pPr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библиотечного дела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Сохранение и развитие библиотечного дела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Обновление библиотечного фонда;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библиотек;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DD641B" w:rsidP="009A41AE">
            <w:pPr>
              <w:rPr>
                <w:b/>
              </w:rPr>
            </w:pPr>
            <w:r w:rsidRPr="005F0353">
              <w:rPr>
                <w:b/>
              </w:rPr>
              <w:t>3</w:t>
            </w:r>
            <w:r w:rsidR="000C367E" w:rsidRPr="005F0353">
              <w:rPr>
                <w:b/>
              </w:rPr>
              <w:t>7928</w:t>
            </w:r>
            <w:r w:rsidRPr="005F0353">
              <w:rPr>
                <w:b/>
              </w:rPr>
              <w:t>,</w:t>
            </w:r>
            <w:r w:rsidR="000C367E" w:rsidRPr="005F0353">
              <w:rPr>
                <w:b/>
              </w:rPr>
              <w:t>364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год-8184,71795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год-7</w:t>
            </w:r>
            <w:r w:rsidR="000C367E" w:rsidRPr="00D07C3A">
              <w:t>197</w:t>
            </w:r>
            <w:r w:rsidRPr="00D07C3A">
              <w:t>,</w:t>
            </w:r>
            <w:r w:rsidR="000C367E" w:rsidRPr="00D07C3A">
              <w:t>1712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год-6667,37698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год-9242,05626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год-6637,04161</w:t>
            </w:r>
          </w:p>
          <w:p w:rsidR="00E84BF5" w:rsidRPr="005F0353" w:rsidRDefault="00E84BF5" w:rsidP="000D09E3"/>
        </w:tc>
      </w:tr>
    </w:tbl>
    <w:p w:rsidR="001C4DFF" w:rsidRPr="005F0353" w:rsidRDefault="001C4DFF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музеев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  <w:rPr>
                <w:b/>
              </w:rPr>
            </w:pPr>
            <w:r w:rsidRPr="005F0353">
              <w:t xml:space="preserve"> Сохранение и развитие музеев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музеев;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75EC2" w:rsidP="009A41AE">
            <w:pPr>
              <w:rPr>
                <w:b/>
              </w:rPr>
            </w:pPr>
            <w:r w:rsidRPr="005F0353">
              <w:rPr>
                <w:b/>
              </w:rPr>
              <w:t>15</w:t>
            </w:r>
            <w:r w:rsidR="00296139" w:rsidRPr="005F0353">
              <w:rPr>
                <w:b/>
              </w:rPr>
              <w:t>611</w:t>
            </w:r>
            <w:r w:rsidRPr="005F0353">
              <w:rPr>
                <w:b/>
              </w:rPr>
              <w:t>,</w:t>
            </w:r>
            <w:r w:rsidR="00296139" w:rsidRPr="005F0353">
              <w:rPr>
                <w:b/>
              </w:rPr>
              <w:t>1236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год-4416,2986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296139" w:rsidRPr="00D07C3A">
              <w:t>319</w:t>
            </w:r>
            <w:r w:rsidRPr="00D07C3A">
              <w:t>,</w:t>
            </w:r>
            <w:r w:rsidR="00296139" w:rsidRPr="00D07C3A">
              <w:t>4375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год-4920,0625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год-1977,6625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год-1977,6625</w:t>
            </w:r>
          </w:p>
          <w:p w:rsidR="00E84BF5" w:rsidRPr="005F0353" w:rsidRDefault="00E84BF5" w:rsidP="004443B5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«Поддержка театрально-концертной деятельности и сохранение самодеятельного народного творчества в муниципальном образовании Куркинский район»</w:t>
      </w:r>
    </w:p>
    <w:p w:rsidR="00E84BF5" w:rsidRPr="005F0353" w:rsidRDefault="00E84BF5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 xml:space="preserve"> Поддержка театрально-концертной деятельности и сохранение самодеятельного народного творчества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70CBD" w:rsidP="009A41AE">
            <w:pPr>
              <w:rPr>
                <w:b/>
              </w:rPr>
            </w:pPr>
            <w:r w:rsidRPr="005F0353">
              <w:rPr>
                <w:b/>
              </w:rPr>
              <w:t>12</w:t>
            </w:r>
            <w:r w:rsidR="000C367E" w:rsidRPr="005F0353">
              <w:rPr>
                <w:b/>
              </w:rPr>
              <w:t>0266</w:t>
            </w:r>
            <w:r w:rsidRPr="005F0353">
              <w:rPr>
                <w:b/>
              </w:rPr>
              <w:t>,</w:t>
            </w:r>
            <w:r w:rsidR="000C367E" w:rsidRPr="005F0353">
              <w:rPr>
                <w:b/>
              </w:rPr>
              <w:t>53975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год-29261,05316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0C367E" w:rsidRPr="00D07C3A">
              <w:t>5092</w:t>
            </w:r>
            <w:r w:rsidRPr="00D07C3A">
              <w:t>,</w:t>
            </w:r>
            <w:r w:rsidR="000C367E" w:rsidRPr="00D07C3A">
              <w:t>57877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год-21885,20402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год-22013,8519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год-22013,8519</w:t>
            </w:r>
          </w:p>
          <w:p w:rsidR="00E84BF5" w:rsidRPr="005F0353" w:rsidRDefault="00E84BF5" w:rsidP="000D09E3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Pr="005F0353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</w:t>
      </w:r>
      <w:r w:rsidR="000743EA" w:rsidRPr="005F0353">
        <w:rPr>
          <w:b/>
        </w:rPr>
        <w:t>Организация предоставления дополнительного образования детей</w:t>
      </w:r>
      <w:r w:rsidRPr="005F0353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10079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Развитие организаций образования отрасли «Культура»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0F6AD0" w:rsidRPr="005F0353" w:rsidRDefault="000F6AD0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учащихся детских школ искусств;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8B4210" w:rsidRPr="005F0353" w:rsidRDefault="008B4210" w:rsidP="008B4210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94B4A" w:rsidP="009A41AE">
            <w:pPr>
              <w:rPr>
                <w:b/>
                <w:color w:val="000000"/>
              </w:rPr>
            </w:pPr>
            <w:r w:rsidRPr="005F0353">
              <w:rPr>
                <w:b/>
                <w:color w:val="000000"/>
              </w:rPr>
              <w:t>2</w:t>
            </w:r>
            <w:r w:rsidR="00A175D3" w:rsidRPr="005F0353">
              <w:rPr>
                <w:b/>
                <w:color w:val="000000"/>
              </w:rPr>
              <w:t>21</w:t>
            </w:r>
            <w:r w:rsidR="00296139" w:rsidRPr="005F0353">
              <w:rPr>
                <w:b/>
                <w:color w:val="000000"/>
              </w:rPr>
              <w:t>10</w:t>
            </w:r>
            <w:r w:rsidRPr="005F0353">
              <w:rPr>
                <w:b/>
                <w:color w:val="000000"/>
              </w:rPr>
              <w:t>,</w:t>
            </w:r>
            <w:r w:rsidR="00E84EC4" w:rsidRPr="005F0353">
              <w:rPr>
                <w:b/>
                <w:color w:val="000000"/>
              </w:rPr>
              <w:t>0</w:t>
            </w:r>
            <w:r w:rsidRPr="005F0353">
              <w:rPr>
                <w:b/>
                <w:color w:val="000000"/>
              </w:rPr>
              <w:t>2158</w:t>
            </w:r>
          </w:p>
          <w:p w:rsidR="000D09E3" w:rsidRPr="005F0353" w:rsidRDefault="000D09E3" w:rsidP="000D09E3">
            <w:r w:rsidRPr="005F0353">
              <w:t>в том числе по годам: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2022 год-</w:t>
            </w:r>
            <w:r w:rsidR="008B4210" w:rsidRPr="005F0353">
              <w:t>5706,48368</w:t>
            </w:r>
          </w:p>
          <w:p w:rsidR="000D09E3" w:rsidRPr="005F0353" w:rsidRDefault="000D09E3" w:rsidP="000D09E3">
            <w:pPr>
              <w:jc w:val="both"/>
            </w:pPr>
            <w:r w:rsidRPr="00D07C3A">
              <w:t>2023 год-</w:t>
            </w:r>
            <w:r w:rsidR="00296139" w:rsidRPr="00D07C3A">
              <w:t>4991</w:t>
            </w:r>
            <w:r w:rsidR="008B4210" w:rsidRPr="00D07C3A">
              <w:t>,</w:t>
            </w:r>
            <w:r w:rsidR="00E84EC4" w:rsidRPr="00D07C3A">
              <w:t>5</w:t>
            </w:r>
            <w:r w:rsidR="008B4210" w:rsidRPr="00D07C3A">
              <w:t>979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2024 год-</w:t>
            </w:r>
            <w:r w:rsidR="008B4210" w:rsidRPr="005F0353">
              <w:t>3802,2008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2025 год-</w:t>
            </w:r>
            <w:r w:rsidR="008B4210" w:rsidRPr="005F0353">
              <w:t>3804,8696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2026 год-</w:t>
            </w:r>
            <w:r w:rsidR="008B4210" w:rsidRPr="005F0353">
              <w:t>3804,8696</w:t>
            </w:r>
          </w:p>
          <w:p w:rsidR="000D09E3" w:rsidRPr="005F0353" w:rsidRDefault="000D09E3" w:rsidP="005E690E">
            <w:pPr>
              <w:jc w:val="center"/>
              <w:rPr>
                <w:b/>
                <w:color w:val="000000"/>
              </w:rPr>
            </w:pPr>
          </w:p>
          <w:p w:rsidR="000D09E3" w:rsidRPr="005F0353" w:rsidRDefault="000D09E3" w:rsidP="005E690E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7B7F0D" w:rsidRPr="005F0353" w:rsidTr="00A56B8C">
        <w:tc>
          <w:tcPr>
            <w:tcW w:w="9640" w:type="dxa"/>
            <w:hideMark/>
          </w:tcPr>
          <w:p w:rsidR="007B7F0D" w:rsidRPr="005F0353" w:rsidRDefault="007B7F0D" w:rsidP="007B7F0D">
            <w:r w:rsidRPr="005F0353">
              <w:t>Начальник отдела культуры</w:t>
            </w:r>
            <w:r w:rsidR="00FD0460" w:rsidRPr="005F0353">
              <w:t xml:space="preserve"> АМО Куркинский район         </w:t>
            </w:r>
          </w:p>
          <w:p w:rsidR="007B7F0D" w:rsidRPr="005F0353" w:rsidRDefault="007B7F0D" w:rsidP="0070170B"/>
        </w:tc>
        <w:tc>
          <w:tcPr>
            <w:tcW w:w="2573" w:type="dxa"/>
            <w:hideMark/>
          </w:tcPr>
          <w:p w:rsidR="007B7F0D" w:rsidRPr="005F0353" w:rsidRDefault="007B7F0D" w:rsidP="00A56B8C">
            <w:pPr>
              <w:spacing w:after="200" w:line="276" w:lineRule="auto"/>
            </w:pPr>
            <w:r w:rsidRPr="005F0353">
              <w:t xml:space="preserve"> 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  <w:sectPr w:rsidR="002C0278" w:rsidRPr="005F0353" w:rsidSect="00617C6C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932C6" w:rsidRPr="00651F18" w:rsidRDefault="00244365" w:rsidP="003932C6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№ </w:t>
      </w:r>
      <w:r w:rsidRPr="00651F18">
        <w:t>3</w:t>
      </w:r>
    </w:p>
    <w:p w:rsidR="003932C6" w:rsidRPr="00651F18" w:rsidRDefault="003932C6" w:rsidP="003932C6">
      <w:pPr>
        <w:jc w:val="right"/>
      </w:pPr>
      <w:r w:rsidRPr="00651F18">
        <w:t xml:space="preserve">к распоряжению Администрации </w:t>
      </w:r>
    </w:p>
    <w:p w:rsidR="003932C6" w:rsidRPr="00651F18" w:rsidRDefault="003932C6" w:rsidP="003932C6">
      <w:pPr>
        <w:jc w:val="right"/>
      </w:pPr>
      <w:r w:rsidRPr="00651F18">
        <w:t xml:space="preserve">муниципального образования </w:t>
      </w:r>
    </w:p>
    <w:p w:rsidR="003932C6" w:rsidRPr="00651F18" w:rsidRDefault="003932C6" w:rsidP="003932C6">
      <w:pPr>
        <w:jc w:val="right"/>
      </w:pPr>
      <w:r w:rsidRPr="00651F18">
        <w:t xml:space="preserve">Куркинский район </w:t>
      </w:r>
    </w:p>
    <w:p w:rsidR="00924500" w:rsidRPr="00E93B6B" w:rsidRDefault="00E93B6B" w:rsidP="003932C6">
      <w:pPr>
        <w:keepNext/>
        <w:keepLines/>
        <w:spacing w:line="276" w:lineRule="auto"/>
        <w:ind w:left="11" w:right="-51" w:hanging="11"/>
        <w:jc w:val="center"/>
        <w:outlineLvl w:val="1"/>
        <w:rPr>
          <w:b/>
          <w:color w:val="000000" w:themeColor="text1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7423A">
        <w:rPr>
          <w:color w:val="000000" w:themeColor="text1"/>
        </w:rPr>
        <w:t>от 16.10.2023  № 190-р</w:t>
      </w:r>
    </w:p>
    <w:p w:rsidR="005E690E" w:rsidRPr="00651F18" w:rsidRDefault="005E690E" w:rsidP="005E690E">
      <w:pPr>
        <w:keepNext/>
        <w:keepLines/>
        <w:ind w:left="10" w:right="-53" w:hanging="10"/>
        <w:jc w:val="center"/>
        <w:outlineLvl w:val="1"/>
        <w:rPr>
          <w:b/>
        </w:rPr>
      </w:pPr>
      <w:r w:rsidRPr="00651F18">
        <w:rPr>
          <w:b/>
        </w:rPr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XSpec="center" w:tblpY="163"/>
        <w:tblW w:w="1545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211"/>
        <w:gridCol w:w="1984"/>
        <w:gridCol w:w="1134"/>
        <w:gridCol w:w="1559"/>
        <w:gridCol w:w="1560"/>
        <w:gridCol w:w="1559"/>
        <w:gridCol w:w="1559"/>
        <w:gridCol w:w="1559"/>
        <w:gridCol w:w="1843"/>
      </w:tblGrid>
      <w:tr w:rsidR="00617C6C" w:rsidRPr="00651F18" w:rsidTr="00617C6C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  <w:r w:rsidRPr="00651F18">
              <w:t>№</w:t>
            </w:r>
          </w:p>
          <w:p w:rsidR="00617C6C" w:rsidRPr="00651F18" w:rsidRDefault="00617C6C" w:rsidP="00617C6C">
            <w:pPr>
              <w:ind w:left="110"/>
              <w:jc w:val="center"/>
            </w:pPr>
            <w:proofErr w:type="gramStart"/>
            <w:r w:rsidRPr="00651F18">
              <w:t>п</w:t>
            </w:r>
            <w:proofErr w:type="gramEnd"/>
            <w:r w:rsidRPr="00651F18"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Наименование 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Объем финансового обеспечения (</w:t>
            </w:r>
            <w:proofErr w:type="spellStart"/>
            <w:r w:rsidRPr="00651F18">
              <w:t>тыс</w:t>
            </w:r>
            <w:proofErr w:type="gramStart"/>
            <w:r w:rsidRPr="00651F18">
              <w:t>.р</w:t>
            </w:r>
            <w:proofErr w:type="gramEnd"/>
            <w:r w:rsidRPr="00651F18">
              <w:t>уб</w:t>
            </w:r>
            <w:proofErr w:type="spellEnd"/>
            <w:r w:rsidRPr="00651F18">
              <w:t>.)</w:t>
            </w:r>
          </w:p>
        </w:tc>
      </w:tr>
      <w:tr w:rsidR="00617C6C" w:rsidRPr="00651F18" w:rsidTr="00617C6C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  <w:r w:rsidRPr="00651F18"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68"/>
              <w:jc w:val="center"/>
            </w:pPr>
            <w:r w:rsidRPr="00651F18"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в том числе по источникам:</w:t>
            </w:r>
          </w:p>
        </w:tc>
      </w:tr>
      <w:tr w:rsidR="00617C6C" w:rsidRPr="00651F18" w:rsidTr="00617C6C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 xml:space="preserve">Федеральный </w:t>
            </w:r>
          </w:p>
          <w:p w:rsidR="00617C6C" w:rsidRPr="00651F18" w:rsidRDefault="00617C6C" w:rsidP="00617C6C">
            <w:pPr>
              <w:ind w:left="108"/>
              <w:jc w:val="center"/>
            </w:pPr>
            <w:r w:rsidRPr="00651F18"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МО Куркинский 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муниципального образования (поселения)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 xml:space="preserve">Внебюджетные </w:t>
            </w:r>
          </w:p>
          <w:p w:rsidR="00617C6C" w:rsidRPr="00651F18" w:rsidRDefault="00617C6C" w:rsidP="00617C6C">
            <w:pPr>
              <w:jc w:val="center"/>
            </w:pPr>
            <w:r w:rsidRPr="00651F18">
              <w:t>средства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3"/>
              <w:jc w:val="center"/>
            </w:pPr>
            <w:r w:rsidRPr="00651F18"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4"/>
              <w:jc w:val="center"/>
            </w:pPr>
            <w:r w:rsidRPr="00651F18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3"/>
              <w:jc w:val="center"/>
            </w:pPr>
            <w:r w:rsidRPr="00651F1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1"/>
              <w:jc w:val="center"/>
            </w:pPr>
            <w:r w:rsidRPr="00651F18">
              <w:t>9</w:t>
            </w: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spacing w:line="280" w:lineRule="exact"/>
              <w:jc w:val="center"/>
              <w:rPr>
                <w:b/>
              </w:rPr>
            </w:pPr>
            <w:r w:rsidRPr="00651F18">
              <w:rPr>
                <w:b/>
              </w:rPr>
              <w:t>1.Комплекс процессных мероприятий «Обеспечение деятельности органов местного самоуправления»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b/>
              </w:rPr>
            </w:pPr>
            <w:r w:rsidRPr="00651F18">
              <w:rPr>
                <w:b/>
              </w:rPr>
              <w:t>8025,81563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b/>
              </w:rPr>
            </w:pPr>
            <w:r w:rsidRPr="00651F18">
              <w:rPr>
                <w:b/>
              </w:rPr>
              <w:t>8025,81563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298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1846,21563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1846,21563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1577,9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1577,9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1533,9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1533,9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1533,9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1533,9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1533,9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1533,9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</w:pPr>
            <w:r w:rsidRPr="00651F18">
              <w:t>1.1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7143,51857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7143,51857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1678,51857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1678,51857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1.2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862,29706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862,29706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41"/>
              <w:jc w:val="center"/>
              <w:rPr>
                <w:b/>
                <w:color w:val="000000"/>
              </w:rPr>
            </w:pPr>
            <w:r w:rsidRPr="00D07C3A">
              <w:rPr>
                <w:b/>
              </w:rPr>
              <w:t xml:space="preserve">2. Комплекс процессных мероприятий </w:t>
            </w:r>
            <w:r w:rsidRPr="00D07C3A">
              <w:rPr>
                <w:b/>
                <w:color w:val="000000"/>
              </w:rPr>
              <w:t>«Сохранение и развитие библиотечного дела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8184,71795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1007,65566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6786,76229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7</w:t>
            </w:r>
            <w:r w:rsidRPr="00D07C3A">
              <w:rPr>
                <w:color w:val="000000"/>
                <w:lang w:val="en-US"/>
              </w:rPr>
              <w:t>197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1712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  <w:lang w:val="en-US"/>
              </w:rPr>
              <w:t>95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621</w:t>
            </w:r>
            <w:r w:rsidRPr="00D07C3A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  <w:lang w:val="en-US"/>
              </w:rPr>
              <w:t>7101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550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6281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9212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95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621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6186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9242,05626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  <w:r w:rsidRPr="00D07C3A">
              <w:rPr>
                <w:color w:val="000000"/>
                <w:lang w:val="en-US"/>
              </w:rPr>
              <w:t>95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621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  <w:r w:rsidRPr="00D07C3A">
              <w:rPr>
                <w:color w:val="000000"/>
                <w:lang w:val="en-US"/>
              </w:rPr>
              <w:t>8856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60048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6637,04161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1307,22082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5070,60178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выплату 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4784,30178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4784,30178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4784,30178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4784,30178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971,28234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469,44444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3446,44971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2495,9014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691,3293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431,40576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76,28535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2.3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651F18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5080,55512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5080,55512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989,67982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989,67982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1058,9823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1058,9823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1115,69822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1115,69822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1115,69822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1115,69822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651F18">
              <w:rPr>
                <w:color w:val="000000"/>
              </w:rPr>
              <w:t>самоуправления</w:t>
            </w:r>
            <w:proofErr w:type="gramEnd"/>
            <w:r w:rsidRPr="00651F18">
              <w:rPr>
                <w:color w:val="000000"/>
              </w:rPr>
              <w:t xml:space="preserve"> городских и сельских поселений по предоставлению мер социальной поддержки </w:t>
            </w:r>
            <w:r w:rsidRPr="00651F18">
              <w:rPr>
                <w:color w:val="000000"/>
              </w:rPr>
              <w:lastRenderedPageBreak/>
              <w:t>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работникам муниципальных библиотек, муниципальных музеев и их филиалов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478,106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478,106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5D0E7F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4311,29488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4311,29488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5127,3179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5127,3179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3.Комплекс процессных мероприятий «Сохранение и развитие музеев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15611,1236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1445,27318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11343,45042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4416,2986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255,35222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4160,94638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2319,4375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27,06250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2292,375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4920,0625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446,66856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1650,99394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5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1977,6625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358,09495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1977,6625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358,09495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2748,95183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2748,95183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667,21751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667,21751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5293,10838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2353,10838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3198,0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651F18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</w:rPr>
            </w:pPr>
            <w:r w:rsidRPr="00D07C3A">
              <w:rPr>
                <w:b/>
              </w:rPr>
              <w:t>1474,60273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1192,36072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</w:rPr>
            </w:pPr>
            <w:r w:rsidRPr="00D07C3A">
              <w:rPr>
                <w:b/>
              </w:rPr>
              <w:t>282,24201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282,24201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282,24201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302,00606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302,00606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331,03245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331,03245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331,03245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331,03245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</w:t>
            </w:r>
            <w:r w:rsidRPr="00651F18">
              <w:rPr>
                <w:color w:val="000000"/>
              </w:rPr>
              <w:lastRenderedPageBreak/>
              <w:t xml:space="preserve">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651F18">
              <w:rPr>
                <w:color w:val="000000"/>
              </w:rPr>
              <w:t>самоуправления</w:t>
            </w:r>
            <w:proofErr w:type="gramEnd"/>
            <w:r w:rsidRPr="00651F18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работникам муниципальных библиотек, муниципальных </w:t>
            </w:r>
            <w:r w:rsidRPr="00651F18">
              <w:rPr>
                <w:color w:val="000000"/>
              </w:rPr>
              <w:lastRenderedPageBreak/>
              <w:t>музеев и их филиал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 xml:space="preserve">МУК «Куркинский краеведческий </w:t>
            </w:r>
            <w:r w:rsidRPr="00651F18">
              <w:lastRenderedPageBreak/>
              <w:t>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</w:rPr>
            </w:pPr>
            <w:r w:rsidRPr="00D07C3A">
              <w:rPr>
                <w:b/>
                <w:color w:val="000000"/>
              </w:rPr>
              <w:t>135,31246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135,31246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27,0625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t>27,0625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27,0625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27,0625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27,0625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27,0625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27,0625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27,0625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17BD2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17BD2" w:rsidRDefault="00617C6C" w:rsidP="00617C6C">
            <w:pPr>
              <w:ind w:left="10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60F53" w:rsidRDefault="00617C6C" w:rsidP="00617C6C">
            <w:pPr>
              <w:ind w:left="108"/>
              <w:jc w:val="center"/>
              <w:rPr>
                <w:b/>
              </w:rPr>
            </w:pPr>
            <w:r w:rsidRPr="00D60F53">
              <w:rPr>
                <w:b/>
              </w:rPr>
              <w:t>6241,29019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60F53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60F53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60F53" w:rsidRDefault="00617C6C" w:rsidP="00617C6C">
            <w:pPr>
              <w:ind w:left="108"/>
              <w:jc w:val="center"/>
              <w:rPr>
                <w:b/>
              </w:rPr>
            </w:pPr>
            <w:r w:rsidRPr="00D60F53">
              <w:rPr>
                <w:b/>
              </w:rPr>
              <w:t>6241,29019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17BD2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17BD2" w:rsidRDefault="00617C6C" w:rsidP="00617C6C">
            <w:pPr>
              <w:ind w:left="108"/>
              <w:jc w:val="center"/>
              <w:rPr>
                <w:highlight w:val="yellow"/>
              </w:rPr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1609,16115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1609,16115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17BD2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1392,99394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1392,99394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17BD2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17BD2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4.Комплекс процессных мероприятий «Поддержка театрально-концертной деятельности и сохранение самодеятельного народного творчества 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12</w:t>
            </w:r>
            <w:r w:rsidRPr="00D07C3A">
              <w:rPr>
                <w:b/>
                <w:color w:val="000000" w:themeColor="text1"/>
                <w:lang w:val="en-US"/>
              </w:rPr>
              <w:t>0038</w:t>
            </w:r>
            <w:r w:rsidRPr="00D07C3A">
              <w:rPr>
                <w:b/>
                <w:color w:val="000000" w:themeColor="text1"/>
              </w:rPr>
              <w:t>,</w:t>
            </w:r>
            <w:r w:rsidRPr="00D07C3A">
              <w:rPr>
                <w:b/>
                <w:color w:val="000000" w:themeColor="text1"/>
                <w:lang w:val="en-US"/>
              </w:rPr>
              <w:t>53975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  <w:lang w:val="en-US"/>
              </w:rPr>
              <w:t>3272.016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11</w:t>
            </w:r>
            <w:r w:rsidRPr="00D07C3A">
              <w:rPr>
                <w:b/>
                <w:color w:val="000000" w:themeColor="text1"/>
                <w:lang w:val="en-US"/>
              </w:rPr>
              <w:t>0</w:t>
            </w:r>
            <w:r w:rsidRPr="00D07C3A">
              <w:rPr>
                <w:b/>
                <w:color w:val="000000" w:themeColor="text1"/>
              </w:rPr>
              <w:t>9</w:t>
            </w:r>
            <w:r w:rsidRPr="00D07C3A">
              <w:rPr>
                <w:b/>
                <w:color w:val="000000" w:themeColor="text1"/>
                <w:lang w:val="en-US"/>
              </w:rPr>
              <w:t>0</w:t>
            </w:r>
            <w:r w:rsidRPr="00D07C3A">
              <w:rPr>
                <w:b/>
                <w:color w:val="000000" w:themeColor="text1"/>
              </w:rPr>
              <w:t>,</w:t>
            </w:r>
            <w:r w:rsidRPr="00D07C3A">
              <w:rPr>
                <w:b/>
                <w:color w:val="000000" w:themeColor="text1"/>
                <w:lang w:val="en-US"/>
              </w:rPr>
              <w:t>99442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10</w:t>
            </w:r>
            <w:r w:rsidRPr="00D07C3A">
              <w:rPr>
                <w:b/>
                <w:color w:val="000000" w:themeColor="text1"/>
                <w:lang w:val="en-US"/>
              </w:rPr>
              <w:t>4271</w:t>
            </w:r>
            <w:r w:rsidRPr="00D07C3A">
              <w:rPr>
                <w:b/>
                <w:color w:val="000000" w:themeColor="text1"/>
              </w:rPr>
              <w:t>,</w:t>
            </w:r>
            <w:r w:rsidRPr="00D07C3A">
              <w:rPr>
                <w:b/>
                <w:color w:val="000000" w:themeColor="text1"/>
                <w:lang w:val="en-US"/>
              </w:rPr>
              <w:t>24363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 w:themeColor="text1"/>
              </w:rPr>
            </w:pPr>
            <w:r w:rsidRPr="00D07C3A">
              <w:rPr>
                <w:b/>
                <w:color w:val="000000" w:themeColor="text1"/>
              </w:rPr>
              <w:t>1404,2857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29033,05316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22</w:t>
            </w:r>
            <w:r w:rsidRPr="00D07C3A">
              <w:rPr>
                <w:color w:val="000000" w:themeColor="text1"/>
                <w:lang w:val="en-US"/>
              </w:rPr>
              <w:t>422</w:t>
            </w:r>
            <w:r w:rsidRPr="00D07C3A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2</w:t>
            </w:r>
            <w:r w:rsidRPr="00D07C3A">
              <w:rPr>
                <w:color w:val="000000"/>
                <w:lang w:val="en-US"/>
              </w:rPr>
              <w:t>5092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57877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2</w:t>
            </w:r>
            <w:r w:rsidRPr="00D07C3A">
              <w:rPr>
                <w:color w:val="000000"/>
                <w:lang w:val="en-US"/>
              </w:rPr>
              <w:t>4792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57877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21885,20402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2545,34382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19039,8602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22013,8519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19008,15133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22013,8519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19008,15133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Субсидии бюджетным учреждениям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  <w:lang w:val="en-US"/>
              </w:rPr>
              <w:t>14363</w:t>
            </w:r>
            <w:r w:rsidRPr="00D07C3A">
              <w:rPr>
                <w:b/>
                <w:color w:val="000000" w:themeColor="text1"/>
              </w:rPr>
              <w:t>,</w:t>
            </w:r>
            <w:r w:rsidRPr="00D07C3A">
              <w:rPr>
                <w:b/>
                <w:color w:val="000000" w:themeColor="text1"/>
                <w:lang w:val="en-US"/>
              </w:rPr>
              <w:t>01042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  <w:lang w:val="en-US"/>
              </w:rPr>
              <w:t>3272</w:t>
            </w:r>
            <w:r w:rsidRPr="00D07C3A">
              <w:rPr>
                <w:b/>
                <w:color w:val="000000" w:themeColor="text1"/>
              </w:rPr>
              <w:t>,</w:t>
            </w:r>
            <w:r w:rsidRPr="00D07C3A">
              <w:rPr>
                <w:b/>
                <w:color w:val="000000" w:themeColor="text1"/>
                <w:lang w:val="en-US"/>
              </w:rPr>
              <w:t>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  <w:lang w:val="en-US"/>
              </w:rPr>
              <w:t>11090</w:t>
            </w:r>
            <w:r w:rsidRPr="00D07C3A">
              <w:rPr>
                <w:b/>
                <w:color w:val="000000" w:themeColor="text1"/>
              </w:rPr>
              <w:t>,</w:t>
            </w:r>
            <w:r w:rsidRPr="00D07C3A">
              <w:rPr>
                <w:b/>
                <w:color w:val="000000" w:themeColor="text1"/>
                <w:lang w:val="en-US"/>
              </w:rPr>
              <w:t>99442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6406,26546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2545,34382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2545,34382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2705,70057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2705,70057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230E93">
              <w:t xml:space="preserve">Субсидии бюджетным учреждениям на финансовое обеспечение </w:t>
            </w:r>
            <w:r w:rsidRPr="00230E93"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105675</w:t>
            </w:r>
            <w:r>
              <w:rPr>
                <w:b/>
                <w:color w:val="000000" w:themeColor="text1"/>
              </w:rPr>
              <w:t>,</w:t>
            </w:r>
            <w:r w:rsidRPr="00651F18">
              <w:rPr>
                <w:b/>
                <w:color w:val="000000" w:themeColor="text1"/>
                <w:lang w:val="en-US"/>
              </w:rPr>
              <w:t>52933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 w:rsidRPr="00651F18">
              <w:rPr>
                <w:b/>
                <w:color w:val="000000" w:themeColor="text1"/>
              </w:rPr>
              <w:t>10</w:t>
            </w:r>
            <w:r w:rsidRPr="00651F18">
              <w:rPr>
                <w:b/>
                <w:color w:val="000000" w:themeColor="text1"/>
                <w:lang w:val="en-US"/>
              </w:rPr>
              <w:t>4148</w:t>
            </w:r>
            <w:r w:rsidRPr="00651F18">
              <w:rPr>
                <w:b/>
                <w:color w:val="000000" w:themeColor="text1"/>
              </w:rPr>
              <w:t>,</w:t>
            </w:r>
            <w:r w:rsidRPr="00651F18">
              <w:rPr>
                <w:b/>
                <w:color w:val="000000" w:themeColor="text1"/>
                <w:lang w:val="en-US"/>
              </w:rPr>
              <w:t>8328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651F18">
              <w:rPr>
                <w:b/>
                <w:color w:val="000000"/>
              </w:rPr>
              <w:t>1404,2857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626</w:t>
            </w:r>
            <w:r w:rsidRPr="00651F18">
              <w:rPr>
                <w:color w:val="000000" w:themeColor="text1"/>
              </w:rPr>
              <w:t>,7877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422</w:t>
            </w:r>
            <w:r w:rsidRPr="00651F18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25</w:t>
            </w:r>
            <w:r w:rsidRPr="00651F18">
              <w:rPr>
                <w:color w:val="000000"/>
                <w:lang w:val="en-US"/>
              </w:rPr>
              <w:t>092</w:t>
            </w:r>
            <w:r w:rsidRPr="00651F18">
              <w:rPr>
                <w:color w:val="000000"/>
              </w:rPr>
              <w:t>,57877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  <w:r w:rsidRPr="00651F18">
              <w:rPr>
                <w:color w:val="000000"/>
                <w:lang w:val="en-US"/>
              </w:rPr>
              <w:t>4792</w:t>
            </w:r>
            <w:r w:rsidRPr="00651F18">
              <w:rPr>
                <w:color w:val="000000"/>
              </w:rPr>
              <w:t>,57877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19339</w:t>
            </w:r>
            <w:r>
              <w:rPr>
                <w:color w:val="000000"/>
              </w:rPr>
              <w:t>,</w:t>
            </w:r>
            <w:r w:rsidRPr="00651F18">
              <w:rPr>
                <w:color w:val="000000"/>
                <w:lang w:val="en-US"/>
              </w:rPr>
              <w:t>8602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19039,8602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19308</w:t>
            </w:r>
            <w:r>
              <w:rPr>
                <w:color w:val="000000"/>
              </w:rPr>
              <w:t>,</w:t>
            </w:r>
            <w:r w:rsidRPr="00651F18">
              <w:rPr>
                <w:color w:val="000000"/>
                <w:lang w:val="en-US"/>
              </w:rPr>
              <w:t>15133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19008,15133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19308</w:t>
            </w:r>
            <w:r>
              <w:rPr>
                <w:color w:val="000000"/>
              </w:rPr>
              <w:t>,</w:t>
            </w:r>
            <w:r w:rsidRPr="00651F18">
              <w:rPr>
                <w:color w:val="000000"/>
                <w:lang w:val="en-US"/>
              </w:rPr>
              <w:t>15133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19008,15133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Default="00617C6C" w:rsidP="00617C6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617C6C" w:rsidRPr="00D07C3A" w:rsidRDefault="00617C6C" w:rsidP="00617C6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651F18">
              <w:rPr>
                <w:b/>
              </w:rPr>
              <w:t>5.Комплекс процессных мероприятий «Организация предоставления дополнительного образования детей»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651F18">
              <w:rPr>
                <w:b/>
                <w:color w:val="000000"/>
              </w:rPr>
              <w:t>22110,02158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651F18">
              <w:rPr>
                <w:b/>
                <w:color w:val="000000"/>
              </w:rPr>
              <w:t>2023,3599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651F18">
              <w:rPr>
                <w:b/>
                <w:color w:val="000000"/>
              </w:rPr>
              <w:t>20086,66168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5706,48368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5331,06168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4991,5979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408,6979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4582,9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3802,2008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411,3008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3804,8696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 xml:space="preserve">  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3804,8696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17506,20897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17506,20897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4456,20897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4456,20897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1234,01289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1234,01289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b/>
              </w:rPr>
            </w:pPr>
            <w:r w:rsidRPr="00651F18">
              <w:rPr>
                <w:b/>
              </w:rPr>
              <w:t>2560,44129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b/>
              </w:rPr>
            </w:pPr>
            <w:r w:rsidRPr="00651F18">
              <w:rPr>
                <w:b/>
              </w:rPr>
              <w:t>2560,44129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874,84129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874,84129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104,10315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104,10315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20,01142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20,01142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0,01142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государственных </w:t>
            </w:r>
            <w:r w:rsidRPr="00651F18">
              <w:rPr>
                <w:color w:val="000000"/>
              </w:rPr>
              <w:lastRenderedPageBreak/>
              <w:t>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</w:t>
            </w:r>
            <w:r w:rsidRPr="00651F18">
              <w:lastRenderedPageBreak/>
              <w:t>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471,862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471,862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95,822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408,6979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411,3008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 xml:space="preserve"> 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 xml:space="preserve"> 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3242,38396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3242,38396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020D0A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rPr>
                <w:color w:val="000000"/>
              </w:rPr>
              <w:t>3390,9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Default="00617C6C" w:rsidP="00617C6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rPr>
                <w:color w:val="000000"/>
              </w:rPr>
              <w:t>3390,9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Default="00617C6C" w:rsidP="00617C6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</w:tbl>
    <w:p w:rsidR="00924500" w:rsidRPr="00651F18" w:rsidRDefault="00924500" w:rsidP="003324EC">
      <w:pPr>
        <w:keepNext/>
        <w:keepLines/>
        <w:ind w:right="-53"/>
        <w:outlineLvl w:val="1"/>
        <w:rPr>
          <w:b/>
        </w:rPr>
      </w:pPr>
    </w:p>
    <w:p w:rsidR="005E690E" w:rsidRPr="00651F18" w:rsidRDefault="005E690E" w:rsidP="00B77F7D"/>
    <w:p w:rsidR="005E690E" w:rsidRPr="00020D0A" w:rsidRDefault="005E690E" w:rsidP="00D555B6">
      <w:pPr>
        <w:jc w:val="right"/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8114E3" w:rsidRPr="00651F18" w:rsidTr="008114E3">
        <w:tc>
          <w:tcPr>
            <w:tcW w:w="9640" w:type="dxa"/>
            <w:hideMark/>
          </w:tcPr>
          <w:p w:rsidR="008114E3" w:rsidRPr="00651F18" w:rsidRDefault="008114E3" w:rsidP="008114E3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8114E3" w:rsidRPr="00651F18" w:rsidRDefault="008114E3" w:rsidP="008114E3">
            <w:pPr>
              <w:spacing w:after="200" w:line="276" w:lineRule="auto"/>
            </w:pPr>
            <w:r w:rsidRPr="00651F18">
              <w:t xml:space="preserve"> 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651F18" w:rsidRDefault="00651F18" w:rsidP="00651F18">
      <w:pPr>
        <w:rPr>
          <w:sz w:val="28"/>
          <w:szCs w:val="28"/>
        </w:rPr>
      </w:pPr>
    </w:p>
    <w:p w:rsidR="00617C6C" w:rsidRDefault="00617C6C" w:rsidP="00360475">
      <w:pPr>
        <w:jc w:val="right"/>
      </w:pPr>
    </w:p>
    <w:p w:rsidR="00617C6C" w:rsidRDefault="00617C6C" w:rsidP="00360475">
      <w:pPr>
        <w:jc w:val="right"/>
      </w:pPr>
    </w:p>
    <w:p w:rsidR="00617C6C" w:rsidRDefault="00617C6C" w:rsidP="00360475">
      <w:pPr>
        <w:jc w:val="right"/>
      </w:pPr>
    </w:p>
    <w:p w:rsidR="00617C6C" w:rsidRDefault="00617C6C" w:rsidP="00360475">
      <w:pPr>
        <w:jc w:val="right"/>
      </w:pPr>
    </w:p>
    <w:p w:rsidR="00617C6C" w:rsidRDefault="00617C6C" w:rsidP="00360475">
      <w:pPr>
        <w:jc w:val="right"/>
      </w:pPr>
    </w:p>
    <w:p w:rsidR="00617C6C" w:rsidRDefault="00617C6C" w:rsidP="00360475">
      <w:pPr>
        <w:jc w:val="right"/>
      </w:pPr>
    </w:p>
    <w:p w:rsidR="00360475" w:rsidRPr="00651F18" w:rsidRDefault="00360475" w:rsidP="00360475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 № </w:t>
      </w:r>
      <w:r w:rsidRPr="00651F18">
        <w:t>4</w:t>
      </w:r>
    </w:p>
    <w:p w:rsidR="00360475" w:rsidRPr="00651F18" w:rsidRDefault="00360475" w:rsidP="00360475">
      <w:pPr>
        <w:jc w:val="right"/>
      </w:pPr>
      <w:r w:rsidRPr="00651F18">
        <w:t xml:space="preserve">к распоряжению Администрации </w:t>
      </w:r>
    </w:p>
    <w:p w:rsidR="00360475" w:rsidRPr="00651F18" w:rsidRDefault="00360475" w:rsidP="00360475">
      <w:pPr>
        <w:jc w:val="right"/>
      </w:pPr>
      <w:r w:rsidRPr="00651F18">
        <w:t xml:space="preserve">муниципального образования </w:t>
      </w:r>
    </w:p>
    <w:p w:rsidR="00360475" w:rsidRPr="00651F18" w:rsidRDefault="00360475" w:rsidP="00360475">
      <w:pPr>
        <w:jc w:val="right"/>
      </w:pPr>
      <w:r w:rsidRPr="00651F18">
        <w:t xml:space="preserve">Куркинский район </w:t>
      </w:r>
    </w:p>
    <w:p w:rsidR="00360475" w:rsidRPr="00E93B6B" w:rsidRDefault="0057423A" w:rsidP="00D555B6">
      <w:pPr>
        <w:jc w:val="right"/>
        <w:rPr>
          <w:color w:val="000000" w:themeColor="text1"/>
        </w:rPr>
      </w:pPr>
      <w:r>
        <w:rPr>
          <w:color w:val="000000" w:themeColor="text1"/>
        </w:rPr>
        <w:t>от 16.10.2023 № 190-р</w:t>
      </w:r>
    </w:p>
    <w:p w:rsidR="00360475" w:rsidRPr="00651F18" w:rsidRDefault="00360475" w:rsidP="00651F18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rFonts w:eastAsia="Calibri"/>
          <w:b/>
          <w:lang w:eastAsia="ru-RU"/>
        </w:rPr>
      </w:pPr>
      <w:r w:rsidRPr="00651F18">
        <w:rPr>
          <w:rFonts w:eastAsia="Calibri"/>
          <w:b/>
          <w:lang w:eastAsia="ru-RU"/>
        </w:rPr>
        <w:t>Адресный перечень объектов по муниципальной программе</w:t>
      </w:r>
      <w:r w:rsidRPr="00651F18">
        <w:rPr>
          <w:b/>
        </w:rPr>
        <w:t xml:space="preserve"> муниципального образования Куркинский район «Развитие культуры и туризма в муниципальном образовании Куркинский район»,</w:t>
      </w:r>
      <w:r w:rsidRPr="00651F18">
        <w:rPr>
          <w:rFonts w:eastAsia="Calibri"/>
          <w:b/>
          <w:lang w:eastAsia="ru-RU"/>
        </w:rPr>
        <w:t xml:space="preserve">  планируемой к реализации на территории муниципального образования Куркинский район 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34"/>
        <w:gridCol w:w="3649"/>
        <w:gridCol w:w="3593"/>
      </w:tblGrid>
      <w:tr w:rsidR="00360475" w:rsidRPr="00651F18" w:rsidTr="00360475"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proofErr w:type="spellStart"/>
            <w:r w:rsidRPr="00651F18">
              <w:rPr>
                <w:rFonts w:eastAsia="Calibri"/>
                <w:lang w:eastAsia="ru-RU"/>
              </w:rPr>
              <w:t>Пообъектный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Общая стоимость работ (тыс. руб.)</w:t>
            </w:r>
          </w:p>
        </w:tc>
      </w:tr>
      <w:tr w:rsidR="00FD0460" w:rsidRPr="00651F18" w:rsidTr="00360475">
        <w:tc>
          <w:tcPr>
            <w:tcW w:w="3732" w:type="dxa"/>
            <w:vMerge w:val="restart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муниципальная программ</w:t>
            </w:r>
            <w:r w:rsidRPr="00651F18">
              <w:t>а муниципального образования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Ремонт танцевального зала Куркинского районного дома культуры МБУК Куркинский РЦК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F808C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1085,42277</w:t>
            </w:r>
          </w:p>
        </w:tc>
      </w:tr>
      <w:tr w:rsidR="00FD0460" w:rsidRPr="00651F18" w:rsidTr="00360475">
        <w:tc>
          <w:tcPr>
            <w:tcW w:w="3732" w:type="dxa"/>
            <w:vMerge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Укрепление материально технической базы Куркинского районного дома культуры (приобретение оргтехники, светового и музыкального оборудования)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F808C5">
            <w:pPr>
              <w:jc w:val="center"/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469,98806</w:t>
            </w:r>
          </w:p>
        </w:tc>
      </w:tr>
      <w:tr w:rsidR="00FD0460" w:rsidRPr="00651F18" w:rsidTr="00360475">
        <w:tc>
          <w:tcPr>
            <w:tcW w:w="3732" w:type="dxa"/>
            <w:vMerge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 xml:space="preserve">Комплектование книжных фондов МКУК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F808C5">
            <w:pPr>
              <w:jc w:val="center"/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385,45578</w:t>
            </w:r>
          </w:p>
        </w:tc>
      </w:tr>
      <w:tr w:rsidR="006659DA" w:rsidRPr="00651F18" w:rsidTr="00360475">
        <w:tc>
          <w:tcPr>
            <w:tcW w:w="3732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659DA" w:rsidRPr="00651F18" w:rsidRDefault="00825D77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1940,86661</w:t>
            </w:r>
          </w:p>
        </w:tc>
      </w:tr>
    </w:tbl>
    <w:p w:rsidR="00360475" w:rsidRPr="00651F18" w:rsidRDefault="00360475" w:rsidP="00360475">
      <w:pPr>
        <w:widowControl w:val="0"/>
        <w:suppressAutoHyphens w:val="0"/>
        <w:autoSpaceDE w:val="0"/>
        <w:autoSpaceDN w:val="0"/>
        <w:ind w:right="-2" w:firstLine="851"/>
        <w:jc w:val="right"/>
        <w:outlineLvl w:val="1"/>
        <w:rPr>
          <w:rFonts w:ascii="Arial" w:eastAsia="Calibri" w:hAnsi="Arial" w:cs="Arial"/>
          <w:lang w:eastAsia="ru-RU"/>
        </w:rPr>
      </w:pPr>
    </w:p>
    <w:p w:rsidR="00360475" w:rsidRPr="00651F18" w:rsidRDefault="00360475" w:rsidP="00B77F7D"/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360475" w:rsidRPr="00651F18" w:rsidTr="00360475">
        <w:tc>
          <w:tcPr>
            <w:tcW w:w="9640" w:type="dxa"/>
            <w:hideMark/>
          </w:tcPr>
          <w:p w:rsidR="00360475" w:rsidRPr="00651F18" w:rsidRDefault="00360475" w:rsidP="00360475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360475" w:rsidRPr="00651F18" w:rsidRDefault="00360475" w:rsidP="00360475">
            <w:pPr>
              <w:spacing w:after="200" w:line="276" w:lineRule="auto"/>
            </w:pPr>
            <w:r w:rsidRPr="00651F18">
              <w:t xml:space="preserve"> 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DA0219" w:rsidRDefault="00DA0219" w:rsidP="00D07C3A">
      <w:pPr>
        <w:rPr>
          <w:sz w:val="28"/>
          <w:szCs w:val="28"/>
        </w:rPr>
      </w:pPr>
    </w:p>
    <w:p w:rsidR="00E93B6B" w:rsidRDefault="00E93B6B" w:rsidP="00D555B6">
      <w:pPr>
        <w:jc w:val="right"/>
      </w:pPr>
    </w:p>
    <w:p w:rsidR="00E93B6B" w:rsidRDefault="00E93B6B" w:rsidP="00D555B6">
      <w:pPr>
        <w:jc w:val="right"/>
      </w:pPr>
    </w:p>
    <w:p w:rsidR="00617C6C" w:rsidRDefault="00617C6C" w:rsidP="00D555B6">
      <w:pPr>
        <w:jc w:val="right"/>
      </w:pPr>
    </w:p>
    <w:p w:rsidR="00D555B6" w:rsidRPr="00FD0460" w:rsidRDefault="001D277F" w:rsidP="00D555B6">
      <w:pPr>
        <w:jc w:val="right"/>
      </w:pPr>
      <w:r w:rsidRPr="00FD0460">
        <w:lastRenderedPageBreak/>
        <w:t>Пр</w:t>
      </w:r>
      <w:r w:rsidR="00360475" w:rsidRPr="00FD0460">
        <w:t xml:space="preserve">иложение </w:t>
      </w:r>
      <w:r w:rsidR="00924500" w:rsidRPr="00FD0460">
        <w:t xml:space="preserve">№ </w:t>
      </w:r>
      <w:r w:rsidR="00360475" w:rsidRPr="00FD0460">
        <w:t>5</w:t>
      </w:r>
    </w:p>
    <w:p w:rsidR="00D555B6" w:rsidRPr="00FD0460" w:rsidRDefault="00D555B6" w:rsidP="00D555B6">
      <w:pPr>
        <w:jc w:val="right"/>
      </w:pPr>
      <w:r w:rsidRPr="00FD0460">
        <w:t xml:space="preserve">к распоряжению Администрации </w:t>
      </w:r>
    </w:p>
    <w:p w:rsidR="00D555B6" w:rsidRPr="00FD0460" w:rsidRDefault="00D555B6" w:rsidP="00D555B6">
      <w:pPr>
        <w:jc w:val="right"/>
      </w:pPr>
      <w:r w:rsidRPr="00FD0460">
        <w:t xml:space="preserve">муниципального образования </w:t>
      </w:r>
    </w:p>
    <w:p w:rsidR="00D555B6" w:rsidRPr="00FD0460" w:rsidRDefault="00D555B6" w:rsidP="00D555B6">
      <w:pPr>
        <w:jc w:val="right"/>
      </w:pPr>
      <w:r w:rsidRPr="00FD0460">
        <w:t xml:space="preserve">Куркинский район </w:t>
      </w:r>
    </w:p>
    <w:p w:rsidR="00E93B6B" w:rsidRPr="00E93B6B" w:rsidRDefault="0057423A" w:rsidP="00E93B6B">
      <w:pPr>
        <w:jc w:val="right"/>
      </w:pPr>
      <w:r>
        <w:t>от 16.10.2023 № 190-р</w:t>
      </w:r>
    </w:p>
    <w:p w:rsidR="005E690E" w:rsidRPr="00FD0460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D0460">
        <w:rPr>
          <w:rFonts w:eastAsia="Calibri"/>
          <w:b/>
          <w:lang w:eastAsia="ru-RU"/>
        </w:rPr>
        <w:t>Характеристика показателей результативности муниципальной программы</w:t>
      </w:r>
    </w:p>
    <w:p w:rsidR="00DA0219" w:rsidRPr="00FD0460" w:rsidRDefault="00DA0219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2349"/>
        <w:gridCol w:w="466"/>
        <w:gridCol w:w="1980"/>
        <w:gridCol w:w="4428"/>
        <w:gridCol w:w="750"/>
        <w:gridCol w:w="1786"/>
        <w:gridCol w:w="2753"/>
      </w:tblGrid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Описание системы мониторинга показателя</w:t>
            </w:r>
            <w:r w:rsidRPr="00FD0460">
              <w:rPr>
                <w:rFonts w:eastAsia="Calibri"/>
                <w:color w:val="000000"/>
                <w:lang w:eastAsia="ru-RU"/>
              </w:rPr>
              <w:t xml:space="preserve"> *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посещений муниципальных библиотек, человек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9F4075" w:rsidRPr="00FD0460">
              <w:rPr>
                <w:rFonts w:eastAsia="Calibri"/>
                <w:lang w:eastAsia="ru-RU"/>
              </w:rPr>
              <w:t>71 115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8B4210" w:rsidRPr="00FD0460">
              <w:rPr>
                <w:rFonts w:eastAsia="Calibri"/>
                <w:lang w:eastAsia="ru-RU"/>
              </w:rPr>
              <w:t xml:space="preserve"> -80 037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 xml:space="preserve">- </w:t>
            </w:r>
            <w:r w:rsidR="00AF54B1" w:rsidRPr="00FD0460">
              <w:rPr>
                <w:rFonts w:eastAsia="Calibri"/>
                <w:lang w:eastAsia="ru-RU"/>
              </w:rPr>
              <w:t>80 837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AF54B1" w:rsidRPr="00FD0460">
              <w:rPr>
                <w:rFonts w:eastAsia="Calibri"/>
                <w:lang w:eastAsia="ru-RU"/>
              </w:rPr>
              <w:t>- 81 645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AF54B1" w:rsidRPr="00FD0460">
              <w:rPr>
                <w:rFonts w:eastAsia="Calibri"/>
                <w:lang w:eastAsia="ru-RU"/>
              </w:rPr>
              <w:t>- 82 461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(ежегодно)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МУКУ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Модернизация библиотек, в части комплектования книжных фондов библиотек муниципальных образований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год- 4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lang w:eastAsia="ru-RU"/>
              </w:rPr>
            </w:pPr>
            <w:r w:rsidRPr="00FD0460">
              <w:rPr>
                <w:lang w:eastAsia="ru-RU"/>
              </w:rPr>
              <w:t>Число посетителей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муниципального музея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9F4075" w:rsidRPr="00FD0460">
              <w:rPr>
                <w:rFonts w:eastAsia="Calibri"/>
                <w:lang w:eastAsia="ru-RU"/>
              </w:rPr>
              <w:t>1658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год-</w:t>
            </w:r>
            <w:r w:rsidR="00A56B8C" w:rsidRPr="00FD0460">
              <w:rPr>
                <w:rFonts w:eastAsia="Calibri"/>
                <w:lang w:eastAsia="ru-RU"/>
              </w:rPr>
              <w:t xml:space="preserve"> 1675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A56B8C" w:rsidRPr="00FD0460">
              <w:rPr>
                <w:rFonts w:eastAsia="Calibri"/>
                <w:lang w:eastAsia="ru-RU"/>
              </w:rPr>
              <w:t>1692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A56B8C" w:rsidRPr="00FD0460">
              <w:rPr>
                <w:rFonts w:eastAsia="Calibri"/>
                <w:lang w:eastAsia="ru-RU"/>
              </w:rPr>
              <w:t>1709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A56B8C" w:rsidRPr="00FD0460">
              <w:rPr>
                <w:rFonts w:eastAsia="Calibri"/>
                <w:lang w:eastAsia="ru-RU"/>
              </w:rPr>
              <w:t xml:space="preserve"> 1727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«Куркинский краеведческий музей»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(ежеквартально)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</w:t>
            </w:r>
            <w:r w:rsidRPr="00FD0460">
              <w:rPr>
                <w:rFonts w:eastAsia="Calibri"/>
                <w:lang w:eastAsia="ru-RU"/>
              </w:rPr>
              <w:lastRenderedPageBreak/>
              <w:t>основании отчетных данных МУК «Куркинский краеведческий музей»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Количество клубных формирований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0D4B42" w:rsidRPr="00FD0460">
              <w:rPr>
                <w:rFonts w:eastAsia="Calibri"/>
                <w:lang w:eastAsia="ru-RU"/>
              </w:rPr>
              <w:t xml:space="preserve"> 55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0D4B42" w:rsidRPr="00FD0460">
              <w:rPr>
                <w:rFonts w:eastAsia="Calibri"/>
                <w:lang w:eastAsia="ru-RU"/>
              </w:rPr>
              <w:t>- 56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0D4B42" w:rsidRPr="00FD0460">
              <w:rPr>
                <w:rFonts w:eastAsia="Calibri"/>
                <w:lang w:eastAsia="ru-RU"/>
              </w:rPr>
              <w:t>- 57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0D4B42" w:rsidRPr="00FD0460">
              <w:rPr>
                <w:rFonts w:eastAsia="Calibri"/>
                <w:lang w:eastAsia="ru-RU"/>
              </w:rPr>
              <w:t>- 58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0D4B42" w:rsidRPr="00FD0460">
              <w:rPr>
                <w:rFonts w:eastAsia="Calibri"/>
                <w:lang w:eastAsia="ru-RU"/>
              </w:rPr>
              <w:t>- 59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проведенных мероприятий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350A74" w:rsidRPr="00FD0460">
              <w:rPr>
                <w:rFonts w:eastAsia="Calibri"/>
                <w:lang w:eastAsia="ru-RU"/>
              </w:rPr>
              <w:t xml:space="preserve"> 1768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350A74" w:rsidRPr="00FD0460">
              <w:rPr>
                <w:rFonts w:eastAsia="Calibri"/>
                <w:lang w:eastAsia="ru-RU"/>
              </w:rPr>
              <w:t>- 1786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350A74" w:rsidRPr="00FD0460">
              <w:rPr>
                <w:rFonts w:eastAsia="Calibri"/>
                <w:lang w:eastAsia="ru-RU"/>
              </w:rPr>
              <w:t>- 1803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350A74" w:rsidRPr="00FD0460">
              <w:rPr>
                <w:rFonts w:eastAsia="Calibri"/>
                <w:lang w:eastAsia="ru-RU"/>
              </w:rPr>
              <w:t>-1821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350A74" w:rsidRPr="00FD0460">
              <w:rPr>
                <w:rFonts w:eastAsia="Calibri"/>
                <w:lang w:eastAsia="ru-RU"/>
              </w:rPr>
              <w:t>-1840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9F4075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</w:t>
            </w:r>
          </w:p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9F4075" w:rsidRPr="00FD0460" w:rsidRDefault="009F4075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color w:val="000000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год- 35122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35473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35828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36186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350A74" w:rsidRPr="00FD0460">
              <w:rPr>
                <w:rFonts w:eastAsia="Calibri"/>
                <w:lang w:eastAsia="ru-RU"/>
              </w:rPr>
              <w:t xml:space="preserve"> 36548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на платной основе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DA0219" w:rsidP="00CC1EE6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 xml:space="preserve">            </w:t>
            </w:r>
            <w:r w:rsidR="005E690E"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350A74" w:rsidRPr="00FD0460">
              <w:rPr>
                <w:rFonts w:eastAsia="Calibri"/>
                <w:lang w:eastAsia="ru-RU"/>
              </w:rPr>
              <w:t>950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960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969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979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350A74" w:rsidRPr="00FD0460">
              <w:rPr>
                <w:rFonts w:eastAsia="Calibri"/>
                <w:lang w:eastAsia="ru-RU"/>
              </w:rPr>
              <w:t xml:space="preserve"> 989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участников клубных формирований в расчёте на 1000 </w:t>
            </w:r>
            <w:r w:rsidRPr="00FD0460">
              <w:rPr>
                <w:lang w:eastAsia="ru-RU"/>
              </w:rPr>
              <w:lastRenderedPageBreak/>
              <w:t>человек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F837F4" w:rsidP="00CC1EE6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0D4B42" w:rsidRPr="00FD0460">
              <w:rPr>
                <w:rFonts w:eastAsia="Calibri"/>
                <w:lang w:eastAsia="ru-RU"/>
              </w:rPr>
              <w:t>602</w:t>
            </w:r>
            <w:r w:rsidR="00F837F4" w:rsidRPr="00FD0460">
              <w:rPr>
                <w:rFonts w:eastAsia="Calibri"/>
                <w:lang w:eastAsia="ru-RU"/>
              </w:rPr>
              <w:t xml:space="preserve"> чел/</w:t>
            </w:r>
            <w:r w:rsidR="000D4B42" w:rsidRPr="00FD0460">
              <w:rPr>
                <w:rFonts w:eastAsia="Calibri"/>
                <w:lang w:eastAsia="ru-RU"/>
              </w:rPr>
              <w:t>66,4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0D4B42" w:rsidRPr="00FD0460">
              <w:rPr>
                <w:rFonts w:eastAsia="Calibri"/>
                <w:lang w:eastAsia="ru-RU"/>
              </w:rPr>
              <w:t>608</w:t>
            </w:r>
            <w:r w:rsidR="00AF54B1" w:rsidRPr="00FD0460">
              <w:rPr>
                <w:rFonts w:eastAsia="Calibri"/>
                <w:lang w:eastAsia="ru-RU"/>
              </w:rPr>
              <w:t xml:space="preserve"> чел/67</w:t>
            </w:r>
            <w:r w:rsidR="00266BB9" w:rsidRPr="00FD0460">
              <w:rPr>
                <w:rFonts w:eastAsia="Calibri"/>
                <w:lang w:eastAsia="ru-RU"/>
              </w:rPr>
              <w:t>,0 %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0D4B42" w:rsidRPr="00FD0460">
              <w:rPr>
                <w:rFonts w:eastAsia="Calibri"/>
                <w:lang w:eastAsia="ru-RU"/>
              </w:rPr>
              <w:t>614</w:t>
            </w:r>
            <w:r w:rsidR="00AF54B1" w:rsidRPr="00FD0460">
              <w:rPr>
                <w:rFonts w:eastAsia="Calibri"/>
                <w:lang w:eastAsia="ru-RU"/>
              </w:rPr>
              <w:t xml:space="preserve"> чел/67,7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0D4B42" w:rsidRPr="00FD0460">
              <w:rPr>
                <w:rFonts w:eastAsia="Calibri"/>
                <w:lang w:eastAsia="ru-RU"/>
              </w:rPr>
              <w:t>620</w:t>
            </w:r>
            <w:r w:rsidR="00AF54B1" w:rsidRPr="00FD0460">
              <w:rPr>
                <w:rFonts w:eastAsia="Calibri"/>
                <w:lang w:eastAsia="ru-RU"/>
              </w:rPr>
              <w:t xml:space="preserve"> чел/68,3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2026 год-</w:t>
            </w:r>
            <w:r w:rsidR="00AF54B1" w:rsidRPr="00FD0460">
              <w:rPr>
                <w:rFonts w:eastAsia="Calibri"/>
                <w:lang w:eastAsia="ru-RU"/>
              </w:rPr>
              <w:t xml:space="preserve"> 626 чел/69,0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</w:t>
            </w:r>
            <w:r w:rsidRPr="00FD0460">
              <w:rPr>
                <w:rFonts w:eastAsia="Calibri"/>
                <w:lang w:eastAsia="ru-RU"/>
              </w:rPr>
              <w:lastRenderedPageBreak/>
              <w:t>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lastRenderedPageBreak/>
              <w:t>Количество учреждений культуры, в которых проведены ремонтные работы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E73410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350A74" w:rsidRPr="00FD0460">
              <w:rPr>
                <w:rFonts w:eastAsia="Calibri"/>
                <w:lang w:eastAsia="ru-RU"/>
              </w:rPr>
              <w:t>- 0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Учреждения культуры Куркинского района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gramStart"/>
            <w:r w:rsidRPr="00FD0460">
              <w:rPr>
                <w:lang w:eastAsia="ru-RU"/>
              </w:rPr>
              <w:t>учреждений</w:t>
            </w:r>
            <w:proofErr w:type="gramEnd"/>
            <w:r w:rsidRPr="00FD0460">
              <w:rPr>
                <w:lang w:eastAsia="ru-RU"/>
              </w:rPr>
              <w:t xml:space="preserve"> в которых укреплена материально-техническая база, осуществлено техническое и технологическое оснащение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</w:t>
            </w:r>
            <w:r w:rsidR="00520C1B" w:rsidRPr="00FD0460">
              <w:rPr>
                <w:rFonts w:eastAsia="Calibri"/>
                <w:lang w:eastAsia="ru-RU"/>
              </w:rPr>
              <w:t>3 год-1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год-0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20C1B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Учреждения культуры Куркинского района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Число посетителей кинозала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350A74" w:rsidRPr="00FD0460">
              <w:rPr>
                <w:rFonts w:eastAsia="Calibri"/>
                <w:lang w:eastAsia="ru-RU"/>
              </w:rPr>
              <w:t>3703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3740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3777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3815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350A74" w:rsidRPr="00FD0460">
              <w:rPr>
                <w:rFonts w:eastAsia="Calibri"/>
                <w:lang w:eastAsia="ru-RU"/>
              </w:rPr>
              <w:t>- 3853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gramStart"/>
            <w:r w:rsidRPr="00FD0460">
              <w:rPr>
                <w:lang w:eastAsia="ru-RU"/>
              </w:rPr>
              <w:t>обучающихся</w:t>
            </w:r>
            <w:proofErr w:type="gramEnd"/>
            <w:r w:rsidRPr="00FD0460">
              <w:rPr>
                <w:lang w:eastAsia="ru-RU"/>
              </w:rPr>
              <w:t xml:space="preserve"> в ДШИ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CC1EE6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8114E3" w:rsidRPr="00FD0460">
              <w:rPr>
                <w:rFonts w:eastAsia="Calibri"/>
                <w:lang w:eastAsia="ru-RU"/>
              </w:rPr>
              <w:t>111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8114E3" w:rsidRPr="00FD0460">
              <w:rPr>
                <w:rFonts w:eastAsia="Calibri"/>
                <w:lang w:eastAsia="ru-RU"/>
              </w:rPr>
              <w:t>114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8114E3" w:rsidRPr="00FD0460">
              <w:rPr>
                <w:rFonts w:eastAsia="Calibri"/>
                <w:lang w:eastAsia="ru-RU"/>
              </w:rPr>
              <w:t>116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8114E3" w:rsidRPr="00FD0460">
              <w:rPr>
                <w:rFonts w:eastAsia="Calibri"/>
                <w:lang w:eastAsia="ru-RU"/>
              </w:rPr>
              <w:t>118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8114E3" w:rsidRPr="00FD0460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FD0460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Мониторинг показателя </w:t>
            </w:r>
            <w:proofErr w:type="spellStart"/>
            <w:r>
              <w:rPr>
                <w:rFonts w:eastAsia="Calibri"/>
                <w:lang w:eastAsia="ru-RU"/>
              </w:rPr>
              <w:t>проводитс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</w:tr>
      <w:tr w:rsidR="007C1B42" w:rsidRPr="00FD0460" w:rsidTr="007C1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23" w:type="dxa"/>
        </w:trPr>
        <w:tc>
          <w:tcPr>
            <w:tcW w:w="9640" w:type="dxa"/>
            <w:gridSpan w:val="5"/>
            <w:hideMark/>
          </w:tcPr>
          <w:p w:rsidR="003324EC" w:rsidRPr="00FD0460" w:rsidRDefault="003324EC" w:rsidP="007C1B42">
            <w:pPr>
              <w:spacing w:after="200" w:line="276" w:lineRule="auto"/>
              <w:ind w:right="978"/>
              <w:jc w:val="center"/>
            </w:pPr>
          </w:p>
          <w:p w:rsidR="007C1B42" w:rsidRPr="00FD0460" w:rsidRDefault="007C1B42" w:rsidP="007C1B42">
            <w:pPr>
              <w:spacing w:after="200" w:line="276" w:lineRule="auto"/>
              <w:ind w:right="978"/>
              <w:jc w:val="center"/>
            </w:pPr>
            <w:r w:rsidRPr="00FD0460">
              <w:t xml:space="preserve">Начальник отдела культуры АМО Куркинский район           </w:t>
            </w:r>
          </w:p>
        </w:tc>
        <w:tc>
          <w:tcPr>
            <w:tcW w:w="2573" w:type="dxa"/>
            <w:gridSpan w:val="2"/>
            <w:hideMark/>
          </w:tcPr>
          <w:p w:rsidR="003324EC" w:rsidRPr="00FD0460" w:rsidRDefault="003324EC" w:rsidP="007C1B42">
            <w:pPr>
              <w:spacing w:after="200" w:line="276" w:lineRule="auto"/>
              <w:jc w:val="center"/>
            </w:pPr>
          </w:p>
          <w:p w:rsidR="007C1B42" w:rsidRPr="00FD0460" w:rsidRDefault="007C1B42" w:rsidP="007C1B42">
            <w:pPr>
              <w:spacing w:after="200" w:line="276" w:lineRule="auto"/>
              <w:jc w:val="center"/>
            </w:pPr>
            <w:r w:rsidRPr="00FD0460">
              <w:t xml:space="preserve">И.Н. </w:t>
            </w:r>
            <w:proofErr w:type="spellStart"/>
            <w:r w:rsidRPr="00FD0460">
              <w:t>Сухарникова</w:t>
            </w:r>
            <w:proofErr w:type="spellEnd"/>
          </w:p>
        </w:tc>
      </w:tr>
      <w:tr w:rsidR="007C1B42" w:rsidRPr="00DF2B64" w:rsidTr="007C1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951" w:type="dxa"/>
        </w:trPr>
        <w:tc>
          <w:tcPr>
            <w:tcW w:w="3085" w:type="dxa"/>
            <w:gridSpan w:val="3"/>
          </w:tcPr>
          <w:p w:rsidR="007C1B42" w:rsidRPr="00DF2B64" w:rsidRDefault="007C1B42" w:rsidP="007C1B42">
            <w:pPr>
              <w:spacing w:after="200" w:line="276" w:lineRule="auto"/>
              <w:jc w:val="center"/>
            </w:pPr>
          </w:p>
        </w:tc>
      </w:tr>
    </w:tbl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FD0460" w:rsidRDefault="00FD0460" w:rsidP="00D07C3A">
      <w:pPr>
        <w:rPr>
          <w:sz w:val="28"/>
          <w:szCs w:val="28"/>
        </w:rPr>
      </w:pPr>
    </w:p>
    <w:p w:rsidR="00D07C3A" w:rsidRDefault="00D07C3A" w:rsidP="00D07C3A">
      <w:pPr>
        <w:rPr>
          <w:sz w:val="28"/>
          <w:szCs w:val="28"/>
        </w:rPr>
      </w:pPr>
    </w:p>
    <w:p w:rsidR="00FD0460" w:rsidRDefault="00FD0460" w:rsidP="00D27101">
      <w:pPr>
        <w:jc w:val="right"/>
      </w:pPr>
    </w:p>
    <w:p w:rsidR="00FD0460" w:rsidRDefault="00FD0460" w:rsidP="00D27101">
      <w:pPr>
        <w:jc w:val="right"/>
      </w:pPr>
    </w:p>
    <w:p w:rsidR="00D07C3A" w:rsidRDefault="00D07C3A" w:rsidP="00D27101">
      <w:pPr>
        <w:jc w:val="right"/>
      </w:pPr>
    </w:p>
    <w:p w:rsidR="00D07C3A" w:rsidRDefault="00D07C3A" w:rsidP="00D27101">
      <w:pPr>
        <w:jc w:val="right"/>
      </w:pPr>
    </w:p>
    <w:p w:rsidR="00617C6C" w:rsidRDefault="00617C6C" w:rsidP="00D27101">
      <w:pPr>
        <w:jc w:val="right"/>
      </w:pPr>
    </w:p>
    <w:p w:rsidR="00617C6C" w:rsidRDefault="00617C6C" w:rsidP="00D27101">
      <w:pPr>
        <w:jc w:val="right"/>
      </w:pPr>
    </w:p>
    <w:p w:rsidR="00617C6C" w:rsidRDefault="00617C6C" w:rsidP="00D27101">
      <w:pPr>
        <w:jc w:val="right"/>
      </w:pPr>
    </w:p>
    <w:p w:rsidR="00617C6C" w:rsidRDefault="00617C6C" w:rsidP="00D27101">
      <w:pPr>
        <w:jc w:val="right"/>
      </w:pPr>
    </w:p>
    <w:p w:rsidR="00D27101" w:rsidRPr="00FD0460" w:rsidRDefault="00D27101" w:rsidP="00D27101">
      <w:pPr>
        <w:jc w:val="right"/>
      </w:pPr>
      <w:r w:rsidRPr="00FD0460">
        <w:lastRenderedPageBreak/>
        <w:t>Приложение</w:t>
      </w:r>
      <w:r w:rsidR="007C1B42" w:rsidRPr="00FD0460">
        <w:t xml:space="preserve"> № </w:t>
      </w:r>
      <w:r w:rsidRPr="00FD0460">
        <w:t>6</w:t>
      </w:r>
    </w:p>
    <w:p w:rsidR="00D27101" w:rsidRPr="00FD0460" w:rsidRDefault="00D27101" w:rsidP="00D27101">
      <w:pPr>
        <w:jc w:val="right"/>
      </w:pPr>
      <w:r w:rsidRPr="00FD0460">
        <w:t xml:space="preserve">к распоряжению Администрации </w:t>
      </w:r>
    </w:p>
    <w:p w:rsidR="00D27101" w:rsidRPr="00FD0460" w:rsidRDefault="00D27101" w:rsidP="00D27101">
      <w:pPr>
        <w:jc w:val="right"/>
      </w:pPr>
      <w:r w:rsidRPr="00FD0460">
        <w:t xml:space="preserve">муниципального образования </w:t>
      </w:r>
    </w:p>
    <w:p w:rsidR="00D27101" w:rsidRPr="00FD0460" w:rsidRDefault="00D27101" w:rsidP="00D27101">
      <w:pPr>
        <w:jc w:val="right"/>
      </w:pPr>
      <w:r w:rsidRPr="00FD0460">
        <w:t xml:space="preserve">Куркинский район </w:t>
      </w:r>
    </w:p>
    <w:p w:rsidR="00924500" w:rsidRPr="00E93B6B" w:rsidRDefault="00E93B6B" w:rsidP="00D27101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color w:val="000000" w:themeColor="text1"/>
          <w:lang w:eastAsia="ru-RU"/>
        </w:rPr>
      </w:pPr>
      <w:r w:rsidRPr="00E93B6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от </w:t>
      </w:r>
      <w:r w:rsidR="0057423A">
        <w:rPr>
          <w:color w:val="000000" w:themeColor="text1"/>
        </w:rPr>
        <w:t>16.10.2023  № 190-р</w:t>
      </w:r>
      <w:bookmarkStart w:id="0" w:name="_GoBack"/>
      <w:bookmarkEnd w:id="0"/>
    </w:p>
    <w:p w:rsidR="00661C06" w:rsidRPr="00E93B6B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color w:val="000000" w:themeColor="text1"/>
          <w:lang w:eastAsia="ru-RU"/>
        </w:rPr>
      </w:pPr>
      <w:r w:rsidRPr="00E93B6B">
        <w:rPr>
          <w:rFonts w:eastAsia="Calibri"/>
          <w:b/>
          <w:color w:val="000000" w:themeColor="text1"/>
          <w:lang w:eastAsia="ru-RU"/>
        </w:rPr>
        <w:t>Оперативный отчет</w:t>
      </w: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D0460">
        <w:rPr>
          <w:rFonts w:eastAsia="Calibri"/>
          <w:b/>
          <w:lang w:eastAsia="ru-RU"/>
        </w:rPr>
        <w:t>о выполнении муниципальной программы</w:t>
      </w:r>
      <w:r w:rsidR="00A85307">
        <w:rPr>
          <w:rFonts w:eastAsia="Calibri"/>
          <w:b/>
          <w:lang w:eastAsia="ru-RU"/>
        </w:rPr>
        <w:t xml:space="preserve"> </w:t>
      </w:r>
      <w:r w:rsidRPr="00FD0460">
        <w:rPr>
          <w:rFonts w:eastAsia="Calibri"/>
          <w:b/>
          <w:lang w:eastAsia="ru-RU"/>
        </w:rPr>
        <w:t xml:space="preserve">«Развитие культуры и туризма </w:t>
      </w: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D0460">
        <w:rPr>
          <w:rFonts w:eastAsia="Calibri"/>
          <w:b/>
          <w:lang w:eastAsia="ru-RU"/>
        </w:rPr>
        <w:t>в муниципальном образовании Куркинский район»</w:t>
      </w:r>
    </w:p>
    <w:p w:rsidR="00661C06" w:rsidRPr="00CC1EE6" w:rsidRDefault="00CA5F5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CC1EE6">
        <w:rPr>
          <w:rFonts w:eastAsia="Calibri"/>
          <w:b/>
          <w:lang w:eastAsia="ru-RU"/>
        </w:rPr>
        <w:t xml:space="preserve">за </w:t>
      </w:r>
      <w:r w:rsidR="002A6826" w:rsidRPr="00CC1EE6">
        <w:rPr>
          <w:rFonts w:eastAsia="Calibri"/>
          <w:b/>
          <w:lang w:eastAsia="ru-RU"/>
        </w:rPr>
        <w:t>9 месяцев</w:t>
      </w:r>
      <w:r w:rsidR="00661C06" w:rsidRPr="00CC1EE6">
        <w:rPr>
          <w:rFonts w:eastAsia="Calibri"/>
          <w:b/>
          <w:lang w:eastAsia="ru-RU"/>
        </w:rPr>
        <w:t xml:space="preserve"> 2023 года</w:t>
      </w: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lang w:eastAsia="ru-RU"/>
        </w:rPr>
      </w:pPr>
      <w:r w:rsidRPr="00FD0460">
        <w:rPr>
          <w:rFonts w:eastAsia="Calibri"/>
          <w:b/>
          <w:lang w:eastAsia="ru-RU"/>
        </w:rPr>
        <w:t>( квартал, полугодие, 9 месяцев</w:t>
      </w:r>
      <w:r w:rsidRPr="00FD0460">
        <w:rPr>
          <w:rFonts w:eastAsia="Calibri"/>
          <w:lang w:eastAsia="ru-RU"/>
        </w:rPr>
        <w:t>)</w:t>
      </w:r>
    </w:p>
    <w:tbl>
      <w:tblPr>
        <w:tblpPr w:leftFromText="180" w:rightFromText="180" w:vertAnchor="text" w:horzAnchor="margin" w:tblpXSpec="center" w:tblpY="2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560"/>
        <w:gridCol w:w="1842"/>
        <w:gridCol w:w="2268"/>
        <w:gridCol w:w="1418"/>
        <w:gridCol w:w="1984"/>
        <w:gridCol w:w="2410"/>
      </w:tblGrid>
      <w:tr w:rsidR="00617C6C" w:rsidRPr="00FD0460" w:rsidTr="00617C6C">
        <w:tc>
          <w:tcPr>
            <w:tcW w:w="2047" w:type="dxa"/>
          </w:tcPr>
          <w:p w:rsidR="00617C6C" w:rsidRPr="00FD0460" w:rsidRDefault="00617C6C" w:rsidP="00617C6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4" w:type="dxa"/>
          </w:tcPr>
          <w:p w:rsidR="00617C6C" w:rsidRPr="00FD0460" w:rsidRDefault="00617C6C" w:rsidP="00617C6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Исполнитель (соисполнитель)</w:t>
            </w:r>
          </w:p>
        </w:tc>
        <w:tc>
          <w:tcPr>
            <w:tcW w:w="1560" w:type="dxa"/>
          </w:tcPr>
          <w:p w:rsidR="00617C6C" w:rsidRPr="00FD0460" w:rsidRDefault="00617C6C" w:rsidP="00617C6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Источник финансирования</w:t>
            </w:r>
          </w:p>
        </w:tc>
        <w:tc>
          <w:tcPr>
            <w:tcW w:w="1842" w:type="dxa"/>
          </w:tcPr>
          <w:p w:rsidR="00617C6C" w:rsidRPr="00FD0460" w:rsidRDefault="00617C6C" w:rsidP="00617C6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Утвержденный объем финансирования на отчетный год, тыс. руб.</w:t>
            </w:r>
          </w:p>
        </w:tc>
        <w:tc>
          <w:tcPr>
            <w:tcW w:w="2268" w:type="dxa"/>
          </w:tcPr>
          <w:p w:rsidR="00617C6C" w:rsidRPr="00FD0460" w:rsidRDefault="00617C6C" w:rsidP="00617C6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617C6C" w:rsidRPr="00FD0460" w:rsidRDefault="00617C6C" w:rsidP="00617C6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Исполнено, тыс. руб.</w:t>
            </w:r>
          </w:p>
        </w:tc>
        <w:tc>
          <w:tcPr>
            <w:tcW w:w="1984" w:type="dxa"/>
          </w:tcPr>
          <w:p w:rsidR="00617C6C" w:rsidRPr="00FD0460" w:rsidRDefault="00617C6C" w:rsidP="00617C6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Процент финансирования к годовому объему, %</w:t>
            </w:r>
          </w:p>
        </w:tc>
        <w:tc>
          <w:tcPr>
            <w:tcW w:w="2410" w:type="dxa"/>
          </w:tcPr>
          <w:p w:rsidR="00617C6C" w:rsidRPr="00FD0460" w:rsidRDefault="00617C6C" w:rsidP="00617C6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Результаты выполнения мероприятий</w:t>
            </w:r>
          </w:p>
        </w:tc>
      </w:tr>
      <w:tr w:rsidR="00CC1EE6" w:rsidRPr="00FD0460" w:rsidTr="00617C6C">
        <w:tc>
          <w:tcPr>
            <w:tcW w:w="2047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6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Федеральный бюджет, бюджет Тульской области, бюджет МО Куркинский район</w:t>
            </w:r>
          </w:p>
        </w:tc>
        <w:tc>
          <w:tcPr>
            <w:tcW w:w="1842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1940,86661</w:t>
            </w:r>
          </w:p>
        </w:tc>
        <w:tc>
          <w:tcPr>
            <w:tcW w:w="2268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1940,86661</w:t>
            </w:r>
          </w:p>
        </w:tc>
        <w:tc>
          <w:tcPr>
            <w:tcW w:w="1418" w:type="dxa"/>
          </w:tcPr>
          <w:p w:rsidR="00CC1EE6" w:rsidRPr="00FD0460" w:rsidRDefault="00CC1EE6" w:rsidP="00CC1EE6">
            <w:pPr>
              <w:jc w:val="center"/>
              <w:rPr>
                <w:rStyle w:val="afc"/>
                <w:rFonts w:eastAsia="Calibri"/>
                <w:i w:val="0"/>
              </w:rPr>
            </w:pPr>
            <w:r w:rsidRPr="00FD0460">
              <w:rPr>
                <w:rFonts w:eastAsia="Calibri"/>
              </w:rPr>
              <w:t>1940,86661</w:t>
            </w:r>
          </w:p>
        </w:tc>
        <w:tc>
          <w:tcPr>
            <w:tcW w:w="1984" w:type="dxa"/>
          </w:tcPr>
          <w:p w:rsidR="00CC1EE6" w:rsidRPr="00FD0460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D0460">
              <w:rPr>
                <w:rFonts w:eastAsia="Calibri"/>
              </w:rPr>
              <w:t>100</w:t>
            </w:r>
          </w:p>
        </w:tc>
        <w:tc>
          <w:tcPr>
            <w:tcW w:w="2410" w:type="dxa"/>
          </w:tcPr>
          <w:p w:rsidR="00CC1EE6" w:rsidRPr="00FD0460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выполнены</w:t>
            </w:r>
          </w:p>
        </w:tc>
      </w:tr>
      <w:tr w:rsidR="00CC1EE6" w:rsidRPr="00FD0460" w:rsidTr="00617C6C">
        <w:tc>
          <w:tcPr>
            <w:tcW w:w="2047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6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МО Куркинский район</w:t>
            </w:r>
          </w:p>
        </w:tc>
        <w:tc>
          <w:tcPr>
            <w:tcW w:w="1842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1</w:t>
            </w:r>
            <w:r>
              <w:rPr>
                <w:rFonts w:eastAsia="Calibri"/>
              </w:rPr>
              <w:t>650</w:t>
            </w:r>
            <w:r w:rsidRPr="00A85307">
              <w:rPr>
                <w:rFonts w:eastAsia="Calibri"/>
              </w:rPr>
              <w:t>,</w:t>
            </w:r>
            <w:r>
              <w:rPr>
                <w:rFonts w:eastAsia="Calibri"/>
              </w:rPr>
              <w:t>31</w:t>
            </w:r>
          </w:p>
        </w:tc>
        <w:tc>
          <w:tcPr>
            <w:tcW w:w="2268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1650,31</w:t>
            </w:r>
          </w:p>
        </w:tc>
        <w:tc>
          <w:tcPr>
            <w:tcW w:w="1418" w:type="dxa"/>
          </w:tcPr>
          <w:p w:rsidR="00CC1EE6" w:rsidRPr="00FD0460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Style w:val="afc"/>
                <w:rFonts w:eastAsia="Calibri"/>
                <w:i w:val="0"/>
              </w:rPr>
              <w:t>1127,61324</w:t>
            </w:r>
          </w:p>
        </w:tc>
        <w:tc>
          <w:tcPr>
            <w:tcW w:w="1984" w:type="dxa"/>
          </w:tcPr>
          <w:p w:rsidR="00CC1EE6" w:rsidRPr="00FD0460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68,3</w:t>
            </w:r>
          </w:p>
        </w:tc>
        <w:tc>
          <w:tcPr>
            <w:tcW w:w="2410" w:type="dxa"/>
          </w:tcPr>
          <w:p w:rsidR="00CC1EE6" w:rsidRPr="00FD0460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Остаток 4 кв.</w:t>
            </w:r>
          </w:p>
        </w:tc>
      </w:tr>
      <w:tr w:rsidR="00CC1EE6" w:rsidRPr="00FD0460" w:rsidTr="00617C6C">
        <w:tc>
          <w:tcPr>
            <w:tcW w:w="2047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Комплекс процессных мероприятий "Сохранение и развитие библиотечного дела в муниципальном образовании Куркинский район"</w:t>
            </w: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156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8841</w:t>
            </w:r>
            <w:r w:rsidRPr="00A85307">
              <w:rPr>
                <w:rFonts w:eastAsia="Calibri"/>
              </w:rPr>
              <w:t>,</w:t>
            </w:r>
            <w:r>
              <w:rPr>
                <w:rFonts w:eastAsia="Calibri"/>
              </w:rPr>
              <w:t>2712</w:t>
            </w:r>
            <w:r w:rsidRPr="00A85307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8841,2712</w:t>
            </w:r>
            <w:r w:rsidRPr="00A85307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</w:tcPr>
          <w:p w:rsidR="00CC1EE6" w:rsidRPr="00A85307" w:rsidRDefault="00CC1EE6" w:rsidP="00CC1EE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6015</w:t>
            </w:r>
            <w:r w:rsidRPr="00A85307">
              <w:rPr>
                <w:rFonts w:eastAsia="Calibri"/>
              </w:rPr>
              <w:t>,</w:t>
            </w:r>
            <w:r>
              <w:rPr>
                <w:rFonts w:eastAsia="Calibri"/>
              </w:rPr>
              <w:t>12309</w:t>
            </w: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  <w:r w:rsidRPr="00A85307">
              <w:rPr>
                <w:rFonts w:eastAsia="Calibri"/>
              </w:rPr>
              <w:t>,</w:t>
            </w:r>
            <w:r>
              <w:rPr>
                <w:rFonts w:eastAsia="Calibri"/>
              </w:rPr>
              <w:t>1</w:t>
            </w:r>
          </w:p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41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Остаток 4 кв.</w:t>
            </w:r>
          </w:p>
        </w:tc>
      </w:tr>
      <w:tr w:rsidR="00CC1EE6" w:rsidRPr="00FD0460" w:rsidTr="00617C6C">
        <w:tc>
          <w:tcPr>
            <w:tcW w:w="2047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Комплекс процессных мероприятий "Сохранение и развитие музеев в муниципальном образовании Куркинский район"</w:t>
            </w: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МУК «Куркинский краеведческий музей»</w:t>
            </w:r>
          </w:p>
        </w:tc>
        <w:tc>
          <w:tcPr>
            <w:tcW w:w="156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3239,5375</w:t>
            </w:r>
          </w:p>
        </w:tc>
        <w:tc>
          <w:tcPr>
            <w:tcW w:w="2268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3239,5375</w:t>
            </w:r>
          </w:p>
        </w:tc>
        <w:tc>
          <w:tcPr>
            <w:tcW w:w="1418" w:type="dxa"/>
          </w:tcPr>
          <w:p w:rsidR="00CC1EE6" w:rsidRPr="00A85307" w:rsidRDefault="00CC1EE6" w:rsidP="00CC1EE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2078,7293</w:t>
            </w: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64,2</w:t>
            </w:r>
          </w:p>
        </w:tc>
        <w:tc>
          <w:tcPr>
            <w:tcW w:w="241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Остаток 4 кв.</w:t>
            </w:r>
          </w:p>
        </w:tc>
      </w:tr>
      <w:tr w:rsidR="00CC1EE6" w:rsidRPr="00FD0460" w:rsidTr="00617C6C">
        <w:tc>
          <w:tcPr>
            <w:tcW w:w="2047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Комплекс процессных мероприятий "Поддержка театрально-концертной деятельности и сохранение самодеятельного народного творчества в муниципальном </w:t>
            </w:r>
            <w:r w:rsidRPr="00A85307">
              <w:rPr>
                <w:rFonts w:eastAsia="Calibri"/>
                <w:lang w:eastAsia="ru-RU"/>
              </w:rPr>
              <w:lastRenderedPageBreak/>
              <w:t>образовании Куркинский район"</w:t>
            </w: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МБУК Куркинский РЦК</w:t>
            </w:r>
          </w:p>
        </w:tc>
        <w:tc>
          <w:tcPr>
            <w:tcW w:w="156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МО Куркинский район</w:t>
            </w:r>
          </w:p>
        </w:tc>
        <w:tc>
          <w:tcPr>
            <w:tcW w:w="1842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28659,67877</w:t>
            </w:r>
          </w:p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28659,67877</w:t>
            </w:r>
          </w:p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19754,59615</w:t>
            </w:r>
          </w:p>
          <w:p w:rsidR="00CC1EE6" w:rsidRPr="00A85307" w:rsidRDefault="00CC1EE6" w:rsidP="00CC1EE6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68,9</w:t>
            </w:r>
          </w:p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41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Остаток 4 кв.</w:t>
            </w:r>
          </w:p>
        </w:tc>
      </w:tr>
      <w:tr w:rsidR="00CC1EE6" w:rsidRPr="00FD0460" w:rsidTr="00617C6C">
        <w:tc>
          <w:tcPr>
            <w:tcW w:w="2047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Комплекс процессных мероприятий "Организация предоставления дополнительного образования детей"</w:t>
            </w: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ДШИ</w:t>
            </w:r>
          </w:p>
        </w:tc>
        <w:tc>
          <w:tcPr>
            <w:tcW w:w="156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CC1EE6" w:rsidRPr="005C4CD1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5875,4979</w:t>
            </w:r>
          </w:p>
        </w:tc>
        <w:tc>
          <w:tcPr>
            <w:tcW w:w="2268" w:type="dxa"/>
          </w:tcPr>
          <w:p w:rsidR="00CC1EE6" w:rsidRPr="005C4CD1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5875,7979</w:t>
            </w:r>
          </w:p>
        </w:tc>
        <w:tc>
          <w:tcPr>
            <w:tcW w:w="1418" w:type="dxa"/>
          </w:tcPr>
          <w:p w:rsidR="00CC1EE6" w:rsidRPr="00A85307" w:rsidRDefault="00CC1EE6" w:rsidP="00CC1EE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3918,2188</w:t>
            </w:r>
          </w:p>
        </w:tc>
        <w:tc>
          <w:tcPr>
            <w:tcW w:w="1984" w:type="dxa"/>
          </w:tcPr>
          <w:p w:rsidR="00CC1EE6" w:rsidRPr="00A85307" w:rsidRDefault="00CC1EE6" w:rsidP="00CC1EE6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2410" w:type="dxa"/>
          </w:tcPr>
          <w:p w:rsidR="00CC1EE6" w:rsidRPr="00A85307" w:rsidRDefault="00CC1EE6" w:rsidP="00CC1EE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Остаток 4 кв.</w:t>
            </w:r>
          </w:p>
        </w:tc>
      </w:tr>
    </w:tbl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661C06" w:rsidRPr="00FD0460" w:rsidTr="00D40C45">
        <w:tc>
          <w:tcPr>
            <w:tcW w:w="8459" w:type="dxa"/>
            <w:shd w:val="clear" w:color="auto" w:fill="auto"/>
          </w:tcPr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Начальник отдела культуры Администрации МО Куркинский район</w:t>
            </w:r>
          </w:p>
        </w:tc>
        <w:tc>
          <w:tcPr>
            <w:tcW w:w="3286" w:type="dxa"/>
            <w:shd w:val="clear" w:color="auto" w:fill="auto"/>
          </w:tcPr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_______________________</w:t>
            </w:r>
          </w:p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</w:p>
        </w:tc>
        <w:tc>
          <w:tcPr>
            <w:tcW w:w="3553" w:type="dxa"/>
            <w:shd w:val="clear" w:color="auto" w:fill="auto"/>
          </w:tcPr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  <w:proofErr w:type="spellStart"/>
            <w:r w:rsidRPr="00FD0460">
              <w:rPr>
                <w:lang w:eastAsia="ru-RU"/>
              </w:rPr>
              <w:t>Сухарникова</w:t>
            </w:r>
            <w:proofErr w:type="spellEnd"/>
            <w:r w:rsidRPr="00FD0460">
              <w:rPr>
                <w:lang w:eastAsia="ru-RU"/>
              </w:rPr>
              <w:t xml:space="preserve"> И.Н.</w:t>
            </w:r>
          </w:p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</w:p>
        </w:tc>
      </w:tr>
    </w:tbl>
    <w:p w:rsidR="00661C06" w:rsidRPr="00661C06" w:rsidRDefault="00661C06" w:rsidP="00661C06">
      <w:pPr>
        <w:suppressAutoHyphens w:val="0"/>
        <w:rPr>
          <w:sz w:val="22"/>
          <w:szCs w:val="22"/>
          <w:lang w:eastAsia="ru-RU"/>
        </w:rPr>
      </w:pPr>
    </w:p>
    <w:p w:rsidR="00924500" w:rsidRPr="00924500" w:rsidRDefault="00924500" w:rsidP="0092450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ru-RU"/>
        </w:rPr>
      </w:pPr>
    </w:p>
    <w:p w:rsidR="00D27101" w:rsidRPr="00DF2B64" w:rsidRDefault="00D27101" w:rsidP="007B7F0D"/>
    <w:sectPr w:rsidR="00D27101" w:rsidRPr="00DF2B64" w:rsidSect="00617C6C">
      <w:headerReference w:type="default" r:id="rId10"/>
      <w:pgSz w:w="16838" w:h="11905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E5" w:rsidRDefault="003B7CE5">
      <w:r>
        <w:separator/>
      </w:r>
    </w:p>
  </w:endnote>
  <w:endnote w:type="continuationSeparator" w:id="0">
    <w:p w:rsidR="003B7CE5" w:rsidRDefault="003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E5" w:rsidRDefault="003B7CE5">
      <w:r>
        <w:separator/>
      </w:r>
    </w:p>
  </w:footnote>
  <w:footnote w:type="continuationSeparator" w:id="0">
    <w:p w:rsidR="003B7CE5" w:rsidRDefault="003B7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BD" w:rsidRDefault="00E047B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7DC"/>
    <w:rsid w:val="000072BA"/>
    <w:rsid w:val="00010179"/>
    <w:rsid w:val="00020D0A"/>
    <w:rsid w:val="00027D4E"/>
    <w:rsid w:val="0003405B"/>
    <w:rsid w:val="00043DDD"/>
    <w:rsid w:val="00044346"/>
    <w:rsid w:val="0004561B"/>
    <w:rsid w:val="000743EA"/>
    <w:rsid w:val="00083AF1"/>
    <w:rsid w:val="00091F7F"/>
    <w:rsid w:val="000954EA"/>
    <w:rsid w:val="00097D31"/>
    <w:rsid w:val="000C2EB0"/>
    <w:rsid w:val="000C367E"/>
    <w:rsid w:val="000D050F"/>
    <w:rsid w:val="000D05A0"/>
    <w:rsid w:val="000D09E3"/>
    <w:rsid w:val="000D4A38"/>
    <w:rsid w:val="000D4B42"/>
    <w:rsid w:val="000E6231"/>
    <w:rsid w:val="000F03B2"/>
    <w:rsid w:val="000F083E"/>
    <w:rsid w:val="000F6AD0"/>
    <w:rsid w:val="00111E7E"/>
    <w:rsid w:val="00115CE3"/>
    <w:rsid w:val="00116311"/>
    <w:rsid w:val="0011670F"/>
    <w:rsid w:val="001216D1"/>
    <w:rsid w:val="00125D51"/>
    <w:rsid w:val="001267C5"/>
    <w:rsid w:val="001334AC"/>
    <w:rsid w:val="00135CC4"/>
    <w:rsid w:val="0014009B"/>
    <w:rsid w:val="00140632"/>
    <w:rsid w:val="001508B2"/>
    <w:rsid w:val="0016136D"/>
    <w:rsid w:val="00174BF8"/>
    <w:rsid w:val="00175D65"/>
    <w:rsid w:val="001A5FBD"/>
    <w:rsid w:val="001B2B6E"/>
    <w:rsid w:val="001B32C2"/>
    <w:rsid w:val="001C32A8"/>
    <w:rsid w:val="001C4DFF"/>
    <w:rsid w:val="001C60BC"/>
    <w:rsid w:val="001C7CE2"/>
    <w:rsid w:val="001D0577"/>
    <w:rsid w:val="001D149E"/>
    <w:rsid w:val="001D277F"/>
    <w:rsid w:val="001D4327"/>
    <w:rsid w:val="001D4689"/>
    <w:rsid w:val="001E53E5"/>
    <w:rsid w:val="002013D6"/>
    <w:rsid w:val="002048F7"/>
    <w:rsid w:val="0020516C"/>
    <w:rsid w:val="0021412F"/>
    <w:rsid w:val="002147F8"/>
    <w:rsid w:val="00227785"/>
    <w:rsid w:val="00230E93"/>
    <w:rsid w:val="00236560"/>
    <w:rsid w:val="00244365"/>
    <w:rsid w:val="00250A53"/>
    <w:rsid w:val="00260B37"/>
    <w:rsid w:val="00266BB9"/>
    <w:rsid w:val="00270C3B"/>
    <w:rsid w:val="002755C4"/>
    <w:rsid w:val="00275EC2"/>
    <w:rsid w:val="00294B4A"/>
    <w:rsid w:val="00296139"/>
    <w:rsid w:val="0029794D"/>
    <w:rsid w:val="00297EEE"/>
    <w:rsid w:val="002A0F8F"/>
    <w:rsid w:val="002A16C1"/>
    <w:rsid w:val="002A6826"/>
    <w:rsid w:val="002A7092"/>
    <w:rsid w:val="002B4FD2"/>
    <w:rsid w:val="002C0278"/>
    <w:rsid w:val="002C153A"/>
    <w:rsid w:val="002E54BE"/>
    <w:rsid w:val="0031442D"/>
    <w:rsid w:val="003168FB"/>
    <w:rsid w:val="00317435"/>
    <w:rsid w:val="00322635"/>
    <w:rsid w:val="003324EC"/>
    <w:rsid w:val="00350A74"/>
    <w:rsid w:val="00351131"/>
    <w:rsid w:val="00352B11"/>
    <w:rsid w:val="00360475"/>
    <w:rsid w:val="0036508E"/>
    <w:rsid w:val="00380A36"/>
    <w:rsid w:val="00385F26"/>
    <w:rsid w:val="00386818"/>
    <w:rsid w:val="003932C6"/>
    <w:rsid w:val="003939A2"/>
    <w:rsid w:val="003A2384"/>
    <w:rsid w:val="003B184F"/>
    <w:rsid w:val="003B7CE5"/>
    <w:rsid w:val="003C02EB"/>
    <w:rsid w:val="003C0D5C"/>
    <w:rsid w:val="003D216B"/>
    <w:rsid w:val="003D57DB"/>
    <w:rsid w:val="003E00B7"/>
    <w:rsid w:val="003E1B77"/>
    <w:rsid w:val="003E7412"/>
    <w:rsid w:val="004129E9"/>
    <w:rsid w:val="00426074"/>
    <w:rsid w:val="00433B76"/>
    <w:rsid w:val="00434EE2"/>
    <w:rsid w:val="00443C4B"/>
    <w:rsid w:val="004443B5"/>
    <w:rsid w:val="00461CC0"/>
    <w:rsid w:val="00463DAC"/>
    <w:rsid w:val="00466ED6"/>
    <w:rsid w:val="00470CBD"/>
    <w:rsid w:val="0048387B"/>
    <w:rsid w:val="004937DD"/>
    <w:rsid w:val="004964FF"/>
    <w:rsid w:val="00497283"/>
    <w:rsid w:val="004A0BF9"/>
    <w:rsid w:val="004A1DA4"/>
    <w:rsid w:val="004A3E96"/>
    <w:rsid w:val="004A4127"/>
    <w:rsid w:val="004B4E66"/>
    <w:rsid w:val="004C1945"/>
    <w:rsid w:val="004C74A2"/>
    <w:rsid w:val="004D0852"/>
    <w:rsid w:val="004D1A20"/>
    <w:rsid w:val="004D558E"/>
    <w:rsid w:val="005013B4"/>
    <w:rsid w:val="00515DDD"/>
    <w:rsid w:val="00520C1B"/>
    <w:rsid w:val="00522EDB"/>
    <w:rsid w:val="00562CE8"/>
    <w:rsid w:val="00571572"/>
    <w:rsid w:val="0057423A"/>
    <w:rsid w:val="00575FA8"/>
    <w:rsid w:val="00577332"/>
    <w:rsid w:val="0058418F"/>
    <w:rsid w:val="005A4B10"/>
    <w:rsid w:val="005A583E"/>
    <w:rsid w:val="005B2800"/>
    <w:rsid w:val="005B3753"/>
    <w:rsid w:val="005C203C"/>
    <w:rsid w:val="005C6B9A"/>
    <w:rsid w:val="005D0E7F"/>
    <w:rsid w:val="005E690E"/>
    <w:rsid w:val="005F0353"/>
    <w:rsid w:val="005F6D36"/>
    <w:rsid w:val="005F7562"/>
    <w:rsid w:val="005F7DEF"/>
    <w:rsid w:val="00605CD8"/>
    <w:rsid w:val="00617BD2"/>
    <w:rsid w:val="00617C6C"/>
    <w:rsid w:val="00630975"/>
    <w:rsid w:val="00631C5C"/>
    <w:rsid w:val="006379FD"/>
    <w:rsid w:val="0064095B"/>
    <w:rsid w:val="00651A79"/>
    <w:rsid w:val="00651F18"/>
    <w:rsid w:val="00660112"/>
    <w:rsid w:val="00661C06"/>
    <w:rsid w:val="006659DA"/>
    <w:rsid w:val="006671BC"/>
    <w:rsid w:val="00677A2E"/>
    <w:rsid w:val="006B018A"/>
    <w:rsid w:val="006C1DCE"/>
    <w:rsid w:val="006C58C0"/>
    <w:rsid w:val="006C7C2F"/>
    <w:rsid w:val="006E0158"/>
    <w:rsid w:val="006E283B"/>
    <w:rsid w:val="006E55EF"/>
    <w:rsid w:val="006F2075"/>
    <w:rsid w:val="006F3E45"/>
    <w:rsid w:val="006F5EC7"/>
    <w:rsid w:val="0070170B"/>
    <w:rsid w:val="007112E3"/>
    <w:rsid w:val="007143EE"/>
    <w:rsid w:val="00716C24"/>
    <w:rsid w:val="00717B7D"/>
    <w:rsid w:val="00724E8F"/>
    <w:rsid w:val="00735804"/>
    <w:rsid w:val="00740869"/>
    <w:rsid w:val="00750ABC"/>
    <w:rsid w:val="00751008"/>
    <w:rsid w:val="00751EC3"/>
    <w:rsid w:val="007574EB"/>
    <w:rsid w:val="00774A9C"/>
    <w:rsid w:val="00775F18"/>
    <w:rsid w:val="00776B9D"/>
    <w:rsid w:val="00777339"/>
    <w:rsid w:val="00796661"/>
    <w:rsid w:val="007A2016"/>
    <w:rsid w:val="007A33E0"/>
    <w:rsid w:val="007B1306"/>
    <w:rsid w:val="007B53F3"/>
    <w:rsid w:val="007B72C8"/>
    <w:rsid w:val="007B7F0D"/>
    <w:rsid w:val="007C0DD2"/>
    <w:rsid w:val="007C1B42"/>
    <w:rsid w:val="007C4B64"/>
    <w:rsid w:val="007C581B"/>
    <w:rsid w:val="007D1B75"/>
    <w:rsid w:val="007D235E"/>
    <w:rsid w:val="007D7D76"/>
    <w:rsid w:val="007E169E"/>
    <w:rsid w:val="007F12CE"/>
    <w:rsid w:val="007F4F01"/>
    <w:rsid w:val="007F5528"/>
    <w:rsid w:val="00810481"/>
    <w:rsid w:val="008114E3"/>
    <w:rsid w:val="00825D77"/>
    <w:rsid w:val="00826211"/>
    <w:rsid w:val="0083223B"/>
    <w:rsid w:val="008355CE"/>
    <w:rsid w:val="00842338"/>
    <w:rsid w:val="00843433"/>
    <w:rsid w:val="0085503B"/>
    <w:rsid w:val="00874B91"/>
    <w:rsid w:val="00881E45"/>
    <w:rsid w:val="00886A38"/>
    <w:rsid w:val="00890669"/>
    <w:rsid w:val="008926E0"/>
    <w:rsid w:val="008A5C64"/>
    <w:rsid w:val="008B4210"/>
    <w:rsid w:val="008E5643"/>
    <w:rsid w:val="008E7BC9"/>
    <w:rsid w:val="008F2E0C"/>
    <w:rsid w:val="008F645B"/>
    <w:rsid w:val="009110D2"/>
    <w:rsid w:val="00924500"/>
    <w:rsid w:val="00941EF3"/>
    <w:rsid w:val="009538D1"/>
    <w:rsid w:val="00954014"/>
    <w:rsid w:val="009567C4"/>
    <w:rsid w:val="00962609"/>
    <w:rsid w:val="009710BA"/>
    <w:rsid w:val="009814BA"/>
    <w:rsid w:val="009847B9"/>
    <w:rsid w:val="009A0763"/>
    <w:rsid w:val="009A41AE"/>
    <w:rsid w:val="009A5C96"/>
    <w:rsid w:val="009A7968"/>
    <w:rsid w:val="009B070B"/>
    <w:rsid w:val="009F4075"/>
    <w:rsid w:val="00A06E2F"/>
    <w:rsid w:val="00A06F80"/>
    <w:rsid w:val="00A07902"/>
    <w:rsid w:val="00A14A1E"/>
    <w:rsid w:val="00A175D3"/>
    <w:rsid w:val="00A24EB9"/>
    <w:rsid w:val="00A333F8"/>
    <w:rsid w:val="00A37FCC"/>
    <w:rsid w:val="00A44346"/>
    <w:rsid w:val="00A46D6D"/>
    <w:rsid w:val="00A56B8C"/>
    <w:rsid w:val="00A85307"/>
    <w:rsid w:val="00A9321B"/>
    <w:rsid w:val="00A94C12"/>
    <w:rsid w:val="00AA25C2"/>
    <w:rsid w:val="00AD567C"/>
    <w:rsid w:val="00AE2BBD"/>
    <w:rsid w:val="00AF54B1"/>
    <w:rsid w:val="00B0593F"/>
    <w:rsid w:val="00B114FB"/>
    <w:rsid w:val="00B25409"/>
    <w:rsid w:val="00B5155C"/>
    <w:rsid w:val="00B562C1"/>
    <w:rsid w:val="00B62483"/>
    <w:rsid w:val="00B63641"/>
    <w:rsid w:val="00B70B1D"/>
    <w:rsid w:val="00B728A3"/>
    <w:rsid w:val="00B74129"/>
    <w:rsid w:val="00B77F7D"/>
    <w:rsid w:val="00B80060"/>
    <w:rsid w:val="00B8436E"/>
    <w:rsid w:val="00B93211"/>
    <w:rsid w:val="00BA4658"/>
    <w:rsid w:val="00BD2261"/>
    <w:rsid w:val="00C00EAB"/>
    <w:rsid w:val="00C1090E"/>
    <w:rsid w:val="00C234B6"/>
    <w:rsid w:val="00C52D93"/>
    <w:rsid w:val="00C6122B"/>
    <w:rsid w:val="00C63DB1"/>
    <w:rsid w:val="00C64B41"/>
    <w:rsid w:val="00C9731B"/>
    <w:rsid w:val="00CA0180"/>
    <w:rsid w:val="00CA4BD1"/>
    <w:rsid w:val="00CA5F56"/>
    <w:rsid w:val="00CB0CED"/>
    <w:rsid w:val="00CB7679"/>
    <w:rsid w:val="00CC1EE6"/>
    <w:rsid w:val="00CC305D"/>
    <w:rsid w:val="00CC4111"/>
    <w:rsid w:val="00CC6040"/>
    <w:rsid w:val="00CC6228"/>
    <w:rsid w:val="00CD3E2F"/>
    <w:rsid w:val="00CD49CF"/>
    <w:rsid w:val="00CF25B5"/>
    <w:rsid w:val="00CF3559"/>
    <w:rsid w:val="00CF77D2"/>
    <w:rsid w:val="00D0532D"/>
    <w:rsid w:val="00D07C3A"/>
    <w:rsid w:val="00D14451"/>
    <w:rsid w:val="00D233B0"/>
    <w:rsid w:val="00D27101"/>
    <w:rsid w:val="00D34CB7"/>
    <w:rsid w:val="00D40C45"/>
    <w:rsid w:val="00D412D6"/>
    <w:rsid w:val="00D47BF0"/>
    <w:rsid w:val="00D555B6"/>
    <w:rsid w:val="00D60F53"/>
    <w:rsid w:val="00D6189D"/>
    <w:rsid w:val="00D81CBA"/>
    <w:rsid w:val="00D9081F"/>
    <w:rsid w:val="00D97074"/>
    <w:rsid w:val="00DA0219"/>
    <w:rsid w:val="00DA24B2"/>
    <w:rsid w:val="00DB62E8"/>
    <w:rsid w:val="00DC7EA1"/>
    <w:rsid w:val="00DD641B"/>
    <w:rsid w:val="00DE7E6F"/>
    <w:rsid w:val="00DF2B64"/>
    <w:rsid w:val="00E03E77"/>
    <w:rsid w:val="00E047BD"/>
    <w:rsid w:val="00E06FAE"/>
    <w:rsid w:val="00E07C2F"/>
    <w:rsid w:val="00E11B07"/>
    <w:rsid w:val="00E1390B"/>
    <w:rsid w:val="00E20974"/>
    <w:rsid w:val="00E40C85"/>
    <w:rsid w:val="00E41E47"/>
    <w:rsid w:val="00E51332"/>
    <w:rsid w:val="00E63331"/>
    <w:rsid w:val="00E727C9"/>
    <w:rsid w:val="00E73410"/>
    <w:rsid w:val="00E82DEE"/>
    <w:rsid w:val="00E84BF5"/>
    <w:rsid w:val="00E84EC4"/>
    <w:rsid w:val="00E91430"/>
    <w:rsid w:val="00E93200"/>
    <w:rsid w:val="00E93B6B"/>
    <w:rsid w:val="00E96C10"/>
    <w:rsid w:val="00EB2DE8"/>
    <w:rsid w:val="00EC3677"/>
    <w:rsid w:val="00EC4725"/>
    <w:rsid w:val="00ED0EAE"/>
    <w:rsid w:val="00EE6CD3"/>
    <w:rsid w:val="00F246F4"/>
    <w:rsid w:val="00F63BDF"/>
    <w:rsid w:val="00F737E5"/>
    <w:rsid w:val="00F76EFC"/>
    <w:rsid w:val="00F808C5"/>
    <w:rsid w:val="00F825D0"/>
    <w:rsid w:val="00F837F4"/>
    <w:rsid w:val="00F9280D"/>
    <w:rsid w:val="00FA4883"/>
    <w:rsid w:val="00FB7144"/>
    <w:rsid w:val="00FC5831"/>
    <w:rsid w:val="00FD0460"/>
    <w:rsid w:val="00FD41E3"/>
    <w:rsid w:val="00FD642B"/>
    <w:rsid w:val="00FE04D2"/>
    <w:rsid w:val="00FE125F"/>
    <w:rsid w:val="00FE2997"/>
    <w:rsid w:val="00FE79E6"/>
    <w:rsid w:val="00FF512A"/>
    <w:rsid w:val="00FF55F8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D54C-DED9-416B-A537-B212EF89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34</TotalTime>
  <Pages>26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2023-07-17T14:12:00Z</cp:lastPrinted>
  <dcterms:created xsi:type="dcterms:W3CDTF">2023-07-20T12:58:00Z</dcterms:created>
  <dcterms:modified xsi:type="dcterms:W3CDTF">2023-10-16T13:15:00Z</dcterms:modified>
</cp:coreProperties>
</file>