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4E9D64E1" w:rsidR="005B2800" w:rsidRPr="006F2075" w:rsidRDefault="005013B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hint="eastAsia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10.11.2022</w:t>
            </w:r>
          </w:p>
        </w:tc>
        <w:tc>
          <w:tcPr>
            <w:tcW w:w="2409" w:type="dxa"/>
            <w:shd w:val="clear" w:color="auto" w:fill="auto"/>
          </w:tcPr>
          <w:p w14:paraId="23DA78DA" w14:textId="0733E73B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013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180-р</w:t>
            </w:r>
          </w:p>
        </w:tc>
      </w:tr>
    </w:tbl>
    <w:p w14:paraId="32BB335E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52AE7A82" w14:textId="77777777" w:rsidR="005B2800" w:rsidRPr="002755C4" w:rsidRDefault="005B2800">
      <w:pPr>
        <w:rPr>
          <w:sz w:val="28"/>
          <w:szCs w:val="28"/>
        </w:rPr>
      </w:pPr>
    </w:p>
    <w:p w14:paraId="601E22B0" w14:textId="77777777"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структурных элементов </w:t>
      </w:r>
    </w:p>
    <w:p w14:paraId="63603FE6" w14:textId="77777777"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14:paraId="0A9EB382" w14:textId="7DBC60FC" w:rsidR="002A16C1" w:rsidRP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Куркинский район 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»</w:t>
      </w:r>
    </w:p>
    <w:p w14:paraId="05593362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204AC898" w14:textId="77777777" w:rsidR="002A16C1" w:rsidRPr="002755C4" w:rsidRDefault="00B62483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907">
        <w:rPr>
          <w:sz w:val="28"/>
          <w:szCs w:val="28"/>
          <w:lang w:eastAsia="ru-RU"/>
        </w:rPr>
        <w:t xml:space="preserve">В соответствии </w:t>
      </w:r>
      <w:r w:rsidRPr="00FB39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Pr="002755C4">
        <w:rPr>
          <w:sz w:val="28"/>
          <w:szCs w:val="28"/>
        </w:rPr>
        <w:t>муниципального образования Куркинский район:</w:t>
      </w:r>
    </w:p>
    <w:p w14:paraId="6FFE31D4" w14:textId="5A58660D" w:rsidR="00B62483" w:rsidRPr="002755C4" w:rsidRDefault="00B62483" w:rsidP="00275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C4">
        <w:rPr>
          <w:rFonts w:ascii="Times New Roman" w:hAnsi="Times New Roman" w:cs="Times New Roman"/>
          <w:sz w:val="28"/>
          <w:szCs w:val="28"/>
        </w:rPr>
        <w:t xml:space="preserve">1. Утвердить паспорта комплексов процессных мероприятий   муниципальной программы муниципального образования Куркинский район </w:t>
      </w:r>
      <w:r w:rsidR="002755C4" w:rsidRPr="002755C4">
        <w:rPr>
          <w:rFonts w:ascii="Times New Roman" w:hAnsi="Times New Roman" w:cs="Times New Roman"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sz w:val="28"/>
          <w:szCs w:val="28"/>
        </w:rPr>
        <w:t>»</w:t>
      </w:r>
      <w:r w:rsidR="008355CE" w:rsidRPr="0027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5C4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Pr="002755C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755C4">
        <w:rPr>
          <w:rFonts w:ascii="Times New Roman" w:hAnsi="Times New Roman" w:cs="Times New Roman"/>
          <w:sz w:val="28"/>
          <w:szCs w:val="28"/>
        </w:rPr>
        <w:t>).</w:t>
      </w:r>
    </w:p>
    <w:p w14:paraId="05CA7E37" w14:textId="4CEF7534" w:rsidR="00B62483" w:rsidRPr="00FB3907" w:rsidRDefault="00B62483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55C4">
        <w:rPr>
          <w:sz w:val="28"/>
          <w:szCs w:val="28"/>
          <w:lang w:eastAsia="ru-RU"/>
        </w:rPr>
        <w:t>2. Утвердить перечень мероприятий</w:t>
      </w:r>
      <w:r w:rsidR="003932C6">
        <w:rPr>
          <w:sz w:val="28"/>
          <w:szCs w:val="28"/>
          <w:lang w:eastAsia="ru-RU"/>
        </w:rPr>
        <w:t xml:space="preserve"> (результатов)</w:t>
      </w:r>
      <w:r>
        <w:rPr>
          <w:sz w:val="28"/>
          <w:szCs w:val="28"/>
          <w:lang w:eastAsia="ru-RU"/>
        </w:rPr>
        <w:t xml:space="preserve"> комплекса процессных мероприятий (приложение 2).</w:t>
      </w:r>
    </w:p>
    <w:p w14:paraId="4458C28C" w14:textId="0D1D58A2" w:rsidR="00B62483" w:rsidRDefault="00B62483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B130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Утвердить характеристики показателей результативности муниципальной программы муниципального образования Куркинский район</w:t>
      </w:r>
      <w:r w:rsidR="002755C4">
        <w:rPr>
          <w:sz w:val="28"/>
          <w:szCs w:val="28"/>
          <w:lang w:eastAsia="ru-RU"/>
        </w:rPr>
        <w:t xml:space="preserve"> </w:t>
      </w:r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2755C4" w:rsidRPr="002755C4"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(приложение 3).</w:t>
      </w:r>
    </w:p>
    <w:p w14:paraId="1C2C420A" w14:textId="09075BD3" w:rsidR="00B62483" w:rsidRPr="00FB3907" w:rsidRDefault="00B62483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FB3907">
        <w:rPr>
          <w:sz w:val="28"/>
          <w:szCs w:val="28"/>
          <w:lang w:eastAsia="ru-RU"/>
        </w:rPr>
        <w:t xml:space="preserve"> Контроль за исполнением </w:t>
      </w:r>
      <w:r>
        <w:rPr>
          <w:sz w:val="28"/>
          <w:szCs w:val="28"/>
          <w:lang w:eastAsia="ru-RU"/>
        </w:rPr>
        <w:t>распоряжения</w:t>
      </w:r>
      <w:r w:rsidRPr="00FB3907">
        <w:rPr>
          <w:sz w:val="28"/>
          <w:szCs w:val="28"/>
          <w:lang w:eastAsia="ru-RU"/>
        </w:rPr>
        <w:t xml:space="preserve"> оставляю за собой.</w:t>
      </w:r>
    </w:p>
    <w:p w14:paraId="68EE308E" w14:textId="7A5A5F7A" w:rsidR="00B62483" w:rsidRPr="00FB3907" w:rsidRDefault="00B62483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</w:t>
      </w:r>
      <w:r w:rsidRPr="00FB3907">
        <w:rPr>
          <w:sz w:val="28"/>
          <w:szCs w:val="28"/>
          <w:lang w:eastAsia="ru-RU"/>
        </w:rPr>
        <w:t xml:space="preserve"> Настоящ</w:t>
      </w:r>
      <w:r>
        <w:rPr>
          <w:sz w:val="28"/>
          <w:szCs w:val="28"/>
          <w:lang w:eastAsia="ru-RU"/>
        </w:rPr>
        <w:t>ее</w:t>
      </w:r>
      <w:r w:rsidRPr="00FB390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распоряжение</w:t>
      </w:r>
      <w:r w:rsidRPr="00FB390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вступает в силу со дня подписания. </w:t>
      </w:r>
    </w:p>
    <w:p w14:paraId="14C996E6" w14:textId="77777777" w:rsidR="00B62483" w:rsidRDefault="00B6248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14:paraId="4D02B716" w14:textId="77777777" w:rsidTr="000D05A0">
        <w:trPr>
          <w:trHeight w:val="229"/>
        </w:trPr>
        <w:tc>
          <w:tcPr>
            <w:tcW w:w="2178" w:type="pct"/>
          </w:tcPr>
          <w:p w14:paraId="0BDC667A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1541988" w14:textId="77777777" w:rsidR="002A16C1" w:rsidRPr="00276E92" w:rsidRDefault="002A16C1" w:rsidP="005E69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2644DA0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448FF67E" w14:textId="77777777" w:rsidR="002755C4" w:rsidRDefault="002755C4" w:rsidP="008355CE">
      <w:pPr>
        <w:jc w:val="right"/>
        <w:rPr>
          <w:rFonts w:ascii="Arial" w:hAnsi="Arial" w:cs="Arial"/>
        </w:rPr>
      </w:pPr>
    </w:p>
    <w:p w14:paraId="53F0C3BF" w14:textId="77777777" w:rsidR="002755C4" w:rsidRDefault="002755C4" w:rsidP="008355CE">
      <w:pPr>
        <w:jc w:val="right"/>
        <w:rPr>
          <w:rFonts w:ascii="Arial" w:hAnsi="Arial" w:cs="Arial"/>
        </w:rPr>
      </w:pPr>
    </w:p>
    <w:p w14:paraId="4A3B8347" w14:textId="77777777" w:rsidR="002755C4" w:rsidRDefault="002755C4" w:rsidP="008355CE">
      <w:pPr>
        <w:jc w:val="right"/>
        <w:rPr>
          <w:rFonts w:ascii="Arial" w:hAnsi="Arial" w:cs="Arial"/>
        </w:rPr>
      </w:pPr>
    </w:p>
    <w:p w14:paraId="50D8452A" w14:textId="77777777" w:rsidR="002C0278" w:rsidRDefault="002C0278" w:rsidP="008355CE">
      <w:pPr>
        <w:jc w:val="right"/>
        <w:rPr>
          <w:rFonts w:ascii="Arial" w:hAnsi="Arial" w:cs="Arial"/>
        </w:rPr>
      </w:pPr>
    </w:p>
    <w:p w14:paraId="31F8E37F" w14:textId="68282A49"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Приложение 1 </w:t>
      </w:r>
    </w:p>
    <w:p w14:paraId="343C52AF" w14:textId="6DEC11AE"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14:paraId="093CCB5C" w14:textId="77777777"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14:paraId="7C523C58" w14:textId="77777777"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14:paraId="79E1F773" w14:textId="658298C7" w:rsidR="008355CE" w:rsidRPr="00DF2B64" w:rsidRDefault="005013B4" w:rsidP="008355CE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10.11.2022  № 180-р</w:t>
      </w:r>
    </w:p>
    <w:p w14:paraId="55520DBC" w14:textId="35CA7CA2" w:rsidR="007B1306" w:rsidRPr="00DF2B64" w:rsidRDefault="007B1306" w:rsidP="002755C4">
      <w:pPr>
        <w:rPr>
          <w:sz w:val="28"/>
          <w:szCs w:val="28"/>
        </w:rPr>
      </w:pPr>
    </w:p>
    <w:p w14:paraId="1BB60A00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  <w:r w:rsidRPr="00DF2B64">
        <w:rPr>
          <w:b/>
          <w:sz w:val="28"/>
          <w:szCs w:val="28"/>
        </w:rPr>
        <w:t xml:space="preserve"> </w:t>
      </w:r>
    </w:p>
    <w:p w14:paraId="31AA6B35" w14:textId="77429D9A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«Обеспечение деятельности органов местного самоуправления»</w:t>
      </w:r>
    </w:p>
    <w:p w14:paraId="71DF957C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14:paraId="133F062F" w14:textId="77777777" w:rsidTr="005E690E">
        <w:tc>
          <w:tcPr>
            <w:tcW w:w="4503" w:type="dxa"/>
            <w:shd w:val="clear" w:color="auto" w:fill="auto"/>
          </w:tcPr>
          <w:p w14:paraId="2976AFF5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494911DC" w14:textId="77777777"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14:paraId="41560A81" w14:textId="77777777" w:rsidTr="005E690E">
        <w:tc>
          <w:tcPr>
            <w:tcW w:w="4503" w:type="dxa"/>
            <w:shd w:val="clear" w:color="auto" w:fill="auto"/>
          </w:tcPr>
          <w:p w14:paraId="73DCE3B5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7C187E27" w14:textId="5ABE9125"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  <w:p w14:paraId="52AC917B" w14:textId="77777777"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14:paraId="5D7729DD" w14:textId="77777777" w:rsidTr="005E690E">
        <w:tc>
          <w:tcPr>
            <w:tcW w:w="4503" w:type="dxa"/>
            <w:shd w:val="clear" w:color="auto" w:fill="auto"/>
          </w:tcPr>
          <w:p w14:paraId="1CDDC325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112BEEDC" w14:textId="4C61B6EA"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Выполнение обязательств по обеспечению деятельности органов местного самоуправления</w:t>
            </w:r>
          </w:p>
        </w:tc>
      </w:tr>
      <w:tr w:rsidR="002C0278" w:rsidRPr="00DF2B64" w14:paraId="7F59F980" w14:textId="77777777" w:rsidTr="005E690E">
        <w:tc>
          <w:tcPr>
            <w:tcW w:w="4503" w:type="dxa"/>
            <w:shd w:val="clear" w:color="auto" w:fill="auto"/>
          </w:tcPr>
          <w:p w14:paraId="3F8DE91D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4234D19B" w14:textId="7F900F3C" w:rsidR="002C0278" w:rsidRPr="00DF2B64" w:rsidRDefault="00275EC2" w:rsidP="005E690E">
            <w:pPr>
              <w:jc w:val="center"/>
              <w:rPr>
                <w:b/>
                <w:sz w:val="28"/>
                <w:szCs w:val="28"/>
              </w:rPr>
            </w:pPr>
            <w:r w:rsidRPr="00DF2B64">
              <w:rPr>
                <w:b/>
                <w:sz w:val="28"/>
                <w:szCs w:val="28"/>
              </w:rPr>
              <w:t>7101,00</w:t>
            </w:r>
          </w:p>
        </w:tc>
      </w:tr>
    </w:tbl>
    <w:p w14:paraId="74632216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p w14:paraId="57EF23DC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  <w:r w:rsidRPr="00DF2B64">
        <w:rPr>
          <w:b/>
          <w:sz w:val="28"/>
          <w:szCs w:val="28"/>
        </w:rPr>
        <w:t xml:space="preserve"> </w:t>
      </w:r>
    </w:p>
    <w:p w14:paraId="0C3FA4B7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«Сохранение и развитие библиотечного дела в муниципальном образовании Куркинский район»</w:t>
      </w:r>
    </w:p>
    <w:p w14:paraId="009EADBE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14:paraId="130F3206" w14:textId="77777777" w:rsidTr="005E690E">
        <w:tc>
          <w:tcPr>
            <w:tcW w:w="4503" w:type="dxa"/>
            <w:shd w:val="clear" w:color="auto" w:fill="auto"/>
          </w:tcPr>
          <w:p w14:paraId="627BFA68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49426450" w14:textId="77777777"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14:paraId="3809326B" w14:textId="77777777" w:rsidTr="005E690E">
        <w:tc>
          <w:tcPr>
            <w:tcW w:w="4503" w:type="dxa"/>
            <w:shd w:val="clear" w:color="auto" w:fill="auto"/>
          </w:tcPr>
          <w:p w14:paraId="48FEC54E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70E412DB" w14:textId="77777777"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Сохранение и развитие библиотечного дела в муниципальном образовании Куркинский район</w:t>
            </w:r>
          </w:p>
          <w:p w14:paraId="78B44D5F" w14:textId="77777777"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14:paraId="7D463339" w14:textId="77777777" w:rsidTr="005E690E">
        <w:tc>
          <w:tcPr>
            <w:tcW w:w="4503" w:type="dxa"/>
            <w:shd w:val="clear" w:color="auto" w:fill="auto"/>
          </w:tcPr>
          <w:p w14:paraId="53E004EB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5429813D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Обновление библиотечного фонда;</w:t>
            </w:r>
          </w:p>
          <w:p w14:paraId="574FE124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Улучшение материально-технической базы;</w:t>
            </w:r>
          </w:p>
          <w:p w14:paraId="2E7D1612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библиотек;</w:t>
            </w:r>
          </w:p>
          <w:p w14:paraId="0FC46AE9" w14:textId="77777777"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14:paraId="4837D7C8" w14:textId="77777777" w:rsidTr="005E690E">
        <w:tc>
          <w:tcPr>
            <w:tcW w:w="4503" w:type="dxa"/>
            <w:shd w:val="clear" w:color="auto" w:fill="auto"/>
          </w:tcPr>
          <w:p w14:paraId="092815F6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 xml:space="preserve">Объемы финансового обеспечения за весь период реализации, тыс. </w:t>
            </w:r>
            <w:r w:rsidRPr="00DF2B64">
              <w:rPr>
                <w:rFonts w:eastAsia="Arial Unicode MS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5066" w:type="dxa"/>
            <w:shd w:val="clear" w:color="auto" w:fill="auto"/>
          </w:tcPr>
          <w:p w14:paraId="61DF2268" w14:textId="33E2CA57" w:rsidR="002C0278" w:rsidRPr="00DF2B64" w:rsidRDefault="00275EC2" w:rsidP="005E690E">
            <w:pPr>
              <w:jc w:val="center"/>
              <w:rPr>
                <w:b/>
                <w:sz w:val="28"/>
                <w:szCs w:val="28"/>
              </w:rPr>
            </w:pPr>
            <w:r w:rsidRPr="00DF2B64">
              <w:rPr>
                <w:b/>
                <w:sz w:val="28"/>
                <w:szCs w:val="28"/>
              </w:rPr>
              <w:lastRenderedPageBreak/>
              <w:t>35430,46215</w:t>
            </w:r>
          </w:p>
        </w:tc>
      </w:tr>
    </w:tbl>
    <w:p w14:paraId="662C9A07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lastRenderedPageBreak/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  <w:r w:rsidRPr="00DF2B64">
        <w:rPr>
          <w:b/>
          <w:sz w:val="28"/>
          <w:szCs w:val="28"/>
        </w:rPr>
        <w:t xml:space="preserve"> </w:t>
      </w:r>
    </w:p>
    <w:p w14:paraId="581DE33F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«Сохранение и развитие музеев в муниципальном образовании Куркинский район»</w:t>
      </w:r>
    </w:p>
    <w:p w14:paraId="0DA3C686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14:paraId="411B6136" w14:textId="77777777" w:rsidTr="005E690E">
        <w:tc>
          <w:tcPr>
            <w:tcW w:w="4503" w:type="dxa"/>
            <w:shd w:val="clear" w:color="auto" w:fill="auto"/>
          </w:tcPr>
          <w:p w14:paraId="5F03C5F7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2ECE72EB" w14:textId="77777777"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14:paraId="6C12B2BD" w14:textId="77777777" w:rsidTr="005E690E">
        <w:tc>
          <w:tcPr>
            <w:tcW w:w="4503" w:type="dxa"/>
            <w:shd w:val="clear" w:color="auto" w:fill="auto"/>
          </w:tcPr>
          <w:p w14:paraId="526D252A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4037A036" w14:textId="77777777" w:rsidR="002C0278" w:rsidRPr="00DF2B64" w:rsidRDefault="002C0278" w:rsidP="005E690E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 xml:space="preserve"> Сохранение и развитие музеев в муниципальном образовании Куркинский район</w:t>
            </w:r>
          </w:p>
          <w:p w14:paraId="310A1D4C" w14:textId="77777777"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14:paraId="4CF44839" w14:textId="77777777" w:rsidTr="005E690E">
        <w:tc>
          <w:tcPr>
            <w:tcW w:w="4503" w:type="dxa"/>
            <w:shd w:val="clear" w:color="auto" w:fill="auto"/>
          </w:tcPr>
          <w:p w14:paraId="245FFD77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118B7B00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Улучшение материально-технической базы;</w:t>
            </w:r>
          </w:p>
          <w:p w14:paraId="2EFA6E64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создание новых современных конкурентоспособных культурных продуктов, в том числе виртуальных;</w:t>
            </w:r>
          </w:p>
          <w:p w14:paraId="5869BF6E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музеев;</w:t>
            </w:r>
          </w:p>
          <w:p w14:paraId="6BE1B547" w14:textId="77777777"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14:paraId="73D5889B" w14:textId="77777777" w:rsidTr="005E690E">
        <w:tc>
          <w:tcPr>
            <w:tcW w:w="4503" w:type="dxa"/>
            <w:shd w:val="clear" w:color="auto" w:fill="auto"/>
          </w:tcPr>
          <w:p w14:paraId="52838E0B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1BED25F2" w14:textId="1E793B68" w:rsidR="002C0278" w:rsidRPr="00DF2B64" w:rsidRDefault="00275EC2" w:rsidP="005E690E">
            <w:pPr>
              <w:jc w:val="center"/>
              <w:rPr>
                <w:b/>
                <w:sz w:val="28"/>
                <w:szCs w:val="28"/>
              </w:rPr>
            </w:pPr>
            <w:r w:rsidRPr="00DF2B64">
              <w:rPr>
                <w:b/>
                <w:sz w:val="28"/>
                <w:szCs w:val="28"/>
              </w:rPr>
              <w:t>15090,34976</w:t>
            </w:r>
          </w:p>
        </w:tc>
      </w:tr>
    </w:tbl>
    <w:p w14:paraId="61E69E63" w14:textId="77777777"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</w:pPr>
    </w:p>
    <w:p w14:paraId="46536B5A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  <w:r w:rsidRPr="00DF2B64">
        <w:rPr>
          <w:b/>
          <w:sz w:val="28"/>
          <w:szCs w:val="28"/>
        </w:rPr>
        <w:t xml:space="preserve"> </w:t>
      </w:r>
    </w:p>
    <w:p w14:paraId="094A3C6E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«Поддержка театрально-концертной деятельности и сохранение самодеятельного народного творчества в муниципальном образовании Куркинский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14:paraId="39CB2202" w14:textId="77777777" w:rsidTr="005E690E">
        <w:tc>
          <w:tcPr>
            <w:tcW w:w="4503" w:type="dxa"/>
            <w:shd w:val="clear" w:color="auto" w:fill="auto"/>
          </w:tcPr>
          <w:p w14:paraId="7FFD0E8A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2A23C862" w14:textId="77777777"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14:paraId="394ED4F0" w14:textId="77777777" w:rsidTr="005E690E">
        <w:tc>
          <w:tcPr>
            <w:tcW w:w="4503" w:type="dxa"/>
            <w:shd w:val="clear" w:color="auto" w:fill="auto"/>
          </w:tcPr>
          <w:p w14:paraId="40E4685D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1584961F" w14:textId="77777777"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 xml:space="preserve"> Поддержка театрально-концертной деятельности и сохранение самодеятельного народного творчества в муниципальном образовании Куркинский район</w:t>
            </w:r>
          </w:p>
          <w:p w14:paraId="1A7FF10A" w14:textId="77777777"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14:paraId="07AF35EC" w14:textId="77777777" w:rsidTr="005E690E">
        <w:tc>
          <w:tcPr>
            <w:tcW w:w="4503" w:type="dxa"/>
            <w:shd w:val="clear" w:color="auto" w:fill="auto"/>
          </w:tcPr>
          <w:p w14:paraId="204BDFE5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19D90C77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построенных, отремонтированных, модернизированных учреждений культуры;</w:t>
            </w:r>
          </w:p>
          <w:p w14:paraId="36BFF484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создание новых современных конкурентоспособных культурных продуктов, в том числе виртуальных;</w:t>
            </w:r>
          </w:p>
          <w:p w14:paraId="7D144A22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lastRenderedPageBreak/>
              <w:t>увеличение числа посещений культурных мероприятий;</w:t>
            </w:r>
          </w:p>
          <w:p w14:paraId="0E6D06EC" w14:textId="77777777"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14:paraId="6E86CE82" w14:textId="77777777" w:rsidTr="005E690E">
        <w:tc>
          <w:tcPr>
            <w:tcW w:w="4503" w:type="dxa"/>
            <w:shd w:val="clear" w:color="auto" w:fill="auto"/>
          </w:tcPr>
          <w:p w14:paraId="67B45C53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0D46C1D5" w14:textId="2BE8C96B" w:rsidR="002C0278" w:rsidRPr="00DF2B64" w:rsidRDefault="00275EC2" w:rsidP="005E690E">
            <w:pPr>
              <w:jc w:val="center"/>
              <w:rPr>
                <w:b/>
                <w:sz w:val="28"/>
                <w:szCs w:val="28"/>
              </w:rPr>
            </w:pPr>
            <w:r w:rsidRPr="00DF2B64">
              <w:rPr>
                <w:b/>
                <w:sz w:val="28"/>
                <w:szCs w:val="28"/>
              </w:rPr>
              <w:t>159488,69007</w:t>
            </w:r>
          </w:p>
        </w:tc>
      </w:tr>
    </w:tbl>
    <w:p w14:paraId="44AD5207" w14:textId="77777777"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</w:pPr>
    </w:p>
    <w:p w14:paraId="4A340E76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  <w:r w:rsidRPr="00DF2B64">
        <w:rPr>
          <w:b/>
          <w:sz w:val="28"/>
          <w:szCs w:val="28"/>
        </w:rPr>
        <w:t xml:space="preserve"> </w:t>
      </w:r>
    </w:p>
    <w:p w14:paraId="4A1BA021" w14:textId="5CBC2FD8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</w:t>
      </w:r>
      <w:r w:rsidR="000743EA" w:rsidRPr="00DF2B64">
        <w:rPr>
          <w:b/>
          <w:sz w:val="28"/>
          <w:szCs w:val="28"/>
        </w:rPr>
        <w:t>Организация предоставления дополнительного образования детей</w:t>
      </w:r>
      <w:r w:rsidRPr="00DF2B64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14:paraId="668DB0FC" w14:textId="77777777" w:rsidTr="005E690E">
        <w:tc>
          <w:tcPr>
            <w:tcW w:w="4503" w:type="dxa"/>
            <w:shd w:val="clear" w:color="auto" w:fill="auto"/>
          </w:tcPr>
          <w:p w14:paraId="20DAF4F9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0AF4A5EA" w14:textId="77777777"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14:paraId="5DD7E2CA" w14:textId="77777777" w:rsidTr="005E690E">
        <w:tc>
          <w:tcPr>
            <w:tcW w:w="4503" w:type="dxa"/>
            <w:shd w:val="clear" w:color="auto" w:fill="auto"/>
          </w:tcPr>
          <w:p w14:paraId="64CBAF7A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7517C5CA" w14:textId="7F293B7C"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Развитие организаций образования отрасли «Культура» в муниципальном образовании Куркинский район</w:t>
            </w:r>
          </w:p>
          <w:p w14:paraId="2C0BDADC" w14:textId="68E047A4"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14:paraId="259E9DCB" w14:textId="77777777" w:rsidTr="005E690E">
        <w:tc>
          <w:tcPr>
            <w:tcW w:w="4503" w:type="dxa"/>
            <w:shd w:val="clear" w:color="auto" w:fill="auto"/>
          </w:tcPr>
          <w:p w14:paraId="3E245A6A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13AD7817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построенных, отремонтированных, модернизированных учреждений культуры;</w:t>
            </w:r>
          </w:p>
          <w:p w14:paraId="64A0AB89" w14:textId="77777777"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культурных мероприятий;</w:t>
            </w:r>
          </w:p>
          <w:p w14:paraId="4CFFCBFC" w14:textId="43BB658A" w:rsidR="000F6AD0" w:rsidRPr="00DF2B64" w:rsidRDefault="000F6AD0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учащихся детских школ искусств;</w:t>
            </w:r>
          </w:p>
          <w:p w14:paraId="02E1A5B4" w14:textId="77777777"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14:paraId="03BBE909" w14:textId="77777777" w:rsidTr="005E690E">
        <w:tc>
          <w:tcPr>
            <w:tcW w:w="4503" w:type="dxa"/>
            <w:shd w:val="clear" w:color="auto" w:fill="auto"/>
          </w:tcPr>
          <w:p w14:paraId="51183F74" w14:textId="77777777"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2A47134B" w14:textId="1C83D009" w:rsidR="002C0278" w:rsidRPr="00DF2B64" w:rsidRDefault="00275EC2" w:rsidP="005E690E">
            <w:pPr>
              <w:jc w:val="center"/>
              <w:rPr>
                <w:b/>
                <w:sz w:val="28"/>
                <w:szCs w:val="28"/>
              </w:rPr>
            </w:pPr>
            <w:r w:rsidRPr="00DF2B64">
              <w:rPr>
                <w:b/>
                <w:sz w:val="28"/>
                <w:szCs w:val="28"/>
              </w:rPr>
              <w:t>26189,14133</w:t>
            </w:r>
          </w:p>
        </w:tc>
      </w:tr>
    </w:tbl>
    <w:p w14:paraId="5AE7A801" w14:textId="77777777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7B7F0D" w:rsidRPr="007B7F0D" w14:paraId="68576865" w14:textId="77777777" w:rsidTr="00A56B8C">
        <w:tc>
          <w:tcPr>
            <w:tcW w:w="9640" w:type="dxa"/>
            <w:hideMark/>
          </w:tcPr>
          <w:p w14:paraId="7C4CE38C" w14:textId="38BF1964" w:rsidR="007B7F0D" w:rsidRDefault="007B7F0D" w:rsidP="007B7F0D">
            <w:pPr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Начальник отдела культуры </w:t>
            </w:r>
          </w:p>
          <w:p w14:paraId="45FFC9A9" w14:textId="78899A4B" w:rsidR="007B7F0D" w:rsidRPr="007B7F0D" w:rsidRDefault="007B7F0D" w:rsidP="007B7F0D">
            <w:pPr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АМО Куркинский район       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7B7F0D">
              <w:rPr>
                <w:sz w:val="28"/>
                <w:szCs w:val="28"/>
              </w:rPr>
              <w:t xml:space="preserve">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  <w:r w:rsidRPr="007B7F0D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14:paraId="00E83C21" w14:textId="77777777" w:rsidR="007B7F0D" w:rsidRPr="007B7F0D" w:rsidRDefault="007B7F0D" w:rsidP="00A56B8C">
            <w:pPr>
              <w:spacing w:after="200" w:line="276" w:lineRule="auto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</w:tr>
    </w:tbl>
    <w:p w14:paraId="1CB8590E" w14:textId="24C2959F"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p w14:paraId="79F270E6" w14:textId="77777777"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</w:pPr>
    </w:p>
    <w:p w14:paraId="64E21F37" w14:textId="77777777"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  <w:sectPr w:rsidR="002C0278" w:rsidRPr="00DF2B64" w:rsidSect="005E690E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14:paraId="412BE7A4" w14:textId="689F152C"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lastRenderedPageBreak/>
        <w:t xml:space="preserve">Приложение 2 </w:t>
      </w:r>
    </w:p>
    <w:p w14:paraId="4C625E56" w14:textId="77777777"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14:paraId="74C9E853" w14:textId="77777777"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14:paraId="00E2A541" w14:textId="77777777"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14:paraId="11EA4DB6" w14:textId="65E6A5C0" w:rsidR="003932C6" w:rsidRPr="00DF2B64" w:rsidRDefault="005013B4" w:rsidP="003932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10.11.2022 № 180-р</w:t>
      </w:r>
    </w:p>
    <w:p w14:paraId="18DABE43" w14:textId="77777777" w:rsidR="003932C6" w:rsidRPr="00DF2B64" w:rsidRDefault="003932C6" w:rsidP="003932C6">
      <w:pPr>
        <w:keepNext/>
        <w:keepLines/>
        <w:spacing w:line="276" w:lineRule="auto"/>
        <w:ind w:left="11" w:right="-51" w:hanging="11"/>
        <w:jc w:val="center"/>
        <w:outlineLvl w:val="1"/>
        <w:rPr>
          <w:b/>
          <w:sz w:val="28"/>
          <w:szCs w:val="28"/>
        </w:rPr>
      </w:pPr>
    </w:p>
    <w:p w14:paraId="3FFBBAB0" w14:textId="77777777" w:rsidR="005E690E" w:rsidRPr="00DF2B64" w:rsidRDefault="005E690E" w:rsidP="005E690E">
      <w:pPr>
        <w:keepNext/>
        <w:keepLines/>
        <w:ind w:left="10" w:right="-53" w:hanging="10"/>
        <w:jc w:val="center"/>
        <w:outlineLvl w:val="1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tbl>
      <w:tblPr>
        <w:tblW w:w="1546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2139"/>
      </w:tblGrid>
      <w:tr w:rsidR="005E690E" w:rsidRPr="00DF2B64" w14:paraId="41A81657" w14:textId="77777777" w:rsidTr="005E690E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C7BB" w14:textId="77777777" w:rsidR="005E690E" w:rsidRPr="00DF2B64" w:rsidRDefault="005E690E" w:rsidP="005E690E">
            <w:pPr>
              <w:ind w:left="110"/>
              <w:jc w:val="center"/>
            </w:pPr>
            <w:r w:rsidRPr="00DF2B64">
              <w:t>№</w:t>
            </w:r>
          </w:p>
          <w:p w14:paraId="253C29F3" w14:textId="77777777" w:rsidR="005E690E" w:rsidRPr="00DF2B64" w:rsidRDefault="005E690E" w:rsidP="005E690E">
            <w:pPr>
              <w:ind w:left="110"/>
              <w:jc w:val="center"/>
            </w:pPr>
            <w:proofErr w:type="gramStart"/>
            <w:r w:rsidRPr="00DF2B64">
              <w:t>п</w:t>
            </w:r>
            <w:proofErr w:type="gramEnd"/>
            <w:r w:rsidRPr="00DF2B64"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22107" w14:textId="77777777" w:rsidR="005E690E" w:rsidRPr="00DF2B64" w:rsidRDefault="005E690E" w:rsidP="005E690E">
            <w:pPr>
              <w:jc w:val="center"/>
            </w:pPr>
            <w:r w:rsidRPr="00DF2B64"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9C38B" w14:textId="77777777" w:rsidR="005E690E" w:rsidRPr="00DF2B64" w:rsidRDefault="005E690E" w:rsidP="005E690E">
            <w:pPr>
              <w:jc w:val="center"/>
            </w:pPr>
            <w:r w:rsidRPr="00DF2B64"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F4F3C" w14:textId="77777777" w:rsidR="005E690E" w:rsidRPr="00DF2B64" w:rsidRDefault="005E690E" w:rsidP="005E690E">
            <w:pPr>
              <w:jc w:val="center"/>
            </w:pPr>
          </w:p>
        </w:tc>
        <w:tc>
          <w:tcPr>
            <w:tcW w:w="9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A34A" w14:textId="77777777" w:rsidR="005E690E" w:rsidRPr="00DF2B64" w:rsidRDefault="005E690E" w:rsidP="005E690E">
            <w:pPr>
              <w:jc w:val="center"/>
            </w:pPr>
            <w:r w:rsidRPr="00DF2B64">
              <w:t>Объем финансового обеспечения (</w:t>
            </w:r>
            <w:proofErr w:type="spellStart"/>
            <w:r w:rsidRPr="00DF2B64">
              <w:t>тыс</w:t>
            </w:r>
            <w:proofErr w:type="gramStart"/>
            <w:r w:rsidRPr="00DF2B64">
              <w:t>.р</w:t>
            </w:r>
            <w:proofErr w:type="gramEnd"/>
            <w:r w:rsidRPr="00DF2B64">
              <w:t>уб</w:t>
            </w:r>
            <w:proofErr w:type="spellEnd"/>
            <w:r w:rsidRPr="00DF2B64">
              <w:t>.)</w:t>
            </w:r>
          </w:p>
        </w:tc>
      </w:tr>
      <w:tr w:rsidR="005E690E" w:rsidRPr="00DF2B64" w14:paraId="1848D080" w14:textId="77777777" w:rsidTr="005E690E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DD3E1" w14:textId="77777777" w:rsidR="005E690E" w:rsidRPr="00DF2B64" w:rsidRDefault="005E690E" w:rsidP="005E690E">
            <w:pPr>
              <w:ind w:left="110"/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65B7E" w14:textId="77777777" w:rsidR="005E690E" w:rsidRPr="00DF2B64" w:rsidRDefault="005E690E" w:rsidP="005E690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9D0DB2B" w14:textId="77777777"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C74FE21" w14:textId="77777777" w:rsidR="005E690E" w:rsidRPr="00DF2B64" w:rsidRDefault="005E690E" w:rsidP="005E690E">
            <w:pPr>
              <w:ind w:left="168"/>
              <w:jc w:val="center"/>
            </w:pPr>
            <w:r w:rsidRPr="00DF2B64"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5F4FA" w14:textId="77777777" w:rsidR="005E690E" w:rsidRPr="00DF2B64" w:rsidRDefault="005E690E" w:rsidP="005E690E">
            <w:pPr>
              <w:ind w:left="168"/>
              <w:jc w:val="center"/>
            </w:pPr>
            <w:r w:rsidRPr="00DF2B64">
              <w:t>Всего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157B" w14:textId="77777777" w:rsidR="005E690E" w:rsidRPr="00DF2B64" w:rsidRDefault="005E690E" w:rsidP="005E690E">
            <w:pPr>
              <w:jc w:val="center"/>
            </w:pPr>
            <w:r w:rsidRPr="00DF2B64">
              <w:t>в том числе по источникам:</w:t>
            </w:r>
          </w:p>
        </w:tc>
      </w:tr>
      <w:tr w:rsidR="005E690E" w:rsidRPr="00DF2B64" w14:paraId="481B26B9" w14:textId="77777777" w:rsidTr="005E690E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768C" w14:textId="77777777" w:rsidR="005E690E" w:rsidRPr="00DF2B64" w:rsidRDefault="005E690E" w:rsidP="005E690E">
            <w:pPr>
              <w:ind w:left="110"/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AD9B" w14:textId="77777777" w:rsidR="005E690E" w:rsidRPr="00DF2B64" w:rsidRDefault="005E690E" w:rsidP="005E690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D77E" w14:textId="77777777"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E1DA" w14:textId="77777777"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434F" w14:textId="77777777"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02BE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 xml:space="preserve">Федеральный </w:t>
            </w:r>
          </w:p>
          <w:p w14:paraId="2288131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39" w14:textId="77777777" w:rsidR="005E690E" w:rsidRPr="00DF2B64" w:rsidRDefault="005E690E" w:rsidP="005E690E">
            <w:pPr>
              <w:jc w:val="center"/>
            </w:pPr>
            <w:r w:rsidRPr="00DF2B64"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452" w14:textId="77777777" w:rsidR="005E690E" w:rsidRPr="00DF2B64" w:rsidRDefault="005E690E" w:rsidP="005E690E">
            <w:pPr>
              <w:jc w:val="center"/>
            </w:pPr>
            <w:r w:rsidRPr="00DF2B64">
              <w:t>Бюджет МО Куркинский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24BF" w14:textId="77777777" w:rsidR="005E690E" w:rsidRPr="00DF2B64" w:rsidRDefault="005E690E" w:rsidP="005E690E">
            <w:pPr>
              <w:jc w:val="center"/>
            </w:pPr>
            <w:r w:rsidRPr="00DF2B64">
              <w:t>Бюджет муниципального образования (поселения)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8DBF" w14:textId="77777777" w:rsidR="005E690E" w:rsidRPr="00DF2B64" w:rsidRDefault="005E690E" w:rsidP="005E690E">
            <w:pPr>
              <w:jc w:val="center"/>
            </w:pPr>
            <w:r w:rsidRPr="00DF2B64">
              <w:t xml:space="preserve">Внебюджетные </w:t>
            </w:r>
          </w:p>
          <w:p w14:paraId="131FDAD7" w14:textId="77777777" w:rsidR="005E690E" w:rsidRPr="00DF2B64" w:rsidRDefault="005E690E" w:rsidP="005E690E">
            <w:pPr>
              <w:jc w:val="center"/>
            </w:pPr>
            <w:r w:rsidRPr="00DF2B64">
              <w:t>средства</w:t>
            </w:r>
          </w:p>
        </w:tc>
      </w:tr>
      <w:tr w:rsidR="005E690E" w:rsidRPr="00DF2B64" w14:paraId="2A0E578D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5F06" w14:textId="77777777" w:rsidR="005E690E" w:rsidRPr="00DF2B64" w:rsidRDefault="005E690E" w:rsidP="005E690E">
            <w:pPr>
              <w:ind w:left="43"/>
              <w:jc w:val="center"/>
            </w:pPr>
            <w:r w:rsidRPr="00DF2B64"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3E87" w14:textId="77777777" w:rsidR="005E690E" w:rsidRPr="00DF2B64" w:rsidRDefault="005E690E" w:rsidP="005E690E">
            <w:pPr>
              <w:ind w:left="44"/>
              <w:jc w:val="center"/>
            </w:pPr>
            <w:r w:rsidRPr="00DF2B64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703F" w14:textId="77777777" w:rsidR="005E690E" w:rsidRPr="00DF2B64" w:rsidRDefault="005E690E" w:rsidP="005E690E">
            <w:pPr>
              <w:ind w:left="10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0B5D" w14:textId="77777777" w:rsidR="005E690E" w:rsidRPr="00DF2B64" w:rsidRDefault="005E690E" w:rsidP="005E690E">
            <w:pPr>
              <w:ind w:left="103"/>
              <w:jc w:val="center"/>
            </w:pPr>
            <w:r w:rsidRPr="00DF2B64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B1FE" w14:textId="77777777" w:rsidR="005E690E" w:rsidRPr="00DF2B64" w:rsidRDefault="005E690E" w:rsidP="005E690E">
            <w:pPr>
              <w:ind w:left="46"/>
              <w:jc w:val="center"/>
            </w:pPr>
            <w:r w:rsidRPr="00DF2B64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5ADB" w14:textId="77777777" w:rsidR="005E690E" w:rsidRPr="00DF2B64" w:rsidRDefault="005E690E" w:rsidP="005E690E">
            <w:pPr>
              <w:ind w:left="46"/>
              <w:jc w:val="center"/>
            </w:pPr>
            <w:r w:rsidRPr="00DF2B64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4784" w14:textId="77777777" w:rsidR="005E690E" w:rsidRPr="00DF2B64" w:rsidRDefault="005E690E" w:rsidP="005E690E">
            <w:pPr>
              <w:ind w:left="46"/>
              <w:jc w:val="center"/>
            </w:pPr>
            <w:r w:rsidRPr="00DF2B64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897F" w14:textId="77777777" w:rsidR="005E690E" w:rsidRPr="00DF2B64" w:rsidRDefault="005E690E" w:rsidP="005E690E">
            <w:pPr>
              <w:ind w:left="46"/>
              <w:jc w:val="center"/>
            </w:pPr>
            <w:r w:rsidRPr="00DF2B64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EF7" w14:textId="77777777" w:rsidR="005E690E" w:rsidRPr="00DF2B64" w:rsidRDefault="005E690E" w:rsidP="005E690E">
            <w:pPr>
              <w:ind w:left="46"/>
              <w:jc w:val="center"/>
            </w:pPr>
            <w:r w:rsidRPr="00DF2B64">
              <w:t>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9B8E" w14:textId="77777777" w:rsidR="005E690E" w:rsidRPr="00DF2B64" w:rsidRDefault="005E690E" w:rsidP="005E690E">
            <w:pPr>
              <w:ind w:left="41"/>
              <w:jc w:val="center"/>
            </w:pPr>
            <w:r w:rsidRPr="00DF2B64">
              <w:t>9</w:t>
            </w:r>
          </w:p>
        </w:tc>
      </w:tr>
      <w:tr w:rsidR="005E690E" w:rsidRPr="00DF2B64" w14:paraId="6F299269" w14:textId="77777777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8236" w14:textId="77777777" w:rsidR="005E690E" w:rsidRPr="00DF2B64" w:rsidRDefault="005E690E" w:rsidP="005E690E">
            <w:pPr>
              <w:spacing w:line="280" w:lineRule="exact"/>
              <w:jc w:val="center"/>
              <w:rPr>
                <w:b/>
              </w:rPr>
            </w:pPr>
            <w:r w:rsidRPr="00DF2B64">
              <w:rPr>
                <w:b/>
              </w:rPr>
              <w:t>1.Комплекс процессных мероприятий «Обеспечение деятельности органов местного самоуправления»</w:t>
            </w:r>
          </w:p>
          <w:p w14:paraId="032CF7C2" w14:textId="77777777" w:rsidR="005E690E" w:rsidRPr="00DF2B64" w:rsidRDefault="005E690E" w:rsidP="005E690E">
            <w:pPr>
              <w:ind w:left="41"/>
            </w:pPr>
          </w:p>
        </w:tc>
      </w:tr>
      <w:tr w:rsidR="005E690E" w:rsidRPr="00DF2B64" w14:paraId="2CC02D2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BB2E" w14:textId="29FBF4C7" w:rsidR="005E690E" w:rsidRPr="00DF2B64" w:rsidRDefault="004A1DA4" w:rsidP="004A1DA4">
            <w:pPr>
              <w:ind w:left="46"/>
              <w:jc w:val="center"/>
            </w:pPr>
            <w:r w:rsidRPr="00DF2B64"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9B6B" w14:textId="77777777" w:rsidR="005E690E" w:rsidRPr="00DF2B64" w:rsidRDefault="005E690E" w:rsidP="005E690E">
            <w:pPr>
              <w:ind w:left="108"/>
            </w:pPr>
            <w:r w:rsidRPr="00DF2B64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2B31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14:paraId="692BD00A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F649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2284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ED2F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5A3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7595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A707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7F7A" w14:textId="77777777"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14:paraId="4E11A42F" w14:textId="77777777" w:rsidTr="005E690E">
        <w:trPr>
          <w:trHeight w:val="2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30F3" w14:textId="77777777"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C20D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C84" w14:textId="77777777"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0E17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75E6" w14:textId="77777777" w:rsidR="005E690E" w:rsidRPr="00DF2B64" w:rsidRDefault="005E690E" w:rsidP="00DF2B64">
            <w:pPr>
              <w:jc w:val="both"/>
              <w:rPr>
                <w:spacing w:val="-2"/>
              </w:rPr>
            </w:pPr>
            <w:r w:rsidRPr="00DF2B64">
              <w:rPr>
                <w:spacing w:val="-2"/>
              </w:rPr>
              <w:t>1429,0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E7D4" w14:textId="77777777"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5961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9BE8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1429,0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F091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C9FD" w14:textId="77777777"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14:paraId="0AEB24B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7E89" w14:textId="77777777"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10FC" w14:textId="77777777"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4466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E760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447C" w14:textId="6E9F478F" w:rsidR="005E690E" w:rsidRPr="00DF2B64" w:rsidRDefault="005E690E" w:rsidP="00DF2B64">
            <w:pPr>
              <w:jc w:val="both"/>
            </w:pPr>
            <w:r w:rsidRPr="00DF2B64">
              <w:t>14</w:t>
            </w:r>
            <w:r w:rsidRPr="00DF2B64">
              <w:rPr>
                <w:lang w:val="en-US"/>
              </w:rPr>
              <w:t>0</w:t>
            </w:r>
            <w:r w:rsidRPr="00DF2B64">
              <w:t>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377D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AC93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481D" w14:textId="7DC445F3" w:rsidR="005E690E" w:rsidRPr="00DF2B64" w:rsidRDefault="005E690E" w:rsidP="005E690E">
            <w:pPr>
              <w:ind w:left="108"/>
              <w:jc w:val="center"/>
            </w:pPr>
            <w:r w:rsidRPr="00DF2B64">
              <w:t>14</w:t>
            </w:r>
            <w:r w:rsidRPr="00DF2B64">
              <w:rPr>
                <w:lang w:val="en-US"/>
              </w:rPr>
              <w:t>0</w:t>
            </w:r>
            <w:r w:rsidRPr="00DF2B64"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49A9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E363" w14:textId="77777777"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14:paraId="1F5886F7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0220" w14:textId="77777777"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85AD" w14:textId="77777777"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806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307D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2218" w14:textId="77777777" w:rsidR="005E690E" w:rsidRPr="00DF2B64" w:rsidRDefault="005E690E" w:rsidP="00DF2B64">
            <w:pPr>
              <w:jc w:val="both"/>
            </w:pPr>
            <w:r w:rsidRPr="00DF2B64">
              <w:t>1421,0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E822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2C08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3EA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1421,0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3D03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703C" w14:textId="77777777"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14:paraId="11D46A1B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6B0E" w14:textId="77777777"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A9D6" w14:textId="77777777"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7F5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0D74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E0E5" w14:textId="77777777" w:rsidR="005E690E" w:rsidRPr="00DF2B64" w:rsidRDefault="005E690E" w:rsidP="00DF2B64">
            <w:pPr>
              <w:jc w:val="both"/>
            </w:pPr>
            <w:r w:rsidRPr="00DF2B64">
              <w:t>1421,0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B584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5A66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E5E6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1421,0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A982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AADC" w14:textId="77777777"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14:paraId="686DAD6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396B" w14:textId="77777777"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8CC5" w14:textId="77777777"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45AD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A4BC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A48D" w14:textId="77777777" w:rsidR="005E690E" w:rsidRPr="00DF2B64" w:rsidRDefault="005E690E" w:rsidP="00DF2B64">
            <w:pPr>
              <w:jc w:val="both"/>
            </w:pPr>
            <w:r w:rsidRPr="00DF2B64">
              <w:t>1421,0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908F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A7E7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666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1421,0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8AB6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3D76" w14:textId="77777777"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14:paraId="44B40EB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65CC" w14:textId="5E0F90A1" w:rsidR="005E690E" w:rsidRPr="00DF2B64" w:rsidRDefault="004A1DA4" w:rsidP="005E690E">
            <w:pPr>
              <w:ind w:left="132"/>
              <w:jc w:val="center"/>
            </w:pPr>
            <w:r w:rsidRPr="00DF2B64">
              <w:lastRenderedPageBreak/>
              <w:t>1.1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2138" w14:textId="77777777" w:rsidR="005E690E" w:rsidRPr="00DF2B64" w:rsidRDefault="005E690E" w:rsidP="005E690E">
            <w:pPr>
              <w:ind w:left="108"/>
            </w:pPr>
            <w:r w:rsidRPr="00DF2B64"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4094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14:paraId="13B24270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7FE8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AA1F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1BA2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14C7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0AF6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2BCC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264C" w14:textId="77777777"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14:paraId="47ADCE0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86C2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A45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15C5" w14:textId="77777777"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F0D2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825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9D4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537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7ED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58B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724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BA1474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EFC0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8E77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2C7E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BFA1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65D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E27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FF5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656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143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410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0EA882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99E6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EE1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950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9DEB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F3F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ED4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D62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6F1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A0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5D1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32DE96B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6A74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9F6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4C9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428E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36C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271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889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269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096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D9B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05518CC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8098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0F1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2D29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4EE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683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6C6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DA5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4DA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672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A74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D2AD81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5181" w14:textId="1D6A0FAF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9FF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F2B0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14:paraId="7EAE44F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1AC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CCC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104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8F6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B9E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E2A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DCF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A319A3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388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74F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5DE1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7062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2BF3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0D0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9F6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FE0D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1BD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600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D0E7BA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5B72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083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241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2E5E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A5D8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114,0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B3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BCE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C25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157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6D4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4A6BA8C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A1F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862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598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0FBE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D05B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126,0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EED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F915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9D62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6AB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4F4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9D424B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5458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726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FF35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536C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0E6F" w14:textId="77777777" w:rsidR="005E690E" w:rsidRPr="00DF2B64" w:rsidRDefault="005E690E" w:rsidP="005E690E">
            <w:r w:rsidRPr="00DF2B64">
              <w:t>126,0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74A4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99E3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58EF" w14:textId="77777777" w:rsidR="005E690E" w:rsidRPr="00DF2B64" w:rsidRDefault="005E690E" w:rsidP="005E690E">
            <w:r w:rsidRPr="00DF2B64">
              <w:t>126,0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768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119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9933B5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B17F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FD2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747E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FDF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1FA4" w14:textId="77777777" w:rsidR="005E690E" w:rsidRPr="00DF2B64" w:rsidRDefault="005E690E" w:rsidP="005E690E">
            <w:r w:rsidRPr="00DF2B64">
              <w:t>126,0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CA6A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3DD2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57B0" w14:textId="77777777" w:rsidR="005E690E" w:rsidRPr="00DF2B64" w:rsidRDefault="005E690E" w:rsidP="005E690E">
            <w:r w:rsidRPr="00DF2B64">
              <w:t>126,0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CFD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F08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4B5C4F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2E1B" w14:textId="4FEA9140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8FCF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D569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14:paraId="54B1F57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75CE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3EEB" w14:textId="77777777" w:rsidR="005E690E" w:rsidRPr="00DF2B64" w:rsidRDefault="005E690E" w:rsidP="005E69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AA78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830D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22D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E3C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B19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D5FD45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43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D81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1F6E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803A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EC90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32B1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9D18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9807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3D8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317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0CEA7C4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B7DD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8435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C6D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E012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E976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FBF4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A04C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6995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817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D57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741E54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083C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AD5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417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6DAF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A020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C564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5808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086A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EB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8E7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5665407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40B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6C4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767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9B4E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FBA4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A99C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6FC8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28A6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C6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984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C9CFA79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8821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2FE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A469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4003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9432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2B97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0923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4FEA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B9C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8F4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CB5487E" w14:textId="77777777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B478" w14:textId="77777777" w:rsidR="005E690E" w:rsidRPr="00DF2B64" w:rsidRDefault="005E690E" w:rsidP="005E690E">
            <w:pPr>
              <w:ind w:left="41"/>
              <w:jc w:val="center"/>
              <w:rPr>
                <w:b/>
                <w:color w:val="000000"/>
              </w:rPr>
            </w:pPr>
            <w:r w:rsidRPr="00DF2B64">
              <w:rPr>
                <w:b/>
              </w:rPr>
              <w:lastRenderedPageBreak/>
              <w:t xml:space="preserve">2.Комплекс процессных мероприятий </w:t>
            </w:r>
            <w:r w:rsidRPr="00DF2B64">
              <w:rPr>
                <w:b/>
                <w:color w:val="000000"/>
              </w:rPr>
              <w:t>«Сохранение и развитие библиотечного дела в муниципальном образовании Куркинский район»</w:t>
            </w:r>
          </w:p>
        </w:tc>
      </w:tr>
      <w:tr w:rsidR="005E690E" w:rsidRPr="00DF2B64" w14:paraId="187D865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EF01" w14:textId="09D277CF"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BC0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0B8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F47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2CF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32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EA0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F89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D36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189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2D4BB27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9803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629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EB5E" w14:textId="77777777"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2FD1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476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7197,09243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4802" w14:textId="77777777" w:rsidR="005E690E" w:rsidRPr="00DF2B64" w:rsidRDefault="005E690E" w:rsidP="005E690E">
            <w:pPr>
              <w:ind w:left="108"/>
              <w:jc w:val="center"/>
              <w:rPr>
                <w:color w:val="000000" w:themeColor="text1"/>
              </w:rPr>
            </w:pPr>
            <w:r w:rsidRPr="00DF2B64">
              <w:rPr>
                <w:color w:val="000000" w:themeColor="text1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1A32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1003,48899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CBF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5803,30444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282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0EB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234A365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7DA4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D87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4C0E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893A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759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7017,09243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4E6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1E8F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1055,22257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3CED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5671,56986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160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104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5FE65C5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375B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537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831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799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0C0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7072,09243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AA6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18B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1111,19531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2BB4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5670,59712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7C1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820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12E4B4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E985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5A9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894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3466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EB1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7072,09243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E0D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923E" w14:textId="77777777" w:rsidR="005E690E" w:rsidRPr="00DF2B64" w:rsidRDefault="005E690E" w:rsidP="005E690E">
            <w:r w:rsidRPr="00DF2B64">
              <w:rPr>
                <w:color w:val="000000"/>
              </w:rPr>
              <w:t>1111,19531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AD8" w14:textId="77777777" w:rsidR="005E690E" w:rsidRPr="00DF2B64" w:rsidRDefault="005E690E" w:rsidP="005E690E">
            <w:r w:rsidRPr="00DF2B64">
              <w:rPr>
                <w:color w:val="000000"/>
              </w:rPr>
              <w:t>5670,59712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F4C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8CB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554568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CEB7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4B72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561E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08F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C89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7072,09243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00A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1945" w14:textId="77777777" w:rsidR="005E690E" w:rsidRPr="00DF2B64" w:rsidRDefault="005E690E" w:rsidP="005E690E">
            <w:r w:rsidRPr="00DF2B64">
              <w:rPr>
                <w:color w:val="000000"/>
              </w:rPr>
              <w:t>1111,19531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64C6" w14:textId="77777777" w:rsidR="005E690E" w:rsidRPr="00DF2B64" w:rsidRDefault="005E690E" w:rsidP="005E690E">
            <w:r w:rsidRPr="00DF2B64">
              <w:rPr>
                <w:color w:val="000000"/>
              </w:rPr>
              <w:t>5670,59712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1C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02D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C0F1137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A555" w14:textId="22B1F82C"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919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выплату 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DE71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8DE9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FCF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309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3A0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DDC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011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BDE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A744F8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58D2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7B6F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10A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29B7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058F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5419,50344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FBA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A15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3E1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5419,50344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889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D8D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B35FF00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BF76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E32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9F2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773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8705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5367,76986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A86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4C3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8B50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5367,76986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687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309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AD9F0D9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7D49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550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C80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850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DE70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5311,79712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75C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6A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DFB4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5311,79712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C29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48F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1BF39ED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6DA0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873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42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3B8A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FB78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5311,79712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F85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1CD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2B4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5311,79712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791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6DA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17F8F9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F5CA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252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B3D8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3B69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1218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5311,79712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12B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A55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DBCA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5311,79712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9E7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ED8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627337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6022" w14:textId="052E12D2"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EE5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F92A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8F28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D5A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9B7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087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583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D1E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AE1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3FD705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71C1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F50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19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671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5A6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776,47123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1D47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290,3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9EF" w14:textId="77777777" w:rsidR="005E690E" w:rsidRPr="00DF2B64" w:rsidRDefault="005E690E" w:rsidP="00DF2B64">
            <w:pPr>
              <w:rPr>
                <w:color w:val="000000"/>
              </w:rPr>
            </w:pPr>
            <w:r w:rsidRPr="00DF2B64">
              <w:rPr>
                <w:color w:val="000000"/>
              </w:rPr>
              <w:t>107,37123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580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378,8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FF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EF4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3AEBA7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CB99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735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AFE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598E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580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696,47123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F9C6" w14:textId="77777777" w:rsidR="005E690E" w:rsidRPr="00DF2B64" w:rsidRDefault="005E690E" w:rsidP="005E690E">
            <w:r w:rsidRPr="00DF2B64">
              <w:rPr>
                <w:color w:val="000000"/>
              </w:rPr>
              <w:t>290,3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11D8" w14:textId="77777777" w:rsidR="005E690E" w:rsidRPr="00DF2B64" w:rsidRDefault="005E690E" w:rsidP="005E690E">
            <w:r w:rsidRPr="00DF2B64">
              <w:rPr>
                <w:color w:val="000000"/>
              </w:rPr>
              <w:t>107,37123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817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298,8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28B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F1C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D76B0AD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FFCE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71D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A73D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B057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EA1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751,47123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A708" w14:textId="77777777" w:rsidR="005E690E" w:rsidRPr="00DF2B64" w:rsidRDefault="005E690E" w:rsidP="005E690E">
            <w:r w:rsidRPr="00DF2B64">
              <w:rPr>
                <w:color w:val="000000"/>
              </w:rPr>
              <w:t>290,3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65C" w14:textId="77777777" w:rsidR="005E690E" w:rsidRPr="00DF2B64" w:rsidRDefault="005E690E" w:rsidP="005E690E">
            <w:r w:rsidRPr="00DF2B64">
              <w:rPr>
                <w:color w:val="000000"/>
              </w:rPr>
              <w:t>107,37123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0A0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DE5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1B1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65D787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BCD4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050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D819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DBD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2084" w14:textId="77777777" w:rsidR="005E690E" w:rsidRPr="00DF2B64" w:rsidRDefault="005E690E" w:rsidP="005E690E">
            <w:r w:rsidRPr="00DF2B64">
              <w:rPr>
                <w:color w:val="000000"/>
              </w:rPr>
              <w:t>751,47123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2E29" w14:textId="77777777" w:rsidR="005E690E" w:rsidRPr="00DF2B64" w:rsidRDefault="005E690E" w:rsidP="005E690E">
            <w:r w:rsidRPr="00DF2B64">
              <w:rPr>
                <w:color w:val="000000"/>
              </w:rPr>
              <w:t>290,3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BC4D" w14:textId="77777777" w:rsidR="005E690E" w:rsidRPr="00DF2B64" w:rsidRDefault="005E690E" w:rsidP="005E690E">
            <w:r w:rsidRPr="00DF2B64">
              <w:rPr>
                <w:color w:val="000000"/>
              </w:rPr>
              <w:t>107,37123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B4E8" w14:textId="77777777" w:rsidR="005E690E" w:rsidRPr="00DF2B64" w:rsidRDefault="005E690E" w:rsidP="005E690E">
            <w:r w:rsidRPr="00DF2B64">
              <w:rPr>
                <w:color w:val="000000"/>
              </w:rPr>
              <w:t>353,8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077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47C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65703D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BC9B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3E34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3E1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B83D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E07D" w14:textId="77777777" w:rsidR="005E690E" w:rsidRPr="00DF2B64" w:rsidRDefault="005E690E" w:rsidP="005E690E">
            <w:r w:rsidRPr="00DF2B64">
              <w:rPr>
                <w:color w:val="000000"/>
              </w:rPr>
              <w:t>751,47123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FD91" w14:textId="77777777" w:rsidR="005E690E" w:rsidRPr="00DF2B64" w:rsidRDefault="005E690E" w:rsidP="005E690E">
            <w:r w:rsidRPr="00DF2B64">
              <w:rPr>
                <w:color w:val="000000"/>
              </w:rPr>
              <w:t>290,3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7B91" w14:textId="77777777" w:rsidR="005E690E" w:rsidRPr="00DF2B64" w:rsidRDefault="005E690E" w:rsidP="005E690E">
            <w:r w:rsidRPr="00DF2B64">
              <w:rPr>
                <w:color w:val="000000"/>
              </w:rPr>
              <w:t>107,37123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45FE" w14:textId="77777777" w:rsidR="005E690E" w:rsidRPr="00DF2B64" w:rsidRDefault="005E690E" w:rsidP="005E690E">
            <w:r w:rsidRPr="00DF2B64">
              <w:rPr>
                <w:color w:val="000000"/>
              </w:rPr>
              <w:t>353,8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CC5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A9E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393BAE5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4CA5" w14:textId="3E553436"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062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A53B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BDB3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39C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07D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C12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CE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FA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597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D1BAE2A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BCA9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4E3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CEB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9BBE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A56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86E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3D4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C67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97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633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4DC01CC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46CA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A2C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7022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424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C01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D38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D3E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2F2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4DD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834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8AA950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B6E4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231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0B0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7F7B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622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758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32C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DBD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D7F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3CC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707E929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EA02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3EF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8DD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E0C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CED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EFC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D30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C27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987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90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BFC1C69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CA3F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B27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8348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567F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0B0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AFB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68C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72B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07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F9A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4D5296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D072" w14:textId="076607E2"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7942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DF2B64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BCA2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5CA9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6FA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0C3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97A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93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A2E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D47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9753AEB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F01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915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7B1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209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A1F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800,49656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8E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017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F58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A72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CFE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AAA26B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2D66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8EB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5168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B73B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31F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852,23014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C14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6D8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852,23014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986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8DE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36C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E84C165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2932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354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E5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4EC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EFB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908,20288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DC8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3F9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908,20288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7D8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CA4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0EEC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6F45C7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4AFC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72C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E05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2B20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2E3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908,20288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A15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66C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908,20288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BF6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B2F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BFE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FC4E18A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D670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49A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3428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D938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086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908,20288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D65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F8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908,20288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65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BBE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991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72B40E5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DA11" w14:textId="6084A9BE"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91B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Осуществление государственного полномочия по финансовому обеспечению органов </w:t>
            </w:r>
            <w:r w:rsidRPr="00DF2B64">
              <w:rPr>
                <w:color w:val="000000"/>
              </w:rPr>
              <w:lastRenderedPageBreak/>
              <w:t xml:space="preserve">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DF2B64">
              <w:rPr>
                <w:color w:val="000000"/>
              </w:rPr>
              <w:t>самоуправления</w:t>
            </w:r>
            <w:proofErr w:type="gramEnd"/>
            <w:r w:rsidRPr="00DF2B64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</w:t>
            </w:r>
            <w:r w:rsidRPr="00DF2B64">
              <w:rPr>
                <w:color w:val="000000"/>
              </w:rPr>
              <w:lastRenderedPageBreak/>
              <w:t>работникам муниципальных библиотек, муниципальных музеев и их филиалов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2DF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D59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C27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0E9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B6D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12A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613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850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E4ADE48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8BD9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EB02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8A2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3575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B40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3BC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029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098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ACD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159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3D6E38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5D7B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EBC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5488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431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5D0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852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DD3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507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862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6F9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77D587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7D3D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81E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2E3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EA9E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B76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6B3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035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D87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D9E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F47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3855B60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C7FF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3C9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DE4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06B6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417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774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8F7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78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081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677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C3FA3F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5F7E" w14:textId="77777777"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5B17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2D9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CD98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29B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481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8C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F04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721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B85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5244943" w14:textId="77777777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371E" w14:textId="77777777" w:rsidR="005E690E" w:rsidRPr="00DF2B64" w:rsidRDefault="005E690E" w:rsidP="005E690E">
            <w:pPr>
              <w:jc w:val="center"/>
              <w:rPr>
                <w:b/>
              </w:rPr>
            </w:pPr>
            <w:r w:rsidRPr="00DF2B64">
              <w:rPr>
                <w:b/>
              </w:rPr>
              <w:t>3.Комплекс процессных мероприятий «Сохранение и развитие музеев в муниципальном образовании Куркинский район»</w:t>
            </w:r>
          </w:p>
          <w:p w14:paraId="030154F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04C498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7386" w14:textId="6C1681C6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A08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534" w14:textId="77777777" w:rsidR="005E690E" w:rsidRPr="00DF2B64" w:rsidRDefault="005E690E" w:rsidP="005E690E">
            <w:pPr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71EA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F66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F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7F5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A6F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F9D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CDA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1E4E1D8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A3D2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6D7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E6C2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7E49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A03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4112,66246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4FA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81E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255,35222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5861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3857,31024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880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926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563DCA7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068B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CBA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9DC1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CCC7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DC1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2054,66246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2FA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D07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270,10586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0A34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1784,5566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289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B99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0B5E10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C3BD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1807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3D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025C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6E6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5067,99579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E76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2840,0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F67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404,40179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2458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1823,594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0EF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397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E095528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807F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5AA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22B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82E1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C19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1927,51455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6FA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A49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286,06846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2A86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1641,44609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A7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5A7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FDFCF8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B5C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4964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60B6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08B8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7C8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1927,51455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CA7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B1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286,06846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46E4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1641,44609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6AD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E93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F94AD1B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7BEE" w14:textId="6B101052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1AC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ECE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6B15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F1F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D1B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3C8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328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42C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D52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E13C768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B548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6825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16E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7B7F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951A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1732,41024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B16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B32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B2A4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1732,41024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FE6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20B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828B25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A4F8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7CCF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C5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8E1C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81DE" w14:textId="77777777" w:rsidR="005E690E" w:rsidRPr="00DF2B64" w:rsidRDefault="005E690E" w:rsidP="005E690E">
            <w:r w:rsidRPr="00DF2B64">
              <w:t>1717,6566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F63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852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6AD" w14:textId="77777777" w:rsidR="005E690E" w:rsidRPr="00DF2B64" w:rsidRDefault="005E690E" w:rsidP="005E690E">
            <w:r w:rsidRPr="00DF2B64">
              <w:t>1717,6566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DEE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E6C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1165A1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ACAA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A41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DD6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2E87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CBC8" w14:textId="77777777" w:rsidR="005E690E" w:rsidRPr="00DF2B64" w:rsidRDefault="005E690E" w:rsidP="005E690E">
            <w:r w:rsidRPr="00DF2B64">
              <w:t>1519,54609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903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90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8472" w14:textId="77777777" w:rsidR="005E690E" w:rsidRPr="00DF2B64" w:rsidRDefault="005E690E" w:rsidP="005E690E">
            <w:r w:rsidRPr="00DF2B64">
              <w:t>1519,54609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F7A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E32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AB83AA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F4C9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8C3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524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4DE1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9EE2" w14:textId="77777777" w:rsidR="005E690E" w:rsidRPr="00DF2B64" w:rsidRDefault="005E690E" w:rsidP="005E690E">
            <w:r w:rsidRPr="00DF2B64">
              <w:t>1519,54609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1E6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B77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7772" w14:textId="77777777" w:rsidR="005E690E" w:rsidRPr="00DF2B64" w:rsidRDefault="005E690E" w:rsidP="005E690E">
            <w:r w:rsidRPr="00DF2B64">
              <w:t>1519,54609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A8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C3A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5DB765D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2593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789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A40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8D72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1884" w14:textId="77777777" w:rsidR="005E690E" w:rsidRPr="00DF2B64" w:rsidRDefault="005E690E" w:rsidP="005E690E">
            <w:r w:rsidRPr="00DF2B64">
              <w:t>1519,54609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727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47D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025D" w14:textId="77777777" w:rsidR="005E690E" w:rsidRPr="00DF2B64" w:rsidRDefault="005E690E" w:rsidP="005E690E">
            <w:r w:rsidRPr="00DF2B64">
              <w:t>1519,54609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872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7CB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37CD49C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8741" w14:textId="5CC84AF2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lastRenderedPageBreak/>
              <w:t>3.2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AEA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98E2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E9DF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ECB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5CF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D2E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04A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C79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E42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49D3C24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24BD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25C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0E5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0668" w14:textId="1D42030C" w:rsidR="005E690E" w:rsidRPr="00DF2B64" w:rsidRDefault="00DF2B64" w:rsidP="005E6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5E690E"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A5B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2119,9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207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5E0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1D5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2119,9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A62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7F9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5FEA11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EFB8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39F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781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509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629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61,9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C58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912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649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119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40D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6E5C4F4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FA1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3A4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57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8F2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125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3257,38124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792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2840,0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EBE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118,33333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2C5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299,04791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4E7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C45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3C344A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70A1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758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A55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AFE9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504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116,9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0E2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13B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BD8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DB8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EBC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624C900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85B4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109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EFE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2ED8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F3A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116,9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353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5A2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D98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16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268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1BFC875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F04C" w14:textId="517C0249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71A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9F35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8D0B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C23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0B4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5F3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312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788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E66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56C4CEA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D059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7B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9398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2AAC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FD72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ED1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235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283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553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E37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15D3B9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757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2282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AB9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B6CC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874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859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5F9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7E1F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49A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203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A7657C7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017A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806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75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B13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12D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EB7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3B5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85E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E7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97C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B77D845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6C3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55A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6F1E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E40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DA9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78F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D9D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0074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1DB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921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548B73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AD53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365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A9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4418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2EE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F4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500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7AE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B47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8DE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A2F7CE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C2CD" w14:textId="62B984F8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274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DF2B64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FC2D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079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81FA" w14:textId="77777777" w:rsidR="005E690E" w:rsidRPr="00DF2B64" w:rsidRDefault="005E690E" w:rsidP="005E690E">
            <w:pPr>
              <w:ind w:left="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1C8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3BA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729A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697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ED2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CD421A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EA62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63E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8402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F7A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917D" w14:textId="77777777" w:rsidR="005E690E" w:rsidRPr="00DF2B64" w:rsidRDefault="005E690E" w:rsidP="005E690E">
            <w:pPr>
              <w:ind w:left="108"/>
            </w:pPr>
            <w:r w:rsidRPr="00DF2B64">
              <w:t>228,28976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3DE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AA6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D378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5B1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598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A64842A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F78A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2F3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3E46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464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1CAC" w14:textId="77777777" w:rsidR="005E690E" w:rsidRPr="00DF2B64" w:rsidRDefault="005E690E" w:rsidP="005E690E">
            <w:pPr>
              <w:ind w:left="108"/>
            </w:pPr>
            <w:r w:rsidRPr="00DF2B64">
              <w:t>243,0434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E55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72B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243,0434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877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FEB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3AC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203CA1A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3A36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2CA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6A2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047A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6E4D" w14:textId="77777777" w:rsidR="005E690E" w:rsidRPr="00DF2B64" w:rsidRDefault="005E690E" w:rsidP="005E690E">
            <w:pPr>
              <w:ind w:left="108"/>
            </w:pPr>
            <w:r w:rsidRPr="00DF2B64">
              <w:t>259,006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44D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E66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259,006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04C9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5C1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229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F9ECF9C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0E7B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3FA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C1A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721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B0AD" w14:textId="77777777" w:rsidR="005E690E" w:rsidRPr="00DF2B64" w:rsidRDefault="005E690E" w:rsidP="005E690E">
            <w:pPr>
              <w:ind w:left="108"/>
            </w:pPr>
            <w:r w:rsidRPr="00DF2B64">
              <w:t>259,006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C81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1A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259,006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C391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65F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C23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7180AC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51AD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2C4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9559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53CC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7222" w14:textId="77777777" w:rsidR="005E690E" w:rsidRPr="00DF2B64" w:rsidRDefault="005E690E" w:rsidP="005E690E">
            <w:pPr>
              <w:ind w:left="108"/>
            </w:pPr>
            <w:r w:rsidRPr="00DF2B64">
              <w:t>259,006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3E9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288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259,006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98A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A77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733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0EBCCC8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8759" w14:textId="61B8FD2A" w:rsidR="005E690E" w:rsidRPr="00DF2B64" w:rsidRDefault="0014009B" w:rsidP="004A1DA4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</w:t>
            </w:r>
            <w:r w:rsidR="004A1DA4" w:rsidRPr="00DF2B64">
              <w:rPr>
                <w:color w:val="000000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43F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DF2B64">
              <w:rPr>
                <w:color w:val="000000"/>
              </w:rPr>
              <w:t>самоуправления</w:t>
            </w:r>
            <w:proofErr w:type="gramEnd"/>
            <w:r w:rsidRPr="00DF2B64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</w:t>
            </w:r>
            <w:r w:rsidRPr="00DF2B64">
              <w:rPr>
                <w:color w:val="000000"/>
              </w:rPr>
              <w:lastRenderedPageBreak/>
              <w:t>а также государственного полномочия по расчету и предоставлению субвенций на предоставление мер социальной поддержи работникам муниципальных библиотек, муниципальных музеев и их филиал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298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E3A2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6B30" w14:textId="77777777" w:rsidR="005E690E" w:rsidRPr="00DF2B64" w:rsidRDefault="005E690E" w:rsidP="005E690E">
            <w:pPr>
              <w:ind w:left="108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BFC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A0C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19E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A40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217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360CE47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019B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4EF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CB7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D390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44E1" w14:textId="77777777"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587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FE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8E66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947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F9B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BB4266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49BE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D09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378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1313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971F" w14:textId="77777777"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443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EE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B538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D2E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AC2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C6F3E6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C7B0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59FF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41C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888E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67B6" w14:textId="77777777"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667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C9A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177C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C7A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9F0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12CC167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1EF3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38F4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B909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8AA6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F039" w14:textId="77777777"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A67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919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66AA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62C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FA2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4FB3954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6E93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D54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7A8E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916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DBA8A" w14:textId="77777777"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1AB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F5D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E948" w14:textId="77777777"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677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1BD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4849DE4" w14:textId="77777777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3684" w14:textId="77777777" w:rsidR="005E690E" w:rsidRPr="00DF2B64" w:rsidRDefault="005E690E" w:rsidP="005E690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64">
              <w:rPr>
                <w:rFonts w:ascii="Times New Roman" w:hAnsi="Times New Roman" w:cs="Times New Roman"/>
                <w:b/>
                <w:sz w:val="24"/>
                <w:szCs w:val="24"/>
              </w:rPr>
              <w:t>4.Комплекс процессных мероприятий «Поддержка театрально-концертной деятельности и сохранение самодеятельного народного творчества  в муниципальном образовании Куркинский район»</w:t>
            </w:r>
          </w:p>
          <w:p w14:paraId="7FFD53C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42F7300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F324" w14:textId="594E34F6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989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19D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МБУК Куркинский 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3029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73A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AB6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74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F2B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C06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32C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8C44E38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B31F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8A3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7E28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8904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390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27247,34402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259F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41A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1CC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20541,07779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2F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758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8911E5A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A652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5875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2A9D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A606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F79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34770,35578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2E27" w14:textId="77777777" w:rsidR="005E690E" w:rsidRPr="00DF2B64" w:rsidRDefault="005E690E" w:rsidP="00DF2B64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1781,11832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927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2122,68662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BD3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30566,55007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84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2A4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23F243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2202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933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CC26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8A7F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D08E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32490,33009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16F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8AF2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2182,93412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4CDF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30007,3952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AA2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7B4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65399E8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2302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DE5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AB0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2C01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D5C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32490,33009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8AE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C3C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2182,93412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109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30007,3952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8CD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8E4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E984F5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17C5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CD2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91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1933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7254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32490,33009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A7D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DE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2182,93412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6E84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30007,3952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AAD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A78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73B3F9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BB1E" w14:textId="75CE4372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2BF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7F5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МБУК Куркинский 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F3D6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0F1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CD1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34B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06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C87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534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496A1C0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212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AFD5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4FF9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FC3E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A8D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6682,24041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3E6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51D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012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275,97495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94B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648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86F66B4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35C5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7312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5B2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1DAF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8B54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4018,03979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FDA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1781,11832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4F0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2122,68662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AB7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114,23485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EE1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20C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D2AD8F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D206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E05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FB6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2097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250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2182,93412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9E7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018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2182,93412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D0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0F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74E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67A256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8365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9E7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473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2EB2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1AD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2182,93412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4C9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923F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2182,93412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871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6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3B4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2F6470B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F8B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75B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91D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3324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277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2182,93412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C8C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09B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2182,93412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0E7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F82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56E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3E62139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A07B" w14:textId="12534A85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745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D9EB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МБУК Куркинский 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6D0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764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7A6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6C4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B5B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D44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64C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6632AE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4AC4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30D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C13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570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599A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20565,10361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407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CEB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F14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20265,10284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DB3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9F6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F9598F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E2DA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785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0A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A082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75F7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30752,31599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5D4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FAE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8F71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30452,31522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B0E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5E8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5B12D44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93F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C499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EBD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4ACF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A76A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30307,39597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5A8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91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B72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30007,3952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35A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A15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E60662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7F6B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ED1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357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50BF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7572" w14:textId="77777777" w:rsidR="005E690E" w:rsidRPr="00DF2B64" w:rsidRDefault="005E690E" w:rsidP="005E690E">
            <w:r w:rsidRPr="00DF2B64">
              <w:rPr>
                <w:color w:val="000000"/>
              </w:rPr>
              <w:t>30307,39597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69E3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EA47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8434" w14:textId="77777777" w:rsidR="005E690E" w:rsidRPr="00DF2B64" w:rsidRDefault="005E690E" w:rsidP="005E690E">
            <w:r w:rsidRPr="00DF2B64">
              <w:rPr>
                <w:color w:val="000000"/>
              </w:rPr>
              <w:t>30007,3952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3A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986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DCC435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0177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074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E87E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D800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7AF9" w14:textId="77777777" w:rsidR="005E690E" w:rsidRPr="00DF2B64" w:rsidRDefault="005E690E" w:rsidP="005E690E">
            <w:r w:rsidRPr="00DF2B64">
              <w:rPr>
                <w:color w:val="000000"/>
              </w:rPr>
              <w:t>30307,39597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8FC7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9FA7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CC1F" w14:textId="77777777" w:rsidR="005E690E" w:rsidRPr="00DF2B64" w:rsidRDefault="005E690E" w:rsidP="005E690E">
            <w:r w:rsidRPr="00DF2B64">
              <w:rPr>
                <w:color w:val="000000"/>
              </w:rPr>
              <w:t>30007,3952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7DE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300,00077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F88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A7E4763" w14:textId="77777777" w:rsidTr="005E690E">
        <w:trPr>
          <w:trHeight w:val="61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4B46" w14:textId="77777777" w:rsidR="005E690E" w:rsidRPr="00DF2B64" w:rsidRDefault="005E690E" w:rsidP="005E690E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DF2B64">
              <w:rPr>
                <w:b/>
              </w:rPr>
              <w:t>5.Комплекс процессных мероприятий «Организация предоставления дополнительного образования детей»</w:t>
            </w:r>
          </w:p>
          <w:p w14:paraId="573795E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856BFDD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6899" w14:textId="666E4358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81E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8B2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7081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C40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1F1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0B2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B86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D88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903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B390A6B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3D01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204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70F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11CA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415C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5592,9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2B2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807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398,4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D351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5194,5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BB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7C5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17A8FA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8B88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02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19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5964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1BBB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5005,54133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BCE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FB2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410,4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1AC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4253,6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BC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A91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6215EB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D6C6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481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7233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FD6D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EB7B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5196,9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9FF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3E6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3C34" w14:textId="77777777" w:rsidR="005E690E" w:rsidRPr="00DF2B64" w:rsidRDefault="005E690E" w:rsidP="005E690E">
            <w:pPr>
              <w:rPr>
                <w:color w:val="000000"/>
              </w:rPr>
            </w:pPr>
            <w:r w:rsidRPr="00DF2B64">
              <w:rPr>
                <w:color w:val="000000"/>
              </w:rPr>
              <w:t>4774,5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C9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6EB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DBADE5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4C19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4F12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645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B204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FB20" w14:textId="77777777" w:rsidR="005E690E" w:rsidRPr="00DF2B64" w:rsidRDefault="005E690E" w:rsidP="005E690E">
            <w:r w:rsidRPr="00DF2B64">
              <w:rPr>
                <w:color w:val="000000"/>
              </w:rPr>
              <w:t>5196,9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D2E3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4D9E" w14:textId="77777777" w:rsidR="005E690E" w:rsidRPr="00DF2B64" w:rsidRDefault="005E690E" w:rsidP="005E690E">
            <w:r w:rsidRPr="00DF2B64">
              <w:rPr>
                <w:color w:val="000000"/>
              </w:rPr>
              <w:t>422,4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89AE" w14:textId="77777777" w:rsidR="005E690E" w:rsidRPr="00DF2B64" w:rsidRDefault="005E690E" w:rsidP="005E690E">
            <w:r w:rsidRPr="00DF2B64">
              <w:rPr>
                <w:color w:val="000000"/>
              </w:rPr>
              <w:t>4774,5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A58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63F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687315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8C25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2782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6551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AC04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FC42" w14:textId="77777777" w:rsidR="005E690E" w:rsidRPr="00DF2B64" w:rsidRDefault="005E690E" w:rsidP="005E690E">
            <w:r w:rsidRPr="00DF2B64">
              <w:rPr>
                <w:color w:val="000000"/>
              </w:rPr>
              <w:t>5196,9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2B8C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5CD9" w14:textId="77777777" w:rsidR="005E690E" w:rsidRPr="00DF2B64" w:rsidRDefault="005E690E" w:rsidP="005E690E">
            <w:r w:rsidRPr="00DF2B64">
              <w:rPr>
                <w:color w:val="000000"/>
              </w:rPr>
              <w:t>422,4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B324" w14:textId="77777777" w:rsidR="005E690E" w:rsidRPr="00DF2B64" w:rsidRDefault="005E690E" w:rsidP="005E690E">
            <w:r w:rsidRPr="00DF2B64">
              <w:rPr>
                <w:color w:val="000000"/>
              </w:rPr>
              <w:t>4774,5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62C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C84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38FFED3B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AF21" w14:textId="6653A122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3F83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Расходы на выплату персоналу </w:t>
            </w:r>
            <w:r w:rsidRPr="00DF2B64">
              <w:rPr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32C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</w:t>
            </w:r>
            <w:r w:rsidRPr="00DF2B64">
              <w:lastRenderedPageBreak/>
              <w:t>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9F08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C0FC" w14:textId="77777777" w:rsidR="005E690E" w:rsidRPr="00DF2B64" w:rsidRDefault="005E690E" w:rsidP="005E69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5D89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3060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CA62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070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F034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6FD6220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151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E4F2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D8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5208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B089" w14:textId="77777777" w:rsidR="005E690E" w:rsidRPr="00DF2B64" w:rsidRDefault="005E690E" w:rsidP="005E690E">
            <w:r w:rsidRPr="00DF2B64">
              <w:t>4449,6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3103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379A" w14:textId="77777777" w:rsidR="005E690E" w:rsidRPr="00DF2B64" w:rsidRDefault="005E690E" w:rsidP="005E690E">
            <w:r w:rsidRPr="00DF2B64">
              <w:t>296,0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DDEB" w14:textId="77777777" w:rsidR="005E690E" w:rsidRPr="00DF2B64" w:rsidRDefault="005E690E" w:rsidP="005E690E">
            <w:r w:rsidRPr="00DF2B64">
              <w:t>4253,6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6B72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BD8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4BAC034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3D4C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2DA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3D7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69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463D" w14:textId="77777777" w:rsidR="005E690E" w:rsidRPr="00DF2B64" w:rsidRDefault="005E690E" w:rsidP="005E690E">
            <w:r w:rsidRPr="00DF2B64">
              <w:t>4561,6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390C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659E" w14:textId="77777777" w:rsidR="005E690E" w:rsidRPr="00DF2B64" w:rsidRDefault="005E690E" w:rsidP="005E690E">
            <w:r w:rsidRPr="00DF2B64">
              <w:t>308,0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135F" w14:textId="77777777" w:rsidR="005E690E" w:rsidRPr="00DF2B64" w:rsidRDefault="005E690E" w:rsidP="005E690E">
            <w:r w:rsidRPr="00DF2B64">
              <w:t>4253,6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0D7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49F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5808C8BF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44F6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627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510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755B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F3C9" w14:textId="77777777" w:rsidR="005E690E" w:rsidRPr="00DF2B64" w:rsidRDefault="005E690E" w:rsidP="005E690E">
            <w:r w:rsidRPr="00DF2B64">
              <w:t>4573,6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23B0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DD38" w14:textId="77777777" w:rsidR="005E690E" w:rsidRPr="00DF2B64" w:rsidRDefault="005E690E" w:rsidP="005E690E">
            <w:r w:rsidRPr="00DF2B64">
              <w:t>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95B8" w14:textId="77777777" w:rsidR="005E690E" w:rsidRPr="00DF2B64" w:rsidRDefault="005E690E" w:rsidP="005E690E">
            <w:r w:rsidRPr="00DF2B64">
              <w:t>4253,6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EB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826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EB86C1B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1ADB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2AB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4CB5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9080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42AF" w14:textId="77777777" w:rsidR="005E690E" w:rsidRPr="00DF2B64" w:rsidRDefault="005E690E" w:rsidP="005E690E">
            <w:r w:rsidRPr="00DF2B64">
              <w:t>4573,6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18A7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99C8" w14:textId="77777777" w:rsidR="005E690E" w:rsidRPr="00DF2B64" w:rsidRDefault="005E690E" w:rsidP="005E690E">
            <w:r w:rsidRPr="00DF2B64">
              <w:t>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2B4" w14:textId="77777777" w:rsidR="005E690E" w:rsidRPr="00DF2B64" w:rsidRDefault="005E690E" w:rsidP="005E690E">
            <w:r w:rsidRPr="00DF2B64">
              <w:t>4253,6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4D1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199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137D7F9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0EC3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4F9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9EA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607D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6405" w14:textId="77777777" w:rsidR="005E690E" w:rsidRPr="00DF2B64" w:rsidRDefault="005E690E" w:rsidP="005E690E">
            <w:r w:rsidRPr="00DF2B64">
              <w:t>4573,6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C7AA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B945" w14:textId="77777777" w:rsidR="005E690E" w:rsidRPr="00DF2B64" w:rsidRDefault="005E690E" w:rsidP="005E690E">
            <w:r w:rsidRPr="00DF2B64">
              <w:t>320,0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7736" w14:textId="77777777" w:rsidR="005E690E" w:rsidRPr="00DF2B64" w:rsidRDefault="005E690E" w:rsidP="005E690E">
            <w:r w:rsidRPr="00DF2B64">
              <w:t>4253,6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91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64C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0ABF90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2F57" w14:textId="48F1CBE8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0C2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FA9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0A8C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6085" w14:textId="77777777" w:rsidR="005E690E" w:rsidRPr="00DF2B64" w:rsidRDefault="005E690E" w:rsidP="005E69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A8FA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76C8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A915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69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F06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63FF5D4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AE26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BB4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539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3FB9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4A97" w14:textId="77777777" w:rsidR="005E690E" w:rsidRPr="00DF2B64" w:rsidRDefault="005E690E" w:rsidP="005E690E">
            <w:r w:rsidRPr="00DF2B64">
              <w:t>935,9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470B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2FB6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343B" w14:textId="77777777" w:rsidR="005E690E" w:rsidRPr="00DF2B64" w:rsidRDefault="005E690E" w:rsidP="005E690E">
            <w:r w:rsidRPr="00DF2B64">
              <w:t>935,9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907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786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41CF6E2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C8FE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7F3A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D4CD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7258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8AD0" w14:textId="77777777" w:rsidR="005E690E" w:rsidRPr="00DF2B64" w:rsidRDefault="005E690E" w:rsidP="005E690E">
            <w:r w:rsidRPr="00DF2B64">
              <w:t>746,94133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162B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49D7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64E4" w14:textId="77777777" w:rsidR="005E690E" w:rsidRPr="00DF2B64" w:rsidRDefault="005E690E" w:rsidP="005E690E">
            <w:r w:rsidRPr="00DF2B64">
              <w:t>746,94133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69F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6BE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70E64D8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EDC8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D58B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FEB5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4A0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41AB" w14:textId="77777777" w:rsidR="005E690E" w:rsidRPr="00DF2B64" w:rsidRDefault="005E690E" w:rsidP="005E690E">
            <w:r w:rsidRPr="00DF2B64">
              <w:t>515,9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36C4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E61A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58AD" w14:textId="77777777" w:rsidR="005E690E" w:rsidRPr="00DF2B64" w:rsidRDefault="005E690E" w:rsidP="005E690E">
            <w:r w:rsidRPr="00DF2B64">
              <w:t>515,9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A78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FF9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2826DD9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A661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D770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DBCD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018B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0292" w14:textId="77777777" w:rsidR="005E690E" w:rsidRPr="00DF2B64" w:rsidRDefault="005E690E" w:rsidP="005E690E">
            <w:r w:rsidRPr="00DF2B64">
              <w:t>515,9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7A0D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047D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F8FE" w14:textId="77777777" w:rsidR="005E690E" w:rsidRPr="00DF2B64" w:rsidRDefault="005E690E" w:rsidP="005E690E">
            <w:r w:rsidRPr="00DF2B64">
              <w:t>515,9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E9F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4DD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853E22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0CF3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AE6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77D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6B8C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A2EA" w14:textId="77777777" w:rsidR="005E690E" w:rsidRPr="00DF2B64" w:rsidRDefault="005E690E" w:rsidP="005E690E">
            <w:r w:rsidRPr="00DF2B64">
              <w:t>515,9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C8AB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23E8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68AE" w14:textId="77777777" w:rsidR="005E690E" w:rsidRPr="00DF2B64" w:rsidRDefault="005E690E" w:rsidP="005E690E">
            <w:r w:rsidRPr="00DF2B64">
              <w:t>515,9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62F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3AAC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5C413C6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D963" w14:textId="6E82EF0E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9D27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DA7B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Куркинскаядетская</w:t>
            </w:r>
            <w:proofErr w:type="spellEnd"/>
            <w:r w:rsidRPr="00DF2B64">
              <w:t xml:space="preserve">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5715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9587" w14:textId="77777777" w:rsidR="005E690E" w:rsidRPr="00DF2B64" w:rsidRDefault="005E690E" w:rsidP="005E69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07CE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050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5290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C51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D64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2D3FB00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4C54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EB3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9E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9BA7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17D4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08C5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1E7E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B910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8D3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D20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A36F511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2742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D58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0829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FC04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E73D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FB6F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96DC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3EFA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DA7A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7C7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1931C787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4F30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BF4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D9CA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BE33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7D9F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2776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A685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0F30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7A3B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27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56C887E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400A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89B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E3C9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4D8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F861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9DFE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03BF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9492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8B3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9A13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487AAFFC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2F74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3B45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C6DF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15B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792D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8493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AAFB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4623" w14:textId="77777777"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765E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E33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75CBDC5D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20A7" w14:textId="1C4A9FC4"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72CC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Осуществление государственных полномочий по </w:t>
            </w:r>
            <w:r w:rsidRPr="00DF2B64">
              <w:rPr>
                <w:color w:val="000000"/>
              </w:rPr>
              <w:lastRenderedPageBreak/>
              <w:t>предоставлению мер социальной поддержки педагогическим и иным работникам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490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BAF3" w14:textId="77777777"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F930" w14:textId="77777777" w:rsidR="005E690E" w:rsidRPr="00DF2B64" w:rsidRDefault="005E690E" w:rsidP="005E690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5220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4521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E2F9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381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5E5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4F46DAA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E009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83AD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457D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8461" w14:textId="77777777"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7162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5E8B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DF34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D2A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34D7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FB1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D45D580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DC56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B751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3BA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697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7788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A3F4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91BE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1883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486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B080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61169C5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4F69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6D06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5F04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DC25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3A0E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F0EB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4C4C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327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D63D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CF6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2DC8EC93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0A4C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DFE7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4FAC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6082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5211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0CCC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D7E8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B67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0C75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9669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14:paraId="0CDD6FBD" w14:textId="77777777" w:rsidTr="005E690E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803F" w14:textId="77777777"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B73E" w14:textId="77777777"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B4DE" w14:textId="77777777"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7F7D" w14:textId="77777777"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CC41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BE65" w14:textId="77777777"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E7EE" w14:textId="77777777" w:rsidR="005E690E" w:rsidRPr="00DF2B64" w:rsidRDefault="005E690E" w:rsidP="005E690E">
            <w:r w:rsidRPr="00DF2B64">
              <w:t>102,4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7AFD" w14:textId="77777777" w:rsidR="005E690E" w:rsidRPr="00DF2B64" w:rsidRDefault="005E690E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1A78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5046" w14:textId="77777777"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</w:tbl>
    <w:p w14:paraId="6DBC7795" w14:textId="77777777" w:rsidR="005E690E" w:rsidRPr="00DF2B64" w:rsidRDefault="005E690E" w:rsidP="00D555B6">
      <w:pPr>
        <w:jc w:val="right"/>
        <w:rPr>
          <w:lang w:val="en-US"/>
        </w:rPr>
      </w:pPr>
    </w:p>
    <w:p w14:paraId="72447627" w14:textId="77777777" w:rsidR="005E690E" w:rsidRPr="00DF2B64" w:rsidRDefault="005E690E" w:rsidP="00D555B6">
      <w:pPr>
        <w:jc w:val="right"/>
        <w:rPr>
          <w:lang w:val="en-US"/>
        </w:rPr>
      </w:pPr>
    </w:p>
    <w:p w14:paraId="4775AD14" w14:textId="77777777" w:rsidR="005E690E" w:rsidRPr="00DF2B64" w:rsidRDefault="005E690E" w:rsidP="00D555B6">
      <w:pPr>
        <w:jc w:val="right"/>
        <w:rPr>
          <w:lang w:val="en-US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8114E3" w:rsidRPr="00DF2B64" w14:paraId="388E1BF9" w14:textId="77777777" w:rsidTr="008114E3">
        <w:tc>
          <w:tcPr>
            <w:tcW w:w="9640" w:type="dxa"/>
            <w:hideMark/>
          </w:tcPr>
          <w:p w14:paraId="42FF2F7D" w14:textId="3ED3E969" w:rsidR="008114E3" w:rsidRPr="007B7F0D" w:rsidRDefault="008114E3" w:rsidP="008114E3">
            <w:pPr>
              <w:spacing w:after="200" w:line="276" w:lineRule="auto"/>
              <w:ind w:right="978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14:paraId="52CDB463" w14:textId="7BA62845" w:rsidR="008114E3" w:rsidRPr="007B7F0D" w:rsidRDefault="008114E3" w:rsidP="008114E3">
            <w:pPr>
              <w:spacing w:after="200" w:line="276" w:lineRule="auto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</w:tr>
    </w:tbl>
    <w:p w14:paraId="087DBC4C" w14:textId="77777777" w:rsidR="005E690E" w:rsidRPr="00DF2B64" w:rsidRDefault="005E690E" w:rsidP="008114E3">
      <w:pPr>
        <w:rPr>
          <w:lang w:val="en-US"/>
        </w:rPr>
      </w:pPr>
    </w:p>
    <w:p w14:paraId="5AAD75E4" w14:textId="77777777" w:rsidR="005E690E" w:rsidRPr="00DF2B64" w:rsidRDefault="005E690E" w:rsidP="00D555B6">
      <w:pPr>
        <w:jc w:val="right"/>
        <w:rPr>
          <w:lang w:val="en-US"/>
        </w:rPr>
      </w:pPr>
    </w:p>
    <w:p w14:paraId="4B909434" w14:textId="77777777" w:rsidR="005E690E" w:rsidRPr="00DF2B64" w:rsidRDefault="005E690E" w:rsidP="00D555B6">
      <w:pPr>
        <w:jc w:val="right"/>
        <w:rPr>
          <w:lang w:val="en-US"/>
        </w:rPr>
      </w:pPr>
    </w:p>
    <w:p w14:paraId="049269B5" w14:textId="77777777" w:rsidR="005E690E" w:rsidRPr="00DF2B64" w:rsidRDefault="005E690E" w:rsidP="00D555B6">
      <w:pPr>
        <w:jc w:val="right"/>
        <w:rPr>
          <w:lang w:val="en-US"/>
        </w:rPr>
      </w:pPr>
    </w:p>
    <w:p w14:paraId="7FEDFDEC" w14:textId="77777777" w:rsidR="005E690E" w:rsidRPr="00DF2B64" w:rsidRDefault="005E690E" w:rsidP="00D555B6">
      <w:pPr>
        <w:jc w:val="right"/>
        <w:rPr>
          <w:lang w:val="en-US"/>
        </w:rPr>
      </w:pPr>
    </w:p>
    <w:p w14:paraId="68333746" w14:textId="77777777" w:rsidR="005E690E" w:rsidRPr="00DF2B64" w:rsidRDefault="005E690E" w:rsidP="00D555B6">
      <w:pPr>
        <w:jc w:val="right"/>
        <w:rPr>
          <w:lang w:val="en-US"/>
        </w:rPr>
      </w:pPr>
    </w:p>
    <w:p w14:paraId="0FDC720B" w14:textId="77777777" w:rsidR="005E690E" w:rsidRPr="00DF2B64" w:rsidRDefault="005E690E" w:rsidP="00D555B6">
      <w:pPr>
        <w:jc w:val="right"/>
        <w:rPr>
          <w:lang w:val="en-US"/>
        </w:rPr>
      </w:pPr>
    </w:p>
    <w:p w14:paraId="170FBBE8" w14:textId="77777777" w:rsidR="005E690E" w:rsidRPr="00DF2B64" w:rsidRDefault="005E690E" w:rsidP="00D555B6">
      <w:pPr>
        <w:jc w:val="right"/>
        <w:rPr>
          <w:lang w:val="en-US"/>
        </w:rPr>
      </w:pPr>
    </w:p>
    <w:p w14:paraId="51A877B1" w14:textId="77777777" w:rsidR="005E690E" w:rsidRPr="00DF2B64" w:rsidRDefault="005E690E" w:rsidP="00D555B6">
      <w:pPr>
        <w:jc w:val="right"/>
        <w:rPr>
          <w:lang w:val="en-US"/>
        </w:rPr>
      </w:pPr>
    </w:p>
    <w:p w14:paraId="470494EC" w14:textId="77777777" w:rsidR="005E690E" w:rsidRPr="00DF2B64" w:rsidRDefault="005E690E" w:rsidP="00D555B6">
      <w:pPr>
        <w:jc w:val="right"/>
        <w:rPr>
          <w:lang w:val="en-US"/>
        </w:rPr>
      </w:pPr>
    </w:p>
    <w:p w14:paraId="15D1F07D" w14:textId="77777777" w:rsidR="005E690E" w:rsidRPr="00DF2B64" w:rsidRDefault="005E690E" w:rsidP="00D555B6">
      <w:pPr>
        <w:jc w:val="right"/>
        <w:rPr>
          <w:lang w:val="en-US"/>
        </w:rPr>
      </w:pPr>
    </w:p>
    <w:p w14:paraId="32039B37" w14:textId="77777777" w:rsidR="005E690E" w:rsidRPr="00DF2B64" w:rsidRDefault="005E690E" w:rsidP="00D555B6">
      <w:pPr>
        <w:jc w:val="right"/>
        <w:rPr>
          <w:lang w:val="en-US"/>
        </w:rPr>
      </w:pPr>
    </w:p>
    <w:p w14:paraId="4F666279" w14:textId="77777777" w:rsidR="005E690E" w:rsidRPr="00DF2B64" w:rsidRDefault="005E690E" w:rsidP="00D555B6">
      <w:pPr>
        <w:jc w:val="right"/>
        <w:rPr>
          <w:lang w:val="en-US"/>
        </w:rPr>
      </w:pPr>
    </w:p>
    <w:p w14:paraId="25DC9F77" w14:textId="77777777" w:rsidR="005E690E" w:rsidRPr="00DF2B64" w:rsidRDefault="005E690E" w:rsidP="00D555B6">
      <w:pPr>
        <w:jc w:val="right"/>
        <w:rPr>
          <w:lang w:val="en-US"/>
        </w:rPr>
      </w:pPr>
    </w:p>
    <w:p w14:paraId="1BDE541A" w14:textId="77777777" w:rsidR="005E690E" w:rsidRPr="00DF2B64" w:rsidRDefault="005E690E" w:rsidP="00D555B6">
      <w:pPr>
        <w:jc w:val="right"/>
        <w:rPr>
          <w:lang w:val="en-US"/>
        </w:rPr>
      </w:pPr>
    </w:p>
    <w:p w14:paraId="3B4D21F1" w14:textId="77777777" w:rsidR="005E690E" w:rsidRPr="00DF2B64" w:rsidRDefault="005E690E" w:rsidP="00D555B6">
      <w:pPr>
        <w:jc w:val="right"/>
        <w:rPr>
          <w:lang w:val="en-US"/>
        </w:rPr>
      </w:pPr>
    </w:p>
    <w:p w14:paraId="191BF2BE" w14:textId="77777777" w:rsidR="005E690E" w:rsidRPr="00DF2B64" w:rsidRDefault="005E690E" w:rsidP="00D555B6">
      <w:pPr>
        <w:jc w:val="right"/>
        <w:rPr>
          <w:lang w:val="en-US"/>
        </w:rPr>
      </w:pPr>
    </w:p>
    <w:p w14:paraId="603C34D8" w14:textId="77777777" w:rsidR="005E690E" w:rsidRPr="00DF2B64" w:rsidRDefault="005E690E" w:rsidP="00D555B6">
      <w:pPr>
        <w:jc w:val="right"/>
        <w:rPr>
          <w:lang w:val="en-US"/>
        </w:rPr>
      </w:pPr>
    </w:p>
    <w:p w14:paraId="00C429CD" w14:textId="77777777" w:rsidR="005E690E" w:rsidRPr="00DF2B64" w:rsidRDefault="005E690E" w:rsidP="00D555B6">
      <w:pPr>
        <w:jc w:val="right"/>
        <w:rPr>
          <w:lang w:val="en-US"/>
        </w:rPr>
      </w:pPr>
    </w:p>
    <w:p w14:paraId="00843D19" w14:textId="77777777" w:rsidR="005E690E" w:rsidRPr="00DF2B64" w:rsidRDefault="005E690E" w:rsidP="00D555B6">
      <w:pPr>
        <w:jc w:val="right"/>
        <w:rPr>
          <w:lang w:val="en-US"/>
        </w:rPr>
      </w:pPr>
    </w:p>
    <w:p w14:paraId="70F4A1EB" w14:textId="24A26118" w:rsidR="00D555B6" w:rsidRPr="00DF2B64" w:rsidRDefault="001D277F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lastRenderedPageBreak/>
        <w:t>Пр</w:t>
      </w:r>
      <w:r w:rsidR="00D555B6" w:rsidRPr="00DF2B64">
        <w:rPr>
          <w:sz w:val="28"/>
          <w:szCs w:val="28"/>
        </w:rPr>
        <w:t xml:space="preserve">иложение 3 </w:t>
      </w:r>
    </w:p>
    <w:p w14:paraId="73F4BAF1" w14:textId="77777777" w:rsidR="00D555B6" w:rsidRPr="00DF2B64" w:rsidRDefault="00D555B6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14:paraId="0EB49216" w14:textId="77777777" w:rsidR="00D555B6" w:rsidRPr="00DF2B64" w:rsidRDefault="00D555B6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14:paraId="40550413" w14:textId="77777777" w:rsidR="00D555B6" w:rsidRPr="00DF2B64" w:rsidRDefault="00D555B6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14:paraId="188A1B94" w14:textId="0558D140" w:rsidR="00D555B6" w:rsidRPr="00DF2B64" w:rsidRDefault="005013B4" w:rsidP="00D555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10.11.2022  № 180-р</w:t>
      </w:r>
      <w:bookmarkStart w:id="0" w:name="_GoBack"/>
      <w:bookmarkEnd w:id="0"/>
    </w:p>
    <w:p w14:paraId="59E07973" w14:textId="77777777" w:rsidR="003932C6" w:rsidRPr="00DF2B64" w:rsidRDefault="003932C6" w:rsidP="003932C6">
      <w:pPr>
        <w:widowControl w:val="0"/>
        <w:autoSpaceDE w:val="0"/>
        <w:autoSpaceDN w:val="0"/>
        <w:ind w:right="-2" w:firstLine="851"/>
        <w:jc w:val="both"/>
        <w:rPr>
          <w:rFonts w:eastAsia="Calibri"/>
          <w:b/>
        </w:rPr>
      </w:pPr>
    </w:p>
    <w:p w14:paraId="79DB6466" w14:textId="77777777" w:rsidR="005E690E" w:rsidRPr="00DF2B64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sz w:val="28"/>
          <w:szCs w:val="28"/>
          <w:lang w:eastAsia="ru-RU"/>
        </w:rPr>
      </w:pPr>
      <w:r w:rsidRPr="00DF2B64">
        <w:rPr>
          <w:rFonts w:eastAsia="Calibri"/>
          <w:b/>
          <w:sz w:val="28"/>
          <w:szCs w:val="28"/>
          <w:lang w:eastAsia="ru-RU"/>
        </w:rPr>
        <w:t>Характеристика показателей результативности муниципальной программы</w:t>
      </w:r>
    </w:p>
    <w:p w14:paraId="70A7A319" w14:textId="77777777" w:rsidR="005E690E" w:rsidRPr="00DF2B64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490"/>
        <w:gridCol w:w="5303"/>
        <w:gridCol w:w="4629"/>
      </w:tblGrid>
      <w:tr w:rsidR="005E690E" w:rsidRPr="00DF2B64" w14:paraId="7DF68D60" w14:textId="77777777" w:rsidTr="005E690E">
        <w:tc>
          <w:tcPr>
            <w:tcW w:w="2364" w:type="dxa"/>
            <w:shd w:val="clear" w:color="auto" w:fill="auto"/>
          </w:tcPr>
          <w:p w14:paraId="6A28F4A2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2490" w:type="dxa"/>
            <w:shd w:val="clear" w:color="auto" w:fill="auto"/>
          </w:tcPr>
          <w:p w14:paraId="403DE31D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5303" w:type="dxa"/>
            <w:shd w:val="clear" w:color="auto" w:fill="auto"/>
          </w:tcPr>
          <w:p w14:paraId="213E9778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29" w:type="dxa"/>
            <w:shd w:val="clear" w:color="auto" w:fill="auto"/>
          </w:tcPr>
          <w:p w14:paraId="79459874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Описание системы мониторинга показателя</w:t>
            </w:r>
            <w:r w:rsidRPr="00DF2B64">
              <w:rPr>
                <w:rFonts w:eastAsia="Calibri"/>
                <w:color w:val="000000"/>
                <w:lang w:eastAsia="ru-RU"/>
              </w:rPr>
              <w:t xml:space="preserve"> *</w:t>
            </w:r>
          </w:p>
        </w:tc>
      </w:tr>
      <w:tr w:rsidR="005E690E" w:rsidRPr="00DF2B64" w14:paraId="382EBAA6" w14:textId="77777777" w:rsidTr="005E690E">
        <w:tc>
          <w:tcPr>
            <w:tcW w:w="2364" w:type="dxa"/>
            <w:shd w:val="clear" w:color="auto" w:fill="auto"/>
          </w:tcPr>
          <w:p w14:paraId="769AAA29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Количество посещений муниципальных библиотек, человек</w:t>
            </w:r>
          </w:p>
        </w:tc>
        <w:tc>
          <w:tcPr>
            <w:tcW w:w="2490" w:type="dxa"/>
            <w:shd w:val="clear" w:color="auto" w:fill="auto"/>
          </w:tcPr>
          <w:p w14:paraId="267EE4B3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14:paraId="6D187FF7" w14:textId="365ABD1E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A56B8C">
              <w:rPr>
                <w:rFonts w:eastAsia="Calibri"/>
                <w:lang w:eastAsia="ru-RU"/>
              </w:rPr>
              <w:t xml:space="preserve"> </w:t>
            </w:r>
            <w:r w:rsidR="009F4075" w:rsidRPr="00DF2B64">
              <w:rPr>
                <w:rFonts w:eastAsia="Calibri"/>
                <w:lang w:eastAsia="ru-RU"/>
              </w:rPr>
              <w:t>71 115</w:t>
            </w:r>
          </w:p>
          <w:p w14:paraId="5FF217DF" w14:textId="30C0A7AC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A56B8C">
              <w:rPr>
                <w:rFonts w:eastAsia="Calibri"/>
                <w:lang w:eastAsia="ru-RU"/>
              </w:rPr>
              <w:t xml:space="preserve"> -71826</w:t>
            </w:r>
          </w:p>
          <w:p w14:paraId="658AAAA3" w14:textId="056A8844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A56B8C">
              <w:rPr>
                <w:rFonts w:eastAsia="Calibri"/>
                <w:lang w:eastAsia="ru-RU"/>
              </w:rPr>
              <w:t>- 72544</w:t>
            </w:r>
          </w:p>
          <w:p w14:paraId="13C12D3F" w14:textId="62FA45F5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A56B8C">
              <w:rPr>
                <w:rFonts w:eastAsia="Calibri"/>
                <w:lang w:eastAsia="ru-RU"/>
              </w:rPr>
              <w:t>- 73269</w:t>
            </w:r>
          </w:p>
          <w:p w14:paraId="74F1914A" w14:textId="69ED2EA0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A56B8C">
              <w:rPr>
                <w:rFonts w:eastAsia="Calibri"/>
                <w:lang w:eastAsia="ru-RU"/>
              </w:rPr>
              <w:t>- 74001</w:t>
            </w:r>
          </w:p>
        </w:tc>
        <w:tc>
          <w:tcPr>
            <w:tcW w:w="4629" w:type="dxa"/>
            <w:shd w:val="clear" w:color="auto" w:fill="auto"/>
          </w:tcPr>
          <w:p w14:paraId="725FC80E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  <w:p w14:paraId="5F8AAACF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(ежегодно)</w:t>
            </w:r>
          </w:p>
          <w:p w14:paraId="65C7AC6D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МУКУ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DF2B64" w14:paraId="6CDDD2F0" w14:textId="77777777" w:rsidTr="005E690E">
        <w:tc>
          <w:tcPr>
            <w:tcW w:w="2364" w:type="dxa"/>
            <w:shd w:val="clear" w:color="auto" w:fill="auto"/>
          </w:tcPr>
          <w:p w14:paraId="73BB3F1A" w14:textId="15C355C9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2490" w:type="dxa"/>
            <w:shd w:val="clear" w:color="auto" w:fill="auto"/>
          </w:tcPr>
          <w:p w14:paraId="7170CF9D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единицы</w:t>
            </w:r>
          </w:p>
        </w:tc>
        <w:tc>
          <w:tcPr>
            <w:tcW w:w="5303" w:type="dxa"/>
            <w:shd w:val="clear" w:color="auto" w:fill="auto"/>
          </w:tcPr>
          <w:p w14:paraId="0FD9ADF4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год-1</w:t>
            </w:r>
          </w:p>
          <w:p w14:paraId="2CF31D1E" w14:textId="4B22925B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  <w:p w14:paraId="05B0D993" w14:textId="08558BEC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  <w:p w14:paraId="6C978F6D" w14:textId="54E58E90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  <w:p w14:paraId="0D663D31" w14:textId="059AFC23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shd w:val="clear" w:color="auto" w:fill="auto"/>
          </w:tcPr>
          <w:p w14:paraId="26462631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  <w:p w14:paraId="6C33F1C7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1FCF402D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DF2B64" w14:paraId="56BCF060" w14:textId="77777777" w:rsidTr="005E690E">
        <w:tc>
          <w:tcPr>
            <w:tcW w:w="2364" w:type="dxa"/>
            <w:shd w:val="clear" w:color="auto" w:fill="auto"/>
          </w:tcPr>
          <w:p w14:paraId="14F2442A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Модернизация библиотек, в части комплектования книжных фондов библиотек муниципальных образований</w:t>
            </w:r>
          </w:p>
        </w:tc>
        <w:tc>
          <w:tcPr>
            <w:tcW w:w="2490" w:type="dxa"/>
            <w:shd w:val="clear" w:color="auto" w:fill="auto"/>
          </w:tcPr>
          <w:p w14:paraId="2D2DC637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единицы</w:t>
            </w:r>
          </w:p>
        </w:tc>
        <w:tc>
          <w:tcPr>
            <w:tcW w:w="5303" w:type="dxa"/>
            <w:shd w:val="clear" w:color="auto" w:fill="auto"/>
          </w:tcPr>
          <w:p w14:paraId="501A0658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год- 4</w:t>
            </w:r>
          </w:p>
          <w:p w14:paraId="11723A0F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год- 4</w:t>
            </w:r>
          </w:p>
          <w:p w14:paraId="662A0DFD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год- 4</w:t>
            </w:r>
          </w:p>
          <w:p w14:paraId="76679A1E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год- 4</w:t>
            </w:r>
          </w:p>
          <w:p w14:paraId="7F9070B9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год- 4</w:t>
            </w:r>
          </w:p>
        </w:tc>
        <w:tc>
          <w:tcPr>
            <w:tcW w:w="4629" w:type="dxa"/>
            <w:shd w:val="clear" w:color="auto" w:fill="auto"/>
          </w:tcPr>
          <w:p w14:paraId="634164E9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  <w:p w14:paraId="5EC93AA6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68DBE3BE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DF2B64" w14:paraId="66ABBC82" w14:textId="77777777" w:rsidTr="005E690E">
        <w:tc>
          <w:tcPr>
            <w:tcW w:w="2364" w:type="dxa"/>
            <w:shd w:val="clear" w:color="auto" w:fill="auto"/>
          </w:tcPr>
          <w:p w14:paraId="295E727C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lang w:eastAsia="ru-RU"/>
              </w:rPr>
            </w:pPr>
            <w:r w:rsidRPr="00DF2B64">
              <w:rPr>
                <w:lang w:eastAsia="ru-RU"/>
              </w:rPr>
              <w:t>Число посетителей</w:t>
            </w:r>
          </w:p>
          <w:p w14:paraId="275AD032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муниципального музея</w:t>
            </w:r>
          </w:p>
        </w:tc>
        <w:tc>
          <w:tcPr>
            <w:tcW w:w="2490" w:type="dxa"/>
            <w:shd w:val="clear" w:color="auto" w:fill="auto"/>
          </w:tcPr>
          <w:p w14:paraId="61F1DD23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 xml:space="preserve"> единиц</w:t>
            </w:r>
          </w:p>
        </w:tc>
        <w:tc>
          <w:tcPr>
            <w:tcW w:w="5303" w:type="dxa"/>
            <w:shd w:val="clear" w:color="auto" w:fill="auto"/>
          </w:tcPr>
          <w:p w14:paraId="16BD72CA" w14:textId="3BE63C60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9F4075" w:rsidRPr="00DF2B64">
              <w:rPr>
                <w:rFonts w:eastAsia="Calibri"/>
                <w:lang w:eastAsia="ru-RU"/>
              </w:rPr>
              <w:t>1658</w:t>
            </w:r>
          </w:p>
          <w:p w14:paraId="7CE97882" w14:textId="25C78BAE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год-</w:t>
            </w:r>
            <w:r w:rsidR="00A56B8C">
              <w:rPr>
                <w:rFonts w:eastAsia="Calibri"/>
                <w:lang w:eastAsia="ru-RU"/>
              </w:rPr>
              <w:t xml:space="preserve"> 1675</w:t>
            </w:r>
            <w:r w:rsidRPr="00DF2B64">
              <w:rPr>
                <w:rFonts w:eastAsia="Calibri"/>
                <w:lang w:eastAsia="ru-RU"/>
              </w:rPr>
              <w:t xml:space="preserve"> </w:t>
            </w:r>
          </w:p>
          <w:p w14:paraId="23C11E38" w14:textId="73465831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A56B8C">
              <w:rPr>
                <w:rFonts w:eastAsia="Calibri"/>
                <w:lang w:eastAsia="ru-RU"/>
              </w:rPr>
              <w:t>1692</w:t>
            </w:r>
          </w:p>
          <w:p w14:paraId="42B12216" w14:textId="6CB242AA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A56B8C">
              <w:rPr>
                <w:rFonts w:eastAsia="Calibri"/>
                <w:lang w:eastAsia="ru-RU"/>
              </w:rPr>
              <w:t>1709</w:t>
            </w:r>
          </w:p>
          <w:p w14:paraId="2075745F" w14:textId="0DB45F22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A56B8C">
              <w:rPr>
                <w:rFonts w:eastAsia="Calibri"/>
                <w:lang w:eastAsia="ru-RU"/>
              </w:rPr>
              <w:t xml:space="preserve"> 1727</w:t>
            </w:r>
            <w:r w:rsidRPr="00DF2B64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4629" w:type="dxa"/>
            <w:shd w:val="clear" w:color="auto" w:fill="auto"/>
          </w:tcPr>
          <w:p w14:paraId="54FE13D6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МУК </w:t>
            </w:r>
          </w:p>
          <w:p w14:paraId="324BE2D8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«Куркинский краеведческий музей»</w:t>
            </w:r>
          </w:p>
          <w:p w14:paraId="244A33BD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(ежеквартально)</w:t>
            </w:r>
          </w:p>
          <w:p w14:paraId="4DAFA723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МУК </w:t>
            </w:r>
            <w:r w:rsidRPr="00DF2B64">
              <w:rPr>
                <w:rFonts w:eastAsia="Calibri"/>
                <w:lang w:eastAsia="ru-RU"/>
              </w:rPr>
              <w:lastRenderedPageBreak/>
              <w:t>«Куркинский краеведческий музей»</w:t>
            </w:r>
          </w:p>
        </w:tc>
      </w:tr>
      <w:tr w:rsidR="005E690E" w:rsidRPr="00DF2B64" w14:paraId="4F206647" w14:textId="77777777" w:rsidTr="005E690E">
        <w:tc>
          <w:tcPr>
            <w:tcW w:w="2364" w:type="dxa"/>
            <w:shd w:val="clear" w:color="auto" w:fill="auto"/>
          </w:tcPr>
          <w:p w14:paraId="656BBC6A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>Количество клубных формирований</w:t>
            </w:r>
          </w:p>
        </w:tc>
        <w:tc>
          <w:tcPr>
            <w:tcW w:w="2490" w:type="dxa"/>
            <w:shd w:val="clear" w:color="auto" w:fill="auto"/>
          </w:tcPr>
          <w:p w14:paraId="71280BA4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14:paraId="28538A51" w14:textId="5BB25A11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A56B8C">
              <w:rPr>
                <w:rFonts w:eastAsia="Calibri"/>
                <w:lang w:eastAsia="ru-RU"/>
              </w:rPr>
              <w:t xml:space="preserve"> 52</w:t>
            </w:r>
          </w:p>
          <w:p w14:paraId="27EE0318" w14:textId="415C2720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350A74">
              <w:rPr>
                <w:rFonts w:eastAsia="Calibri"/>
                <w:lang w:eastAsia="ru-RU"/>
              </w:rPr>
              <w:t>- 53</w:t>
            </w:r>
          </w:p>
          <w:p w14:paraId="70F97600" w14:textId="0755D33D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350A74">
              <w:rPr>
                <w:rFonts w:eastAsia="Calibri"/>
                <w:lang w:eastAsia="ru-RU"/>
              </w:rPr>
              <w:t>- 54</w:t>
            </w:r>
          </w:p>
          <w:p w14:paraId="2D30C660" w14:textId="0295921F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350A74">
              <w:rPr>
                <w:rFonts w:eastAsia="Calibri"/>
                <w:lang w:eastAsia="ru-RU"/>
              </w:rPr>
              <w:t>- 55</w:t>
            </w:r>
          </w:p>
          <w:p w14:paraId="43372BC3" w14:textId="65D3DD6D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350A74">
              <w:rPr>
                <w:rFonts w:eastAsia="Calibri"/>
                <w:lang w:eastAsia="ru-RU"/>
              </w:rPr>
              <w:t>- 56</w:t>
            </w:r>
          </w:p>
        </w:tc>
        <w:tc>
          <w:tcPr>
            <w:tcW w:w="4629" w:type="dxa"/>
            <w:shd w:val="clear" w:color="auto" w:fill="auto"/>
          </w:tcPr>
          <w:p w14:paraId="3696BE58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14:paraId="5010FC07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14:paraId="36A16C04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69B99644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14:paraId="0FC68D1E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14:paraId="6D97E1C9" w14:textId="77777777" w:rsidTr="005E690E">
        <w:tc>
          <w:tcPr>
            <w:tcW w:w="2364" w:type="dxa"/>
            <w:shd w:val="clear" w:color="auto" w:fill="auto"/>
          </w:tcPr>
          <w:p w14:paraId="29009C58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Количество проведенных мероприятий</w:t>
            </w:r>
          </w:p>
        </w:tc>
        <w:tc>
          <w:tcPr>
            <w:tcW w:w="2490" w:type="dxa"/>
            <w:shd w:val="clear" w:color="auto" w:fill="auto"/>
          </w:tcPr>
          <w:p w14:paraId="177A9AB0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14:paraId="558D06B0" w14:textId="6FAD0D4A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350A74">
              <w:rPr>
                <w:rFonts w:eastAsia="Calibri"/>
                <w:lang w:eastAsia="ru-RU"/>
              </w:rPr>
              <w:t xml:space="preserve"> 1768</w:t>
            </w:r>
          </w:p>
          <w:p w14:paraId="1E4662FC" w14:textId="5CE3B9AE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350A74">
              <w:rPr>
                <w:rFonts w:eastAsia="Calibri"/>
                <w:lang w:eastAsia="ru-RU"/>
              </w:rPr>
              <w:t>- 1786</w:t>
            </w:r>
          </w:p>
          <w:p w14:paraId="0D50173F" w14:textId="27573456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350A74">
              <w:rPr>
                <w:rFonts w:eastAsia="Calibri"/>
                <w:lang w:eastAsia="ru-RU"/>
              </w:rPr>
              <w:t>- 1803</w:t>
            </w:r>
          </w:p>
          <w:p w14:paraId="54987A1E" w14:textId="577F7ED6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350A74">
              <w:rPr>
                <w:rFonts w:eastAsia="Calibri"/>
                <w:lang w:eastAsia="ru-RU"/>
              </w:rPr>
              <w:t>-1821</w:t>
            </w:r>
          </w:p>
          <w:p w14:paraId="7891AD82" w14:textId="5131CF6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350A74">
              <w:rPr>
                <w:rFonts w:eastAsia="Calibri"/>
                <w:lang w:eastAsia="ru-RU"/>
              </w:rPr>
              <w:t>-1840</w:t>
            </w:r>
          </w:p>
        </w:tc>
        <w:tc>
          <w:tcPr>
            <w:tcW w:w="4629" w:type="dxa"/>
            <w:shd w:val="clear" w:color="auto" w:fill="auto"/>
          </w:tcPr>
          <w:p w14:paraId="07BA418D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14:paraId="0F71724D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14:paraId="0E3AB0AB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7C98488A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14:paraId="7923CDB7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9F4075" w:rsidRPr="00DF2B64" w14:paraId="7DA2B219" w14:textId="77777777" w:rsidTr="005E690E">
        <w:tc>
          <w:tcPr>
            <w:tcW w:w="2364" w:type="dxa"/>
            <w:shd w:val="clear" w:color="auto" w:fill="auto"/>
          </w:tcPr>
          <w:p w14:paraId="2A046E38" w14:textId="67A0C356"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посещений культурно-массовых мероприятий клубов и домов культуры </w:t>
            </w:r>
          </w:p>
          <w:p w14:paraId="7D7E3D76" w14:textId="77777777" w:rsidR="009F4075" w:rsidRPr="00DF2B64" w:rsidRDefault="009F4075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14:paraId="6F08C20A" w14:textId="070520A1" w:rsidR="009F4075" w:rsidRPr="00DF2B64" w:rsidRDefault="009F4075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color w:val="000000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14:paraId="6AC1827F" w14:textId="234ADBBC"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год- 35122</w:t>
            </w:r>
          </w:p>
          <w:p w14:paraId="1CB84351" w14:textId="7EEE7F53"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35473</w:t>
            </w:r>
          </w:p>
          <w:p w14:paraId="63FB3398" w14:textId="1E979C59"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35828</w:t>
            </w:r>
          </w:p>
          <w:p w14:paraId="36F73EC3" w14:textId="3955CC49"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36186</w:t>
            </w:r>
          </w:p>
          <w:p w14:paraId="3E08E24F" w14:textId="2B8AF113" w:rsidR="009F4075" w:rsidRPr="00DF2B64" w:rsidRDefault="009F4075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350A74">
              <w:rPr>
                <w:rFonts w:eastAsia="Calibri"/>
                <w:lang w:eastAsia="ru-RU"/>
              </w:rPr>
              <w:t xml:space="preserve"> 36548</w:t>
            </w:r>
          </w:p>
        </w:tc>
        <w:tc>
          <w:tcPr>
            <w:tcW w:w="4629" w:type="dxa"/>
            <w:shd w:val="clear" w:color="auto" w:fill="auto"/>
          </w:tcPr>
          <w:p w14:paraId="29FE6886" w14:textId="77777777"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14:paraId="1FFCA955" w14:textId="77777777"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14:paraId="3AF8F4C0" w14:textId="77777777"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7BD23F8A" w14:textId="77777777" w:rsidR="009F4075" w:rsidRPr="00DF2B64" w:rsidRDefault="009F4075" w:rsidP="00275EC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14:paraId="75DEC118" w14:textId="4BDC9083" w:rsidR="009F4075" w:rsidRPr="00DF2B64" w:rsidRDefault="009F4075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14:paraId="261A99EF" w14:textId="77777777" w:rsidTr="005E690E">
        <w:tc>
          <w:tcPr>
            <w:tcW w:w="2364" w:type="dxa"/>
            <w:shd w:val="clear" w:color="auto" w:fill="auto"/>
          </w:tcPr>
          <w:p w14:paraId="76BDC30B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посещений культурно-массовых мероприятий клубов и домов культуры на платной основе </w:t>
            </w:r>
          </w:p>
          <w:p w14:paraId="68F073E8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14:paraId="6B9B6F4F" w14:textId="77777777" w:rsidR="005E690E" w:rsidRPr="00DF2B64" w:rsidRDefault="005E690E" w:rsidP="005E690E">
            <w:pPr>
              <w:suppressAutoHyphens w:val="0"/>
              <w:spacing w:after="200" w:line="276" w:lineRule="auto"/>
              <w:jc w:val="right"/>
              <w:rPr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14:paraId="450A1658" w14:textId="0C4F369B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350A74">
              <w:rPr>
                <w:rFonts w:eastAsia="Calibri"/>
                <w:lang w:eastAsia="ru-RU"/>
              </w:rPr>
              <w:t>950</w:t>
            </w:r>
          </w:p>
          <w:p w14:paraId="2F08167F" w14:textId="55EE7D79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960</w:t>
            </w:r>
          </w:p>
          <w:p w14:paraId="6453C885" w14:textId="39506865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969</w:t>
            </w:r>
          </w:p>
          <w:p w14:paraId="7D4093F8" w14:textId="5CC1B192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979</w:t>
            </w:r>
          </w:p>
          <w:p w14:paraId="31798263" w14:textId="0DC627CD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350A74">
              <w:rPr>
                <w:rFonts w:eastAsia="Calibri"/>
                <w:lang w:eastAsia="ru-RU"/>
              </w:rPr>
              <w:t xml:space="preserve"> 989</w:t>
            </w:r>
          </w:p>
        </w:tc>
        <w:tc>
          <w:tcPr>
            <w:tcW w:w="4629" w:type="dxa"/>
            <w:shd w:val="clear" w:color="auto" w:fill="auto"/>
          </w:tcPr>
          <w:p w14:paraId="1D8BDC05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14:paraId="19846D4E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14:paraId="086219BD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36821751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14:paraId="37C545FC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14:paraId="0C33450A" w14:textId="77777777" w:rsidTr="005E690E">
        <w:tc>
          <w:tcPr>
            <w:tcW w:w="2364" w:type="dxa"/>
            <w:shd w:val="clear" w:color="auto" w:fill="auto"/>
          </w:tcPr>
          <w:p w14:paraId="659020F1" w14:textId="050C060C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Количество участников клубных формирований в расчёте на 1000 человек</w:t>
            </w:r>
          </w:p>
        </w:tc>
        <w:tc>
          <w:tcPr>
            <w:tcW w:w="2490" w:type="dxa"/>
            <w:shd w:val="clear" w:color="auto" w:fill="auto"/>
          </w:tcPr>
          <w:p w14:paraId="654CA374" w14:textId="4FE10026" w:rsidR="005E690E" w:rsidRPr="00DF2B64" w:rsidRDefault="00F837F4" w:rsidP="005E690E">
            <w:pPr>
              <w:suppressAutoHyphens w:val="0"/>
              <w:spacing w:after="200" w:line="276" w:lineRule="auto"/>
              <w:jc w:val="right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процентов</w:t>
            </w:r>
          </w:p>
        </w:tc>
        <w:tc>
          <w:tcPr>
            <w:tcW w:w="5303" w:type="dxa"/>
            <w:shd w:val="clear" w:color="auto" w:fill="auto"/>
          </w:tcPr>
          <w:p w14:paraId="4827742E" w14:textId="7CDB8404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350A74">
              <w:rPr>
                <w:rFonts w:eastAsia="Calibri"/>
                <w:lang w:eastAsia="ru-RU"/>
              </w:rPr>
              <w:t>535</w:t>
            </w:r>
            <w:r w:rsidR="00F837F4">
              <w:rPr>
                <w:rFonts w:eastAsia="Calibri"/>
                <w:lang w:eastAsia="ru-RU"/>
              </w:rPr>
              <w:t xml:space="preserve"> чел/</w:t>
            </w:r>
            <w:r w:rsidR="00266BB9">
              <w:rPr>
                <w:rFonts w:eastAsia="Calibri"/>
                <w:lang w:eastAsia="ru-RU"/>
              </w:rPr>
              <w:t>59,4 %</w:t>
            </w:r>
          </w:p>
          <w:p w14:paraId="2CA0D6CA" w14:textId="6DC6C0B3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540</w:t>
            </w:r>
            <w:r w:rsidR="00266BB9">
              <w:rPr>
                <w:rFonts w:eastAsia="Calibri"/>
                <w:lang w:eastAsia="ru-RU"/>
              </w:rPr>
              <w:t xml:space="preserve"> чел/60,0 %</w:t>
            </w:r>
          </w:p>
          <w:p w14:paraId="315CC133" w14:textId="4E0D42C1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546</w:t>
            </w:r>
            <w:r w:rsidR="00266BB9">
              <w:rPr>
                <w:rFonts w:eastAsia="Calibri"/>
                <w:lang w:eastAsia="ru-RU"/>
              </w:rPr>
              <w:t xml:space="preserve"> чел/60,6 %</w:t>
            </w:r>
          </w:p>
          <w:p w14:paraId="4E6C95BF" w14:textId="081CBD79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551</w:t>
            </w:r>
            <w:r w:rsidR="00266BB9">
              <w:rPr>
                <w:rFonts w:eastAsia="Calibri"/>
                <w:lang w:eastAsia="ru-RU"/>
              </w:rPr>
              <w:t xml:space="preserve"> чел/61,2 %</w:t>
            </w:r>
          </w:p>
          <w:p w14:paraId="36B9A085" w14:textId="216FE0DA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350A74">
              <w:rPr>
                <w:rFonts w:eastAsia="Calibri"/>
                <w:lang w:eastAsia="ru-RU"/>
              </w:rPr>
              <w:t xml:space="preserve"> 557</w:t>
            </w:r>
            <w:r w:rsidR="00266BB9">
              <w:rPr>
                <w:rFonts w:eastAsia="Calibri"/>
                <w:lang w:eastAsia="ru-RU"/>
              </w:rPr>
              <w:t xml:space="preserve"> чел/61,8 %</w:t>
            </w:r>
          </w:p>
        </w:tc>
        <w:tc>
          <w:tcPr>
            <w:tcW w:w="4629" w:type="dxa"/>
            <w:shd w:val="clear" w:color="auto" w:fill="auto"/>
          </w:tcPr>
          <w:p w14:paraId="0A4FE9E2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14:paraId="36CC353B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14:paraId="5322DFC4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7BEF390B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14:paraId="236C48D8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14:paraId="7B1AEF1D" w14:textId="77777777" w:rsidTr="005E690E">
        <w:tc>
          <w:tcPr>
            <w:tcW w:w="2364" w:type="dxa"/>
            <w:shd w:val="clear" w:color="auto" w:fill="auto"/>
          </w:tcPr>
          <w:p w14:paraId="25EC3773" w14:textId="77777777" w:rsidR="005E690E" w:rsidRPr="00DF2B64" w:rsidRDefault="005E690E" w:rsidP="005E6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</w:t>
            </w:r>
            <w:r w:rsidRPr="00DF2B64">
              <w:rPr>
                <w:lang w:eastAsia="ru-RU"/>
              </w:rPr>
              <w:lastRenderedPageBreak/>
              <w:t>учреждений культуры, в которых проведены ремонтные работы</w:t>
            </w:r>
          </w:p>
          <w:p w14:paraId="7217EDB2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14:paraId="1B06CB57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lastRenderedPageBreak/>
              <w:t>(единиц)</w:t>
            </w:r>
          </w:p>
        </w:tc>
        <w:tc>
          <w:tcPr>
            <w:tcW w:w="5303" w:type="dxa"/>
            <w:shd w:val="clear" w:color="auto" w:fill="auto"/>
          </w:tcPr>
          <w:p w14:paraId="6EB37DE1" w14:textId="7486BF82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E73410" w:rsidRPr="00DF2B64">
              <w:rPr>
                <w:rFonts w:eastAsia="Calibri"/>
                <w:lang w:eastAsia="ru-RU"/>
              </w:rPr>
              <w:t>1</w:t>
            </w:r>
          </w:p>
          <w:p w14:paraId="76F10032" w14:textId="580320FD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 xml:space="preserve"> 2023 год- </w:t>
            </w:r>
            <w:r w:rsidR="00350A74">
              <w:rPr>
                <w:rFonts w:eastAsia="Calibri"/>
                <w:lang w:eastAsia="ru-RU"/>
              </w:rPr>
              <w:t>1</w:t>
            </w:r>
          </w:p>
          <w:p w14:paraId="16A167E4" w14:textId="7933031A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2024 год- </w:t>
            </w:r>
            <w:r w:rsidR="00350A74">
              <w:rPr>
                <w:rFonts w:eastAsia="Calibri"/>
                <w:lang w:eastAsia="ru-RU"/>
              </w:rPr>
              <w:t>0</w:t>
            </w:r>
          </w:p>
          <w:p w14:paraId="491B54B1" w14:textId="350B024E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2025 год- </w:t>
            </w:r>
            <w:r w:rsidR="00350A74">
              <w:rPr>
                <w:rFonts w:eastAsia="Calibri"/>
                <w:lang w:eastAsia="ru-RU"/>
              </w:rPr>
              <w:t>0</w:t>
            </w:r>
          </w:p>
          <w:p w14:paraId="388CF35A" w14:textId="0B156FE4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2026 год</w:t>
            </w:r>
            <w:r w:rsidR="00350A74">
              <w:rPr>
                <w:rFonts w:eastAsia="Calibri"/>
                <w:lang w:eastAsia="ru-RU"/>
              </w:rPr>
              <w:t>- 0</w:t>
            </w:r>
          </w:p>
        </w:tc>
        <w:tc>
          <w:tcPr>
            <w:tcW w:w="4629" w:type="dxa"/>
            <w:shd w:val="clear" w:color="auto" w:fill="auto"/>
          </w:tcPr>
          <w:p w14:paraId="1D9438F2" w14:textId="32A0A499" w:rsidR="005E690E" w:rsidRPr="00DF2B64" w:rsidRDefault="00350A74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Учреждения культуры </w:t>
            </w:r>
            <w:r>
              <w:rPr>
                <w:rFonts w:eastAsia="Calibri"/>
                <w:lang w:eastAsia="ru-RU"/>
              </w:rPr>
              <w:lastRenderedPageBreak/>
              <w:t>Куркинского района</w:t>
            </w:r>
          </w:p>
          <w:p w14:paraId="5A596977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332FD3FF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14:paraId="4CE4A857" w14:textId="606F0D7B" w:rsidR="005E690E" w:rsidRPr="00DF2B64" w:rsidRDefault="00350A74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DF2B64" w14:paraId="2D94BD92" w14:textId="77777777" w:rsidTr="005E690E">
        <w:tc>
          <w:tcPr>
            <w:tcW w:w="2364" w:type="dxa"/>
            <w:shd w:val="clear" w:color="auto" w:fill="auto"/>
          </w:tcPr>
          <w:p w14:paraId="53541FC0" w14:textId="77777777" w:rsidR="005E690E" w:rsidRPr="00DF2B64" w:rsidRDefault="005E690E" w:rsidP="005E6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F2B64">
              <w:rPr>
                <w:lang w:eastAsia="ru-RU"/>
              </w:rPr>
              <w:lastRenderedPageBreak/>
              <w:t xml:space="preserve">Количество </w:t>
            </w:r>
            <w:proofErr w:type="gramStart"/>
            <w:r w:rsidRPr="00DF2B64">
              <w:rPr>
                <w:lang w:eastAsia="ru-RU"/>
              </w:rPr>
              <w:t>учреждений</w:t>
            </w:r>
            <w:proofErr w:type="gramEnd"/>
            <w:r w:rsidRPr="00DF2B64">
              <w:rPr>
                <w:lang w:eastAsia="ru-RU"/>
              </w:rPr>
              <w:t xml:space="preserve"> в которых укреплена материально-техническая база, осуществлено техническое и технологическое оснащение</w:t>
            </w:r>
          </w:p>
        </w:tc>
        <w:tc>
          <w:tcPr>
            <w:tcW w:w="2490" w:type="dxa"/>
            <w:shd w:val="clear" w:color="auto" w:fill="auto"/>
          </w:tcPr>
          <w:p w14:paraId="5D52D819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(единиц)</w:t>
            </w:r>
          </w:p>
        </w:tc>
        <w:tc>
          <w:tcPr>
            <w:tcW w:w="5303" w:type="dxa"/>
            <w:shd w:val="clear" w:color="auto" w:fill="auto"/>
          </w:tcPr>
          <w:p w14:paraId="4E391EA2" w14:textId="06422671" w:rsidR="005E690E" w:rsidRPr="00DF2B64" w:rsidRDefault="00520C1B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350A74">
              <w:rPr>
                <w:rFonts w:eastAsia="Calibri"/>
                <w:lang w:eastAsia="ru-RU"/>
              </w:rPr>
              <w:t>1</w:t>
            </w:r>
          </w:p>
          <w:p w14:paraId="005907BE" w14:textId="6238D0C9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</w:t>
            </w:r>
            <w:r w:rsidR="00520C1B" w:rsidRPr="00DF2B64">
              <w:rPr>
                <w:rFonts w:eastAsia="Calibri"/>
                <w:lang w:eastAsia="ru-RU"/>
              </w:rPr>
              <w:t>3 год-1</w:t>
            </w:r>
          </w:p>
          <w:p w14:paraId="728AC429" w14:textId="03991B88" w:rsidR="005E690E" w:rsidRPr="00DF2B64" w:rsidRDefault="00520C1B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год-0</w:t>
            </w:r>
          </w:p>
          <w:p w14:paraId="50944551" w14:textId="19C1F80A" w:rsidR="005E690E" w:rsidRPr="00DF2B64" w:rsidRDefault="00520C1B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год-0</w:t>
            </w:r>
          </w:p>
          <w:p w14:paraId="6334165B" w14:textId="5D4687E9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520C1B" w:rsidRPr="00DF2B64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shd w:val="clear" w:color="auto" w:fill="auto"/>
          </w:tcPr>
          <w:p w14:paraId="4815A1F6" w14:textId="77777777" w:rsidR="00350A74" w:rsidRPr="00DF2B64" w:rsidRDefault="00350A74" w:rsidP="00350A7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Учреждения культуры Куркинского района</w:t>
            </w:r>
          </w:p>
          <w:p w14:paraId="00F334E2" w14:textId="77777777" w:rsidR="00350A74" w:rsidRPr="00DF2B64" w:rsidRDefault="00350A74" w:rsidP="00350A7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0D4085C4" w14:textId="758E7792" w:rsidR="00350A74" w:rsidRPr="00DF2B64" w:rsidRDefault="00350A74" w:rsidP="00350A7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14:paraId="706353DA" w14:textId="7F586480" w:rsidR="005E690E" w:rsidRPr="00DF2B64" w:rsidRDefault="00350A74" w:rsidP="00350A7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DF2B64" w14:paraId="3C11D66D" w14:textId="77777777" w:rsidTr="005E690E">
        <w:tc>
          <w:tcPr>
            <w:tcW w:w="2364" w:type="dxa"/>
            <w:shd w:val="clear" w:color="auto" w:fill="auto"/>
          </w:tcPr>
          <w:p w14:paraId="3E3948C1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Число посетителей кинозала</w:t>
            </w:r>
          </w:p>
        </w:tc>
        <w:tc>
          <w:tcPr>
            <w:tcW w:w="2490" w:type="dxa"/>
            <w:shd w:val="clear" w:color="auto" w:fill="auto"/>
          </w:tcPr>
          <w:p w14:paraId="36A8EF3A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(единиц)</w:t>
            </w:r>
          </w:p>
        </w:tc>
        <w:tc>
          <w:tcPr>
            <w:tcW w:w="5303" w:type="dxa"/>
            <w:shd w:val="clear" w:color="auto" w:fill="auto"/>
          </w:tcPr>
          <w:p w14:paraId="09EE591E" w14:textId="7D1485F5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350A74">
              <w:rPr>
                <w:rFonts w:eastAsia="Calibri"/>
                <w:lang w:eastAsia="ru-RU"/>
              </w:rPr>
              <w:t>3703</w:t>
            </w:r>
          </w:p>
          <w:p w14:paraId="17DD8D99" w14:textId="17640F8D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3740</w:t>
            </w:r>
          </w:p>
          <w:p w14:paraId="298DD4D1" w14:textId="74B55E53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3777</w:t>
            </w:r>
          </w:p>
          <w:p w14:paraId="412A0C2D" w14:textId="6CF088A4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3815</w:t>
            </w:r>
          </w:p>
          <w:p w14:paraId="0521E14F" w14:textId="0F6A215C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350A74">
              <w:rPr>
                <w:rFonts w:eastAsia="Calibri"/>
                <w:lang w:eastAsia="ru-RU"/>
              </w:rPr>
              <w:t>- 3853</w:t>
            </w:r>
          </w:p>
        </w:tc>
        <w:tc>
          <w:tcPr>
            <w:tcW w:w="4629" w:type="dxa"/>
            <w:shd w:val="clear" w:color="auto" w:fill="auto"/>
          </w:tcPr>
          <w:p w14:paraId="7FCD47B2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14:paraId="01447A1E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14:paraId="3B0D8D84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14:paraId="11FAD8C6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14:paraId="5F5ADE5F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14:paraId="511691B8" w14:textId="77777777" w:rsidTr="005E690E">
        <w:tc>
          <w:tcPr>
            <w:tcW w:w="2364" w:type="dxa"/>
            <w:shd w:val="clear" w:color="auto" w:fill="auto"/>
          </w:tcPr>
          <w:p w14:paraId="03D22A96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</w:t>
            </w:r>
            <w:proofErr w:type="gramStart"/>
            <w:r w:rsidRPr="00DF2B64">
              <w:rPr>
                <w:lang w:eastAsia="ru-RU"/>
              </w:rPr>
              <w:t>обучающихся</w:t>
            </w:r>
            <w:proofErr w:type="gramEnd"/>
            <w:r w:rsidRPr="00DF2B64">
              <w:rPr>
                <w:lang w:eastAsia="ru-RU"/>
              </w:rPr>
              <w:t xml:space="preserve"> в ДШИ </w:t>
            </w:r>
          </w:p>
          <w:p w14:paraId="30B86388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shd w:val="clear" w:color="auto" w:fill="auto"/>
          </w:tcPr>
          <w:p w14:paraId="2CCF243C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shd w:val="clear" w:color="auto" w:fill="auto"/>
          </w:tcPr>
          <w:p w14:paraId="21ADE4BF" w14:textId="0E48E1B2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8114E3">
              <w:rPr>
                <w:rFonts w:eastAsia="Calibri"/>
                <w:lang w:eastAsia="ru-RU"/>
              </w:rPr>
              <w:t>111</w:t>
            </w:r>
          </w:p>
          <w:p w14:paraId="272D29C9" w14:textId="1D072502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8114E3">
              <w:rPr>
                <w:rFonts w:eastAsia="Calibri"/>
                <w:lang w:eastAsia="ru-RU"/>
              </w:rPr>
              <w:t>114</w:t>
            </w:r>
          </w:p>
          <w:p w14:paraId="0AA8D8EB" w14:textId="3623922C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8114E3">
              <w:rPr>
                <w:rFonts w:eastAsia="Calibri"/>
                <w:lang w:eastAsia="ru-RU"/>
              </w:rPr>
              <w:t>116</w:t>
            </w:r>
          </w:p>
          <w:p w14:paraId="0A965B22" w14:textId="0DAB70AA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8114E3">
              <w:rPr>
                <w:rFonts w:eastAsia="Calibri"/>
                <w:lang w:eastAsia="ru-RU"/>
              </w:rPr>
              <w:t>118</w:t>
            </w:r>
          </w:p>
          <w:p w14:paraId="4532DDD3" w14:textId="76AD989A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CA4BD1">
              <w:rPr>
                <w:rFonts w:eastAsia="Calibri"/>
                <w:lang w:eastAsia="ru-RU"/>
              </w:rPr>
              <w:t xml:space="preserve"> </w:t>
            </w:r>
            <w:r w:rsidR="008114E3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4629" w:type="dxa"/>
            <w:shd w:val="clear" w:color="auto" w:fill="auto"/>
          </w:tcPr>
          <w:p w14:paraId="4B74C384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14:paraId="597D6CF4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(годовая)</w:t>
            </w:r>
          </w:p>
          <w:p w14:paraId="4285E889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14:paraId="2636AF88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14:paraId="1AF8AD21" w14:textId="77777777" w:rsidR="005E690E" w:rsidRPr="00DF2B64" w:rsidRDefault="005E690E" w:rsidP="005E690E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</w:tr>
    </w:tbl>
    <w:p w14:paraId="50A66DDB" w14:textId="77777777" w:rsidR="003932C6" w:rsidRPr="00DF2B64" w:rsidRDefault="003932C6" w:rsidP="003932C6">
      <w:pPr>
        <w:widowControl w:val="0"/>
        <w:autoSpaceDE w:val="0"/>
        <w:autoSpaceDN w:val="0"/>
        <w:ind w:right="-2" w:firstLine="851"/>
        <w:rPr>
          <w:rFonts w:eastAsia="Calibri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3932C6" w:rsidRPr="00DF2B64" w14:paraId="55ECC675" w14:textId="77777777" w:rsidTr="005E690E">
        <w:tc>
          <w:tcPr>
            <w:tcW w:w="9640" w:type="dxa"/>
            <w:hideMark/>
          </w:tcPr>
          <w:p w14:paraId="1BD14633" w14:textId="5B97B190" w:rsidR="003932C6" w:rsidRPr="007B7F0D" w:rsidRDefault="003932C6" w:rsidP="007B7F0D">
            <w:pPr>
              <w:spacing w:after="200" w:line="276" w:lineRule="auto"/>
              <w:ind w:right="978"/>
              <w:jc w:val="center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Начальник </w:t>
            </w:r>
            <w:r w:rsidR="00571572" w:rsidRPr="007B7F0D">
              <w:rPr>
                <w:sz w:val="28"/>
                <w:szCs w:val="28"/>
              </w:rPr>
              <w:t>отдела культуры</w:t>
            </w:r>
            <w:r w:rsidRPr="007B7F0D">
              <w:rPr>
                <w:sz w:val="28"/>
                <w:szCs w:val="28"/>
              </w:rPr>
              <w:t xml:space="preserve"> АМО Куркинский район           </w:t>
            </w:r>
            <w:r w:rsidR="009538D1" w:rsidRPr="007B7F0D">
              <w:rPr>
                <w:sz w:val="28"/>
                <w:szCs w:val="28"/>
              </w:rPr>
              <w:t xml:space="preserve">   </w:t>
            </w:r>
            <w:r w:rsidRPr="007B7F0D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14:paraId="467ECB9F" w14:textId="5E92BA4E" w:rsidR="003932C6" w:rsidRPr="007B7F0D" w:rsidRDefault="007B7F0D" w:rsidP="0057157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1572" w:rsidRPr="007B7F0D">
              <w:rPr>
                <w:sz w:val="28"/>
                <w:szCs w:val="28"/>
              </w:rPr>
              <w:t xml:space="preserve">И.Н. </w:t>
            </w:r>
            <w:proofErr w:type="spellStart"/>
            <w:r w:rsidR="00571572"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  <w:tc>
          <w:tcPr>
            <w:tcW w:w="3085" w:type="dxa"/>
          </w:tcPr>
          <w:p w14:paraId="09567C57" w14:textId="77777777" w:rsidR="003932C6" w:rsidRPr="00DF2B64" w:rsidRDefault="003932C6" w:rsidP="005E690E">
            <w:pPr>
              <w:spacing w:after="200" w:line="276" w:lineRule="auto"/>
              <w:jc w:val="center"/>
            </w:pPr>
          </w:p>
        </w:tc>
      </w:tr>
    </w:tbl>
    <w:p w14:paraId="50B54E64" w14:textId="77777777" w:rsidR="003932C6" w:rsidRPr="00DF2B64" w:rsidRDefault="003932C6" w:rsidP="007B7F0D"/>
    <w:sectPr w:rsidR="003932C6" w:rsidRPr="00DF2B64" w:rsidSect="005E690E">
      <w:headerReference w:type="default" r:id="rId10"/>
      <w:pgSz w:w="16838" w:h="11906" w:orient="landscape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BF190" w14:textId="77777777" w:rsidR="006C7C2F" w:rsidRDefault="006C7C2F">
      <w:r>
        <w:separator/>
      </w:r>
    </w:p>
  </w:endnote>
  <w:endnote w:type="continuationSeparator" w:id="0">
    <w:p w14:paraId="3CFC31D1" w14:textId="77777777" w:rsidR="006C7C2F" w:rsidRDefault="006C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5709" w14:textId="77777777" w:rsidR="006C7C2F" w:rsidRDefault="006C7C2F">
      <w:r>
        <w:separator/>
      </w:r>
    </w:p>
  </w:footnote>
  <w:footnote w:type="continuationSeparator" w:id="0">
    <w:p w14:paraId="681B5003" w14:textId="77777777" w:rsidR="006C7C2F" w:rsidRDefault="006C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F837F4" w:rsidRDefault="00F837F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743EA"/>
    <w:rsid w:val="000954EA"/>
    <w:rsid w:val="00097D31"/>
    <w:rsid w:val="000D05A0"/>
    <w:rsid w:val="000E6231"/>
    <w:rsid w:val="000F03B2"/>
    <w:rsid w:val="000F083E"/>
    <w:rsid w:val="000F6AD0"/>
    <w:rsid w:val="00115CE3"/>
    <w:rsid w:val="0011670F"/>
    <w:rsid w:val="001334AC"/>
    <w:rsid w:val="0014009B"/>
    <w:rsid w:val="00140632"/>
    <w:rsid w:val="0016136D"/>
    <w:rsid w:val="00174BF8"/>
    <w:rsid w:val="001A5FBD"/>
    <w:rsid w:val="001C32A8"/>
    <w:rsid w:val="001C7CE2"/>
    <w:rsid w:val="001D149E"/>
    <w:rsid w:val="001D277F"/>
    <w:rsid w:val="001E53E5"/>
    <w:rsid w:val="002013D6"/>
    <w:rsid w:val="0021412F"/>
    <w:rsid w:val="002147F8"/>
    <w:rsid w:val="00236560"/>
    <w:rsid w:val="00260B37"/>
    <w:rsid w:val="00266BB9"/>
    <w:rsid w:val="00270C3B"/>
    <w:rsid w:val="002755C4"/>
    <w:rsid w:val="00275EC2"/>
    <w:rsid w:val="0029794D"/>
    <w:rsid w:val="002A16C1"/>
    <w:rsid w:val="002B4FD2"/>
    <w:rsid w:val="002C0278"/>
    <w:rsid w:val="002E54BE"/>
    <w:rsid w:val="00322635"/>
    <w:rsid w:val="00350A74"/>
    <w:rsid w:val="00380A36"/>
    <w:rsid w:val="003932C6"/>
    <w:rsid w:val="003A2384"/>
    <w:rsid w:val="003B184F"/>
    <w:rsid w:val="003D216B"/>
    <w:rsid w:val="003E1B77"/>
    <w:rsid w:val="0048387B"/>
    <w:rsid w:val="004964FF"/>
    <w:rsid w:val="004A1DA4"/>
    <w:rsid w:val="004C74A2"/>
    <w:rsid w:val="004D1A20"/>
    <w:rsid w:val="005013B4"/>
    <w:rsid w:val="00520C1B"/>
    <w:rsid w:val="00571572"/>
    <w:rsid w:val="00577332"/>
    <w:rsid w:val="005A4B10"/>
    <w:rsid w:val="005B2800"/>
    <w:rsid w:val="005B3753"/>
    <w:rsid w:val="005C6B9A"/>
    <w:rsid w:val="005E690E"/>
    <w:rsid w:val="005F6D36"/>
    <w:rsid w:val="005F7562"/>
    <w:rsid w:val="005F7DEF"/>
    <w:rsid w:val="00605CD8"/>
    <w:rsid w:val="00631C5C"/>
    <w:rsid w:val="00651A79"/>
    <w:rsid w:val="006C7C2F"/>
    <w:rsid w:val="006F2075"/>
    <w:rsid w:val="006F3E45"/>
    <w:rsid w:val="007112E3"/>
    <w:rsid w:val="007143EE"/>
    <w:rsid w:val="00717B7D"/>
    <w:rsid w:val="00724E8F"/>
    <w:rsid w:val="00735804"/>
    <w:rsid w:val="00750ABC"/>
    <w:rsid w:val="00751008"/>
    <w:rsid w:val="00796661"/>
    <w:rsid w:val="007A2016"/>
    <w:rsid w:val="007B1306"/>
    <w:rsid w:val="007B7F0D"/>
    <w:rsid w:val="007C581B"/>
    <w:rsid w:val="007F12CE"/>
    <w:rsid w:val="007F4F01"/>
    <w:rsid w:val="007F5528"/>
    <w:rsid w:val="008114E3"/>
    <w:rsid w:val="00826211"/>
    <w:rsid w:val="0083223B"/>
    <w:rsid w:val="008355CE"/>
    <w:rsid w:val="0085503B"/>
    <w:rsid w:val="00886A38"/>
    <w:rsid w:val="008926E0"/>
    <w:rsid w:val="008F2E0C"/>
    <w:rsid w:val="009110D2"/>
    <w:rsid w:val="009538D1"/>
    <w:rsid w:val="009567C4"/>
    <w:rsid w:val="009710BA"/>
    <w:rsid w:val="009A7968"/>
    <w:rsid w:val="009F4075"/>
    <w:rsid w:val="00A24EB9"/>
    <w:rsid w:val="00A333F8"/>
    <w:rsid w:val="00A44346"/>
    <w:rsid w:val="00A56B8C"/>
    <w:rsid w:val="00B0593F"/>
    <w:rsid w:val="00B114FB"/>
    <w:rsid w:val="00B562C1"/>
    <w:rsid w:val="00B62483"/>
    <w:rsid w:val="00B63641"/>
    <w:rsid w:val="00B93211"/>
    <w:rsid w:val="00BA4658"/>
    <w:rsid w:val="00BD2261"/>
    <w:rsid w:val="00CA4BD1"/>
    <w:rsid w:val="00CC4111"/>
    <w:rsid w:val="00CC6040"/>
    <w:rsid w:val="00CF25B5"/>
    <w:rsid w:val="00CF3559"/>
    <w:rsid w:val="00D0532D"/>
    <w:rsid w:val="00D555B6"/>
    <w:rsid w:val="00D9081F"/>
    <w:rsid w:val="00D97074"/>
    <w:rsid w:val="00DF2B64"/>
    <w:rsid w:val="00E03E77"/>
    <w:rsid w:val="00E06FAE"/>
    <w:rsid w:val="00E11B07"/>
    <w:rsid w:val="00E1390B"/>
    <w:rsid w:val="00E41E47"/>
    <w:rsid w:val="00E727C9"/>
    <w:rsid w:val="00E73410"/>
    <w:rsid w:val="00E96C10"/>
    <w:rsid w:val="00ED0EAE"/>
    <w:rsid w:val="00EE6CD3"/>
    <w:rsid w:val="00F63BDF"/>
    <w:rsid w:val="00F737E5"/>
    <w:rsid w:val="00F825D0"/>
    <w:rsid w:val="00F837F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25D3-3F3B-4F3C-99A7-CDF844D4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320</TotalTime>
  <Pages>19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22</cp:revision>
  <cp:lastPrinted>2022-11-02T08:23:00Z</cp:lastPrinted>
  <dcterms:created xsi:type="dcterms:W3CDTF">2022-09-27T14:56:00Z</dcterms:created>
  <dcterms:modified xsi:type="dcterms:W3CDTF">2022-11-28T13:07:00Z</dcterms:modified>
</cp:coreProperties>
</file>