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E1451" w:rsidRDefault="00A14A1E" w:rsidP="00953DFC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953DFC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17.04.2025г.</w:t>
            </w:r>
          </w:p>
        </w:tc>
        <w:tc>
          <w:tcPr>
            <w:tcW w:w="2409" w:type="dxa"/>
            <w:shd w:val="clear" w:color="auto" w:fill="auto"/>
          </w:tcPr>
          <w:p w:rsidR="005B2800" w:rsidRPr="00D54C06" w:rsidRDefault="002A16C1" w:rsidP="00910A94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953DFC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105-Р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5544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="003D0674">
        <w:rPr>
          <w:sz w:val="28"/>
          <w:szCs w:val="28"/>
        </w:rPr>
        <w:t xml:space="preserve">Куркинского </w:t>
      </w:r>
      <w:r w:rsidRPr="002755C4">
        <w:rPr>
          <w:sz w:val="28"/>
          <w:szCs w:val="28"/>
        </w:rPr>
        <w:t xml:space="preserve">муниципального </w:t>
      </w:r>
      <w:r w:rsidR="003D0674">
        <w:rPr>
          <w:sz w:val="28"/>
          <w:szCs w:val="28"/>
        </w:rPr>
        <w:t>района Тульской области</w:t>
      </w:r>
      <w:r w:rsidRPr="002755C4">
        <w:rPr>
          <w:sz w:val="28"/>
          <w:szCs w:val="28"/>
        </w:rPr>
        <w:t>:</w:t>
      </w:r>
    </w:p>
    <w:p w:rsidR="00244365" w:rsidRDefault="00244365" w:rsidP="005544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5544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5544FA">
        <w:rPr>
          <w:sz w:val="28"/>
          <w:szCs w:val="28"/>
          <w:lang w:eastAsia="ru-RU"/>
        </w:rPr>
        <w:t xml:space="preserve"> </w:t>
      </w:r>
      <w:r w:rsidR="00360475" w:rsidRPr="002755C4">
        <w:rPr>
          <w:sz w:val="28"/>
          <w:szCs w:val="28"/>
        </w:rPr>
        <w:t>муниципального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</w:t>
      </w:r>
      <w:r w:rsidR="001B7421">
        <w:rPr>
          <w:sz w:val="28"/>
          <w:szCs w:val="28"/>
        </w:rPr>
        <w:t>зования Куркинский район на 2024</w:t>
      </w:r>
      <w:r w:rsidR="00360475">
        <w:rPr>
          <w:sz w:val="28"/>
          <w:szCs w:val="28"/>
        </w:rPr>
        <w:t xml:space="preserve"> год (приложение № 4)</w:t>
      </w:r>
      <w:r w:rsidR="005D5B99">
        <w:rPr>
          <w:sz w:val="28"/>
          <w:szCs w:val="28"/>
        </w:rPr>
        <w:t>.</w:t>
      </w:r>
    </w:p>
    <w:p w:rsidR="00B62483" w:rsidRDefault="00740869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5544FA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lastRenderedPageBreak/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BC2A8B">
        <w:rPr>
          <w:sz w:val="28"/>
          <w:szCs w:val="28"/>
        </w:rPr>
        <w:t xml:space="preserve"> 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E1043E" w:rsidRDefault="00375870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5544FA">
        <w:rPr>
          <w:sz w:val="28"/>
          <w:szCs w:val="28"/>
          <w:lang w:eastAsia="ru-RU"/>
        </w:rPr>
        <w:t xml:space="preserve"> </w:t>
      </w:r>
      <w:r w:rsidR="00E1043E" w:rsidRPr="00E1043E">
        <w:rPr>
          <w:sz w:val="28"/>
          <w:szCs w:val="28"/>
          <w:lang w:eastAsia="ru-RU"/>
        </w:rPr>
        <w:t xml:space="preserve">Утвердить оперативный отчет о выполнении муниципальной программы муниципального образования Куркинский район «Развитие культуры и туризма в муниципальном образовании Куркинский район»  за </w:t>
      </w:r>
      <w:r w:rsidR="00E1043E">
        <w:rPr>
          <w:sz w:val="28"/>
          <w:szCs w:val="28"/>
          <w:lang w:eastAsia="ru-RU"/>
        </w:rPr>
        <w:t>1</w:t>
      </w:r>
      <w:r w:rsidR="00BC2A8B">
        <w:rPr>
          <w:sz w:val="28"/>
          <w:szCs w:val="28"/>
          <w:lang w:eastAsia="ru-RU"/>
        </w:rPr>
        <w:t xml:space="preserve"> </w:t>
      </w:r>
      <w:r w:rsidR="00E1043E">
        <w:rPr>
          <w:sz w:val="28"/>
          <w:szCs w:val="28"/>
          <w:lang w:eastAsia="ru-RU"/>
        </w:rPr>
        <w:t>квартал2025</w:t>
      </w:r>
      <w:r w:rsidR="00E1043E" w:rsidRPr="00E1043E">
        <w:rPr>
          <w:sz w:val="28"/>
          <w:szCs w:val="28"/>
          <w:lang w:eastAsia="ru-RU"/>
        </w:rPr>
        <w:t xml:space="preserve"> год (приложение  № 6).</w:t>
      </w:r>
    </w:p>
    <w:p w:rsidR="00B62483" w:rsidRPr="00FB3907" w:rsidRDefault="008C0987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B62483">
        <w:rPr>
          <w:sz w:val="28"/>
          <w:szCs w:val="28"/>
          <w:lang w:eastAsia="ru-RU"/>
        </w:rPr>
        <w:t>.</w:t>
      </w:r>
      <w:r w:rsidR="005544FA">
        <w:rPr>
          <w:sz w:val="28"/>
          <w:szCs w:val="28"/>
          <w:lang w:eastAsia="ru-RU"/>
        </w:rPr>
        <w:t xml:space="preserve">   </w:t>
      </w:r>
      <w:r w:rsidR="00B62483" w:rsidRPr="00FB3907">
        <w:rPr>
          <w:sz w:val="28"/>
          <w:szCs w:val="28"/>
          <w:lang w:eastAsia="ru-RU"/>
        </w:rPr>
        <w:t xml:space="preserve">Контроль за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8C0987" w:rsidP="0055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r w:rsidR="005544FA">
        <w:rPr>
          <w:sz w:val="28"/>
          <w:szCs w:val="28"/>
          <w:lang w:eastAsia="ru-RU"/>
        </w:rPr>
        <w:t xml:space="preserve">   </w:t>
      </w:r>
      <w:r w:rsidR="00B62483" w:rsidRPr="00FB3907">
        <w:rPr>
          <w:sz w:val="28"/>
          <w:szCs w:val="28"/>
          <w:lang w:eastAsia="ru-RU"/>
        </w:rPr>
        <w:t>Настоящ</w:t>
      </w:r>
      <w:r w:rsidR="00B62483">
        <w:rPr>
          <w:sz w:val="28"/>
          <w:szCs w:val="28"/>
          <w:lang w:eastAsia="ru-RU"/>
        </w:rPr>
        <w:t>ее</w:t>
      </w:r>
      <w:r w:rsidR="005544FA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5544FA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C0342" w:rsidP="00AC034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C098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5544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C0342" w:rsidP="00AC03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8C09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</w:t>
            </w:r>
            <w:r w:rsidR="008C09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44365" w:rsidRPr="0040659A" w:rsidRDefault="00244365" w:rsidP="00244365">
      <w:pPr>
        <w:jc w:val="right"/>
      </w:pPr>
      <w:r w:rsidRPr="0040659A">
        <w:lastRenderedPageBreak/>
        <w:t xml:space="preserve">Приложение </w:t>
      </w:r>
      <w:r w:rsidR="00924500" w:rsidRPr="0040659A">
        <w:t>№</w:t>
      </w:r>
      <w:r w:rsidRPr="0040659A">
        <w:t xml:space="preserve">1 </w:t>
      </w:r>
    </w:p>
    <w:p w:rsidR="00244365" w:rsidRPr="0040659A" w:rsidRDefault="00244365" w:rsidP="00244365">
      <w:pPr>
        <w:jc w:val="right"/>
      </w:pPr>
      <w:r w:rsidRPr="0040659A">
        <w:t xml:space="preserve">к распоряжению Администрации </w:t>
      </w:r>
    </w:p>
    <w:p w:rsidR="00244365" w:rsidRPr="0040659A" w:rsidRDefault="00244365" w:rsidP="00244365">
      <w:pPr>
        <w:jc w:val="right"/>
      </w:pPr>
      <w:r w:rsidRPr="0040659A">
        <w:t xml:space="preserve">муниципального образования </w:t>
      </w:r>
    </w:p>
    <w:p w:rsidR="00244365" w:rsidRPr="0040659A" w:rsidRDefault="00244365" w:rsidP="00244365">
      <w:pPr>
        <w:jc w:val="right"/>
      </w:pPr>
      <w:r w:rsidRPr="0040659A">
        <w:t xml:space="preserve">Куркинский район </w:t>
      </w:r>
    </w:p>
    <w:p w:rsidR="00244365" w:rsidRPr="0040659A" w:rsidRDefault="00ED2CF5" w:rsidP="00244365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</w:t>
      </w:r>
      <w:r w:rsidR="00CC1EE6" w:rsidRPr="0040659A">
        <w:rPr>
          <w:color w:val="000000" w:themeColor="text1"/>
        </w:rPr>
        <w:t>т</w:t>
      </w:r>
      <w:r w:rsidR="00953DFC">
        <w:rPr>
          <w:color w:val="000000" w:themeColor="text1"/>
        </w:rPr>
        <w:t xml:space="preserve"> 17.04.2025г. № 105-Р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тыс.руб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C2A8B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D0368D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D0368D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МБУ ДО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>
              <w:rPr>
                <w:lang w:eastAsia="ru-RU"/>
              </w:rPr>
              <w:t xml:space="preserve"> ДШИ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D0368D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D0368D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4442,85548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D0368D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4190,057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D0368D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252,79848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BC2A8B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8B" w:rsidRPr="005F0353" w:rsidRDefault="00BC2A8B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8B" w:rsidRPr="005F0353" w:rsidRDefault="00BC2A8B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8B" w:rsidRPr="005F0353" w:rsidRDefault="00BC2A8B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8B" w:rsidRPr="005F0353" w:rsidRDefault="00BC2A8B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8B" w:rsidRPr="00BC2A8B" w:rsidRDefault="00BC2A8B" w:rsidP="004B2D6A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BC2A8B">
              <w:rPr>
                <w:b/>
                <w:lang w:eastAsia="ru-RU"/>
              </w:rPr>
              <w:t>4442,85548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8B" w:rsidRPr="00BC2A8B" w:rsidRDefault="00BC2A8B" w:rsidP="004B2D6A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8B" w:rsidRPr="00BC2A8B" w:rsidRDefault="00BC2A8B" w:rsidP="004B2D6A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BC2A8B">
              <w:rPr>
                <w:b/>
                <w:lang w:eastAsia="ru-RU"/>
              </w:rPr>
              <w:t>4190,057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8B" w:rsidRPr="00BC2A8B" w:rsidRDefault="00BC2A8B" w:rsidP="004B2D6A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BC2A8B">
              <w:rPr>
                <w:b/>
                <w:lang w:eastAsia="ru-RU"/>
              </w:rPr>
              <w:t>252,79848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8B" w:rsidRPr="005F0353" w:rsidRDefault="00BC2A8B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8B" w:rsidRPr="005F0353" w:rsidRDefault="00BC2A8B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40659A" w:rsidRPr="005F0353" w:rsidRDefault="0040659A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616A31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616A31" w:rsidRPr="005F0353" w:rsidRDefault="00616A31" w:rsidP="00575FA8">
            <w:pPr>
              <w:rPr>
                <w:lang w:eastAsia="ru-RU"/>
              </w:rPr>
            </w:pPr>
          </w:p>
          <w:p w:rsidR="00616A31" w:rsidRPr="005F0353" w:rsidRDefault="00616A31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616A31" w:rsidRPr="005F0353" w:rsidRDefault="00616A31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616A31" w:rsidRPr="005F0353" w:rsidRDefault="00616A31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616A31" w:rsidRPr="005F0353" w:rsidTr="00994F58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616A31" w:rsidRPr="00D07C3A" w:rsidRDefault="00616A31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994F58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</w:t>
            </w:r>
            <w:r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</w:t>
            </w:r>
            <w:r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95,8821</w:t>
            </w:r>
            <w:r>
              <w:rPr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4324,03775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3854,912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246,03775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6876D4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2957,37108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323,088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2473,59533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160,68775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324,03775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82,512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18,43775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616A31" w:rsidRPr="005F0353" w:rsidRDefault="00616A31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  <w:p w:rsidR="00616A31" w:rsidRPr="005F0353" w:rsidRDefault="00616A31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616A31" w:rsidRPr="005F0353" w:rsidRDefault="00616A31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5C27BF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324,03775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82,512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18,43775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6876D4">
        <w:trPr>
          <w:gridAfter w:val="1"/>
          <w:wAfter w:w="448" w:type="dxa"/>
          <w:trHeight w:val="33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324,03775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EC55D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EC55DD">
              <w:rPr>
                <w:lang w:eastAsia="ru-RU"/>
              </w:rPr>
              <w:t>6</w:t>
            </w:r>
            <w:r>
              <w:rPr>
                <w:lang w:eastAsia="ru-RU"/>
              </w:rPr>
              <w:t>,</w:t>
            </w:r>
            <w:r w:rsidR="00EC55DD">
              <w:rPr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EC55DD" w:rsidP="00EC55D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79,456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18,43775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16A31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Default="00616A31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324,03775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82,512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D07C3A" w:rsidRDefault="00616A31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18,43775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A31" w:rsidRPr="005F0353" w:rsidRDefault="00616A31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5F0353">
              <w:rPr>
                <w:color w:val="000000"/>
                <w:lang w:eastAsia="ru-RU"/>
              </w:rPr>
              <w:lastRenderedPageBreak/>
              <w:t>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lastRenderedPageBreak/>
              <w:t>МБУК Куркинский РЦК</w:t>
            </w:r>
          </w:p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0368D" w:rsidRPr="005F0353" w:rsidTr="00D0368D">
        <w:trPr>
          <w:gridAfter w:val="1"/>
          <w:wAfter w:w="448" w:type="dxa"/>
          <w:trHeight w:val="435"/>
        </w:trPr>
        <w:tc>
          <w:tcPr>
            <w:tcW w:w="6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2.1.3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8D" w:rsidRPr="005F0353" w:rsidRDefault="00616A31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Лучшее учреждение на селе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368D" w:rsidRPr="005F0353" w:rsidRDefault="00D0368D" w:rsidP="00D0368D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МБУК Куркинск</w:t>
            </w:r>
            <w:r>
              <w:rPr>
                <w:rFonts w:eastAsia="Calibri"/>
                <w:lang w:eastAsia="ru-RU"/>
              </w:rPr>
              <w:t>ий РЦК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D0368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133,33333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33,33333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0368D" w:rsidRPr="005F0353" w:rsidTr="00D0368D">
        <w:trPr>
          <w:gridAfter w:val="1"/>
          <w:wAfter w:w="448" w:type="dxa"/>
          <w:trHeight w:val="1665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D0368D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D0368D">
            <w:pPr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994F58">
            <w:pPr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133,33333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994F58">
            <w:pPr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Default="00D0368D" w:rsidP="00994F58">
            <w:pPr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33,33333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0368D" w:rsidRPr="005F0353" w:rsidTr="00D0368D">
        <w:trPr>
          <w:gridAfter w:val="1"/>
          <w:wAfter w:w="448" w:type="dxa"/>
          <w:trHeight w:val="510"/>
        </w:trPr>
        <w:tc>
          <w:tcPr>
            <w:tcW w:w="6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2.1.4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МБУК Куркинский РЦК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D07C3A" w:rsidRDefault="00D0368D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D07C3A" w:rsidRDefault="00D0368D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D07C3A" w:rsidRDefault="00D0368D" w:rsidP="00994F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D07C3A" w:rsidRDefault="00D0368D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3772,4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D07C3A" w:rsidRDefault="00D0368D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0368D" w:rsidRPr="005F0353" w:rsidTr="00D0368D">
        <w:trPr>
          <w:gridAfter w:val="1"/>
          <w:wAfter w:w="448" w:type="dxa"/>
          <w:trHeight w:val="191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Default="00D0368D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Default="00D0368D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Default="00D0368D" w:rsidP="004B0B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D07C3A" w:rsidRDefault="00D0368D" w:rsidP="00994F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Default="00D0368D" w:rsidP="004B0B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2357,75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Default="00D0368D" w:rsidP="004B0B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68D" w:rsidRPr="005F0353" w:rsidRDefault="00D0368D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616A31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15106,83087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616A31" w:rsidP="00EC55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</w:t>
            </w:r>
            <w:r w:rsidR="00EC55DD">
              <w:rPr>
                <w:b/>
                <w:lang w:eastAsia="ru-RU"/>
              </w:rPr>
              <w:t>90</w:t>
            </w:r>
            <w:r>
              <w:rPr>
                <w:b/>
                <w:lang w:eastAsia="ru-RU"/>
              </w:rPr>
              <w:t>,6</w:t>
            </w:r>
            <w:r w:rsidR="00EC55DD">
              <w:rPr>
                <w:b/>
                <w:lang w:eastAsia="ru-RU"/>
              </w:rPr>
              <w:t>65</w:t>
            </w:r>
            <w:r>
              <w:rPr>
                <w:b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616A31" w:rsidP="00B76A58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821</w:t>
            </w:r>
            <w:r w:rsidR="00B76A58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,7</w:t>
            </w:r>
            <w:r w:rsidR="00B76A58">
              <w:rPr>
                <w:b/>
                <w:lang w:eastAsia="ru-RU"/>
              </w:rPr>
              <w:t>42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847FA7" w:rsidP="001A2988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903,42284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BA7CCF" w:rsidRDefault="005F0353" w:rsidP="00575FA8">
            <w:r w:rsidRPr="005F0353">
              <w:t xml:space="preserve">Начальник отдела культуры </w:t>
            </w:r>
            <w:r w:rsidR="00BA7CCF">
              <w:t>Администрации</w:t>
            </w:r>
          </w:p>
          <w:p w:rsidR="005F0353" w:rsidRPr="005F0353" w:rsidRDefault="00BA7CCF" w:rsidP="00575FA8">
            <w:r>
              <w:t>муниципального образования</w:t>
            </w:r>
            <w:r w:rsidR="00FD0460" w:rsidRPr="005F0353">
              <w:t xml:space="preserve"> Куркинский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617C6C" w:rsidRDefault="00617C6C" w:rsidP="008355CE">
      <w:pPr>
        <w:jc w:val="right"/>
      </w:pPr>
    </w:p>
    <w:p w:rsidR="00BC5BF9" w:rsidRDefault="00BC5BF9" w:rsidP="008355CE">
      <w:pPr>
        <w:jc w:val="right"/>
      </w:pPr>
    </w:p>
    <w:p w:rsidR="00BC5BF9" w:rsidRDefault="00BC5BF9" w:rsidP="008355CE">
      <w:pPr>
        <w:jc w:val="right"/>
      </w:pPr>
    </w:p>
    <w:p w:rsidR="00BC5BF9" w:rsidRDefault="00BC5BF9" w:rsidP="008355CE">
      <w:pPr>
        <w:jc w:val="right"/>
      </w:pPr>
    </w:p>
    <w:p w:rsidR="00BC5BF9" w:rsidRDefault="00BC5BF9" w:rsidP="008355CE">
      <w:pPr>
        <w:jc w:val="right"/>
      </w:pPr>
    </w:p>
    <w:p w:rsidR="00BC5BF9" w:rsidRDefault="00BC5BF9" w:rsidP="008355CE">
      <w:pPr>
        <w:jc w:val="right"/>
      </w:pPr>
    </w:p>
    <w:p w:rsidR="00BC2A8B" w:rsidRDefault="00BC2A8B" w:rsidP="008355CE">
      <w:pPr>
        <w:jc w:val="right"/>
      </w:pPr>
    </w:p>
    <w:p w:rsidR="00BC2A8B" w:rsidRDefault="00BC2A8B" w:rsidP="008355CE">
      <w:pPr>
        <w:jc w:val="right"/>
      </w:pPr>
    </w:p>
    <w:p w:rsidR="008355CE" w:rsidRPr="005F0353" w:rsidRDefault="00244365" w:rsidP="008355CE">
      <w:pPr>
        <w:jc w:val="right"/>
      </w:pPr>
      <w:r w:rsidRPr="005F0353">
        <w:lastRenderedPageBreak/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r w:rsidRPr="005F0353">
        <w:t xml:space="preserve">Куркинский район </w:t>
      </w:r>
    </w:p>
    <w:p w:rsidR="00953DFC" w:rsidRPr="0040659A" w:rsidRDefault="00953DFC" w:rsidP="00953DFC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>
        <w:rPr>
          <w:color w:val="000000" w:themeColor="text1"/>
        </w:rPr>
        <w:t xml:space="preserve"> 17.04.2025г. № 105-Р</w:t>
      </w:r>
    </w:p>
    <w:p w:rsidR="007B1306" w:rsidRPr="005F0353" w:rsidRDefault="007B1306" w:rsidP="002755C4"/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</w:t>
            </w:r>
            <w:r w:rsidR="00375870">
              <w:t>Администрации муниципального образования</w:t>
            </w:r>
            <w:r w:rsidRPr="005F0353">
              <w:t xml:space="preserve">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BF1D65" w:rsidP="009A41AE">
            <w:pPr>
              <w:rPr>
                <w:b/>
              </w:rPr>
            </w:pPr>
            <w:r>
              <w:rPr>
                <w:b/>
              </w:rPr>
              <w:t>13914,79881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4B0B43">
              <w:t>51</w:t>
            </w:r>
            <w:r w:rsidRPr="00D07C3A">
              <w:t>,</w:t>
            </w:r>
            <w:r w:rsidR="004B0B43">
              <w:t>81008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1A2988">
              <w:t>2</w:t>
            </w:r>
            <w:r w:rsidR="00BF1D65">
              <w:t>495</w:t>
            </w:r>
            <w:r w:rsidR="00E84BF5" w:rsidRPr="005F0353">
              <w:t>,</w:t>
            </w:r>
            <w:r w:rsidR="00BF1D65">
              <w:t>0</w:t>
            </w:r>
            <w:r w:rsidR="004B0B43">
              <w:t>7</w:t>
            </w:r>
            <w:r w:rsidR="00BF1D65">
              <w:t>31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BF1D65">
              <w:t>2673</w:t>
            </w:r>
            <w:r w:rsidR="00E84BF5" w:rsidRPr="005F0353">
              <w:t>,</w:t>
            </w:r>
            <w:r w:rsidR="00BF1D65">
              <w:t>9</w:t>
            </w:r>
          </w:p>
          <w:p w:rsidR="00E84BF5" w:rsidRDefault="00433B76" w:rsidP="00E84BF5">
            <w:pPr>
              <w:jc w:val="both"/>
            </w:pPr>
            <w:r w:rsidRPr="005F0353">
              <w:t>2026 год-</w:t>
            </w:r>
            <w:r w:rsidR="00BF1D65">
              <w:t>2673</w:t>
            </w:r>
            <w:r w:rsidR="00E84BF5" w:rsidRPr="005F0353">
              <w:t>,</w:t>
            </w:r>
            <w:r w:rsidR="00BF1D65">
              <w:t>9</w:t>
            </w:r>
          </w:p>
          <w:p w:rsidR="00BF1D65" w:rsidRPr="005F0353" w:rsidRDefault="00BF1D65" w:rsidP="00E84BF5">
            <w:pPr>
              <w:jc w:val="both"/>
            </w:pPr>
            <w:r>
              <w:t>2027 год-2673,9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375870" w:rsidP="005E690E">
            <w:pPr>
              <w:jc w:val="center"/>
            </w:pPr>
            <w:r>
              <w:t>Отдел культуры Администрации муниципального образования</w:t>
            </w:r>
            <w:r w:rsidR="002C0278" w:rsidRPr="005F0353">
              <w:t xml:space="preserve">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Сохранение и развитие библиотечного дела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A5777E" w:rsidP="009A41AE">
            <w:pPr>
              <w:rPr>
                <w:b/>
              </w:rPr>
            </w:pPr>
            <w:r>
              <w:rPr>
                <w:b/>
              </w:rPr>
              <w:t>6</w:t>
            </w:r>
            <w:r w:rsidR="00B76A58">
              <w:rPr>
                <w:b/>
              </w:rPr>
              <w:t>1170</w:t>
            </w:r>
            <w:r w:rsidR="00DD641B" w:rsidRPr="005F0353">
              <w:rPr>
                <w:b/>
              </w:rPr>
              <w:t>,</w:t>
            </w:r>
            <w:r w:rsidR="00B76A58">
              <w:rPr>
                <w:b/>
              </w:rPr>
              <w:t>21617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</w:t>
            </w:r>
            <w:r w:rsidR="00EA3DA5">
              <w:t>8</w:t>
            </w:r>
            <w:r w:rsidR="00B76A58">
              <w:t>631</w:t>
            </w:r>
            <w:r w:rsidRPr="00D07C3A">
              <w:t>,</w:t>
            </w:r>
            <w:r w:rsidR="00B76A58">
              <w:t>02661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A5777E">
              <w:t>10851</w:t>
            </w:r>
            <w:r w:rsidRPr="005F0353">
              <w:t>,</w:t>
            </w:r>
            <w:r w:rsidR="009769B9">
              <w:t>7</w:t>
            </w:r>
            <w:r w:rsidR="00A5777E">
              <w:t>9626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BF1D65">
              <w:t>11</w:t>
            </w:r>
            <w:r w:rsidR="00A5777E">
              <w:t>178</w:t>
            </w:r>
            <w:r w:rsidRPr="005F0353">
              <w:t>,</w:t>
            </w:r>
            <w:r w:rsidR="00A5777E">
              <w:t>46702</w:t>
            </w:r>
          </w:p>
          <w:p w:rsidR="00E84BF5" w:rsidRDefault="00E84BF5" w:rsidP="00E84BF5">
            <w:pPr>
              <w:jc w:val="both"/>
            </w:pPr>
            <w:r w:rsidRPr="005F0353">
              <w:t>2026 год-</w:t>
            </w:r>
            <w:r w:rsidR="00A5777E">
              <w:t>11161</w:t>
            </w:r>
            <w:r w:rsidRPr="005F0353">
              <w:t>,</w:t>
            </w:r>
            <w:r w:rsidR="00A5777E">
              <w:t>39423</w:t>
            </w:r>
          </w:p>
          <w:p w:rsidR="00A5777E" w:rsidRPr="005F0353" w:rsidRDefault="00A5777E" w:rsidP="00E84BF5">
            <w:pPr>
              <w:jc w:val="both"/>
            </w:pPr>
            <w:r>
              <w:t>2027 год-11162,8141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музеев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</w:t>
            </w:r>
            <w:r w:rsidR="00375870">
              <w:t>льтуры Администрации муниципального образования</w:t>
            </w:r>
            <w:r w:rsidRPr="005F0353">
              <w:t xml:space="preserve">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A5777E" w:rsidP="009A41AE">
            <w:pPr>
              <w:rPr>
                <w:b/>
              </w:rPr>
            </w:pPr>
            <w:r>
              <w:rPr>
                <w:b/>
              </w:rPr>
              <w:t>218</w:t>
            </w:r>
            <w:r w:rsidR="00C70692">
              <w:rPr>
                <w:b/>
              </w:rPr>
              <w:t>6</w:t>
            </w:r>
            <w:r>
              <w:rPr>
                <w:b/>
              </w:rPr>
              <w:t>8</w:t>
            </w:r>
            <w:r w:rsidR="00275EC2" w:rsidRPr="005F0353">
              <w:rPr>
                <w:b/>
              </w:rPr>
              <w:t>,</w:t>
            </w:r>
            <w:r>
              <w:rPr>
                <w:b/>
              </w:rPr>
              <w:t>80808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9</w:t>
            </w:r>
            <w:r w:rsidR="00EA3DA5">
              <w:t>82</w:t>
            </w:r>
            <w:r w:rsidRPr="00D07C3A">
              <w:t>,</w:t>
            </w:r>
            <w:r w:rsidR="00EA3DA5">
              <w:t>66787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C828A4">
              <w:t>3</w:t>
            </w:r>
            <w:r w:rsidR="00A5777E">
              <w:t>7</w:t>
            </w:r>
            <w:r w:rsidR="00C70692">
              <w:t>22</w:t>
            </w:r>
            <w:r w:rsidRPr="005F0353">
              <w:t>,</w:t>
            </w:r>
            <w:r w:rsidR="00A5777E">
              <w:t>52576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A5777E">
              <w:t>3581</w:t>
            </w:r>
            <w:r w:rsidRPr="005F0353">
              <w:t>,</w:t>
            </w:r>
            <w:r w:rsidR="00A5777E">
              <w:t>0834</w:t>
            </w:r>
          </w:p>
          <w:p w:rsidR="00E84BF5" w:rsidRDefault="00E84BF5" w:rsidP="00E84BF5">
            <w:pPr>
              <w:jc w:val="both"/>
            </w:pPr>
            <w:r w:rsidRPr="005F0353">
              <w:t>2026 год-</w:t>
            </w:r>
            <w:r w:rsidR="00A5777E">
              <w:t>3582</w:t>
            </w:r>
            <w:r w:rsidR="00EA3DA5">
              <w:t>,</w:t>
            </w:r>
            <w:r w:rsidR="00A5777E">
              <w:t>4208</w:t>
            </w:r>
          </w:p>
          <w:p w:rsidR="00A5777E" w:rsidRPr="005F0353" w:rsidRDefault="00A5777E" w:rsidP="00E84BF5">
            <w:pPr>
              <w:jc w:val="both"/>
            </w:pPr>
            <w:r>
              <w:t>2027 год-3583,81165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375870" w:rsidP="005E690E">
            <w:pPr>
              <w:jc w:val="center"/>
            </w:pPr>
            <w:r>
              <w:t>Отдел культуры Администрации муниципального образования</w:t>
            </w:r>
            <w:r w:rsidR="002C0278" w:rsidRPr="005F0353">
              <w:t xml:space="preserve">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C70692">
        <w:trPr>
          <w:trHeight w:val="2039"/>
        </w:trPr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A5777E" w:rsidP="009A41AE">
            <w:pPr>
              <w:rPr>
                <w:b/>
              </w:rPr>
            </w:pPr>
            <w:r>
              <w:rPr>
                <w:b/>
              </w:rPr>
              <w:t>1</w:t>
            </w:r>
            <w:r w:rsidR="00D750CE">
              <w:rPr>
                <w:b/>
              </w:rPr>
              <w:t>9</w:t>
            </w:r>
            <w:r w:rsidR="00C73FEF">
              <w:rPr>
                <w:b/>
              </w:rPr>
              <w:t>2</w:t>
            </w:r>
            <w:r w:rsidR="007E46D3" w:rsidRPr="00E24F53">
              <w:rPr>
                <w:b/>
              </w:rPr>
              <w:t>182</w:t>
            </w:r>
            <w:r w:rsidR="00470CBD" w:rsidRPr="005F0353">
              <w:rPr>
                <w:b/>
              </w:rPr>
              <w:t>,</w:t>
            </w:r>
            <w:r w:rsidR="00C73FEF">
              <w:rPr>
                <w:b/>
              </w:rPr>
              <w:t>36082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C73FEF">
              <w:t>9579,60338</w:t>
            </w:r>
          </w:p>
          <w:p w:rsidR="00E84BF5" w:rsidRPr="000F0347" w:rsidRDefault="00E84BF5" w:rsidP="00E84BF5">
            <w:pPr>
              <w:jc w:val="both"/>
            </w:pPr>
            <w:r w:rsidRPr="005F0353">
              <w:t>2024 год-</w:t>
            </w:r>
            <w:r w:rsidR="00A5777E">
              <w:t>31</w:t>
            </w:r>
            <w:r w:rsidR="00C75150">
              <w:t>8</w:t>
            </w:r>
            <w:r w:rsidR="00A5777E">
              <w:t>7</w:t>
            </w:r>
            <w:r w:rsidR="00C70692">
              <w:t>1</w:t>
            </w:r>
            <w:r w:rsidRPr="005F0353">
              <w:t>,</w:t>
            </w:r>
            <w:r w:rsidR="00C75150">
              <w:t>07209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A5777E">
              <w:t>357</w:t>
            </w:r>
            <w:r w:rsidR="007E46D3" w:rsidRPr="00E24F53">
              <w:t>87</w:t>
            </w:r>
            <w:r w:rsidRPr="005F0353">
              <w:t>,</w:t>
            </w:r>
            <w:r w:rsidR="00A5777E">
              <w:t>98851</w:t>
            </w:r>
          </w:p>
          <w:p w:rsidR="00E84BF5" w:rsidRDefault="00E84BF5" w:rsidP="00E84BF5">
            <w:pPr>
              <w:jc w:val="both"/>
            </w:pPr>
            <w:r w:rsidRPr="005F0353">
              <w:t>2026 год-</w:t>
            </w:r>
            <w:r w:rsidR="00A5777E">
              <w:t>340</w:t>
            </w:r>
            <w:r w:rsidR="00C75150">
              <w:t>9</w:t>
            </w:r>
            <w:r w:rsidR="00A5777E">
              <w:t>1</w:t>
            </w:r>
            <w:r w:rsidRPr="005F0353">
              <w:t>,</w:t>
            </w:r>
            <w:r w:rsidR="00A5777E">
              <w:t>32184</w:t>
            </w:r>
          </w:p>
          <w:p w:rsidR="00A5777E" w:rsidRPr="005F0353" w:rsidRDefault="00A5777E" w:rsidP="00E84BF5">
            <w:pPr>
              <w:jc w:val="both"/>
            </w:pPr>
            <w:r>
              <w:t>2027 год-315</w:t>
            </w:r>
            <w:r w:rsidR="00C75150">
              <w:t>9</w:t>
            </w:r>
            <w:r>
              <w:t>1,32184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0079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375870" w:rsidP="005E690E">
            <w:pPr>
              <w:jc w:val="center"/>
            </w:pPr>
            <w:r>
              <w:t>Отдел культуры Администрации муниципального образования</w:t>
            </w:r>
            <w:r w:rsidR="002C0278" w:rsidRPr="005F0353">
              <w:t xml:space="preserve">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C70692" w:rsidP="009A41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41331</w:t>
            </w:r>
            <w:r w:rsidR="00294B4A" w:rsidRPr="005F035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73</w:t>
            </w:r>
            <w:r w:rsidR="00994F58">
              <w:rPr>
                <w:b/>
                <w:color w:val="000000"/>
              </w:rPr>
              <w:t>9</w:t>
            </w:r>
            <w:r w:rsidR="00A81F1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2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A81F1A">
              <w:t>5662</w:t>
            </w:r>
            <w:r w:rsidR="008B4210" w:rsidRPr="00D07C3A">
              <w:t>,</w:t>
            </w:r>
            <w:r w:rsidR="00A81F1A">
              <w:t>28568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C70692">
              <w:t>6710</w:t>
            </w:r>
            <w:r w:rsidR="00A81F1A">
              <w:t>,</w:t>
            </w:r>
            <w:r w:rsidR="00C70692">
              <w:t>21326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A81F1A">
              <w:t>6</w:t>
            </w:r>
            <w:r w:rsidR="00C70692">
              <w:t>346</w:t>
            </w:r>
            <w:r w:rsidR="00A81F1A">
              <w:t>,</w:t>
            </w:r>
            <w:r w:rsidR="00C70692">
              <w:t>3</w:t>
            </w:r>
          </w:p>
          <w:p w:rsidR="000D09E3" w:rsidRDefault="000D09E3" w:rsidP="000D09E3">
            <w:pPr>
              <w:jc w:val="both"/>
            </w:pPr>
            <w:r w:rsidRPr="005F0353">
              <w:t>2026 год-</w:t>
            </w:r>
            <w:r w:rsidR="00A81F1A">
              <w:t>6</w:t>
            </w:r>
            <w:r w:rsidR="00C70692">
              <w:t>354</w:t>
            </w:r>
            <w:r w:rsidR="008B4210" w:rsidRPr="005F0353">
              <w:t>,</w:t>
            </w:r>
            <w:r w:rsidR="00C70692">
              <w:t>1</w:t>
            </w:r>
          </w:p>
          <w:p w:rsidR="00C70692" w:rsidRPr="005F0353" w:rsidRDefault="00C70692" w:rsidP="000D09E3">
            <w:pPr>
              <w:jc w:val="both"/>
            </w:pPr>
            <w:r>
              <w:t>2027 год-10552,357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B00BCA" w:rsidRDefault="00B00BCA" w:rsidP="00B00BCA">
            <w:r w:rsidRPr="005F0353">
              <w:t xml:space="preserve">Начальник отдела культуры </w:t>
            </w:r>
            <w:r>
              <w:t>Администрации</w:t>
            </w:r>
          </w:p>
          <w:p w:rsidR="00B00BCA" w:rsidRPr="005F0353" w:rsidRDefault="00B00BCA" w:rsidP="00B00BCA">
            <w:r>
              <w:t>муниципального образования</w:t>
            </w:r>
            <w:r w:rsidRPr="005F0353">
              <w:t xml:space="preserve"> Куркинский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B00BCA" w:rsidRDefault="00B00BCA" w:rsidP="00A56B8C">
            <w:pPr>
              <w:spacing w:after="200" w:line="276" w:lineRule="auto"/>
            </w:pPr>
          </w:p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3D0674" w:rsidRDefault="003D0674" w:rsidP="003932C6">
      <w:pPr>
        <w:jc w:val="right"/>
      </w:pPr>
    </w:p>
    <w:p w:rsidR="00BC5BF9" w:rsidRDefault="00BC5BF9" w:rsidP="003932C6">
      <w:pPr>
        <w:jc w:val="right"/>
      </w:pPr>
    </w:p>
    <w:p w:rsidR="00BC5BF9" w:rsidRDefault="00BC5BF9" w:rsidP="003932C6">
      <w:pPr>
        <w:jc w:val="right"/>
      </w:pPr>
    </w:p>
    <w:p w:rsidR="00BC2A8B" w:rsidRDefault="00BC2A8B" w:rsidP="003932C6">
      <w:pPr>
        <w:jc w:val="right"/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r w:rsidRPr="00651F18">
        <w:t xml:space="preserve">Куркинский район </w:t>
      </w:r>
    </w:p>
    <w:p w:rsidR="00953DFC" w:rsidRPr="0040659A" w:rsidRDefault="00953DFC" w:rsidP="00953DFC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>
        <w:rPr>
          <w:color w:val="000000" w:themeColor="text1"/>
        </w:rPr>
        <w:t xml:space="preserve"> 17.04.2025г. № 105-Р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163"/>
        <w:tblW w:w="1545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617C6C" w:rsidRPr="00651F18" w:rsidTr="004373D9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10"/>
              <w:jc w:val="center"/>
            </w:pPr>
            <w:r w:rsidRPr="00651F18">
              <w:t>№</w:t>
            </w:r>
          </w:p>
          <w:p w:rsidR="00617C6C" w:rsidRPr="00651F18" w:rsidRDefault="00617C6C" w:rsidP="004373D9">
            <w:pPr>
              <w:ind w:left="110"/>
              <w:jc w:val="center"/>
            </w:pPr>
            <w:r w:rsidRPr="00651F18"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тыс.руб</w:t>
            </w:r>
            <w:proofErr w:type="spellEnd"/>
            <w:r w:rsidRPr="00651F18">
              <w:t>.)</w:t>
            </w:r>
          </w:p>
        </w:tc>
      </w:tr>
      <w:tr w:rsidR="00617C6C" w:rsidRPr="00651F18" w:rsidTr="004373D9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617C6C" w:rsidRPr="00651F18" w:rsidTr="004373D9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617C6C" w:rsidRPr="00651F18" w:rsidRDefault="00617C6C" w:rsidP="004373D9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  <w:r w:rsidRPr="00651F18">
              <w:t>Бюджет МО Куркинский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  <w:r w:rsidRPr="00651F18">
              <w:t xml:space="preserve">Внебюджетные </w:t>
            </w:r>
          </w:p>
          <w:p w:rsidR="00617C6C" w:rsidRPr="00651F18" w:rsidRDefault="00617C6C" w:rsidP="004373D9">
            <w:pPr>
              <w:jc w:val="center"/>
            </w:pPr>
            <w:r w:rsidRPr="00651F18">
              <w:t>средства</w:t>
            </w: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1"/>
              <w:jc w:val="center"/>
            </w:pPr>
            <w:r w:rsidRPr="00651F18">
              <w:t>9</w:t>
            </w:r>
          </w:p>
        </w:tc>
      </w:tr>
      <w:tr w:rsidR="00617C6C" w:rsidRPr="00651F18" w:rsidTr="004373D9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Расходы на обеспечение деятельности (оказание услуг) 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>
              <w:t>Отдел культуры Администрации муниципального образования</w:t>
            </w:r>
            <w:r w:rsidRPr="00651F18">
              <w:t xml:space="preserve"> Куркинский район</w:t>
            </w:r>
          </w:p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5F0353" w:rsidRDefault="00390788" w:rsidP="004373D9">
            <w:pPr>
              <w:rPr>
                <w:b/>
              </w:rPr>
            </w:pPr>
            <w:r>
              <w:rPr>
                <w:b/>
              </w:rPr>
              <w:t>13914,79881</w:t>
            </w:r>
          </w:p>
          <w:p w:rsidR="00390788" w:rsidRPr="005F0353" w:rsidRDefault="00390788" w:rsidP="004373D9">
            <w:pPr>
              <w:rPr>
                <w:b/>
              </w:rPr>
            </w:pPr>
          </w:p>
          <w:p w:rsidR="00390788" w:rsidRPr="00651F18" w:rsidRDefault="00390788" w:rsidP="004373D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5F0353" w:rsidRDefault="00390788" w:rsidP="004373D9">
            <w:pPr>
              <w:rPr>
                <w:b/>
              </w:rPr>
            </w:pPr>
            <w:r>
              <w:rPr>
                <w:b/>
              </w:rPr>
              <w:t>13914,79881</w:t>
            </w:r>
          </w:p>
          <w:p w:rsidR="00390788" w:rsidRPr="005F0353" w:rsidRDefault="00390788" w:rsidP="004373D9">
            <w:pPr>
              <w:rPr>
                <w:b/>
              </w:rPr>
            </w:pPr>
          </w:p>
          <w:p w:rsidR="00390788" w:rsidRPr="00651F18" w:rsidRDefault="00390788" w:rsidP="004373D9">
            <w:pPr>
              <w:ind w:left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4B2365" w:rsidRDefault="00390788" w:rsidP="004373D9">
            <w:pPr>
              <w:jc w:val="center"/>
            </w:pPr>
            <w:r w:rsidRPr="004B2365">
              <w:t>1551,81008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4B2365" w:rsidRDefault="00390788" w:rsidP="004373D9">
            <w:pPr>
              <w:jc w:val="center"/>
            </w:pPr>
            <w:r w:rsidRPr="004B2365">
              <w:t>1551,81008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4B2365" w:rsidRDefault="00390788" w:rsidP="004373D9">
            <w:pPr>
              <w:jc w:val="center"/>
            </w:pPr>
            <w:r>
              <w:t>2495,0731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4B2365" w:rsidRDefault="00390788" w:rsidP="004373D9">
            <w:pPr>
              <w:jc w:val="center"/>
            </w:pPr>
            <w:r>
              <w:t>2495,0731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4B2365" w:rsidRDefault="00390788" w:rsidP="004373D9">
            <w:pPr>
              <w:jc w:val="center"/>
            </w:pPr>
            <w:r>
              <w:t>2673,9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4B2365" w:rsidRDefault="00390788" w:rsidP="004373D9">
            <w:pPr>
              <w:jc w:val="center"/>
            </w:pPr>
            <w:r>
              <w:t>2673,9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4B2365" w:rsidRDefault="00390788" w:rsidP="004373D9">
            <w:pPr>
              <w:jc w:val="center"/>
            </w:pPr>
            <w:r>
              <w:t>2673,9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4B2365" w:rsidRDefault="00390788" w:rsidP="004373D9">
            <w:pPr>
              <w:jc w:val="both"/>
            </w:pPr>
            <w:r>
              <w:t xml:space="preserve">       2673,9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4B2365" w:rsidRDefault="00390788" w:rsidP="004373D9">
            <w:pPr>
              <w:jc w:val="center"/>
            </w:pPr>
            <w:r>
              <w:t>2673,9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4B2365" w:rsidRDefault="00390788" w:rsidP="004373D9">
            <w:pPr>
              <w:jc w:val="both"/>
            </w:pPr>
            <w:r>
              <w:t xml:space="preserve">       2673,9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 xml:space="preserve">Расходы на выплаты персоналу государственных (муниципальных) </w:t>
            </w:r>
            <w:r w:rsidRPr="00651F18">
              <w:lastRenderedPageBreak/>
              <w:t>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lastRenderedPageBreak/>
              <w:t>Отдел культуры Админ</w:t>
            </w:r>
            <w:r>
              <w:t xml:space="preserve">истрации </w:t>
            </w:r>
            <w:proofErr w:type="spellStart"/>
            <w:r>
              <w:t>муниципальногообразования</w:t>
            </w:r>
            <w:r w:rsidRPr="00651F18">
              <w:t>Куркин</w:t>
            </w:r>
            <w:r w:rsidRPr="00651F18">
              <w:lastRenderedPageBreak/>
              <w:t>ский</w:t>
            </w:r>
            <w:proofErr w:type="spellEnd"/>
            <w:r w:rsidRPr="00651F18">
              <w:t xml:space="preserve"> район</w:t>
            </w:r>
          </w:p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  <w:rPr>
                <w:b/>
              </w:rPr>
            </w:pPr>
            <w:r>
              <w:rPr>
                <w:b/>
              </w:rPr>
              <w:t>12553,89366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  <w:rPr>
                <w:b/>
              </w:rPr>
            </w:pPr>
            <w:r>
              <w:rPr>
                <w:b/>
              </w:rPr>
              <w:t>12553,89366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07C3A">
              <w:rPr>
                <w:color w:val="000000"/>
              </w:rPr>
              <w:t>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2221,46509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2221,46509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Default="00B33E6B" w:rsidP="004373D9">
            <w:pPr>
              <w:jc w:val="center"/>
            </w:pPr>
            <w:r>
              <w:t>2435,0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</w:pPr>
            <w:r w:rsidRPr="00651F18">
              <w:t xml:space="preserve">Отдел культуры Администрации </w:t>
            </w:r>
            <w:r>
              <w:t>муниципального образования</w:t>
            </w:r>
            <w:r w:rsidRPr="00651F18">
              <w:t xml:space="preserve"> Куркинский район</w:t>
            </w:r>
          </w:p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33E6B">
              <w:rPr>
                <w:b/>
                <w:color w:val="000000"/>
              </w:rPr>
              <w:t>345</w:t>
            </w:r>
            <w:r>
              <w:rPr>
                <w:b/>
                <w:color w:val="000000"/>
              </w:rPr>
              <w:t>,</w:t>
            </w:r>
            <w:r w:rsidR="00B33E6B">
              <w:rPr>
                <w:b/>
                <w:color w:val="000000"/>
              </w:rPr>
              <w:t>89224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1345,89224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273,59518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273,59518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Default="00B33E6B" w:rsidP="004373D9">
            <w:pPr>
              <w:jc w:val="center"/>
            </w:pPr>
            <w:r>
              <w:t>233,9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 xml:space="preserve">Отдел культуры Администрации </w:t>
            </w:r>
            <w:r>
              <w:t>муниципального образования</w:t>
            </w:r>
            <w:r w:rsidRPr="00651F18">
              <w:t xml:space="preserve"> Куркинский район</w:t>
            </w:r>
          </w:p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  <w:r w:rsidR="00B33E6B">
              <w:rPr>
                <w:b/>
              </w:rPr>
              <w:t>1291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  <w:r w:rsidR="00B33E6B">
              <w:rPr>
                <w:b/>
              </w:rPr>
              <w:t>1291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  <w:r w:rsidRPr="00D07C3A">
              <w:t>0</w:t>
            </w:r>
            <w:r>
              <w:t>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  <w:r>
              <w:t>0,00008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0,01283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0,01283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390788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651F18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651F18" w:rsidRDefault="00390788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B33E6B" w:rsidP="004373D9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B33E6B" w:rsidP="004373D9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88" w:rsidRPr="00D07C3A" w:rsidRDefault="0039078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 xml:space="preserve">2. Комплекс процессных мероприятий </w:t>
            </w:r>
            <w:r w:rsidRPr="00D07C3A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B05A2D" w:rsidRDefault="00EC55D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61170,21617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76A58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1581,0949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C5476" w:rsidRDefault="00B76A58" w:rsidP="004373D9">
            <w:pPr>
              <w:ind w:left="108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2003,14939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76A58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57585,97188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8631,02661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46035F" w:rsidP="00437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46035F" w:rsidP="00437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A977F5" w:rsidRDefault="00A977F5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8193,50976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A977F5" w:rsidRDefault="00EC55DD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10851,79626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208,49718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B76A58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10384,06208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EC55DD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11178,46702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202,54127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B76A58" w:rsidP="004373D9">
            <w:pPr>
              <w:jc w:val="center"/>
            </w:pPr>
            <w:r>
              <w:rPr>
                <w:color w:val="000000"/>
              </w:rPr>
              <w:t>10752,83775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651F18" w:rsidRDefault="00A977F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EC55DD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11161,39423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226,144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200,85023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B76A58" w:rsidP="004373D9">
            <w:pPr>
              <w:jc w:val="center"/>
            </w:pPr>
            <w:r>
              <w:rPr>
                <w:color w:val="000000"/>
              </w:rPr>
              <w:t>10734,4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C55DD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5DD" w:rsidRPr="00651F18" w:rsidRDefault="00EC55DD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5DD" w:rsidRPr="00651F18" w:rsidRDefault="00EC55D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DD" w:rsidRPr="00651F18" w:rsidRDefault="00EC55DD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DD" w:rsidRPr="00D07C3A" w:rsidRDefault="00EC55DD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5DD" w:rsidRDefault="00EC55DD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11162,8141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5DD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DD" w:rsidRDefault="00EC55D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205,3261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DD" w:rsidRDefault="00B76A58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DD" w:rsidRPr="00D07C3A" w:rsidRDefault="00EC55D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5DD" w:rsidRPr="00D07C3A" w:rsidRDefault="00EC55DD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1033,57792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="00BC5476"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,74002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1047,91652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05A2D" w:rsidRDefault="0097514B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46035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46035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</w:t>
            </w:r>
            <w:r w:rsidRPr="00651F18">
              <w:rPr>
                <w:color w:val="000000"/>
              </w:rPr>
              <w:lastRenderedPageBreak/>
              <w:t xml:space="preserve">муниципальных районов и органов местного </w:t>
            </w:r>
            <w:proofErr w:type="spellStart"/>
            <w:r w:rsidRPr="00651F18">
              <w:rPr>
                <w:color w:val="000000"/>
              </w:rPr>
              <w:t>самоуправлениягородских</w:t>
            </w:r>
            <w:proofErr w:type="spellEnd"/>
            <w:r w:rsidRPr="00651F18">
              <w:rPr>
                <w:color w:val="000000"/>
              </w:rPr>
              <w:t xml:space="preserve">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</w:t>
            </w:r>
          </w:p>
          <w:p w:rsidR="00FE0AE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ер социальной поддержи работникам муниципальных библиотек,</w:t>
            </w:r>
          </w:p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7514B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97514B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Default="0097514B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5D0E7F" w:rsidRDefault="0097514B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14B" w:rsidRDefault="0097514B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FE0AE8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50937,50296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FE0AE8" w:rsidP="004373D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1190,7949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FE0AE8" w:rsidP="004373D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995,49373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FE0AE8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48751,21433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D07C3A" w:rsidRDefault="0097514B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4373D9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 xml:space="preserve">Субсидии бюджетным </w:t>
            </w:r>
            <w:r w:rsidRPr="005D0E7F">
              <w:rPr>
                <w:color w:val="000000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4373D9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6583,03135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437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437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6145,5145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76A5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10851,79626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208,49718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FE0AE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10384,06208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76A5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11178,46702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202,54127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FE0AE8" w:rsidP="004373D9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10752,83775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76A5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11161,39423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226,144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200,85023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FE0AE8" w:rsidP="004373D9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10734,4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B76A58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Pr="00651F18" w:rsidRDefault="00B76A58" w:rsidP="004373D9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Pr="00651F18" w:rsidRDefault="00B76A58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76A58" w:rsidRPr="00651F18" w:rsidRDefault="00B76A58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58" w:rsidRPr="00D07C3A" w:rsidRDefault="00B76A58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Default="00B76A5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11162,8141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58" w:rsidRPr="003F17A8" w:rsidRDefault="00FE0AE8" w:rsidP="004373D9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205,3261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58" w:rsidRDefault="00FE0AE8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10734,4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58" w:rsidRPr="00D07C3A" w:rsidRDefault="00B76A58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58" w:rsidRPr="00D07C3A" w:rsidRDefault="00B76A58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b/>
              </w:rPr>
            </w:pPr>
            <w:r w:rsidRPr="00D07C3A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21868,80808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81100C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504,12553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81100C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21364,68255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2982,66787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D07C3A">
              <w:rPr>
                <w:color w:val="000000"/>
              </w:rPr>
              <w:t>,025</w:t>
            </w:r>
            <w:r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2953,64191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100C">
              <w:rPr>
                <w:color w:val="000000"/>
              </w:rPr>
              <w:t>722</w:t>
            </w:r>
            <w:r>
              <w:rPr>
                <w:color w:val="000000"/>
              </w:rPr>
              <w:t>,52576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50,4315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3672,09426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3581,0834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55,08</w:t>
            </w:r>
            <w:r w:rsidR="0081100C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3582,4208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56,4208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3583,81165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Default="00E13BC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57,81165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</w:t>
            </w:r>
            <w:r w:rsidR="00580C18">
              <w:rPr>
                <w:b/>
                <w:color w:val="000000"/>
              </w:rPr>
              <w:t>39135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8,3</w:t>
            </w:r>
            <w:r w:rsidR="00580C18">
              <w:rPr>
                <w:b/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4373D9">
            <w:pPr>
              <w:jc w:val="center"/>
            </w:pPr>
            <w:r>
              <w:t>596,65703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4373D9">
            <w:pPr>
              <w:jc w:val="center"/>
            </w:pPr>
            <w:r>
              <w:t>596,65703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t xml:space="preserve">Уплата налогов, сборов и иных </w:t>
            </w:r>
            <w:r w:rsidRPr="00651F18">
              <w:lastRenderedPageBreak/>
              <w:t>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МУК «Куркинский </w:t>
            </w:r>
            <w:r w:rsidRPr="00651F18">
              <w:lastRenderedPageBreak/>
              <w:t>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4373D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298,85024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4373D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4373D9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4373D9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Default="00E13BC5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</w:t>
            </w:r>
            <w:r w:rsidRPr="00651F18">
              <w:rPr>
                <w:color w:val="000000"/>
              </w:rPr>
              <w:lastRenderedPageBreak/>
              <w:t xml:space="preserve">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</w:t>
            </w:r>
          </w:p>
          <w:p w:rsidR="00E13BC5" w:rsidRPr="00651F18" w:rsidRDefault="00E13BC5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библиотек, муниципальных 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275,83577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275,83577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</w:t>
            </w:r>
            <w:r>
              <w:t>9</w:t>
            </w:r>
            <w:r w:rsidRPr="00D07C3A">
              <w:t>,</w:t>
            </w:r>
            <w:r>
              <w:t>0</w:t>
            </w:r>
            <w:r w:rsidRPr="00D07C3A">
              <w:t>25</w:t>
            </w:r>
            <w: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  <w:r w:rsidRPr="00D07C3A">
              <w:t>2</w:t>
            </w:r>
            <w:r>
              <w:t>9</w:t>
            </w:r>
            <w:r w:rsidRPr="00D07C3A">
              <w:t>,025</w:t>
            </w:r>
            <w: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</w:pPr>
            <w:r>
              <w:t>50,4315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>
              <w:t>50,4315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jc w:val="center"/>
            </w:pPr>
            <w:r>
              <w:t>55,0834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jc w:val="center"/>
            </w:pPr>
            <w:r>
              <w:t>55,0834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31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jc w:val="center"/>
            </w:pPr>
            <w:r>
              <w:t>56,4208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D07C3A" w:rsidRDefault="00E13BC5" w:rsidP="004373D9">
            <w:pPr>
              <w:jc w:val="center"/>
            </w:pPr>
            <w:r>
              <w:t>56,4208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4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jc w:val="center"/>
            </w:pPr>
            <w:r>
              <w:t>57,81165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Default="00E13BC5" w:rsidP="004373D9">
            <w:pPr>
              <w:jc w:val="center"/>
            </w:pPr>
            <w:r>
              <w:t>57,81165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415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Default="00E13BC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51F18" w:rsidRDefault="00E13BC5" w:rsidP="004373D9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17BD2" w:rsidRDefault="00E13BC5" w:rsidP="004373D9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60F53" w:rsidRDefault="0081100C" w:rsidP="004373D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550E75">
              <w:rPr>
                <w:b/>
              </w:rPr>
              <w:t>20</w:t>
            </w:r>
            <w:r>
              <w:rPr>
                <w:b/>
              </w:rPr>
              <w:t>,52232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60F53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60F53" w:rsidRDefault="00E13BC5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60F53" w:rsidRDefault="0081100C" w:rsidP="004373D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550E75">
              <w:rPr>
                <w:b/>
              </w:rPr>
              <w:t>20</w:t>
            </w:r>
            <w:r>
              <w:rPr>
                <w:b/>
              </w:rPr>
              <w:t>,52232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17BD2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17BD2" w:rsidRDefault="00E13BC5" w:rsidP="004373D9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1100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Default="0081100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617BD2" w:rsidRDefault="0081100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3672,09426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3672,09426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1100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Default="0081100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617BD2" w:rsidRDefault="0081100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1100C" w:rsidRPr="00651F18" w:rsidTr="004373D9">
        <w:trPr>
          <w:trHeight w:val="37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Default="0081100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617BD2" w:rsidRDefault="0081100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1100C" w:rsidRPr="00651F18" w:rsidTr="004373D9">
        <w:trPr>
          <w:trHeight w:val="34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Default="0081100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00C" w:rsidRPr="00617BD2" w:rsidRDefault="0081100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651F18" w:rsidRDefault="0081100C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Default="0081100C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00C" w:rsidRPr="00D07C3A" w:rsidRDefault="0081100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E13BC5" w:rsidRPr="00651F18" w:rsidTr="004373D9">
        <w:trPr>
          <w:trHeight w:val="166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617BD2" w:rsidRDefault="00E13BC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651F18" w:rsidRDefault="00E13BC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BC5" w:rsidRPr="00D07C3A" w:rsidRDefault="00E13BC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 xml:space="preserve">Расходы на обеспечение деятельности (оказание услуг) </w:t>
            </w:r>
            <w:r w:rsidRPr="00651F18">
              <w:lastRenderedPageBreak/>
              <w:t>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Default="004373D9" w:rsidP="004373D9">
            <w:pPr>
              <w:ind w:left="108"/>
              <w:jc w:val="center"/>
            </w:pPr>
          </w:p>
          <w:p w:rsidR="00C75150" w:rsidRPr="00651F18" w:rsidRDefault="00C75150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7E46D3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</w:t>
            </w:r>
            <w:r w:rsidR="00C73FEF">
              <w:rPr>
                <w:b/>
                <w:color w:val="000000" w:themeColor="text1"/>
              </w:rPr>
              <w:t>9</w:t>
            </w:r>
            <w:r w:rsidR="007E46D3">
              <w:rPr>
                <w:b/>
                <w:color w:val="000000" w:themeColor="text1"/>
                <w:lang w:val="en-US"/>
              </w:rPr>
              <w:t>2</w:t>
            </w:r>
            <w:r w:rsidR="00C73FEF">
              <w:rPr>
                <w:b/>
                <w:color w:val="000000" w:themeColor="text1"/>
              </w:rPr>
              <w:t>182</w:t>
            </w:r>
            <w:r w:rsidRPr="00D07C3A">
              <w:rPr>
                <w:b/>
                <w:color w:val="000000" w:themeColor="text1"/>
              </w:rPr>
              <w:t>,</w:t>
            </w:r>
            <w:r w:rsidR="00C73FEF">
              <w:rPr>
                <w:b/>
                <w:color w:val="000000" w:themeColor="text1"/>
              </w:rPr>
              <w:t>36082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3837D3" w:rsidRDefault="00721C00" w:rsidP="004373D9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7E46D3" w:rsidP="004373D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1004</w:t>
            </w:r>
            <w:r w:rsidR="00721C00">
              <w:rPr>
                <w:b/>
                <w:color w:val="000000" w:themeColor="text1"/>
              </w:rPr>
              <w:t>7,97612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721C00" w:rsidP="00C75150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176859,00854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721C00" w:rsidP="004373D9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757,27016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Default="004373D9" w:rsidP="004373D9">
            <w:pPr>
              <w:ind w:left="108"/>
              <w:jc w:val="center"/>
              <w:rPr>
                <w:color w:val="000000"/>
              </w:rPr>
            </w:pPr>
          </w:p>
          <w:p w:rsidR="00C75150" w:rsidRDefault="00C75150" w:rsidP="004373D9">
            <w:pPr>
              <w:ind w:left="108"/>
              <w:jc w:val="center"/>
              <w:rPr>
                <w:color w:val="000000"/>
              </w:rPr>
            </w:pPr>
          </w:p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C63E85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</w:t>
            </w:r>
            <w:r w:rsidR="00C63E85">
              <w:rPr>
                <w:color w:val="000000" w:themeColor="text1"/>
              </w:rPr>
              <w:t>261</w:t>
            </w:r>
            <w:r w:rsidRPr="00D07C3A">
              <w:rPr>
                <w:color w:val="000000" w:themeColor="text1"/>
              </w:rPr>
              <w:t>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4373D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C63E85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="00C63E85">
              <w:rPr>
                <w:color w:val="000000" w:themeColor="text1"/>
              </w:rPr>
              <w:t>650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4373D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12370F" w:rsidP="004373D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29579,60338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12370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1046,09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12370F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386,91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12370F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79</w:t>
            </w:r>
            <w:r w:rsidR="0012370F">
              <w:rPr>
                <w:color w:val="000000"/>
              </w:rPr>
              <w:t>02</w:t>
            </w:r>
            <w:r w:rsidRPr="00D07C3A">
              <w:rPr>
                <w:color w:val="000000"/>
              </w:rPr>
              <w:t>,</w:t>
            </w:r>
            <w:r w:rsidR="0012370F">
              <w:rPr>
                <w:color w:val="000000"/>
              </w:rPr>
              <w:t>70288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C75150">
              <w:rPr>
                <w:color w:val="000000"/>
              </w:rPr>
              <w:t>8</w:t>
            </w:r>
            <w:r>
              <w:rPr>
                <w:color w:val="000000"/>
              </w:rPr>
              <w:t>71,</w:t>
            </w:r>
            <w:r w:rsidR="00C75150">
              <w:rPr>
                <w:color w:val="000000"/>
              </w:rPr>
              <w:t>07209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31711,98813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159,08396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7E46D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E46D3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7,98851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7E46D3" w:rsidRDefault="007E46D3" w:rsidP="00437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4102.4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31635,58851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12370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70F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C75150">
              <w:rPr>
                <w:color w:val="000000"/>
              </w:rPr>
              <w:t>9</w:t>
            </w:r>
            <w:r>
              <w:rPr>
                <w:color w:val="000000"/>
              </w:rPr>
              <w:t>1,32184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jc w:val="center"/>
            </w:pPr>
            <w:r>
              <w:t>2391,08333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12370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70F">
              <w:rPr>
                <w:color w:val="000000"/>
              </w:rPr>
              <w:t>1</w:t>
            </w:r>
            <w:r>
              <w:rPr>
                <w:color w:val="000000"/>
              </w:rPr>
              <w:t>550,23851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Default="004373D9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  <w:r w:rsidR="00C75150">
              <w:rPr>
                <w:color w:val="000000"/>
              </w:rPr>
              <w:t>9</w:t>
            </w:r>
            <w:r>
              <w:rPr>
                <w:color w:val="000000"/>
              </w:rPr>
              <w:t>1,32184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jc w:val="center"/>
            </w:pPr>
            <w:r>
              <w:t>33,33333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31407,98851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D07C3A" w:rsidRDefault="00C7515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D07C3A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C63E85" w:rsidP="004373D9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7961,67629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F74FA5" w:rsidP="004373D9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943DB" w:rsidRDefault="003837D3" w:rsidP="00F74FA5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  <w:r w:rsidR="00F74FA5">
              <w:rPr>
                <w:b/>
                <w:color w:val="000000" w:themeColor="text1"/>
              </w:rPr>
              <w:t>21</w:t>
            </w:r>
            <w:r>
              <w:rPr>
                <w:b/>
                <w:color w:val="000000" w:themeColor="text1"/>
              </w:rPr>
              <w:t>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F74FA5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122,41083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F74FA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1555,41083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F74FA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1046,09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F74FA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386,91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F74FA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122,41083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  <w:r w:rsidRPr="00230E9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F74FA5" w:rsidRDefault="00F74FA5" w:rsidP="007E46D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183</w:t>
            </w:r>
            <w:r w:rsidR="007E46D3">
              <w:rPr>
                <w:b/>
                <w:color w:val="000000" w:themeColor="text1"/>
                <w:lang w:val="en-US"/>
              </w:rPr>
              <w:t>40</w:t>
            </w:r>
            <w:r>
              <w:rPr>
                <w:b/>
                <w:color w:val="000000" w:themeColor="text1"/>
              </w:rPr>
              <w:t>4,358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F74FA5" w:rsidRDefault="00F74FA5" w:rsidP="004373D9">
            <w:pPr>
              <w:ind w:left="108"/>
              <w:jc w:val="center"/>
              <w:rPr>
                <w:b/>
                <w:color w:val="000000" w:themeColor="text1"/>
              </w:rPr>
            </w:pPr>
            <w:r w:rsidRPr="00F74FA5">
              <w:rPr>
                <w:b/>
                <w:color w:val="000000" w:themeColor="text1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F74FA5" w:rsidRDefault="00F74FA5" w:rsidP="007E46D3">
            <w:pPr>
              <w:ind w:left="108"/>
              <w:jc w:val="center"/>
              <w:rPr>
                <w:b/>
                <w:color w:val="000000" w:themeColor="text1"/>
              </w:rPr>
            </w:pPr>
            <w:r w:rsidRPr="00F74FA5">
              <w:rPr>
                <w:b/>
                <w:color w:val="000000" w:themeColor="text1"/>
              </w:rPr>
              <w:t>6</w:t>
            </w:r>
            <w:r w:rsidR="007E46D3">
              <w:rPr>
                <w:b/>
                <w:color w:val="000000" w:themeColor="text1"/>
                <w:lang w:val="en-US"/>
              </w:rPr>
              <w:t>52</w:t>
            </w:r>
            <w:r w:rsidRPr="00F74FA5">
              <w:rPr>
                <w:b/>
                <w:color w:val="000000" w:themeColor="text1"/>
              </w:rPr>
              <w:t>6,81666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721C00" w:rsidP="004373D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175920,27118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721C00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757,27016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F74FA5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="00F74FA5">
              <w:rPr>
                <w:color w:val="000000" w:themeColor="text1"/>
              </w:rPr>
              <w:t>854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721C00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="00721C00">
              <w:rPr>
                <w:color w:val="000000" w:themeColor="text1"/>
              </w:rPr>
              <w:t>650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F74FA5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="00F74FA5">
              <w:rPr>
                <w:color w:val="000000"/>
              </w:rPr>
              <w:t>27207</w:t>
            </w:r>
            <w:r w:rsidRPr="00651F18">
              <w:rPr>
                <w:color w:val="000000"/>
              </w:rPr>
              <w:t>,</w:t>
            </w:r>
            <w:r w:rsidR="00F74FA5">
              <w:rPr>
                <w:color w:val="000000"/>
              </w:rPr>
              <w:t>86602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721C0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26963,96552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C7515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31871,07209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31711,98813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159,08396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</w:tr>
      <w:tr w:rsidR="00C7515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7E46D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E46D3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7,98851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651F18" w:rsidRDefault="007E46D3" w:rsidP="00C75150">
            <w:pPr>
              <w:jc w:val="center"/>
            </w:pPr>
            <w:r>
              <w:rPr>
                <w:lang w:val="en-US"/>
              </w:rPr>
              <w:t>4101</w:t>
            </w:r>
            <w:r w:rsidR="00C75150"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31635,58851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</w:tr>
      <w:tr w:rsidR="00C75150" w:rsidRPr="00651F18" w:rsidTr="004373D9">
        <w:trPr>
          <w:trHeight w:val="36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12370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70F">
              <w:rPr>
                <w:color w:val="000000"/>
              </w:rPr>
              <w:t>4</w:t>
            </w:r>
            <w:r>
              <w:rPr>
                <w:color w:val="000000"/>
              </w:rPr>
              <w:t>091,32184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651F18" w:rsidRDefault="00C75150" w:rsidP="00C75150">
            <w:pPr>
              <w:jc w:val="center"/>
            </w:pPr>
            <w:r>
              <w:t>2391,08333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D07C3A" w:rsidRDefault="00C75150" w:rsidP="0012370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370F">
              <w:rPr>
                <w:color w:val="000000"/>
              </w:rPr>
              <w:t>1</w:t>
            </w:r>
            <w:r>
              <w:rPr>
                <w:color w:val="000000"/>
              </w:rPr>
              <w:t>550,23851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</w:tr>
      <w:tr w:rsidR="00C75150" w:rsidRPr="00651F18" w:rsidTr="004373D9">
        <w:trPr>
          <w:trHeight w:val="37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651F18" w:rsidRDefault="00C75150" w:rsidP="00C75150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31591,32184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651F18" w:rsidRDefault="00C75150" w:rsidP="00C75150">
            <w:pPr>
              <w:jc w:val="center"/>
            </w:pPr>
            <w:r>
              <w:t>33,33333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31407,98851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150" w:rsidRPr="00D07C3A" w:rsidRDefault="00C75150" w:rsidP="00C75150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150" w:rsidRPr="00651F18" w:rsidRDefault="00C75150" w:rsidP="00C75150">
            <w:pPr>
              <w:ind w:left="108"/>
              <w:jc w:val="center"/>
              <w:rPr>
                <w:color w:val="000000"/>
              </w:rPr>
            </w:pPr>
          </w:p>
        </w:tc>
      </w:tr>
      <w:tr w:rsidR="004373D9" w:rsidRPr="00651F18" w:rsidTr="004373D9">
        <w:trPr>
          <w:trHeight w:val="136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D9" w:rsidRPr="00651F18" w:rsidRDefault="004373D9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4373D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17C6C" w:rsidRPr="00D07C3A" w:rsidRDefault="00617C6C" w:rsidP="004373D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41331,73962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5988,76189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35342,97773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5662,28568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152,14511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5510,14057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6710,21326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t>399,9393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6310,27396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</w:pPr>
            <w:r>
              <w:rPr>
                <w:color w:val="000000"/>
              </w:rPr>
              <w:t>6346,3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t>198,2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rPr>
                <w:color w:val="000000"/>
              </w:rPr>
              <w:t>6148,1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</w:pPr>
            <w:r>
              <w:rPr>
                <w:color w:val="000000"/>
              </w:rPr>
              <w:t>6354,1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t>206,0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rPr>
                <w:color w:val="000000"/>
              </w:rPr>
              <w:t>6148,1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2549D0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651F18" w:rsidRDefault="002549D0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10552,357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D07C3A" w:rsidRDefault="002549D0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jc w:val="center"/>
            </w:pPr>
            <w:r>
              <w:t>4657,05548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Default="002549D0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5895,30152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D0" w:rsidRPr="00D07C3A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D0" w:rsidRPr="00651F18" w:rsidRDefault="002549D0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4373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56D8">
              <w:rPr>
                <w:b/>
              </w:rPr>
              <w:t>758</w:t>
            </w:r>
            <w:r>
              <w:rPr>
                <w:b/>
              </w:rPr>
              <w:t>,</w:t>
            </w:r>
            <w:r w:rsidR="006356D8">
              <w:rPr>
                <w:b/>
              </w:rPr>
              <w:t>75747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4373D9">
            <w:pPr>
              <w:jc w:val="center"/>
              <w:rPr>
                <w:b/>
              </w:rPr>
            </w:pPr>
            <w:r>
              <w:rPr>
                <w:b/>
              </w:rP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4373D9">
            <w:pPr>
              <w:jc w:val="center"/>
              <w:rPr>
                <w:b/>
              </w:rPr>
            </w:pPr>
            <w:r>
              <w:rPr>
                <w:b/>
              </w:rPr>
              <w:t>5690,22186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356D8" w:rsidP="004373D9">
            <w:pPr>
              <w:jc w:val="center"/>
            </w:pPr>
            <w:r>
              <w:t>1302,5485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4373D9">
            <w:pPr>
              <w:jc w:val="center"/>
            </w:pPr>
            <w: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856885" w:rsidP="004373D9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856885" w:rsidP="004373D9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="005544FA">
              <w:t xml:space="preserve"> </w:t>
            </w:r>
            <w:r w:rsidRPr="00651F18">
              <w:t>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Default="006F1244" w:rsidP="004373D9">
            <w:pPr>
              <w:ind w:left="132"/>
              <w:jc w:val="center"/>
              <w:rPr>
                <w:color w:val="000000"/>
              </w:rPr>
            </w:pPr>
          </w:p>
          <w:p w:rsidR="006F1244" w:rsidRDefault="006F1244" w:rsidP="004373D9">
            <w:pPr>
              <w:ind w:left="132"/>
              <w:jc w:val="center"/>
              <w:rPr>
                <w:color w:val="000000"/>
              </w:rPr>
            </w:pPr>
          </w:p>
          <w:p w:rsidR="00617C6C" w:rsidRPr="00651F18" w:rsidRDefault="006F1244" w:rsidP="004373D9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17C6C" w:rsidRPr="00651F18">
              <w:rPr>
                <w:color w:val="000000"/>
              </w:rPr>
              <w:t>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государственных полномочий по предоставлению мер социальной поддержки </w:t>
            </w:r>
          </w:p>
          <w:p w:rsidR="00617C6C" w:rsidRPr="00651F18" w:rsidRDefault="00617C6C" w:rsidP="004373D9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="005544FA">
              <w:t xml:space="preserve"> </w:t>
            </w:r>
            <w:r w:rsidRPr="00651F18">
              <w:t>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F1244" w:rsidP="004373D9">
            <w:pPr>
              <w:jc w:val="center"/>
              <w:rPr>
                <w:b/>
              </w:rPr>
            </w:pPr>
            <w:r>
              <w:rPr>
                <w:b/>
              </w:rPr>
              <w:t>555,995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F1244" w:rsidP="004373D9">
            <w:pPr>
              <w:jc w:val="center"/>
              <w:rPr>
                <w:b/>
              </w:rPr>
            </w:pPr>
            <w:r>
              <w:rPr>
                <w:b/>
              </w:rPr>
              <w:t>555,995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4373D9">
            <w:pPr>
              <w:jc w:val="center"/>
            </w:pPr>
            <w:r>
              <w:t>375,422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4373D9">
            <w:pPr>
              <w:jc w:val="center"/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4373D9">
            <w:pPr>
              <w:jc w:val="center"/>
            </w:pPr>
            <w:r>
              <w:t>83,6095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4373D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83,6095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780A9C" w:rsidP="004373D9">
            <w:pPr>
              <w:jc w:val="center"/>
            </w:pPr>
            <w:r>
              <w:t>96,9635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Pr="00D07C3A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780A9C" w:rsidP="004373D9">
            <w:pPr>
              <w:jc w:val="center"/>
            </w:pPr>
            <w:r>
              <w:t>96,9635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Pr="00D07C3A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Pr="00D07C3A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Pr="00651F18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4373D9">
            <w:pPr>
              <w:ind w:left="108"/>
              <w:jc w:val="center"/>
            </w:pPr>
            <w:r w:rsidRPr="00D07C3A">
              <w:t>2026 год</w:t>
            </w:r>
          </w:p>
          <w:p w:rsidR="006F1244" w:rsidRPr="00D07C3A" w:rsidRDefault="006F1244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4373D9">
            <w:pPr>
              <w:jc w:val="center"/>
            </w:pPr>
          </w:p>
          <w:p w:rsidR="006F1244" w:rsidRPr="00D07C3A" w:rsidRDefault="006F1244" w:rsidP="004373D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4373D9">
            <w:pPr>
              <w:jc w:val="center"/>
            </w:pPr>
          </w:p>
          <w:p w:rsidR="006F1244" w:rsidRPr="00D07C3A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4373D9">
            <w:pPr>
              <w:jc w:val="center"/>
            </w:pPr>
          </w:p>
          <w:p w:rsidR="006F1244" w:rsidRPr="00D07C3A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4373D9">
            <w:pPr>
              <w:jc w:val="center"/>
            </w:pPr>
          </w:p>
          <w:p w:rsidR="006F1244" w:rsidRPr="00D07C3A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4373D9">
            <w:pPr>
              <w:ind w:left="108"/>
              <w:jc w:val="center"/>
              <w:rPr>
                <w:color w:val="000000"/>
              </w:rPr>
            </w:pPr>
          </w:p>
          <w:p w:rsidR="006F1244" w:rsidRPr="00D07C3A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4373D9">
            <w:pPr>
              <w:ind w:left="108"/>
              <w:jc w:val="center"/>
              <w:rPr>
                <w:color w:val="000000"/>
              </w:rPr>
            </w:pPr>
          </w:p>
          <w:p w:rsidR="006F1244" w:rsidRPr="00651F18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856885" w:rsidRDefault="006F1244" w:rsidP="004373D9">
            <w:pPr>
              <w:jc w:val="center"/>
              <w:rPr>
                <w:b/>
              </w:rPr>
            </w:pPr>
            <w:r>
              <w:rPr>
                <w:b/>
              </w:rPr>
              <w:t>3403</w:t>
            </w:r>
            <w:r w:rsidR="00FB565A">
              <w:rPr>
                <w:b/>
              </w:rPr>
              <w:t>5</w:t>
            </w:r>
            <w:r>
              <w:rPr>
                <w:b/>
              </w:rPr>
              <w:t>,</w:t>
            </w:r>
            <w:r w:rsidR="00FB565A">
              <w:rPr>
                <w:b/>
              </w:rPr>
              <w:t>63</w:t>
            </w:r>
            <w:r>
              <w:rPr>
                <w:b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291AE6" w:rsidRDefault="006F1244" w:rsidP="00437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5364,23128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6F1244" w:rsidP="004373D9">
            <w:pPr>
              <w:jc w:val="center"/>
            </w:pPr>
            <w:r>
              <w:rPr>
                <w:b/>
              </w:rPr>
              <w:t>286</w:t>
            </w:r>
            <w:r w:rsidR="00FB565A">
              <w:rPr>
                <w:b/>
              </w:rPr>
              <w:t>71</w:t>
            </w:r>
            <w:r>
              <w:rPr>
                <w:b/>
              </w:rPr>
              <w:t>,</w:t>
            </w:r>
            <w:r w:rsidR="00FB565A">
              <w:rPr>
                <w:b/>
              </w:rPr>
              <w:t>40</w:t>
            </w:r>
            <w:r>
              <w:rPr>
                <w:b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  <w:r>
              <w:t>4169,62453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jc w:val="center"/>
            </w:pPr>
            <w:r>
              <w:t>4169,62453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020D0A">
              <w:rPr>
                <w:color w:val="00000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6F1244" w:rsidP="004373D9">
            <w:pPr>
              <w:jc w:val="center"/>
            </w:pPr>
            <w:r>
              <w:rPr>
                <w:color w:val="000000"/>
              </w:rPr>
              <w:t>66</w:t>
            </w:r>
            <w:r w:rsidR="00FB565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="00FB565A">
              <w:rPr>
                <w:color w:val="000000"/>
              </w:rPr>
              <w:t>24976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6F1244" w:rsidP="004373D9">
            <w:pPr>
              <w:jc w:val="center"/>
            </w:pPr>
            <w:r>
              <w:rPr>
                <w:color w:val="000000"/>
              </w:rPr>
              <w:t>63</w:t>
            </w:r>
            <w:r w:rsidR="00FB565A">
              <w:rPr>
                <w:color w:val="000000"/>
              </w:rPr>
              <w:t>1</w:t>
            </w:r>
            <w:r>
              <w:rPr>
                <w:color w:val="000000"/>
              </w:rPr>
              <w:t>0,2</w:t>
            </w:r>
            <w:r w:rsidR="00FB565A">
              <w:rPr>
                <w:color w:val="000000"/>
              </w:rPr>
              <w:t>7</w:t>
            </w:r>
            <w:r>
              <w:rPr>
                <w:color w:val="000000"/>
              </w:rPr>
              <w:t>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6F1244" w:rsidP="004373D9">
            <w:pPr>
              <w:jc w:val="center"/>
            </w:pPr>
            <w:r>
              <w:rPr>
                <w:color w:val="000000"/>
              </w:rPr>
              <w:t>6346,3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6F1244" w:rsidP="004373D9">
            <w:pPr>
              <w:jc w:val="center"/>
            </w:pPr>
            <w:r>
              <w:rPr>
                <w:color w:val="000000"/>
              </w:rPr>
              <w:t>6148,1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6F1244" w:rsidP="004373D9">
            <w:pPr>
              <w:jc w:val="center"/>
            </w:pPr>
            <w:r>
              <w:rPr>
                <w:color w:val="000000"/>
              </w:rPr>
              <w:t>6354,1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6F1244" w:rsidP="004373D9">
            <w:pPr>
              <w:jc w:val="center"/>
            </w:pPr>
            <w:r>
              <w:rPr>
                <w:color w:val="000000"/>
              </w:rPr>
              <w:t>6148,1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4373D9">
            <w:pPr>
              <w:ind w:left="108"/>
              <w:jc w:val="center"/>
              <w:rPr>
                <w:color w:val="000000"/>
              </w:rPr>
            </w:pPr>
          </w:p>
        </w:tc>
      </w:tr>
      <w:tr w:rsidR="006F1244" w:rsidRPr="00651F18" w:rsidTr="004373D9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1244" w:rsidRPr="00651F18" w:rsidRDefault="006F1244" w:rsidP="004373D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1244" w:rsidRPr="00651F18" w:rsidRDefault="006F1244" w:rsidP="004373D9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244" w:rsidRPr="00651F18" w:rsidRDefault="006F1244" w:rsidP="004373D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Default="006F1244" w:rsidP="004373D9">
            <w:pPr>
              <w:ind w:left="108"/>
              <w:jc w:val="center"/>
            </w:pPr>
            <w: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10552,357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Pr="00651F18" w:rsidRDefault="006F1244" w:rsidP="00437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4657,05548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Default="006F1244" w:rsidP="00437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5895,30152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44" w:rsidRPr="00651F18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44" w:rsidRPr="00651F18" w:rsidRDefault="006F1244" w:rsidP="004373D9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B00BCA" w:rsidRDefault="00B00BCA" w:rsidP="00B00BCA">
            <w:r w:rsidRPr="005F0353">
              <w:t xml:space="preserve">Начальник отдела культуры </w:t>
            </w:r>
            <w:r>
              <w:t>Администрации</w:t>
            </w:r>
          </w:p>
          <w:p w:rsidR="00B00BCA" w:rsidRPr="005F0353" w:rsidRDefault="00B00BCA" w:rsidP="00B00BCA">
            <w:r>
              <w:t>муниципального образования</w:t>
            </w:r>
            <w:r w:rsidRPr="005F0353">
              <w:t xml:space="preserve"> Куркинский район         </w:t>
            </w:r>
          </w:p>
          <w:p w:rsidR="008114E3" w:rsidRPr="00651F18" w:rsidRDefault="008114E3" w:rsidP="008114E3">
            <w:pPr>
              <w:spacing w:after="200" w:line="276" w:lineRule="auto"/>
              <w:ind w:right="978"/>
            </w:pPr>
          </w:p>
        </w:tc>
        <w:tc>
          <w:tcPr>
            <w:tcW w:w="2573" w:type="dxa"/>
            <w:hideMark/>
          </w:tcPr>
          <w:p w:rsidR="00B00BCA" w:rsidRDefault="00B00BCA" w:rsidP="008114E3">
            <w:pPr>
              <w:spacing w:after="200" w:line="276" w:lineRule="auto"/>
            </w:pPr>
          </w:p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617C6C" w:rsidRDefault="00617C6C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BC5BF9" w:rsidRDefault="00BC5BF9" w:rsidP="00360475">
      <w:pPr>
        <w:jc w:val="right"/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r w:rsidRPr="00651F18">
        <w:t xml:space="preserve">Куркинский район </w:t>
      </w:r>
    </w:p>
    <w:p w:rsidR="00953DFC" w:rsidRPr="0040659A" w:rsidRDefault="00953DFC" w:rsidP="00953DFC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>
        <w:rPr>
          <w:color w:val="000000" w:themeColor="text1"/>
        </w:rPr>
        <w:t xml:space="preserve"> 17.04.2025г. № 105-Р</w:t>
      </w:r>
    </w:p>
    <w:p w:rsidR="00360475" w:rsidRPr="008C0987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8C0987">
        <w:rPr>
          <w:b/>
        </w:rPr>
        <w:t xml:space="preserve"> муниципального образования Куркинский район «Развитие культуры и туризма в муниципальном образовании Куркинский район»,</w:t>
      </w:r>
      <w:r w:rsidRPr="008C0987">
        <w:rPr>
          <w:rFonts w:eastAsia="Calibri"/>
          <w:b/>
          <w:lang w:eastAsia="ru-RU"/>
        </w:rPr>
        <w:t xml:space="preserve">  планируемой к реализации на территории муниципального обра</w:t>
      </w:r>
      <w:r w:rsidR="00E1043E">
        <w:rPr>
          <w:rFonts w:eastAsia="Calibri"/>
          <w:b/>
          <w:lang w:eastAsia="ru-RU"/>
        </w:rPr>
        <w:t xml:space="preserve">зования Куркинский район </w:t>
      </w:r>
      <w:r w:rsidR="00E1043E" w:rsidRPr="00AD56FB">
        <w:rPr>
          <w:rFonts w:eastAsia="Calibri"/>
          <w:b/>
          <w:lang w:eastAsia="ru-RU"/>
        </w:rPr>
        <w:t>на 2025</w:t>
      </w:r>
      <w:r w:rsidRPr="00AD56FB">
        <w:rPr>
          <w:rFonts w:eastAsia="Calibri"/>
          <w:b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636"/>
        <w:gridCol w:w="3650"/>
        <w:gridCol w:w="3589"/>
      </w:tblGrid>
      <w:tr w:rsidR="00360475" w:rsidRPr="00651F18" w:rsidTr="008C0987">
        <w:tc>
          <w:tcPr>
            <w:tcW w:w="3628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36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50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589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8C0987" w:rsidRPr="00651F18" w:rsidTr="008C0987">
        <w:tc>
          <w:tcPr>
            <w:tcW w:w="3628" w:type="dxa"/>
            <w:shd w:val="clear" w:color="auto" w:fill="auto"/>
          </w:tcPr>
          <w:p w:rsidR="008C0987" w:rsidRPr="00651F18" w:rsidRDefault="008C0987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>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636" w:type="dxa"/>
            <w:shd w:val="clear" w:color="auto" w:fill="auto"/>
          </w:tcPr>
          <w:p w:rsidR="008C0987" w:rsidRPr="00651F18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Комплектование книжных фондов МБ</w:t>
            </w:r>
            <w:r w:rsidRPr="00651F18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3650" w:type="dxa"/>
            <w:shd w:val="clear" w:color="auto" w:fill="auto"/>
          </w:tcPr>
          <w:p w:rsidR="008C0987" w:rsidRPr="00651F18" w:rsidRDefault="008C0987" w:rsidP="00664A79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589" w:type="dxa"/>
            <w:shd w:val="clear" w:color="auto" w:fill="auto"/>
          </w:tcPr>
          <w:p w:rsidR="008C0987" w:rsidRPr="00651F18" w:rsidRDefault="005544FA" w:rsidP="005544F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324,03775</w:t>
            </w:r>
          </w:p>
        </w:tc>
      </w:tr>
      <w:tr w:rsidR="006659DA" w:rsidRPr="00651F18" w:rsidTr="008C0987">
        <w:tc>
          <w:tcPr>
            <w:tcW w:w="3628" w:type="dxa"/>
            <w:shd w:val="clear" w:color="auto" w:fill="auto"/>
          </w:tcPr>
          <w:p w:rsidR="006659DA" w:rsidRPr="00651F18" w:rsidRDefault="005544F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5544FA">
              <w:rPr>
                <w:color w:val="000000"/>
                <w:lang w:eastAsia="ru-RU"/>
              </w:rPr>
              <w:t>муниципальная программа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636" w:type="dxa"/>
            <w:shd w:val="clear" w:color="auto" w:fill="auto"/>
          </w:tcPr>
          <w:p w:rsidR="006659DA" w:rsidRPr="00651F18" w:rsidRDefault="005544FA" w:rsidP="005544F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Реализация мероприятий по подготовке проектно-сметной документации на капитальный ремонт </w:t>
            </w:r>
          </w:p>
        </w:tc>
        <w:tc>
          <w:tcPr>
            <w:tcW w:w="3650" w:type="dxa"/>
            <w:shd w:val="clear" w:color="auto" w:fill="auto"/>
          </w:tcPr>
          <w:p w:rsidR="006659DA" w:rsidRPr="00651F18" w:rsidRDefault="005544FA" w:rsidP="00AD56F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589" w:type="dxa"/>
            <w:shd w:val="clear" w:color="auto" w:fill="auto"/>
          </w:tcPr>
          <w:p w:rsidR="006659DA" w:rsidRPr="00651F18" w:rsidRDefault="00AD56FB" w:rsidP="00AD56F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4000,00</w:t>
            </w:r>
          </w:p>
        </w:tc>
      </w:tr>
      <w:tr w:rsidR="005544FA" w:rsidRPr="00651F18" w:rsidTr="008C0987">
        <w:tc>
          <w:tcPr>
            <w:tcW w:w="3628" w:type="dxa"/>
            <w:shd w:val="clear" w:color="auto" w:fill="auto"/>
          </w:tcPr>
          <w:p w:rsidR="005544FA" w:rsidRPr="00651F18" w:rsidRDefault="005544F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636" w:type="dxa"/>
            <w:shd w:val="clear" w:color="auto" w:fill="auto"/>
          </w:tcPr>
          <w:p w:rsidR="005544FA" w:rsidRPr="00651F18" w:rsidRDefault="005544F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5544FA" w:rsidRPr="00651F18" w:rsidRDefault="005544F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5544FA" w:rsidRPr="00651F18" w:rsidRDefault="00AD56FB" w:rsidP="00AD56F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4324,03775</w:t>
            </w: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B00BCA" w:rsidRDefault="00B00BCA" w:rsidP="00B00BCA">
            <w:r w:rsidRPr="005F0353">
              <w:t xml:space="preserve">Начальник отдела культуры </w:t>
            </w:r>
            <w:r>
              <w:t>Администрации</w:t>
            </w:r>
          </w:p>
          <w:p w:rsidR="00B00BCA" w:rsidRPr="005F0353" w:rsidRDefault="00B00BCA" w:rsidP="00B00BCA">
            <w:r>
              <w:t>муниципального образования</w:t>
            </w:r>
            <w:r w:rsidRPr="005F0353">
              <w:t xml:space="preserve"> Куркинский район         </w:t>
            </w:r>
          </w:p>
          <w:p w:rsidR="00360475" w:rsidRPr="00651F18" w:rsidRDefault="00360475" w:rsidP="00360475">
            <w:pPr>
              <w:spacing w:after="200" w:line="276" w:lineRule="auto"/>
              <w:ind w:right="978"/>
            </w:pPr>
          </w:p>
        </w:tc>
        <w:tc>
          <w:tcPr>
            <w:tcW w:w="2573" w:type="dxa"/>
            <w:hideMark/>
          </w:tcPr>
          <w:p w:rsidR="00B00BCA" w:rsidRDefault="00B00BCA" w:rsidP="00360475">
            <w:pPr>
              <w:spacing w:after="200" w:line="276" w:lineRule="auto"/>
            </w:pPr>
          </w:p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617C6C" w:rsidRDefault="00617C6C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r w:rsidRPr="00FD0460">
        <w:t xml:space="preserve">Куркинский район </w:t>
      </w:r>
    </w:p>
    <w:p w:rsidR="00953DFC" w:rsidRPr="0040659A" w:rsidRDefault="00953DFC" w:rsidP="00953DFC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>
        <w:rPr>
          <w:color w:val="000000" w:themeColor="text1"/>
        </w:rPr>
        <w:t xml:space="preserve"> 17.04.2025г. № 105-Р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815"/>
        <w:gridCol w:w="2264"/>
        <w:gridCol w:w="3543"/>
        <w:gridCol w:w="601"/>
        <w:gridCol w:w="2536"/>
        <w:gridCol w:w="2753"/>
      </w:tblGrid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CC7BA3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CC7BA3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BC2A8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BC2A8B">
              <w:rPr>
                <w:rFonts w:eastAsia="Calibri"/>
                <w:lang w:eastAsia="ru-RU"/>
              </w:rPr>
              <w:t>2024 год</w:t>
            </w:r>
            <w:r w:rsidR="00A56B8C" w:rsidRPr="00BC2A8B">
              <w:rPr>
                <w:rFonts w:eastAsia="Calibri"/>
                <w:lang w:eastAsia="ru-RU"/>
              </w:rPr>
              <w:t xml:space="preserve">- </w:t>
            </w:r>
            <w:r w:rsidR="00CC7BA3" w:rsidRPr="00BC2A8B">
              <w:rPr>
                <w:rFonts w:eastAsia="Calibri"/>
                <w:lang w:eastAsia="ru-RU"/>
              </w:rPr>
              <w:t>102133</w:t>
            </w:r>
          </w:p>
          <w:p w:rsidR="005E690E" w:rsidRPr="00BC2A8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BC2A8B">
              <w:rPr>
                <w:rFonts w:eastAsia="Calibri"/>
                <w:lang w:eastAsia="ru-RU"/>
              </w:rPr>
              <w:t>2025 год</w:t>
            </w:r>
            <w:r w:rsidR="005F384B" w:rsidRPr="00BC2A8B">
              <w:rPr>
                <w:rFonts w:eastAsia="Calibri"/>
                <w:lang w:eastAsia="ru-RU"/>
              </w:rPr>
              <w:t xml:space="preserve">- </w:t>
            </w:r>
            <w:r w:rsidR="00CC7BA3" w:rsidRPr="00BC2A8B">
              <w:rPr>
                <w:rFonts w:eastAsia="Calibri"/>
                <w:lang w:eastAsia="ru-RU"/>
              </w:rPr>
              <w:t>10</w:t>
            </w:r>
            <w:r w:rsidR="00B36368">
              <w:rPr>
                <w:rFonts w:eastAsia="Calibri"/>
                <w:lang w:eastAsia="ru-RU"/>
              </w:rPr>
              <w:t>6280</w:t>
            </w:r>
          </w:p>
          <w:p w:rsidR="005E690E" w:rsidRDefault="005E690E" w:rsidP="000674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>2026 год</w:t>
            </w:r>
            <w:r w:rsidR="005F384B" w:rsidRPr="00CC7BA3">
              <w:rPr>
                <w:rFonts w:eastAsia="Calibri"/>
                <w:lang w:eastAsia="ru-RU"/>
              </w:rPr>
              <w:t xml:space="preserve">- </w:t>
            </w:r>
            <w:r w:rsidR="00B36368" w:rsidRPr="00BC2A8B">
              <w:rPr>
                <w:rFonts w:eastAsia="Calibri"/>
                <w:lang w:eastAsia="ru-RU"/>
              </w:rPr>
              <w:t>10</w:t>
            </w:r>
            <w:r w:rsidR="00B36368">
              <w:rPr>
                <w:rFonts w:eastAsia="Calibri"/>
                <w:lang w:eastAsia="ru-RU"/>
              </w:rPr>
              <w:t>6281</w:t>
            </w:r>
          </w:p>
          <w:p w:rsidR="00AD56FB" w:rsidRDefault="00AD56FB" w:rsidP="00AD56F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CC7BA3">
              <w:rPr>
                <w:rFonts w:eastAsia="Calibri"/>
                <w:lang w:eastAsia="ru-RU"/>
              </w:rPr>
              <w:t xml:space="preserve"> год- </w:t>
            </w:r>
            <w:r w:rsidR="00B36368" w:rsidRPr="00BC2A8B">
              <w:rPr>
                <w:rFonts w:eastAsia="Calibri"/>
                <w:lang w:eastAsia="ru-RU"/>
              </w:rPr>
              <w:t>10</w:t>
            </w:r>
            <w:r w:rsidR="00B36368">
              <w:rPr>
                <w:rFonts w:eastAsia="Calibri"/>
                <w:lang w:eastAsia="ru-RU"/>
              </w:rPr>
              <w:t>6281</w:t>
            </w:r>
          </w:p>
          <w:p w:rsidR="00AD56FB" w:rsidRPr="00CC7BA3" w:rsidRDefault="00AD56FB" w:rsidP="000674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CC7BA3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>МБ</w:t>
            </w:r>
            <w:r w:rsidR="005E690E" w:rsidRPr="00CC7BA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CC7BA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CC7BA3">
              <w:rPr>
                <w:rFonts w:eastAsia="Calibri"/>
                <w:lang w:eastAsia="ru-RU"/>
              </w:rPr>
              <w:t xml:space="preserve"> ЦБС</w:t>
            </w:r>
          </w:p>
          <w:p w:rsidR="005E690E" w:rsidRPr="00CC7BA3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>(ежегодно)</w:t>
            </w:r>
          </w:p>
          <w:p w:rsidR="005E690E" w:rsidRPr="00CC7BA3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CC7BA3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  <w:proofErr w:type="spellStart"/>
            <w:r w:rsidRPr="00CC7BA3">
              <w:rPr>
                <w:rFonts w:eastAsia="Calibri"/>
                <w:lang w:eastAsia="ru-RU"/>
              </w:rPr>
              <w:t>М</w:t>
            </w:r>
            <w:r w:rsidR="00664A79" w:rsidRPr="00CC7BA3">
              <w:rPr>
                <w:rFonts w:eastAsia="Calibri"/>
                <w:lang w:eastAsia="ru-RU"/>
              </w:rPr>
              <w:t>БУК</w:t>
            </w:r>
            <w:r w:rsidRPr="00CC7BA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CC7BA3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D56FB">
              <w:rPr>
                <w:rFonts w:eastAsia="Calibri"/>
                <w:lang w:eastAsia="ru-RU"/>
              </w:rPr>
              <w:t>-1</w:t>
            </w:r>
          </w:p>
          <w:p w:rsidR="00AD56FB" w:rsidRDefault="00AD56FB" w:rsidP="00AD56F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</w:t>
            </w:r>
            <w:r>
              <w:rPr>
                <w:rFonts w:eastAsia="Calibri"/>
                <w:lang w:eastAsia="ru-RU"/>
              </w:rPr>
              <w:t>-1</w:t>
            </w:r>
          </w:p>
          <w:p w:rsidR="00AD56FB" w:rsidRPr="00FD0460" w:rsidRDefault="00AD56F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664A79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2024 год- 1</w:t>
            </w:r>
          </w:p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 год- 1</w:t>
            </w:r>
          </w:p>
          <w:p w:rsidR="00AD56FB" w:rsidRDefault="00AD56FB" w:rsidP="00AD56F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9729C5">
              <w:rPr>
                <w:rFonts w:eastAsia="Calibri"/>
                <w:lang w:eastAsia="ru-RU"/>
              </w:rPr>
              <w:t>-0</w:t>
            </w:r>
          </w:p>
          <w:p w:rsidR="00AD56FB" w:rsidRDefault="00AD56FB" w:rsidP="00AD56F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AB519D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9729C5" w:rsidRPr="009729C5">
              <w:rPr>
                <w:rFonts w:ascii="PT Astra Serif" w:hAnsi="PT Astra Serif"/>
                <w:lang w:eastAsia="ru-RU"/>
              </w:rPr>
              <w:t>4354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CC7BA3">
              <w:rPr>
                <w:rFonts w:eastAsia="Calibri"/>
                <w:lang w:eastAsia="ru-RU"/>
              </w:rPr>
              <w:t>4360</w:t>
            </w:r>
          </w:p>
          <w:p w:rsidR="005E690E" w:rsidRDefault="005E690E" w:rsidP="005F38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CC7BA3">
              <w:rPr>
                <w:rFonts w:eastAsia="Calibri"/>
                <w:lang w:eastAsia="ru-RU"/>
              </w:rPr>
              <w:t>4368</w:t>
            </w:r>
          </w:p>
          <w:p w:rsidR="00AD56FB" w:rsidRPr="00FD0460" w:rsidRDefault="00AD56FB" w:rsidP="005F38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год-</w:t>
            </w:r>
            <w:r w:rsidR="009729C5">
              <w:rPr>
                <w:rFonts w:eastAsia="Calibri"/>
                <w:lang w:eastAsia="ru-RU"/>
              </w:rPr>
              <w:t>4370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МУК «Куркинский краеведческий музей»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клубных формирований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BA7CCF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BA7CCF">
              <w:rPr>
                <w:rFonts w:eastAsia="Calibri"/>
                <w:lang w:eastAsia="ru-RU"/>
              </w:rPr>
              <w:t>2024 год</w:t>
            </w:r>
            <w:r w:rsidR="005F384B" w:rsidRPr="00BA7CCF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- 59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2026 год</w:t>
            </w:r>
            <w:r w:rsidR="005F384B">
              <w:rPr>
                <w:rFonts w:eastAsia="Calibri"/>
                <w:lang w:eastAsia="ru-RU"/>
              </w:rPr>
              <w:t>- 60</w:t>
            </w:r>
          </w:p>
          <w:p w:rsidR="00AD56FB" w:rsidRPr="00FD0460" w:rsidRDefault="00AD56F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</w:t>
            </w:r>
            <w:r w:rsidR="009729C5">
              <w:rPr>
                <w:rFonts w:eastAsia="Calibri"/>
                <w:lang w:eastAsia="ru-RU"/>
              </w:rPr>
              <w:t>- 61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227892">
              <w:rPr>
                <w:rFonts w:eastAsia="Calibri"/>
                <w:lang w:eastAsia="ru-RU"/>
              </w:rPr>
              <w:t xml:space="preserve">- </w:t>
            </w:r>
            <w:r w:rsidR="00BA7CCF" w:rsidRPr="00BA7CCF">
              <w:rPr>
                <w:rFonts w:eastAsia="Calibri"/>
                <w:lang w:eastAsia="ru-RU"/>
              </w:rPr>
              <w:t>2176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BA7CCF">
              <w:rPr>
                <w:rFonts w:eastAsia="Calibri"/>
                <w:lang w:eastAsia="ru-RU"/>
              </w:rPr>
              <w:t>-2178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BA7CCF">
              <w:rPr>
                <w:rFonts w:eastAsia="Calibri"/>
                <w:lang w:eastAsia="ru-RU"/>
              </w:rPr>
              <w:t>-2180</w:t>
            </w:r>
          </w:p>
          <w:p w:rsidR="009729C5" w:rsidRPr="00FD0460" w:rsidRDefault="009729C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</w:t>
            </w:r>
            <w:r>
              <w:rPr>
                <w:rFonts w:eastAsia="Calibri"/>
                <w:lang w:eastAsia="ru-RU"/>
              </w:rPr>
              <w:t>-2182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F4075" w:rsidRPr="00FD0460" w:rsidRDefault="009F4075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BA7CCF" w:rsidRPr="00BA7CCF">
              <w:rPr>
                <w:rFonts w:eastAsia="Calibri"/>
                <w:lang w:eastAsia="ru-RU"/>
              </w:rPr>
              <w:t>53179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BA7CCF">
              <w:rPr>
                <w:rFonts w:eastAsia="Calibri"/>
                <w:lang w:eastAsia="ru-RU"/>
              </w:rPr>
              <w:t>53180</w:t>
            </w:r>
          </w:p>
          <w:p w:rsidR="009F4075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BA7CCF">
              <w:rPr>
                <w:rFonts w:eastAsia="Calibri"/>
                <w:lang w:eastAsia="ru-RU"/>
              </w:rPr>
              <w:t xml:space="preserve"> 531801</w:t>
            </w:r>
          </w:p>
          <w:p w:rsidR="009729C5" w:rsidRPr="007E112B" w:rsidRDefault="009729C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9729C5">
              <w:rPr>
                <w:rFonts w:eastAsia="Calibri"/>
                <w:lang w:eastAsia="ru-RU"/>
              </w:rPr>
              <w:t xml:space="preserve"> год- 531801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CC7BA3">
              <w:rPr>
                <w:rFonts w:eastAsia="Calibri"/>
                <w:lang w:eastAsia="ru-RU"/>
              </w:rPr>
              <w:t>3249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CC7BA3">
              <w:rPr>
                <w:rFonts w:eastAsia="Calibri"/>
                <w:lang w:eastAsia="ru-RU"/>
              </w:rPr>
              <w:t>3255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CC7BA3">
              <w:rPr>
                <w:rFonts w:eastAsia="Calibri"/>
                <w:lang w:eastAsia="ru-RU"/>
              </w:rPr>
              <w:t xml:space="preserve"> 3260</w:t>
            </w:r>
          </w:p>
          <w:p w:rsidR="009729C5" w:rsidRPr="007E112B" w:rsidRDefault="00BC2A8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2026 год- 3261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F837F4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3543" w:type="dxa"/>
            <w:shd w:val="clear" w:color="auto" w:fill="auto"/>
          </w:tcPr>
          <w:p w:rsidR="005E690E" w:rsidRPr="00BA7CCF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BA7CCF" w:rsidRPr="00BA7CCF">
              <w:rPr>
                <w:rFonts w:eastAsia="Calibri"/>
                <w:lang w:eastAsia="ru-RU"/>
              </w:rPr>
              <w:t>607</w:t>
            </w:r>
            <w:r w:rsidR="00540712" w:rsidRPr="00BA7CCF">
              <w:rPr>
                <w:rFonts w:eastAsia="Calibri"/>
                <w:lang w:eastAsia="ru-RU"/>
              </w:rPr>
              <w:t xml:space="preserve"> ч</w:t>
            </w:r>
            <w:r w:rsidR="00BA7CCF" w:rsidRPr="00BA7CCF">
              <w:rPr>
                <w:rFonts w:eastAsia="Calibri"/>
                <w:lang w:eastAsia="ru-RU"/>
              </w:rPr>
              <w:t>ел/57,2</w:t>
            </w:r>
            <w:r w:rsidR="00266BB9" w:rsidRPr="00BA7CCF">
              <w:rPr>
                <w:rFonts w:eastAsia="Calibri"/>
                <w:lang w:eastAsia="ru-RU"/>
              </w:rPr>
              <w:t xml:space="preserve"> %</w:t>
            </w:r>
          </w:p>
          <w:p w:rsidR="005E690E" w:rsidRPr="00BA7CCF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BA7CCF">
              <w:rPr>
                <w:rFonts w:eastAsia="Calibri"/>
                <w:lang w:eastAsia="ru-RU"/>
              </w:rPr>
              <w:t xml:space="preserve">2025 год- </w:t>
            </w:r>
            <w:r w:rsidR="00DC4CEB" w:rsidRPr="00BA7CCF">
              <w:rPr>
                <w:rFonts w:eastAsia="Calibri"/>
                <w:lang w:eastAsia="ru-RU"/>
              </w:rPr>
              <w:t>6</w:t>
            </w:r>
            <w:r w:rsidR="00BA7CCF" w:rsidRPr="00BA7CCF">
              <w:rPr>
                <w:rFonts w:eastAsia="Calibri"/>
                <w:lang w:eastAsia="ru-RU"/>
              </w:rPr>
              <w:t>07</w:t>
            </w:r>
            <w:r w:rsidR="00AF54B1" w:rsidRPr="00BA7CCF">
              <w:rPr>
                <w:rFonts w:eastAsia="Calibri"/>
                <w:lang w:eastAsia="ru-RU"/>
              </w:rPr>
              <w:t>ч</w:t>
            </w:r>
            <w:r w:rsidR="00540712" w:rsidRPr="00BA7CCF">
              <w:rPr>
                <w:rFonts w:eastAsia="Calibri"/>
                <w:lang w:eastAsia="ru-RU"/>
              </w:rPr>
              <w:t>ел/</w:t>
            </w:r>
            <w:r w:rsidR="00BA7CCF" w:rsidRPr="00BA7CCF">
              <w:rPr>
                <w:rFonts w:eastAsia="Calibri"/>
                <w:lang w:eastAsia="ru-RU"/>
              </w:rPr>
              <w:t>57,2 %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BA7CCF">
              <w:rPr>
                <w:rFonts w:eastAsia="Calibri"/>
                <w:lang w:eastAsia="ru-RU"/>
              </w:rPr>
              <w:t>2026 год-</w:t>
            </w:r>
            <w:r w:rsidR="00BA7CCF" w:rsidRPr="00BA7CCF">
              <w:rPr>
                <w:rFonts w:eastAsia="Calibri"/>
                <w:lang w:eastAsia="ru-RU"/>
              </w:rPr>
              <w:t xml:space="preserve"> 607</w:t>
            </w:r>
            <w:r w:rsidR="00540712" w:rsidRPr="00BA7CCF">
              <w:rPr>
                <w:rFonts w:eastAsia="Calibri"/>
                <w:lang w:eastAsia="ru-RU"/>
              </w:rPr>
              <w:t xml:space="preserve"> чел/</w:t>
            </w:r>
            <w:r w:rsidR="00BA7CCF" w:rsidRPr="00BA7CCF">
              <w:rPr>
                <w:rFonts w:eastAsia="Calibri"/>
                <w:lang w:eastAsia="ru-RU"/>
              </w:rPr>
              <w:t>57,2 %</w:t>
            </w:r>
          </w:p>
          <w:p w:rsidR="00BC2A8B" w:rsidRPr="00FD0460" w:rsidRDefault="00BC2A8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BC2A8B">
              <w:rPr>
                <w:rFonts w:eastAsia="Calibri"/>
                <w:lang w:eastAsia="ru-RU"/>
              </w:rPr>
              <w:t xml:space="preserve"> год- 607 чел/57,2 %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BC2A8B">
              <w:rPr>
                <w:rFonts w:eastAsia="Calibri"/>
                <w:lang w:eastAsia="ru-RU"/>
              </w:rPr>
              <w:t>- 1</w:t>
            </w:r>
          </w:p>
          <w:p w:rsidR="00BC2A8B" w:rsidRPr="00FD0460" w:rsidRDefault="00BC2A8B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</w:t>
            </w:r>
            <w:r>
              <w:rPr>
                <w:rFonts w:eastAsia="Calibri"/>
                <w:lang w:eastAsia="ru-RU"/>
              </w:rPr>
              <w:t>- 1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spellStart"/>
            <w:r w:rsidRPr="00FD0460">
              <w:rPr>
                <w:lang w:eastAsia="ru-RU"/>
              </w:rPr>
              <w:lastRenderedPageBreak/>
              <w:t>учрежденийв</w:t>
            </w:r>
            <w:proofErr w:type="spellEnd"/>
            <w:r w:rsidRPr="00FD0460">
              <w:rPr>
                <w:lang w:eastAsia="ru-RU"/>
              </w:rPr>
              <w:t xml:space="preserve">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BC2A8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2025 год-1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  <w:p w:rsidR="00BC2A8B" w:rsidRPr="00FD0460" w:rsidRDefault="00BC2A8B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Учреждения культуры Куркинского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Число посетителей кинозала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DC4CEB" w:rsidRPr="00BA7CCF">
              <w:rPr>
                <w:rFonts w:eastAsia="Calibri"/>
                <w:lang w:eastAsia="ru-RU"/>
              </w:rPr>
              <w:t>3</w:t>
            </w:r>
            <w:r w:rsidR="00BA7CCF" w:rsidRPr="00BA7CCF">
              <w:rPr>
                <w:rFonts w:eastAsia="Calibri"/>
                <w:lang w:eastAsia="ru-RU"/>
              </w:rPr>
              <w:t>328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3</w:t>
            </w:r>
            <w:r w:rsidR="00BA7CCF">
              <w:rPr>
                <w:rFonts w:eastAsia="Calibri"/>
                <w:lang w:eastAsia="ru-RU"/>
              </w:rPr>
              <w:t>330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BA7CCF">
              <w:rPr>
                <w:rFonts w:eastAsia="Calibri"/>
                <w:lang w:eastAsia="ru-RU"/>
              </w:rPr>
              <w:t>- 3332</w:t>
            </w:r>
          </w:p>
          <w:p w:rsidR="00BC2A8B" w:rsidRDefault="00BC2A8B" w:rsidP="00BC2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</w:t>
            </w:r>
            <w:r>
              <w:rPr>
                <w:rFonts w:eastAsia="Calibri"/>
                <w:lang w:eastAsia="ru-RU"/>
              </w:rPr>
              <w:t>- 3333</w:t>
            </w:r>
          </w:p>
          <w:p w:rsidR="00BC2A8B" w:rsidRPr="00FD0460" w:rsidRDefault="00BC2A8B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обучающихся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CC7BA3">
              <w:rPr>
                <w:rFonts w:eastAsia="Calibri"/>
                <w:lang w:eastAsia="ru-RU"/>
              </w:rPr>
              <w:t>13</w:t>
            </w:r>
            <w:r w:rsidR="00E35972">
              <w:rPr>
                <w:rFonts w:eastAsia="Calibri"/>
                <w:lang w:eastAsia="ru-RU"/>
              </w:rPr>
              <w:t>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CC7BA3">
              <w:rPr>
                <w:rFonts w:eastAsia="Calibri"/>
                <w:lang w:eastAsia="ru-RU"/>
              </w:rPr>
              <w:t>140</w:t>
            </w:r>
          </w:p>
          <w:p w:rsidR="005E690E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CC7BA3">
              <w:rPr>
                <w:rFonts w:eastAsia="Calibri"/>
                <w:lang w:eastAsia="ru-RU"/>
              </w:rPr>
              <w:t>142</w:t>
            </w:r>
          </w:p>
          <w:p w:rsidR="004A37CC" w:rsidRPr="00FD0460" w:rsidRDefault="004A37CC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2027</w:t>
            </w:r>
            <w:r w:rsidRPr="00FD0460">
              <w:rPr>
                <w:rFonts w:eastAsia="Calibri"/>
                <w:lang w:eastAsia="ru-RU"/>
              </w:rPr>
              <w:t xml:space="preserve"> год-</w:t>
            </w:r>
            <w:r>
              <w:rPr>
                <w:rFonts w:eastAsia="Calibri"/>
                <w:lang w:eastAsia="ru-RU"/>
              </w:rPr>
              <w:t>143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 ДО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Мониторинг показателя проводитс</w:t>
            </w:r>
            <w:r w:rsidR="00227892">
              <w:rPr>
                <w:rFonts w:eastAsia="Calibri"/>
                <w:lang w:eastAsia="ru-RU"/>
              </w:rPr>
              <w:t>я</w:t>
            </w:r>
            <w:r w:rsidR="005E690E" w:rsidRPr="00FD0460">
              <w:rPr>
                <w:rFonts w:eastAsia="Calibri"/>
                <w:lang w:eastAsia="ru-RU"/>
              </w:rPr>
              <w:t xml:space="preserve"> отделом культуры на основании отчетных данных</w:t>
            </w:r>
          </w:p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 ДО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40659A" w:rsidRPr="00FD0460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3" w:type="dxa"/>
        </w:trPr>
        <w:tc>
          <w:tcPr>
            <w:tcW w:w="9464" w:type="dxa"/>
            <w:gridSpan w:val="5"/>
            <w:hideMark/>
          </w:tcPr>
          <w:p w:rsidR="0040659A" w:rsidRDefault="0040659A" w:rsidP="0040659A">
            <w:pPr>
              <w:spacing w:after="200" w:line="276" w:lineRule="auto"/>
              <w:ind w:right="978"/>
            </w:pPr>
          </w:p>
          <w:p w:rsidR="00B00BCA" w:rsidRDefault="00B00BCA" w:rsidP="00B00BCA">
            <w:r w:rsidRPr="005F0353">
              <w:t xml:space="preserve">Начальник отдела культуры </w:t>
            </w:r>
            <w:r>
              <w:t>Администрации</w:t>
            </w:r>
          </w:p>
          <w:p w:rsidR="00B00BCA" w:rsidRPr="005F0353" w:rsidRDefault="00B00BCA" w:rsidP="00B00BCA">
            <w:r>
              <w:t>муниципального образования</w:t>
            </w:r>
            <w:r w:rsidRPr="005F0353">
              <w:t xml:space="preserve"> Куркинский район         </w:t>
            </w:r>
          </w:p>
          <w:p w:rsidR="0040659A" w:rsidRPr="00651F18" w:rsidRDefault="0040659A" w:rsidP="0040659A">
            <w:pPr>
              <w:spacing w:after="200" w:line="276" w:lineRule="auto"/>
              <w:ind w:right="978"/>
            </w:pPr>
          </w:p>
        </w:tc>
        <w:tc>
          <w:tcPr>
            <w:tcW w:w="2536" w:type="dxa"/>
            <w:hideMark/>
          </w:tcPr>
          <w:p w:rsidR="0040659A" w:rsidRDefault="0040659A" w:rsidP="0040659A">
            <w:pPr>
              <w:spacing w:after="200" w:line="276" w:lineRule="auto"/>
            </w:pPr>
          </w:p>
          <w:p w:rsidR="00B00BCA" w:rsidRDefault="00B00BCA" w:rsidP="0040659A">
            <w:pPr>
              <w:spacing w:after="200" w:line="276" w:lineRule="auto"/>
            </w:pPr>
          </w:p>
          <w:p w:rsidR="0040659A" w:rsidRPr="00651F18" w:rsidRDefault="0040659A" w:rsidP="0040659A">
            <w:pPr>
              <w:spacing w:after="200" w:line="276" w:lineRule="auto"/>
            </w:pPr>
            <w:r w:rsidRPr="00651F18">
              <w:t xml:space="preserve">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  <w:tr w:rsidR="007C1B42" w:rsidRPr="00DF2B64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697" w:type="dxa"/>
        </w:trPr>
        <w:tc>
          <w:tcPr>
            <w:tcW w:w="3056" w:type="dxa"/>
            <w:gridSpan w:val="2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17C6C" w:rsidRDefault="00617C6C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r w:rsidRPr="00FD0460">
        <w:t xml:space="preserve">Куркинский район </w:t>
      </w:r>
    </w:p>
    <w:p w:rsidR="00953DFC" w:rsidRPr="0040659A" w:rsidRDefault="00953DFC" w:rsidP="00953DFC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>
        <w:rPr>
          <w:color w:val="000000" w:themeColor="text1"/>
        </w:rPr>
        <w:t xml:space="preserve"> 17.04.2025г. № 105-Р</w:t>
      </w:r>
    </w:p>
    <w:p w:rsidR="00E1043E" w:rsidRDefault="00E1043E" w:rsidP="00CC7BA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E1043E">
        <w:rPr>
          <w:rFonts w:eastAsia="Calibri"/>
          <w:b/>
          <w:lang w:eastAsia="ru-RU"/>
        </w:rPr>
        <w:t>Оперативный отчет</w:t>
      </w: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E1043E">
        <w:rPr>
          <w:rFonts w:eastAsia="Calibri"/>
          <w:b/>
          <w:lang w:eastAsia="ru-RU"/>
        </w:rPr>
        <w:t xml:space="preserve">о выполнении муниципальной программы «Развитие культуры и туризма </w:t>
      </w: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E1043E">
        <w:rPr>
          <w:rFonts w:eastAsia="Calibri"/>
          <w:b/>
          <w:lang w:eastAsia="ru-RU"/>
        </w:rPr>
        <w:t>в муниципальном образовании Куркинский район»</w:t>
      </w: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E1043E">
        <w:rPr>
          <w:rFonts w:eastAsia="Calibri"/>
          <w:b/>
          <w:lang w:eastAsia="ru-RU"/>
        </w:rPr>
        <w:t xml:space="preserve">за </w:t>
      </w:r>
      <w:r>
        <w:rPr>
          <w:rFonts w:eastAsia="Calibri"/>
          <w:b/>
          <w:lang w:eastAsia="ru-RU"/>
        </w:rPr>
        <w:t xml:space="preserve">1 квартал 2025 </w:t>
      </w:r>
      <w:r w:rsidRPr="00E1043E">
        <w:rPr>
          <w:rFonts w:eastAsia="Calibri"/>
          <w:b/>
          <w:lang w:eastAsia="ru-RU"/>
        </w:rPr>
        <w:t xml:space="preserve"> года</w:t>
      </w: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  <w:r w:rsidRPr="00E1043E">
        <w:rPr>
          <w:rFonts w:eastAsia="Calibri"/>
          <w:b/>
          <w:lang w:eastAsia="ru-RU"/>
        </w:rPr>
        <w:t>(квартал, полугодие, 9 месяцев</w:t>
      </w:r>
      <w:r w:rsidRPr="00E1043E">
        <w:rPr>
          <w:rFonts w:eastAsia="Calibri"/>
          <w:lang w:eastAsia="ru-RU"/>
        </w:rPr>
        <w:t>)</w:t>
      </w: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color w:val="FF0000"/>
          <w:lang w:eastAsia="ru-RU"/>
        </w:rPr>
      </w:pPr>
    </w:p>
    <w:tbl>
      <w:tblPr>
        <w:tblpPr w:leftFromText="180" w:rightFromText="180" w:vertAnchor="text" w:horzAnchor="margin" w:tblpXSpec="center" w:tblpY="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560"/>
        <w:gridCol w:w="1842"/>
        <w:gridCol w:w="2268"/>
        <w:gridCol w:w="1418"/>
        <w:gridCol w:w="1984"/>
        <w:gridCol w:w="2410"/>
      </w:tblGrid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268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E1043E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</w:rPr>
            </w:pPr>
            <w:r w:rsidRPr="00E1043E">
              <w:rPr>
                <w:rFonts w:eastAsia="Calibri"/>
              </w:rPr>
              <w:t>Федеральный бюджет, бюджет Тульской области, бюджет МО Куркинский район</w:t>
            </w:r>
          </w:p>
        </w:tc>
        <w:tc>
          <w:tcPr>
            <w:tcW w:w="1842" w:type="dxa"/>
          </w:tcPr>
          <w:p w:rsidR="00E1043E" w:rsidRPr="00E1043E" w:rsidRDefault="00E1043E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E1043E" w:rsidRPr="00E1043E" w:rsidRDefault="00E1043E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E1043E" w:rsidRPr="00E1043E" w:rsidRDefault="00E1043E" w:rsidP="00E1043E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 xml:space="preserve">Комплекс процессных мероприятий "Обеспечение деятельности </w:t>
            </w:r>
            <w:r w:rsidRPr="00E1043E">
              <w:rPr>
                <w:rFonts w:eastAsia="Calibri"/>
                <w:lang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lastRenderedPageBreak/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E1043E" w:rsidRPr="007E46D3" w:rsidRDefault="007E46D3" w:rsidP="007E46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2673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2268" w:type="dxa"/>
          </w:tcPr>
          <w:p w:rsidR="00E1043E" w:rsidRPr="00E1043E" w:rsidRDefault="00E24F5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2600,1</w:t>
            </w:r>
          </w:p>
        </w:tc>
        <w:tc>
          <w:tcPr>
            <w:tcW w:w="1418" w:type="dxa"/>
          </w:tcPr>
          <w:p w:rsidR="00E1043E" w:rsidRPr="007E46D3" w:rsidRDefault="007E46D3" w:rsidP="007E46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622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1984" w:type="dxa"/>
          </w:tcPr>
          <w:p w:rsidR="00E1043E" w:rsidRPr="007E46D3" w:rsidRDefault="007E46D3" w:rsidP="007E46D3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23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29</w:t>
            </w:r>
          </w:p>
        </w:tc>
        <w:tc>
          <w:tcPr>
            <w:tcW w:w="2410" w:type="dxa"/>
          </w:tcPr>
          <w:p w:rsidR="00E1043E" w:rsidRPr="00E1043E" w:rsidRDefault="00C32AD6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з/плата и начисления за март выплачены в апреле</w:t>
            </w: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lastRenderedPageBreak/>
              <w:t>Комплекс процессных мероприятий "Сохранение и развитие библиотечного дела в муниципальном образовании Куркинский район"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E1043E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E1043E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E1043E" w:rsidRPr="00E1043E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11198,5</w:t>
            </w:r>
          </w:p>
        </w:tc>
        <w:tc>
          <w:tcPr>
            <w:tcW w:w="2268" w:type="dxa"/>
          </w:tcPr>
          <w:p w:rsidR="00E1043E" w:rsidRPr="00E1043E" w:rsidRDefault="00E24F5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10518,8</w:t>
            </w:r>
          </w:p>
        </w:tc>
        <w:tc>
          <w:tcPr>
            <w:tcW w:w="1418" w:type="dxa"/>
          </w:tcPr>
          <w:p w:rsidR="00E1043E" w:rsidRPr="00E1043E" w:rsidRDefault="007E46D3" w:rsidP="00E104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2046,4</w:t>
            </w:r>
          </w:p>
        </w:tc>
        <w:tc>
          <w:tcPr>
            <w:tcW w:w="1984" w:type="dxa"/>
          </w:tcPr>
          <w:p w:rsidR="00E1043E" w:rsidRPr="00E1043E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18,27</w:t>
            </w:r>
          </w:p>
        </w:tc>
        <w:tc>
          <w:tcPr>
            <w:tcW w:w="2410" w:type="dxa"/>
          </w:tcPr>
          <w:p w:rsidR="00E1043E" w:rsidRPr="00E1043E" w:rsidRDefault="00C32AD6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з/плата и начисления за март выплачены в апреле</w:t>
            </w: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>Комплекс процессных мероприятий "Сохранение и развитие музеев в муниципальном образовании Куркинский район"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>МУК «Куркинский краеведческий музей»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E1043E" w:rsidRPr="00E1043E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3581,1</w:t>
            </w:r>
          </w:p>
        </w:tc>
        <w:tc>
          <w:tcPr>
            <w:tcW w:w="2268" w:type="dxa"/>
          </w:tcPr>
          <w:p w:rsidR="00E1043E" w:rsidRPr="00E1043E" w:rsidRDefault="00E24F5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3374,1</w:t>
            </w:r>
          </w:p>
        </w:tc>
        <w:tc>
          <w:tcPr>
            <w:tcW w:w="1418" w:type="dxa"/>
          </w:tcPr>
          <w:p w:rsidR="00E1043E" w:rsidRPr="00E1043E" w:rsidRDefault="007E46D3" w:rsidP="00E104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808,7</w:t>
            </w:r>
          </w:p>
        </w:tc>
        <w:tc>
          <w:tcPr>
            <w:tcW w:w="1984" w:type="dxa"/>
          </w:tcPr>
          <w:p w:rsidR="00E1043E" w:rsidRPr="007E46D3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22,58</w:t>
            </w:r>
          </w:p>
        </w:tc>
        <w:tc>
          <w:tcPr>
            <w:tcW w:w="2410" w:type="dxa"/>
          </w:tcPr>
          <w:p w:rsidR="00E1043E" w:rsidRPr="00E1043E" w:rsidRDefault="00C32AD6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з/плата и начисления за март выплачены в апреле</w:t>
            </w: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 xml:space="preserve">Комплекс процессных мероприятий "Поддержка театрально-концертной деятельности и сохранение самодеятельного </w:t>
            </w:r>
            <w:r w:rsidRPr="00E1043E">
              <w:rPr>
                <w:rFonts w:eastAsia="Calibri"/>
                <w:lang w:eastAsia="ru-RU"/>
              </w:rPr>
              <w:lastRenderedPageBreak/>
              <w:t>народного творчества в муниципальном образовании Куркинский район"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lastRenderedPageBreak/>
              <w:t>МБУК Куркинский РЦК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E1043E" w:rsidRPr="00E1043E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35788,0</w:t>
            </w:r>
          </w:p>
        </w:tc>
        <w:tc>
          <w:tcPr>
            <w:tcW w:w="2268" w:type="dxa"/>
          </w:tcPr>
          <w:p w:rsidR="00E1043E" w:rsidRPr="00E1043E" w:rsidRDefault="00E24F5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31166,9</w:t>
            </w:r>
          </w:p>
        </w:tc>
        <w:tc>
          <w:tcPr>
            <w:tcW w:w="1418" w:type="dxa"/>
          </w:tcPr>
          <w:p w:rsidR="00E1043E" w:rsidRPr="00E1043E" w:rsidRDefault="007E46D3" w:rsidP="00E104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7747,6</w:t>
            </w:r>
          </w:p>
        </w:tc>
        <w:tc>
          <w:tcPr>
            <w:tcW w:w="1984" w:type="dxa"/>
          </w:tcPr>
          <w:p w:rsidR="00E1043E" w:rsidRPr="007E46D3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21,65</w:t>
            </w:r>
          </w:p>
        </w:tc>
        <w:tc>
          <w:tcPr>
            <w:tcW w:w="2410" w:type="dxa"/>
          </w:tcPr>
          <w:p w:rsidR="00E1043E" w:rsidRPr="00E1043E" w:rsidRDefault="00C32AD6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з/плата и начисления за март выплачены в апреле</w:t>
            </w:r>
          </w:p>
        </w:tc>
      </w:tr>
      <w:tr w:rsidR="00E1043E" w:rsidRPr="00E1043E" w:rsidTr="007E46D3">
        <w:tc>
          <w:tcPr>
            <w:tcW w:w="2047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lastRenderedPageBreak/>
              <w:t>Комплекс процессных мероприятий "Организация предоставления дополнительного образования детей"</w:t>
            </w:r>
          </w:p>
        </w:tc>
        <w:tc>
          <w:tcPr>
            <w:tcW w:w="1984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  <w:lang w:eastAsia="ru-RU"/>
              </w:rPr>
              <w:t xml:space="preserve">МБУ ДО </w:t>
            </w:r>
            <w:proofErr w:type="spellStart"/>
            <w:r w:rsidRPr="00E1043E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E1043E">
              <w:rPr>
                <w:rFonts w:eastAsia="Calibri"/>
                <w:lang w:eastAsia="ru-RU"/>
              </w:rPr>
              <w:t xml:space="preserve"> ДШИ</w:t>
            </w:r>
          </w:p>
        </w:tc>
        <w:tc>
          <w:tcPr>
            <w:tcW w:w="156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E1043E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E1043E" w:rsidRPr="00E1043E" w:rsidRDefault="007E46D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6352,3</w:t>
            </w:r>
          </w:p>
        </w:tc>
        <w:tc>
          <w:tcPr>
            <w:tcW w:w="2268" w:type="dxa"/>
          </w:tcPr>
          <w:p w:rsidR="00E1043E" w:rsidRPr="00E1043E" w:rsidRDefault="00E24F53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6009,0</w:t>
            </w:r>
          </w:p>
        </w:tc>
        <w:tc>
          <w:tcPr>
            <w:tcW w:w="1418" w:type="dxa"/>
          </w:tcPr>
          <w:p w:rsidR="00E1043E" w:rsidRPr="00E1043E" w:rsidRDefault="00C32AD6" w:rsidP="00E104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1654,3</w:t>
            </w:r>
          </w:p>
        </w:tc>
        <w:tc>
          <w:tcPr>
            <w:tcW w:w="1984" w:type="dxa"/>
          </w:tcPr>
          <w:p w:rsidR="00E1043E" w:rsidRPr="007E46D3" w:rsidRDefault="00C32AD6" w:rsidP="00E104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26,04</w:t>
            </w:r>
          </w:p>
        </w:tc>
        <w:tc>
          <w:tcPr>
            <w:tcW w:w="2410" w:type="dxa"/>
          </w:tcPr>
          <w:p w:rsidR="00E1043E" w:rsidRPr="00E1043E" w:rsidRDefault="00E1043E" w:rsidP="00E1043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E1043E" w:rsidRPr="00E1043E" w:rsidRDefault="00E1043E" w:rsidP="00E1043E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E1043E" w:rsidRDefault="00E1043E" w:rsidP="00CC7BA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p w:rsidR="00E1043E" w:rsidRDefault="00E1043E" w:rsidP="00CC7BA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p w:rsidR="00E1043E" w:rsidRPr="00F678BD" w:rsidRDefault="00E1043E" w:rsidP="00CC7BA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DC75FD" w:rsidRPr="00FD0460" w:rsidTr="00DC75FD">
        <w:tc>
          <w:tcPr>
            <w:tcW w:w="8459" w:type="dxa"/>
            <w:shd w:val="clear" w:color="auto" w:fill="auto"/>
          </w:tcPr>
          <w:p w:rsidR="00B00BCA" w:rsidRDefault="00B00BCA" w:rsidP="00B00BCA">
            <w:r w:rsidRPr="005F0353">
              <w:t xml:space="preserve">Начальник отдела культуры </w:t>
            </w:r>
            <w:r>
              <w:t>Администрации</w:t>
            </w:r>
          </w:p>
          <w:p w:rsidR="00B00BCA" w:rsidRPr="005F0353" w:rsidRDefault="00B00BCA" w:rsidP="00B00BCA">
            <w:r>
              <w:t>муниципального образования</w:t>
            </w:r>
            <w:r w:rsidRPr="005F0353">
              <w:t xml:space="preserve"> Куркинский район         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  <w:tc>
          <w:tcPr>
            <w:tcW w:w="3286" w:type="dxa"/>
            <w:shd w:val="clear" w:color="auto" w:fill="auto"/>
          </w:tcPr>
          <w:p w:rsidR="00DC75FD" w:rsidRPr="00FD0460" w:rsidRDefault="00DC75FD" w:rsidP="00B00BCA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B00BCA" w:rsidRDefault="00B00BCA" w:rsidP="00DC75FD">
            <w:pPr>
              <w:suppressAutoHyphens w:val="0"/>
              <w:rPr>
                <w:lang w:eastAsia="ru-RU"/>
              </w:rPr>
            </w:pP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proofErr w:type="spellStart"/>
            <w:r w:rsidRPr="00FD0460">
              <w:rPr>
                <w:lang w:eastAsia="ru-RU"/>
              </w:rPr>
              <w:t>Сухарникова</w:t>
            </w:r>
            <w:proofErr w:type="spellEnd"/>
            <w:r w:rsidRPr="00FD0460">
              <w:rPr>
                <w:lang w:eastAsia="ru-RU"/>
              </w:rPr>
              <w:t xml:space="preserve"> И.Н.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</w:tr>
    </w:tbl>
    <w:p w:rsidR="00DC75FD" w:rsidRPr="00661C06" w:rsidRDefault="00DC75FD" w:rsidP="00DC75FD">
      <w:pPr>
        <w:suppressAutoHyphens w:val="0"/>
        <w:rPr>
          <w:sz w:val="22"/>
          <w:szCs w:val="22"/>
          <w:lang w:eastAsia="ru-RU"/>
        </w:rPr>
      </w:pPr>
    </w:p>
    <w:p w:rsidR="00DC75FD" w:rsidRPr="00924500" w:rsidRDefault="00DC75FD" w:rsidP="00DC75F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C75FD" w:rsidRPr="00DF2B64" w:rsidRDefault="00DC75FD" w:rsidP="00DC75FD"/>
    <w:p w:rsidR="00D27101" w:rsidRPr="00DF2B64" w:rsidRDefault="00D27101" w:rsidP="007B7F0D"/>
    <w:sectPr w:rsidR="00D27101" w:rsidRPr="00DF2B64" w:rsidSect="00617C6C">
      <w:headerReference w:type="default" r:id="rId10"/>
      <w:pgSz w:w="16838" w:h="11905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EF" w:rsidRDefault="00F31BEF">
      <w:r>
        <w:separator/>
      </w:r>
    </w:p>
  </w:endnote>
  <w:endnote w:type="continuationSeparator" w:id="0">
    <w:p w:rsidR="00F31BEF" w:rsidRDefault="00F3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EF" w:rsidRDefault="00F31BEF">
      <w:r>
        <w:separator/>
      </w:r>
    </w:p>
  </w:footnote>
  <w:footnote w:type="continuationSeparator" w:id="0">
    <w:p w:rsidR="00F31BEF" w:rsidRDefault="00F3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FA" w:rsidRDefault="005544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7DC"/>
    <w:rsid w:val="00005D49"/>
    <w:rsid w:val="000072BA"/>
    <w:rsid w:val="00010179"/>
    <w:rsid w:val="00020D0A"/>
    <w:rsid w:val="00026825"/>
    <w:rsid w:val="00027D4E"/>
    <w:rsid w:val="0003405B"/>
    <w:rsid w:val="0003579A"/>
    <w:rsid w:val="00043DDD"/>
    <w:rsid w:val="00044346"/>
    <w:rsid w:val="0004561B"/>
    <w:rsid w:val="00047CD0"/>
    <w:rsid w:val="00055A3F"/>
    <w:rsid w:val="00061362"/>
    <w:rsid w:val="00067437"/>
    <w:rsid w:val="00072541"/>
    <w:rsid w:val="000743EA"/>
    <w:rsid w:val="00083AF1"/>
    <w:rsid w:val="00091F7F"/>
    <w:rsid w:val="000954EA"/>
    <w:rsid w:val="00097D31"/>
    <w:rsid w:val="000A015C"/>
    <w:rsid w:val="000A189B"/>
    <w:rsid w:val="000A3571"/>
    <w:rsid w:val="000A4D9C"/>
    <w:rsid w:val="000B23AA"/>
    <w:rsid w:val="000C278A"/>
    <w:rsid w:val="000C2EB0"/>
    <w:rsid w:val="000C367E"/>
    <w:rsid w:val="000C7AAF"/>
    <w:rsid w:val="000D050F"/>
    <w:rsid w:val="000D05A0"/>
    <w:rsid w:val="000D09E3"/>
    <w:rsid w:val="000D4A38"/>
    <w:rsid w:val="000D4B42"/>
    <w:rsid w:val="000D5FA1"/>
    <w:rsid w:val="000D7261"/>
    <w:rsid w:val="000E1451"/>
    <w:rsid w:val="000E6231"/>
    <w:rsid w:val="000F0347"/>
    <w:rsid w:val="000F03B2"/>
    <w:rsid w:val="000F083E"/>
    <w:rsid w:val="000F43D2"/>
    <w:rsid w:val="000F6AD0"/>
    <w:rsid w:val="00111E7E"/>
    <w:rsid w:val="00115CE3"/>
    <w:rsid w:val="00116311"/>
    <w:rsid w:val="0011670F"/>
    <w:rsid w:val="001216D1"/>
    <w:rsid w:val="0012370F"/>
    <w:rsid w:val="00124F0A"/>
    <w:rsid w:val="00125D51"/>
    <w:rsid w:val="001267C5"/>
    <w:rsid w:val="001334AC"/>
    <w:rsid w:val="00135CC4"/>
    <w:rsid w:val="0013677A"/>
    <w:rsid w:val="0014009B"/>
    <w:rsid w:val="00140632"/>
    <w:rsid w:val="00140958"/>
    <w:rsid w:val="00145F6C"/>
    <w:rsid w:val="001508B2"/>
    <w:rsid w:val="001570A4"/>
    <w:rsid w:val="0016136D"/>
    <w:rsid w:val="00162DE9"/>
    <w:rsid w:val="00174BF8"/>
    <w:rsid w:val="00175D65"/>
    <w:rsid w:val="001A2988"/>
    <w:rsid w:val="001A5FBD"/>
    <w:rsid w:val="001B2A4E"/>
    <w:rsid w:val="001B2B6E"/>
    <w:rsid w:val="001B32C2"/>
    <w:rsid w:val="001B7421"/>
    <w:rsid w:val="001C32A8"/>
    <w:rsid w:val="001C4DFF"/>
    <w:rsid w:val="001C60BC"/>
    <w:rsid w:val="001C7CE2"/>
    <w:rsid w:val="001D0577"/>
    <w:rsid w:val="001D149E"/>
    <w:rsid w:val="001D2696"/>
    <w:rsid w:val="001D277F"/>
    <w:rsid w:val="001D4327"/>
    <w:rsid w:val="001D4472"/>
    <w:rsid w:val="001D4689"/>
    <w:rsid w:val="001D524D"/>
    <w:rsid w:val="001D71FC"/>
    <w:rsid w:val="001E53E5"/>
    <w:rsid w:val="002013D6"/>
    <w:rsid w:val="0020146E"/>
    <w:rsid w:val="002048F7"/>
    <w:rsid w:val="0020516C"/>
    <w:rsid w:val="002078F2"/>
    <w:rsid w:val="0021412F"/>
    <w:rsid w:val="002147F8"/>
    <w:rsid w:val="00227785"/>
    <w:rsid w:val="00227892"/>
    <w:rsid w:val="00230E93"/>
    <w:rsid w:val="00233B33"/>
    <w:rsid w:val="00236560"/>
    <w:rsid w:val="00244365"/>
    <w:rsid w:val="00247AF6"/>
    <w:rsid w:val="00250A53"/>
    <w:rsid w:val="002549D0"/>
    <w:rsid w:val="00260B37"/>
    <w:rsid w:val="00261816"/>
    <w:rsid w:val="00266BB9"/>
    <w:rsid w:val="00270C3B"/>
    <w:rsid w:val="002755C4"/>
    <w:rsid w:val="00275EC2"/>
    <w:rsid w:val="00291AE6"/>
    <w:rsid w:val="00291BD4"/>
    <w:rsid w:val="00294B4A"/>
    <w:rsid w:val="00296139"/>
    <w:rsid w:val="0029794D"/>
    <w:rsid w:val="00297EEE"/>
    <w:rsid w:val="002A0F8F"/>
    <w:rsid w:val="002A16C1"/>
    <w:rsid w:val="002A3B8D"/>
    <w:rsid w:val="002A50A3"/>
    <w:rsid w:val="002A6826"/>
    <w:rsid w:val="002A7092"/>
    <w:rsid w:val="002B4FD2"/>
    <w:rsid w:val="002C0278"/>
    <w:rsid w:val="002C0838"/>
    <w:rsid w:val="002C153A"/>
    <w:rsid w:val="002E54BE"/>
    <w:rsid w:val="002E5802"/>
    <w:rsid w:val="002F2C93"/>
    <w:rsid w:val="00303A4B"/>
    <w:rsid w:val="00307A60"/>
    <w:rsid w:val="0031442D"/>
    <w:rsid w:val="003168FB"/>
    <w:rsid w:val="00317435"/>
    <w:rsid w:val="00322635"/>
    <w:rsid w:val="00331F5F"/>
    <w:rsid w:val="003324EC"/>
    <w:rsid w:val="00350A74"/>
    <w:rsid w:val="00351131"/>
    <w:rsid w:val="00352B11"/>
    <w:rsid w:val="00360475"/>
    <w:rsid w:val="0036508E"/>
    <w:rsid w:val="00375870"/>
    <w:rsid w:val="00376BE2"/>
    <w:rsid w:val="00380A36"/>
    <w:rsid w:val="003837D3"/>
    <w:rsid w:val="00385E05"/>
    <w:rsid w:val="00385F26"/>
    <w:rsid w:val="00386818"/>
    <w:rsid w:val="0038701E"/>
    <w:rsid w:val="00390788"/>
    <w:rsid w:val="003932C6"/>
    <w:rsid w:val="003939A2"/>
    <w:rsid w:val="003975B2"/>
    <w:rsid w:val="003A2384"/>
    <w:rsid w:val="003A4FE5"/>
    <w:rsid w:val="003A5826"/>
    <w:rsid w:val="003B184F"/>
    <w:rsid w:val="003B28CC"/>
    <w:rsid w:val="003B7CE5"/>
    <w:rsid w:val="003C02EB"/>
    <w:rsid w:val="003C0D5C"/>
    <w:rsid w:val="003C1374"/>
    <w:rsid w:val="003C2DDD"/>
    <w:rsid w:val="003D0674"/>
    <w:rsid w:val="003D216B"/>
    <w:rsid w:val="003D57DB"/>
    <w:rsid w:val="003E00B7"/>
    <w:rsid w:val="003E1379"/>
    <w:rsid w:val="003E1B77"/>
    <w:rsid w:val="003E7412"/>
    <w:rsid w:val="003E79FD"/>
    <w:rsid w:val="003F0611"/>
    <w:rsid w:val="003F17A8"/>
    <w:rsid w:val="003F61D8"/>
    <w:rsid w:val="00400EC8"/>
    <w:rsid w:val="004034E8"/>
    <w:rsid w:val="0040659A"/>
    <w:rsid w:val="004129E9"/>
    <w:rsid w:val="00413DE6"/>
    <w:rsid w:val="00420DBB"/>
    <w:rsid w:val="00425B33"/>
    <w:rsid w:val="00426074"/>
    <w:rsid w:val="0043040B"/>
    <w:rsid w:val="00433B76"/>
    <w:rsid w:val="00434EE2"/>
    <w:rsid w:val="0043693E"/>
    <w:rsid w:val="00436F7B"/>
    <w:rsid w:val="004373D9"/>
    <w:rsid w:val="00443C4B"/>
    <w:rsid w:val="004443B5"/>
    <w:rsid w:val="0046035F"/>
    <w:rsid w:val="00461CC0"/>
    <w:rsid w:val="00463DAC"/>
    <w:rsid w:val="00465BEE"/>
    <w:rsid w:val="00466ED6"/>
    <w:rsid w:val="00470CBD"/>
    <w:rsid w:val="004713AB"/>
    <w:rsid w:val="00473174"/>
    <w:rsid w:val="00474D1E"/>
    <w:rsid w:val="0048274E"/>
    <w:rsid w:val="0048387B"/>
    <w:rsid w:val="0049084A"/>
    <w:rsid w:val="00491935"/>
    <w:rsid w:val="004937DD"/>
    <w:rsid w:val="004964FF"/>
    <w:rsid w:val="00497283"/>
    <w:rsid w:val="004A0BF9"/>
    <w:rsid w:val="004A1DA4"/>
    <w:rsid w:val="004A37CC"/>
    <w:rsid w:val="004A3E96"/>
    <w:rsid w:val="004A4127"/>
    <w:rsid w:val="004A4EBD"/>
    <w:rsid w:val="004B0B43"/>
    <w:rsid w:val="004B4E66"/>
    <w:rsid w:val="004C1945"/>
    <w:rsid w:val="004C74A2"/>
    <w:rsid w:val="004D0852"/>
    <w:rsid w:val="004D1A20"/>
    <w:rsid w:val="004D558E"/>
    <w:rsid w:val="004D6AB9"/>
    <w:rsid w:val="004D6FDC"/>
    <w:rsid w:val="004F1052"/>
    <w:rsid w:val="00500C81"/>
    <w:rsid w:val="005013B4"/>
    <w:rsid w:val="00512AF9"/>
    <w:rsid w:val="00515DDD"/>
    <w:rsid w:val="00520C1B"/>
    <w:rsid w:val="00522EDB"/>
    <w:rsid w:val="005244E0"/>
    <w:rsid w:val="00536CE3"/>
    <w:rsid w:val="00540712"/>
    <w:rsid w:val="00550E75"/>
    <w:rsid w:val="005544FA"/>
    <w:rsid w:val="00555FD2"/>
    <w:rsid w:val="00562CE8"/>
    <w:rsid w:val="00567CE2"/>
    <w:rsid w:val="00571572"/>
    <w:rsid w:val="0057423A"/>
    <w:rsid w:val="00575F90"/>
    <w:rsid w:val="00575FA8"/>
    <w:rsid w:val="00577332"/>
    <w:rsid w:val="00580C18"/>
    <w:rsid w:val="0058418F"/>
    <w:rsid w:val="005A4B10"/>
    <w:rsid w:val="005A583E"/>
    <w:rsid w:val="005A635F"/>
    <w:rsid w:val="005B21CB"/>
    <w:rsid w:val="005B2800"/>
    <w:rsid w:val="005B3753"/>
    <w:rsid w:val="005B4D3E"/>
    <w:rsid w:val="005B60C7"/>
    <w:rsid w:val="005C203C"/>
    <w:rsid w:val="005C27BF"/>
    <w:rsid w:val="005C6B9A"/>
    <w:rsid w:val="005D0E7F"/>
    <w:rsid w:val="005D22F6"/>
    <w:rsid w:val="005D5B99"/>
    <w:rsid w:val="005E0B69"/>
    <w:rsid w:val="005E690E"/>
    <w:rsid w:val="005F0353"/>
    <w:rsid w:val="005F2989"/>
    <w:rsid w:val="005F384B"/>
    <w:rsid w:val="005F4206"/>
    <w:rsid w:val="005F6D36"/>
    <w:rsid w:val="005F7562"/>
    <w:rsid w:val="005F7DEF"/>
    <w:rsid w:val="00602E18"/>
    <w:rsid w:val="00603D6E"/>
    <w:rsid w:val="00605CD8"/>
    <w:rsid w:val="00616A31"/>
    <w:rsid w:val="00617BD2"/>
    <w:rsid w:val="00617C6C"/>
    <w:rsid w:val="00630975"/>
    <w:rsid w:val="00631C5C"/>
    <w:rsid w:val="0063340F"/>
    <w:rsid w:val="006356D8"/>
    <w:rsid w:val="006365D1"/>
    <w:rsid w:val="006379FD"/>
    <w:rsid w:val="0064095B"/>
    <w:rsid w:val="0064731C"/>
    <w:rsid w:val="00651A79"/>
    <w:rsid w:val="00651F18"/>
    <w:rsid w:val="00657637"/>
    <w:rsid w:val="00660112"/>
    <w:rsid w:val="00661C06"/>
    <w:rsid w:val="00664A79"/>
    <w:rsid w:val="00665408"/>
    <w:rsid w:val="006659DA"/>
    <w:rsid w:val="006671BC"/>
    <w:rsid w:val="00675BE2"/>
    <w:rsid w:val="00677A2E"/>
    <w:rsid w:val="0068664B"/>
    <w:rsid w:val="006876D4"/>
    <w:rsid w:val="006943DB"/>
    <w:rsid w:val="00696DEE"/>
    <w:rsid w:val="00697875"/>
    <w:rsid w:val="006B018A"/>
    <w:rsid w:val="006B3F8C"/>
    <w:rsid w:val="006B6057"/>
    <w:rsid w:val="006C1DCE"/>
    <w:rsid w:val="006C58C0"/>
    <w:rsid w:val="006C7C2F"/>
    <w:rsid w:val="006D0B94"/>
    <w:rsid w:val="006D2F0F"/>
    <w:rsid w:val="006E0158"/>
    <w:rsid w:val="006E283B"/>
    <w:rsid w:val="006E55EF"/>
    <w:rsid w:val="006E5713"/>
    <w:rsid w:val="006F1244"/>
    <w:rsid w:val="006F2075"/>
    <w:rsid w:val="006F3BD8"/>
    <w:rsid w:val="006F3E45"/>
    <w:rsid w:val="006F5EC7"/>
    <w:rsid w:val="0070170B"/>
    <w:rsid w:val="007112E3"/>
    <w:rsid w:val="007143EE"/>
    <w:rsid w:val="00716C24"/>
    <w:rsid w:val="00717B7D"/>
    <w:rsid w:val="00721C00"/>
    <w:rsid w:val="00724E8F"/>
    <w:rsid w:val="00726723"/>
    <w:rsid w:val="00727013"/>
    <w:rsid w:val="00734D23"/>
    <w:rsid w:val="00735804"/>
    <w:rsid w:val="0074043B"/>
    <w:rsid w:val="00740869"/>
    <w:rsid w:val="00744C3E"/>
    <w:rsid w:val="007468B6"/>
    <w:rsid w:val="00750ABC"/>
    <w:rsid w:val="00751008"/>
    <w:rsid w:val="00751EC3"/>
    <w:rsid w:val="0075476C"/>
    <w:rsid w:val="007574EB"/>
    <w:rsid w:val="00773E6F"/>
    <w:rsid w:val="00774A9C"/>
    <w:rsid w:val="00775F18"/>
    <w:rsid w:val="00776B9D"/>
    <w:rsid w:val="00777339"/>
    <w:rsid w:val="00780A9C"/>
    <w:rsid w:val="0078741F"/>
    <w:rsid w:val="00793F75"/>
    <w:rsid w:val="00796661"/>
    <w:rsid w:val="007A2016"/>
    <w:rsid w:val="007A33E0"/>
    <w:rsid w:val="007A3983"/>
    <w:rsid w:val="007B1306"/>
    <w:rsid w:val="007B53F3"/>
    <w:rsid w:val="007B6F1A"/>
    <w:rsid w:val="007B72C8"/>
    <w:rsid w:val="007B7F0D"/>
    <w:rsid w:val="007C0DD2"/>
    <w:rsid w:val="007C16DF"/>
    <w:rsid w:val="007C1B42"/>
    <w:rsid w:val="007C428A"/>
    <w:rsid w:val="007C4B64"/>
    <w:rsid w:val="007C581B"/>
    <w:rsid w:val="007C7704"/>
    <w:rsid w:val="007D1B75"/>
    <w:rsid w:val="007D235E"/>
    <w:rsid w:val="007D243E"/>
    <w:rsid w:val="007D7D76"/>
    <w:rsid w:val="007E112B"/>
    <w:rsid w:val="007E169E"/>
    <w:rsid w:val="007E34F1"/>
    <w:rsid w:val="007E46D3"/>
    <w:rsid w:val="007F12CE"/>
    <w:rsid w:val="007F4F01"/>
    <w:rsid w:val="007F5528"/>
    <w:rsid w:val="00810481"/>
    <w:rsid w:val="0081100C"/>
    <w:rsid w:val="008114E3"/>
    <w:rsid w:val="0081613F"/>
    <w:rsid w:val="00825D77"/>
    <w:rsid w:val="00826211"/>
    <w:rsid w:val="0083223B"/>
    <w:rsid w:val="008355CE"/>
    <w:rsid w:val="00836402"/>
    <w:rsid w:val="00840C32"/>
    <w:rsid w:val="00842338"/>
    <w:rsid w:val="00843263"/>
    <w:rsid w:val="00843433"/>
    <w:rsid w:val="00847FA7"/>
    <w:rsid w:val="00850298"/>
    <w:rsid w:val="0085503B"/>
    <w:rsid w:val="00856885"/>
    <w:rsid w:val="0085749C"/>
    <w:rsid w:val="00862A87"/>
    <w:rsid w:val="00866483"/>
    <w:rsid w:val="00874B91"/>
    <w:rsid w:val="0087779D"/>
    <w:rsid w:val="00881E45"/>
    <w:rsid w:val="00883DD9"/>
    <w:rsid w:val="00886A38"/>
    <w:rsid w:val="00890669"/>
    <w:rsid w:val="008926E0"/>
    <w:rsid w:val="008951E1"/>
    <w:rsid w:val="008A5C64"/>
    <w:rsid w:val="008A6044"/>
    <w:rsid w:val="008B2379"/>
    <w:rsid w:val="008B2824"/>
    <w:rsid w:val="008B4210"/>
    <w:rsid w:val="008C0987"/>
    <w:rsid w:val="008C1115"/>
    <w:rsid w:val="008E5643"/>
    <w:rsid w:val="008E7BC9"/>
    <w:rsid w:val="008F067F"/>
    <w:rsid w:val="008F2E0C"/>
    <w:rsid w:val="008F645B"/>
    <w:rsid w:val="00901DAB"/>
    <w:rsid w:val="009044E8"/>
    <w:rsid w:val="00910A94"/>
    <w:rsid w:val="009110D2"/>
    <w:rsid w:val="00912C2E"/>
    <w:rsid w:val="00924500"/>
    <w:rsid w:val="00941EF3"/>
    <w:rsid w:val="00943C22"/>
    <w:rsid w:val="00950EB5"/>
    <w:rsid w:val="00950F65"/>
    <w:rsid w:val="009538D1"/>
    <w:rsid w:val="00953DFC"/>
    <w:rsid w:val="00954014"/>
    <w:rsid w:val="00954F72"/>
    <w:rsid w:val="009567C4"/>
    <w:rsid w:val="00962609"/>
    <w:rsid w:val="009710BA"/>
    <w:rsid w:val="009729C5"/>
    <w:rsid w:val="0097514B"/>
    <w:rsid w:val="009764CF"/>
    <w:rsid w:val="009769B9"/>
    <w:rsid w:val="009814BA"/>
    <w:rsid w:val="009847B9"/>
    <w:rsid w:val="00986E8C"/>
    <w:rsid w:val="00994F58"/>
    <w:rsid w:val="009A0763"/>
    <w:rsid w:val="009A41AE"/>
    <w:rsid w:val="009A5C96"/>
    <w:rsid w:val="009A7968"/>
    <w:rsid w:val="009B070B"/>
    <w:rsid w:val="009C4702"/>
    <w:rsid w:val="009F4075"/>
    <w:rsid w:val="00A06E2F"/>
    <w:rsid w:val="00A06F80"/>
    <w:rsid w:val="00A07902"/>
    <w:rsid w:val="00A12FBD"/>
    <w:rsid w:val="00A140DD"/>
    <w:rsid w:val="00A14A1E"/>
    <w:rsid w:val="00A175D3"/>
    <w:rsid w:val="00A24EB9"/>
    <w:rsid w:val="00A333F8"/>
    <w:rsid w:val="00A37FCC"/>
    <w:rsid w:val="00A43883"/>
    <w:rsid w:val="00A44346"/>
    <w:rsid w:val="00A46D6D"/>
    <w:rsid w:val="00A56B8C"/>
    <w:rsid w:val="00A5777E"/>
    <w:rsid w:val="00A64564"/>
    <w:rsid w:val="00A652D1"/>
    <w:rsid w:val="00A75EC8"/>
    <w:rsid w:val="00A81F1A"/>
    <w:rsid w:val="00A85307"/>
    <w:rsid w:val="00A9321B"/>
    <w:rsid w:val="00A94C12"/>
    <w:rsid w:val="00A977F5"/>
    <w:rsid w:val="00AA25C2"/>
    <w:rsid w:val="00AB519D"/>
    <w:rsid w:val="00AC0342"/>
    <w:rsid w:val="00AC1EDC"/>
    <w:rsid w:val="00AC21B8"/>
    <w:rsid w:val="00AD567C"/>
    <w:rsid w:val="00AD56FB"/>
    <w:rsid w:val="00AE2BBD"/>
    <w:rsid w:val="00AF54B1"/>
    <w:rsid w:val="00B00BCA"/>
    <w:rsid w:val="00B0593F"/>
    <w:rsid w:val="00B05A2D"/>
    <w:rsid w:val="00B07C08"/>
    <w:rsid w:val="00B114FB"/>
    <w:rsid w:val="00B134C8"/>
    <w:rsid w:val="00B20104"/>
    <w:rsid w:val="00B25409"/>
    <w:rsid w:val="00B33E6B"/>
    <w:rsid w:val="00B36368"/>
    <w:rsid w:val="00B503D2"/>
    <w:rsid w:val="00B5155C"/>
    <w:rsid w:val="00B562C1"/>
    <w:rsid w:val="00B62483"/>
    <w:rsid w:val="00B63641"/>
    <w:rsid w:val="00B70B1D"/>
    <w:rsid w:val="00B728A3"/>
    <w:rsid w:val="00B74129"/>
    <w:rsid w:val="00B76A58"/>
    <w:rsid w:val="00B77F7D"/>
    <w:rsid w:val="00B80060"/>
    <w:rsid w:val="00B826E2"/>
    <w:rsid w:val="00B8436E"/>
    <w:rsid w:val="00B91FBA"/>
    <w:rsid w:val="00B927B8"/>
    <w:rsid w:val="00B93211"/>
    <w:rsid w:val="00B96D6C"/>
    <w:rsid w:val="00BA4658"/>
    <w:rsid w:val="00BA7CCF"/>
    <w:rsid w:val="00BB1FC4"/>
    <w:rsid w:val="00BB51F5"/>
    <w:rsid w:val="00BC2A8B"/>
    <w:rsid w:val="00BC5476"/>
    <w:rsid w:val="00BC5BF9"/>
    <w:rsid w:val="00BD2261"/>
    <w:rsid w:val="00BE3357"/>
    <w:rsid w:val="00BE5A19"/>
    <w:rsid w:val="00BF1D65"/>
    <w:rsid w:val="00C00EAB"/>
    <w:rsid w:val="00C0543A"/>
    <w:rsid w:val="00C06C80"/>
    <w:rsid w:val="00C1090E"/>
    <w:rsid w:val="00C234B6"/>
    <w:rsid w:val="00C253D4"/>
    <w:rsid w:val="00C32AD6"/>
    <w:rsid w:val="00C37400"/>
    <w:rsid w:val="00C45681"/>
    <w:rsid w:val="00C52D93"/>
    <w:rsid w:val="00C6122B"/>
    <w:rsid w:val="00C63DB1"/>
    <w:rsid w:val="00C63E85"/>
    <w:rsid w:val="00C64B41"/>
    <w:rsid w:val="00C65E97"/>
    <w:rsid w:val="00C669BD"/>
    <w:rsid w:val="00C70692"/>
    <w:rsid w:val="00C73FEF"/>
    <w:rsid w:val="00C75150"/>
    <w:rsid w:val="00C765B1"/>
    <w:rsid w:val="00C828A4"/>
    <w:rsid w:val="00C82ACF"/>
    <w:rsid w:val="00C91C42"/>
    <w:rsid w:val="00C94AD6"/>
    <w:rsid w:val="00C96E3D"/>
    <w:rsid w:val="00C9731B"/>
    <w:rsid w:val="00CA0180"/>
    <w:rsid w:val="00CA17C6"/>
    <w:rsid w:val="00CA4BD1"/>
    <w:rsid w:val="00CA5F56"/>
    <w:rsid w:val="00CB0CED"/>
    <w:rsid w:val="00CB39A0"/>
    <w:rsid w:val="00CB432D"/>
    <w:rsid w:val="00CB7679"/>
    <w:rsid w:val="00CC1EE6"/>
    <w:rsid w:val="00CC305D"/>
    <w:rsid w:val="00CC4111"/>
    <w:rsid w:val="00CC6040"/>
    <w:rsid w:val="00CC6228"/>
    <w:rsid w:val="00CC7BA3"/>
    <w:rsid w:val="00CD3E2F"/>
    <w:rsid w:val="00CD49CF"/>
    <w:rsid w:val="00CD5210"/>
    <w:rsid w:val="00CE0C6D"/>
    <w:rsid w:val="00CE64EB"/>
    <w:rsid w:val="00CF25B5"/>
    <w:rsid w:val="00CF3559"/>
    <w:rsid w:val="00CF77D2"/>
    <w:rsid w:val="00D0368D"/>
    <w:rsid w:val="00D0532D"/>
    <w:rsid w:val="00D07C3A"/>
    <w:rsid w:val="00D14451"/>
    <w:rsid w:val="00D14455"/>
    <w:rsid w:val="00D144E1"/>
    <w:rsid w:val="00D233B0"/>
    <w:rsid w:val="00D25850"/>
    <w:rsid w:val="00D27101"/>
    <w:rsid w:val="00D27258"/>
    <w:rsid w:val="00D322F9"/>
    <w:rsid w:val="00D34CB7"/>
    <w:rsid w:val="00D40C45"/>
    <w:rsid w:val="00D412D6"/>
    <w:rsid w:val="00D47BF0"/>
    <w:rsid w:val="00D54C06"/>
    <w:rsid w:val="00D555B6"/>
    <w:rsid w:val="00D60F53"/>
    <w:rsid w:val="00D6189D"/>
    <w:rsid w:val="00D67E52"/>
    <w:rsid w:val="00D70739"/>
    <w:rsid w:val="00D73AC8"/>
    <w:rsid w:val="00D750CE"/>
    <w:rsid w:val="00D77F9B"/>
    <w:rsid w:val="00D81CBA"/>
    <w:rsid w:val="00D83FE0"/>
    <w:rsid w:val="00D9081F"/>
    <w:rsid w:val="00D965A3"/>
    <w:rsid w:val="00D97074"/>
    <w:rsid w:val="00DA0219"/>
    <w:rsid w:val="00DA24B2"/>
    <w:rsid w:val="00DA2B5F"/>
    <w:rsid w:val="00DA6011"/>
    <w:rsid w:val="00DA6EC3"/>
    <w:rsid w:val="00DB62E8"/>
    <w:rsid w:val="00DC4CEB"/>
    <w:rsid w:val="00DC75FD"/>
    <w:rsid w:val="00DC7EA1"/>
    <w:rsid w:val="00DD641B"/>
    <w:rsid w:val="00DE671A"/>
    <w:rsid w:val="00DE7E6F"/>
    <w:rsid w:val="00DF07C6"/>
    <w:rsid w:val="00DF2B64"/>
    <w:rsid w:val="00E00A47"/>
    <w:rsid w:val="00E03E77"/>
    <w:rsid w:val="00E047BD"/>
    <w:rsid w:val="00E06FAE"/>
    <w:rsid w:val="00E07C2F"/>
    <w:rsid w:val="00E1043E"/>
    <w:rsid w:val="00E1129A"/>
    <w:rsid w:val="00E11B07"/>
    <w:rsid w:val="00E1390B"/>
    <w:rsid w:val="00E13BC5"/>
    <w:rsid w:val="00E16F23"/>
    <w:rsid w:val="00E20974"/>
    <w:rsid w:val="00E21085"/>
    <w:rsid w:val="00E23D11"/>
    <w:rsid w:val="00E24F53"/>
    <w:rsid w:val="00E35972"/>
    <w:rsid w:val="00E40C85"/>
    <w:rsid w:val="00E41E47"/>
    <w:rsid w:val="00E51332"/>
    <w:rsid w:val="00E63331"/>
    <w:rsid w:val="00E66478"/>
    <w:rsid w:val="00E715B6"/>
    <w:rsid w:val="00E727C9"/>
    <w:rsid w:val="00E73410"/>
    <w:rsid w:val="00E7647C"/>
    <w:rsid w:val="00E82DEE"/>
    <w:rsid w:val="00E841D3"/>
    <w:rsid w:val="00E84BF5"/>
    <w:rsid w:val="00E84EC4"/>
    <w:rsid w:val="00E91430"/>
    <w:rsid w:val="00E93200"/>
    <w:rsid w:val="00E93B6B"/>
    <w:rsid w:val="00E96C10"/>
    <w:rsid w:val="00EA3DA5"/>
    <w:rsid w:val="00EB2DE8"/>
    <w:rsid w:val="00EC3677"/>
    <w:rsid w:val="00EC4725"/>
    <w:rsid w:val="00EC55DD"/>
    <w:rsid w:val="00EC650F"/>
    <w:rsid w:val="00ED0EAE"/>
    <w:rsid w:val="00ED2CF5"/>
    <w:rsid w:val="00EE6CD3"/>
    <w:rsid w:val="00F21B8F"/>
    <w:rsid w:val="00F246F4"/>
    <w:rsid w:val="00F3028B"/>
    <w:rsid w:val="00F31BEF"/>
    <w:rsid w:val="00F56221"/>
    <w:rsid w:val="00F5754F"/>
    <w:rsid w:val="00F60429"/>
    <w:rsid w:val="00F63BDF"/>
    <w:rsid w:val="00F678BD"/>
    <w:rsid w:val="00F737E5"/>
    <w:rsid w:val="00F74FA5"/>
    <w:rsid w:val="00F76EFC"/>
    <w:rsid w:val="00F808C5"/>
    <w:rsid w:val="00F825D0"/>
    <w:rsid w:val="00F837F4"/>
    <w:rsid w:val="00F9280D"/>
    <w:rsid w:val="00F95FBB"/>
    <w:rsid w:val="00F9777B"/>
    <w:rsid w:val="00FA4883"/>
    <w:rsid w:val="00FB139F"/>
    <w:rsid w:val="00FB565A"/>
    <w:rsid w:val="00FB61CE"/>
    <w:rsid w:val="00FB7144"/>
    <w:rsid w:val="00FB7A14"/>
    <w:rsid w:val="00FC5831"/>
    <w:rsid w:val="00FD0460"/>
    <w:rsid w:val="00FD41E3"/>
    <w:rsid w:val="00FD46FC"/>
    <w:rsid w:val="00FD642B"/>
    <w:rsid w:val="00FE04D2"/>
    <w:rsid w:val="00FE0AE8"/>
    <w:rsid w:val="00FE125F"/>
    <w:rsid w:val="00FE2997"/>
    <w:rsid w:val="00FE2DE9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13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13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3C13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13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13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13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13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13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13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1374"/>
  </w:style>
  <w:style w:type="character" w:customStyle="1" w:styleId="WW8Num1z1">
    <w:name w:val="WW8Num1z1"/>
    <w:rsid w:val="003C1374"/>
  </w:style>
  <w:style w:type="character" w:customStyle="1" w:styleId="WW8Num1z2">
    <w:name w:val="WW8Num1z2"/>
    <w:rsid w:val="003C1374"/>
  </w:style>
  <w:style w:type="character" w:customStyle="1" w:styleId="WW8Num1z3">
    <w:name w:val="WW8Num1z3"/>
    <w:rsid w:val="003C1374"/>
  </w:style>
  <w:style w:type="character" w:customStyle="1" w:styleId="WW8Num1z4">
    <w:name w:val="WW8Num1z4"/>
    <w:rsid w:val="003C1374"/>
  </w:style>
  <w:style w:type="character" w:customStyle="1" w:styleId="WW8Num1z5">
    <w:name w:val="WW8Num1z5"/>
    <w:rsid w:val="003C1374"/>
  </w:style>
  <w:style w:type="character" w:customStyle="1" w:styleId="WW8Num1z6">
    <w:name w:val="WW8Num1z6"/>
    <w:rsid w:val="003C1374"/>
  </w:style>
  <w:style w:type="character" w:customStyle="1" w:styleId="WW8Num1z7">
    <w:name w:val="WW8Num1z7"/>
    <w:rsid w:val="003C1374"/>
  </w:style>
  <w:style w:type="character" w:customStyle="1" w:styleId="WW8Num1z8">
    <w:name w:val="WW8Num1z8"/>
    <w:rsid w:val="003C1374"/>
  </w:style>
  <w:style w:type="character" w:customStyle="1" w:styleId="31">
    <w:name w:val="Основной шрифт абзаца3"/>
    <w:rsid w:val="003C1374"/>
  </w:style>
  <w:style w:type="character" w:customStyle="1" w:styleId="20">
    <w:name w:val="Основной шрифт абзаца2"/>
    <w:rsid w:val="003C1374"/>
  </w:style>
  <w:style w:type="character" w:customStyle="1" w:styleId="WW8Num2z0">
    <w:name w:val="WW8Num2z0"/>
    <w:rsid w:val="003C13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1374"/>
    <w:rPr>
      <w:rFonts w:ascii="Courier New" w:hAnsi="Courier New" w:cs="Courier New" w:hint="default"/>
    </w:rPr>
  </w:style>
  <w:style w:type="character" w:customStyle="1" w:styleId="WW8Num2z2">
    <w:name w:val="WW8Num2z2"/>
    <w:rsid w:val="003C1374"/>
    <w:rPr>
      <w:rFonts w:ascii="Wingdings" w:hAnsi="Wingdings" w:cs="Wingdings" w:hint="default"/>
    </w:rPr>
  </w:style>
  <w:style w:type="character" w:customStyle="1" w:styleId="WW8Num2z3">
    <w:name w:val="WW8Num2z3"/>
    <w:rsid w:val="003C1374"/>
    <w:rPr>
      <w:rFonts w:ascii="Symbol" w:hAnsi="Symbol" w:cs="Symbol" w:hint="default"/>
    </w:rPr>
  </w:style>
  <w:style w:type="character" w:customStyle="1" w:styleId="WW8Num3z0">
    <w:name w:val="WW8Num3z0"/>
    <w:rsid w:val="003C1374"/>
  </w:style>
  <w:style w:type="character" w:customStyle="1" w:styleId="WW8Num3z1">
    <w:name w:val="WW8Num3z1"/>
    <w:rsid w:val="003C1374"/>
  </w:style>
  <w:style w:type="character" w:customStyle="1" w:styleId="WW8Num3z2">
    <w:name w:val="WW8Num3z2"/>
    <w:rsid w:val="003C1374"/>
  </w:style>
  <w:style w:type="character" w:customStyle="1" w:styleId="WW8Num3z3">
    <w:name w:val="WW8Num3z3"/>
    <w:rsid w:val="003C1374"/>
  </w:style>
  <w:style w:type="character" w:customStyle="1" w:styleId="WW8Num3z4">
    <w:name w:val="WW8Num3z4"/>
    <w:rsid w:val="003C1374"/>
  </w:style>
  <w:style w:type="character" w:customStyle="1" w:styleId="WW8Num3z5">
    <w:name w:val="WW8Num3z5"/>
    <w:rsid w:val="003C1374"/>
  </w:style>
  <w:style w:type="character" w:customStyle="1" w:styleId="WW8Num3z6">
    <w:name w:val="WW8Num3z6"/>
    <w:rsid w:val="003C1374"/>
  </w:style>
  <w:style w:type="character" w:customStyle="1" w:styleId="WW8Num3z7">
    <w:name w:val="WW8Num3z7"/>
    <w:rsid w:val="003C1374"/>
  </w:style>
  <w:style w:type="character" w:customStyle="1" w:styleId="WW8Num3z8">
    <w:name w:val="WW8Num3z8"/>
    <w:rsid w:val="003C1374"/>
  </w:style>
  <w:style w:type="character" w:customStyle="1" w:styleId="WW8Num4z0">
    <w:name w:val="WW8Num4z0"/>
    <w:rsid w:val="003C1374"/>
  </w:style>
  <w:style w:type="character" w:customStyle="1" w:styleId="WW8Num4z1">
    <w:name w:val="WW8Num4z1"/>
    <w:rsid w:val="003C1374"/>
  </w:style>
  <w:style w:type="character" w:customStyle="1" w:styleId="WW8Num4z2">
    <w:name w:val="WW8Num4z2"/>
    <w:rsid w:val="003C1374"/>
  </w:style>
  <w:style w:type="character" w:customStyle="1" w:styleId="WW8Num4z3">
    <w:name w:val="WW8Num4z3"/>
    <w:rsid w:val="003C1374"/>
  </w:style>
  <w:style w:type="character" w:customStyle="1" w:styleId="WW8Num4z4">
    <w:name w:val="WW8Num4z4"/>
    <w:rsid w:val="003C1374"/>
  </w:style>
  <w:style w:type="character" w:customStyle="1" w:styleId="WW8Num4z5">
    <w:name w:val="WW8Num4z5"/>
    <w:rsid w:val="003C1374"/>
  </w:style>
  <w:style w:type="character" w:customStyle="1" w:styleId="WW8Num4z6">
    <w:name w:val="WW8Num4z6"/>
    <w:rsid w:val="003C1374"/>
  </w:style>
  <w:style w:type="character" w:customStyle="1" w:styleId="WW8Num4z7">
    <w:name w:val="WW8Num4z7"/>
    <w:rsid w:val="003C1374"/>
  </w:style>
  <w:style w:type="character" w:customStyle="1" w:styleId="WW8Num4z8">
    <w:name w:val="WW8Num4z8"/>
    <w:rsid w:val="003C1374"/>
  </w:style>
  <w:style w:type="character" w:customStyle="1" w:styleId="WW8Num5z0">
    <w:name w:val="WW8Num5z0"/>
    <w:rsid w:val="003C1374"/>
  </w:style>
  <w:style w:type="character" w:customStyle="1" w:styleId="WW8Num5z1">
    <w:name w:val="WW8Num5z1"/>
    <w:rsid w:val="003C1374"/>
  </w:style>
  <w:style w:type="character" w:customStyle="1" w:styleId="WW8Num5z2">
    <w:name w:val="WW8Num5z2"/>
    <w:rsid w:val="003C1374"/>
  </w:style>
  <w:style w:type="character" w:customStyle="1" w:styleId="WW8Num5z3">
    <w:name w:val="WW8Num5z3"/>
    <w:rsid w:val="003C1374"/>
  </w:style>
  <w:style w:type="character" w:customStyle="1" w:styleId="WW8Num5z4">
    <w:name w:val="WW8Num5z4"/>
    <w:rsid w:val="003C1374"/>
  </w:style>
  <w:style w:type="character" w:customStyle="1" w:styleId="WW8Num5z5">
    <w:name w:val="WW8Num5z5"/>
    <w:rsid w:val="003C1374"/>
  </w:style>
  <w:style w:type="character" w:customStyle="1" w:styleId="WW8Num5z6">
    <w:name w:val="WW8Num5z6"/>
    <w:rsid w:val="003C1374"/>
  </w:style>
  <w:style w:type="character" w:customStyle="1" w:styleId="WW8Num5z7">
    <w:name w:val="WW8Num5z7"/>
    <w:rsid w:val="003C1374"/>
  </w:style>
  <w:style w:type="character" w:customStyle="1" w:styleId="WW8Num5z8">
    <w:name w:val="WW8Num5z8"/>
    <w:rsid w:val="003C1374"/>
  </w:style>
  <w:style w:type="character" w:customStyle="1" w:styleId="WW8Num6z0">
    <w:name w:val="WW8Num6z0"/>
    <w:rsid w:val="003C13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1374"/>
    <w:rPr>
      <w:rFonts w:ascii="Courier New" w:hAnsi="Courier New" w:cs="Courier New" w:hint="default"/>
    </w:rPr>
  </w:style>
  <w:style w:type="character" w:customStyle="1" w:styleId="WW8Num6z2">
    <w:name w:val="WW8Num6z2"/>
    <w:rsid w:val="003C1374"/>
    <w:rPr>
      <w:rFonts w:ascii="Wingdings" w:hAnsi="Wingdings" w:cs="Wingdings" w:hint="default"/>
    </w:rPr>
  </w:style>
  <w:style w:type="character" w:customStyle="1" w:styleId="WW8Num6z3">
    <w:name w:val="WW8Num6z3"/>
    <w:rsid w:val="003C1374"/>
    <w:rPr>
      <w:rFonts w:ascii="Symbol" w:hAnsi="Symbol" w:cs="Symbol" w:hint="default"/>
    </w:rPr>
  </w:style>
  <w:style w:type="character" w:customStyle="1" w:styleId="WW8Num7z0">
    <w:name w:val="WW8Num7z0"/>
    <w:rsid w:val="003C1374"/>
  </w:style>
  <w:style w:type="character" w:customStyle="1" w:styleId="WW8Num7z1">
    <w:name w:val="WW8Num7z1"/>
    <w:rsid w:val="003C1374"/>
  </w:style>
  <w:style w:type="character" w:customStyle="1" w:styleId="WW8Num7z2">
    <w:name w:val="WW8Num7z2"/>
    <w:rsid w:val="003C1374"/>
  </w:style>
  <w:style w:type="character" w:customStyle="1" w:styleId="WW8Num7z3">
    <w:name w:val="WW8Num7z3"/>
    <w:rsid w:val="003C1374"/>
  </w:style>
  <w:style w:type="character" w:customStyle="1" w:styleId="WW8Num7z4">
    <w:name w:val="WW8Num7z4"/>
    <w:rsid w:val="003C1374"/>
  </w:style>
  <w:style w:type="character" w:customStyle="1" w:styleId="WW8Num7z5">
    <w:name w:val="WW8Num7z5"/>
    <w:rsid w:val="003C1374"/>
  </w:style>
  <w:style w:type="character" w:customStyle="1" w:styleId="WW8Num7z6">
    <w:name w:val="WW8Num7z6"/>
    <w:rsid w:val="003C1374"/>
  </w:style>
  <w:style w:type="character" w:customStyle="1" w:styleId="WW8Num7z7">
    <w:name w:val="WW8Num7z7"/>
    <w:rsid w:val="003C1374"/>
  </w:style>
  <w:style w:type="character" w:customStyle="1" w:styleId="WW8Num7z8">
    <w:name w:val="WW8Num7z8"/>
    <w:rsid w:val="003C1374"/>
  </w:style>
  <w:style w:type="character" w:customStyle="1" w:styleId="WW8Num8z0">
    <w:name w:val="WW8Num8z0"/>
    <w:rsid w:val="003C1374"/>
  </w:style>
  <w:style w:type="character" w:customStyle="1" w:styleId="WW8Num8z1">
    <w:name w:val="WW8Num8z1"/>
    <w:rsid w:val="003C1374"/>
  </w:style>
  <w:style w:type="character" w:customStyle="1" w:styleId="WW8Num8z2">
    <w:name w:val="WW8Num8z2"/>
    <w:rsid w:val="003C1374"/>
  </w:style>
  <w:style w:type="character" w:customStyle="1" w:styleId="WW8Num8z3">
    <w:name w:val="WW8Num8z3"/>
    <w:rsid w:val="003C1374"/>
  </w:style>
  <w:style w:type="character" w:customStyle="1" w:styleId="WW8Num8z4">
    <w:name w:val="WW8Num8z4"/>
    <w:rsid w:val="003C1374"/>
  </w:style>
  <w:style w:type="character" w:customStyle="1" w:styleId="WW8Num8z5">
    <w:name w:val="WW8Num8z5"/>
    <w:rsid w:val="003C1374"/>
  </w:style>
  <w:style w:type="character" w:customStyle="1" w:styleId="WW8Num8z6">
    <w:name w:val="WW8Num8z6"/>
    <w:rsid w:val="003C1374"/>
  </w:style>
  <w:style w:type="character" w:customStyle="1" w:styleId="WW8Num8z7">
    <w:name w:val="WW8Num8z7"/>
    <w:rsid w:val="003C1374"/>
  </w:style>
  <w:style w:type="character" w:customStyle="1" w:styleId="WW8Num8z8">
    <w:name w:val="WW8Num8z8"/>
    <w:rsid w:val="003C1374"/>
  </w:style>
  <w:style w:type="character" w:customStyle="1" w:styleId="WW8Num9z0">
    <w:name w:val="WW8Num9z0"/>
    <w:rsid w:val="003C1374"/>
  </w:style>
  <w:style w:type="character" w:customStyle="1" w:styleId="WW8Num9z1">
    <w:name w:val="WW8Num9z1"/>
    <w:rsid w:val="003C1374"/>
  </w:style>
  <w:style w:type="character" w:customStyle="1" w:styleId="WW8Num9z2">
    <w:name w:val="WW8Num9z2"/>
    <w:rsid w:val="003C1374"/>
  </w:style>
  <w:style w:type="character" w:customStyle="1" w:styleId="WW8Num9z3">
    <w:name w:val="WW8Num9z3"/>
    <w:rsid w:val="003C1374"/>
  </w:style>
  <w:style w:type="character" w:customStyle="1" w:styleId="WW8Num9z4">
    <w:name w:val="WW8Num9z4"/>
    <w:rsid w:val="003C1374"/>
  </w:style>
  <w:style w:type="character" w:customStyle="1" w:styleId="WW8Num9z5">
    <w:name w:val="WW8Num9z5"/>
    <w:rsid w:val="003C1374"/>
  </w:style>
  <w:style w:type="character" w:customStyle="1" w:styleId="WW8Num9z6">
    <w:name w:val="WW8Num9z6"/>
    <w:rsid w:val="003C1374"/>
  </w:style>
  <w:style w:type="character" w:customStyle="1" w:styleId="WW8Num9z7">
    <w:name w:val="WW8Num9z7"/>
    <w:rsid w:val="003C1374"/>
  </w:style>
  <w:style w:type="character" w:customStyle="1" w:styleId="WW8Num9z8">
    <w:name w:val="WW8Num9z8"/>
    <w:rsid w:val="003C1374"/>
  </w:style>
  <w:style w:type="character" w:customStyle="1" w:styleId="WW8Num10z0">
    <w:name w:val="WW8Num10z0"/>
    <w:rsid w:val="003C1374"/>
  </w:style>
  <w:style w:type="character" w:customStyle="1" w:styleId="WW8Num10z1">
    <w:name w:val="WW8Num10z1"/>
    <w:rsid w:val="003C1374"/>
  </w:style>
  <w:style w:type="character" w:customStyle="1" w:styleId="WW8Num10z2">
    <w:name w:val="WW8Num10z2"/>
    <w:rsid w:val="003C1374"/>
  </w:style>
  <w:style w:type="character" w:customStyle="1" w:styleId="WW8Num10z3">
    <w:name w:val="WW8Num10z3"/>
    <w:rsid w:val="003C1374"/>
  </w:style>
  <w:style w:type="character" w:customStyle="1" w:styleId="WW8Num10z4">
    <w:name w:val="WW8Num10z4"/>
    <w:rsid w:val="003C1374"/>
  </w:style>
  <w:style w:type="character" w:customStyle="1" w:styleId="WW8Num10z5">
    <w:name w:val="WW8Num10z5"/>
    <w:rsid w:val="003C1374"/>
  </w:style>
  <w:style w:type="character" w:customStyle="1" w:styleId="WW8Num10z6">
    <w:name w:val="WW8Num10z6"/>
    <w:rsid w:val="003C1374"/>
  </w:style>
  <w:style w:type="character" w:customStyle="1" w:styleId="WW8Num10z7">
    <w:name w:val="WW8Num10z7"/>
    <w:rsid w:val="003C1374"/>
  </w:style>
  <w:style w:type="character" w:customStyle="1" w:styleId="WW8Num10z8">
    <w:name w:val="WW8Num10z8"/>
    <w:rsid w:val="003C1374"/>
  </w:style>
  <w:style w:type="character" w:customStyle="1" w:styleId="WW8Num11z0">
    <w:name w:val="WW8Num11z0"/>
    <w:rsid w:val="003C1374"/>
  </w:style>
  <w:style w:type="character" w:customStyle="1" w:styleId="WW8Num11z1">
    <w:name w:val="WW8Num11z1"/>
    <w:rsid w:val="003C1374"/>
  </w:style>
  <w:style w:type="character" w:customStyle="1" w:styleId="WW8Num11z2">
    <w:name w:val="WW8Num11z2"/>
    <w:rsid w:val="003C1374"/>
  </w:style>
  <w:style w:type="character" w:customStyle="1" w:styleId="WW8Num11z3">
    <w:name w:val="WW8Num11z3"/>
    <w:rsid w:val="003C1374"/>
  </w:style>
  <w:style w:type="character" w:customStyle="1" w:styleId="WW8Num11z4">
    <w:name w:val="WW8Num11z4"/>
    <w:rsid w:val="003C1374"/>
  </w:style>
  <w:style w:type="character" w:customStyle="1" w:styleId="WW8Num11z5">
    <w:name w:val="WW8Num11z5"/>
    <w:rsid w:val="003C1374"/>
  </w:style>
  <w:style w:type="character" w:customStyle="1" w:styleId="WW8Num11z6">
    <w:name w:val="WW8Num11z6"/>
    <w:rsid w:val="003C1374"/>
  </w:style>
  <w:style w:type="character" w:customStyle="1" w:styleId="WW8Num11z7">
    <w:name w:val="WW8Num11z7"/>
    <w:rsid w:val="003C1374"/>
  </w:style>
  <w:style w:type="character" w:customStyle="1" w:styleId="WW8Num11z8">
    <w:name w:val="WW8Num11z8"/>
    <w:rsid w:val="003C1374"/>
  </w:style>
  <w:style w:type="character" w:customStyle="1" w:styleId="WW8Num12z0">
    <w:name w:val="WW8Num12z0"/>
    <w:rsid w:val="003C1374"/>
  </w:style>
  <w:style w:type="character" w:customStyle="1" w:styleId="WW8Num12z1">
    <w:name w:val="WW8Num12z1"/>
    <w:rsid w:val="003C1374"/>
  </w:style>
  <w:style w:type="character" w:customStyle="1" w:styleId="WW8Num12z2">
    <w:name w:val="WW8Num12z2"/>
    <w:rsid w:val="003C1374"/>
  </w:style>
  <w:style w:type="character" w:customStyle="1" w:styleId="WW8Num12z3">
    <w:name w:val="WW8Num12z3"/>
    <w:rsid w:val="003C1374"/>
  </w:style>
  <w:style w:type="character" w:customStyle="1" w:styleId="WW8Num12z4">
    <w:name w:val="WW8Num12z4"/>
    <w:rsid w:val="003C1374"/>
  </w:style>
  <w:style w:type="character" w:customStyle="1" w:styleId="WW8Num12z5">
    <w:name w:val="WW8Num12z5"/>
    <w:rsid w:val="003C1374"/>
  </w:style>
  <w:style w:type="character" w:customStyle="1" w:styleId="WW8Num12z6">
    <w:name w:val="WW8Num12z6"/>
    <w:rsid w:val="003C1374"/>
  </w:style>
  <w:style w:type="character" w:customStyle="1" w:styleId="WW8Num12z7">
    <w:name w:val="WW8Num12z7"/>
    <w:rsid w:val="003C1374"/>
  </w:style>
  <w:style w:type="character" w:customStyle="1" w:styleId="WW8Num12z8">
    <w:name w:val="WW8Num12z8"/>
    <w:rsid w:val="003C1374"/>
  </w:style>
  <w:style w:type="character" w:customStyle="1" w:styleId="WW8Num13z0">
    <w:name w:val="WW8Num13z0"/>
    <w:rsid w:val="003C1374"/>
  </w:style>
  <w:style w:type="character" w:customStyle="1" w:styleId="WW8Num13z1">
    <w:name w:val="WW8Num13z1"/>
    <w:rsid w:val="003C1374"/>
  </w:style>
  <w:style w:type="character" w:customStyle="1" w:styleId="WW8Num13z2">
    <w:name w:val="WW8Num13z2"/>
    <w:rsid w:val="003C1374"/>
  </w:style>
  <w:style w:type="character" w:customStyle="1" w:styleId="WW8Num13z3">
    <w:name w:val="WW8Num13z3"/>
    <w:rsid w:val="003C1374"/>
  </w:style>
  <w:style w:type="character" w:customStyle="1" w:styleId="WW8Num13z4">
    <w:name w:val="WW8Num13z4"/>
    <w:rsid w:val="003C1374"/>
  </w:style>
  <w:style w:type="character" w:customStyle="1" w:styleId="WW8Num13z5">
    <w:name w:val="WW8Num13z5"/>
    <w:rsid w:val="003C1374"/>
  </w:style>
  <w:style w:type="character" w:customStyle="1" w:styleId="WW8Num13z6">
    <w:name w:val="WW8Num13z6"/>
    <w:rsid w:val="003C1374"/>
  </w:style>
  <w:style w:type="character" w:customStyle="1" w:styleId="WW8Num13z7">
    <w:name w:val="WW8Num13z7"/>
    <w:rsid w:val="003C1374"/>
  </w:style>
  <w:style w:type="character" w:customStyle="1" w:styleId="WW8Num13z8">
    <w:name w:val="WW8Num13z8"/>
    <w:rsid w:val="003C1374"/>
  </w:style>
  <w:style w:type="character" w:customStyle="1" w:styleId="WW8Num14z0">
    <w:name w:val="WW8Num14z0"/>
    <w:rsid w:val="003C1374"/>
  </w:style>
  <w:style w:type="character" w:customStyle="1" w:styleId="WW8Num14z1">
    <w:name w:val="WW8Num14z1"/>
    <w:rsid w:val="003C1374"/>
  </w:style>
  <w:style w:type="character" w:customStyle="1" w:styleId="WW8Num14z2">
    <w:name w:val="WW8Num14z2"/>
    <w:rsid w:val="003C1374"/>
  </w:style>
  <w:style w:type="character" w:customStyle="1" w:styleId="WW8Num14z3">
    <w:name w:val="WW8Num14z3"/>
    <w:rsid w:val="003C1374"/>
  </w:style>
  <w:style w:type="character" w:customStyle="1" w:styleId="WW8Num14z4">
    <w:name w:val="WW8Num14z4"/>
    <w:rsid w:val="003C1374"/>
  </w:style>
  <w:style w:type="character" w:customStyle="1" w:styleId="WW8Num14z5">
    <w:name w:val="WW8Num14z5"/>
    <w:rsid w:val="003C1374"/>
  </w:style>
  <w:style w:type="character" w:customStyle="1" w:styleId="WW8Num14z6">
    <w:name w:val="WW8Num14z6"/>
    <w:rsid w:val="003C1374"/>
  </w:style>
  <w:style w:type="character" w:customStyle="1" w:styleId="WW8Num14z7">
    <w:name w:val="WW8Num14z7"/>
    <w:rsid w:val="003C1374"/>
  </w:style>
  <w:style w:type="character" w:customStyle="1" w:styleId="WW8Num14z8">
    <w:name w:val="WW8Num14z8"/>
    <w:rsid w:val="003C1374"/>
  </w:style>
  <w:style w:type="character" w:customStyle="1" w:styleId="WW8Num15z0">
    <w:name w:val="WW8Num15z0"/>
    <w:rsid w:val="003C1374"/>
  </w:style>
  <w:style w:type="character" w:customStyle="1" w:styleId="WW8Num15z1">
    <w:name w:val="WW8Num15z1"/>
    <w:rsid w:val="003C1374"/>
  </w:style>
  <w:style w:type="character" w:customStyle="1" w:styleId="WW8Num15z2">
    <w:name w:val="WW8Num15z2"/>
    <w:rsid w:val="003C1374"/>
  </w:style>
  <w:style w:type="character" w:customStyle="1" w:styleId="WW8Num15z3">
    <w:name w:val="WW8Num15z3"/>
    <w:rsid w:val="003C1374"/>
  </w:style>
  <w:style w:type="character" w:customStyle="1" w:styleId="WW8Num15z4">
    <w:name w:val="WW8Num15z4"/>
    <w:rsid w:val="003C1374"/>
  </w:style>
  <w:style w:type="character" w:customStyle="1" w:styleId="WW8Num15z5">
    <w:name w:val="WW8Num15z5"/>
    <w:rsid w:val="003C1374"/>
  </w:style>
  <w:style w:type="character" w:customStyle="1" w:styleId="WW8Num15z6">
    <w:name w:val="WW8Num15z6"/>
    <w:rsid w:val="003C1374"/>
  </w:style>
  <w:style w:type="character" w:customStyle="1" w:styleId="WW8Num15z7">
    <w:name w:val="WW8Num15z7"/>
    <w:rsid w:val="003C1374"/>
  </w:style>
  <w:style w:type="character" w:customStyle="1" w:styleId="WW8Num15z8">
    <w:name w:val="WW8Num15z8"/>
    <w:rsid w:val="003C1374"/>
  </w:style>
  <w:style w:type="character" w:customStyle="1" w:styleId="WW8Num16z0">
    <w:name w:val="WW8Num16z0"/>
    <w:rsid w:val="003C1374"/>
  </w:style>
  <w:style w:type="character" w:customStyle="1" w:styleId="WW8Num16z1">
    <w:name w:val="WW8Num16z1"/>
    <w:rsid w:val="003C1374"/>
  </w:style>
  <w:style w:type="character" w:customStyle="1" w:styleId="WW8Num16z2">
    <w:name w:val="WW8Num16z2"/>
    <w:rsid w:val="003C1374"/>
  </w:style>
  <w:style w:type="character" w:customStyle="1" w:styleId="WW8Num16z3">
    <w:name w:val="WW8Num16z3"/>
    <w:rsid w:val="003C1374"/>
  </w:style>
  <w:style w:type="character" w:customStyle="1" w:styleId="WW8Num16z4">
    <w:name w:val="WW8Num16z4"/>
    <w:rsid w:val="003C1374"/>
  </w:style>
  <w:style w:type="character" w:customStyle="1" w:styleId="WW8Num16z5">
    <w:name w:val="WW8Num16z5"/>
    <w:rsid w:val="003C1374"/>
  </w:style>
  <w:style w:type="character" w:customStyle="1" w:styleId="WW8Num16z6">
    <w:name w:val="WW8Num16z6"/>
    <w:rsid w:val="003C1374"/>
  </w:style>
  <w:style w:type="character" w:customStyle="1" w:styleId="WW8Num16z7">
    <w:name w:val="WW8Num16z7"/>
    <w:rsid w:val="003C1374"/>
  </w:style>
  <w:style w:type="character" w:customStyle="1" w:styleId="WW8Num16z8">
    <w:name w:val="WW8Num16z8"/>
    <w:rsid w:val="003C1374"/>
  </w:style>
  <w:style w:type="character" w:customStyle="1" w:styleId="WW8Num17z0">
    <w:name w:val="WW8Num17z0"/>
    <w:rsid w:val="003C1374"/>
  </w:style>
  <w:style w:type="character" w:customStyle="1" w:styleId="WW8Num17z1">
    <w:name w:val="WW8Num17z1"/>
    <w:rsid w:val="003C1374"/>
  </w:style>
  <w:style w:type="character" w:customStyle="1" w:styleId="WW8Num17z2">
    <w:name w:val="WW8Num17z2"/>
    <w:rsid w:val="003C1374"/>
  </w:style>
  <w:style w:type="character" w:customStyle="1" w:styleId="WW8Num17z3">
    <w:name w:val="WW8Num17z3"/>
    <w:rsid w:val="003C1374"/>
  </w:style>
  <w:style w:type="character" w:customStyle="1" w:styleId="WW8Num17z4">
    <w:name w:val="WW8Num17z4"/>
    <w:rsid w:val="003C1374"/>
  </w:style>
  <w:style w:type="character" w:customStyle="1" w:styleId="WW8Num17z5">
    <w:name w:val="WW8Num17z5"/>
    <w:rsid w:val="003C1374"/>
  </w:style>
  <w:style w:type="character" w:customStyle="1" w:styleId="WW8Num17z6">
    <w:name w:val="WW8Num17z6"/>
    <w:rsid w:val="003C1374"/>
  </w:style>
  <w:style w:type="character" w:customStyle="1" w:styleId="WW8Num17z7">
    <w:name w:val="WW8Num17z7"/>
    <w:rsid w:val="003C1374"/>
  </w:style>
  <w:style w:type="character" w:customStyle="1" w:styleId="WW8Num17z8">
    <w:name w:val="WW8Num17z8"/>
    <w:rsid w:val="003C1374"/>
  </w:style>
  <w:style w:type="character" w:customStyle="1" w:styleId="WW8Num18z0">
    <w:name w:val="WW8Num18z0"/>
    <w:rsid w:val="003C1374"/>
  </w:style>
  <w:style w:type="character" w:customStyle="1" w:styleId="WW8Num18z1">
    <w:name w:val="WW8Num18z1"/>
    <w:rsid w:val="003C1374"/>
  </w:style>
  <w:style w:type="character" w:customStyle="1" w:styleId="WW8Num18z2">
    <w:name w:val="WW8Num18z2"/>
    <w:rsid w:val="003C1374"/>
  </w:style>
  <w:style w:type="character" w:customStyle="1" w:styleId="WW8Num18z3">
    <w:name w:val="WW8Num18z3"/>
    <w:rsid w:val="003C1374"/>
  </w:style>
  <w:style w:type="character" w:customStyle="1" w:styleId="WW8Num18z4">
    <w:name w:val="WW8Num18z4"/>
    <w:rsid w:val="003C1374"/>
  </w:style>
  <w:style w:type="character" w:customStyle="1" w:styleId="WW8Num18z5">
    <w:name w:val="WW8Num18z5"/>
    <w:rsid w:val="003C1374"/>
  </w:style>
  <w:style w:type="character" w:customStyle="1" w:styleId="WW8Num18z6">
    <w:name w:val="WW8Num18z6"/>
    <w:rsid w:val="003C1374"/>
  </w:style>
  <w:style w:type="character" w:customStyle="1" w:styleId="WW8Num18z7">
    <w:name w:val="WW8Num18z7"/>
    <w:rsid w:val="003C1374"/>
  </w:style>
  <w:style w:type="character" w:customStyle="1" w:styleId="WW8Num18z8">
    <w:name w:val="WW8Num18z8"/>
    <w:rsid w:val="003C1374"/>
  </w:style>
  <w:style w:type="character" w:customStyle="1" w:styleId="WW8Num19z0">
    <w:name w:val="WW8Num19z0"/>
    <w:rsid w:val="003C1374"/>
  </w:style>
  <w:style w:type="character" w:customStyle="1" w:styleId="WW8Num19z1">
    <w:name w:val="WW8Num19z1"/>
    <w:rsid w:val="003C1374"/>
  </w:style>
  <w:style w:type="character" w:customStyle="1" w:styleId="WW8Num19z2">
    <w:name w:val="WW8Num19z2"/>
    <w:rsid w:val="003C1374"/>
  </w:style>
  <w:style w:type="character" w:customStyle="1" w:styleId="WW8Num19z3">
    <w:name w:val="WW8Num19z3"/>
    <w:rsid w:val="003C1374"/>
  </w:style>
  <w:style w:type="character" w:customStyle="1" w:styleId="WW8Num19z4">
    <w:name w:val="WW8Num19z4"/>
    <w:rsid w:val="003C1374"/>
  </w:style>
  <w:style w:type="character" w:customStyle="1" w:styleId="WW8Num19z5">
    <w:name w:val="WW8Num19z5"/>
    <w:rsid w:val="003C1374"/>
  </w:style>
  <w:style w:type="character" w:customStyle="1" w:styleId="WW8Num19z6">
    <w:name w:val="WW8Num19z6"/>
    <w:rsid w:val="003C1374"/>
  </w:style>
  <w:style w:type="character" w:customStyle="1" w:styleId="WW8Num19z7">
    <w:name w:val="WW8Num19z7"/>
    <w:rsid w:val="003C1374"/>
  </w:style>
  <w:style w:type="character" w:customStyle="1" w:styleId="WW8Num19z8">
    <w:name w:val="WW8Num19z8"/>
    <w:rsid w:val="003C1374"/>
  </w:style>
  <w:style w:type="character" w:customStyle="1" w:styleId="WW8Num20z0">
    <w:name w:val="WW8Num20z0"/>
    <w:rsid w:val="003C1374"/>
  </w:style>
  <w:style w:type="character" w:customStyle="1" w:styleId="WW8Num20z1">
    <w:name w:val="WW8Num20z1"/>
    <w:rsid w:val="003C1374"/>
  </w:style>
  <w:style w:type="character" w:customStyle="1" w:styleId="WW8Num20z2">
    <w:name w:val="WW8Num20z2"/>
    <w:rsid w:val="003C1374"/>
  </w:style>
  <w:style w:type="character" w:customStyle="1" w:styleId="WW8Num20z3">
    <w:name w:val="WW8Num20z3"/>
    <w:rsid w:val="003C1374"/>
  </w:style>
  <w:style w:type="character" w:customStyle="1" w:styleId="WW8Num20z4">
    <w:name w:val="WW8Num20z4"/>
    <w:rsid w:val="003C1374"/>
  </w:style>
  <w:style w:type="character" w:customStyle="1" w:styleId="WW8Num20z5">
    <w:name w:val="WW8Num20z5"/>
    <w:rsid w:val="003C1374"/>
  </w:style>
  <w:style w:type="character" w:customStyle="1" w:styleId="WW8Num20z6">
    <w:name w:val="WW8Num20z6"/>
    <w:rsid w:val="003C1374"/>
  </w:style>
  <w:style w:type="character" w:customStyle="1" w:styleId="WW8Num20z7">
    <w:name w:val="WW8Num20z7"/>
    <w:rsid w:val="003C1374"/>
  </w:style>
  <w:style w:type="character" w:customStyle="1" w:styleId="WW8Num20z8">
    <w:name w:val="WW8Num20z8"/>
    <w:rsid w:val="003C1374"/>
  </w:style>
  <w:style w:type="character" w:customStyle="1" w:styleId="WW8Num21z0">
    <w:name w:val="WW8Num21z0"/>
    <w:rsid w:val="003C1374"/>
  </w:style>
  <w:style w:type="character" w:customStyle="1" w:styleId="WW8Num21z1">
    <w:name w:val="WW8Num21z1"/>
    <w:rsid w:val="003C1374"/>
  </w:style>
  <w:style w:type="character" w:customStyle="1" w:styleId="WW8Num21z2">
    <w:name w:val="WW8Num21z2"/>
    <w:rsid w:val="003C1374"/>
  </w:style>
  <w:style w:type="character" w:customStyle="1" w:styleId="WW8Num21z3">
    <w:name w:val="WW8Num21z3"/>
    <w:rsid w:val="003C1374"/>
  </w:style>
  <w:style w:type="character" w:customStyle="1" w:styleId="WW8Num21z4">
    <w:name w:val="WW8Num21z4"/>
    <w:rsid w:val="003C1374"/>
  </w:style>
  <w:style w:type="character" w:customStyle="1" w:styleId="WW8Num21z5">
    <w:name w:val="WW8Num21z5"/>
    <w:rsid w:val="003C1374"/>
  </w:style>
  <w:style w:type="character" w:customStyle="1" w:styleId="WW8Num21z6">
    <w:name w:val="WW8Num21z6"/>
    <w:rsid w:val="003C1374"/>
  </w:style>
  <w:style w:type="character" w:customStyle="1" w:styleId="WW8Num21z7">
    <w:name w:val="WW8Num21z7"/>
    <w:rsid w:val="003C1374"/>
  </w:style>
  <w:style w:type="character" w:customStyle="1" w:styleId="WW8Num21z8">
    <w:name w:val="WW8Num21z8"/>
    <w:rsid w:val="003C1374"/>
  </w:style>
  <w:style w:type="character" w:customStyle="1" w:styleId="WW8Num22z0">
    <w:name w:val="WW8Num22z0"/>
    <w:rsid w:val="003C1374"/>
  </w:style>
  <w:style w:type="character" w:customStyle="1" w:styleId="WW8Num22z1">
    <w:name w:val="WW8Num22z1"/>
    <w:rsid w:val="003C1374"/>
  </w:style>
  <w:style w:type="character" w:customStyle="1" w:styleId="WW8Num22z2">
    <w:name w:val="WW8Num22z2"/>
    <w:rsid w:val="003C1374"/>
  </w:style>
  <w:style w:type="character" w:customStyle="1" w:styleId="WW8Num22z3">
    <w:name w:val="WW8Num22z3"/>
    <w:rsid w:val="003C1374"/>
  </w:style>
  <w:style w:type="character" w:customStyle="1" w:styleId="WW8Num22z4">
    <w:name w:val="WW8Num22z4"/>
    <w:rsid w:val="003C1374"/>
  </w:style>
  <w:style w:type="character" w:customStyle="1" w:styleId="WW8Num22z5">
    <w:name w:val="WW8Num22z5"/>
    <w:rsid w:val="003C1374"/>
  </w:style>
  <w:style w:type="character" w:customStyle="1" w:styleId="WW8Num22z6">
    <w:name w:val="WW8Num22z6"/>
    <w:rsid w:val="003C1374"/>
  </w:style>
  <w:style w:type="character" w:customStyle="1" w:styleId="WW8Num22z7">
    <w:name w:val="WW8Num22z7"/>
    <w:rsid w:val="003C1374"/>
  </w:style>
  <w:style w:type="character" w:customStyle="1" w:styleId="WW8Num22z8">
    <w:name w:val="WW8Num22z8"/>
    <w:rsid w:val="003C1374"/>
  </w:style>
  <w:style w:type="character" w:customStyle="1" w:styleId="WW8Num23z0">
    <w:name w:val="WW8Num23z0"/>
    <w:rsid w:val="003C1374"/>
  </w:style>
  <w:style w:type="character" w:customStyle="1" w:styleId="WW8Num23z1">
    <w:name w:val="WW8Num23z1"/>
    <w:rsid w:val="003C1374"/>
  </w:style>
  <w:style w:type="character" w:customStyle="1" w:styleId="WW8Num23z2">
    <w:name w:val="WW8Num23z2"/>
    <w:rsid w:val="003C1374"/>
  </w:style>
  <w:style w:type="character" w:customStyle="1" w:styleId="WW8Num23z3">
    <w:name w:val="WW8Num23z3"/>
    <w:rsid w:val="003C1374"/>
  </w:style>
  <w:style w:type="character" w:customStyle="1" w:styleId="WW8Num23z4">
    <w:name w:val="WW8Num23z4"/>
    <w:rsid w:val="003C1374"/>
  </w:style>
  <w:style w:type="character" w:customStyle="1" w:styleId="WW8Num23z5">
    <w:name w:val="WW8Num23z5"/>
    <w:rsid w:val="003C1374"/>
  </w:style>
  <w:style w:type="character" w:customStyle="1" w:styleId="WW8Num23z6">
    <w:name w:val="WW8Num23z6"/>
    <w:rsid w:val="003C1374"/>
  </w:style>
  <w:style w:type="character" w:customStyle="1" w:styleId="WW8Num23z7">
    <w:name w:val="WW8Num23z7"/>
    <w:rsid w:val="003C1374"/>
  </w:style>
  <w:style w:type="character" w:customStyle="1" w:styleId="WW8Num23z8">
    <w:name w:val="WW8Num23z8"/>
    <w:rsid w:val="003C1374"/>
  </w:style>
  <w:style w:type="character" w:customStyle="1" w:styleId="WW8Num24z0">
    <w:name w:val="WW8Num24z0"/>
    <w:rsid w:val="003C1374"/>
  </w:style>
  <w:style w:type="character" w:customStyle="1" w:styleId="WW8Num24z1">
    <w:name w:val="WW8Num24z1"/>
    <w:rsid w:val="003C1374"/>
  </w:style>
  <w:style w:type="character" w:customStyle="1" w:styleId="WW8Num24z2">
    <w:name w:val="WW8Num24z2"/>
    <w:rsid w:val="003C1374"/>
  </w:style>
  <w:style w:type="character" w:customStyle="1" w:styleId="WW8Num24z3">
    <w:name w:val="WW8Num24z3"/>
    <w:rsid w:val="003C1374"/>
  </w:style>
  <w:style w:type="character" w:customStyle="1" w:styleId="WW8Num24z4">
    <w:name w:val="WW8Num24z4"/>
    <w:rsid w:val="003C1374"/>
  </w:style>
  <w:style w:type="character" w:customStyle="1" w:styleId="WW8Num24z5">
    <w:name w:val="WW8Num24z5"/>
    <w:rsid w:val="003C1374"/>
  </w:style>
  <w:style w:type="character" w:customStyle="1" w:styleId="WW8Num24z6">
    <w:name w:val="WW8Num24z6"/>
    <w:rsid w:val="003C1374"/>
  </w:style>
  <w:style w:type="character" w:customStyle="1" w:styleId="WW8Num24z7">
    <w:name w:val="WW8Num24z7"/>
    <w:rsid w:val="003C1374"/>
  </w:style>
  <w:style w:type="character" w:customStyle="1" w:styleId="WW8Num24z8">
    <w:name w:val="WW8Num24z8"/>
    <w:rsid w:val="003C1374"/>
  </w:style>
  <w:style w:type="character" w:customStyle="1" w:styleId="WW8Num25z0">
    <w:name w:val="WW8Num25z0"/>
    <w:rsid w:val="003C1374"/>
  </w:style>
  <w:style w:type="character" w:customStyle="1" w:styleId="WW8Num25z1">
    <w:name w:val="WW8Num25z1"/>
    <w:rsid w:val="003C1374"/>
  </w:style>
  <w:style w:type="character" w:customStyle="1" w:styleId="WW8Num25z2">
    <w:name w:val="WW8Num25z2"/>
    <w:rsid w:val="003C1374"/>
  </w:style>
  <w:style w:type="character" w:customStyle="1" w:styleId="WW8Num25z3">
    <w:name w:val="WW8Num25z3"/>
    <w:rsid w:val="003C1374"/>
  </w:style>
  <w:style w:type="character" w:customStyle="1" w:styleId="WW8Num25z4">
    <w:name w:val="WW8Num25z4"/>
    <w:rsid w:val="003C1374"/>
  </w:style>
  <w:style w:type="character" w:customStyle="1" w:styleId="WW8Num25z5">
    <w:name w:val="WW8Num25z5"/>
    <w:rsid w:val="003C1374"/>
  </w:style>
  <w:style w:type="character" w:customStyle="1" w:styleId="WW8Num25z6">
    <w:name w:val="WW8Num25z6"/>
    <w:rsid w:val="003C1374"/>
  </w:style>
  <w:style w:type="character" w:customStyle="1" w:styleId="WW8Num25z7">
    <w:name w:val="WW8Num25z7"/>
    <w:rsid w:val="003C1374"/>
  </w:style>
  <w:style w:type="character" w:customStyle="1" w:styleId="WW8Num25z8">
    <w:name w:val="WW8Num25z8"/>
    <w:rsid w:val="003C1374"/>
  </w:style>
  <w:style w:type="character" w:customStyle="1" w:styleId="WW8Num26z0">
    <w:name w:val="WW8Num26z0"/>
    <w:rsid w:val="003C1374"/>
  </w:style>
  <w:style w:type="character" w:customStyle="1" w:styleId="WW8Num26z1">
    <w:name w:val="WW8Num26z1"/>
    <w:rsid w:val="003C1374"/>
  </w:style>
  <w:style w:type="character" w:customStyle="1" w:styleId="WW8Num26z2">
    <w:name w:val="WW8Num26z2"/>
    <w:rsid w:val="003C1374"/>
  </w:style>
  <w:style w:type="character" w:customStyle="1" w:styleId="WW8Num26z3">
    <w:name w:val="WW8Num26z3"/>
    <w:rsid w:val="003C1374"/>
  </w:style>
  <w:style w:type="character" w:customStyle="1" w:styleId="WW8Num26z4">
    <w:name w:val="WW8Num26z4"/>
    <w:rsid w:val="003C1374"/>
  </w:style>
  <w:style w:type="character" w:customStyle="1" w:styleId="WW8Num26z5">
    <w:name w:val="WW8Num26z5"/>
    <w:rsid w:val="003C1374"/>
  </w:style>
  <w:style w:type="character" w:customStyle="1" w:styleId="WW8Num26z6">
    <w:name w:val="WW8Num26z6"/>
    <w:rsid w:val="003C1374"/>
  </w:style>
  <w:style w:type="character" w:customStyle="1" w:styleId="WW8Num26z7">
    <w:name w:val="WW8Num26z7"/>
    <w:rsid w:val="003C1374"/>
  </w:style>
  <w:style w:type="character" w:customStyle="1" w:styleId="WW8Num26z8">
    <w:name w:val="WW8Num26z8"/>
    <w:rsid w:val="003C1374"/>
  </w:style>
  <w:style w:type="character" w:customStyle="1" w:styleId="WW8Num27z0">
    <w:name w:val="WW8Num27z0"/>
    <w:rsid w:val="003C1374"/>
  </w:style>
  <w:style w:type="character" w:customStyle="1" w:styleId="WW8Num27z1">
    <w:name w:val="WW8Num27z1"/>
    <w:rsid w:val="003C1374"/>
  </w:style>
  <w:style w:type="character" w:customStyle="1" w:styleId="WW8Num27z2">
    <w:name w:val="WW8Num27z2"/>
    <w:rsid w:val="003C1374"/>
  </w:style>
  <w:style w:type="character" w:customStyle="1" w:styleId="WW8Num27z3">
    <w:name w:val="WW8Num27z3"/>
    <w:rsid w:val="003C1374"/>
  </w:style>
  <w:style w:type="character" w:customStyle="1" w:styleId="WW8Num27z4">
    <w:name w:val="WW8Num27z4"/>
    <w:rsid w:val="003C1374"/>
  </w:style>
  <w:style w:type="character" w:customStyle="1" w:styleId="WW8Num27z5">
    <w:name w:val="WW8Num27z5"/>
    <w:rsid w:val="003C1374"/>
  </w:style>
  <w:style w:type="character" w:customStyle="1" w:styleId="WW8Num27z6">
    <w:name w:val="WW8Num27z6"/>
    <w:rsid w:val="003C1374"/>
  </w:style>
  <w:style w:type="character" w:customStyle="1" w:styleId="WW8Num27z7">
    <w:name w:val="WW8Num27z7"/>
    <w:rsid w:val="003C1374"/>
  </w:style>
  <w:style w:type="character" w:customStyle="1" w:styleId="WW8Num27z8">
    <w:name w:val="WW8Num27z8"/>
    <w:rsid w:val="003C1374"/>
  </w:style>
  <w:style w:type="character" w:customStyle="1" w:styleId="WW8Num28z0">
    <w:name w:val="WW8Num28z0"/>
    <w:rsid w:val="003C1374"/>
  </w:style>
  <w:style w:type="character" w:customStyle="1" w:styleId="WW8Num28z1">
    <w:name w:val="WW8Num28z1"/>
    <w:rsid w:val="003C1374"/>
  </w:style>
  <w:style w:type="character" w:customStyle="1" w:styleId="WW8Num28z2">
    <w:name w:val="WW8Num28z2"/>
    <w:rsid w:val="003C1374"/>
  </w:style>
  <w:style w:type="character" w:customStyle="1" w:styleId="WW8Num28z3">
    <w:name w:val="WW8Num28z3"/>
    <w:rsid w:val="003C1374"/>
  </w:style>
  <w:style w:type="character" w:customStyle="1" w:styleId="WW8Num28z4">
    <w:name w:val="WW8Num28z4"/>
    <w:rsid w:val="003C1374"/>
  </w:style>
  <w:style w:type="character" w:customStyle="1" w:styleId="WW8Num28z5">
    <w:name w:val="WW8Num28z5"/>
    <w:rsid w:val="003C1374"/>
  </w:style>
  <w:style w:type="character" w:customStyle="1" w:styleId="WW8Num28z6">
    <w:name w:val="WW8Num28z6"/>
    <w:rsid w:val="003C1374"/>
  </w:style>
  <w:style w:type="character" w:customStyle="1" w:styleId="WW8Num28z7">
    <w:name w:val="WW8Num28z7"/>
    <w:rsid w:val="003C1374"/>
  </w:style>
  <w:style w:type="character" w:customStyle="1" w:styleId="WW8Num28z8">
    <w:name w:val="WW8Num28z8"/>
    <w:rsid w:val="003C1374"/>
  </w:style>
  <w:style w:type="character" w:customStyle="1" w:styleId="WW8Num29z0">
    <w:name w:val="WW8Num29z0"/>
    <w:rsid w:val="003C1374"/>
  </w:style>
  <w:style w:type="character" w:customStyle="1" w:styleId="WW8Num29z1">
    <w:name w:val="WW8Num29z1"/>
    <w:rsid w:val="003C1374"/>
  </w:style>
  <w:style w:type="character" w:customStyle="1" w:styleId="WW8Num29z2">
    <w:name w:val="WW8Num29z2"/>
    <w:rsid w:val="003C1374"/>
  </w:style>
  <w:style w:type="character" w:customStyle="1" w:styleId="WW8Num29z3">
    <w:name w:val="WW8Num29z3"/>
    <w:rsid w:val="003C1374"/>
  </w:style>
  <w:style w:type="character" w:customStyle="1" w:styleId="WW8Num29z4">
    <w:name w:val="WW8Num29z4"/>
    <w:rsid w:val="003C1374"/>
  </w:style>
  <w:style w:type="character" w:customStyle="1" w:styleId="WW8Num29z5">
    <w:name w:val="WW8Num29z5"/>
    <w:rsid w:val="003C1374"/>
  </w:style>
  <w:style w:type="character" w:customStyle="1" w:styleId="WW8Num29z6">
    <w:name w:val="WW8Num29z6"/>
    <w:rsid w:val="003C1374"/>
  </w:style>
  <w:style w:type="character" w:customStyle="1" w:styleId="WW8Num29z7">
    <w:name w:val="WW8Num29z7"/>
    <w:rsid w:val="003C1374"/>
  </w:style>
  <w:style w:type="character" w:customStyle="1" w:styleId="WW8Num29z8">
    <w:name w:val="WW8Num29z8"/>
    <w:rsid w:val="003C1374"/>
  </w:style>
  <w:style w:type="character" w:customStyle="1" w:styleId="WW8Num30z0">
    <w:name w:val="WW8Num30z0"/>
    <w:rsid w:val="003C1374"/>
  </w:style>
  <w:style w:type="character" w:customStyle="1" w:styleId="WW8Num30z1">
    <w:name w:val="WW8Num30z1"/>
    <w:rsid w:val="003C1374"/>
  </w:style>
  <w:style w:type="character" w:customStyle="1" w:styleId="WW8Num30z2">
    <w:name w:val="WW8Num30z2"/>
    <w:rsid w:val="003C1374"/>
  </w:style>
  <w:style w:type="character" w:customStyle="1" w:styleId="WW8Num30z3">
    <w:name w:val="WW8Num30z3"/>
    <w:rsid w:val="003C1374"/>
  </w:style>
  <w:style w:type="character" w:customStyle="1" w:styleId="WW8Num30z4">
    <w:name w:val="WW8Num30z4"/>
    <w:rsid w:val="003C1374"/>
  </w:style>
  <w:style w:type="character" w:customStyle="1" w:styleId="WW8Num30z5">
    <w:name w:val="WW8Num30z5"/>
    <w:rsid w:val="003C1374"/>
  </w:style>
  <w:style w:type="character" w:customStyle="1" w:styleId="WW8Num30z6">
    <w:name w:val="WW8Num30z6"/>
    <w:rsid w:val="003C1374"/>
  </w:style>
  <w:style w:type="character" w:customStyle="1" w:styleId="WW8Num30z7">
    <w:name w:val="WW8Num30z7"/>
    <w:rsid w:val="003C1374"/>
  </w:style>
  <w:style w:type="character" w:customStyle="1" w:styleId="WW8Num30z8">
    <w:name w:val="WW8Num30z8"/>
    <w:rsid w:val="003C1374"/>
  </w:style>
  <w:style w:type="character" w:customStyle="1" w:styleId="WW8Num31z0">
    <w:name w:val="WW8Num31z0"/>
    <w:rsid w:val="003C1374"/>
  </w:style>
  <w:style w:type="character" w:customStyle="1" w:styleId="WW8Num31z1">
    <w:name w:val="WW8Num31z1"/>
    <w:rsid w:val="003C1374"/>
  </w:style>
  <w:style w:type="character" w:customStyle="1" w:styleId="WW8Num31z2">
    <w:name w:val="WW8Num31z2"/>
    <w:rsid w:val="003C1374"/>
  </w:style>
  <w:style w:type="character" w:customStyle="1" w:styleId="WW8Num31z3">
    <w:name w:val="WW8Num31z3"/>
    <w:rsid w:val="003C1374"/>
  </w:style>
  <w:style w:type="character" w:customStyle="1" w:styleId="WW8Num31z4">
    <w:name w:val="WW8Num31z4"/>
    <w:rsid w:val="003C1374"/>
  </w:style>
  <w:style w:type="character" w:customStyle="1" w:styleId="WW8Num31z5">
    <w:name w:val="WW8Num31z5"/>
    <w:rsid w:val="003C1374"/>
  </w:style>
  <w:style w:type="character" w:customStyle="1" w:styleId="WW8Num31z6">
    <w:name w:val="WW8Num31z6"/>
    <w:rsid w:val="003C1374"/>
  </w:style>
  <w:style w:type="character" w:customStyle="1" w:styleId="WW8Num31z7">
    <w:name w:val="WW8Num31z7"/>
    <w:rsid w:val="003C1374"/>
  </w:style>
  <w:style w:type="character" w:customStyle="1" w:styleId="WW8Num31z8">
    <w:name w:val="WW8Num31z8"/>
    <w:rsid w:val="003C1374"/>
  </w:style>
  <w:style w:type="character" w:customStyle="1" w:styleId="WW8Num32z0">
    <w:name w:val="WW8Num32z0"/>
    <w:rsid w:val="003C1374"/>
  </w:style>
  <w:style w:type="character" w:customStyle="1" w:styleId="WW8Num32z1">
    <w:name w:val="WW8Num32z1"/>
    <w:rsid w:val="003C1374"/>
  </w:style>
  <w:style w:type="character" w:customStyle="1" w:styleId="WW8Num32z2">
    <w:name w:val="WW8Num32z2"/>
    <w:rsid w:val="003C1374"/>
  </w:style>
  <w:style w:type="character" w:customStyle="1" w:styleId="WW8Num32z3">
    <w:name w:val="WW8Num32z3"/>
    <w:rsid w:val="003C1374"/>
  </w:style>
  <w:style w:type="character" w:customStyle="1" w:styleId="WW8Num32z4">
    <w:name w:val="WW8Num32z4"/>
    <w:rsid w:val="003C1374"/>
  </w:style>
  <w:style w:type="character" w:customStyle="1" w:styleId="WW8Num32z5">
    <w:name w:val="WW8Num32z5"/>
    <w:rsid w:val="003C1374"/>
  </w:style>
  <w:style w:type="character" w:customStyle="1" w:styleId="WW8Num32z6">
    <w:name w:val="WW8Num32z6"/>
    <w:rsid w:val="003C1374"/>
  </w:style>
  <w:style w:type="character" w:customStyle="1" w:styleId="WW8Num32z7">
    <w:name w:val="WW8Num32z7"/>
    <w:rsid w:val="003C1374"/>
  </w:style>
  <w:style w:type="character" w:customStyle="1" w:styleId="WW8Num32z8">
    <w:name w:val="WW8Num32z8"/>
    <w:rsid w:val="003C1374"/>
  </w:style>
  <w:style w:type="character" w:customStyle="1" w:styleId="WW8Num33z0">
    <w:name w:val="WW8Num33z0"/>
    <w:rsid w:val="003C1374"/>
  </w:style>
  <w:style w:type="character" w:customStyle="1" w:styleId="WW8Num33z1">
    <w:name w:val="WW8Num33z1"/>
    <w:rsid w:val="003C1374"/>
  </w:style>
  <w:style w:type="character" w:customStyle="1" w:styleId="WW8Num33z2">
    <w:name w:val="WW8Num33z2"/>
    <w:rsid w:val="003C1374"/>
  </w:style>
  <w:style w:type="character" w:customStyle="1" w:styleId="WW8Num33z3">
    <w:name w:val="WW8Num33z3"/>
    <w:rsid w:val="003C1374"/>
  </w:style>
  <w:style w:type="character" w:customStyle="1" w:styleId="WW8Num33z4">
    <w:name w:val="WW8Num33z4"/>
    <w:rsid w:val="003C1374"/>
  </w:style>
  <w:style w:type="character" w:customStyle="1" w:styleId="WW8Num33z5">
    <w:name w:val="WW8Num33z5"/>
    <w:rsid w:val="003C1374"/>
  </w:style>
  <w:style w:type="character" w:customStyle="1" w:styleId="WW8Num33z6">
    <w:name w:val="WW8Num33z6"/>
    <w:rsid w:val="003C1374"/>
  </w:style>
  <w:style w:type="character" w:customStyle="1" w:styleId="WW8Num33z7">
    <w:name w:val="WW8Num33z7"/>
    <w:rsid w:val="003C1374"/>
  </w:style>
  <w:style w:type="character" w:customStyle="1" w:styleId="WW8Num33z8">
    <w:name w:val="WW8Num33z8"/>
    <w:rsid w:val="003C1374"/>
  </w:style>
  <w:style w:type="character" w:customStyle="1" w:styleId="WW8Num34z0">
    <w:name w:val="WW8Num34z0"/>
    <w:rsid w:val="003C1374"/>
  </w:style>
  <w:style w:type="character" w:customStyle="1" w:styleId="WW8Num34z1">
    <w:name w:val="WW8Num34z1"/>
    <w:rsid w:val="003C1374"/>
  </w:style>
  <w:style w:type="character" w:customStyle="1" w:styleId="WW8Num34z2">
    <w:name w:val="WW8Num34z2"/>
    <w:rsid w:val="003C1374"/>
  </w:style>
  <w:style w:type="character" w:customStyle="1" w:styleId="WW8Num34z3">
    <w:name w:val="WW8Num34z3"/>
    <w:rsid w:val="003C1374"/>
  </w:style>
  <w:style w:type="character" w:customStyle="1" w:styleId="WW8Num34z4">
    <w:name w:val="WW8Num34z4"/>
    <w:rsid w:val="003C1374"/>
  </w:style>
  <w:style w:type="character" w:customStyle="1" w:styleId="WW8Num34z5">
    <w:name w:val="WW8Num34z5"/>
    <w:rsid w:val="003C1374"/>
  </w:style>
  <w:style w:type="character" w:customStyle="1" w:styleId="WW8Num34z6">
    <w:name w:val="WW8Num34z6"/>
    <w:rsid w:val="003C1374"/>
  </w:style>
  <w:style w:type="character" w:customStyle="1" w:styleId="WW8Num34z7">
    <w:name w:val="WW8Num34z7"/>
    <w:rsid w:val="003C1374"/>
  </w:style>
  <w:style w:type="character" w:customStyle="1" w:styleId="WW8Num34z8">
    <w:name w:val="WW8Num34z8"/>
    <w:rsid w:val="003C1374"/>
  </w:style>
  <w:style w:type="character" w:customStyle="1" w:styleId="10">
    <w:name w:val="Основной шрифт абзаца1"/>
    <w:rsid w:val="003C1374"/>
  </w:style>
  <w:style w:type="character" w:styleId="a3">
    <w:name w:val="page number"/>
    <w:basedOn w:val="10"/>
    <w:rsid w:val="003C1374"/>
  </w:style>
  <w:style w:type="character" w:customStyle="1" w:styleId="a4">
    <w:name w:val="Текст выноски Знак"/>
    <w:uiPriority w:val="99"/>
    <w:rsid w:val="003C13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1374"/>
    <w:rPr>
      <w:sz w:val="16"/>
      <w:szCs w:val="16"/>
    </w:rPr>
  </w:style>
  <w:style w:type="character" w:customStyle="1" w:styleId="a5">
    <w:name w:val="Текст примечания Знак"/>
    <w:basedOn w:val="10"/>
    <w:rsid w:val="003C1374"/>
  </w:style>
  <w:style w:type="character" w:customStyle="1" w:styleId="a6">
    <w:name w:val="Тема примечания Знак"/>
    <w:rsid w:val="003C1374"/>
    <w:rPr>
      <w:b/>
      <w:bCs/>
    </w:rPr>
  </w:style>
  <w:style w:type="character" w:styleId="a7">
    <w:name w:val="Placeholder Text"/>
    <w:rsid w:val="003C1374"/>
    <w:rPr>
      <w:color w:val="808080"/>
    </w:rPr>
  </w:style>
  <w:style w:type="character" w:styleId="a8">
    <w:name w:val="Hyperlink"/>
    <w:rsid w:val="003C1374"/>
    <w:rPr>
      <w:color w:val="0000FF"/>
      <w:u w:val="single"/>
    </w:rPr>
  </w:style>
  <w:style w:type="character" w:customStyle="1" w:styleId="a9">
    <w:name w:val="Текст Знак"/>
    <w:rsid w:val="003C13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C13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1374"/>
    <w:pPr>
      <w:jc w:val="both"/>
    </w:pPr>
    <w:rPr>
      <w:sz w:val="28"/>
    </w:rPr>
  </w:style>
  <w:style w:type="paragraph" w:styleId="ab">
    <w:name w:val="List"/>
    <w:basedOn w:val="aa"/>
    <w:rsid w:val="003C1374"/>
    <w:rPr>
      <w:rFonts w:cs="Mangal"/>
    </w:rPr>
  </w:style>
  <w:style w:type="paragraph" w:styleId="ac">
    <w:name w:val="caption"/>
    <w:basedOn w:val="a"/>
    <w:qFormat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3C13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13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13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1374"/>
    <w:pPr>
      <w:jc w:val="both"/>
    </w:pPr>
    <w:rPr>
      <w:sz w:val="32"/>
    </w:rPr>
  </w:style>
  <w:style w:type="paragraph" w:styleId="ad">
    <w:name w:val="Body Text Indent"/>
    <w:basedOn w:val="a"/>
    <w:rsid w:val="003C13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13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13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3C1374"/>
  </w:style>
  <w:style w:type="paragraph" w:styleId="af1">
    <w:name w:val="footer"/>
    <w:basedOn w:val="a"/>
    <w:rsid w:val="003C1374"/>
  </w:style>
  <w:style w:type="paragraph" w:styleId="af2">
    <w:name w:val="Balloon Text"/>
    <w:basedOn w:val="a"/>
    <w:uiPriority w:val="99"/>
    <w:rsid w:val="003C13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C1374"/>
    <w:rPr>
      <w:sz w:val="20"/>
      <w:szCs w:val="20"/>
    </w:rPr>
  </w:style>
  <w:style w:type="paragraph" w:styleId="af3">
    <w:name w:val="annotation subject"/>
    <w:basedOn w:val="15"/>
    <w:next w:val="15"/>
    <w:rsid w:val="003C1374"/>
    <w:rPr>
      <w:b/>
      <w:bCs/>
    </w:rPr>
  </w:style>
  <w:style w:type="paragraph" w:styleId="af4">
    <w:name w:val="Revision"/>
    <w:rsid w:val="003C13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C13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13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C13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C13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C13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C1374"/>
    <w:pPr>
      <w:suppressLineNumbers/>
    </w:pPr>
  </w:style>
  <w:style w:type="paragraph" w:customStyle="1" w:styleId="af8">
    <w:name w:val="Заголовок таблицы"/>
    <w:basedOn w:val="af7"/>
    <w:rsid w:val="003C13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C13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B4D7-D3A1-499B-969E-A3FCD5CD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27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2025-04-17T05:49:00Z</cp:lastPrinted>
  <dcterms:created xsi:type="dcterms:W3CDTF">2025-04-17T05:50:00Z</dcterms:created>
  <dcterms:modified xsi:type="dcterms:W3CDTF">2025-04-21T06:39:00Z</dcterms:modified>
</cp:coreProperties>
</file>