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5813B8A7" w:rsidR="005B2800" w:rsidRPr="006F2075" w:rsidRDefault="00537785" w:rsidP="00500BB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607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17.04.2025г.</w:t>
            </w:r>
          </w:p>
        </w:tc>
        <w:tc>
          <w:tcPr>
            <w:tcW w:w="2409" w:type="dxa"/>
            <w:shd w:val="clear" w:color="auto" w:fill="auto"/>
          </w:tcPr>
          <w:p w14:paraId="23DA78DA" w14:textId="3DBB3B17" w:rsidR="005B2800" w:rsidRPr="006F2075" w:rsidRDefault="002A16C1" w:rsidP="00500BB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607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106-Р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Куркинский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Куркинский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F651792" w14:textId="1B8377C5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  <w:lang w:eastAsia="ru-RU"/>
        </w:rPr>
        <w:t xml:space="preserve">В соответствии </w:t>
      </w:r>
      <w:r w:rsidRPr="00E81B91">
        <w:rPr>
          <w:sz w:val="28"/>
          <w:szCs w:val="28"/>
        </w:rPr>
        <w:t xml:space="preserve">с 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="005122E1">
        <w:rPr>
          <w:sz w:val="28"/>
          <w:szCs w:val="28"/>
        </w:rPr>
        <w:t>Куркинского муниципального района Тульской области</w:t>
      </w:r>
      <w:r w:rsidRPr="00E81B91">
        <w:rPr>
          <w:sz w:val="28"/>
          <w:szCs w:val="28"/>
        </w:rPr>
        <w:t>:</w:t>
      </w:r>
    </w:p>
    <w:p w14:paraId="643417A8" w14:textId="77777777" w:rsidR="00006413" w:rsidRPr="00006413" w:rsidRDefault="00006413" w:rsidP="000064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413">
        <w:rPr>
          <w:sz w:val="28"/>
          <w:szCs w:val="28"/>
        </w:rPr>
        <w:t>1. Утвердить перечень муниципальных проектов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1).</w:t>
      </w:r>
    </w:p>
    <w:p w14:paraId="3D7C7DBE" w14:textId="77777777" w:rsidR="00006413" w:rsidRPr="00006413" w:rsidRDefault="00006413" w:rsidP="000064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413">
        <w:rPr>
          <w:sz w:val="28"/>
          <w:szCs w:val="28"/>
        </w:rPr>
        <w:t>2. Утвердить паспорта комплексов процессных мероприятий  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2).</w:t>
      </w:r>
    </w:p>
    <w:p w14:paraId="6BF0C992" w14:textId="77777777" w:rsidR="00006413" w:rsidRPr="00006413" w:rsidRDefault="00006413" w:rsidP="000064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06413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0F71E74B" w14:textId="77777777" w:rsidR="00006413" w:rsidRPr="00006413" w:rsidRDefault="00006413" w:rsidP="0000641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006413">
        <w:rPr>
          <w:sz w:val="28"/>
          <w:szCs w:val="28"/>
          <w:lang w:eastAsia="ru-RU"/>
        </w:rPr>
        <w:t xml:space="preserve">4. Утвердить характеристики показателей результативности муниципальной программы муниципального образования Куркинский район </w:t>
      </w:r>
      <w:r w:rsidRPr="00006413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Куркинский район» </w:t>
      </w:r>
      <w:r w:rsidRPr="00006413">
        <w:rPr>
          <w:sz w:val="28"/>
          <w:szCs w:val="28"/>
          <w:lang w:eastAsia="ru-RU"/>
        </w:rPr>
        <w:t>(приложение  № 4).</w:t>
      </w:r>
    </w:p>
    <w:p w14:paraId="1FC2E876" w14:textId="42C3A95F" w:rsidR="00006413" w:rsidRPr="00006413" w:rsidRDefault="00006413" w:rsidP="0000641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006413">
        <w:rPr>
          <w:sz w:val="28"/>
          <w:szCs w:val="28"/>
          <w:lang w:eastAsia="ru-RU"/>
        </w:rPr>
        <w:t xml:space="preserve">5. Утвердить оперативный отчет о выполнении муниципальной программы «Повышение эффективности реализации молодежной политики  в муниципальном образовании Куркинский район»  за </w:t>
      </w:r>
      <w:r>
        <w:rPr>
          <w:sz w:val="28"/>
          <w:szCs w:val="28"/>
          <w:lang w:eastAsia="ru-RU"/>
        </w:rPr>
        <w:t>1 квартал 2025</w:t>
      </w:r>
      <w:r w:rsidRPr="00006413">
        <w:rPr>
          <w:sz w:val="28"/>
          <w:szCs w:val="28"/>
          <w:lang w:eastAsia="ru-RU"/>
        </w:rPr>
        <w:t xml:space="preserve"> года (приложение  № 5)</w:t>
      </w:r>
    </w:p>
    <w:p w14:paraId="135CC3E6" w14:textId="77777777" w:rsidR="00006413" w:rsidRPr="00006413" w:rsidRDefault="00006413" w:rsidP="00006413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006413">
        <w:rPr>
          <w:sz w:val="28"/>
          <w:szCs w:val="28"/>
          <w:lang w:eastAsia="ru-RU"/>
        </w:rPr>
        <w:lastRenderedPageBreak/>
        <w:t>6. Контроль за исполнением распоряжения оставляю за собой.</w:t>
      </w:r>
    </w:p>
    <w:p w14:paraId="68D3F78A" w14:textId="77777777" w:rsidR="00006413" w:rsidRPr="00006413" w:rsidRDefault="00006413" w:rsidP="000064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6413">
        <w:rPr>
          <w:sz w:val="28"/>
          <w:szCs w:val="28"/>
          <w:lang w:eastAsia="ru-RU"/>
        </w:rPr>
        <w:t xml:space="preserve">         7.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029E6B0F" w:rsidR="00EC0643" w:rsidRDefault="00EC0643" w:rsidP="008355CE">
      <w:pPr>
        <w:jc w:val="right"/>
        <w:rPr>
          <w:sz w:val="28"/>
          <w:szCs w:val="28"/>
        </w:rPr>
      </w:pPr>
    </w:p>
    <w:p w14:paraId="0E55F462" w14:textId="0F362DA1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63377004" w:rsidR="007E3091" w:rsidRPr="007E3091" w:rsidRDefault="000264AA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</w:t>
            </w:r>
            <w:r w:rsidR="007E3091"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Куркинский район</w:t>
            </w:r>
          </w:p>
        </w:tc>
        <w:tc>
          <w:tcPr>
            <w:tcW w:w="1278" w:type="pct"/>
            <w:vAlign w:val="center"/>
          </w:tcPr>
          <w:p w14:paraId="63AA8D0D" w14:textId="2A055692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625878C7" w:rsidR="007E3091" w:rsidRPr="007E3091" w:rsidRDefault="000264AA" w:rsidP="007E3091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A4506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298CD3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B0522D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15D7CF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405144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1E7361D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E13E65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C77FEA7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AE54B76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98CD57F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8C1C1BA" w14:textId="28786824" w:rsidR="005D2B97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D739E">
        <w:rPr>
          <w:rFonts w:ascii="Arial" w:hAnsi="Arial" w:cs="Arial"/>
        </w:rPr>
        <w:t xml:space="preserve">                     </w:t>
      </w:r>
      <w:r w:rsidR="0026071F">
        <w:rPr>
          <w:rFonts w:ascii="Arial" w:hAnsi="Arial" w:cs="Arial"/>
        </w:rPr>
        <w:t xml:space="preserve"> От 17.04.2025г. № 106-Р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>м образовании Куркинский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6E8A04AF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(тыс.</w:t>
            </w:r>
            <w:r w:rsidR="000C4C03">
              <w:rPr>
                <w:rFonts w:ascii="Arial" w:hAnsi="Arial" w:cs="Arial"/>
                <w:lang w:eastAsia="ru-RU"/>
              </w:rPr>
              <w:t xml:space="preserve"> </w:t>
            </w:r>
            <w:r w:rsidRPr="002F34FF">
              <w:rPr>
                <w:rFonts w:ascii="Arial" w:hAnsi="Arial" w:cs="Arial"/>
                <w:lang w:eastAsia="ru-RU"/>
              </w:rPr>
              <w:t>руб.)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3CE2DF99" w:rsidR="002F34FF" w:rsidRPr="002F34FF" w:rsidRDefault="002F34FF" w:rsidP="008F3FD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</w:t>
            </w:r>
          </w:p>
        </w:tc>
      </w:tr>
      <w:tr w:rsidR="008F3FDF" w:rsidRPr="002F34FF" w14:paraId="1BEC0AEE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4327" w14:textId="6B27F87D" w:rsidR="008F3FDF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Pr="002F34FF">
              <w:rPr>
                <w:rFonts w:ascii="Arial" w:hAnsi="Arial" w:cs="Arial"/>
                <w:b/>
                <w:lang w:eastAsia="ru-RU"/>
              </w:rPr>
              <w:t>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0243" w14:textId="69EB6B49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F09" w14:textId="0EECB31D" w:rsidR="008F3FDF" w:rsidRPr="00F83878" w:rsidRDefault="008F3FDF" w:rsidP="003A6E14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eastAsia="Calibri" w:hAnsi="Arial" w:cs="Arial"/>
                <w:i/>
                <w:lang w:eastAsia="ru-RU"/>
              </w:rPr>
              <w:t>муниципального образования</w:t>
            </w:r>
            <w:r>
              <w:rPr>
                <w:rFonts w:ascii="Arial" w:eastAsia="Calibri" w:hAnsi="Arial" w:cs="Arial"/>
                <w:i/>
                <w:lang w:eastAsia="ru-RU"/>
              </w:rPr>
              <w:t xml:space="preserve"> Куркинский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DF48" w14:textId="4B6DD39B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C678" w14:textId="4F5BBC7F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A011" w14:textId="77777777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880A" w14:textId="0D5B3027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5A2" w14:textId="7E52FDBD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511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6F27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F3FDF" w:rsidRPr="002F34FF" w14:paraId="0033DC1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58A5" w14:textId="55BC38D1" w:rsidR="008F3FDF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7393" w14:textId="76441483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t xml:space="preserve">Субсидия из бюджета тульской </w:t>
            </w: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lastRenderedPageBreak/>
              <w:t>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31A" w14:textId="7B3480B6" w:rsidR="008F3FDF" w:rsidRPr="00F83878" w:rsidRDefault="008F3FDF" w:rsidP="003A6E14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lastRenderedPageBreak/>
              <w:t xml:space="preserve">Отдел культуры Администрации </w:t>
            </w:r>
            <w:r w:rsidR="003A6E14">
              <w:rPr>
                <w:rFonts w:ascii="Arial" w:eastAsia="Calibri" w:hAnsi="Arial" w:cs="Arial"/>
                <w:i/>
                <w:lang w:eastAsia="ru-RU"/>
              </w:rPr>
              <w:lastRenderedPageBreak/>
              <w:t xml:space="preserve">муниципального </w:t>
            </w:r>
            <w:proofErr w:type="spellStart"/>
            <w:r w:rsidR="003A6E14">
              <w:rPr>
                <w:rFonts w:ascii="Arial" w:eastAsia="Calibri" w:hAnsi="Arial" w:cs="Arial"/>
                <w:i/>
                <w:lang w:eastAsia="ru-RU"/>
              </w:rPr>
              <w:t>образования</w:t>
            </w:r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5A4D" w14:textId="5499F728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lastRenderedPageBreak/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E4E1" w14:textId="31AB8CB4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92B0" w14:textId="77777777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22A8" w14:textId="1D41A0B2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7421" w14:textId="79BE9531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B72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8CDE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1795E8F5" w:rsidR="00EC2E88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1.3</w:t>
            </w:r>
            <w:r w:rsidR="00EC2E88" w:rsidRPr="002F34FF">
              <w:rPr>
                <w:rFonts w:ascii="Arial" w:hAnsi="Arial" w:cs="Arial"/>
                <w:b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>МБУК Куркинский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F6CF0" w:rsidRPr="002F34FF" w14:paraId="6AEA9E3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AAF0" w14:textId="4F11616A" w:rsidR="004F6CF0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1.4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59E" w14:textId="5746E516" w:rsidR="004F6CF0" w:rsidRPr="002F34FF" w:rsidRDefault="00E81B91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  <w:r w:rsidRPr="00E81B91">
              <w:rPr>
                <w:rFonts w:ascii="Arial" w:hAnsi="Arial" w:cs="Arial"/>
                <w:lang w:eastAsia="ru-RU"/>
              </w:rPr>
              <w:t>Региональный проект «Развитие</w:t>
            </w:r>
            <w:r w:rsidRPr="00E81B91">
              <w:rPr>
                <w:rFonts w:ascii="Arial" w:hAnsi="Arial" w:cs="Arial"/>
                <w:b/>
                <w:i/>
                <w:lang w:eastAsia="ru-RU"/>
              </w:rPr>
              <w:t xml:space="preserve"> </w:t>
            </w:r>
            <w:r w:rsidRPr="00E81B91">
              <w:rPr>
                <w:rFonts w:ascii="Arial" w:hAnsi="Arial" w:cs="Arial"/>
                <w:lang w:eastAsia="ru-RU"/>
              </w:rPr>
              <w:t xml:space="preserve">системы поддержки молодежи («Молодежь России») (Тульская область) национального проекта </w:t>
            </w:r>
            <w:r w:rsidRPr="00E81B91">
              <w:rPr>
                <w:rFonts w:ascii="Arial" w:hAnsi="Arial" w:cs="Arial"/>
                <w:lang w:eastAsia="ru-RU"/>
              </w:rPr>
              <w:lastRenderedPageBreak/>
              <w:t>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C5D" w14:textId="16D3AA38" w:rsidR="004F6CF0" w:rsidRPr="00E81B91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lang w:eastAsia="ru-RU"/>
              </w:rPr>
            </w:pPr>
            <w:r w:rsidRPr="00E81B91">
              <w:rPr>
                <w:rFonts w:ascii="Arial" w:eastAsia="Calibri" w:hAnsi="Arial" w:cs="Arial"/>
                <w:lang w:eastAsia="ru-RU"/>
              </w:rPr>
              <w:lastRenderedPageBreak/>
              <w:t>МБУ МЦ «Лидер»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DF1" w14:textId="5135F6BE" w:rsidR="004F6CF0" w:rsidRPr="00732217" w:rsidRDefault="00E81B91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7E71" w14:textId="578D7AF8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612,24490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915C" w14:textId="7273A95F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E3C" w14:textId="5BB46F77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85B" w14:textId="4BB1B5D9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12,2449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C9D" w14:textId="77777777" w:rsidR="004F6CF0" w:rsidRPr="00E81B91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DFE7" w14:textId="77777777" w:rsidR="004F6CF0" w:rsidRPr="00E81B91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86A99" w:rsidRPr="002F34FF" w14:paraId="0275967E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561F" w14:textId="741B19FD" w:rsidR="00486A99" w:rsidRPr="00F63A02" w:rsidRDefault="00486A99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F63A02">
              <w:rPr>
                <w:rFonts w:ascii="Arial" w:hAnsi="Arial" w:cs="Arial"/>
                <w:b/>
                <w:lang w:eastAsia="ru-RU"/>
              </w:rPr>
              <w:lastRenderedPageBreak/>
              <w:t>1.5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CA4A" w14:textId="790A15A8" w:rsidR="00486A99" w:rsidRPr="00F63A02" w:rsidRDefault="00486A99" w:rsidP="00486A99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  <w:r w:rsidRPr="00F63A02">
              <w:rPr>
                <w:rFonts w:ascii="Arial" w:hAnsi="Arial" w:cs="Arial"/>
              </w:rPr>
              <w:t>Региональный проект «Россия - страна возможностей (Тульская область)» национального проекта «Молодежь и дети»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496E" w14:textId="2715774C" w:rsidR="00486A99" w:rsidRPr="00F63A02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МБУ МЦ «Лидер»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E4E9" w14:textId="7D8E58D3" w:rsidR="00486A99" w:rsidRPr="00F63A02" w:rsidRDefault="00486A99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CAAF" w14:textId="1ADE7178" w:rsidR="00486A99" w:rsidRPr="00F63A02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hAnsi="Arial" w:cs="Arial"/>
                <w:lang w:eastAsia="ru-RU"/>
              </w:rPr>
              <w:t>765,30612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8826" w14:textId="62829823" w:rsidR="00486A99" w:rsidRPr="00F63A02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hAnsi="Arial" w:cs="Arial"/>
                <w:lang w:eastAsia="ru-RU"/>
              </w:rPr>
              <w:t>720,0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4D9" w14:textId="1E135272" w:rsidR="00486A99" w:rsidRPr="00F63A02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7C3" w14:textId="070CA76E" w:rsidR="00486A99" w:rsidRPr="00F63A02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hAnsi="Arial" w:cs="Arial"/>
                <w:lang w:eastAsia="ru-RU"/>
              </w:rPr>
              <w:t>15,30612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A95C" w14:textId="77777777" w:rsidR="00486A99" w:rsidRPr="00486A99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22A2" w14:textId="77777777" w:rsidR="00486A99" w:rsidRPr="00486A99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604B3A1C" w:rsidR="00F83878" w:rsidRPr="00F63A02" w:rsidRDefault="00486A99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63A02">
              <w:rPr>
                <w:rFonts w:ascii="Arial" w:hAnsi="Arial" w:cs="Arial"/>
                <w:b/>
                <w:lang w:eastAsia="ru-RU"/>
              </w:rPr>
              <w:t>1837,97573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321EBEBF" w:rsidR="00F83878" w:rsidRPr="00F63A02" w:rsidRDefault="00006413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63A02">
              <w:rPr>
                <w:rFonts w:ascii="Arial" w:hAnsi="Arial" w:cs="Arial"/>
                <w:b/>
                <w:lang w:eastAsia="ru-RU"/>
              </w:rPr>
              <w:t>2064</w:t>
            </w:r>
            <w:r w:rsidR="00E81B91" w:rsidRPr="00F63A02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7004200D" w:rsidR="00F83878" w:rsidRPr="00F63A02" w:rsidRDefault="00AE5D07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63A02">
              <w:rPr>
                <w:rFonts w:ascii="Arial" w:hAnsi="Arial" w:cs="Arial"/>
                <w:b/>
                <w:lang w:eastAsia="ru-RU"/>
              </w:rPr>
              <w:t>6</w:t>
            </w:r>
            <w:r w:rsidR="00006413" w:rsidRPr="00F63A02">
              <w:rPr>
                <w:rFonts w:ascii="Arial" w:hAnsi="Arial" w:cs="Arial"/>
                <w:b/>
                <w:lang w:eastAsia="ru-RU"/>
              </w:rPr>
              <w:t>8</w:t>
            </w:r>
            <w:r w:rsidR="00E81B91" w:rsidRPr="00F63A02">
              <w:rPr>
                <w:rFonts w:ascii="Arial" w:hAnsi="Arial" w:cs="Arial"/>
                <w:b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7C8602E8" w:rsidR="00F83878" w:rsidRPr="00F63A02" w:rsidRDefault="00006413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63A02">
              <w:rPr>
                <w:rFonts w:ascii="Arial" w:hAnsi="Arial" w:cs="Arial"/>
                <w:b/>
                <w:lang w:eastAsia="ru-RU"/>
              </w:rPr>
              <w:t>87,97565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C3206BD" w14:textId="77777777" w:rsidR="005D2B97" w:rsidRDefault="005D2B97" w:rsidP="00F83878">
      <w:pPr>
        <w:rPr>
          <w:sz w:val="28"/>
          <w:szCs w:val="28"/>
        </w:rPr>
      </w:pPr>
    </w:p>
    <w:p w14:paraId="66395866" w14:textId="77777777" w:rsidR="005D2B97" w:rsidRDefault="005D2B97" w:rsidP="00585812">
      <w:pPr>
        <w:rPr>
          <w:rFonts w:ascii="Arial" w:hAnsi="Arial" w:cs="Arial"/>
        </w:rPr>
      </w:pPr>
    </w:p>
    <w:p w14:paraId="2F0A0E9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FDE86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6DADFEE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5CD51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0BC83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5B0DA3D5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5531685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4F93C016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23CE8AD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5B7292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EB1F9F4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CCF0878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D849CC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637ED56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3CCE3DA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64DCE1B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61E8A63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53D85F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449237C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69736353" w14:textId="77777777" w:rsidR="00AE5D07" w:rsidRDefault="00AE5D07" w:rsidP="00837CAE">
      <w:pPr>
        <w:rPr>
          <w:rFonts w:ascii="Arial" w:hAnsi="Arial" w:cs="Arial"/>
        </w:rPr>
      </w:pPr>
    </w:p>
    <w:p w14:paraId="6FF18A39" w14:textId="77777777" w:rsidR="00837CAE" w:rsidRDefault="00837CAE" w:rsidP="00837CAE">
      <w:pPr>
        <w:rPr>
          <w:rFonts w:ascii="Arial" w:hAnsi="Arial" w:cs="Arial"/>
        </w:rPr>
      </w:pPr>
    </w:p>
    <w:p w14:paraId="23CF5B16" w14:textId="77777777" w:rsidR="00605C23" w:rsidRDefault="00605C23" w:rsidP="008355CE">
      <w:pPr>
        <w:jc w:val="right"/>
        <w:rPr>
          <w:rFonts w:ascii="Arial" w:hAnsi="Arial" w:cs="Arial"/>
        </w:rPr>
      </w:pPr>
    </w:p>
    <w:p w14:paraId="64E61D60" w14:textId="77777777" w:rsidR="00605C23" w:rsidRDefault="00605C23" w:rsidP="008355CE">
      <w:pPr>
        <w:jc w:val="right"/>
        <w:rPr>
          <w:rFonts w:ascii="Arial" w:hAnsi="Arial" w:cs="Arial"/>
        </w:rPr>
      </w:pPr>
    </w:p>
    <w:p w14:paraId="6B01E987" w14:textId="77777777" w:rsidR="00605C23" w:rsidRDefault="00605C23" w:rsidP="008355CE">
      <w:pPr>
        <w:jc w:val="right"/>
        <w:rPr>
          <w:rFonts w:ascii="Arial" w:hAnsi="Arial" w:cs="Arial"/>
        </w:rPr>
      </w:pPr>
    </w:p>
    <w:p w14:paraId="4368D156" w14:textId="77777777" w:rsidR="00605C23" w:rsidRDefault="00605C23" w:rsidP="008355CE">
      <w:pPr>
        <w:jc w:val="right"/>
        <w:rPr>
          <w:rFonts w:ascii="Arial" w:hAnsi="Arial" w:cs="Arial"/>
        </w:rPr>
      </w:pPr>
    </w:p>
    <w:p w14:paraId="27339C4C" w14:textId="77777777" w:rsidR="00605C23" w:rsidRDefault="00605C23" w:rsidP="008355CE">
      <w:pPr>
        <w:jc w:val="right"/>
        <w:rPr>
          <w:rFonts w:ascii="Arial" w:hAnsi="Arial" w:cs="Arial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bookmarkStart w:id="0" w:name="_GoBack"/>
      <w:bookmarkEnd w:id="0"/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7ECC6BA" w14:textId="76B24E9B" w:rsidR="003932C6" w:rsidRPr="00F14B46" w:rsidRDefault="00DD739E" w:rsidP="00393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260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6071F">
        <w:rPr>
          <w:rFonts w:ascii="Arial" w:hAnsi="Arial" w:cs="Arial"/>
        </w:rPr>
        <w:t>От 17.04.2025г. № 106-Р</w:t>
      </w:r>
    </w:p>
    <w:p w14:paraId="58EFBB9B" w14:textId="77777777" w:rsidR="00A45060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</w:p>
    <w:p w14:paraId="45E6765A" w14:textId="2AD89EAC" w:rsidR="00B37527" w:rsidRPr="00F14B46" w:rsidRDefault="00CA4492" w:rsidP="00A45060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 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молодежной среде, для воспитания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117222DC" w:rsidR="0034219E" w:rsidRPr="00F63A02" w:rsidRDefault="00A93A6C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Всего по подпрограмме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–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="00BB4A0E" w:rsidRPr="00F63A02">
              <w:rPr>
                <w:rFonts w:ascii="Arial" w:hAnsi="Arial" w:cs="Arial"/>
                <w:kern w:val="2"/>
                <w:lang w:eastAsia="hi-IN" w:bidi="hi-IN"/>
              </w:rPr>
              <w:t>14459,9</w:t>
            </w:r>
            <w:r w:rsidR="004A7C05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="00EC2E88" w:rsidRPr="00F63A02">
              <w:rPr>
                <w:rFonts w:ascii="Arial" w:hAnsi="Arial" w:cs="Arial"/>
                <w:kern w:val="2"/>
                <w:lang w:eastAsia="hi-IN" w:bidi="hi-IN"/>
              </w:rPr>
              <w:t xml:space="preserve">тыс. </w:t>
            </w:r>
            <w:r w:rsidR="0034219E" w:rsidRPr="00F63A02">
              <w:rPr>
                <w:rFonts w:ascii="Arial" w:hAnsi="Arial" w:cs="Arial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F63A02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>2022 год – 394,5 руб.;</w:t>
            </w:r>
          </w:p>
          <w:p w14:paraId="350BC569" w14:textId="2535AB85" w:rsidR="0034219E" w:rsidRPr="00F63A02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EC2E88" w:rsidRPr="00F63A02">
              <w:rPr>
                <w:rFonts w:ascii="Arial" w:hAnsi="Arial" w:cs="Arial"/>
                <w:kern w:val="2"/>
                <w:lang w:eastAsia="hi-IN" w:bidi="hi-IN"/>
              </w:rPr>
              <w:t>1</w:t>
            </w:r>
            <w:r w:rsidR="00690BCF" w:rsidRPr="00F63A02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C72D4F" w:rsidRPr="00F63A02">
              <w:rPr>
                <w:rFonts w:ascii="Arial" w:hAnsi="Arial" w:cs="Arial"/>
                <w:kern w:val="2"/>
                <w:lang w:eastAsia="hi-IN" w:bidi="hi-IN"/>
              </w:rPr>
              <w:t>08,0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 тыс. руб.;</w:t>
            </w:r>
          </w:p>
          <w:p w14:paraId="1FA118F9" w14:textId="3C5BFB6F" w:rsidR="0034219E" w:rsidRPr="00F63A02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2024 год – </w:t>
            </w:r>
            <w:r w:rsidR="00500BB7" w:rsidRPr="00F63A02">
              <w:rPr>
                <w:rFonts w:ascii="Arial" w:hAnsi="Arial" w:cs="Arial"/>
                <w:kern w:val="2"/>
                <w:lang w:eastAsia="hi-IN" w:bidi="hi-IN"/>
              </w:rPr>
              <w:t>3880,4</w:t>
            </w:r>
            <w:r w:rsidR="00A93A6C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247DB68" w14:textId="7542A9EA" w:rsidR="0034219E" w:rsidRPr="00F63A02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2025 год – </w:t>
            </w:r>
            <w:r w:rsidR="00006413" w:rsidRPr="00F63A02">
              <w:rPr>
                <w:rFonts w:ascii="Arial" w:hAnsi="Arial" w:cs="Arial"/>
                <w:kern w:val="2"/>
                <w:lang w:eastAsia="hi-IN" w:bidi="hi-IN"/>
              </w:rPr>
              <w:t>3459,0</w:t>
            </w:r>
            <w:r w:rsidR="00C915E1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62C929C6" w14:textId="4449FA87" w:rsidR="00316AC6" w:rsidRPr="00F63A02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316AC6" w:rsidRPr="00F63A02">
              <w:rPr>
                <w:rFonts w:ascii="Arial" w:hAnsi="Arial" w:cs="Arial"/>
                <w:kern w:val="2"/>
                <w:lang w:eastAsia="hi-IN" w:bidi="hi-IN"/>
              </w:rPr>
              <w:t>2709,0</w:t>
            </w:r>
            <w:r w:rsidR="00C915E1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тыс. руб.</w:t>
            </w:r>
            <w:r w:rsidR="00316AC6" w:rsidRPr="00F63A02">
              <w:rPr>
                <w:rFonts w:ascii="Arial" w:hAnsi="Arial" w:cs="Arial"/>
                <w:kern w:val="2"/>
                <w:lang w:eastAsia="hi-IN" w:bidi="hi-IN"/>
              </w:rPr>
              <w:t>;</w:t>
            </w:r>
          </w:p>
          <w:p w14:paraId="0B019633" w14:textId="6A02CEDE" w:rsidR="00B37527" w:rsidRPr="00F63A02" w:rsidRDefault="00316AC6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2027 год - </w:t>
            </w:r>
            <w:r w:rsidR="0034219E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2709,0 тыс. руб. </w:t>
            </w:r>
            <w:r w:rsidR="00B37527" w:rsidRPr="00F63A02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24610E6F" w:rsidR="00E925FA" w:rsidRPr="00F63A02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Средства федерального бюджета </w:t>
            </w:r>
            <w:r w:rsidR="00D961CD" w:rsidRPr="00F63A02">
              <w:rPr>
                <w:rFonts w:ascii="Arial" w:hAnsi="Arial" w:cs="Arial"/>
                <w:kern w:val="2"/>
                <w:lang w:eastAsia="hi-IN" w:bidi="hi-IN"/>
              </w:rPr>
              <w:t>2064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,0 тыс. руб.</w:t>
            </w:r>
          </w:p>
          <w:p w14:paraId="01989065" w14:textId="1790A01F" w:rsidR="00E925FA" w:rsidRPr="00F63A02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  <w:r w:rsidR="004A7C05" w:rsidRPr="00F63A02">
              <w:rPr>
                <w:rFonts w:ascii="Arial" w:hAnsi="Arial" w:cs="Arial"/>
                <w:kern w:val="2"/>
                <w:lang w:eastAsia="hi-IN" w:bidi="hi-IN"/>
              </w:rPr>
              <w:t>;</w:t>
            </w:r>
          </w:p>
          <w:p w14:paraId="225B8DA5" w14:textId="197D5B77" w:rsidR="004A7C05" w:rsidRPr="00F63A02" w:rsidRDefault="004A7C05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>2024 год – 576,0 тыс. руб.</w:t>
            </w:r>
            <w:r w:rsidR="00006413" w:rsidRPr="00F63A02">
              <w:rPr>
                <w:rFonts w:ascii="Arial" w:hAnsi="Arial" w:cs="Arial"/>
                <w:kern w:val="2"/>
                <w:lang w:eastAsia="hi-IN" w:bidi="hi-IN"/>
              </w:rPr>
              <w:t>;</w:t>
            </w:r>
          </w:p>
          <w:p w14:paraId="792A959B" w14:textId="6CE90C7C" w:rsidR="00006413" w:rsidRPr="00F63A02" w:rsidRDefault="00006413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lastRenderedPageBreak/>
              <w:t>2025 год – 720,0 тыс. руб.</w:t>
            </w:r>
          </w:p>
          <w:p w14:paraId="01403728" w14:textId="77777777" w:rsidR="004A7C05" w:rsidRPr="00F63A02" w:rsidRDefault="004A7C05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  <w:p w14:paraId="3CDA084D" w14:textId="4FA9DD3D" w:rsidR="00E925FA" w:rsidRPr="00F63A02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Средства бюджета Тульской области </w:t>
            </w:r>
            <w:r w:rsidR="00D961CD" w:rsidRPr="00F63A02">
              <w:rPr>
                <w:rFonts w:ascii="Arial" w:hAnsi="Arial" w:cs="Arial"/>
                <w:kern w:val="2"/>
                <w:lang w:eastAsia="hi-IN" w:bidi="hi-IN"/>
              </w:rPr>
              <w:t>686,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0 тыс. руб., в том числе:</w:t>
            </w:r>
          </w:p>
          <w:p w14:paraId="137D3603" w14:textId="669B3856" w:rsidR="00E925FA" w:rsidRPr="00F63A02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>2022 год - 300,0 тыс. руб.</w:t>
            </w:r>
            <w:r w:rsidR="004A7C05" w:rsidRPr="00F63A02">
              <w:rPr>
                <w:rFonts w:ascii="Arial" w:hAnsi="Arial" w:cs="Arial"/>
                <w:kern w:val="2"/>
                <w:lang w:eastAsia="hi-IN" w:bidi="hi-IN"/>
              </w:rPr>
              <w:t>;</w:t>
            </w:r>
          </w:p>
          <w:p w14:paraId="5A643E2B" w14:textId="6BCD24E4" w:rsidR="00E925FA" w:rsidRPr="00732217" w:rsidRDefault="00E925FA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– </w:t>
            </w:r>
            <w:r w:rsidR="00690BCF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32,0 тыс. руб.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;</w:t>
            </w:r>
          </w:p>
          <w:p w14:paraId="380D1D04" w14:textId="4390E38A" w:rsidR="004A7C05" w:rsidRDefault="004A7C05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2024 год – 24,0 тыс. руб.</w:t>
            </w:r>
            <w:r w:rsidR="00006413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;</w:t>
            </w:r>
          </w:p>
          <w:p w14:paraId="2875ED97" w14:textId="63693B3A" w:rsidR="00006413" w:rsidRPr="00F63A02" w:rsidRDefault="00006413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>2025 год – 30,0 тыс. руб.</w:t>
            </w:r>
          </w:p>
          <w:p w14:paraId="1A875AF6" w14:textId="77777777" w:rsidR="009F1F90" w:rsidRPr="00F63A02" w:rsidRDefault="009F1F90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  <w:p w14:paraId="56EBCCF0" w14:textId="46FC1EC1" w:rsidR="00B37527" w:rsidRPr="00F63A02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средства </w:t>
            </w:r>
            <w:r w:rsidR="003A6E14" w:rsidRPr="00F63A02">
              <w:rPr>
                <w:rFonts w:ascii="Arial" w:hAnsi="Arial" w:cs="Arial"/>
                <w:kern w:val="2"/>
                <w:lang w:eastAsia="hi-IN" w:bidi="hi-IN"/>
              </w:rPr>
              <w:t>муниципального образования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 Куркинский район </w:t>
            </w:r>
            <w:r w:rsidR="000C3C78" w:rsidRPr="00F63A02">
              <w:rPr>
                <w:rFonts w:ascii="Arial" w:hAnsi="Arial" w:cs="Arial"/>
                <w:kern w:val="2"/>
                <w:lang w:eastAsia="hi-IN" w:bidi="hi-IN"/>
              </w:rPr>
              <w:t>11709,9</w:t>
            </w:r>
            <w:r w:rsidR="00A93A6C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F63A02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F63A02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2023 год - </w:t>
            </w:r>
            <w:r w:rsidR="00A93A6C" w:rsidRPr="00F63A02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27BA4916" w14:textId="5B17400C" w:rsidR="00B37527" w:rsidRPr="00F63A02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2024 год </w:t>
            </w:r>
            <w:r w:rsidR="00500BB7" w:rsidRPr="00F63A02">
              <w:rPr>
                <w:rFonts w:ascii="Arial" w:hAnsi="Arial" w:cs="Arial"/>
                <w:kern w:val="2"/>
                <w:lang w:eastAsia="hi-IN" w:bidi="hi-IN"/>
              </w:rPr>
              <w:t>–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="00C915E1" w:rsidRPr="00F63A02">
              <w:rPr>
                <w:rFonts w:ascii="Arial" w:hAnsi="Arial" w:cs="Arial"/>
                <w:kern w:val="2"/>
                <w:lang w:eastAsia="hi-IN" w:bidi="hi-IN"/>
              </w:rPr>
              <w:t>3280,4</w:t>
            </w:r>
            <w:r w:rsidR="00A93A6C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3092A0DE" w14:textId="78E042D7" w:rsidR="00B37527" w:rsidRPr="00F63A02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2025 год </w:t>
            </w:r>
            <w:r w:rsidR="00C915E1" w:rsidRPr="00F63A02">
              <w:rPr>
                <w:rFonts w:ascii="Arial" w:hAnsi="Arial" w:cs="Arial"/>
                <w:kern w:val="2"/>
                <w:lang w:eastAsia="hi-IN" w:bidi="hi-IN"/>
              </w:rPr>
              <w:t>–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="001420C8" w:rsidRPr="00F63A02">
              <w:rPr>
                <w:rFonts w:ascii="Arial" w:hAnsi="Arial" w:cs="Arial"/>
                <w:kern w:val="2"/>
                <w:lang w:eastAsia="hi-IN" w:bidi="hi-IN"/>
              </w:rPr>
              <w:t>2709,0</w:t>
            </w:r>
            <w:r w:rsidR="001369AA"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F7EFA5E" w14:textId="77777777" w:rsidR="00316AC6" w:rsidRPr="00F63A02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2026 год </w:t>
            </w:r>
            <w:r w:rsidR="00C915E1" w:rsidRPr="00F63A02">
              <w:rPr>
                <w:rFonts w:ascii="Arial" w:hAnsi="Arial" w:cs="Arial"/>
                <w:kern w:val="2"/>
                <w:lang w:eastAsia="hi-IN" w:bidi="hi-IN"/>
              </w:rPr>
              <w:t>–</w:t>
            </w:r>
            <w:r w:rsidRPr="00F63A02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="00316AC6" w:rsidRPr="00F63A02">
              <w:rPr>
                <w:rFonts w:ascii="Arial" w:hAnsi="Arial" w:cs="Arial"/>
                <w:kern w:val="2"/>
                <w:lang w:eastAsia="hi-IN" w:bidi="hi-IN"/>
              </w:rPr>
              <w:t>2709,0 тыс. руб.;</w:t>
            </w:r>
          </w:p>
          <w:p w14:paraId="04323041" w14:textId="1F06FFFE" w:rsidR="00B37527" w:rsidRPr="00F63A02" w:rsidRDefault="00400946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63A02">
              <w:rPr>
                <w:rFonts w:ascii="Arial" w:hAnsi="Arial" w:cs="Arial"/>
                <w:kern w:val="2"/>
                <w:lang w:eastAsia="hi-IN" w:bidi="hi-IN"/>
              </w:rPr>
              <w:t>2027</w:t>
            </w:r>
            <w:r w:rsidR="00316AC6" w:rsidRPr="00F63A02">
              <w:rPr>
                <w:rFonts w:ascii="Arial" w:hAnsi="Arial" w:cs="Arial"/>
                <w:kern w:val="2"/>
                <w:lang w:eastAsia="hi-IN" w:bidi="hi-IN"/>
              </w:rPr>
              <w:t xml:space="preserve"> год – 2709,0 тыс. руб</w:t>
            </w:r>
            <w:r w:rsidR="00B37527" w:rsidRPr="00F63A02">
              <w:rPr>
                <w:rFonts w:ascii="Arial" w:hAnsi="Arial" w:cs="Arial"/>
                <w:kern w:val="2"/>
                <w:lang w:eastAsia="hi-IN" w:bidi="hi-IN"/>
              </w:rPr>
              <w:t>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2CA6FB13" w14:textId="546A5263" w:rsidR="00DD739E" w:rsidRDefault="00DD739E" w:rsidP="00025873">
      <w:pPr>
        <w:suppressAutoHyphens w:val="0"/>
        <w:ind w:right="59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  <w:r w:rsidR="0026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6071F">
        <w:rPr>
          <w:rFonts w:ascii="Arial" w:hAnsi="Arial" w:cs="Arial"/>
        </w:rPr>
        <w:t>От 17.04.2025г. № 106-Р</w:t>
      </w:r>
    </w:p>
    <w:p w14:paraId="2EB6305F" w14:textId="77777777" w:rsidR="00400946" w:rsidRDefault="00400946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</w:p>
    <w:p w14:paraId="1E6A77BE" w14:textId="77777777" w:rsidR="00400946" w:rsidRDefault="00400946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</w:p>
    <w:p w14:paraId="75807595" w14:textId="77777777" w:rsidR="00400946" w:rsidRDefault="00400946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</w:p>
    <w:p w14:paraId="562B307E" w14:textId="1CFAC8A5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в муниципальном образовании Куркинский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57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BC49F3D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(тыс.</w:t>
            </w:r>
            <w:r w:rsidR="003A6E14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hAnsi="Arial" w:cs="Arial"/>
              </w:rPr>
              <w:t>руб.)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1CE245F5" w:rsidR="00025873" w:rsidRPr="00F14B46" w:rsidRDefault="00F7502B" w:rsidP="00025873">
            <w:pPr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0BF9DAB9" w:rsidR="00025873" w:rsidRPr="00F14B46" w:rsidRDefault="00F7502B" w:rsidP="00025873">
            <w:pPr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D863F86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0CA4F8F3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095802FC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47026BF7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415AA591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6DD05FB4" w:rsidR="00025873" w:rsidRPr="00F14B46" w:rsidRDefault="00F7502B" w:rsidP="00025873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7502B" w:rsidRPr="00F14B46" w14:paraId="4540ADE2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429" w14:textId="77777777" w:rsidR="00F7502B" w:rsidRPr="00F7502B" w:rsidRDefault="00F7502B" w:rsidP="00F7502B">
            <w:pPr>
              <w:pStyle w:val="af5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7502B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3393B983" w14:textId="6BD4A409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720"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«Обеспечение деятельности молодежной политики в муниципальном образовании Куркинский район»</w:t>
            </w:r>
          </w:p>
        </w:tc>
      </w:tr>
      <w:tr w:rsidR="00F7502B" w:rsidRPr="00F14B46" w14:paraId="1A9838F6" w14:textId="77777777" w:rsidTr="00F7502B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EED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77AB9BC8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74E" w14:textId="4C9C2272" w:rsidR="00F7502B" w:rsidRPr="00F7502B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7502B">
              <w:rPr>
                <w:rFonts w:ascii="Arial" w:eastAsia="Calibri" w:hAnsi="Arial" w:cs="Arial"/>
                <w:lang w:eastAsia="ru-RU"/>
              </w:rPr>
              <w:t>Расходы на обеспечение деятельности</w:t>
            </w:r>
            <w:r>
              <w:rPr>
                <w:rFonts w:ascii="Arial" w:eastAsia="Calibri" w:hAnsi="Arial" w:cs="Arial"/>
                <w:lang w:eastAsia="ru-RU"/>
              </w:rPr>
              <w:t xml:space="preserve"> (оказание услуг) муниципальны</w:t>
            </w:r>
            <w:r>
              <w:rPr>
                <w:rFonts w:ascii="Arial" w:eastAsia="Calibri" w:hAnsi="Arial" w:cs="Arial"/>
                <w:lang w:eastAsia="ru-RU"/>
              </w:rPr>
              <w:lastRenderedPageBreak/>
              <w:t>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154" w14:textId="305CEB28" w:rsidR="00F7502B" w:rsidRPr="00F14B46" w:rsidRDefault="00A004B5" w:rsidP="00A004B5">
            <w:pPr>
              <w:widowControl w:val="0"/>
              <w:suppressAutoHyphens w:val="0"/>
              <w:autoSpaceDE w:val="0"/>
              <w:autoSpaceDN w:val="0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C31677">
              <w:rPr>
                <w:rFonts w:ascii="Arial" w:hAnsi="Arial" w:cs="Arial"/>
              </w:rPr>
              <w:lastRenderedPageBreak/>
              <w:t xml:space="preserve">Отдел культуры образования Администрации муниципального образования Куркинский район, </w:t>
            </w:r>
            <w:r w:rsidRPr="00C31677">
              <w:rPr>
                <w:rFonts w:ascii="Arial" w:hAnsi="Arial" w:cs="Arial"/>
              </w:rPr>
              <w:lastRenderedPageBreak/>
              <w:t>МБУ МЦ «Лидер»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A83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19DD" w14:textId="7ADC2BF8" w:rsidR="00F7502B" w:rsidRPr="00344F5A" w:rsidRDefault="000C3C78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10443,4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12A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817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7068" w14:textId="6CC20CEC" w:rsidR="00F7502B" w:rsidRPr="00344F5A" w:rsidRDefault="000C3C78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0C3C78">
              <w:rPr>
                <w:rFonts w:ascii="Arial" w:eastAsia="Calibri" w:hAnsi="Arial" w:cs="Arial"/>
                <w:b/>
                <w:lang w:eastAsia="ru-RU"/>
              </w:rPr>
              <w:t>10443,4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1AD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8207" w14:textId="45D5593F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7D69DA" w:rsidRPr="00F14B46" w14:paraId="1ACFCA1C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71B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D721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267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F519" w14:textId="161F3AAC" w:rsidR="007D69DA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344F5A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517" w14:textId="2C95113E" w:rsidR="007D69DA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A85D" w14:textId="77777777" w:rsidR="007D69DA" w:rsidRPr="00344F5A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A591" w14:textId="77777777" w:rsidR="007D69DA" w:rsidRPr="00344F5A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4D6" w14:textId="63C39638" w:rsidR="007D69DA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BCA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AE5" w14:textId="66850546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7D69DA" w:rsidRPr="00F14B46" w14:paraId="07C645F1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5B8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8B1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1A16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AB64" w14:textId="471AA429" w:rsidR="007D69DA" w:rsidRPr="00F63A02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63A02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64C" w14:textId="54419ED3" w:rsidR="007D69DA" w:rsidRPr="00F63A02" w:rsidRDefault="006F4B3C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2468</w:t>
            </w:r>
            <w:r w:rsidR="001420C8" w:rsidRPr="00F63A02">
              <w:rPr>
                <w:rFonts w:ascii="Arial" w:eastAsia="Calibri" w:hAnsi="Arial" w:cs="Arial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994" w14:textId="77777777" w:rsidR="007D69DA" w:rsidRPr="00F63A02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5FAF" w14:textId="77777777" w:rsidR="007D69DA" w:rsidRPr="00F63A02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9E6" w14:textId="0D9B168D" w:rsidR="007D69DA" w:rsidRPr="00F63A02" w:rsidRDefault="006F4B3C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2468</w:t>
            </w:r>
            <w:r w:rsidR="001420C8" w:rsidRPr="00F63A02">
              <w:rPr>
                <w:rFonts w:ascii="Arial" w:eastAsia="Calibri" w:hAnsi="Arial" w:cs="Arial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27C8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ED4" w14:textId="7EE047FB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D229BB" w:rsidRPr="00F14B46" w14:paraId="6483FFF4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6BF1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4D9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30A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8A5D" w14:textId="6418A444" w:rsidR="00D229BB" w:rsidRPr="00F63A02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63A02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28F" w14:textId="1259D6BD" w:rsidR="00D229BB" w:rsidRPr="00F63A02" w:rsidRDefault="00316AC6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2468,0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A72" w14:textId="77777777" w:rsidR="00D229BB" w:rsidRPr="00F63A02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A0BB" w14:textId="77777777" w:rsidR="00D229BB" w:rsidRPr="00F63A02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ED30" w14:textId="62E7F47A" w:rsidR="00D229BB" w:rsidRPr="00F63A02" w:rsidRDefault="00316AC6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2468,0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40AD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6DA" w14:textId="3EEE7ECE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316AC6" w:rsidRPr="00F14B46" w14:paraId="7AB1E605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26A" w14:textId="77777777" w:rsidR="00316AC6" w:rsidRPr="00F14B46" w:rsidRDefault="00316AC6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1C5" w14:textId="77777777" w:rsidR="00316AC6" w:rsidRPr="00F14B46" w:rsidRDefault="00316AC6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46AC" w14:textId="77777777" w:rsidR="00316AC6" w:rsidRPr="00F14B46" w:rsidRDefault="00316AC6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01BC" w14:textId="15D250CB" w:rsidR="00316AC6" w:rsidRPr="00F63A02" w:rsidRDefault="00316AC6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D8E" w14:textId="56637D07" w:rsidR="00316AC6" w:rsidRPr="00F63A02" w:rsidRDefault="00316AC6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2468,0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956A" w14:textId="77777777" w:rsidR="00316AC6" w:rsidRPr="00F63A02" w:rsidRDefault="00316AC6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B927" w14:textId="77777777" w:rsidR="00316AC6" w:rsidRPr="00F63A02" w:rsidRDefault="00316AC6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F79" w14:textId="0DEFD166" w:rsidR="00316AC6" w:rsidRPr="00F63A02" w:rsidRDefault="00316AC6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2468,0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43A3" w14:textId="77777777" w:rsidR="00316AC6" w:rsidRPr="00F14B46" w:rsidRDefault="00316AC6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447" w14:textId="77777777" w:rsidR="00316AC6" w:rsidRPr="00F14B46" w:rsidRDefault="00316AC6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1A8B0450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по работе с детьми молодежью Тульской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30A6CA89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5FCADFBC" w:rsidR="00025873" w:rsidRPr="00F14B46" w:rsidRDefault="009F1F90" w:rsidP="007A10FC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2810,09027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6636A1BE" w:rsidR="00025873" w:rsidRPr="00C72D4F" w:rsidRDefault="009F1F90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1892,02045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6F132AE5" w:rsidR="00025873" w:rsidRPr="00F14B46" w:rsidRDefault="009F1F90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328,83415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55123353" w:rsidR="00025873" w:rsidRPr="00F14B46" w:rsidRDefault="009F1F90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589</w:t>
            </w:r>
            <w:r w:rsidR="00025873" w:rsidRPr="006A70C1">
              <w:rPr>
                <w:rFonts w:ascii="Arial" w:hAnsi="Arial" w:cs="Arial"/>
                <w:b/>
              </w:rPr>
              <w:t>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9</w:t>
            </w:r>
            <w:r w:rsidR="00C72D4F" w:rsidRPr="00F02A51">
              <w:rPr>
                <w:rFonts w:ascii="Arial" w:eastAsia="Calibri" w:hAnsi="Arial" w:cs="Arial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</w:t>
            </w:r>
            <w:r w:rsidR="00C72D4F" w:rsidRPr="00F02A51">
              <w:rPr>
                <w:rFonts w:ascii="Arial" w:hAnsi="Arial" w:cs="Arial"/>
                <w:i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A5025" w:rsidRPr="00F14B46" w14:paraId="31A4310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A5025" w:rsidRPr="00F14B46" w:rsidRDefault="000A5025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A5025" w:rsidRPr="00F14B46" w:rsidRDefault="000A5025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A5025" w:rsidRPr="00F14B46" w:rsidRDefault="000A5025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51903B7E" w:rsidR="000A5025" w:rsidRPr="00CA228A" w:rsidRDefault="00A40178" w:rsidP="00025873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color w:val="000000" w:themeColor="text1"/>
                <w:lang w:eastAsia="ru-RU"/>
              </w:rPr>
              <w:t>591,6546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112F7354" w:rsidR="000A5025" w:rsidRPr="00CA228A" w:rsidRDefault="000A5025" w:rsidP="00025873">
            <w:pPr>
              <w:ind w:left="108"/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460</w:t>
            </w:r>
            <w:r w:rsidR="001B19E1" w:rsidRPr="00CA228A">
              <w:rPr>
                <w:rFonts w:ascii="Arial" w:hAnsi="Arial" w:cs="Arial"/>
                <w:color w:val="000000" w:themeColor="text1"/>
              </w:rPr>
              <w:t>,468</w:t>
            </w:r>
            <w:r w:rsidRPr="00CA228A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027B3E74" w:rsidR="000A5025" w:rsidRPr="00CA228A" w:rsidRDefault="000A5025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i/>
                <w:color w:val="000000" w:themeColor="text1"/>
                <w:lang w:eastAsia="ru-RU"/>
              </w:rPr>
              <w:t>19,18615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4577411F" w:rsidR="000A5025" w:rsidRPr="006A70C1" w:rsidRDefault="009F1F90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11</w:t>
            </w:r>
            <w:r w:rsidR="000A5025" w:rsidRPr="006A70C1">
              <w:rPr>
                <w:rFonts w:ascii="Arial" w:eastAsia="Calibri" w:hAnsi="Arial" w:cs="Arial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BB4A0E" w:rsidRPr="00F14B46" w14:paraId="49A5768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BB4A0E" w:rsidRPr="00F14B46" w:rsidRDefault="00BB4A0E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BB4A0E" w:rsidRPr="00F14B46" w:rsidRDefault="00BB4A0E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BB4A0E" w:rsidRPr="00F14B46" w:rsidRDefault="00BB4A0E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BB4A0E" w:rsidRPr="00F63A02" w:rsidRDefault="00BB4A0E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419D6268" w:rsidR="00BB4A0E" w:rsidRPr="00F63A02" w:rsidRDefault="000C3C78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86</w:t>
            </w:r>
            <w:r w:rsidR="00BB4A0E" w:rsidRPr="00F63A02">
              <w:rPr>
                <w:rFonts w:ascii="Arial" w:eastAsia="Calibri" w:hAnsi="Arial" w:cs="Arial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13005297" w:rsidR="00BB4A0E" w:rsidRPr="00F63A02" w:rsidRDefault="00BB4A0E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  <w:lang w:eastAsia="ru-RU"/>
              </w:rPr>
              <w:t>720,0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0E6D2694" w:rsidR="00BB4A0E" w:rsidRPr="00F63A02" w:rsidRDefault="00BB4A0E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F63A02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BB4A0E" w:rsidRPr="00F63A02" w:rsidRDefault="00BB4A0E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BB4A0E" w:rsidRPr="00F14B46" w:rsidRDefault="00BB4A0E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BB4A0E" w:rsidRPr="00F14B46" w:rsidRDefault="00BB4A0E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63A02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63A02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63A02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63A02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63A02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400946" w:rsidRPr="00F14B46" w14:paraId="77D03D0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92DC" w14:textId="77777777" w:rsidR="00400946" w:rsidRPr="00F14B46" w:rsidRDefault="00400946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C2E2" w14:textId="77777777" w:rsidR="00400946" w:rsidRPr="00F14B46" w:rsidRDefault="00400946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473" w14:textId="77777777" w:rsidR="00400946" w:rsidRPr="00F14B46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BC47" w14:textId="3BB85318" w:rsidR="00400946" w:rsidRPr="00F63A02" w:rsidRDefault="00400946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DB18" w14:textId="3DEA5805" w:rsidR="00400946" w:rsidRPr="00F63A02" w:rsidRDefault="00400946" w:rsidP="00025873">
            <w:pPr>
              <w:suppressAutoHyphens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hAnsi="Arial" w:cs="Arial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DF65" w14:textId="77777777" w:rsidR="00400946" w:rsidRPr="00F63A02" w:rsidRDefault="00400946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798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B03" w14:textId="623F7A33" w:rsidR="00400946" w:rsidRPr="00F63A02" w:rsidRDefault="00400946" w:rsidP="00025873">
            <w:pPr>
              <w:suppressAutoHyphens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hAnsi="Arial" w:cs="Arial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EF0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7D2F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13958553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Иные закупки товаров, работ и услуг для обеспечения муниципальных нужд (организация и осуществлен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482343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</w:t>
            </w:r>
            <w:r w:rsidR="003A6E14">
              <w:rPr>
                <w:rFonts w:ascii="Arial" w:hAnsi="Arial" w:cs="Arial"/>
                <w:lang w:eastAsia="ru-RU"/>
              </w:rPr>
              <w:t xml:space="preserve">муниципального образования </w:t>
            </w:r>
            <w:r w:rsidRPr="00F14B46">
              <w:rPr>
                <w:rFonts w:ascii="Arial" w:hAnsi="Arial" w:cs="Arial"/>
                <w:lang w:eastAsia="ru-RU"/>
              </w:rPr>
              <w:t>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63A02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4230EDA1" w:rsidR="00025873" w:rsidRPr="00F63A02" w:rsidRDefault="00AF7D28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63A02">
              <w:rPr>
                <w:rFonts w:ascii="Arial" w:hAnsi="Arial" w:cs="Arial"/>
                <w:b/>
              </w:rPr>
              <w:t>834</w:t>
            </w:r>
            <w:r w:rsidR="00556A61" w:rsidRPr="00F63A02">
              <w:rPr>
                <w:rFonts w:ascii="Arial" w:hAnsi="Arial" w:cs="Arial"/>
                <w:b/>
              </w:rPr>
              <w:t>,40973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6C02868A" w:rsidR="00025873" w:rsidRPr="00F63A02" w:rsidRDefault="00604B80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63A02">
              <w:rPr>
                <w:rFonts w:ascii="Arial" w:hAnsi="Arial" w:cs="Arial"/>
                <w:b/>
              </w:rPr>
              <w:t>171,97955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72D62660" w:rsidR="00025873" w:rsidRPr="00F63A02" w:rsidRDefault="00604B80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63A02">
              <w:rPr>
                <w:rFonts w:ascii="Arial" w:hAnsi="Arial" w:cs="Arial"/>
                <w:b/>
              </w:rPr>
              <w:t>357,16585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55368391" w:rsidR="00025873" w:rsidRPr="00F63A02" w:rsidRDefault="00604B80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63A02">
              <w:rPr>
                <w:rFonts w:ascii="Arial" w:hAnsi="Arial" w:cs="Arial"/>
                <w:b/>
              </w:rPr>
              <w:t>328</w:t>
            </w:r>
            <w:r w:rsidR="00D229BB" w:rsidRPr="00F63A02">
              <w:rPr>
                <w:rFonts w:ascii="Arial" w:hAnsi="Arial" w:cs="Arial"/>
                <w:b/>
              </w:rPr>
              <w:t>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F14B46" w:rsidRDefault="007A10FC" w:rsidP="007A10FC">
            <w:pPr>
              <w:jc w:val="center"/>
              <w:rPr>
                <w:rFonts w:ascii="Arial" w:hAnsi="Arial" w:cs="Arial"/>
                <w:lang w:eastAsia="ru-RU"/>
              </w:rPr>
            </w:pPr>
            <w:r w:rsidRPr="007A10FC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F14B46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3</w:t>
            </w:r>
            <w:r w:rsidR="009163E9" w:rsidRPr="00F02A51">
              <w:rPr>
                <w:rFonts w:ascii="Arial" w:eastAsia="Calibri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3322453E" w:rsidR="00025873" w:rsidRPr="00F14B46" w:rsidRDefault="00224F91" w:rsidP="00025873">
            <w:pPr>
              <w:ind w:left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7A10FC" w:rsidRDefault="007A10FC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6C36836D" w:rsidR="00025873" w:rsidRPr="00CA228A" w:rsidRDefault="00224F91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176,3454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5597FF55" w:rsidR="00025873" w:rsidRPr="00CA228A" w:rsidRDefault="00510EC1" w:rsidP="00025873">
            <w:pPr>
              <w:ind w:left="108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115,53155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1C153D3C" w:rsidR="00025873" w:rsidRPr="00CA228A" w:rsidRDefault="00510EC1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i/>
                <w:color w:val="000000" w:themeColor="text1"/>
                <w:lang w:eastAsia="ru-RU"/>
              </w:rPr>
              <w:t>4,81385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68ED8887" w:rsidR="00025873" w:rsidRPr="006A70C1" w:rsidRDefault="003F134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6A70C1">
              <w:rPr>
                <w:rFonts w:ascii="Arial" w:hAnsi="Arial" w:cs="Arial"/>
              </w:rPr>
              <w:t>79</w:t>
            </w:r>
            <w:r w:rsidR="00025873" w:rsidRPr="006A70C1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0946" w:rsidRPr="00F14B46" w14:paraId="0B30794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E873" w14:textId="77777777" w:rsidR="00400946" w:rsidRPr="00F14B46" w:rsidRDefault="00400946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335C" w14:textId="77777777" w:rsidR="00400946" w:rsidRPr="00F14B46" w:rsidRDefault="00400946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102" w14:textId="77777777" w:rsidR="00400946" w:rsidRPr="00F14B46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998" w14:textId="1C52E381" w:rsidR="00400946" w:rsidRPr="00F63A02" w:rsidRDefault="00400946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D8CA" w14:textId="0029148B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9EDD" w14:textId="77777777" w:rsidR="00400946" w:rsidRPr="00F63A02" w:rsidRDefault="00400946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6A30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E7A" w14:textId="4305BC9D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AC64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82E0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2CCFD902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641DA72D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 xml:space="preserve">муниципального образования 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Pr="00CA228A" w:rsidRDefault="00A64C9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84BD34C" w14:textId="50E258BC" w:rsidR="00025873" w:rsidRPr="00CA228A" w:rsidRDefault="00604B80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278</w:t>
            </w:r>
            <w:r w:rsidR="004004D2" w:rsidRPr="00CA228A">
              <w:rPr>
                <w:rFonts w:ascii="Arial" w:hAnsi="Arial" w:cs="Arial"/>
                <w:b/>
                <w:color w:val="000000" w:themeColor="text1"/>
              </w:rPr>
              <w:t>,99806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Pr="00CA228A" w:rsidRDefault="00B40B1D" w:rsidP="0002587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FF5B8EB" w14:textId="2B9E3DF7" w:rsidR="00025873" w:rsidRPr="00CA228A" w:rsidRDefault="004004D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95,01059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Pr="00CA228A" w:rsidRDefault="00025873" w:rsidP="0002587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0C3CC97" w14:textId="329CEC9A" w:rsidR="00B40B1D" w:rsidRPr="00CA228A" w:rsidRDefault="007A10FC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4004D2" w:rsidRPr="00CA228A">
              <w:rPr>
                <w:rFonts w:ascii="Arial" w:hAnsi="Arial" w:cs="Arial"/>
                <w:b/>
                <w:color w:val="000000" w:themeColor="text1"/>
              </w:rPr>
              <w:t>3,95881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5521CFA9" w:rsidR="00025873" w:rsidRPr="00F14B46" w:rsidRDefault="00604B80" w:rsidP="000258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025873" w:rsidRPr="00F14B46">
              <w:rPr>
                <w:rFonts w:ascii="Arial" w:hAnsi="Arial" w:cs="Arial"/>
                <w:b/>
              </w:rPr>
              <w:t>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1</w:t>
            </w:r>
            <w:r w:rsidR="00B40B1D" w:rsidRPr="00F02A51"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F14B46" w:rsidRDefault="00690BCF" w:rsidP="00B40B1D">
            <w:pPr>
              <w:jc w:val="center"/>
              <w:rPr>
                <w:rFonts w:ascii="Arial" w:hAnsi="Arial" w:cs="Arial"/>
              </w:rPr>
            </w:pPr>
            <w:r w:rsidRPr="00F02A51">
              <w:rPr>
                <w:rFonts w:ascii="Arial" w:hAnsi="Arial" w:cs="Arial"/>
              </w:rPr>
              <w:t>10</w:t>
            </w:r>
            <w:r w:rsidR="00B40B1D" w:rsidRPr="00F02A51">
              <w:rPr>
                <w:rFonts w:ascii="Arial" w:hAnsi="Arial" w:cs="Arial"/>
              </w:rPr>
              <w:t>2</w:t>
            </w:r>
            <w:r w:rsidR="009163E9" w:rsidRPr="00F02A51">
              <w:rPr>
                <w:rFonts w:ascii="Arial" w:hAnsi="Arial" w:cs="Arial"/>
              </w:rPr>
              <w:t>,</w:t>
            </w:r>
            <w:r w:rsidR="00B40B1D" w:rsidRPr="00F02A51"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6E963850" w:rsidR="00025873" w:rsidRPr="00CA228A" w:rsidRDefault="00367208" w:rsidP="0096724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color w:val="000000" w:themeColor="text1"/>
                <w:lang w:eastAsia="ru-RU"/>
              </w:rPr>
              <w:t>55,1694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6C2DF51D" w:rsidR="00025873" w:rsidRPr="00CA228A" w:rsidRDefault="000A5025" w:rsidP="0096724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38,56259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1324607F" w:rsidR="00025873" w:rsidRPr="00CA228A" w:rsidRDefault="000A5025" w:rsidP="0096724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</w:t>
            </w:r>
            <w:r w:rsidR="001B19E1" w:rsidRPr="00CA228A">
              <w:rPr>
                <w:rFonts w:ascii="Arial" w:hAnsi="Arial" w:cs="Arial"/>
                <w:color w:val="000000" w:themeColor="text1"/>
              </w:rPr>
              <w:t>,</w:t>
            </w:r>
            <w:r w:rsidRPr="00CA228A">
              <w:rPr>
                <w:rFonts w:ascii="Arial" w:hAnsi="Arial" w:cs="Arial"/>
                <w:color w:val="000000" w:themeColor="text1"/>
              </w:rPr>
              <w:t>60681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0946" w:rsidRPr="00F14B46" w14:paraId="21A12DF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5B6A" w14:textId="77777777" w:rsidR="00400946" w:rsidRPr="00F14B46" w:rsidRDefault="00400946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AAD5" w14:textId="77777777" w:rsidR="00400946" w:rsidRPr="00F14B46" w:rsidRDefault="00400946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F21" w14:textId="77777777" w:rsidR="00400946" w:rsidRPr="00F14B46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634" w14:textId="5E19F383" w:rsidR="00400946" w:rsidRPr="00F63A02" w:rsidRDefault="00AA6F02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2027</w:t>
            </w:r>
            <w:r w:rsidR="00400946" w:rsidRPr="00F63A0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C456" w14:textId="376984BE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035E" w14:textId="77777777" w:rsidR="00400946" w:rsidRPr="00F63A02" w:rsidRDefault="00400946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4D3" w14:textId="77777777" w:rsidR="00400946" w:rsidRPr="00F63A02" w:rsidRDefault="00400946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48F" w14:textId="661633D4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461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2A15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68396648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Организация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429E50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</w:t>
            </w: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4AD38EB8" w:rsidR="00025873" w:rsidRPr="00F14B46" w:rsidRDefault="00604B80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5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5AA0C750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604B80">
              <w:rPr>
                <w:rFonts w:ascii="Arial" w:eastAsia="Calibri" w:hAnsi="Arial" w:cs="Arial"/>
                <w:b/>
                <w:lang w:eastAsia="ru-RU"/>
              </w:rPr>
              <w:t>5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0946" w:rsidRPr="00F14B46" w14:paraId="4A0D76A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1328" w14:textId="77777777" w:rsidR="00400946" w:rsidRPr="00F14B46" w:rsidRDefault="00400946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BA6C" w14:textId="77777777" w:rsidR="00400946" w:rsidRPr="00F14B46" w:rsidRDefault="00400946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B9B8" w14:textId="77777777" w:rsidR="00400946" w:rsidRPr="00F14B46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A4AF" w14:textId="31492625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8313" w14:textId="3D6996EE" w:rsidR="00400946" w:rsidRPr="00F63A02" w:rsidRDefault="00400946" w:rsidP="00025873">
            <w:pPr>
              <w:suppressAutoHyphens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3DE7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421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5E55" w14:textId="16CFF32B" w:rsidR="00400946" w:rsidRPr="00F63A02" w:rsidRDefault="00400946" w:rsidP="00025873">
            <w:pPr>
              <w:suppressAutoHyphens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9C46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0883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481A6A1D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00021C98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</w:t>
            </w:r>
            <w:r w:rsidR="003A6E14">
              <w:rPr>
                <w:rFonts w:ascii="Arial" w:hAnsi="Arial" w:cs="Arial"/>
                <w:lang w:eastAsia="ru-RU"/>
              </w:rPr>
              <w:t xml:space="preserve">муниципального образования 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79363254" w:rsidR="00025873" w:rsidRPr="00CA228A" w:rsidRDefault="00400946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439,235</w:t>
            </w:r>
            <w:r w:rsidR="00732217" w:rsidRPr="00CA228A"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4C30" w14:textId="77777777" w:rsidR="00025873" w:rsidRPr="00CA228A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73829E95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750AAF77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35FA5374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6DA7A585" w14:textId="6CC18574" w:rsidR="00732217" w:rsidRPr="00CA228A" w:rsidRDefault="004004D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  <w:t>76,96896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5DC" w14:textId="77777777" w:rsidR="00025873" w:rsidRPr="00CA228A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695B73CF" w14:textId="77777777" w:rsidR="006C5222" w:rsidRPr="00CA228A" w:rsidRDefault="006C522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5729AEFF" w14:textId="77777777" w:rsidR="004004D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</w:p>
          <w:p w14:paraId="752B5037" w14:textId="77777777" w:rsidR="004004D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</w:p>
          <w:p w14:paraId="5385E3B7" w14:textId="5874040C" w:rsidR="006C522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  <w:lang w:eastAsia="ru-RU"/>
              </w:rPr>
              <w:t>253,20704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3838CE4B" w:rsidR="00025873" w:rsidRPr="00CA228A" w:rsidRDefault="00604B80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10</w:t>
            </w:r>
            <w:r w:rsidR="004004D2" w:rsidRPr="00CA228A"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  <w:r w:rsidR="00690BCF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hAnsi="Arial" w:cs="Arial"/>
              </w:rPr>
              <w:t>1</w:t>
            </w:r>
            <w:r w:rsidR="00025873" w:rsidRPr="00F02A51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5AA599A7" w:rsidR="00025873" w:rsidRPr="00CA228A" w:rsidRDefault="00367208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100,176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6B3EB5C1" w:rsidR="00025873" w:rsidRPr="00CA228A" w:rsidRDefault="0096724D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76</w:t>
            </w:r>
            <w:r w:rsidR="001B19E1" w:rsidRPr="00CA228A">
              <w:rPr>
                <w:rFonts w:ascii="Arial" w:hAnsi="Arial" w:cs="Arial"/>
                <w:color w:val="000000" w:themeColor="text1"/>
                <w:lang w:eastAsia="ru-RU"/>
              </w:rPr>
              <w:t>,968</w:t>
            </w: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62182A86" w:rsidR="00025873" w:rsidRPr="00CA228A" w:rsidRDefault="0096724D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="001B19E1" w:rsidRPr="00CA228A">
              <w:rPr>
                <w:rFonts w:ascii="Arial" w:hAnsi="Arial" w:cs="Arial"/>
                <w:color w:val="000000" w:themeColor="text1"/>
                <w:lang w:eastAsia="ru-RU"/>
              </w:rPr>
              <w:t>,207</w:t>
            </w: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0946" w:rsidRPr="00F14B46" w14:paraId="645745A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4620" w14:textId="77777777" w:rsidR="00400946" w:rsidRPr="00F14B46" w:rsidRDefault="00400946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02AF" w14:textId="77777777" w:rsidR="00400946" w:rsidRPr="00F14B46" w:rsidRDefault="00400946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AE0" w14:textId="77777777" w:rsidR="00400946" w:rsidRPr="00F14B46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08CC" w14:textId="60D41E7D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75E1" w14:textId="66E5DFF8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2C81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CB1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540" w14:textId="1BCE2D73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EA6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1B33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3166914E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2D950232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</w:t>
            </w:r>
            <w:r w:rsidR="003A6E14">
              <w:rPr>
                <w:rFonts w:ascii="Arial" w:hAnsi="Arial" w:cs="Arial"/>
                <w:lang w:eastAsia="ru-RU"/>
              </w:rPr>
              <w:lastRenderedPageBreak/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3A405E00" w:rsidR="00025873" w:rsidRPr="00F14B46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  <w:r w:rsidR="00025873" w:rsidRPr="00F14B46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CBBCE5F" w:rsidR="00025873" w:rsidRPr="00F14B46" w:rsidRDefault="00400946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  <w:r w:rsidR="00025873" w:rsidRPr="00F14B46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0946" w:rsidRPr="00F14B46" w14:paraId="1492C76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EFAD" w14:textId="77777777" w:rsidR="00400946" w:rsidRPr="00F14B46" w:rsidRDefault="00400946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B675" w14:textId="77777777" w:rsidR="00400946" w:rsidRPr="00F14B46" w:rsidRDefault="00400946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4F2" w14:textId="77777777" w:rsidR="00400946" w:rsidRPr="00F14B46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FE3A" w14:textId="3454E197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C9A3" w14:textId="2CFF66B6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78DC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980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D45B" w14:textId="5D140D83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B06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6EFE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48E64CD4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3E1F62E2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4F2ECC08" w:rsidR="00025873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0946">
              <w:rPr>
                <w:rFonts w:ascii="Arial" w:hAnsi="Arial" w:cs="Arial"/>
                <w:b/>
              </w:rPr>
              <w:t>2</w:t>
            </w:r>
            <w:r w:rsidR="00025873" w:rsidRPr="00F14B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38260BE" w:rsidR="00025873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0946">
              <w:rPr>
                <w:rFonts w:ascii="Arial" w:hAnsi="Arial" w:cs="Arial"/>
                <w:b/>
              </w:rPr>
              <w:t>2</w:t>
            </w:r>
            <w:r w:rsidR="00025873" w:rsidRPr="00F14B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0B1D4C0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47179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57F77949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202AC47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64A26AA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07AE7A7A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1559AE9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906562E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6CA19E1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737639E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431AF85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432FFEA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C07E70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0674E1F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2A0E97B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0946" w:rsidRPr="00F14B46" w14:paraId="58D4044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8F48" w14:textId="77777777" w:rsidR="00400946" w:rsidRPr="00F14B46" w:rsidRDefault="00400946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9F17" w14:textId="77777777" w:rsidR="00400946" w:rsidRPr="00F14B46" w:rsidRDefault="00400946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F857" w14:textId="77777777" w:rsidR="00400946" w:rsidRPr="00F14B46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0A48" w14:textId="7AC5F770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3C7B" w14:textId="734302E5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09BB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3CF9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7D3" w14:textId="6CD311AF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518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B4E8" w14:textId="77777777" w:rsidR="00400946" w:rsidRPr="00F14B46" w:rsidRDefault="00400946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54CD9D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F2A" w14:textId="6587D165" w:rsidR="00084927" w:rsidRPr="00F14B46" w:rsidRDefault="00084927" w:rsidP="00084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7122" w14:textId="09CBBF40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C00" w14:textId="7BE3CA1D" w:rsidR="00084927" w:rsidRPr="00F14B46" w:rsidRDefault="00084927" w:rsidP="003A6E14">
            <w:pPr>
              <w:ind w:left="108"/>
              <w:jc w:val="center"/>
              <w:rPr>
                <w:rFonts w:ascii="Arial" w:eastAsia="Calibri" w:hAnsi="Arial" w:cs="Arial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565C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D2BA" w14:textId="79245D69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0946">
              <w:rPr>
                <w:rFonts w:ascii="Arial" w:hAnsi="Arial" w:cs="Arial"/>
                <w:b/>
              </w:rPr>
              <w:t>2</w:t>
            </w:r>
            <w:r w:rsidRPr="00F14B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F21A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A2B1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3292" w14:textId="120754BD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0946">
              <w:rPr>
                <w:rFonts w:ascii="Arial" w:hAnsi="Arial" w:cs="Arial"/>
                <w:b/>
              </w:rPr>
              <w:t>2</w:t>
            </w:r>
            <w:r w:rsidRPr="00F14B4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5D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002F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FF593E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49D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D2C8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62A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D51F" w14:textId="1074E1F4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0B7C" w14:textId="3BF5068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6C63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1B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54B" w14:textId="792F0A5E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50E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6682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9D50E9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809A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72CE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108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DB5D" w14:textId="6F0CF7A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661C" w14:textId="4207A13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2C9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96B1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C51C" w14:textId="1CADAE7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7F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63A8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CB3695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28F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815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9F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8672" w14:textId="5F867DDD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B755" w14:textId="39BF80D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EB48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3D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1C6F" w14:textId="4E0AB78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C2D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399F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092E141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33FB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3F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ADB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7BC8" w14:textId="45977534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9AE5" w14:textId="02BF4A4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2B1F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545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39A" w14:textId="0C2F03D8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2E0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6F1B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582C9E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916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BA90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3E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CC28" w14:textId="5E7837A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C457" w14:textId="7F91047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2515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AA0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75B" w14:textId="02B3347D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FA0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BE22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0946" w:rsidRPr="00F63A02" w14:paraId="5C22962E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7353" w14:textId="77777777" w:rsidR="00400946" w:rsidRPr="00F63A02" w:rsidRDefault="00400946" w:rsidP="00025873">
            <w:pPr>
              <w:ind w:left="132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F544" w14:textId="77777777" w:rsidR="00400946" w:rsidRPr="00F63A02" w:rsidRDefault="00400946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21CC" w14:textId="77777777" w:rsidR="00400946" w:rsidRPr="00F63A02" w:rsidRDefault="00400946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5EC1" w14:textId="14B55CDF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63A02">
              <w:rPr>
                <w:rFonts w:ascii="Arial" w:eastAsia="Calibri" w:hAnsi="Arial" w:cs="Arial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1589" w14:textId="64A8C476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19AF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4496" w14:textId="77777777" w:rsidR="00400946" w:rsidRPr="00F63A02" w:rsidRDefault="00400946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0BA1" w14:textId="3985C04E" w:rsidR="00400946" w:rsidRPr="00F63A02" w:rsidRDefault="00400946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63A02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F0DC" w14:textId="77777777" w:rsidR="00400946" w:rsidRPr="00F63A02" w:rsidRDefault="00400946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0BCE" w14:textId="77777777" w:rsidR="00400946" w:rsidRPr="00F63A02" w:rsidRDefault="00400946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</w:tbl>
    <w:p w14:paraId="1635E31D" w14:textId="77777777" w:rsidR="00025873" w:rsidRPr="00F63A02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3"/>
        <w:gridCol w:w="349"/>
        <w:gridCol w:w="2863"/>
        <w:gridCol w:w="74"/>
        <w:gridCol w:w="2969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62C06B1C" w:rsidR="000A2F56" w:rsidRPr="00F14B46" w:rsidRDefault="00E460E0" w:rsidP="003A6E1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E8E6A13" w14:textId="77777777" w:rsidR="005D2B97" w:rsidRDefault="005D2B97" w:rsidP="005122E1">
      <w:pPr>
        <w:rPr>
          <w:rFonts w:ascii="Arial" w:hAnsi="Arial" w:cs="Arial"/>
        </w:rPr>
      </w:pPr>
    </w:p>
    <w:p w14:paraId="1D968FEB" w14:textId="77777777" w:rsidR="005122E1" w:rsidRDefault="005122E1" w:rsidP="005122E1">
      <w:pPr>
        <w:rPr>
          <w:rFonts w:ascii="Arial" w:hAnsi="Arial" w:cs="Arial"/>
        </w:rPr>
      </w:pPr>
    </w:p>
    <w:p w14:paraId="5C25B60E" w14:textId="77777777" w:rsidR="00A40178" w:rsidRDefault="00A40178" w:rsidP="00D555B6">
      <w:pPr>
        <w:jc w:val="right"/>
        <w:rPr>
          <w:rFonts w:ascii="Arial" w:hAnsi="Arial" w:cs="Arial"/>
        </w:rPr>
      </w:pPr>
    </w:p>
    <w:p w14:paraId="5C2BD2DB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184513F9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2D1BE6F7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22784B5A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7BEF8951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2F73EF86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0DB8AE57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0104FE1A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3794CB4A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6247B74A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744F7C47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285FAD4D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79882009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7641FAE4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5C430652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12565D9F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16524A79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6DFFAFCA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0507BC31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14CB552E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0181A250" w14:textId="77777777" w:rsidR="00400946" w:rsidRDefault="00400946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3AD7F79C" w14:textId="43E169D4" w:rsidR="0026071F" w:rsidRDefault="0026071F" w:rsidP="009D7A8B">
      <w:pPr>
        <w:widowControl w:val="0"/>
        <w:jc w:val="center"/>
        <w:rPr>
          <w:rFonts w:ascii="Arial" w:eastAsia="Calibri" w:hAnsi="Arial" w:cs="Arial"/>
          <w:b/>
          <w:lang w:eastAsia="ru-R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17.04.2025г. № 106-Р</w:t>
      </w:r>
      <w:r w:rsidRPr="00F14B46">
        <w:rPr>
          <w:rFonts w:ascii="Arial" w:eastAsia="Calibri" w:hAnsi="Arial" w:cs="Arial"/>
          <w:b/>
          <w:lang w:eastAsia="ru-RU"/>
        </w:rPr>
        <w:t xml:space="preserve"> </w:t>
      </w:r>
    </w:p>
    <w:p w14:paraId="0F402169" w14:textId="5E81F66F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Куркинский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2C43D3" w:rsidRPr="002C43D3" w14:paraId="0A904767" w14:textId="77777777" w:rsidTr="00486A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86D1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B460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668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D452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2C43D3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2C43D3" w:rsidRPr="002C43D3" w14:paraId="36E095F4" w14:textId="77777777" w:rsidTr="00486A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666" w14:textId="77777777" w:rsidR="002C43D3" w:rsidRPr="002C43D3" w:rsidRDefault="002C43D3" w:rsidP="002C43D3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2C43D3">
              <w:rPr>
                <w:rFonts w:ascii="Arial" w:hAnsi="Arial" w:cs="Arial"/>
                <w:kern w:val="2"/>
                <w:lang w:eastAsia="hi-IN" w:bidi="hi-IN"/>
              </w:rPr>
              <w:t>Общая численность населения в возрасте от 14 до 35 лет включительно, вовлеченную в добровольческую и общественную деятельность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C8CB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8C1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2024 год – 782</w:t>
            </w:r>
          </w:p>
          <w:p w14:paraId="59833B5D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2025 год – 563</w:t>
            </w:r>
          </w:p>
          <w:p w14:paraId="20508DBE" w14:textId="77777777" w:rsid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 xml:space="preserve">2026 год – </w:t>
            </w:r>
            <w:r>
              <w:rPr>
                <w:rFonts w:ascii="Arial" w:eastAsia="Calibri" w:hAnsi="Arial" w:cs="Arial"/>
                <w:lang w:eastAsia="ru-RU"/>
              </w:rPr>
              <w:t>565</w:t>
            </w:r>
          </w:p>
          <w:p w14:paraId="1A89442A" w14:textId="797218E0" w:rsidR="00837CAE" w:rsidRPr="002C43D3" w:rsidRDefault="00837CAE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2027 год – 567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FE2" w14:textId="4428019F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</w:t>
            </w:r>
            <w:r w:rsidR="00B60E2E">
              <w:rPr>
                <w:rFonts w:ascii="Arial" w:eastAsia="Calibri" w:hAnsi="Arial" w:cs="Arial"/>
                <w:lang w:eastAsia="ru-RU"/>
              </w:rPr>
              <w:t>муниципального образования</w:t>
            </w:r>
            <w:r w:rsidRPr="002C43D3">
              <w:rPr>
                <w:rFonts w:ascii="Arial" w:eastAsia="Calibri" w:hAnsi="Arial" w:cs="Arial"/>
                <w:lang w:eastAsia="ru-RU"/>
              </w:rPr>
              <w:t xml:space="preserve"> Куркинский район </w:t>
            </w:r>
          </w:p>
          <w:p w14:paraId="301BD5AA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2C43D3" w:rsidRPr="002C43D3" w14:paraId="29AA3C73" w14:textId="77777777" w:rsidTr="00486A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825" w14:textId="77777777" w:rsidR="002C43D3" w:rsidRPr="002C43D3" w:rsidRDefault="002C43D3" w:rsidP="002C43D3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2C43D3">
              <w:rPr>
                <w:rFonts w:ascii="Arial" w:hAnsi="Arial" w:cs="Arial"/>
                <w:kern w:val="2"/>
                <w:lang w:eastAsia="hi-IN" w:bidi="hi-IN"/>
              </w:rPr>
              <w:t>Общая численность молодых людей в возрасте от 14 до 35 лет включительно, принявших участие в проектах и программах, направленных на патриотическое воспитание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0B8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DEB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2024 год – 1013</w:t>
            </w:r>
          </w:p>
          <w:p w14:paraId="35D6FC17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2025 год – 885</w:t>
            </w:r>
          </w:p>
          <w:p w14:paraId="5F4E6DA3" w14:textId="77777777" w:rsid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 xml:space="preserve">2026 год – </w:t>
            </w:r>
            <w:r>
              <w:rPr>
                <w:rFonts w:ascii="Arial" w:eastAsia="Calibri" w:hAnsi="Arial" w:cs="Arial"/>
                <w:lang w:eastAsia="ru-RU"/>
              </w:rPr>
              <w:t>887</w:t>
            </w:r>
          </w:p>
          <w:p w14:paraId="1391CF48" w14:textId="0727AD66" w:rsidR="00837CAE" w:rsidRPr="002C43D3" w:rsidRDefault="00837CAE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2027 год – 889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739" w14:textId="124B89ED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</w:t>
            </w:r>
            <w:r w:rsidR="00B60E2E" w:rsidRPr="00B60E2E">
              <w:rPr>
                <w:rFonts w:ascii="Arial" w:eastAsia="Calibri" w:hAnsi="Arial" w:cs="Arial"/>
                <w:lang w:eastAsia="ru-RU"/>
              </w:rPr>
              <w:t>муниципального образования</w:t>
            </w:r>
            <w:r w:rsidRPr="002C43D3">
              <w:rPr>
                <w:rFonts w:ascii="Arial" w:eastAsia="Calibri" w:hAnsi="Arial" w:cs="Arial"/>
                <w:lang w:eastAsia="ru-RU"/>
              </w:rPr>
              <w:t xml:space="preserve"> Куркинский район </w:t>
            </w:r>
          </w:p>
          <w:p w14:paraId="6486FD24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2C43D3" w:rsidRPr="002C43D3" w14:paraId="24F7D838" w14:textId="77777777" w:rsidTr="00486A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09D" w14:textId="77777777" w:rsidR="002C43D3" w:rsidRPr="002C43D3" w:rsidRDefault="002C43D3" w:rsidP="002C43D3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2C43D3">
              <w:rPr>
                <w:rFonts w:ascii="Arial" w:hAnsi="Arial" w:cs="Arial"/>
                <w:kern w:val="2"/>
                <w:lang w:eastAsia="hi-IN" w:bidi="hi-IN"/>
              </w:rPr>
              <w:t xml:space="preserve">Фактическая численность молодых людей в возрасте от 14 до 35 лет включительно, принявших участие в проектах и программах, реализованных объектами инфраструктуры молодежной политики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96E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23A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2024 год – 177</w:t>
            </w:r>
          </w:p>
          <w:p w14:paraId="799D84F2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2025 год – 450</w:t>
            </w:r>
          </w:p>
          <w:p w14:paraId="318239CA" w14:textId="77777777" w:rsid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2026 год –</w:t>
            </w:r>
            <w:r>
              <w:rPr>
                <w:rFonts w:ascii="Arial" w:eastAsia="Calibri" w:hAnsi="Arial" w:cs="Arial"/>
                <w:lang w:eastAsia="ru-RU"/>
              </w:rPr>
              <w:t xml:space="preserve"> 453</w:t>
            </w:r>
            <w:r w:rsidRPr="002C43D3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14:paraId="2B023BDD" w14:textId="2218AC0F" w:rsidR="00837CAE" w:rsidRPr="002C43D3" w:rsidRDefault="00400946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2027</w:t>
            </w:r>
            <w:r w:rsidR="00837CAE">
              <w:rPr>
                <w:rFonts w:ascii="Arial" w:eastAsia="Calibri" w:hAnsi="Arial" w:cs="Arial"/>
                <w:lang w:eastAsia="ru-RU"/>
              </w:rPr>
              <w:t xml:space="preserve"> год – 456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22F" w14:textId="4D34D618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</w:t>
            </w:r>
            <w:r w:rsidR="00B60E2E" w:rsidRPr="00B60E2E">
              <w:rPr>
                <w:rFonts w:ascii="Arial" w:eastAsia="Calibri" w:hAnsi="Arial" w:cs="Arial"/>
                <w:lang w:eastAsia="ru-RU"/>
              </w:rPr>
              <w:t>муниципального образования</w:t>
            </w:r>
            <w:r w:rsidRPr="002C43D3">
              <w:rPr>
                <w:rFonts w:ascii="Arial" w:eastAsia="Calibri" w:hAnsi="Arial" w:cs="Arial"/>
                <w:lang w:eastAsia="ru-RU"/>
              </w:rPr>
              <w:t xml:space="preserve"> Куркинский район </w:t>
            </w:r>
          </w:p>
          <w:p w14:paraId="3C2650D5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2C43D3" w:rsidRPr="002C43D3" w14:paraId="06F3CF0E" w14:textId="77777777" w:rsidTr="00486A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1D7" w14:textId="77777777" w:rsidR="002C43D3" w:rsidRPr="002C43D3" w:rsidRDefault="002C43D3" w:rsidP="002C43D3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2C43D3">
              <w:rPr>
                <w:rFonts w:ascii="Arial" w:hAnsi="Arial" w:cs="Arial"/>
                <w:kern w:val="2"/>
                <w:lang w:eastAsia="hi-IN" w:bidi="hi-IN"/>
              </w:rPr>
              <w:t xml:space="preserve">Фактическое количество молодых семей, принявших </w:t>
            </w:r>
            <w:r w:rsidRPr="002C43D3">
              <w:rPr>
                <w:rFonts w:ascii="Arial" w:hAnsi="Arial" w:cs="Arial"/>
                <w:kern w:val="2"/>
                <w:lang w:eastAsia="hi-IN" w:bidi="hi-IN"/>
              </w:rPr>
              <w:lastRenderedPageBreak/>
              <w:t>участие в мероприятиях, направленных на продвижение традиционных духовно-нравственных ценностей, в проектах и программах, направленных на патриотическое воспитание, вовлечение в добровольческую и общественную деятельность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978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E1C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2024 год – 8</w:t>
            </w:r>
          </w:p>
          <w:p w14:paraId="469A60E4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2025 год – 8</w:t>
            </w:r>
          </w:p>
          <w:p w14:paraId="33EED8D0" w14:textId="77777777" w:rsid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lastRenderedPageBreak/>
              <w:t xml:space="preserve">2026 год – 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  <w:p w14:paraId="2B83F7ED" w14:textId="60364551" w:rsidR="00837CAE" w:rsidRPr="002C43D3" w:rsidRDefault="00400946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2027</w:t>
            </w:r>
            <w:r w:rsidR="00837CAE" w:rsidRPr="00837CAE">
              <w:rPr>
                <w:rFonts w:ascii="Arial" w:eastAsia="Calibri" w:hAnsi="Arial" w:cs="Arial"/>
                <w:lang w:eastAsia="ru-RU"/>
              </w:rPr>
              <w:t xml:space="preserve"> год – 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48F" w14:textId="48827F79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lastRenderedPageBreak/>
              <w:t xml:space="preserve">Референт отдела культуры Администрации </w:t>
            </w:r>
            <w:r w:rsidR="00B60E2E" w:rsidRPr="00B60E2E">
              <w:rPr>
                <w:rFonts w:ascii="Arial" w:eastAsia="Calibri" w:hAnsi="Arial" w:cs="Arial"/>
                <w:lang w:eastAsia="ru-RU"/>
              </w:rPr>
              <w:t>муниципального образования</w:t>
            </w:r>
            <w:r w:rsidRPr="002C43D3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2C43D3">
              <w:rPr>
                <w:rFonts w:ascii="Arial" w:eastAsia="Calibri" w:hAnsi="Arial" w:cs="Arial"/>
                <w:lang w:eastAsia="ru-RU"/>
              </w:rPr>
              <w:lastRenderedPageBreak/>
              <w:t xml:space="preserve">Куркинский район </w:t>
            </w:r>
          </w:p>
          <w:p w14:paraId="077AA40A" w14:textId="77777777" w:rsidR="002C43D3" w:rsidRPr="002C43D3" w:rsidRDefault="002C43D3" w:rsidP="002C43D3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2C43D3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F69E085" w:rsidR="009D7A8B" w:rsidRPr="00F14B46" w:rsidRDefault="007C2D28" w:rsidP="003A6E1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7C7A714C" w14:textId="77777777" w:rsidR="00A45060" w:rsidRDefault="00A45060" w:rsidP="00172873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007825BB" w14:textId="77777777" w:rsidR="00172873" w:rsidRDefault="00172873" w:rsidP="00172873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color w:val="FF0000"/>
          <w:lang w:eastAsia="ru-RU"/>
        </w:rPr>
      </w:pPr>
    </w:p>
    <w:p w14:paraId="7587031D" w14:textId="77777777" w:rsidR="008665D9" w:rsidRDefault="008665D9" w:rsidP="00F80522">
      <w:pPr>
        <w:rPr>
          <w:rFonts w:ascii="Arial" w:hAnsi="Arial" w:cs="Arial"/>
        </w:rPr>
      </w:pPr>
    </w:p>
    <w:p w14:paraId="69B15D1B" w14:textId="77777777" w:rsidR="001420C8" w:rsidRDefault="001420C8" w:rsidP="00F80522">
      <w:pPr>
        <w:rPr>
          <w:rFonts w:ascii="Arial" w:hAnsi="Arial" w:cs="Arial"/>
        </w:rPr>
      </w:pPr>
    </w:p>
    <w:p w14:paraId="544DC3A0" w14:textId="77777777" w:rsidR="001420C8" w:rsidRDefault="001420C8" w:rsidP="00F80522">
      <w:pPr>
        <w:rPr>
          <w:rFonts w:ascii="Arial" w:hAnsi="Arial" w:cs="Arial"/>
        </w:rPr>
      </w:pPr>
    </w:p>
    <w:p w14:paraId="4656C3C4" w14:textId="77777777" w:rsidR="001420C8" w:rsidRDefault="001420C8" w:rsidP="00F80522">
      <w:pPr>
        <w:rPr>
          <w:rFonts w:ascii="Arial" w:hAnsi="Arial" w:cs="Arial"/>
        </w:rPr>
      </w:pPr>
    </w:p>
    <w:p w14:paraId="09A10C99" w14:textId="77777777" w:rsidR="001420C8" w:rsidRDefault="001420C8" w:rsidP="00F80522">
      <w:pPr>
        <w:rPr>
          <w:rFonts w:ascii="Arial" w:hAnsi="Arial" w:cs="Arial"/>
        </w:rPr>
      </w:pPr>
    </w:p>
    <w:p w14:paraId="026D0D9F" w14:textId="77777777" w:rsidR="001420C8" w:rsidRDefault="001420C8" w:rsidP="00F80522">
      <w:pPr>
        <w:rPr>
          <w:rFonts w:ascii="Arial" w:hAnsi="Arial" w:cs="Arial"/>
        </w:rPr>
      </w:pPr>
    </w:p>
    <w:p w14:paraId="2CB03D8B" w14:textId="77777777" w:rsidR="001420C8" w:rsidRDefault="001420C8" w:rsidP="00F80522">
      <w:pPr>
        <w:rPr>
          <w:rFonts w:ascii="Arial" w:hAnsi="Arial" w:cs="Arial"/>
        </w:rPr>
      </w:pPr>
    </w:p>
    <w:p w14:paraId="0035BA7F" w14:textId="77777777" w:rsidR="001420C8" w:rsidRDefault="001420C8" w:rsidP="00F80522">
      <w:pPr>
        <w:rPr>
          <w:rFonts w:ascii="Arial" w:hAnsi="Arial" w:cs="Arial"/>
        </w:rPr>
      </w:pPr>
    </w:p>
    <w:p w14:paraId="284038B6" w14:textId="77777777" w:rsidR="001420C8" w:rsidRDefault="001420C8" w:rsidP="00F80522">
      <w:pPr>
        <w:rPr>
          <w:rFonts w:ascii="Arial" w:hAnsi="Arial" w:cs="Arial"/>
        </w:rPr>
      </w:pPr>
    </w:p>
    <w:p w14:paraId="42CC55CA" w14:textId="77777777" w:rsidR="001420C8" w:rsidRDefault="001420C8" w:rsidP="00F80522">
      <w:pPr>
        <w:rPr>
          <w:rFonts w:ascii="Arial" w:hAnsi="Arial" w:cs="Arial"/>
        </w:rPr>
      </w:pPr>
    </w:p>
    <w:p w14:paraId="34040D09" w14:textId="77777777" w:rsidR="001420C8" w:rsidRDefault="001420C8" w:rsidP="00F80522">
      <w:pPr>
        <w:rPr>
          <w:rFonts w:ascii="Arial" w:hAnsi="Arial" w:cs="Arial"/>
        </w:rPr>
      </w:pPr>
    </w:p>
    <w:p w14:paraId="1A74E644" w14:textId="77777777" w:rsidR="001420C8" w:rsidRDefault="001420C8" w:rsidP="00F80522">
      <w:pPr>
        <w:rPr>
          <w:rFonts w:ascii="Arial" w:hAnsi="Arial" w:cs="Arial"/>
        </w:rPr>
      </w:pPr>
    </w:p>
    <w:p w14:paraId="11B289EF" w14:textId="77777777" w:rsidR="001420C8" w:rsidRDefault="001420C8" w:rsidP="00F80522">
      <w:pPr>
        <w:rPr>
          <w:rFonts w:ascii="Arial" w:hAnsi="Arial" w:cs="Arial"/>
        </w:rPr>
      </w:pPr>
    </w:p>
    <w:p w14:paraId="09625764" w14:textId="77777777" w:rsidR="001420C8" w:rsidRDefault="001420C8" w:rsidP="00F80522">
      <w:pPr>
        <w:rPr>
          <w:rFonts w:ascii="Arial" w:hAnsi="Arial" w:cs="Arial"/>
        </w:rPr>
      </w:pPr>
    </w:p>
    <w:p w14:paraId="1CBF4855" w14:textId="77777777" w:rsidR="001420C8" w:rsidRDefault="001420C8" w:rsidP="00F80522">
      <w:pPr>
        <w:rPr>
          <w:rFonts w:ascii="Arial" w:hAnsi="Arial" w:cs="Arial"/>
        </w:rPr>
      </w:pPr>
    </w:p>
    <w:p w14:paraId="3B4E4AEF" w14:textId="77777777" w:rsidR="001420C8" w:rsidRDefault="001420C8" w:rsidP="00F80522">
      <w:pPr>
        <w:rPr>
          <w:rFonts w:ascii="Arial" w:hAnsi="Arial" w:cs="Arial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1420C8" w:rsidRPr="007C4B1F" w14:paraId="67120C6D" w14:textId="77777777" w:rsidTr="00316AC6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433C55EB" w14:textId="77777777" w:rsidR="001420C8" w:rsidRPr="007C4B1F" w:rsidRDefault="001420C8" w:rsidP="00316AC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lastRenderedPageBreak/>
              <w:t>Приложение№5</w:t>
            </w:r>
          </w:p>
          <w:p w14:paraId="7CB8F594" w14:textId="77777777" w:rsidR="001420C8" w:rsidRPr="007C4B1F" w:rsidRDefault="001420C8" w:rsidP="00316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к распоряжению Администрации </w:t>
            </w:r>
          </w:p>
          <w:p w14:paraId="5EB22D78" w14:textId="77777777" w:rsidR="001420C8" w:rsidRPr="007C4B1F" w:rsidRDefault="001420C8" w:rsidP="00316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7487346D" w14:textId="77777777" w:rsidR="001420C8" w:rsidRPr="007C4B1F" w:rsidRDefault="001420C8" w:rsidP="00316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Куркинский район </w:t>
            </w:r>
          </w:p>
          <w:p w14:paraId="01F31FA7" w14:textId="295A0315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26071F">
              <w:rPr>
                <w:rFonts w:ascii="Arial" w:hAnsi="Arial" w:cs="Arial"/>
              </w:rPr>
              <w:t>От 17.04.2025г. № 106-Р</w:t>
            </w:r>
          </w:p>
        </w:tc>
      </w:tr>
    </w:tbl>
    <w:p w14:paraId="3A73ABBC" w14:textId="77777777" w:rsidR="001420C8" w:rsidRPr="007C4B1F" w:rsidRDefault="001420C8" w:rsidP="001420C8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</w:rPr>
      </w:pPr>
    </w:p>
    <w:p w14:paraId="029018A0" w14:textId="77777777" w:rsidR="001420C8" w:rsidRPr="007C4B1F" w:rsidRDefault="001420C8" w:rsidP="001420C8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7C4B1F">
        <w:rPr>
          <w:rFonts w:ascii="Arial" w:eastAsia="Calibri" w:hAnsi="Arial" w:cs="Arial"/>
          <w:b/>
        </w:rPr>
        <w:t>Оперативный отчет</w:t>
      </w:r>
    </w:p>
    <w:p w14:paraId="6D0D76FB" w14:textId="5D2189B0" w:rsidR="001420C8" w:rsidRPr="007C4B1F" w:rsidRDefault="001420C8" w:rsidP="001420C8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7C4B1F">
        <w:rPr>
          <w:rFonts w:ascii="Arial" w:eastAsia="Calibri" w:hAnsi="Arial" w:cs="Arial"/>
          <w:b/>
        </w:rPr>
        <w:t>о выполнении муниципальной программы «Повышение эффективности реализации молодежной политики  в муниципальном образовании Куркинский район»  за 1 квартал 20</w:t>
      </w:r>
      <w:r w:rsidR="00D961CD">
        <w:rPr>
          <w:rFonts w:ascii="Arial" w:eastAsia="Calibri" w:hAnsi="Arial" w:cs="Arial"/>
          <w:b/>
        </w:rPr>
        <w:t>25</w:t>
      </w:r>
      <w:r w:rsidRPr="007C4B1F">
        <w:rPr>
          <w:rFonts w:ascii="Arial" w:eastAsia="Calibri" w:hAnsi="Arial" w:cs="Arial"/>
          <w:b/>
        </w:rPr>
        <w:t xml:space="preserve"> года </w:t>
      </w:r>
    </w:p>
    <w:p w14:paraId="389A789E" w14:textId="77777777" w:rsidR="001420C8" w:rsidRPr="007C4B1F" w:rsidRDefault="001420C8" w:rsidP="001420C8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1420C8" w:rsidRPr="007C4B1F" w14:paraId="0E50484F" w14:textId="77777777" w:rsidTr="00316AC6">
        <w:tc>
          <w:tcPr>
            <w:tcW w:w="1905" w:type="dxa"/>
          </w:tcPr>
          <w:p w14:paraId="19121281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14:paraId="655C8ED1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Исполнитель (соисполнитель)</w:t>
            </w:r>
          </w:p>
        </w:tc>
        <w:tc>
          <w:tcPr>
            <w:tcW w:w="1559" w:type="dxa"/>
          </w:tcPr>
          <w:p w14:paraId="2ADFCB5B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Источник финансирования</w:t>
            </w:r>
          </w:p>
        </w:tc>
        <w:tc>
          <w:tcPr>
            <w:tcW w:w="1985" w:type="dxa"/>
          </w:tcPr>
          <w:p w14:paraId="66893D52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14:paraId="3A0255C5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14:paraId="06A13E63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Исполнено, тыс. руб.</w:t>
            </w:r>
          </w:p>
        </w:tc>
        <w:tc>
          <w:tcPr>
            <w:tcW w:w="1984" w:type="dxa"/>
          </w:tcPr>
          <w:p w14:paraId="72E30AF1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14:paraId="0B27BB7C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Результаты выполнения мероприятий</w:t>
            </w:r>
          </w:p>
        </w:tc>
      </w:tr>
      <w:tr w:rsidR="00D961CD" w:rsidRPr="007C4B1F" w14:paraId="03CC401F" w14:textId="77777777" w:rsidTr="00316AC6">
        <w:tc>
          <w:tcPr>
            <w:tcW w:w="1905" w:type="dxa"/>
          </w:tcPr>
          <w:p w14:paraId="2BF27130" w14:textId="73880C8B" w:rsidR="00D961CD" w:rsidRPr="00A40178" w:rsidRDefault="00D961CD" w:rsidP="00316AC6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D961CD">
              <w:rPr>
                <w:rFonts w:ascii="Arial" w:eastAsia="Calibri" w:hAnsi="Arial" w:cs="Arial"/>
                <w:color w:val="000000" w:themeColor="text1"/>
              </w:rPr>
              <w:t>Региональный проект «Россия - страна возможностей (Тульская область)» национального проекта «Молодежь и дети»</w:t>
            </w:r>
          </w:p>
        </w:tc>
        <w:tc>
          <w:tcPr>
            <w:tcW w:w="1843" w:type="dxa"/>
          </w:tcPr>
          <w:p w14:paraId="0EED0613" w14:textId="710EDE84" w:rsidR="00D961CD" w:rsidRPr="00A40178" w:rsidRDefault="00D961CD" w:rsidP="00B60E2E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D961CD">
              <w:rPr>
                <w:rFonts w:ascii="Arial" w:eastAsia="Calibri" w:hAnsi="Arial" w:cs="Arial"/>
                <w:color w:val="000000" w:themeColor="text1"/>
              </w:rPr>
              <w:t xml:space="preserve">Отдел культуры и отдел образования Администрации </w:t>
            </w:r>
            <w:r w:rsidR="00B60E2E">
              <w:rPr>
                <w:rFonts w:ascii="Arial" w:eastAsia="Calibri" w:hAnsi="Arial" w:cs="Arial"/>
                <w:color w:val="000000" w:themeColor="text1"/>
              </w:rPr>
              <w:t>муниципального образования</w:t>
            </w:r>
            <w:r w:rsidRPr="00D961CD">
              <w:rPr>
                <w:rFonts w:ascii="Arial" w:eastAsia="Calibri" w:hAnsi="Arial" w:cs="Arial"/>
                <w:color w:val="000000" w:themeColor="text1"/>
              </w:rPr>
              <w:t xml:space="preserve"> Куркинский район</w:t>
            </w:r>
          </w:p>
        </w:tc>
        <w:tc>
          <w:tcPr>
            <w:tcW w:w="1559" w:type="dxa"/>
          </w:tcPr>
          <w:p w14:paraId="360EACE4" w14:textId="77777777" w:rsidR="00D961CD" w:rsidRPr="00A40178" w:rsidRDefault="00D961CD" w:rsidP="00316AC6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6C0B8430" w14:textId="52D39FA6" w:rsidR="00D961CD" w:rsidRPr="00F63A02" w:rsidRDefault="00D961CD" w:rsidP="00097A0D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765,30612</w:t>
            </w:r>
          </w:p>
        </w:tc>
        <w:tc>
          <w:tcPr>
            <w:tcW w:w="2409" w:type="dxa"/>
          </w:tcPr>
          <w:p w14:paraId="10DB0BB8" w14:textId="31DC72C8" w:rsidR="00D961CD" w:rsidRPr="00F63A02" w:rsidRDefault="00D961CD" w:rsidP="00097A0D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765,30612</w:t>
            </w:r>
          </w:p>
        </w:tc>
        <w:tc>
          <w:tcPr>
            <w:tcW w:w="1418" w:type="dxa"/>
          </w:tcPr>
          <w:p w14:paraId="3E5D4312" w14:textId="75542845" w:rsidR="00D961CD" w:rsidRPr="00F63A02" w:rsidRDefault="00D961CD" w:rsidP="00097A0D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984" w:type="dxa"/>
          </w:tcPr>
          <w:p w14:paraId="1AE2F058" w14:textId="77777777" w:rsidR="00D961CD" w:rsidRPr="00F63A02" w:rsidRDefault="00D961CD" w:rsidP="00097A0D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F2B1B8A" w14:textId="77777777" w:rsidR="00D961CD" w:rsidRPr="007C4B1F" w:rsidRDefault="00D961CD" w:rsidP="00316AC6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  <w:tr w:rsidR="001420C8" w:rsidRPr="007C4B1F" w14:paraId="6EBC2452" w14:textId="77777777" w:rsidTr="00316AC6">
        <w:tc>
          <w:tcPr>
            <w:tcW w:w="1905" w:type="dxa"/>
          </w:tcPr>
          <w:p w14:paraId="38F2C462" w14:textId="77777777" w:rsidR="001420C8" w:rsidRPr="00A40178" w:rsidRDefault="001420C8" w:rsidP="00316AC6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A40178">
              <w:rPr>
                <w:rFonts w:ascii="Arial" w:eastAsia="Calibri" w:hAnsi="Arial" w:cs="Arial"/>
                <w:color w:val="000000" w:themeColor="text1"/>
              </w:rPr>
              <w:t>Комплекс процессных мероприятий</w:t>
            </w:r>
          </w:p>
          <w:p w14:paraId="5464BA98" w14:textId="77777777" w:rsidR="001420C8" w:rsidRPr="00A40178" w:rsidRDefault="001420C8" w:rsidP="00316AC6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A40178">
              <w:rPr>
                <w:rFonts w:ascii="Arial" w:eastAsia="Calibri" w:hAnsi="Arial" w:cs="Arial"/>
                <w:color w:val="000000" w:themeColor="text1"/>
              </w:rPr>
              <w:t xml:space="preserve">«Обеспечение деятельности </w:t>
            </w:r>
            <w:r w:rsidRPr="00A40178">
              <w:rPr>
                <w:rFonts w:ascii="Arial" w:eastAsia="Calibri" w:hAnsi="Arial" w:cs="Arial"/>
                <w:color w:val="000000" w:themeColor="text1"/>
              </w:rPr>
              <w:lastRenderedPageBreak/>
              <w:t>молодежной политики в муниципальном образовании Куркинский район»</w:t>
            </w:r>
          </w:p>
        </w:tc>
        <w:tc>
          <w:tcPr>
            <w:tcW w:w="1843" w:type="dxa"/>
          </w:tcPr>
          <w:p w14:paraId="37572EA3" w14:textId="347FE361" w:rsidR="001420C8" w:rsidRPr="00A40178" w:rsidRDefault="00D961CD" w:rsidP="00B60E2E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D961CD">
              <w:rPr>
                <w:rFonts w:ascii="Arial" w:eastAsia="Calibri" w:hAnsi="Arial" w:cs="Arial"/>
                <w:color w:val="000000" w:themeColor="text1"/>
              </w:rPr>
              <w:lastRenderedPageBreak/>
              <w:t>Отдел культуры и отдел образования Администраци</w:t>
            </w:r>
            <w:r w:rsidRPr="00D961CD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и </w:t>
            </w:r>
            <w:r w:rsidR="00B60E2E">
              <w:rPr>
                <w:rFonts w:ascii="Arial" w:eastAsia="Calibri" w:hAnsi="Arial" w:cs="Arial"/>
                <w:color w:val="000000" w:themeColor="text1"/>
              </w:rPr>
              <w:t xml:space="preserve">муниципального образования </w:t>
            </w:r>
            <w:r w:rsidRPr="00D961CD">
              <w:rPr>
                <w:rFonts w:ascii="Arial" w:eastAsia="Calibri" w:hAnsi="Arial" w:cs="Arial"/>
                <w:color w:val="000000" w:themeColor="text1"/>
              </w:rPr>
              <w:t>Куркинский район</w:t>
            </w:r>
          </w:p>
        </w:tc>
        <w:tc>
          <w:tcPr>
            <w:tcW w:w="1559" w:type="dxa"/>
          </w:tcPr>
          <w:p w14:paraId="26A4FFC1" w14:textId="77777777" w:rsidR="001420C8" w:rsidRPr="00A40178" w:rsidRDefault="001420C8" w:rsidP="00316AC6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22F44F1B" w14:textId="0D9EC727" w:rsidR="001420C8" w:rsidRPr="00F63A02" w:rsidRDefault="005125B4" w:rsidP="00007D29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2468,0</w:t>
            </w:r>
          </w:p>
        </w:tc>
        <w:tc>
          <w:tcPr>
            <w:tcW w:w="2409" w:type="dxa"/>
          </w:tcPr>
          <w:p w14:paraId="118B76EF" w14:textId="45E9A99A" w:rsidR="001420C8" w:rsidRPr="00F63A02" w:rsidRDefault="005125B4" w:rsidP="00097A0D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2468,0</w:t>
            </w:r>
          </w:p>
        </w:tc>
        <w:tc>
          <w:tcPr>
            <w:tcW w:w="1418" w:type="dxa"/>
          </w:tcPr>
          <w:p w14:paraId="2E5E642D" w14:textId="7CF97D56" w:rsidR="001420C8" w:rsidRPr="00F63A02" w:rsidRDefault="005125B4" w:rsidP="00097A0D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653,7174</w:t>
            </w:r>
          </w:p>
        </w:tc>
        <w:tc>
          <w:tcPr>
            <w:tcW w:w="1984" w:type="dxa"/>
          </w:tcPr>
          <w:p w14:paraId="7635D269" w14:textId="781C6B7A" w:rsidR="001420C8" w:rsidRPr="00F63A02" w:rsidRDefault="00D961CD" w:rsidP="00097A0D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26,49%</w:t>
            </w:r>
          </w:p>
        </w:tc>
        <w:tc>
          <w:tcPr>
            <w:tcW w:w="1560" w:type="dxa"/>
          </w:tcPr>
          <w:p w14:paraId="09D5EB9A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  <w:tr w:rsidR="001420C8" w:rsidRPr="007C4B1F" w14:paraId="62FA103F" w14:textId="77777777" w:rsidTr="00316AC6">
        <w:tc>
          <w:tcPr>
            <w:tcW w:w="1905" w:type="dxa"/>
          </w:tcPr>
          <w:p w14:paraId="42CA5287" w14:textId="77777777" w:rsidR="001420C8" w:rsidRPr="00A40178" w:rsidRDefault="001420C8" w:rsidP="00316AC6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0178">
              <w:rPr>
                <w:rFonts w:ascii="Arial" w:eastAsia="Calibri" w:hAnsi="Arial" w:cs="Arial"/>
                <w:color w:val="000000" w:themeColor="text1"/>
                <w:lang w:eastAsia="ru-RU"/>
              </w:rPr>
              <w:lastRenderedPageBreak/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1843" w:type="dxa"/>
          </w:tcPr>
          <w:p w14:paraId="66CCDEE1" w14:textId="0405AAD5" w:rsidR="001420C8" w:rsidRPr="00A40178" w:rsidRDefault="001420C8" w:rsidP="00B60E2E">
            <w:pPr>
              <w:widowControl w:val="0"/>
              <w:autoSpaceDE w:val="0"/>
              <w:autoSpaceDN w:val="0"/>
              <w:ind w:right="-2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A40178">
              <w:rPr>
                <w:rFonts w:ascii="Arial" w:hAnsi="Arial" w:cs="Arial"/>
                <w:color w:val="000000" w:themeColor="text1"/>
                <w:lang w:eastAsia="ru-RU"/>
              </w:rPr>
              <w:t xml:space="preserve">Отдел культуры и отдел образования Администрации </w:t>
            </w:r>
            <w:r w:rsidR="00B60E2E">
              <w:rPr>
                <w:rFonts w:ascii="Arial" w:hAnsi="Arial" w:cs="Arial"/>
                <w:color w:val="000000" w:themeColor="text1"/>
                <w:lang w:eastAsia="ru-RU"/>
              </w:rPr>
              <w:t>муниципального образования</w:t>
            </w:r>
            <w:r w:rsidRPr="00A40178">
              <w:rPr>
                <w:rFonts w:ascii="Arial" w:hAnsi="Arial" w:cs="Arial"/>
                <w:color w:val="000000" w:themeColor="text1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</w:tcPr>
          <w:p w14:paraId="5C8F55C6" w14:textId="77777777" w:rsidR="001420C8" w:rsidRPr="00A40178" w:rsidRDefault="001420C8" w:rsidP="00316AC6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01DA6653" w14:textId="1BA095DF" w:rsidR="001420C8" w:rsidRPr="00F63A02" w:rsidRDefault="00D961CD" w:rsidP="00097A0D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225,69388</w:t>
            </w:r>
          </w:p>
        </w:tc>
        <w:tc>
          <w:tcPr>
            <w:tcW w:w="2409" w:type="dxa"/>
          </w:tcPr>
          <w:p w14:paraId="32942604" w14:textId="419A9FD8" w:rsidR="005125B4" w:rsidRPr="00F63A02" w:rsidRDefault="00097A0D" w:rsidP="00097A0D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 xml:space="preserve">        </w:t>
            </w:r>
            <w:r w:rsidR="00D961CD" w:rsidRPr="00F63A02">
              <w:rPr>
                <w:rFonts w:ascii="Arial" w:eastAsia="Calibri" w:hAnsi="Arial" w:cs="Arial"/>
              </w:rPr>
              <w:t>225,69388</w:t>
            </w:r>
          </w:p>
        </w:tc>
        <w:tc>
          <w:tcPr>
            <w:tcW w:w="1418" w:type="dxa"/>
          </w:tcPr>
          <w:p w14:paraId="78833334" w14:textId="7AA25B6F" w:rsidR="001420C8" w:rsidRPr="00F63A02" w:rsidRDefault="005125B4" w:rsidP="00097A0D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17,2</w:t>
            </w:r>
          </w:p>
        </w:tc>
        <w:tc>
          <w:tcPr>
            <w:tcW w:w="1984" w:type="dxa"/>
          </w:tcPr>
          <w:p w14:paraId="5C505B3C" w14:textId="3D8AA0E1" w:rsidR="001420C8" w:rsidRPr="00F63A02" w:rsidRDefault="00D961CD" w:rsidP="00097A0D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F63A02">
              <w:rPr>
                <w:rFonts w:ascii="Arial" w:eastAsia="Calibri" w:hAnsi="Arial" w:cs="Arial"/>
              </w:rPr>
              <w:t>7,62%</w:t>
            </w:r>
          </w:p>
        </w:tc>
        <w:tc>
          <w:tcPr>
            <w:tcW w:w="1560" w:type="dxa"/>
          </w:tcPr>
          <w:p w14:paraId="11C8E4B1" w14:textId="77777777" w:rsidR="001420C8" w:rsidRPr="007C4B1F" w:rsidRDefault="001420C8" w:rsidP="00316AC6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</w:tbl>
    <w:p w14:paraId="2E4E38B3" w14:textId="77777777" w:rsidR="001420C8" w:rsidRPr="007C4B1F" w:rsidRDefault="001420C8" w:rsidP="001420C8">
      <w:pPr>
        <w:widowControl w:val="0"/>
        <w:autoSpaceDE w:val="0"/>
        <w:autoSpaceDN w:val="0"/>
        <w:ind w:right="-2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1420C8" w:rsidRPr="007C4B1F" w14:paraId="3015F5E8" w14:textId="77777777" w:rsidTr="00316AC6">
        <w:tc>
          <w:tcPr>
            <w:tcW w:w="8459" w:type="dxa"/>
            <w:shd w:val="clear" w:color="auto" w:fill="auto"/>
          </w:tcPr>
          <w:p w14:paraId="09E1EF84" w14:textId="77777777" w:rsidR="001420C8" w:rsidRPr="007C4B1F" w:rsidRDefault="001420C8" w:rsidP="00316A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3BAE4F2E" w14:textId="24CF0F33" w:rsidR="001420C8" w:rsidRPr="007C4B1F" w:rsidRDefault="001420C8" w:rsidP="00B60E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    </w:t>
            </w:r>
            <w:r w:rsidR="00B60E2E">
              <w:rPr>
                <w:rFonts w:ascii="Arial" w:hAnsi="Arial" w:cs="Arial"/>
                <w:lang w:eastAsia="ru-RU"/>
              </w:rPr>
              <w:t xml:space="preserve">муниципального образования </w:t>
            </w:r>
            <w:r w:rsidRPr="007C4B1F">
              <w:rPr>
                <w:rFonts w:ascii="Arial" w:hAnsi="Arial" w:cs="Arial"/>
                <w:lang w:eastAsia="ru-RU"/>
              </w:rPr>
              <w:t xml:space="preserve">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29206257" w14:textId="77777777" w:rsidR="001420C8" w:rsidRPr="007C4B1F" w:rsidRDefault="001420C8" w:rsidP="00316A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>_______________________</w:t>
            </w:r>
          </w:p>
          <w:p w14:paraId="5A697A25" w14:textId="77777777" w:rsidR="001420C8" w:rsidRPr="007C4B1F" w:rsidRDefault="001420C8" w:rsidP="00316AC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1B7FD5C7" w14:textId="77777777" w:rsidR="001420C8" w:rsidRPr="007C4B1F" w:rsidRDefault="001420C8" w:rsidP="00316A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7C4B1F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7C4B1F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12390232" w14:textId="77777777" w:rsidR="001420C8" w:rsidRPr="007C4B1F" w:rsidRDefault="001420C8" w:rsidP="00316AC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459D7FB3" w14:textId="77777777" w:rsidR="001420C8" w:rsidRPr="00F14B46" w:rsidRDefault="001420C8" w:rsidP="00F80522">
      <w:pPr>
        <w:rPr>
          <w:rFonts w:ascii="Arial" w:hAnsi="Arial" w:cs="Arial"/>
        </w:rPr>
      </w:pPr>
    </w:p>
    <w:sectPr w:rsidR="001420C8" w:rsidRPr="00F14B46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DD957" w14:textId="77777777" w:rsidR="00505A7E" w:rsidRDefault="00505A7E">
      <w:r>
        <w:separator/>
      </w:r>
    </w:p>
  </w:endnote>
  <w:endnote w:type="continuationSeparator" w:id="0">
    <w:p w14:paraId="736D3A5F" w14:textId="77777777" w:rsidR="00505A7E" w:rsidRDefault="0050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C6066" w14:textId="77777777" w:rsidR="00505A7E" w:rsidRDefault="00505A7E">
      <w:r>
        <w:separator/>
      </w:r>
    </w:p>
  </w:footnote>
  <w:footnote w:type="continuationSeparator" w:id="0">
    <w:p w14:paraId="1E61E662" w14:textId="77777777" w:rsidR="00505A7E" w:rsidRDefault="0050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AA6F02" w:rsidRDefault="00AA6F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02AC7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413"/>
    <w:rsid w:val="00007D29"/>
    <w:rsid w:val="00010179"/>
    <w:rsid w:val="00013505"/>
    <w:rsid w:val="00024163"/>
    <w:rsid w:val="00025873"/>
    <w:rsid w:val="000264AA"/>
    <w:rsid w:val="00032B7C"/>
    <w:rsid w:val="00040303"/>
    <w:rsid w:val="00043DDD"/>
    <w:rsid w:val="00044346"/>
    <w:rsid w:val="0004561B"/>
    <w:rsid w:val="00046CB9"/>
    <w:rsid w:val="00084927"/>
    <w:rsid w:val="000954EA"/>
    <w:rsid w:val="00097A0D"/>
    <w:rsid w:val="00097D31"/>
    <w:rsid w:val="000A2F56"/>
    <w:rsid w:val="000A5025"/>
    <w:rsid w:val="000B694D"/>
    <w:rsid w:val="000C0E9A"/>
    <w:rsid w:val="000C3C78"/>
    <w:rsid w:val="000C4C03"/>
    <w:rsid w:val="000D05A0"/>
    <w:rsid w:val="000D0C9F"/>
    <w:rsid w:val="000D432A"/>
    <w:rsid w:val="000D6F46"/>
    <w:rsid w:val="000E6231"/>
    <w:rsid w:val="000F03B2"/>
    <w:rsid w:val="000F083E"/>
    <w:rsid w:val="00102ABA"/>
    <w:rsid w:val="00104B7E"/>
    <w:rsid w:val="00115CE3"/>
    <w:rsid w:val="0011670F"/>
    <w:rsid w:val="001334AC"/>
    <w:rsid w:val="001369AA"/>
    <w:rsid w:val="00137217"/>
    <w:rsid w:val="00140632"/>
    <w:rsid w:val="001420C8"/>
    <w:rsid w:val="0016136D"/>
    <w:rsid w:val="00172873"/>
    <w:rsid w:val="00174BF8"/>
    <w:rsid w:val="001A5FBD"/>
    <w:rsid w:val="001B19E1"/>
    <w:rsid w:val="001C32A8"/>
    <w:rsid w:val="001C37A8"/>
    <w:rsid w:val="001C5179"/>
    <w:rsid w:val="001C7CE2"/>
    <w:rsid w:val="001D277F"/>
    <w:rsid w:val="001E53E5"/>
    <w:rsid w:val="001F43DA"/>
    <w:rsid w:val="002013D6"/>
    <w:rsid w:val="00202911"/>
    <w:rsid w:val="0021412F"/>
    <w:rsid w:val="002147F8"/>
    <w:rsid w:val="00224F91"/>
    <w:rsid w:val="00234C9D"/>
    <w:rsid w:val="00236560"/>
    <w:rsid w:val="00245A21"/>
    <w:rsid w:val="00253141"/>
    <w:rsid w:val="0026071F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C43D3"/>
    <w:rsid w:val="002D075D"/>
    <w:rsid w:val="002D4628"/>
    <w:rsid w:val="002D49EF"/>
    <w:rsid w:val="002E1557"/>
    <w:rsid w:val="002E54BE"/>
    <w:rsid w:val="002F34FF"/>
    <w:rsid w:val="00307D8A"/>
    <w:rsid w:val="00316AC6"/>
    <w:rsid w:val="00322635"/>
    <w:rsid w:val="0033499C"/>
    <w:rsid w:val="00340E56"/>
    <w:rsid w:val="0034219E"/>
    <w:rsid w:val="00344F5A"/>
    <w:rsid w:val="00346FDE"/>
    <w:rsid w:val="00361012"/>
    <w:rsid w:val="0036105C"/>
    <w:rsid w:val="003658CB"/>
    <w:rsid w:val="00367208"/>
    <w:rsid w:val="0037235D"/>
    <w:rsid w:val="00373253"/>
    <w:rsid w:val="00380A36"/>
    <w:rsid w:val="003932C6"/>
    <w:rsid w:val="003A2384"/>
    <w:rsid w:val="003A2428"/>
    <w:rsid w:val="003A6E14"/>
    <w:rsid w:val="003B184F"/>
    <w:rsid w:val="003C32AC"/>
    <w:rsid w:val="003C7713"/>
    <w:rsid w:val="003D216B"/>
    <w:rsid w:val="003D2E9F"/>
    <w:rsid w:val="003D338E"/>
    <w:rsid w:val="003F134F"/>
    <w:rsid w:val="004004D2"/>
    <w:rsid w:val="00400946"/>
    <w:rsid w:val="00404648"/>
    <w:rsid w:val="004630E1"/>
    <w:rsid w:val="0048387B"/>
    <w:rsid w:val="00486A99"/>
    <w:rsid w:val="004964FF"/>
    <w:rsid w:val="004979CE"/>
    <w:rsid w:val="004A7C05"/>
    <w:rsid w:val="004C74A2"/>
    <w:rsid w:val="004E1CF4"/>
    <w:rsid w:val="004E3D33"/>
    <w:rsid w:val="004F61C7"/>
    <w:rsid w:val="004F6CF0"/>
    <w:rsid w:val="00500BB7"/>
    <w:rsid w:val="00505A7E"/>
    <w:rsid w:val="00506853"/>
    <w:rsid w:val="00510EC1"/>
    <w:rsid w:val="005122E1"/>
    <w:rsid w:val="005125B4"/>
    <w:rsid w:val="005344AC"/>
    <w:rsid w:val="00537785"/>
    <w:rsid w:val="00556A61"/>
    <w:rsid w:val="00571E23"/>
    <w:rsid w:val="00585812"/>
    <w:rsid w:val="005A2449"/>
    <w:rsid w:val="005A4B10"/>
    <w:rsid w:val="005B2800"/>
    <w:rsid w:val="005B3753"/>
    <w:rsid w:val="005C6B9A"/>
    <w:rsid w:val="005D2B97"/>
    <w:rsid w:val="005E1966"/>
    <w:rsid w:val="005F6D36"/>
    <w:rsid w:val="005F7562"/>
    <w:rsid w:val="005F7DEF"/>
    <w:rsid w:val="00604B80"/>
    <w:rsid w:val="00605C23"/>
    <w:rsid w:val="00605CD8"/>
    <w:rsid w:val="00613705"/>
    <w:rsid w:val="00631C5C"/>
    <w:rsid w:val="00651A79"/>
    <w:rsid w:val="00661DAA"/>
    <w:rsid w:val="00690BCF"/>
    <w:rsid w:val="0069508D"/>
    <w:rsid w:val="006956C2"/>
    <w:rsid w:val="006A70C1"/>
    <w:rsid w:val="006A73BC"/>
    <w:rsid w:val="006C5222"/>
    <w:rsid w:val="006D7E30"/>
    <w:rsid w:val="006E7F8E"/>
    <w:rsid w:val="006F2075"/>
    <w:rsid w:val="006F3E45"/>
    <w:rsid w:val="006F4B3C"/>
    <w:rsid w:val="00703186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2217"/>
    <w:rsid w:val="00734094"/>
    <w:rsid w:val="00735804"/>
    <w:rsid w:val="0074563E"/>
    <w:rsid w:val="00750ABC"/>
    <w:rsid w:val="00751008"/>
    <w:rsid w:val="00757E9C"/>
    <w:rsid w:val="00777218"/>
    <w:rsid w:val="0078425C"/>
    <w:rsid w:val="007914F9"/>
    <w:rsid w:val="00791FE7"/>
    <w:rsid w:val="00792508"/>
    <w:rsid w:val="007962B6"/>
    <w:rsid w:val="00796661"/>
    <w:rsid w:val="007A10FC"/>
    <w:rsid w:val="007A41A1"/>
    <w:rsid w:val="007B1306"/>
    <w:rsid w:val="007C2D28"/>
    <w:rsid w:val="007C4B1F"/>
    <w:rsid w:val="007C581B"/>
    <w:rsid w:val="007D69DA"/>
    <w:rsid w:val="007E3091"/>
    <w:rsid w:val="007F105E"/>
    <w:rsid w:val="007F12CE"/>
    <w:rsid w:val="007F4F01"/>
    <w:rsid w:val="007F5528"/>
    <w:rsid w:val="00801B88"/>
    <w:rsid w:val="00804049"/>
    <w:rsid w:val="008154AC"/>
    <w:rsid w:val="008238A3"/>
    <w:rsid w:val="00826211"/>
    <w:rsid w:val="0083223B"/>
    <w:rsid w:val="00834218"/>
    <w:rsid w:val="00835553"/>
    <w:rsid w:val="008355CE"/>
    <w:rsid w:val="00837CAE"/>
    <w:rsid w:val="00850427"/>
    <w:rsid w:val="0085503B"/>
    <w:rsid w:val="00860BCF"/>
    <w:rsid w:val="008665D9"/>
    <w:rsid w:val="00886A38"/>
    <w:rsid w:val="008A2B50"/>
    <w:rsid w:val="008A6D76"/>
    <w:rsid w:val="008C491F"/>
    <w:rsid w:val="008C4C99"/>
    <w:rsid w:val="008E3BFE"/>
    <w:rsid w:val="008E3FF5"/>
    <w:rsid w:val="008F2E0C"/>
    <w:rsid w:val="008F3FDF"/>
    <w:rsid w:val="009110D2"/>
    <w:rsid w:val="009163E9"/>
    <w:rsid w:val="009538D1"/>
    <w:rsid w:val="009567C4"/>
    <w:rsid w:val="00964BC5"/>
    <w:rsid w:val="00965169"/>
    <w:rsid w:val="0096529F"/>
    <w:rsid w:val="0096724D"/>
    <w:rsid w:val="009A7968"/>
    <w:rsid w:val="009B281A"/>
    <w:rsid w:val="009B4B4F"/>
    <w:rsid w:val="009D7A8B"/>
    <w:rsid w:val="009F1F90"/>
    <w:rsid w:val="00A004B5"/>
    <w:rsid w:val="00A05B93"/>
    <w:rsid w:val="00A11D1B"/>
    <w:rsid w:val="00A24EB9"/>
    <w:rsid w:val="00A27ADE"/>
    <w:rsid w:val="00A333F8"/>
    <w:rsid w:val="00A40178"/>
    <w:rsid w:val="00A42AC5"/>
    <w:rsid w:val="00A44346"/>
    <w:rsid w:val="00A45060"/>
    <w:rsid w:val="00A64C92"/>
    <w:rsid w:val="00A93A6C"/>
    <w:rsid w:val="00AA4108"/>
    <w:rsid w:val="00AA6F02"/>
    <w:rsid w:val="00AB0CC9"/>
    <w:rsid w:val="00AD4394"/>
    <w:rsid w:val="00AD57AE"/>
    <w:rsid w:val="00AD7BDF"/>
    <w:rsid w:val="00AE5D07"/>
    <w:rsid w:val="00AF7D28"/>
    <w:rsid w:val="00B0593F"/>
    <w:rsid w:val="00B114FB"/>
    <w:rsid w:val="00B11A27"/>
    <w:rsid w:val="00B23A56"/>
    <w:rsid w:val="00B37527"/>
    <w:rsid w:val="00B40B1D"/>
    <w:rsid w:val="00B4236A"/>
    <w:rsid w:val="00B43702"/>
    <w:rsid w:val="00B50330"/>
    <w:rsid w:val="00B51A60"/>
    <w:rsid w:val="00B562C1"/>
    <w:rsid w:val="00B60E2E"/>
    <w:rsid w:val="00B62483"/>
    <w:rsid w:val="00B63641"/>
    <w:rsid w:val="00B64355"/>
    <w:rsid w:val="00B93211"/>
    <w:rsid w:val="00BA4658"/>
    <w:rsid w:val="00BA4ECA"/>
    <w:rsid w:val="00BA7DDE"/>
    <w:rsid w:val="00BB4A0E"/>
    <w:rsid w:val="00BD2261"/>
    <w:rsid w:val="00BD5B69"/>
    <w:rsid w:val="00C02658"/>
    <w:rsid w:val="00C103E2"/>
    <w:rsid w:val="00C107A0"/>
    <w:rsid w:val="00C1218A"/>
    <w:rsid w:val="00C23C52"/>
    <w:rsid w:val="00C251BC"/>
    <w:rsid w:val="00C31677"/>
    <w:rsid w:val="00C337DD"/>
    <w:rsid w:val="00C434EF"/>
    <w:rsid w:val="00C56920"/>
    <w:rsid w:val="00C7066D"/>
    <w:rsid w:val="00C72D4F"/>
    <w:rsid w:val="00C73091"/>
    <w:rsid w:val="00C73EDD"/>
    <w:rsid w:val="00C90517"/>
    <w:rsid w:val="00C915E1"/>
    <w:rsid w:val="00CA228A"/>
    <w:rsid w:val="00CA4492"/>
    <w:rsid w:val="00CC4111"/>
    <w:rsid w:val="00CD0446"/>
    <w:rsid w:val="00CD4903"/>
    <w:rsid w:val="00CD78AE"/>
    <w:rsid w:val="00CF25B5"/>
    <w:rsid w:val="00CF3559"/>
    <w:rsid w:val="00CF5886"/>
    <w:rsid w:val="00D20FAD"/>
    <w:rsid w:val="00D229BB"/>
    <w:rsid w:val="00D46F86"/>
    <w:rsid w:val="00D54711"/>
    <w:rsid w:val="00D555B6"/>
    <w:rsid w:val="00D736C6"/>
    <w:rsid w:val="00D80190"/>
    <w:rsid w:val="00D9081F"/>
    <w:rsid w:val="00D961CD"/>
    <w:rsid w:val="00D9676F"/>
    <w:rsid w:val="00D97074"/>
    <w:rsid w:val="00DD739E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81B91"/>
    <w:rsid w:val="00E925FA"/>
    <w:rsid w:val="00E96C10"/>
    <w:rsid w:val="00EB4FBF"/>
    <w:rsid w:val="00EB73F2"/>
    <w:rsid w:val="00EC0643"/>
    <w:rsid w:val="00EC2E88"/>
    <w:rsid w:val="00EC7A67"/>
    <w:rsid w:val="00ED0EAE"/>
    <w:rsid w:val="00EF05C9"/>
    <w:rsid w:val="00F02A51"/>
    <w:rsid w:val="00F14B46"/>
    <w:rsid w:val="00F17EEB"/>
    <w:rsid w:val="00F23C43"/>
    <w:rsid w:val="00F3167D"/>
    <w:rsid w:val="00F32686"/>
    <w:rsid w:val="00F35479"/>
    <w:rsid w:val="00F37E8D"/>
    <w:rsid w:val="00F455BA"/>
    <w:rsid w:val="00F54AAC"/>
    <w:rsid w:val="00F63A02"/>
    <w:rsid w:val="00F63BDF"/>
    <w:rsid w:val="00F737E5"/>
    <w:rsid w:val="00F7502B"/>
    <w:rsid w:val="00F80522"/>
    <w:rsid w:val="00F825D0"/>
    <w:rsid w:val="00F83878"/>
    <w:rsid w:val="00F843AD"/>
    <w:rsid w:val="00FA69FC"/>
    <w:rsid w:val="00FB37D3"/>
    <w:rsid w:val="00FC5D1F"/>
    <w:rsid w:val="00FC7893"/>
    <w:rsid w:val="00FD642B"/>
    <w:rsid w:val="00FE04D2"/>
    <w:rsid w:val="00FE125F"/>
    <w:rsid w:val="00FE79E6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BA4E-9B6B-4209-A4D5-5D1CFC4C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4</cp:revision>
  <cp:lastPrinted>2025-04-17T05:55:00Z</cp:lastPrinted>
  <dcterms:created xsi:type="dcterms:W3CDTF">2025-04-17T05:55:00Z</dcterms:created>
  <dcterms:modified xsi:type="dcterms:W3CDTF">2025-04-18T07:08:00Z</dcterms:modified>
</cp:coreProperties>
</file>