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9945FF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7E5B94B" wp14:editId="53023D79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1F2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44FAFB00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B7C150D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12408B16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1248C1B" w14:textId="77777777"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14:paraId="021FBBBB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F5B0AD4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671B932" w14:textId="3768197F" w:rsidR="005B2800" w:rsidRPr="006F2075" w:rsidRDefault="00537785" w:rsidP="00AD57A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42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11.10.2024г.</w:t>
            </w:r>
            <w:r w:rsidR="00EC2E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3DA78DA" w14:textId="2FA6DE2D" w:rsidR="005B2800" w:rsidRPr="006F2075" w:rsidRDefault="002A16C1" w:rsidP="00AD57A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7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423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241-Р</w:t>
            </w:r>
          </w:p>
        </w:tc>
      </w:tr>
    </w:tbl>
    <w:p w14:paraId="52AE7A82" w14:textId="77777777" w:rsidR="005B2800" w:rsidRPr="002755C4" w:rsidRDefault="005B2800">
      <w:pPr>
        <w:rPr>
          <w:sz w:val="28"/>
          <w:szCs w:val="28"/>
        </w:rPr>
      </w:pPr>
    </w:p>
    <w:p w14:paraId="6DD3306B" w14:textId="77777777" w:rsidR="00EC0643" w:rsidRDefault="00EC064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B5691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 xml:space="preserve">Об утверждении структурных элементов </w:t>
      </w:r>
    </w:p>
    <w:p w14:paraId="6414EA1E" w14:textId="77777777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14:paraId="0FA4EDB2" w14:textId="77777777" w:rsid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3091">
        <w:rPr>
          <w:b/>
          <w:sz w:val="28"/>
          <w:szCs w:val="28"/>
          <w:lang w:eastAsia="ru-RU"/>
        </w:rPr>
        <w:t>Куркинский район «Повышение эффективности реализации молодежной политики  в муниципальном образовании</w:t>
      </w:r>
    </w:p>
    <w:p w14:paraId="1EBF55D1" w14:textId="453F7B63" w:rsidR="007E3091" w:rsidRPr="007E3091" w:rsidRDefault="007E3091" w:rsidP="007E309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7E3091">
        <w:rPr>
          <w:b/>
          <w:sz w:val="28"/>
          <w:szCs w:val="28"/>
          <w:lang w:eastAsia="ru-RU"/>
        </w:rPr>
        <w:t xml:space="preserve"> Куркинский район»</w:t>
      </w:r>
    </w:p>
    <w:p w14:paraId="2D4BFBD5" w14:textId="77777777" w:rsidR="007E3091" w:rsidRPr="007E3091" w:rsidRDefault="007E3091" w:rsidP="007E30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0F651792" w14:textId="77777777" w:rsidR="00E81B91" w:rsidRPr="00E81B91" w:rsidRDefault="00E81B91" w:rsidP="00E81B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91">
        <w:rPr>
          <w:sz w:val="28"/>
          <w:szCs w:val="28"/>
          <w:lang w:eastAsia="ru-RU"/>
        </w:rPr>
        <w:t xml:space="preserve">В соответствии </w:t>
      </w:r>
      <w:r w:rsidRPr="00E81B91">
        <w:rPr>
          <w:sz w:val="28"/>
          <w:szCs w:val="28"/>
        </w:rPr>
        <w:t>с постановлением Администрации муниципального образования Куркинский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 (с изменениями и дополнениями), на основании Устава муниципального образования Куркинский район:</w:t>
      </w:r>
    </w:p>
    <w:p w14:paraId="3445F56F" w14:textId="77777777" w:rsidR="00E81B91" w:rsidRPr="00E81B91" w:rsidRDefault="00E81B91" w:rsidP="00E81B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91">
        <w:rPr>
          <w:sz w:val="28"/>
          <w:szCs w:val="28"/>
        </w:rPr>
        <w:t>1. Утвердить перечень муниципальных проектов муниципальной программы муниципального образования Куркинский район «Повышение эффективности реализации молодежной политики  в муниципальном образовании Куркинский район» (приложение № 1).</w:t>
      </w:r>
    </w:p>
    <w:p w14:paraId="7AE58268" w14:textId="77777777" w:rsidR="00E81B91" w:rsidRPr="00E81B91" w:rsidRDefault="00E81B91" w:rsidP="00E81B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91">
        <w:rPr>
          <w:sz w:val="28"/>
          <w:szCs w:val="28"/>
        </w:rPr>
        <w:t>2. Утвердить паспорта комплексов процессных мероприятий   муниципальной программы муниципального образования Куркинский район «Повышение эффективности реализации молодежной политики  в муниципальном образовании Куркинский район» (приложение № 2).</w:t>
      </w:r>
    </w:p>
    <w:p w14:paraId="51C8BCE0" w14:textId="77777777" w:rsidR="00E81B91" w:rsidRPr="00E81B91" w:rsidRDefault="00E81B91" w:rsidP="00E81B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1B91">
        <w:rPr>
          <w:sz w:val="28"/>
          <w:szCs w:val="28"/>
          <w:lang w:eastAsia="ru-RU"/>
        </w:rPr>
        <w:t>3. Утвердить перечень мероприятий (результатов) комплекса процессных мероприятий (приложение № 3).</w:t>
      </w:r>
    </w:p>
    <w:p w14:paraId="1D02C933" w14:textId="77777777" w:rsidR="00E81B91" w:rsidRPr="00E81B91" w:rsidRDefault="00E81B91" w:rsidP="00E81B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 w:rsidRPr="00E81B91">
        <w:rPr>
          <w:sz w:val="28"/>
          <w:szCs w:val="28"/>
          <w:lang w:eastAsia="ru-RU"/>
        </w:rPr>
        <w:t xml:space="preserve">4. Утвердить характеристики показателей результативности муниципальной программы муниципального образования Куркинский район </w:t>
      </w:r>
      <w:r w:rsidRPr="00E81B91">
        <w:rPr>
          <w:sz w:val="28"/>
          <w:szCs w:val="28"/>
        </w:rPr>
        <w:t xml:space="preserve">«Повышение эффективности реализации молодежной политики  в муниципальном образовании Куркинский район» </w:t>
      </w:r>
      <w:r w:rsidRPr="00E81B91">
        <w:rPr>
          <w:sz w:val="28"/>
          <w:szCs w:val="28"/>
          <w:lang w:eastAsia="ru-RU"/>
        </w:rPr>
        <w:t>(приложение  № 4).</w:t>
      </w:r>
    </w:p>
    <w:p w14:paraId="15D74475" w14:textId="12742210" w:rsidR="007E3091" w:rsidRPr="007E3091" w:rsidRDefault="00E81B91" w:rsidP="00EB4FB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 w:rsidRPr="00E81B91">
        <w:rPr>
          <w:sz w:val="28"/>
          <w:szCs w:val="28"/>
          <w:lang w:eastAsia="ru-RU"/>
        </w:rPr>
        <w:t xml:space="preserve">5. Утвердить оперативный отчет о выполнении муниципальной программы «Повышение эффективности реализации молодежной политики  в муниципальном образовании Куркинский район»  за </w:t>
      </w:r>
      <w:r w:rsidR="00AE5D07">
        <w:rPr>
          <w:sz w:val="28"/>
          <w:szCs w:val="28"/>
          <w:lang w:eastAsia="ru-RU"/>
        </w:rPr>
        <w:t xml:space="preserve">9 месяцев </w:t>
      </w:r>
      <w:r>
        <w:rPr>
          <w:sz w:val="28"/>
          <w:szCs w:val="28"/>
          <w:lang w:eastAsia="ru-RU"/>
        </w:rPr>
        <w:t>2024</w:t>
      </w:r>
      <w:r w:rsidR="00EB4FBF">
        <w:rPr>
          <w:sz w:val="28"/>
          <w:szCs w:val="28"/>
          <w:lang w:eastAsia="ru-RU"/>
        </w:rPr>
        <w:t xml:space="preserve"> года (приложение  № 5)</w:t>
      </w:r>
    </w:p>
    <w:p w14:paraId="7E6A027C" w14:textId="78AE71C9" w:rsidR="007E3091" w:rsidRPr="007E3091" w:rsidRDefault="00EB4FBF" w:rsidP="007E3091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</w:t>
      </w:r>
      <w:r w:rsidR="007E3091" w:rsidRPr="007E3091">
        <w:rPr>
          <w:sz w:val="28"/>
          <w:szCs w:val="28"/>
          <w:lang w:eastAsia="ru-RU"/>
        </w:rPr>
        <w:t>. Контроль за исполнением распоряжения оставляю за собой.</w:t>
      </w:r>
    </w:p>
    <w:p w14:paraId="43EE41E9" w14:textId="35C3C63C" w:rsidR="007E3091" w:rsidRPr="007E3091" w:rsidRDefault="007E3091" w:rsidP="007E3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091">
        <w:rPr>
          <w:sz w:val="28"/>
          <w:szCs w:val="28"/>
          <w:lang w:eastAsia="ru-RU"/>
        </w:rPr>
        <w:t xml:space="preserve">      </w:t>
      </w:r>
      <w:r w:rsidR="00F54AAC">
        <w:rPr>
          <w:sz w:val="28"/>
          <w:szCs w:val="28"/>
          <w:lang w:eastAsia="ru-RU"/>
        </w:rPr>
        <w:t xml:space="preserve">  </w:t>
      </w:r>
      <w:r w:rsidRPr="007E3091">
        <w:rPr>
          <w:sz w:val="28"/>
          <w:szCs w:val="28"/>
          <w:lang w:eastAsia="ru-RU"/>
        </w:rPr>
        <w:t xml:space="preserve"> </w:t>
      </w:r>
      <w:r w:rsidR="00EB4FBF">
        <w:rPr>
          <w:sz w:val="28"/>
          <w:szCs w:val="28"/>
          <w:lang w:eastAsia="ru-RU"/>
        </w:rPr>
        <w:t>7</w:t>
      </w:r>
      <w:r w:rsidRPr="007E3091">
        <w:rPr>
          <w:sz w:val="28"/>
          <w:szCs w:val="28"/>
          <w:lang w:eastAsia="ru-RU"/>
        </w:rPr>
        <w:t xml:space="preserve">. Настоящее распоряжение вступает в силу со дня подписания. </w:t>
      </w:r>
    </w:p>
    <w:p w14:paraId="4A3B8347" w14:textId="77777777" w:rsidR="002755C4" w:rsidRPr="00C107A0" w:rsidRDefault="002755C4" w:rsidP="00B37527"/>
    <w:p w14:paraId="58950D00" w14:textId="77777777" w:rsidR="00EC0643" w:rsidRDefault="00EC0643" w:rsidP="008355CE">
      <w:pPr>
        <w:jc w:val="right"/>
        <w:rPr>
          <w:sz w:val="28"/>
          <w:szCs w:val="28"/>
        </w:rPr>
      </w:pPr>
    </w:p>
    <w:p w14:paraId="6920A21F" w14:textId="77777777" w:rsidR="00EC0643" w:rsidRDefault="00EC0643" w:rsidP="008355CE">
      <w:pPr>
        <w:jc w:val="right"/>
        <w:rPr>
          <w:sz w:val="28"/>
          <w:szCs w:val="28"/>
        </w:rPr>
      </w:pPr>
    </w:p>
    <w:p w14:paraId="23F87966" w14:textId="029E6B0F" w:rsidR="00EC0643" w:rsidRDefault="00EC0643" w:rsidP="008355CE">
      <w:pPr>
        <w:jc w:val="right"/>
        <w:rPr>
          <w:sz w:val="28"/>
          <w:szCs w:val="28"/>
        </w:rPr>
      </w:pPr>
    </w:p>
    <w:p w14:paraId="0E55F462" w14:textId="2CC3F0BD" w:rsidR="00EC0643" w:rsidRDefault="00EC0643" w:rsidP="008355CE">
      <w:pPr>
        <w:jc w:val="right"/>
        <w:rPr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E3091" w:rsidRPr="007E3091" w14:paraId="02CBB475" w14:textId="77777777" w:rsidTr="007E3091">
        <w:trPr>
          <w:trHeight w:val="229"/>
        </w:trPr>
        <w:tc>
          <w:tcPr>
            <w:tcW w:w="2178" w:type="pct"/>
          </w:tcPr>
          <w:p w14:paraId="4CB1FFAE" w14:textId="63377004" w:rsidR="007E3091" w:rsidRPr="007E3091" w:rsidRDefault="000264AA" w:rsidP="007E3091">
            <w:pPr>
              <w:suppressAutoHyphens w:val="0"/>
              <w:ind w:right="-119"/>
              <w:jc w:val="center"/>
              <w:rPr>
                <w:rFonts w:ascii="PT Astra Serif" w:eastAsia="Times New Roman" w:hAnsi="PT Astra Serif"/>
                <w:b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</w:t>
            </w:r>
            <w:r w:rsidR="007E3091" w:rsidRPr="007E309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Куркинский район</w:t>
            </w:r>
          </w:p>
        </w:tc>
        <w:tc>
          <w:tcPr>
            <w:tcW w:w="1278" w:type="pct"/>
            <w:vAlign w:val="center"/>
          </w:tcPr>
          <w:p w14:paraId="63AA8D0D" w14:textId="203C1B32" w:rsidR="007E3091" w:rsidRPr="007E3091" w:rsidRDefault="007E3091" w:rsidP="007E3091">
            <w:pPr>
              <w:jc w:val="center"/>
              <w:rPr>
                <w:rFonts w:ascii="PT Astra Serif" w:eastAsia="Times New Roman" w:hAnsi="PT Astra Serif"/>
              </w:rPr>
            </w:pPr>
            <w:bookmarkStart w:id="0" w:name="_GoBack"/>
            <w:bookmarkEnd w:id="0"/>
          </w:p>
        </w:tc>
        <w:tc>
          <w:tcPr>
            <w:tcW w:w="1544" w:type="pct"/>
            <w:vAlign w:val="bottom"/>
          </w:tcPr>
          <w:p w14:paraId="20F21992" w14:textId="625878C7" w:rsidR="007E3091" w:rsidRPr="007E3091" w:rsidRDefault="000264AA" w:rsidP="007E3091">
            <w:pPr>
              <w:jc w:val="right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128CFB2B" w14:textId="77777777" w:rsidR="00EC0643" w:rsidRDefault="00EC0643" w:rsidP="008355CE">
      <w:pPr>
        <w:jc w:val="right"/>
        <w:rPr>
          <w:sz w:val="28"/>
          <w:szCs w:val="28"/>
        </w:rPr>
      </w:pPr>
    </w:p>
    <w:p w14:paraId="458C5080" w14:textId="77777777" w:rsidR="00EC0643" w:rsidRDefault="00EC0643" w:rsidP="008355CE">
      <w:pPr>
        <w:jc w:val="right"/>
        <w:rPr>
          <w:sz w:val="28"/>
          <w:szCs w:val="28"/>
        </w:rPr>
      </w:pPr>
    </w:p>
    <w:p w14:paraId="32F91AF6" w14:textId="77777777" w:rsidR="00EC0643" w:rsidRDefault="00EC0643" w:rsidP="008355CE">
      <w:pPr>
        <w:jc w:val="right"/>
        <w:rPr>
          <w:sz w:val="28"/>
          <w:szCs w:val="28"/>
        </w:rPr>
      </w:pPr>
    </w:p>
    <w:p w14:paraId="198C2EC1" w14:textId="77777777" w:rsidR="00EC0643" w:rsidRDefault="00EC0643" w:rsidP="008355CE">
      <w:pPr>
        <w:jc w:val="right"/>
        <w:rPr>
          <w:sz w:val="28"/>
          <w:szCs w:val="28"/>
        </w:rPr>
      </w:pPr>
    </w:p>
    <w:p w14:paraId="31EA5E5B" w14:textId="77777777" w:rsidR="00EC0643" w:rsidRDefault="00EC0643" w:rsidP="008355CE">
      <w:pPr>
        <w:jc w:val="right"/>
        <w:rPr>
          <w:sz w:val="28"/>
          <w:szCs w:val="28"/>
        </w:rPr>
      </w:pPr>
    </w:p>
    <w:p w14:paraId="0732A466" w14:textId="77777777" w:rsidR="00EC0643" w:rsidRDefault="00EC0643" w:rsidP="008355CE">
      <w:pPr>
        <w:jc w:val="right"/>
        <w:rPr>
          <w:sz w:val="28"/>
          <w:szCs w:val="28"/>
        </w:rPr>
      </w:pPr>
    </w:p>
    <w:p w14:paraId="3CD9A0A4" w14:textId="77777777" w:rsidR="00EC0643" w:rsidRDefault="00EC0643" w:rsidP="008355CE">
      <w:pPr>
        <w:jc w:val="right"/>
        <w:rPr>
          <w:sz w:val="28"/>
          <w:szCs w:val="28"/>
        </w:rPr>
      </w:pPr>
    </w:p>
    <w:p w14:paraId="03F48747" w14:textId="77777777" w:rsidR="00EC0643" w:rsidRDefault="00EC0643" w:rsidP="008355CE">
      <w:pPr>
        <w:jc w:val="right"/>
        <w:rPr>
          <w:sz w:val="28"/>
          <w:szCs w:val="28"/>
        </w:rPr>
      </w:pPr>
    </w:p>
    <w:p w14:paraId="56F65E26" w14:textId="77777777" w:rsidR="00EC0643" w:rsidRDefault="00EC0643" w:rsidP="008355CE">
      <w:pPr>
        <w:jc w:val="right"/>
        <w:rPr>
          <w:sz w:val="28"/>
          <w:szCs w:val="28"/>
        </w:rPr>
      </w:pPr>
    </w:p>
    <w:p w14:paraId="4486A9DA" w14:textId="77777777" w:rsidR="00EC0643" w:rsidRDefault="00EC0643" w:rsidP="008355CE">
      <w:pPr>
        <w:jc w:val="right"/>
        <w:rPr>
          <w:sz w:val="28"/>
          <w:szCs w:val="28"/>
        </w:rPr>
      </w:pPr>
    </w:p>
    <w:p w14:paraId="7D2EE60F" w14:textId="77777777" w:rsidR="00EC0643" w:rsidRDefault="00EC0643" w:rsidP="008355CE">
      <w:pPr>
        <w:jc w:val="right"/>
        <w:rPr>
          <w:sz w:val="28"/>
          <w:szCs w:val="28"/>
        </w:rPr>
      </w:pPr>
    </w:p>
    <w:p w14:paraId="0B3CD3CD" w14:textId="77777777" w:rsidR="00EC0643" w:rsidRDefault="00EC0643" w:rsidP="008355CE">
      <w:pPr>
        <w:jc w:val="right"/>
        <w:rPr>
          <w:sz w:val="28"/>
          <w:szCs w:val="28"/>
        </w:rPr>
      </w:pPr>
    </w:p>
    <w:p w14:paraId="379606D0" w14:textId="77777777" w:rsidR="00EC0643" w:rsidRDefault="00EC0643" w:rsidP="008355CE">
      <w:pPr>
        <w:jc w:val="right"/>
        <w:rPr>
          <w:sz w:val="28"/>
          <w:szCs w:val="28"/>
        </w:rPr>
      </w:pPr>
    </w:p>
    <w:p w14:paraId="11901AE7" w14:textId="77777777" w:rsidR="00EC0643" w:rsidRDefault="00EC0643" w:rsidP="008355CE">
      <w:pPr>
        <w:jc w:val="right"/>
        <w:rPr>
          <w:sz w:val="28"/>
          <w:szCs w:val="28"/>
        </w:rPr>
      </w:pPr>
    </w:p>
    <w:p w14:paraId="6EF98F07" w14:textId="77777777" w:rsidR="00C73EDD" w:rsidRDefault="00C73EDD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7C60E2A" w14:textId="77777777" w:rsidR="008E3BFE" w:rsidRDefault="008E3BFE" w:rsidP="008E3BFE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4F535FB6" w14:textId="77777777" w:rsidR="00EC2E88" w:rsidRDefault="00EC2E88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5DDB6D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5BC81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6BC55B9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D58B8B5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1FB2B86B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659B159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9F559F4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488CF71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F8AE7CE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EEBCE2A" w14:textId="77777777" w:rsidR="00F80522" w:rsidRDefault="00F80522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9B8A304" w14:textId="77777777" w:rsidR="008238A3" w:rsidRDefault="008238A3" w:rsidP="00A4506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7B52954F" w14:textId="77777777" w:rsidR="008238A3" w:rsidRDefault="008238A3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3298CD3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B0522D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7F15D7CF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0405144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1E7361D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E13E654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C77FEA7" w14:textId="77777777" w:rsidR="00EB4FBF" w:rsidRDefault="00EB4FB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5AE54B76" w14:textId="77777777" w:rsidR="00E81B91" w:rsidRDefault="00E81B91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298CD57F" w14:textId="77777777" w:rsidR="00E81B91" w:rsidRDefault="00E81B91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</w:p>
    <w:p w14:paraId="49257304" w14:textId="754CA470" w:rsidR="002F34FF" w:rsidRPr="002F34FF" w:rsidRDefault="002F34FF" w:rsidP="002F34FF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lang w:eastAsia="ru-RU"/>
        </w:rPr>
      </w:pPr>
      <w:r w:rsidRPr="002F34FF">
        <w:rPr>
          <w:rFonts w:ascii="Arial" w:hAnsi="Arial" w:cs="Arial"/>
          <w:lang w:eastAsia="ru-RU"/>
        </w:rPr>
        <w:lastRenderedPageBreak/>
        <w:t>Приложение№</w:t>
      </w:r>
      <w:r>
        <w:rPr>
          <w:rFonts w:ascii="Arial" w:hAnsi="Arial" w:cs="Arial"/>
          <w:lang w:eastAsia="ru-RU"/>
        </w:rPr>
        <w:t>1</w:t>
      </w:r>
    </w:p>
    <w:p w14:paraId="3998E84F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3A150487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535B831D" w14:textId="77777777" w:rsidR="005D2B97" w:rsidRPr="00F14B46" w:rsidRDefault="005D2B97" w:rsidP="005D2B97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78C1C1BA" w14:textId="1737B7BD" w:rsidR="005D2B97" w:rsidRPr="00F14B46" w:rsidRDefault="008E3BFE" w:rsidP="008E3B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DD739E">
        <w:rPr>
          <w:rFonts w:ascii="Arial" w:hAnsi="Arial" w:cs="Arial"/>
        </w:rPr>
        <w:t xml:space="preserve">                     </w:t>
      </w:r>
      <w:proofErr w:type="gramStart"/>
      <w:r w:rsidR="005D2B97">
        <w:rPr>
          <w:rFonts w:ascii="Arial" w:hAnsi="Arial" w:cs="Arial"/>
        </w:rPr>
        <w:t xml:space="preserve">от </w:t>
      </w:r>
      <w:r w:rsidR="00AD57AE">
        <w:rPr>
          <w:rFonts w:ascii="Arial" w:hAnsi="Arial" w:cs="Arial"/>
        </w:rPr>
        <w:t xml:space="preserve"> </w:t>
      </w:r>
      <w:r w:rsidR="00B4236A">
        <w:rPr>
          <w:rFonts w:ascii="Arial" w:hAnsi="Arial" w:cs="Arial"/>
        </w:rPr>
        <w:t>11.10.2024г.</w:t>
      </w:r>
      <w:proofErr w:type="gramEnd"/>
      <w:r w:rsidR="004E1CF4">
        <w:rPr>
          <w:rFonts w:ascii="Arial" w:hAnsi="Arial" w:cs="Arial"/>
        </w:rPr>
        <w:t xml:space="preserve"> </w:t>
      </w:r>
      <w:r w:rsidR="005D2B97">
        <w:rPr>
          <w:rFonts w:ascii="Arial" w:hAnsi="Arial" w:cs="Arial"/>
        </w:rPr>
        <w:t xml:space="preserve">№ </w:t>
      </w:r>
      <w:r w:rsidR="00B4236A">
        <w:rPr>
          <w:rFonts w:ascii="Arial" w:hAnsi="Arial" w:cs="Arial"/>
        </w:rPr>
        <w:t>241-Р</w:t>
      </w:r>
    </w:p>
    <w:p w14:paraId="3B6B2F71" w14:textId="77777777" w:rsidR="002F34FF" w:rsidRPr="002F34FF" w:rsidRDefault="002F34FF" w:rsidP="002F34FF">
      <w:pPr>
        <w:suppressAutoHyphens w:val="0"/>
        <w:spacing w:after="200" w:line="276" w:lineRule="auto"/>
        <w:jc w:val="center"/>
        <w:rPr>
          <w:rFonts w:ascii="Calibri" w:hAnsi="Calibri"/>
          <w:b/>
          <w:sz w:val="23"/>
          <w:szCs w:val="23"/>
          <w:lang w:eastAsia="ru-RU"/>
        </w:rPr>
      </w:pPr>
    </w:p>
    <w:p w14:paraId="1A07C5A4" w14:textId="242BDCD3" w:rsidR="002F34FF" w:rsidRDefault="002F34FF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Перечень муниципальных проектов муниципальной программы </w:t>
      </w:r>
      <w:r w:rsidR="00F14B46"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</w:t>
      </w:r>
      <w:r w:rsidR="00F14B46">
        <w:rPr>
          <w:rFonts w:ascii="Arial" w:hAnsi="Arial" w:cs="Arial"/>
          <w:b/>
          <w:lang w:eastAsia="ru-RU"/>
        </w:rPr>
        <w:t>м образовании Куркинский район»</w:t>
      </w:r>
    </w:p>
    <w:p w14:paraId="41C355F5" w14:textId="77777777" w:rsidR="00F14B46" w:rsidRPr="00F14B46" w:rsidRDefault="00F14B46" w:rsidP="00F14B46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10348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295"/>
        <w:gridCol w:w="1540"/>
        <w:gridCol w:w="850"/>
        <w:gridCol w:w="1038"/>
        <w:gridCol w:w="1088"/>
        <w:gridCol w:w="850"/>
        <w:gridCol w:w="1134"/>
        <w:gridCol w:w="993"/>
        <w:gridCol w:w="1134"/>
      </w:tblGrid>
      <w:tr w:rsidR="002F34FF" w:rsidRPr="002F34FF" w14:paraId="3901D4DC" w14:textId="77777777" w:rsidTr="002F34FF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5D1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2AD5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Наименование</w:t>
            </w:r>
          </w:p>
          <w:p w14:paraId="15819AD6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проекта</w:t>
            </w:r>
          </w:p>
          <w:p w14:paraId="281DB34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(дата утверждения)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257DF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1D3A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4F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2F34FF">
              <w:rPr>
                <w:rFonts w:ascii="Arial" w:hAnsi="Arial" w:cs="Arial"/>
                <w:lang w:eastAsia="ru-RU"/>
              </w:rPr>
              <w:t>тыс.руб</w:t>
            </w:r>
            <w:proofErr w:type="spellEnd"/>
            <w:r w:rsidRPr="002F34FF">
              <w:rPr>
                <w:rFonts w:ascii="Arial" w:hAnsi="Arial" w:cs="Arial"/>
                <w:lang w:eastAsia="ru-RU"/>
              </w:rPr>
              <w:t>.)</w:t>
            </w:r>
          </w:p>
        </w:tc>
      </w:tr>
      <w:tr w:rsidR="002F34FF" w:rsidRPr="002F34FF" w14:paraId="1FFCE0A2" w14:textId="77777777" w:rsidTr="002F34FF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FD9C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3A488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59ABB0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EAB5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0B5D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2B7B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2F34FF" w:rsidRPr="002F34FF" w14:paraId="296FCC68" w14:textId="77777777" w:rsidTr="002F34FF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25D40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03524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right w:val="single" w:sz="4" w:space="0" w:color="000000"/>
            </w:tcBorders>
          </w:tcPr>
          <w:p w14:paraId="77039E8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Ответственный исполнитель проекта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0E6D726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8A8B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E55FF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14:paraId="32C5CA5D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2A8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84CBE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Бюджет </w:t>
            </w:r>
            <w:r w:rsidRPr="002F34FF">
              <w:rPr>
                <w:rFonts w:ascii="Arial" w:eastAsia="Calibri" w:hAnsi="Arial" w:cs="Arial"/>
                <w:lang w:eastAsia="ru-RU"/>
              </w:rPr>
              <w:t>муниципального образования Куркинский район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4B92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F62B0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14:paraId="3659ADDD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2F34FF" w:rsidRPr="002F34FF" w14:paraId="5329A0AC" w14:textId="77777777" w:rsidTr="002F34FF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727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1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4FE2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47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E9A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7865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6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948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713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93A7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6255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29AC" w14:textId="77777777" w:rsidR="002F34FF" w:rsidRPr="002F34FF" w:rsidRDefault="002F34F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2F34FF" w:rsidRPr="002F34FF" w14:paraId="62B51DB0" w14:textId="77777777" w:rsidTr="002F34FF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C39E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7C23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4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086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103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DE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8F7B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1621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F5E4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CFB7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6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FE9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6E02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lang w:eastAsia="ru-RU"/>
              </w:rPr>
            </w:pPr>
            <w:r w:rsidRPr="002F34FF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2F34FF" w:rsidRPr="002F34FF" w14:paraId="4B03C579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D668" w14:textId="77777777" w:rsidR="002F34FF" w:rsidRPr="002F34FF" w:rsidRDefault="002F34F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1.</w:t>
            </w:r>
          </w:p>
        </w:tc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C15" w14:textId="3CE2DF99" w:rsidR="002F34FF" w:rsidRPr="002F34FF" w:rsidRDefault="002F34FF" w:rsidP="008F3FD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Региональные проекты</w:t>
            </w:r>
          </w:p>
        </w:tc>
      </w:tr>
      <w:tr w:rsidR="008F3FDF" w:rsidRPr="002F34FF" w14:paraId="1BEC0AEE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4327" w14:textId="6B27F87D" w:rsidR="008F3FDF" w:rsidRPr="002F34FF" w:rsidRDefault="008F3FD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</w:t>
            </w:r>
            <w:r w:rsidRPr="002F34FF">
              <w:rPr>
                <w:rFonts w:ascii="Arial" w:hAnsi="Arial" w:cs="Arial"/>
                <w:b/>
                <w:lang w:eastAsia="ru-RU"/>
              </w:rPr>
              <w:t>.1.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0243" w14:textId="69EB6B49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>Субсидия из бюджета тульской 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AF09" w14:textId="077FC323" w:rsidR="008F3FDF" w:rsidRPr="00F83878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DF48" w14:textId="4B6DD39B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  <w:i/>
                <w:spacing w:val="-2"/>
                <w:lang w:eastAsia="ru-RU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C678" w14:textId="4F5BBC7F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318,47134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A011" w14:textId="77777777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880A" w14:textId="0D5B3027" w:rsidR="008F3FD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B5A2" w14:textId="7E52FDBD" w:rsidR="008F3FD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18,47134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511" w14:textId="77777777" w:rsidR="008F3FDF" w:rsidRPr="002F34F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6F27" w14:textId="77777777" w:rsidR="008F3FDF" w:rsidRPr="002F34F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8F3FDF" w:rsidRPr="002F34FF" w14:paraId="0033DC12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58A5" w14:textId="55BC38D1" w:rsidR="008F3FDF" w:rsidRPr="002F34FF" w:rsidRDefault="008F3FD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1.2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7393" w14:textId="76441483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 w:rsidRPr="00690BCF">
              <w:rPr>
                <w:rFonts w:ascii="Arial" w:hAnsi="Arial" w:cs="Arial"/>
                <w:i/>
                <w:color w:val="000000"/>
                <w:lang w:eastAsia="ru-RU"/>
              </w:rPr>
              <w:t xml:space="preserve">Субсидия из бюджета тульской </w:t>
            </w:r>
            <w:r w:rsidRPr="00690BCF">
              <w:rPr>
                <w:rFonts w:ascii="Arial" w:hAnsi="Arial" w:cs="Arial"/>
                <w:i/>
                <w:color w:val="000000"/>
                <w:lang w:eastAsia="ru-RU"/>
              </w:rPr>
              <w:lastRenderedPageBreak/>
              <w:t>области на организацию и осуществление мероприятий по работе с детьми и молодежью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D31A" w14:textId="2CD3CE31" w:rsidR="008F3FDF" w:rsidRPr="00F83878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>
              <w:rPr>
                <w:rFonts w:ascii="Arial" w:eastAsia="Calibri" w:hAnsi="Arial" w:cs="Arial"/>
                <w:i/>
                <w:lang w:eastAsia="ru-RU"/>
              </w:rPr>
              <w:lastRenderedPageBreak/>
              <w:t xml:space="preserve">Отдел культуры Администрации МО </w:t>
            </w:r>
            <w:r>
              <w:rPr>
                <w:rFonts w:ascii="Arial" w:eastAsia="Calibri" w:hAnsi="Arial" w:cs="Arial"/>
                <w:i/>
                <w:lang w:eastAsia="ru-RU"/>
              </w:rPr>
              <w:lastRenderedPageBreak/>
              <w:t>Куркинский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5A4D" w14:textId="5499F728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  <w:i/>
                <w:lang w:eastAsia="ru-RU"/>
              </w:rPr>
              <w:lastRenderedPageBreak/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E4E1" w14:textId="31AB8CB4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325,62684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92B0" w14:textId="77777777" w:rsidR="008F3FDF" w:rsidRDefault="008F3FDF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22A8" w14:textId="1D41A0B2" w:rsidR="008F3FD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7421" w14:textId="79BE9531" w:rsidR="008F3FD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25,62684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DB72" w14:textId="77777777" w:rsidR="008F3FDF" w:rsidRPr="002F34F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8CDE" w14:textId="77777777" w:rsidR="008F3FDF" w:rsidRPr="002F34FF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C2E88" w:rsidRPr="002F34FF" w14:paraId="26A1FA22" w14:textId="77777777" w:rsidTr="002F34FF">
        <w:trPr>
          <w:trHeight w:val="2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969C" w14:textId="1795E8F5" w:rsidR="00EC2E88" w:rsidRPr="002F34FF" w:rsidRDefault="008F3FD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1.3</w:t>
            </w:r>
            <w:r w:rsidR="00EC2E88" w:rsidRPr="002F34FF">
              <w:rPr>
                <w:rFonts w:ascii="Arial" w:hAnsi="Arial" w:cs="Arial"/>
                <w:b/>
                <w:lang w:eastAsia="ru-RU"/>
              </w:rPr>
              <w:t>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CED7" w14:textId="57150525" w:rsidR="00EC2E88" w:rsidRPr="002F34FF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spacing w:val="-2"/>
                <w:lang w:eastAsia="ru-RU"/>
              </w:rPr>
              <w:t>Региональный проект «Развитие системы поддержки молодежи («Молодежь России») (Тульская область) национального проекта «Образование»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E4BA" w14:textId="6A2A6C4C" w:rsidR="00EC2E88" w:rsidRPr="00F83878" w:rsidRDefault="00F8387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i/>
                <w:lang w:eastAsia="ru-RU"/>
              </w:rPr>
            </w:pPr>
            <w:r w:rsidRPr="00F83878">
              <w:rPr>
                <w:rFonts w:ascii="Arial" w:eastAsia="Calibri" w:hAnsi="Arial" w:cs="Arial"/>
                <w:i/>
                <w:lang w:eastAsia="ru-RU"/>
              </w:rPr>
              <w:t>МБУК Куркинский районный центр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6626" w14:textId="43244420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i/>
                <w:spacing w:val="-2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8A95" w14:textId="61566719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pacing w:val="-2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816,32653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5A9B" w14:textId="4ABE245D" w:rsidR="00EC2E88" w:rsidRPr="002F34FF" w:rsidRDefault="00EC2E88" w:rsidP="002F34F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C67" w14:textId="7B85EE68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2B10" w14:textId="5C17F7D4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16,32653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083C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D6B8" w14:textId="77777777" w:rsidR="00EC2E88" w:rsidRPr="002F34FF" w:rsidRDefault="00EC2E8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4F6CF0" w:rsidRPr="002F34FF" w14:paraId="6AEA9E32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AAF0" w14:textId="4F11616A" w:rsidR="004F6CF0" w:rsidRPr="002F34FF" w:rsidRDefault="008F3FDF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1.4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859E" w14:textId="5746E516" w:rsidR="004F6CF0" w:rsidRPr="002F34FF" w:rsidRDefault="00E81B91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b/>
                <w:i/>
                <w:lang w:eastAsia="ru-RU"/>
              </w:rPr>
            </w:pPr>
            <w:r w:rsidRPr="00E81B91">
              <w:rPr>
                <w:rFonts w:ascii="Arial" w:hAnsi="Arial" w:cs="Arial"/>
                <w:lang w:eastAsia="ru-RU"/>
              </w:rPr>
              <w:t>Региональный проект «Развитие</w:t>
            </w:r>
            <w:r w:rsidRPr="00E81B91">
              <w:rPr>
                <w:rFonts w:ascii="Arial" w:hAnsi="Arial" w:cs="Arial"/>
                <w:b/>
                <w:i/>
                <w:lang w:eastAsia="ru-RU"/>
              </w:rPr>
              <w:t xml:space="preserve"> </w:t>
            </w:r>
            <w:r w:rsidRPr="00E81B91">
              <w:rPr>
                <w:rFonts w:ascii="Arial" w:hAnsi="Arial" w:cs="Arial"/>
                <w:lang w:eastAsia="ru-RU"/>
              </w:rPr>
              <w:t xml:space="preserve">системы поддержки молодежи («Молодежь России») (Тульская область) национального проекта </w:t>
            </w:r>
            <w:r w:rsidRPr="00E81B91">
              <w:rPr>
                <w:rFonts w:ascii="Arial" w:hAnsi="Arial" w:cs="Arial"/>
                <w:lang w:eastAsia="ru-RU"/>
              </w:rPr>
              <w:lastRenderedPageBreak/>
              <w:t>«Образование»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BC5D" w14:textId="16D3AA38" w:rsidR="004F6CF0" w:rsidRPr="00E81B91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lang w:eastAsia="ru-RU"/>
              </w:rPr>
            </w:pPr>
            <w:r w:rsidRPr="00E81B91">
              <w:rPr>
                <w:rFonts w:ascii="Arial" w:eastAsia="Calibri" w:hAnsi="Arial" w:cs="Arial"/>
                <w:lang w:eastAsia="ru-RU"/>
              </w:rPr>
              <w:lastRenderedPageBreak/>
              <w:t>МБУ МЦ «Лидер»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1DF1" w14:textId="5135F6BE" w:rsidR="004F6CF0" w:rsidRPr="00732217" w:rsidRDefault="00E81B91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  <w:lang w:eastAsia="ru-RU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7E71" w14:textId="578D7AF8" w:rsidR="004F6CF0" w:rsidRPr="00732217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  <w:lang w:eastAsia="ru-RU"/>
              </w:rPr>
              <w:t>612,24490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915C" w14:textId="7273A95F" w:rsidR="004F6CF0" w:rsidRPr="00732217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  <w:lang w:eastAsia="ru-RU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6E3C" w14:textId="5BB46F77" w:rsidR="004F6CF0" w:rsidRPr="00732217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B85B" w14:textId="4BB1B5D9" w:rsidR="004F6CF0" w:rsidRPr="00732217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  <w:lang w:eastAsia="ru-RU"/>
              </w:rPr>
              <w:t>12,2449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5C9D" w14:textId="77777777" w:rsidR="004F6CF0" w:rsidRPr="00E81B91" w:rsidRDefault="004F6CF0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DFE7" w14:textId="77777777" w:rsidR="004F6CF0" w:rsidRPr="00E81B91" w:rsidRDefault="004F6CF0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83878" w:rsidRPr="002F34FF" w14:paraId="6B0B258C" w14:textId="77777777" w:rsidTr="002F34FF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27C5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7C0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rPr>
                <w:rFonts w:ascii="Arial" w:hAnsi="Arial" w:cs="Arial"/>
                <w:b/>
                <w:i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A249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9586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41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2F34FF">
              <w:rPr>
                <w:rFonts w:ascii="Arial" w:hAnsi="Arial" w:cs="Arial"/>
                <w:b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08B2" w14:textId="48DB07AA" w:rsidR="00F83878" w:rsidRPr="00F83878" w:rsidRDefault="008F3FDF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2072,66961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9EC2" w14:textId="46A772F7" w:rsidR="00F83878" w:rsidRPr="00F83878" w:rsidRDefault="00E81B91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1344,0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4953" w14:textId="18BCCFE5" w:rsidR="00F83878" w:rsidRPr="00F83878" w:rsidRDefault="00AE5D07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6</w:t>
            </w:r>
            <w:r w:rsidR="00E81B91">
              <w:rPr>
                <w:rFonts w:ascii="Arial" w:hAnsi="Arial" w:cs="Arial"/>
                <w:b/>
                <w:color w:val="000000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E9F" w14:textId="4DD8C654" w:rsidR="00F83878" w:rsidRPr="00F83878" w:rsidRDefault="00AE5D07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lang w:eastAsia="ru-RU"/>
              </w:rPr>
              <w:t>72,66953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5897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86DA" w14:textId="77777777" w:rsidR="00F83878" w:rsidRPr="002F34FF" w:rsidRDefault="00F83878" w:rsidP="002F34FF">
            <w:pPr>
              <w:suppressAutoHyphens w:val="0"/>
              <w:spacing w:after="200" w:line="276" w:lineRule="auto"/>
              <w:ind w:left="108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14:paraId="3C3206BD" w14:textId="77777777" w:rsidR="005D2B97" w:rsidRDefault="005D2B97" w:rsidP="00F83878">
      <w:pPr>
        <w:rPr>
          <w:sz w:val="28"/>
          <w:szCs w:val="28"/>
        </w:rPr>
      </w:pPr>
    </w:p>
    <w:p w14:paraId="66395866" w14:textId="77777777" w:rsidR="005D2B97" w:rsidRDefault="005D2B97" w:rsidP="00585812">
      <w:pPr>
        <w:rPr>
          <w:rFonts w:ascii="Arial" w:hAnsi="Arial" w:cs="Arial"/>
        </w:rPr>
      </w:pPr>
    </w:p>
    <w:p w14:paraId="2F0A0E97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2FDE868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06DADFEE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15CD518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00BC838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5B0DA3D5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35531685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4F93C016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723CE8AD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25B72923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7EB1F9F4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0CCF0878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7D849CC3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637ED56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13CCE3DA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364DCE1B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61E8A637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353D85F7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1449237C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54E2FBDA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22E4AFB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3A34D671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18138F49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416C9C04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7EAA1DA4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5F4014C3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3869642B" w14:textId="77777777" w:rsidR="004A7C05" w:rsidRDefault="004A7C05" w:rsidP="008355CE">
      <w:pPr>
        <w:jc w:val="right"/>
        <w:rPr>
          <w:rFonts w:ascii="Arial" w:hAnsi="Arial" w:cs="Arial"/>
        </w:rPr>
      </w:pPr>
    </w:p>
    <w:p w14:paraId="27064180" w14:textId="77777777" w:rsidR="004A7C05" w:rsidRDefault="004A7C05" w:rsidP="00850427">
      <w:pPr>
        <w:rPr>
          <w:rFonts w:ascii="Arial" w:hAnsi="Arial" w:cs="Arial"/>
        </w:rPr>
      </w:pPr>
    </w:p>
    <w:p w14:paraId="7F26CB46" w14:textId="77777777" w:rsidR="00850427" w:rsidRDefault="00850427" w:rsidP="00850427">
      <w:pPr>
        <w:rPr>
          <w:rFonts w:ascii="Arial" w:hAnsi="Arial" w:cs="Arial"/>
        </w:rPr>
      </w:pPr>
    </w:p>
    <w:p w14:paraId="771E5C7B" w14:textId="77777777" w:rsidR="000264AA" w:rsidRDefault="000264AA" w:rsidP="008355CE">
      <w:pPr>
        <w:jc w:val="right"/>
        <w:rPr>
          <w:rFonts w:ascii="Arial" w:hAnsi="Arial" w:cs="Arial"/>
        </w:rPr>
      </w:pPr>
    </w:p>
    <w:p w14:paraId="2745FA23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4299DEA4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23FF0FD3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0B0EC7C1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5111F022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38362AF5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111AD458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4D50F78E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3635D648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4A6A5DE0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6DA02C6B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34D5011A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6A982293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69736353" w14:textId="77777777" w:rsidR="00AE5D07" w:rsidRDefault="00AE5D07" w:rsidP="008355CE">
      <w:pPr>
        <w:jc w:val="right"/>
        <w:rPr>
          <w:rFonts w:ascii="Arial" w:hAnsi="Arial" w:cs="Arial"/>
        </w:rPr>
      </w:pPr>
    </w:p>
    <w:p w14:paraId="31F8E37F" w14:textId="165B0B7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 xml:space="preserve">Приложение </w:t>
      </w:r>
      <w:r w:rsidR="002F34FF" w:rsidRPr="00F14B46">
        <w:rPr>
          <w:rFonts w:ascii="Arial" w:hAnsi="Arial" w:cs="Arial"/>
        </w:rPr>
        <w:t>2</w:t>
      </w:r>
      <w:r w:rsidRPr="00F14B46">
        <w:rPr>
          <w:rFonts w:ascii="Arial" w:hAnsi="Arial" w:cs="Arial"/>
        </w:rPr>
        <w:t xml:space="preserve"> </w:t>
      </w:r>
    </w:p>
    <w:p w14:paraId="343C52AF" w14:textId="6DEC11AE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 распоряжению Администрации </w:t>
      </w:r>
    </w:p>
    <w:p w14:paraId="093CCB5C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муниципального образования </w:t>
      </w:r>
    </w:p>
    <w:p w14:paraId="7C523C58" w14:textId="77777777" w:rsidR="008355CE" w:rsidRPr="00F14B46" w:rsidRDefault="008355CE" w:rsidP="008355CE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t xml:space="preserve">Куркинский район </w:t>
      </w:r>
    </w:p>
    <w:p w14:paraId="77ECC6BA" w14:textId="0DE46838" w:rsidR="003932C6" w:rsidRPr="00F14B46" w:rsidRDefault="00DD739E" w:rsidP="00393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A45060">
        <w:rPr>
          <w:rFonts w:ascii="Arial" w:hAnsi="Arial" w:cs="Arial"/>
        </w:rPr>
        <w:t xml:space="preserve">от   </w:t>
      </w:r>
      <w:r w:rsidR="00B4236A">
        <w:rPr>
          <w:rFonts w:ascii="Arial" w:hAnsi="Arial" w:cs="Arial"/>
        </w:rPr>
        <w:t>11.10.2024г.</w:t>
      </w:r>
      <w:r w:rsidR="00A45060">
        <w:rPr>
          <w:rFonts w:ascii="Arial" w:hAnsi="Arial" w:cs="Arial"/>
        </w:rPr>
        <w:t xml:space="preserve"> №</w:t>
      </w:r>
      <w:r w:rsidR="00B4236A">
        <w:rPr>
          <w:rFonts w:ascii="Arial" w:hAnsi="Arial" w:cs="Arial"/>
        </w:rPr>
        <w:t xml:space="preserve"> 241-Р</w:t>
      </w:r>
      <w:r w:rsidR="00A45060">
        <w:rPr>
          <w:rFonts w:ascii="Arial" w:hAnsi="Arial" w:cs="Arial"/>
        </w:rPr>
        <w:t xml:space="preserve"> </w:t>
      </w:r>
    </w:p>
    <w:p w14:paraId="58EFBB9B" w14:textId="77777777" w:rsidR="00A45060" w:rsidRDefault="00CA4492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 xml:space="preserve">Паспорт комплекса </w:t>
      </w:r>
    </w:p>
    <w:p w14:paraId="45E6765A" w14:textId="2AD89EAC" w:rsidR="00B37527" w:rsidRPr="00F14B46" w:rsidRDefault="00CA4492" w:rsidP="00A45060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процесс</w:t>
      </w:r>
      <w:r w:rsidR="00B37527" w:rsidRPr="00F14B46">
        <w:rPr>
          <w:rFonts w:ascii="Arial" w:hAnsi="Arial" w:cs="Arial"/>
          <w:b/>
          <w:lang w:eastAsia="ru-RU"/>
        </w:rPr>
        <w:t>ных мероприятий муниципальной подпрограммы</w:t>
      </w:r>
    </w:p>
    <w:p w14:paraId="355733B6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  в муниципальном образовании Куркинский район»</w:t>
      </w:r>
    </w:p>
    <w:p w14:paraId="6D679EDD" w14:textId="77777777" w:rsidR="00B37527" w:rsidRPr="00F14B46" w:rsidRDefault="00B37527" w:rsidP="00B37527">
      <w:pPr>
        <w:suppressAutoHyphens w:val="0"/>
        <w:ind w:firstLine="709"/>
        <w:jc w:val="center"/>
        <w:rPr>
          <w:rFonts w:ascii="Arial" w:hAnsi="Arial" w:cs="Arial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0"/>
      </w:tblGrid>
      <w:tr w:rsidR="00B37527" w:rsidRPr="00F14B46" w14:paraId="07F227A7" w14:textId="77777777" w:rsidTr="00C107A0">
        <w:tc>
          <w:tcPr>
            <w:tcW w:w="4219" w:type="dxa"/>
            <w:shd w:val="clear" w:color="auto" w:fill="auto"/>
          </w:tcPr>
          <w:p w14:paraId="3B4664A5" w14:textId="77777777" w:rsidR="00B37527" w:rsidRPr="00F14B46" w:rsidRDefault="00B37527" w:rsidP="004F61C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350" w:type="dxa"/>
            <w:shd w:val="clear" w:color="auto" w:fill="auto"/>
          </w:tcPr>
          <w:p w14:paraId="168FD833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lang w:eastAsia="ru-RU"/>
              </w:rPr>
              <w:t>Исполнитель: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культуры Администрации муниципального образования Куркинский район</w:t>
            </w:r>
          </w:p>
          <w:p w14:paraId="2765D03B" w14:textId="77777777" w:rsidR="00B37527" w:rsidRPr="00F14B46" w:rsidRDefault="00B37527" w:rsidP="004F61C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Соисполнители: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Отдел образования Администрации муниципального образования Куркинский район, учреждения культуры Куркинского района</w:t>
            </w:r>
          </w:p>
        </w:tc>
      </w:tr>
      <w:tr w:rsidR="00B37527" w:rsidRPr="00F14B46" w14:paraId="62616D96" w14:textId="77777777" w:rsidTr="00C107A0">
        <w:tc>
          <w:tcPr>
            <w:tcW w:w="4219" w:type="dxa"/>
            <w:shd w:val="clear" w:color="auto" w:fill="auto"/>
          </w:tcPr>
          <w:p w14:paraId="6FE7D854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350" w:type="dxa"/>
            <w:shd w:val="clear" w:color="auto" w:fill="auto"/>
          </w:tcPr>
          <w:p w14:paraId="2C63043B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эффективной системы выявления, поддержки и развития способностей и талантов у молодежи, основанной на принципах справедливости, всеобщности и направленной на самоопределение, профессиональную ориентацию, вовлечение в социально-экономические процессы молодых людей, а также формирования традиционных семейных ценностей в молодежной среде;</w:t>
            </w:r>
          </w:p>
          <w:p w14:paraId="6DA60CB2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расширения и укрепления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потенциала; </w:t>
            </w:r>
          </w:p>
          <w:p w14:paraId="1641EA8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молодежной политики;</w:t>
            </w:r>
          </w:p>
          <w:p w14:paraId="79CED2D8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создание условий для формирования среды, способствующей ведению молодежи здорового образа жизни, защиту от табачного дыма и снижение потребления алкоголя;</w:t>
            </w:r>
          </w:p>
          <w:p w14:paraId="0E7BA334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мотивирование молодежи Куркинского района к ведению здорового образа жизни посредством внедрения информационно-коммуникационной кампании, вовлечения молодежи по укреплению общественного здоровья; </w:t>
            </w:r>
          </w:p>
          <w:p w14:paraId="3830C9BF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организация и проведение мероприятий в сфере семейной и молодежной политики;</w:t>
            </w:r>
          </w:p>
          <w:p w14:paraId="42B885A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создание условий для формирования патриотизма и гражданственности в молодежной среде, для воспитания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гармонически развитой и социально ответственной личности, а также профилактики распространения идеологии экстремизма и терроризма в молодежной среде, подготовки молодежи Куркинского района к службе в рядах Вооруженных сил Российской Федерации;</w:t>
            </w:r>
          </w:p>
          <w:p w14:paraId="3BEBDBF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приобретение расходных материалов для проведения мероприятий молодежной политики.</w:t>
            </w:r>
          </w:p>
        </w:tc>
      </w:tr>
      <w:tr w:rsidR="00B37527" w:rsidRPr="00F14B46" w14:paraId="2D2759EF" w14:textId="77777777" w:rsidTr="00C107A0">
        <w:tc>
          <w:tcPr>
            <w:tcW w:w="4219" w:type="dxa"/>
            <w:shd w:val="clear" w:color="auto" w:fill="auto"/>
          </w:tcPr>
          <w:p w14:paraId="4EB606CE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350" w:type="dxa"/>
            <w:shd w:val="clear" w:color="auto" w:fill="auto"/>
          </w:tcPr>
          <w:p w14:paraId="382FFB95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молодежи, вовлеченной в мероприятия сферы государственной молодежной политики;</w:t>
            </w:r>
          </w:p>
          <w:p w14:paraId="23D34871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общей численности граждан, вовлеченных центрами (сообществами, объединениями) поддержки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dobro.ru;</w:t>
            </w:r>
          </w:p>
          <w:p w14:paraId="7B8ECB33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Увеличение численности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деятельность через 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30164D8D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bCs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России";</w:t>
            </w:r>
          </w:p>
          <w:p w14:paraId="62A9F4F6" w14:textId="77777777" w:rsidR="00B37527" w:rsidRPr="00F14B46" w:rsidRDefault="00B37527" w:rsidP="00B37527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Увеличение численности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</w:tr>
      <w:tr w:rsidR="00B37527" w:rsidRPr="00F14B46" w14:paraId="165D9585" w14:textId="77777777" w:rsidTr="00C107A0">
        <w:tc>
          <w:tcPr>
            <w:tcW w:w="4219" w:type="dxa"/>
            <w:shd w:val="clear" w:color="auto" w:fill="auto"/>
          </w:tcPr>
          <w:p w14:paraId="59B1F41F" w14:textId="77777777" w:rsidR="00B37527" w:rsidRPr="00F14B46" w:rsidRDefault="00B37527" w:rsidP="00B37527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Arial Unicode MS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50" w:type="dxa"/>
            <w:shd w:val="clear" w:color="auto" w:fill="auto"/>
          </w:tcPr>
          <w:p w14:paraId="76866509" w14:textId="1F4BA1D8" w:rsidR="0034219E" w:rsidRPr="00732217" w:rsidRDefault="00A93A6C" w:rsidP="0034219E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Всего по подпрограмме 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–</w:t>
            </w:r>
            <w:r w:rsidR="004A7C05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</w:t>
            </w:r>
            <w:r w:rsidR="008F3FDF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5315</w:t>
            </w:r>
            <w:r w:rsidR="00732217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,5</w:t>
            </w:r>
            <w:r w:rsidR="004A7C05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</w:t>
            </w:r>
            <w:r w:rsidR="00EC2E88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тыс. </w:t>
            </w:r>
            <w:r w:rsidR="0034219E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руб., в том числе по годам:  </w:t>
            </w:r>
          </w:p>
          <w:p w14:paraId="1CDF13EA" w14:textId="77777777" w:rsidR="0034219E" w:rsidRPr="00732217" w:rsidRDefault="0034219E" w:rsidP="0034219E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2022 год – 394,5 руб.;</w:t>
            </w:r>
          </w:p>
          <w:p w14:paraId="350BC569" w14:textId="2535AB85" w:rsidR="0034219E" w:rsidRPr="00732217" w:rsidRDefault="0034219E" w:rsidP="0034219E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2023 год – </w:t>
            </w:r>
            <w:r w:rsidR="00EC2E88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1</w:t>
            </w:r>
            <w:r w:rsidR="00690BCF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3</w:t>
            </w:r>
            <w:r w:rsidR="00C72D4F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08,0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тыс. руб.;</w:t>
            </w:r>
          </w:p>
          <w:p w14:paraId="1FA118F9" w14:textId="14763376" w:rsidR="0034219E" w:rsidRPr="00732217" w:rsidRDefault="0034219E" w:rsidP="0034219E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2024 </w:t>
            </w:r>
            <w:r w:rsidRPr="00344F5A">
              <w:rPr>
                <w:rFonts w:ascii="Arial" w:hAnsi="Arial" w:cs="Arial"/>
                <w:kern w:val="2"/>
                <w:lang w:eastAsia="hi-IN" w:bidi="hi-IN"/>
              </w:rPr>
              <w:t xml:space="preserve">год – </w:t>
            </w:r>
            <w:r w:rsidR="00B50330" w:rsidRPr="00344F5A">
              <w:rPr>
                <w:rFonts w:ascii="Arial" w:hAnsi="Arial" w:cs="Arial"/>
                <w:kern w:val="2"/>
                <w:lang w:eastAsia="hi-IN" w:bidi="hi-IN"/>
              </w:rPr>
              <w:t>3197</w:t>
            </w:r>
            <w:r w:rsidR="00A93A6C" w:rsidRPr="00344F5A">
              <w:rPr>
                <w:rFonts w:ascii="Arial" w:hAnsi="Arial" w:cs="Arial"/>
                <w:kern w:val="2"/>
                <w:lang w:eastAsia="hi-IN" w:bidi="hi-IN"/>
              </w:rPr>
              <w:t xml:space="preserve">,0 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0247DB68" w14:textId="334DCB9C" w:rsidR="0034219E" w:rsidRPr="00732217" w:rsidRDefault="0034219E" w:rsidP="0034219E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2025 год – </w:t>
            </w:r>
            <w:r w:rsidR="00A93A6C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0B019633" w14:textId="7672DB0B" w:rsidR="00B37527" w:rsidRDefault="0034219E" w:rsidP="0034219E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2026 год – </w:t>
            </w:r>
            <w:r w:rsidR="00A93A6C" w:rsidRPr="00F14B46">
              <w:rPr>
                <w:rFonts w:ascii="Arial" w:hAnsi="Arial" w:cs="Arial"/>
                <w:kern w:val="2"/>
                <w:lang w:eastAsia="hi-IN" w:bidi="hi-IN"/>
              </w:rPr>
              <w:t xml:space="preserve">208,0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тыс. руб. </w:t>
            </w:r>
            <w:r w:rsidR="00B37527" w:rsidRPr="00F14B46">
              <w:rPr>
                <w:rFonts w:ascii="Arial" w:hAnsi="Arial" w:cs="Arial"/>
                <w:kern w:val="2"/>
                <w:lang w:eastAsia="hi-IN" w:bidi="hi-IN"/>
              </w:rPr>
              <w:t>из них:</w:t>
            </w:r>
          </w:p>
          <w:p w14:paraId="061B333C" w14:textId="65E03D44" w:rsid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 xml:space="preserve">Средства федерального 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бюджета </w:t>
            </w:r>
            <w:r w:rsidR="004A7C05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1344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,0 тыс. </w:t>
            </w:r>
            <w:r>
              <w:rPr>
                <w:rFonts w:ascii="Arial" w:hAnsi="Arial" w:cs="Arial"/>
                <w:kern w:val="2"/>
                <w:lang w:eastAsia="hi-IN" w:bidi="hi-IN"/>
              </w:rPr>
              <w:t>руб.</w:t>
            </w:r>
          </w:p>
          <w:p w14:paraId="01989065" w14:textId="1790A01F" w:rsidR="00E925FA" w:rsidRDefault="00E925FA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>2023 год – 768,0 тыс. руб.</w:t>
            </w:r>
            <w:r w:rsidR="004A7C05">
              <w:rPr>
                <w:rFonts w:ascii="Arial" w:hAnsi="Arial" w:cs="Arial"/>
                <w:kern w:val="2"/>
                <w:lang w:eastAsia="hi-IN" w:bidi="hi-IN"/>
              </w:rPr>
              <w:t>;</w:t>
            </w:r>
          </w:p>
          <w:p w14:paraId="225B8DA5" w14:textId="471105F3" w:rsidR="004A7C05" w:rsidRDefault="004A7C05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kern w:val="2"/>
                <w:lang w:eastAsia="hi-IN" w:bidi="hi-IN"/>
              </w:rPr>
              <w:t>2024 год – 576,0 тыс. руб.</w:t>
            </w:r>
          </w:p>
          <w:p w14:paraId="01403728" w14:textId="77777777" w:rsidR="004A7C05" w:rsidRDefault="004A7C05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</w:p>
          <w:p w14:paraId="3CDA084D" w14:textId="3072B0CE" w:rsidR="00E925FA" w:rsidRPr="00732217" w:rsidRDefault="00E925FA" w:rsidP="00E925FA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kern w:val="2"/>
                <w:lang w:eastAsia="hi-IN" w:bidi="hi-IN"/>
              </w:rPr>
              <w:lastRenderedPageBreak/>
              <w:t xml:space="preserve">Средства бюджета Тульской 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области </w:t>
            </w:r>
            <w:r w:rsidR="004A7C05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656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, 0 тыс. руб., в том числе:</w:t>
            </w:r>
          </w:p>
          <w:p w14:paraId="137D3603" w14:textId="669B3856" w:rsidR="00E925FA" w:rsidRPr="00732217" w:rsidRDefault="00E925FA" w:rsidP="00E925FA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2022 год - 300,0 тыс. руб.</w:t>
            </w:r>
            <w:r w:rsidR="004A7C05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;</w:t>
            </w:r>
          </w:p>
          <w:p w14:paraId="5A643E2B" w14:textId="6BCD24E4" w:rsidR="00E925FA" w:rsidRPr="00732217" w:rsidRDefault="00E925FA" w:rsidP="00E925FA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2023 год – </w:t>
            </w:r>
            <w:r w:rsidR="00690BCF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3</w:t>
            </w: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32,0 тыс. руб.</w:t>
            </w:r>
            <w:r w:rsidR="004A7C05"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;</w:t>
            </w:r>
          </w:p>
          <w:p w14:paraId="380D1D04" w14:textId="53A64D2A" w:rsidR="004A7C05" w:rsidRPr="00732217" w:rsidRDefault="004A7C05" w:rsidP="00E925FA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732217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2024 год – 24,0 тыс. руб.</w:t>
            </w:r>
          </w:p>
          <w:p w14:paraId="56EBCCF0" w14:textId="61C5D6ED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средства МО Куркинский район </w:t>
            </w:r>
            <w:r w:rsidR="008F3FDF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3315,5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руб., в том числе:</w:t>
            </w:r>
          </w:p>
          <w:p w14:paraId="2F21E5AF" w14:textId="77777777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2022 год - 94,5 тыс. руб.;</w:t>
            </w:r>
          </w:p>
          <w:p w14:paraId="427543E4" w14:textId="359C5362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2023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27BA4916" w14:textId="40B44C59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2024 год </w:t>
            </w:r>
            <w:r w:rsidRPr="00344F5A">
              <w:rPr>
                <w:rFonts w:ascii="Arial" w:hAnsi="Arial" w:cs="Arial"/>
                <w:kern w:val="2"/>
                <w:lang w:eastAsia="hi-IN" w:bidi="hi-IN"/>
              </w:rPr>
              <w:t xml:space="preserve">- </w:t>
            </w:r>
            <w:r w:rsidR="00B50330" w:rsidRPr="00344F5A">
              <w:rPr>
                <w:rFonts w:ascii="Arial" w:hAnsi="Arial" w:cs="Arial"/>
                <w:kern w:val="2"/>
                <w:lang w:eastAsia="hi-IN" w:bidi="hi-IN"/>
              </w:rPr>
              <w:t>2597</w:t>
            </w:r>
            <w:r w:rsidR="00A93A6C" w:rsidRPr="00344F5A">
              <w:rPr>
                <w:rFonts w:ascii="Arial" w:hAnsi="Arial" w:cs="Arial"/>
                <w:kern w:val="2"/>
                <w:lang w:eastAsia="hi-IN" w:bidi="hi-IN"/>
              </w:rPr>
              <w:t xml:space="preserve">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3092A0DE" w14:textId="5B37E931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2025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руб.;</w:t>
            </w:r>
          </w:p>
          <w:p w14:paraId="04323041" w14:textId="198082FB" w:rsidR="00B37527" w:rsidRPr="00E925FA" w:rsidRDefault="00B37527" w:rsidP="00B37527">
            <w:pPr>
              <w:widowControl w:val="0"/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</w:pP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2026 год - </w:t>
            </w:r>
            <w:r w:rsidR="00A93A6C"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 xml:space="preserve">208,0 </w:t>
            </w:r>
            <w:r w:rsidRPr="00E925FA">
              <w:rPr>
                <w:rFonts w:ascii="Arial" w:hAnsi="Arial" w:cs="Arial"/>
                <w:color w:val="000000" w:themeColor="text1"/>
                <w:kern w:val="2"/>
                <w:lang w:eastAsia="hi-IN" w:bidi="hi-IN"/>
              </w:rPr>
              <w:t>тыс. руб.</w:t>
            </w:r>
          </w:p>
          <w:p w14:paraId="716A4ECA" w14:textId="4075C879" w:rsidR="00EC2E88" w:rsidRPr="00F14B46" w:rsidRDefault="00EC2E88" w:rsidP="00E925FA">
            <w:pPr>
              <w:widowControl w:val="0"/>
              <w:rPr>
                <w:rFonts w:ascii="Arial" w:hAnsi="Arial" w:cs="Arial"/>
                <w:kern w:val="2"/>
                <w:lang w:eastAsia="hi-IN" w:bidi="hi-IN"/>
              </w:rPr>
            </w:pPr>
          </w:p>
        </w:tc>
      </w:tr>
    </w:tbl>
    <w:p w14:paraId="5190BDAA" w14:textId="12489109" w:rsidR="003932C6" w:rsidRPr="00F14B46" w:rsidRDefault="003932C6" w:rsidP="003932C6">
      <w:pPr>
        <w:keepNext/>
        <w:keepLines/>
        <w:spacing w:after="200" w:line="276" w:lineRule="auto"/>
        <w:ind w:left="10" w:right="-53" w:hanging="10"/>
        <w:jc w:val="center"/>
        <w:outlineLvl w:val="1"/>
        <w:rPr>
          <w:rFonts w:ascii="Arial" w:hAnsi="Arial" w:cs="Arial"/>
          <w:b/>
        </w:rPr>
        <w:sectPr w:rsidR="003932C6" w:rsidRPr="00F14B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2BE7A4" w14:textId="22AF25BD" w:rsidR="003932C6" w:rsidRPr="00F14B46" w:rsidRDefault="003932C6" w:rsidP="003932C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 xml:space="preserve">Приложение </w:t>
      </w:r>
      <w:r w:rsidR="002F34FF" w:rsidRPr="00F14B46">
        <w:rPr>
          <w:rFonts w:ascii="Arial" w:hAnsi="Arial" w:cs="Arial"/>
        </w:rPr>
        <w:t>3</w:t>
      </w:r>
      <w:r w:rsidRPr="00F14B46">
        <w:rPr>
          <w:rFonts w:ascii="Arial" w:hAnsi="Arial" w:cs="Arial"/>
        </w:rPr>
        <w:t xml:space="preserve"> </w:t>
      </w:r>
    </w:p>
    <w:p w14:paraId="0D5AFED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76F0179C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73C6A5C4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Куркинский район </w:t>
      </w:r>
    </w:p>
    <w:p w14:paraId="2CA6FB13" w14:textId="18A02322" w:rsidR="00DD739E" w:rsidRDefault="00DD739E" w:rsidP="00025873">
      <w:pPr>
        <w:suppressAutoHyphens w:val="0"/>
        <w:ind w:right="59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</w:t>
      </w:r>
      <w:r w:rsidR="00A45060">
        <w:rPr>
          <w:rFonts w:ascii="Arial" w:hAnsi="Arial" w:cs="Arial"/>
        </w:rPr>
        <w:t xml:space="preserve">от </w:t>
      </w:r>
      <w:r w:rsidR="00B4236A">
        <w:rPr>
          <w:rFonts w:ascii="Arial" w:hAnsi="Arial" w:cs="Arial"/>
        </w:rPr>
        <w:t>11.10.2024г.</w:t>
      </w:r>
      <w:r w:rsidR="004E1CF4" w:rsidRPr="004E1CF4">
        <w:rPr>
          <w:rFonts w:ascii="Arial" w:hAnsi="Arial" w:cs="Arial"/>
        </w:rPr>
        <w:t xml:space="preserve"> </w:t>
      </w:r>
      <w:r w:rsidR="00A45060">
        <w:rPr>
          <w:rFonts w:ascii="Arial" w:hAnsi="Arial" w:cs="Arial"/>
        </w:rPr>
        <w:t>№</w:t>
      </w:r>
      <w:r w:rsidR="00B4236A">
        <w:rPr>
          <w:rFonts w:ascii="Arial" w:hAnsi="Arial" w:cs="Arial"/>
        </w:rPr>
        <w:t xml:space="preserve"> 241-Р</w:t>
      </w:r>
    </w:p>
    <w:p w14:paraId="562B307E" w14:textId="1CFAC8A5" w:rsidR="00025873" w:rsidRPr="00F14B46" w:rsidRDefault="00025873" w:rsidP="00025873">
      <w:pPr>
        <w:suppressAutoHyphens w:val="0"/>
        <w:ind w:right="595"/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Перечень мероприятий (результатов) комплекса процессных мероприятий муниципальной программы</w:t>
      </w:r>
    </w:p>
    <w:p w14:paraId="51F0465C" w14:textId="77777777" w:rsidR="00025873" w:rsidRPr="00F14B46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«Повышение эффективности реализации молодежной политики</w:t>
      </w:r>
    </w:p>
    <w:p w14:paraId="09C8298B" w14:textId="77777777" w:rsidR="00025873" w:rsidRDefault="00025873" w:rsidP="00025873">
      <w:pPr>
        <w:jc w:val="center"/>
        <w:rPr>
          <w:rFonts w:ascii="Arial" w:hAnsi="Arial" w:cs="Arial"/>
          <w:b/>
          <w:lang w:eastAsia="ru-RU"/>
        </w:rPr>
      </w:pPr>
      <w:r w:rsidRPr="00F14B46">
        <w:rPr>
          <w:rFonts w:ascii="Arial" w:hAnsi="Arial" w:cs="Arial"/>
          <w:b/>
          <w:lang w:eastAsia="ru-RU"/>
        </w:rPr>
        <w:t>в муниципальном образовании Куркинский район»</w:t>
      </w:r>
    </w:p>
    <w:p w14:paraId="5A1062E1" w14:textId="77777777" w:rsidR="00F14B46" w:rsidRPr="00F14B46" w:rsidRDefault="00F14B46" w:rsidP="00025873">
      <w:pPr>
        <w:jc w:val="center"/>
        <w:rPr>
          <w:rFonts w:ascii="Arial" w:hAnsi="Arial" w:cs="Arial"/>
          <w:b/>
          <w:lang w:eastAsia="ru-RU"/>
        </w:rPr>
      </w:pP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57"/>
        <w:gridCol w:w="1644"/>
        <w:gridCol w:w="2126"/>
        <w:gridCol w:w="1559"/>
        <w:gridCol w:w="1559"/>
        <w:gridCol w:w="1560"/>
        <w:gridCol w:w="1559"/>
        <w:gridCol w:w="1559"/>
        <w:gridCol w:w="1276"/>
        <w:gridCol w:w="1276"/>
      </w:tblGrid>
      <w:tr w:rsidR="00025873" w:rsidRPr="00F14B46" w14:paraId="41041FFD" w14:textId="77777777" w:rsidTr="00025873">
        <w:trPr>
          <w:trHeight w:val="334"/>
        </w:trPr>
        <w:tc>
          <w:tcPr>
            <w:tcW w:w="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E5F1C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№</w:t>
            </w:r>
          </w:p>
          <w:p w14:paraId="79C3960D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п/п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06B9A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Наименование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0CEEF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7D1B8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59D5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Объем финансового обеспечения (</w:t>
            </w:r>
            <w:proofErr w:type="spellStart"/>
            <w:r w:rsidRPr="00F14B46">
              <w:rPr>
                <w:rFonts w:ascii="Arial" w:hAnsi="Arial" w:cs="Arial"/>
              </w:rPr>
              <w:t>тыс.руб</w:t>
            </w:r>
            <w:proofErr w:type="spellEnd"/>
            <w:r w:rsidRPr="00F14B46">
              <w:rPr>
                <w:rFonts w:ascii="Arial" w:hAnsi="Arial" w:cs="Arial"/>
              </w:rPr>
              <w:t>.)</w:t>
            </w:r>
          </w:p>
        </w:tc>
      </w:tr>
      <w:tr w:rsidR="00025873" w:rsidRPr="00F14B46" w14:paraId="1B177EF4" w14:textId="77777777" w:rsidTr="00025873">
        <w:trPr>
          <w:trHeight w:val="276"/>
        </w:trPr>
        <w:tc>
          <w:tcPr>
            <w:tcW w:w="4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BFE0E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E546D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9D99E4F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C9B05D3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B7AA4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E3A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в том числе по источникам:</w:t>
            </w:r>
          </w:p>
        </w:tc>
      </w:tr>
      <w:tr w:rsidR="00025873" w:rsidRPr="00F14B46" w14:paraId="18D142EF" w14:textId="77777777" w:rsidTr="00025873">
        <w:trPr>
          <w:trHeight w:val="595"/>
        </w:trPr>
        <w:tc>
          <w:tcPr>
            <w:tcW w:w="4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09F7" w14:textId="77777777" w:rsidR="00025873" w:rsidRPr="00F14B46" w:rsidRDefault="00025873" w:rsidP="00025873">
            <w:pPr>
              <w:ind w:left="110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32D4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D0A5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3DDB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D452" w14:textId="77777777" w:rsidR="00025873" w:rsidRPr="00F14B46" w:rsidRDefault="00025873" w:rsidP="00025873">
            <w:pPr>
              <w:ind w:left="16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3E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Федеральный </w:t>
            </w:r>
          </w:p>
          <w:p w14:paraId="2C83352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14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527F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МО Куркинский 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8CB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BD6B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 xml:space="preserve">Внебюджетные </w:t>
            </w:r>
          </w:p>
          <w:p w14:paraId="0864A9C3" w14:textId="77777777" w:rsidR="00025873" w:rsidRPr="00F14B46" w:rsidRDefault="00025873" w:rsidP="00025873">
            <w:pPr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средства</w:t>
            </w:r>
          </w:p>
        </w:tc>
      </w:tr>
      <w:tr w:rsidR="00025873" w:rsidRPr="00F14B46" w14:paraId="33DA49E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7AEE" w14:textId="77777777" w:rsidR="00025873" w:rsidRPr="00F14B46" w:rsidRDefault="00025873" w:rsidP="00025873">
            <w:pPr>
              <w:ind w:left="43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C776" w14:textId="77777777" w:rsidR="00025873" w:rsidRPr="00F14B46" w:rsidRDefault="00025873" w:rsidP="00025873">
            <w:pPr>
              <w:ind w:left="44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F341" w14:textId="1CE245F5" w:rsidR="00025873" w:rsidRPr="00F14B46" w:rsidRDefault="00F7502B" w:rsidP="00025873">
            <w:pPr>
              <w:ind w:lef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1FC" w14:textId="0BF9DAB9" w:rsidR="00025873" w:rsidRPr="00F14B46" w:rsidRDefault="00F7502B" w:rsidP="00025873">
            <w:pPr>
              <w:ind w:left="10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8AF6" w14:textId="7D863F86" w:rsidR="00025873" w:rsidRPr="00F14B46" w:rsidRDefault="00F7502B" w:rsidP="00025873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AB80" w14:textId="0CA4F8F3" w:rsidR="00025873" w:rsidRPr="00F14B46" w:rsidRDefault="00F7502B" w:rsidP="00025873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26D0" w14:textId="095802FC" w:rsidR="00025873" w:rsidRPr="00F14B46" w:rsidRDefault="00F7502B" w:rsidP="00025873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E72E" w14:textId="47026BF7" w:rsidR="00025873" w:rsidRPr="00F14B46" w:rsidRDefault="00F7502B" w:rsidP="00025873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5F3" w14:textId="415AA591" w:rsidR="00025873" w:rsidRPr="00F14B46" w:rsidRDefault="00F7502B" w:rsidP="00025873">
            <w:pPr>
              <w:ind w:left="4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C709" w14:textId="6DD05FB4" w:rsidR="00025873" w:rsidRPr="00F14B46" w:rsidRDefault="00F7502B" w:rsidP="00025873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7502B" w:rsidRPr="00F14B46" w14:paraId="4540ADE2" w14:textId="77777777" w:rsidTr="00025873">
        <w:trPr>
          <w:trHeight w:val="61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C429" w14:textId="77777777" w:rsidR="00F7502B" w:rsidRPr="00F7502B" w:rsidRDefault="00F7502B" w:rsidP="00F7502B">
            <w:pPr>
              <w:pStyle w:val="af5"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F7502B">
              <w:rPr>
                <w:rFonts w:ascii="Arial" w:eastAsia="Calibri" w:hAnsi="Arial" w:cs="Arial"/>
                <w:b/>
                <w:lang w:eastAsia="ru-RU"/>
              </w:rPr>
              <w:t>Комплекс процессных мероприятий</w:t>
            </w:r>
          </w:p>
          <w:p w14:paraId="3393B983" w14:textId="6BD4A409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left="720"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>«Обеспечение деятельности молодежной политики в муниципальном образовании Куркинский район»</w:t>
            </w:r>
          </w:p>
        </w:tc>
      </w:tr>
      <w:tr w:rsidR="00F7502B" w:rsidRPr="00F14B46" w14:paraId="1A9838F6" w14:textId="77777777" w:rsidTr="00F7502B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5EED" w14:textId="77777777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1.1</w:t>
            </w:r>
          </w:p>
          <w:p w14:paraId="77AB9BC8" w14:textId="77777777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374E" w14:textId="4C9C2272" w:rsidR="00F7502B" w:rsidRPr="00F7502B" w:rsidRDefault="00F7502B" w:rsidP="00F7502B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F7502B">
              <w:rPr>
                <w:rFonts w:ascii="Arial" w:eastAsia="Calibri" w:hAnsi="Arial" w:cs="Arial"/>
                <w:lang w:eastAsia="ru-RU"/>
              </w:rPr>
              <w:t>Расходы на обеспечение деятельности</w:t>
            </w:r>
            <w:r>
              <w:rPr>
                <w:rFonts w:ascii="Arial" w:eastAsia="Calibri" w:hAnsi="Arial" w:cs="Arial"/>
                <w:lang w:eastAsia="ru-RU"/>
              </w:rPr>
              <w:t xml:space="preserve">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5154" w14:textId="77777777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BA83" w14:textId="77777777" w:rsidR="00F7502B" w:rsidRPr="00344F5A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19DD" w14:textId="0DECC37A" w:rsidR="00F7502B" w:rsidRPr="00344F5A" w:rsidRDefault="008F3FDF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344F5A">
              <w:rPr>
                <w:rFonts w:ascii="Arial" w:eastAsia="Calibri" w:hAnsi="Arial" w:cs="Arial"/>
                <w:b/>
                <w:lang w:eastAsia="ru-RU"/>
              </w:rPr>
              <w:t>6368</w:t>
            </w:r>
            <w:r w:rsidR="00D229BB" w:rsidRPr="00344F5A">
              <w:rPr>
                <w:rFonts w:ascii="Arial" w:eastAsia="Calibri" w:hAnsi="Arial" w:cs="Arial"/>
                <w:b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312A" w14:textId="77777777" w:rsidR="00F7502B" w:rsidRPr="00344F5A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F817" w14:textId="77777777" w:rsidR="00F7502B" w:rsidRPr="00344F5A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7068" w14:textId="2B261D47" w:rsidR="00F7502B" w:rsidRPr="00344F5A" w:rsidRDefault="008F3FDF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344F5A">
              <w:rPr>
                <w:rFonts w:ascii="Arial" w:eastAsia="Calibri" w:hAnsi="Arial" w:cs="Arial"/>
                <w:b/>
                <w:lang w:eastAsia="ru-RU"/>
              </w:rPr>
              <w:t>636</w:t>
            </w:r>
            <w:r w:rsidR="00D229BB" w:rsidRPr="00344F5A">
              <w:rPr>
                <w:rFonts w:ascii="Arial" w:eastAsia="Calibri" w:hAnsi="Arial" w:cs="Arial"/>
                <w:b/>
                <w:lang w:eastAsia="ru-RU"/>
              </w:rPr>
              <w:t>8,</w:t>
            </w:r>
            <w:r w:rsidR="006A70C1" w:rsidRPr="00344F5A">
              <w:rPr>
                <w:rFonts w:ascii="Arial" w:eastAsia="Calibri" w:hAnsi="Arial" w:cs="Arial"/>
                <w:b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A1AD" w14:textId="77777777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8207" w14:textId="45D5593F" w:rsidR="00F7502B" w:rsidRPr="00F14B46" w:rsidRDefault="00F7502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</w:tr>
      <w:tr w:rsidR="00F35479" w:rsidRPr="00F14B46" w14:paraId="1ACFCA1C" w14:textId="77777777" w:rsidTr="00F35479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371B" w14:textId="77777777" w:rsidR="00F35479" w:rsidRPr="00F14B46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D721" w14:textId="77777777" w:rsidR="00F35479" w:rsidRPr="00F14B46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0267" w14:textId="77777777" w:rsidR="00F35479" w:rsidRPr="00F14B46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F519" w14:textId="161F3AAC" w:rsidR="00F35479" w:rsidRPr="00344F5A" w:rsidRDefault="00F35479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344F5A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8517" w14:textId="04C49AD5" w:rsidR="00F35479" w:rsidRPr="00344F5A" w:rsidRDefault="00B50330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344F5A">
              <w:rPr>
                <w:rFonts w:ascii="Arial" w:eastAsia="Calibri" w:hAnsi="Arial" w:cs="Arial"/>
                <w:lang w:eastAsia="ru-RU"/>
              </w:rPr>
              <w:t>2356,0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A85D" w14:textId="77777777" w:rsidR="00F35479" w:rsidRPr="00344F5A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A591" w14:textId="77777777" w:rsidR="00F35479" w:rsidRPr="00344F5A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84D6" w14:textId="70A100E1" w:rsidR="00F35479" w:rsidRPr="00344F5A" w:rsidRDefault="00B50330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344F5A">
              <w:rPr>
                <w:rFonts w:ascii="Arial" w:eastAsia="Calibri" w:hAnsi="Arial" w:cs="Arial"/>
                <w:lang w:eastAsia="ru-RU"/>
              </w:rPr>
              <w:t>2356,0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0BCA" w14:textId="77777777" w:rsidR="00F35479" w:rsidRPr="00F14B46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0AE5" w14:textId="66850546" w:rsidR="00F35479" w:rsidRPr="00F14B46" w:rsidRDefault="00F35479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</w:tr>
      <w:tr w:rsidR="00D229BB" w:rsidRPr="00F14B46" w14:paraId="07C645F1" w14:textId="77777777" w:rsidTr="00F35479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75B8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18B1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1A16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AB64" w14:textId="471AA429" w:rsidR="00D229BB" w:rsidRPr="00732217" w:rsidRDefault="00D229BB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D64C" w14:textId="36B1B74A" w:rsidR="00D229BB" w:rsidRPr="006A70C1" w:rsidRDefault="00D229BB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6A70C1">
              <w:rPr>
                <w:rFonts w:ascii="Arial" w:eastAsia="Calibri" w:hAnsi="Arial" w:cs="Arial"/>
                <w:lang w:eastAsia="ru-RU"/>
              </w:rPr>
              <w:t>2006,0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F994" w14:textId="77777777" w:rsidR="00D229BB" w:rsidRPr="006A70C1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5FAF" w14:textId="77777777" w:rsidR="00D229BB" w:rsidRPr="006A70C1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89E6" w14:textId="302C9DB9" w:rsidR="00D229BB" w:rsidRPr="006A70C1" w:rsidRDefault="00D229BB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6A70C1">
              <w:rPr>
                <w:rFonts w:ascii="Arial" w:eastAsia="Calibri" w:hAnsi="Arial" w:cs="Arial"/>
                <w:lang w:eastAsia="ru-RU"/>
              </w:rPr>
              <w:t>2006,0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27C8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8ED4" w14:textId="7EE047FB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</w:tr>
      <w:tr w:rsidR="00D229BB" w:rsidRPr="00F14B46" w14:paraId="6483FFF4" w14:textId="77777777" w:rsidTr="00F35479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6BF1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E4D9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530A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8A5D" w14:textId="6418A444" w:rsidR="00D229BB" w:rsidRPr="00732217" w:rsidRDefault="00D229BB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</w:pPr>
            <w:r w:rsidRPr="00732217">
              <w:rPr>
                <w:rFonts w:ascii="Arial" w:hAnsi="Arial" w:cs="Arial"/>
                <w:color w:val="000000" w:themeColor="text1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E28F" w14:textId="7A9D995A" w:rsidR="00D229BB" w:rsidRPr="006A70C1" w:rsidRDefault="00D229BB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6A70C1">
              <w:rPr>
                <w:rFonts w:ascii="Arial" w:eastAsia="Calibri" w:hAnsi="Arial" w:cs="Arial"/>
                <w:lang w:eastAsia="ru-RU"/>
              </w:rPr>
              <w:t>2006,0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5A72" w14:textId="77777777" w:rsidR="00D229BB" w:rsidRPr="006A70C1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A0BB" w14:textId="77777777" w:rsidR="00D229BB" w:rsidRPr="006A70C1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ED30" w14:textId="293052FF" w:rsidR="00D229BB" w:rsidRPr="006A70C1" w:rsidRDefault="00D229BB" w:rsidP="00F35479">
            <w:pPr>
              <w:widowControl w:val="0"/>
              <w:suppressAutoHyphens w:val="0"/>
              <w:autoSpaceDE w:val="0"/>
              <w:autoSpaceDN w:val="0"/>
              <w:ind w:right="-2"/>
              <w:contextualSpacing/>
              <w:outlineLvl w:val="1"/>
              <w:rPr>
                <w:rFonts w:ascii="Arial" w:eastAsia="Calibri" w:hAnsi="Arial" w:cs="Arial"/>
                <w:lang w:eastAsia="ru-RU"/>
              </w:rPr>
            </w:pPr>
            <w:r w:rsidRPr="006A70C1">
              <w:rPr>
                <w:rFonts w:ascii="Arial" w:eastAsia="Calibri" w:hAnsi="Arial" w:cs="Arial"/>
                <w:lang w:eastAsia="ru-RU"/>
              </w:rPr>
              <w:t>2006,0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40AD" w14:textId="77777777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6DA" w14:textId="3EEE7ECE" w:rsidR="00D229BB" w:rsidRPr="00F14B46" w:rsidRDefault="00D229BB" w:rsidP="00F7502B">
            <w:pPr>
              <w:widowControl w:val="0"/>
              <w:suppressAutoHyphens w:val="0"/>
              <w:autoSpaceDE w:val="0"/>
              <w:autoSpaceDN w:val="0"/>
              <w:ind w:left="1080" w:right="-2"/>
              <w:contextualSpacing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</w:p>
        </w:tc>
      </w:tr>
      <w:tr w:rsidR="00025873" w:rsidRPr="00F14B46" w14:paraId="55B7AD1D" w14:textId="77777777" w:rsidTr="00025873">
        <w:trPr>
          <w:trHeight w:val="61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43FC" w14:textId="77777777" w:rsidR="00025873" w:rsidRPr="00F14B46" w:rsidRDefault="00025873" w:rsidP="00025873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ind w:right="-2"/>
              <w:contextualSpacing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Комплекс процессных мероприятий</w:t>
            </w:r>
          </w:p>
          <w:p w14:paraId="40AA0612" w14:textId="77777777" w:rsidR="00025873" w:rsidRPr="00F14B46" w:rsidRDefault="00025873" w:rsidP="00025873">
            <w:pPr>
              <w:ind w:left="41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«Создание условий для успешной социализации и эффективной самореализации молодежи»</w:t>
            </w:r>
          </w:p>
        </w:tc>
      </w:tr>
      <w:tr w:rsidR="00025873" w:rsidRPr="00F14B46" w14:paraId="4B9E536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23C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5F4962" w14:textId="1A8B0450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.1</w:t>
            </w:r>
          </w:p>
          <w:p w14:paraId="6E8F339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AD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Организация и осуществление мероприятий по работе с детьми молодежью Тульской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F2BC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Отдел культуры Администрации МО Куркинский район</w:t>
            </w:r>
          </w:p>
          <w:p w14:paraId="17B30CB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F1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87B3" w14:textId="40C7B85D" w:rsidR="00025873" w:rsidRPr="00F14B46" w:rsidRDefault="00C72D4F" w:rsidP="007A10FC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02A51">
              <w:rPr>
                <w:rFonts w:ascii="Arial" w:hAnsi="Arial" w:cs="Arial"/>
                <w:b/>
              </w:rPr>
              <w:t>1</w:t>
            </w:r>
            <w:r w:rsidR="00A40178">
              <w:rPr>
                <w:rFonts w:ascii="Arial" w:hAnsi="Arial" w:cs="Arial"/>
                <w:b/>
              </w:rPr>
              <w:t>948,09027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A18A" w14:textId="1B69A791" w:rsidR="00025873" w:rsidRPr="00C72D4F" w:rsidRDefault="00A40178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1228,46845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F7DC" w14:textId="7CBFADC3" w:rsidR="00025873" w:rsidRPr="00F14B46" w:rsidRDefault="007A10FC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F02A51">
              <w:rPr>
                <w:rFonts w:ascii="Arial" w:hAnsi="Arial" w:cs="Arial"/>
                <w:b/>
              </w:rPr>
              <w:t>2</w:t>
            </w:r>
            <w:r w:rsidR="00A40178">
              <w:rPr>
                <w:rFonts w:ascii="Arial" w:hAnsi="Arial" w:cs="Arial"/>
                <w:b/>
              </w:rPr>
              <w:t>98,83415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CC4" w14:textId="20208786" w:rsidR="00025873" w:rsidRPr="00F14B46" w:rsidRDefault="00D229BB" w:rsidP="00025873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6A70C1">
              <w:rPr>
                <w:rFonts w:ascii="Arial" w:hAnsi="Arial" w:cs="Arial"/>
                <w:b/>
              </w:rPr>
              <w:t>48</w:t>
            </w:r>
            <w:r w:rsidR="00025873" w:rsidRPr="006A70C1">
              <w:rPr>
                <w:rFonts w:ascii="Arial" w:hAnsi="Arial" w:cs="Arial"/>
                <w:b/>
              </w:rPr>
              <w:t>7,23567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68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08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E4F27B5" w14:textId="77777777" w:rsidTr="00025873">
        <w:trPr>
          <w:trHeight w:val="298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AEE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98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374A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668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D30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7E4" w14:textId="77777777" w:rsidR="00025873" w:rsidRPr="00F14B46" w:rsidRDefault="00025873" w:rsidP="0002587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1FF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14B46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344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50D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727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1F22CDE1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4615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933C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25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70D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6F07" w14:textId="1F9866FE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9</w:t>
            </w:r>
            <w:r w:rsidR="00C72D4F" w:rsidRPr="00F02A51">
              <w:rPr>
                <w:rFonts w:ascii="Arial" w:eastAsia="Calibri" w:hAnsi="Arial" w:cs="Arial"/>
                <w:lang w:eastAsia="ru-RU"/>
              </w:rPr>
              <w:t>53,2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47D7" w14:textId="60041D70" w:rsidR="00025873" w:rsidRPr="00F14B46" w:rsidRDefault="00C72D4F" w:rsidP="00025873">
            <w:pPr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711,552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FD51" w14:textId="34B3E049" w:rsidR="00025873" w:rsidRPr="00F14B46" w:rsidRDefault="00690BCF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i/>
                <w:lang w:eastAsia="ru-RU"/>
              </w:rPr>
              <w:t>1</w:t>
            </w:r>
            <w:r w:rsidR="00C72D4F" w:rsidRPr="00F02A51">
              <w:rPr>
                <w:rFonts w:ascii="Arial" w:hAnsi="Arial" w:cs="Arial"/>
                <w:i/>
                <w:lang w:eastAsia="ru-RU"/>
              </w:rPr>
              <w:t>29,648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9C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4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5DC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A5025" w:rsidRPr="00F14B46" w14:paraId="31A4310A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F7FF" w14:textId="77777777" w:rsidR="000A5025" w:rsidRPr="00F14B46" w:rsidRDefault="000A5025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C182" w14:textId="77777777" w:rsidR="000A5025" w:rsidRPr="00F14B46" w:rsidRDefault="000A5025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8A30" w14:textId="77777777" w:rsidR="000A5025" w:rsidRPr="00F14B46" w:rsidRDefault="000A5025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5E49" w14:textId="77777777" w:rsidR="000A5025" w:rsidRPr="00F14B46" w:rsidRDefault="000A5025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B9F6" w14:textId="51903B7E" w:rsidR="000A5025" w:rsidRPr="00CA228A" w:rsidRDefault="00A40178" w:rsidP="00025873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eastAsia="Calibri" w:hAnsi="Arial" w:cs="Arial"/>
                <w:color w:val="000000" w:themeColor="text1"/>
                <w:lang w:eastAsia="ru-RU"/>
              </w:rPr>
              <w:t>591,6546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E8FC" w14:textId="112F7354" w:rsidR="000A5025" w:rsidRPr="00CA228A" w:rsidRDefault="000A5025" w:rsidP="00025873">
            <w:pPr>
              <w:ind w:left="108"/>
              <w:jc w:val="center"/>
              <w:rPr>
                <w:rFonts w:ascii="Arial" w:hAnsi="Arial" w:cs="Arial"/>
                <w:color w:val="000000" w:themeColor="text1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460</w:t>
            </w:r>
            <w:r w:rsidR="001B19E1" w:rsidRPr="00CA228A">
              <w:rPr>
                <w:rFonts w:ascii="Arial" w:hAnsi="Arial" w:cs="Arial"/>
                <w:color w:val="000000" w:themeColor="text1"/>
              </w:rPr>
              <w:t>,468</w:t>
            </w:r>
            <w:r w:rsidRPr="00CA228A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E47D" w14:textId="027B3E74" w:rsidR="000A5025" w:rsidRPr="00CA228A" w:rsidRDefault="000A5025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i/>
                <w:color w:val="000000" w:themeColor="text1"/>
                <w:lang w:eastAsia="ru-RU"/>
              </w:rPr>
              <w:t>19,18615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5A2F" w14:textId="18865D1F" w:rsidR="000A5025" w:rsidRPr="006A70C1" w:rsidRDefault="003F134F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A70C1">
              <w:rPr>
                <w:rFonts w:ascii="Arial" w:eastAsia="Calibri" w:hAnsi="Arial" w:cs="Arial"/>
                <w:lang w:eastAsia="ru-RU"/>
              </w:rPr>
              <w:t>12</w:t>
            </w:r>
            <w:r w:rsidR="000A5025" w:rsidRPr="006A70C1">
              <w:rPr>
                <w:rFonts w:ascii="Arial" w:eastAsia="Calibri" w:hAnsi="Arial" w:cs="Arial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7EA" w14:textId="77777777" w:rsidR="000A5025" w:rsidRPr="00F14B46" w:rsidRDefault="000A5025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4C2E" w14:textId="77777777" w:rsidR="000A5025" w:rsidRPr="00F14B46" w:rsidRDefault="000A5025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49A57681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2C8C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9727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980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B6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03AB" w14:textId="77777777" w:rsidR="00025873" w:rsidRPr="000A5025" w:rsidRDefault="00025873" w:rsidP="00025873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0A5025">
              <w:rPr>
                <w:rFonts w:ascii="Arial" w:eastAsia="Calibri" w:hAnsi="Arial" w:cs="Arial"/>
                <w:color w:val="000000" w:themeColor="text1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96E1" w14:textId="77777777" w:rsidR="00025873" w:rsidRPr="000A5025" w:rsidRDefault="00025873" w:rsidP="00025873">
            <w:pPr>
              <w:ind w:left="108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14D4" w14:textId="77777777" w:rsidR="00025873" w:rsidRPr="000A5025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A96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06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1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697AE97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01C36" w14:textId="77777777" w:rsidR="00025873" w:rsidRPr="00F14B46" w:rsidRDefault="00025873" w:rsidP="00025873">
            <w:pPr>
              <w:ind w:left="46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2C4B" w14:textId="77777777" w:rsidR="00025873" w:rsidRPr="00F14B46" w:rsidRDefault="00025873" w:rsidP="00025873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09A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D4F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A8EC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517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BD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9E7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05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0C4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</w:tr>
      <w:tr w:rsidR="00025873" w:rsidRPr="00F14B46" w14:paraId="7D574A03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985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3EFB264" w14:textId="13958553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.2</w:t>
            </w:r>
          </w:p>
          <w:p w14:paraId="4D9BAB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58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Иные закупки товаров, работ и услуг для обеспечения муниципальных нужд (организация и осуществление мероприятий,  приобретение расходных материалов для </w:t>
            </w: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 xml:space="preserve">проведения мероприятий молодежной политики)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988D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lastRenderedPageBreak/>
              <w:t>Отдел культуры и отдел образования Администрации МО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96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AAB7" w14:textId="77D34414" w:rsidR="00025873" w:rsidRPr="00F14B46" w:rsidRDefault="00965169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02A51">
              <w:rPr>
                <w:rFonts w:ascii="Arial" w:hAnsi="Arial" w:cs="Arial"/>
                <w:b/>
              </w:rPr>
              <w:t>6</w:t>
            </w:r>
            <w:r w:rsidR="00D736C6" w:rsidRPr="00F02A51">
              <w:rPr>
                <w:rFonts w:ascii="Arial" w:hAnsi="Arial" w:cs="Arial"/>
                <w:b/>
              </w:rPr>
              <w:t>58,06433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7FDD5" w14:textId="238EE878" w:rsidR="00025873" w:rsidRPr="00D736C6" w:rsidRDefault="00D736C6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D736C6">
              <w:rPr>
                <w:rFonts w:ascii="Arial" w:hAnsi="Arial" w:cs="Arial"/>
                <w:b/>
                <w:color w:val="000000"/>
              </w:rPr>
              <w:t>56,448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591" w14:textId="2F8E4F10" w:rsidR="00025873" w:rsidRPr="00F14B46" w:rsidRDefault="007A10FC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F02A51">
              <w:rPr>
                <w:rFonts w:ascii="Arial" w:hAnsi="Arial" w:cs="Arial"/>
                <w:b/>
              </w:rPr>
              <w:t>3</w:t>
            </w:r>
            <w:r w:rsidR="00D736C6" w:rsidRPr="00F02A51">
              <w:rPr>
                <w:rFonts w:ascii="Arial" w:hAnsi="Arial" w:cs="Arial"/>
                <w:b/>
              </w:rPr>
              <w:t>52,352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B690" w14:textId="31D72E90" w:rsidR="00025873" w:rsidRPr="00F14B46" w:rsidRDefault="00D229BB" w:rsidP="00025873">
            <w:pPr>
              <w:ind w:left="108"/>
              <w:jc w:val="center"/>
              <w:rPr>
                <w:rFonts w:ascii="Arial" w:hAnsi="Arial" w:cs="Arial"/>
                <w:b/>
                <w:color w:val="000000"/>
              </w:rPr>
            </w:pPr>
            <w:r w:rsidRPr="006A70C1">
              <w:rPr>
                <w:rFonts w:ascii="Arial" w:hAnsi="Arial" w:cs="Arial"/>
                <w:b/>
              </w:rPr>
              <w:t>272,26433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D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4FF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F4FEF6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62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58B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37F4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C74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E8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175,26433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1E1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990" w14:textId="41E2175E" w:rsidR="00025873" w:rsidRPr="00F14B46" w:rsidRDefault="007A10FC" w:rsidP="007A10FC">
            <w:pPr>
              <w:jc w:val="center"/>
              <w:rPr>
                <w:rFonts w:ascii="Arial" w:hAnsi="Arial" w:cs="Arial"/>
                <w:lang w:eastAsia="ru-RU"/>
              </w:rPr>
            </w:pPr>
            <w:r w:rsidRPr="007A10FC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8A0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25,26433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C2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1E0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DC91F5A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15DEC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167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336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2F3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FB91" w14:textId="029E7FD7" w:rsidR="00025873" w:rsidRPr="00F14B46" w:rsidRDefault="00965169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3</w:t>
            </w:r>
            <w:r w:rsidR="009163E9" w:rsidRPr="00F02A51">
              <w:rPr>
                <w:rFonts w:ascii="Arial" w:eastAsia="Calibri" w:hAnsi="Arial" w:cs="Arial"/>
                <w:lang w:eastAsia="ru-RU"/>
              </w:rPr>
              <w:t>14,8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E3BC" w14:textId="3322453E" w:rsidR="00025873" w:rsidRPr="00F14B46" w:rsidRDefault="00224F91" w:rsidP="00025873">
            <w:pPr>
              <w:ind w:left="1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56,448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7917" w14:textId="331A5BC5" w:rsidR="00025873" w:rsidRPr="007A10FC" w:rsidRDefault="007A10FC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lang w:eastAsia="ru-RU"/>
              </w:rPr>
              <w:t>202,352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405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4E4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1A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ADE657D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65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2853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481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6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7EFC" w14:textId="6C36836D" w:rsidR="00025873" w:rsidRPr="00CA228A" w:rsidRDefault="00224F91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176,3454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6110" w14:textId="5597FF55" w:rsidR="00025873" w:rsidRPr="00CA228A" w:rsidRDefault="00510EC1" w:rsidP="00025873">
            <w:pPr>
              <w:ind w:left="108"/>
              <w:rPr>
                <w:rFonts w:ascii="Arial" w:hAnsi="Arial" w:cs="Arial"/>
                <w:color w:val="000000" w:themeColor="text1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115,53155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82A5" w14:textId="1C153D3C" w:rsidR="00025873" w:rsidRPr="00CA228A" w:rsidRDefault="00510EC1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i/>
                <w:color w:val="000000" w:themeColor="text1"/>
                <w:lang w:eastAsia="ru-RU"/>
              </w:rPr>
              <w:t>4,81385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9FF" w14:textId="68ED8887" w:rsidR="00025873" w:rsidRPr="006A70C1" w:rsidRDefault="003F134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6A70C1">
              <w:rPr>
                <w:rFonts w:ascii="Arial" w:hAnsi="Arial" w:cs="Arial"/>
              </w:rPr>
              <w:t>79</w:t>
            </w:r>
            <w:r w:rsidR="00025873" w:rsidRPr="006A70C1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E6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F2D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52E1A0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484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9736E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202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1BC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EC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5600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17D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4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FD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6A8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3FF6CF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8B75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BAF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00D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AB1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BA3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C665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03C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97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7EE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8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2969AC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589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16C73AF3" w14:textId="2CCFD902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.2.1</w:t>
            </w:r>
          </w:p>
          <w:p w14:paraId="742D488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D3B5" w14:textId="77777777" w:rsidR="00A64C92" w:rsidRDefault="00A64C92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084545F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Организация и осуществление мероприятий патриотической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889E" w14:textId="77777777" w:rsidR="00A64C92" w:rsidRDefault="00A64C92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14:paraId="649A724B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855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E246" w14:textId="77777777" w:rsidR="00A64C92" w:rsidRPr="00CA228A" w:rsidRDefault="00A64C92" w:rsidP="00025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184BD34C" w14:textId="44533CB1" w:rsidR="00025873" w:rsidRPr="00CA228A" w:rsidRDefault="004004D2" w:rsidP="00025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228A">
              <w:rPr>
                <w:rFonts w:ascii="Arial" w:hAnsi="Arial" w:cs="Arial"/>
                <w:b/>
                <w:color w:val="000000" w:themeColor="text1"/>
              </w:rPr>
              <w:t>263,99806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0A9F" w14:textId="77777777" w:rsidR="00B40B1D" w:rsidRPr="00CA228A" w:rsidRDefault="00B40B1D" w:rsidP="0002587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FF5B8EB" w14:textId="2B9E3DF7" w:rsidR="00025873" w:rsidRPr="00CA228A" w:rsidRDefault="004004D2" w:rsidP="00025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228A">
              <w:rPr>
                <w:rFonts w:ascii="Arial" w:hAnsi="Arial" w:cs="Arial"/>
                <w:b/>
                <w:color w:val="000000" w:themeColor="text1"/>
              </w:rPr>
              <w:t>95,01059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5171" w14:textId="77777777" w:rsidR="00025873" w:rsidRPr="00CA228A" w:rsidRDefault="00025873" w:rsidP="0002587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0C3CC97" w14:textId="329CEC9A" w:rsidR="00B40B1D" w:rsidRPr="00CA228A" w:rsidRDefault="007A10FC" w:rsidP="0002587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228A">
              <w:rPr>
                <w:rFonts w:ascii="Arial" w:hAnsi="Arial" w:cs="Arial"/>
                <w:b/>
                <w:color w:val="000000" w:themeColor="text1"/>
              </w:rPr>
              <w:t>10</w:t>
            </w:r>
            <w:r w:rsidR="004004D2" w:rsidRPr="00CA228A">
              <w:rPr>
                <w:rFonts w:ascii="Arial" w:hAnsi="Arial" w:cs="Arial"/>
                <w:b/>
                <w:color w:val="000000" w:themeColor="text1"/>
              </w:rPr>
              <w:t>3,95881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F35" w14:textId="77777777" w:rsidR="00A64C92" w:rsidRDefault="00A64C92" w:rsidP="00025873">
            <w:pPr>
              <w:jc w:val="center"/>
              <w:rPr>
                <w:rFonts w:ascii="Arial" w:hAnsi="Arial" w:cs="Arial"/>
                <w:b/>
              </w:rPr>
            </w:pPr>
          </w:p>
          <w:p w14:paraId="728C7FB0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65,02866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840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57D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D3860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CAC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82F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6D6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1369" w14:textId="77777777" w:rsidR="00025873" w:rsidRPr="00F14B46" w:rsidRDefault="00025873" w:rsidP="00025873">
            <w:pPr>
              <w:jc w:val="center"/>
              <w:rPr>
                <w:rFonts w:ascii="Arial" w:hAnsi="Arial" w:cs="Arial"/>
                <w:spacing w:val="-2"/>
              </w:rPr>
            </w:pPr>
            <w:r w:rsidRPr="00F14B46">
              <w:rPr>
                <w:rFonts w:ascii="Arial" w:hAnsi="Arial" w:cs="Arial"/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7AD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44F9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BBE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76A5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5,02866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56B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26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040976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9B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F6C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D1F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D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6192" w14:textId="5DB65F60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eastAsia="Calibri" w:hAnsi="Arial" w:cs="Arial"/>
                <w:lang w:eastAsia="ru-RU"/>
              </w:rPr>
              <w:t>1</w:t>
            </w:r>
            <w:r w:rsidR="00B40B1D" w:rsidRPr="00F02A51">
              <w:rPr>
                <w:rFonts w:ascii="Arial" w:eastAsia="Calibri" w:hAnsi="Arial" w:cs="Arial"/>
                <w:lang w:eastAsia="ru-RU"/>
              </w:rPr>
              <w:t>73,8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0630" w14:textId="74FD5827" w:rsidR="00025873" w:rsidRPr="00F14B46" w:rsidRDefault="00B40B1D" w:rsidP="00B4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="009163E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4BB6" w14:textId="3875CA0E" w:rsidR="00025873" w:rsidRPr="00F14B46" w:rsidRDefault="00690BCF" w:rsidP="00B40B1D">
            <w:pPr>
              <w:jc w:val="center"/>
              <w:rPr>
                <w:rFonts w:ascii="Arial" w:hAnsi="Arial" w:cs="Arial"/>
              </w:rPr>
            </w:pPr>
            <w:r w:rsidRPr="00F02A51">
              <w:rPr>
                <w:rFonts w:ascii="Arial" w:hAnsi="Arial" w:cs="Arial"/>
              </w:rPr>
              <w:t>10</w:t>
            </w:r>
            <w:r w:rsidR="00B40B1D" w:rsidRPr="00F02A51">
              <w:rPr>
                <w:rFonts w:ascii="Arial" w:hAnsi="Arial" w:cs="Arial"/>
              </w:rPr>
              <w:t>2</w:t>
            </w:r>
            <w:r w:rsidR="009163E9" w:rsidRPr="00F02A51">
              <w:rPr>
                <w:rFonts w:ascii="Arial" w:hAnsi="Arial" w:cs="Arial"/>
              </w:rPr>
              <w:t>,</w:t>
            </w:r>
            <w:r w:rsidR="00B40B1D" w:rsidRPr="00F02A51">
              <w:rPr>
                <w:rFonts w:ascii="Arial" w:hAnsi="Arial" w:cs="Arial"/>
              </w:rPr>
              <w:t>352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AA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B1B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E3D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FBA7AB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6AB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F62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F450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845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F14B" w14:textId="6E963850" w:rsidR="00025873" w:rsidRPr="00CA228A" w:rsidRDefault="00367208" w:rsidP="0096724D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eastAsia="Calibri" w:hAnsi="Arial" w:cs="Arial"/>
                <w:color w:val="000000" w:themeColor="text1"/>
                <w:lang w:eastAsia="ru-RU"/>
              </w:rPr>
              <w:t>55,1694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B578" w14:textId="6C2DF51D" w:rsidR="00025873" w:rsidRPr="00CA228A" w:rsidRDefault="000A5025" w:rsidP="0096724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38,56259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93A9" w14:textId="1324607F" w:rsidR="00025873" w:rsidRPr="00CA228A" w:rsidRDefault="000A5025" w:rsidP="0096724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1</w:t>
            </w:r>
            <w:r w:rsidR="001B19E1" w:rsidRPr="00CA228A">
              <w:rPr>
                <w:rFonts w:ascii="Arial" w:hAnsi="Arial" w:cs="Arial"/>
                <w:color w:val="000000" w:themeColor="text1"/>
              </w:rPr>
              <w:t>,</w:t>
            </w:r>
            <w:r w:rsidRPr="00CA228A">
              <w:rPr>
                <w:rFonts w:ascii="Arial" w:hAnsi="Arial" w:cs="Arial"/>
                <w:color w:val="000000" w:themeColor="text1"/>
              </w:rPr>
              <w:t>60681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6C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F1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4C4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CC11A25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123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235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C75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D1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234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7E22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DA8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0E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098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2BFA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7B45797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CEE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C550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6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994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CF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DD24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7CFA" w14:textId="77777777" w:rsidR="00025873" w:rsidRPr="00F14B46" w:rsidRDefault="00025873" w:rsidP="000258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2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2BA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E6B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FC261E7" w14:textId="77777777" w:rsidTr="00013505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3CE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D97BB3" w14:textId="68396648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.2.2</w:t>
            </w:r>
          </w:p>
          <w:p w14:paraId="446B54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921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Организация и осуществление мероприятий антинаркотической  направленности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A102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Отдел культуры Администрации МО Куркинский район</w:t>
            </w:r>
          </w:p>
          <w:p w14:paraId="658272D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76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29CA" w14:textId="77777777" w:rsidR="00025873" w:rsidRPr="00F14B46" w:rsidRDefault="00025873" w:rsidP="00013505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11A3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593C" w14:textId="77777777" w:rsidR="00025873" w:rsidRPr="00F14B46" w:rsidRDefault="00025873" w:rsidP="0002587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FD0E" w14:textId="7F50C91D" w:rsidR="00025873" w:rsidRPr="00F14B46" w:rsidRDefault="00013505" w:rsidP="00013505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lang w:eastAsia="ru-RU"/>
              </w:rPr>
              <w:t xml:space="preserve">      </w:t>
            </w:r>
            <w:r w:rsidR="00025873" w:rsidRPr="00F14B46">
              <w:rPr>
                <w:rFonts w:ascii="Arial" w:eastAsia="Calibri" w:hAnsi="Arial" w:cs="Arial"/>
                <w:b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D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475B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5D062F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875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5685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0973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788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1D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230C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455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85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7B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451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55C3C1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94F9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9E11D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C20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F5C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1F6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5DCD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1D4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F27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4B2D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C5CE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992134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FAED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09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F3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13FD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8211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7FA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2FE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7340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41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1E8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734725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85C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24D7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4E7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A09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C8BC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870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C9E6" w14:textId="77777777" w:rsidR="00025873" w:rsidRPr="00F14B46" w:rsidRDefault="00025873" w:rsidP="00025873">
            <w:pPr>
              <w:suppressAutoHyphens w:val="0"/>
              <w:spacing w:line="276" w:lineRule="auto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326E" w14:textId="77777777" w:rsidR="00025873" w:rsidRPr="00F14B46" w:rsidRDefault="00025873" w:rsidP="00025873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707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67A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5593ED60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88E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134F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8E3F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EAD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FC9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282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A9A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2F70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C18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B90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F29BA25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3A944DD3" w14:textId="481A6A1D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.2.3</w:t>
            </w:r>
          </w:p>
          <w:p w14:paraId="667A61E7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DB5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Организация и осуществление мероприятий в сфере добровольчества </w:t>
            </w:r>
          </w:p>
          <w:p w14:paraId="3B8DA58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B8E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Отдел культуры и отдел образования Администрации МО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B97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5A93" w14:textId="29BD3117" w:rsidR="00025873" w:rsidRPr="00CA228A" w:rsidRDefault="00732217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</w:pPr>
            <w:r w:rsidRPr="00CA228A"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  <w:t>419,41167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4C30" w14:textId="77777777" w:rsidR="00025873" w:rsidRPr="00CA228A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73829E95" w14:textId="77777777" w:rsidR="00732217" w:rsidRPr="00CA228A" w:rsidRDefault="00732217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750AAF77" w14:textId="77777777" w:rsidR="00732217" w:rsidRPr="00CA228A" w:rsidRDefault="00732217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35FA5374" w14:textId="77777777" w:rsidR="00732217" w:rsidRPr="00CA228A" w:rsidRDefault="00732217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6DA7A585" w14:textId="6CC18574" w:rsidR="00732217" w:rsidRPr="00CA228A" w:rsidRDefault="004004D2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  <w:t>76,96896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15DC" w14:textId="77777777" w:rsidR="00025873" w:rsidRPr="00CA228A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695B73CF" w14:textId="77777777" w:rsidR="006C5222" w:rsidRPr="00CA228A" w:rsidRDefault="006C5222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 w:themeColor="text1"/>
                <w:lang w:eastAsia="ru-RU"/>
              </w:rPr>
            </w:pPr>
          </w:p>
          <w:p w14:paraId="5729AEFF" w14:textId="77777777" w:rsidR="004004D2" w:rsidRPr="00CA228A" w:rsidRDefault="004004D2" w:rsidP="006C5222">
            <w:pPr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lang w:eastAsia="ru-RU"/>
              </w:rPr>
            </w:pPr>
          </w:p>
          <w:p w14:paraId="752B5037" w14:textId="77777777" w:rsidR="004004D2" w:rsidRPr="00CA228A" w:rsidRDefault="004004D2" w:rsidP="006C5222">
            <w:pPr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lang w:eastAsia="ru-RU"/>
              </w:rPr>
            </w:pPr>
          </w:p>
          <w:p w14:paraId="5385E3B7" w14:textId="5874040C" w:rsidR="006C5222" w:rsidRPr="00CA228A" w:rsidRDefault="004004D2" w:rsidP="006C5222">
            <w:pPr>
              <w:suppressAutoHyphens w:val="0"/>
              <w:jc w:val="center"/>
              <w:rPr>
                <w:rFonts w:ascii="Arial" w:hAnsi="Arial" w:cs="Arial"/>
                <w:b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b/>
                <w:color w:val="000000" w:themeColor="text1"/>
                <w:lang w:eastAsia="ru-RU"/>
              </w:rPr>
              <w:t>253,20704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BBD2" w14:textId="750ADB46" w:rsidR="00025873" w:rsidRPr="00CA228A" w:rsidRDefault="004004D2" w:rsidP="00025873">
            <w:pPr>
              <w:suppressAutoHyphens w:val="0"/>
              <w:jc w:val="center"/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</w:pPr>
            <w:r w:rsidRPr="00CA228A">
              <w:rPr>
                <w:rFonts w:ascii="Arial" w:eastAsia="Calibri" w:hAnsi="Arial" w:cs="Arial"/>
                <w:b/>
                <w:color w:val="000000" w:themeColor="text1"/>
                <w:lang w:eastAsia="ru-RU"/>
              </w:rPr>
              <w:t>89,23567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7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767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A6E60B7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0944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37C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229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80A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11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159,23567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7C35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FF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D35A" w14:textId="5C4EADE5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FF0000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150</w:t>
            </w:r>
            <w:r w:rsidR="00690BCF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CB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color w:val="FF0000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9,23567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7830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8501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4FCFCBF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0ECB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521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4B9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AB89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6BC6" w14:textId="497E5D07" w:rsidR="00025873" w:rsidRPr="00F14B46" w:rsidRDefault="00690BCF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02A51">
              <w:rPr>
                <w:rFonts w:ascii="Arial" w:hAnsi="Arial" w:cs="Arial"/>
              </w:rPr>
              <w:t>1</w:t>
            </w:r>
            <w:r w:rsidR="00025873" w:rsidRPr="00F02A51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964B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5C1" w14:textId="1CD604C4" w:rsidR="00025873" w:rsidRPr="00F14B46" w:rsidRDefault="00690BCF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  <w:r w:rsidRPr="00F02A51">
              <w:rPr>
                <w:rFonts w:ascii="Arial" w:hAnsi="Arial" w:cs="Arial"/>
                <w:i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65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115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5753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CFC27D6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ECF3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FDA4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74D7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240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557F" w14:textId="5AA599A7" w:rsidR="00025873" w:rsidRPr="00CA228A" w:rsidRDefault="00367208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color w:val="000000" w:themeColor="text1"/>
              </w:rPr>
              <w:t>100,176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B603" w14:textId="6B3EB5C1" w:rsidR="00025873" w:rsidRPr="00CA228A" w:rsidRDefault="0096724D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color w:val="000000" w:themeColor="text1"/>
                <w:lang w:eastAsia="ru-RU"/>
              </w:rPr>
              <w:t>76</w:t>
            </w:r>
            <w:r w:rsidR="001B19E1" w:rsidRPr="00CA228A">
              <w:rPr>
                <w:rFonts w:ascii="Arial" w:hAnsi="Arial" w:cs="Arial"/>
                <w:color w:val="000000" w:themeColor="text1"/>
                <w:lang w:eastAsia="ru-RU"/>
              </w:rPr>
              <w:t>,968</w:t>
            </w:r>
            <w:r w:rsidRPr="00CA228A">
              <w:rPr>
                <w:rFonts w:ascii="Arial" w:hAnsi="Arial" w:cs="Arial"/>
                <w:color w:val="000000" w:themeColor="text1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8DE" w14:textId="62182A86" w:rsidR="00025873" w:rsidRPr="00CA228A" w:rsidRDefault="0096724D" w:rsidP="00025873">
            <w:pPr>
              <w:suppressAutoHyphens w:val="0"/>
              <w:ind w:left="108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A228A">
              <w:rPr>
                <w:rFonts w:ascii="Arial" w:hAnsi="Arial" w:cs="Arial"/>
                <w:color w:val="000000" w:themeColor="text1"/>
                <w:lang w:eastAsia="ru-RU"/>
              </w:rPr>
              <w:t>3</w:t>
            </w:r>
            <w:r w:rsidR="001B19E1" w:rsidRPr="00CA228A">
              <w:rPr>
                <w:rFonts w:ascii="Arial" w:hAnsi="Arial" w:cs="Arial"/>
                <w:color w:val="000000" w:themeColor="text1"/>
                <w:lang w:eastAsia="ru-RU"/>
              </w:rPr>
              <w:t>,207</w:t>
            </w:r>
            <w:r w:rsidRPr="00CA228A">
              <w:rPr>
                <w:rFonts w:ascii="Arial" w:hAnsi="Arial" w:cs="Arial"/>
                <w:color w:val="000000" w:themeColor="text1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A62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074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F1D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32E45C3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2F4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B93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A6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E15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A16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3F5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C9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FB9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DB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910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076020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EE42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1818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317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F5B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98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B20D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74B1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673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9CA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375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EA971D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EFA9" w14:textId="3166914E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D87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Укрепление материально-технической базы -</w:t>
            </w:r>
            <w:r w:rsidRPr="00F14B46">
              <w:rPr>
                <w:rFonts w:ascii="Arial" w:hAnsi="Arial" w:cs="Arial"/>
              </w:rPr>
              <w:t xml:space="preserve"> </w:t>
            </w:r>
            <w:r w:rsidRPr="00F14B46">
              <w:rPr>
                <w:rFonts w:ascii="Arial" w:eastAsia="Calibri" w:hAnsi="Arial" w:cs="Arial"/>
                <w:lang w:eastAsia="ru-RU"/>
              </w:rPr>
              <w:t xml:space="preserve">приобретение расходных материалов для проведения мероприятий молодежной политики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7423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Отдел культуры и отдел образования Администрации МО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640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C14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AA7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490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C7E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hAnsi="Arial" w:cs="Arial"/>
                <w:b/>
              </w:rPr>
            </w:pPr>
            <w:r w:rsidRPr="00F14B46">
              <w:rPr>
                <w:rFonts w:ascii="Arial" w:hAnsi="Arial" w:cs="Arial"/>
                <w:b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6E7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695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7A54453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2167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B1F5A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8ECC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28F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7DB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FA1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474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8BF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DDB6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D0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079B8FDA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11A0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E04B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8DC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51A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5FC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804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ADF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3BC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E02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E839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680B9B2D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5A0F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F6AC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CD2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0A6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3D62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86E7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55DC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233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D9DF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147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4CDB8E6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02EA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7E42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8D1B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2A90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A36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EFD4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516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F8E6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31C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3B7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111E964D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A628" w14:textId="77777777" w:rsidR="00025873" w:rsidRPr="00F14B46" w:rsidRDefault="00025873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1151" w14:textId="77777777" w:rsidR="00025873" w:rsidRPr="00F14B46" w:rsidRDefault="00025873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2085" w14:textId="77777777" w:rsidR="00025873" w:rsidRPr="00F14B46" w:rsidRDefault="00025873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9531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2A7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7492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D9C9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B834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 w:rsidRPr="00F14B46">
              <w:rPr>
                <w:rFonts w:ascii="Arial" w:hAnsi="Arial" w:cs="Arial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7F8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103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5873" w:rsidRPr="00F14B46" w14:paraId="3082E449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C1AA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  <w:p w14:paraId="7CAA91B6" w14:textId="48E64CD4" w:rsidR="00025873" w:rsidRPr="00F14B46" w:rsidRDefault="00757E9C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2</w:t>
            </w:r>
            <w:r w:rsidR="00025873" w:rsidRPr="00F14B46">
              <w:rPr>
                <w:rFonts w:ascii="Arial" w:eastAsia="Calibri" w:hAnsi="Arial" w:cs="Arial"/>
                <w:lang w:eastAsia="ru-RU"/>
              </w:rPr>
              <w:t>.3</w:t>
            </w:r>
          </w:p>
          <w:p w14:paraId="36A4F618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BDAC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Премии и гранты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037" w14:textId="77777777" w:rsidR="00025873" w:rsidRPr="00F14B46" w:rsidRDefault="00025873" w:rsidP="000258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A3DB" w14:textId="77777777" w:rsidR="00025873" w:rsidRPr="00F14B46" w:rsidRDefault="00025873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D309" w14:textId="56A4100C" w:rsidR="00025873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25873" w:rsidRPr="00F14B46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EF3E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D160" w14:textId="77777777" w:rsidR="00025873" w:rsidRPr="00F14B46" w:rsidRDefault="00025873" w:rsidP="00025873">
            <w:pPr>
              <w:suppressAutoHyphens w:val="0"/>
              <w:ind w:left="108"/>
              <w:jc w:val="center"/>
              <w:rPr>
                <w:rFonts w:ascii="Arial" w:hAnsi="Arial" w:cs="Arial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1E06" w14:textId="31862164" w:rsidR="00025873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25873" w:rsidRPr="00F14B46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B755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E1C4" w14:textId="77777777" w:rsidR="00025873" w:rsidRPr="00F14B46" w:rsidRDefault="00025873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0B1D4C07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C9452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D26C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61C2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383B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E05C" w14:textId="77471790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1AB6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AA89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0B55" w14:textId="57F77949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33E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A9C9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202AC470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715F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38A2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60B7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195C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9FD5" w14:textId="64A26AA1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9E2C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820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0ACF" w14:textId="07AE7A7A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701B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8B89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1559AE9C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C2F9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8C77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B269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1F50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309C" w14:textId="7906562E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7D67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C31E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28E" w14:textId="6CA19E12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4E19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C484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737639E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420F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372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2684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8871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45E0" w14:textId="431AF85C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484A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1546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08D4" w14:textId="432FFEA2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8428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5E3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3C07E701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6E52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0F24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944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A097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A75C" w14:textId="0674E1F6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3A7C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5427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358" w14:textId="2A0E97B1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70D7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DB31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654CD9D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0F2A" w14:textId="6587D165" w:rsidR="00084927" w:rsidRPr="00F14B46" w:rsidRDefault="00084927" w:rsidP="000849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7122" w14:textId="09CBBF40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0C00" w14:textId="5CA23593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  <w:r w:rsidRPr="00F14B46">
              <w:rPr>
                <w:rFonts w:ascii="Arial" w:hAnsi="Arial" w:cs="Arial"/>
                <w:lang w:eastAsia="ru-RU"/>
              </w:rPr>
              <w:t>Отдел культуры Администрации МО Куркинский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565C" w14:textId="77777777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D2BA" w14:textId="1794E100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14B46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F21A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A2B1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3292" w14:textId="45887772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14B46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F5D1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002F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3FF593EB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49D2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5D2C8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262A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D51F" w14:textId="1074E1F4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50B7C" w14:textId="3BF50683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6C63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F1B9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254B" w14:textId="792F0A5E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750E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6682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39D50E94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809A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72CE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2108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DB5D" w14:textId="6F0CF7AC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661C" w14:textId="4207A130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2C99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96B1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C51C" w14:textId="1CADAE76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C7F1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63A8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6CB36958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28FF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8152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9F4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8672" w14:textId="5F867DDD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B755" w14:textId="39BF80DC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EB48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F3DC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1C6F" w14:textId="4E0AB783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9C2D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399F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092E1416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33FB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E3F2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AADB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7BC8" w14:textId="45977534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9AE5" w14:textId="02BF4A46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2B1F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F545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039A" w14:textId="0C2F03D8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F2E0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6F1B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4927" w:rsidRPr="00F14B46" w14:paraId="6582C9E2" w14:textId="77777777" w:rsidTr="00025873">
        <w:trPr>
          <w:trHeight w:val="61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4916" w14:textId="77777777" w:rsidR="00084927" w:rsidRPr="00F14B46" w:rsidRDefault="00084927" w:rsidP="00025873">
            <w:pPr>
              <w:ind w:left="13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BA90" w14:textId="77777777" w:rsidR="00084927" w:rsidRPr="00F14B46" w:rsidRDefault="00084927" w:rsidP="00025873">
            <w:pPr>
              <w:ind w:left="10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23E4" w14:textId="77777777" w:rsidR="00084927" w:rsidRPr="00F14B46" w:rsidRDefault="00084927" w:rsidP="00025873">
            <w:pPr>
              <w:ind w:left="108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CC28" w14:textId="5E7837A3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C457" w14:textId="7F910471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2515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6AA0" w14:textId="77777777" w:rsidR="00084927" w:rsidRPr="00F14B46" w:rsidRDefault="00084927" w:rsidP="00025873">
            <w:pPr>
              <w:suppressAutoHyphens w:val="0"/>
              <w:ind w:left="108"/>
              <w:jc w:val="center"/>
              <w:rPr>
                <w:rFonts w:ascii="Arial" w:hAnsi="Arial" w:cs="Arial"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475B" w14:textId="02B3347D" w:rsidR="00084927" w:rsidRPr="00F14B46" w:rsidRDefault="00084927" w:rsidP="00025873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14B4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2FA0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BE22" w14:textId="77777777" w:rsidR="00084927" w:rsidRPr="00F14B46" w:rsidRDefault="00084927" w:rsidP="00025873">
            <w:pPr>
              <w:ind w:left="108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635E31D" w14:textId="77777777" w:rsidR="00025873" w:rsidRPr="00F14B46" w:rsidRDefault="00025873" w:rsidP="00025873">
      <w:pPr>
        <w:rPr>
          <w:rFonts w:ascii="Arial" w:hAnsi="Arial" w:cs="Arial"/>
        </w:rPr>
      </w:pPr>
    </w:p>
    <w:p w14:paraId="6F838ABA" w14:textId="77777777" w:rsidR="009D7A8B" w:rsidRPr="00F14B46" w:rsidRDefault="009D7A8B" w:rsidP="00102ABA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42"/>
        <w:gridCol w:w="349"/>
        <w:gridCol w:w="2863"/>
        <w:gridCol w:w="74"/>
        <w:gridCol w:w="2970"/>
      </w:tblGrid>
      <w:tr w:rsidR="009D7A8B" w:rsidRPr="00F14B46" w14:paraId="7EBB36D9" w14:textId="77777777" w:rsidTr="000A2F56">
        <w:tc>
          <w:tcPr>
            <w:tcW w:w="9640" w:type="dxa"/>
            <w:gridSpan w:val="2"/>
            <w:shd w:val="clear" w:color="auto" w:fill="auto"/>
          </w:tcPr>
          <w:p w14:paraId="18073BD1" w14:textId="15052FDC" w:rsidR="009D7A8B" w:rsidRPr="00F14B46" w:rsidRDefault="009D7A8B" w:rsidP="00102ABA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73" w:type="dxa"/>
            <w:shd w:val="clear" w:color="auto" w:fill="auto"/>
          </w:tcPr>
          <w:p w14:paraId="688E8BA1" w14:textId="77777777" w:rsidR="009D7A8B" w:rsidRPr="00F14B46" w:rsidRDefault="009D7A8B" w:rsidP="009D7A8B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85" w:type="dxa"/>
            <w:gridSpan w:val="2"/>
            <w:shd w:val="clear" w:color="auto" w:fill="auto"/>
          </w:tcPr>
          <w:p w14:paraId="3F8F7D00" w14:textId="77777777" w:rsidR="009D7A8B" w:rsidRPr="00F14B46" w:rsidRDefault="009D7A8B" w:rsidP="00F14B46">
            <w:pPr>
              <w:suppressAutoHyphens w:val="0"/>
              <w:spacing w:after="200" w:line="276" w:lineRule="auto"/>
              <w:rPr>
                <w:rFonts w:ascii="Arial" w:hAnsi="Arial" w:cs="Arial"/>
                <w:lang w:eastAsia="ru-RU"/>
              </w:rPr>
            </w:pPr>
          </w:p>
        </w:tc>
      </w:tr>
      <w:tr w:rsidR="000A2F56" w:rsidRPr="00F14B46" w14:paraId="420F8B7D" w14:textId="77777777" w:rsidTr="000A2F56">
        <w:tc>
          <w:tcPr>
            <w:tcW w:w="9304" w:type="dxa"/>
            <w:hideMark/>
          </w:tcPr>
          <w:p w14:paraId="1E618049" w14:textId="447713F1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1D832F89" w14:textId="2744D985" w:rsidR="000A2F56" w:rsidRPr="00F14B46" w:rsidRDefault="00E460E0" w:rsidP="007F105E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 </w:t>
            </w:r>
            <w:r w:rsidR="000A2F56" w:rsidRPr="00F14B46">
              <w:rPr>
                <w:rFonts w:ascii="Arial" w:hAnsi="Arial" w:cs="Arial"/>
                <w:lang w:eastAsia="ru-RU"/>
              </w:rPr>
              <w:t xml:space="preserve">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6" w:type="dxa"/>
            <w:gridSpan w:val="3"/>
            <w:hideMark/>
          </w:tcPr>
          <w:p w14:paraId="4CC36B64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7FFBC63F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018" w:type="dxa"/>
            <w:hideMark/>
          </w:tcPr>
          <w:p w14:paraId="78F166CE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Сухарникова И.Н. </w:t>
            </w:r>
          </w:p>
          <w:p w14:paraId="6001D9DB" w14:textId="77777777" w:rsidR="000A2F56" w:rsidRPr="00F14B46" w:rsidRDefault="000A2F56" w:rsidP="007F105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6549D1F1" w14:textId="77777777" w:rsidR="009B4B4F" w:rsidRPr="00F14B46" w:rsidRDefault="009B4B4F" w:rsidP="00C7066D">
      <w:pPr>
        <w:rPr>
          <w:rFonts w:ascii="Arial" w:hAnsi="Arial" w:cs="Arial"/>
        </w:rPr>
      </w:pPr>
    </w:p>
    <w:p w14:paraId="17A0B4D6" w14:textId="77777777" w:rsidR="000D432A" w:rsidRPr="00F14B46" w:rsidRDefault="000D432A" w:rsidP="00D555B6">
      <w:pPr>
        <w:jc w:val="right"/>
        <w:rPr>
          <w:rFonts w:ascii="Arial" w:hAnsi="Arial" w:cs="Arial"/>
        </w:rPr>
      </w:pPr>
    </w:p>
    <w:p w14:paraId="2903A77A" w14:textId="77777777" w:rsidR="0096724D" w:rsidRDefault="0096724D" w:rsidP="0096724D">
      <w:pPr>
        <w:rPr>
          <w:rFonts w:ascii="Arial" w:hAnsi="Arial" w:cs="Arial"/>
        </w:rPr>
      </w:pPr>
    </w:p>
    <w:p w14:paraId="1F5B1DF8" w14:textId="77777777" w:rsidR="00084927" w:rsidRDefault="00084927" w:rsidP="0096724D">
      <w:pPr>
        <w:rPr>
          <w:rFonts w:ascii="Arial" w:hAnsi="Arial" w:cs="Arial"/>
        </w:rPr>
      </w:pPr>
    </w:p>
    <w:p w14:paraId="6E8E6A13" w14:textId="77777777" w:rsidR="005D2B97" w:rsidRDefault="005D2B97" w:rsidP="00D555B6">
      <w:pPr>
        <w:jc w:val="right"/>
        <w:rPr>
          <w:rFonts w:ascii="Arial" w:hAnsi="Arial" w:cs="Arial"/>
        </w:rPr>
      </w:pPr>
    </w:p>
    <w:p w14:paraId="5C25B60E" w14:textId="77777777" w:rsidR="00A40178" w:rsidRDefault="00A40178" w:rsidP="00D555B6">
      <w:pPr>
        <w:jc w:val="right"/>
        <w:rPr>
          <w:rFonts w:ascii="Arial" w:hAnsi="Arial" w:cs="Arial"/>
        </w:rPr>
      </w:pPr>
    </w:p>
    <w:p w14:paraId="70F4A1EB" w14:textId="0A302B89" w:rsidR="00D555B6" w:rsidRPr="00F14B46" w:rsidRDefault="001D277F" w:rsidP="00D555B6">
      <w:pPr>
        <w:jc w:val="right"/>
        <w:rPr>
          <w:rFonts w:ascii="Arial" w:hAnsi="Arial" w:cs="Arial"/>
        </w:rPr>
      </w:pPr>
      <w:r w:rsidRPr="00F14B46">
        <w:rPr>
          <w:rFonts w:ascii="Arial" w:hAnsi="Arial" w:cs="Arial"/>
        </w:rPr>
        <w:lastRenderedPageBreak/>
        <w:t>Пр</w:t>
      </w:r>
      <w:r w:rsidR="00D555B6" w:rsidRPr="00F14B46">
        <w:rPr>
          <w:rFonts w:ascii="Arial" w:hAnsi="Arial" w:cs="Arial"/>
        </w:rPr>
        <w:t xml:space="preserve">иложение </w:t>
      </w:r>
      <w:r w:rsidR="00F54AAC">
        <w:rPr>
          <w:rFonts w:ascii="Arial" w:hAnsi="Arial" w:cs="Arial"/>
        </w:rPr>
        <w:t>4</w:t>
      </w:r>
    </w:p>
    <w:p w14:paraId="32E7E235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 распоряжению Администрации </w:t>
      </w:r>
    </w:p>
    <w:p w14:paraId="04DDE2ED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муниципального образования </w:t>
      </w:r>
    </w:p>
    <w:p w14:paraId="4F573F24" w14:textId="77777777" w:rsidR="005D2B97" w:rsidRPr="005D2B97" w:rsidRDefault="005D2B97" w:rsidP="005D2B97">
      <w:pPr>
        <w:jc w:val="right"/>
        <w:rPr>
          <w:rFonts w:ascii="Arial" w:hAnsi="Arial" w:cs="Arial"/>
        </w:rPr>
      </w:pPr>
      <w:r w:rsidRPr="005D2B97">
        <w:rPr>
          <w:rFonts w:ascii="Arial" w:hAnsi="Arial" w:cs="Arial"/>
        </w:rPr>
        <w:t xml:space="preserve">Куркинский район </w:t>
      </w:r>
    </w:p>
    <w:p w14:paraId="59E07973" w14:textId="453C695C" w:rsidR="003932C6" w:rsidRPr="00F14B46" w:rsidRDefault="00DD739E" w:rsidP="003932C6">
      <w:pPr>
        <w:widowControl w:val="0"/>
        <w:autoSpaceDE w:val="0"/>
        <w:autoSpaceDN w:val="0"/>
        <w:ind w:right="-2" w:firstLine="851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  <w:r w:rsidR="00B4236A">
        <w:rPr>
          <w:rFonts w:ascii="Arial" w:hAnsi="Arial" w:cs="Arial"/>
        </w:rPr>
        <w:t>от 11.10.2024г.</w:t>
      </w:r>
      <w:r w:rsidR="00A45060">
        <w:rPr>
          <w:rFonts w:ascii="Arial" w:hAnsi="Arial" w:cs="Arial"/>
        </w:rPr>
        <w:t xml:space="preserve"> № </w:t>
      </w:r>
      <w:r w:rsidR="00B4236A">
        <w:rPr>
          <w:rFonts w:ascii="Arial" w:hAnsi="Arial" w:cs="Arial"/>
        </w:rPr>
        <w:t>241-Р</w:t>
      </w:r>
    </w:p>
    <w:p w14:paraId="0F402169" w14:textId="31401A9A" w:rsidR="009D7A8B" w:rsidRPr="00F14B46" w:rsidRDefault="009D7A8B" w:rsidP="009D7A8B">
      <w:pPr>
        <w:widowControl w:val="0"/>
        <w:jc w:val="center"/>
        <w:rPr>
          <w:rFonts w:ascii="Arial" w:hAnsi="Arial" w:cs="Arial"/>
          <w:kern w:val="2"/>
          <w:lang w:eastAsia="hi-IN" w:bidi="hi-IN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Характеристика показателей результативности </w:t>
      </w:r>
    </w:p>
    <w:p w14:paraId="2A4E758A" w14:textId="605F0207" w:rsidR="009D7A8B" w:rsidRPr="00F14B46" w:rsidRDefault="009D7A8B" w:rsidP="009D7A8B">
      <w:pPr>
        <w:widowControl w:val="0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F14B46">
        <w:rPr>
          <w:rFonts w:ascii="Arial" w:eastAsia="Calibri" w:hAnsi="Arial" w:cs="Arial"/>
          <w:b/>
          <w:lang w:eastAsia="ru-RU"/>
        </w:rPr>
        <w:t xml:space="preserve">муниципальной программы </w:t>
      </w:r>
      <w:r w:rsidRPr="00F14B46">
        <w:rPr>
          <w:rFonts w:ascii="Arial" w:hAnsi="Arial" w:cs="Arial"/>
          <w:b/>
          <w:bCs/>
          <w:color w:val="000000"/>
          <w:lang w:eastAsia="ru-RU"/>
        </w:rPr>
        <w:t>муниципальног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 xml:space="preserve">о образования Куркинский район 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="00025873" w:rsidRPr="00F14B46">
        <w:rPr>
          <w:rFonts w:ascii="Arial" w:hAnsi="Arial" w:cs="Arial"/>
          <w:b/>
          <w:bCs/>
          <w:color w:val="000000"/>
          <w:lang w:eastAsia="ru-RU"/>
        </w:rPr>
        <w:t>«</w:t>
      </w:r>
      <w:r w:rsidR="009B4B4F" w:rsidRPr="00F14B46">
        <w:rPr>
          <w:rFonts w:ascii="Arial" w:hAnsi="Arial" w:cs="Arial"/>
          <w:b/>
          <w:bCs/>
          <w:color w:val="000000"/>
          <w:lang w:eastAsia="ru-RU"/>
        </w:rPr>
        <w:t>П</w:t>
      </w:r>
      <w:r w:rsidRPr="00F14B46">
        <w:rPr>
          <w:rFonts w:ascii="Arial" w:hAnsi="Arial" w:cs="Arial"/>
          <w:b/>
          <w:bCs/>
          <w:color w:val="000000"/>
          <w:lang w:eastAsia="ru-RU"/>
        </w:rPr>
        <w:t>овышение эффективности реализации молодежной политики  в муниципальном образовании Куркинский район»</w:t>
      </w:r>
    </w:p>
    <w:p w14:paraId="1EFFF20C" w14:textId="77777777" w:rsidR="009D7A8B" w:rsidRPr="00F14B46" w:rsidRDefault="009D7A8B" w:rsidP="009D7A8B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42"/>
        <w:gridCol w:w="3806"/>
        <w:gridCol w:w="5545"/>
      </w:tblGrid>
      <w:tr w:rsidR="009D7A8B" w:rsidRPr="00F14B46" w14:paraId="5F02E5E5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1B4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DAD5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Единица измерения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126B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6238" w14:textId="77777777" w:rsidR="009D7A8B" w:rsidRPr="00F14B46" w:rsidRDefault="009D7A8B" w:rsidP="009D7A8B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Описание системы мониторинга показателя</w:t>
            </w:r>
            <w:r w:rsidRPr="00F14B46">
              <w:rPr>
                <w:rFonts w:ascii="Arial" w:eastAsia="Calibri" w:hAnsi="Arial" w:cs="Arial"/>
                <w:color w:val="000000"/>
                <w:lang w:eastAsia="ru-RU"/>
              </w:rPr>
              <w:t xml:space="preserve"> *</w:t>
            </w:r>
          </w:p>
        </w:tc>
      </w:tr>
      <w:tr w:rsidR="00FA69FC" w:rsidRPr="00F14B46" w14:paraId="769E841A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F3E" w14:textId="020076A1" w:rsidR="00FA69FC" w:rsidRPr="00F14B46" w:rsidRDefault="00FA69FC" w:rsidP="00FA69FC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волонтерства</w:t>
            </w:r>
            <w:proofErr w:type="spellEnd"/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зарегистрированных на портале dobro.ru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408" w14:textId="66D3A96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9EE" w14:textId="16F555B2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294</w:t>
            </w:r>
          </w:p>
          <w:p w14:paraId="3BAC08EC" w14:textId="5CE55D9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297</w:t>
            </w:r>
          </w:p>
          <w:p w14:paraId="51DF0A11" w14:textId="6645229B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–300</w:t>
            </w:r>
          </w:p>
          <w:p w14:paraId="74922130" w14:textId="054D7498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303</w:t>
            </w:r>
          </w:p>
          <w:p w14:paraId="14897DD3" w14:textId="077EAE5C" w:rsidR="00FA69FC" w:rsidRPr="00F14B46" w:rsidRDefault="00FA69F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306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880" w14:textId="768B8C9C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79ACD619" w14:textId="7083F38F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A69FC" w:rsidRPr="00F14B46" w14:paraId="63ECED32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FF4" w14:textId="5C6E56AF" w:rsidR="00FA69FC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Численность детей и молодежи в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>возрасте до 35 лет, вовлеченных в социально активную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деятельность через 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lastRenderedPageBreak/>
              <w:t>увеличение охвата патриотическими</w:t>
            </w:r>
            <w:r w:rsidRPr="00F14B46">
              <w:rPr>
                <w:rFonts w:ascii="Arial" w:hAnsi="Arial" w:cs="Arial"/>
                <w:kern w:val="2"/>
                <w:lang w:eastAsia="hi-IN" w:bidi="hi-IN"/>
              </w:rPr>
              <w:br/>
              <w:t xml:space="preserve">проектами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B92" w14:textId="100063EC" w:rsidR="00FA69FC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lastRenderedPageBreak/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175" w14:textId="53A2AB0C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534</w:t>
            </w:r>
          </w:p>
          <w:p w14:paraId="60F584C7" w14:textId="2288D2C3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539</w:t>
            </w:r>
          </w:p>
          <w:p w14:paraId="45F3A6E0" w14:textId="760A4FC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–545</w:t>
            </w:r>
          </w:p>
          <w:p w14:paraId="2F55BE63" w14:textId="04A3E721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550</w:t>
            </w:r>
          </w:p>
          <w:p w14:paraId="7096510A" w14:textId="1EE6A273" w:rsidR="00FA69FC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556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3998" w14:textId="629E327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51AFE4E4" w14:textId="2DCC323E" w:rsidR="00FA69F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95F9999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945" w14:textId="77777777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"Численность детей и молодежи вовлеченных в мероприятия системы </w:t>
            </w:r>
            <w:proofErr w:type="spellStart"/>
            <w:r w:rsidRPr="00F14B46">
              <w:rPr>
                <w:rFonts w:ascii="Arial" w:hAnsi="Arial" w:cs="Arial"/>
                <w:kern w:val="2"/>
                <w:lang w:eastAsia="hi-IN" w:bidi="hi-IN"/>
              </w:rPr>
              <w:t>межпоколенческого</w:t>
            </w:r>
            <w:proofErr w:type="spellEnd"/>
          </w:p>
          <w:p w14:paraId="5F1263B5" w14:textId="2C640F30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>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C51" w14:textId="71E1BAF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58B" w14:textId="10F2D7DE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38</w:t>
            </w:r>
          </w:p>
          <w:p w14:paraId="3C858928" w14:textId="4F501B11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39</w:t>
            </w:r>
          </w:p>
          <w:p w14:paraId="69EB9E31" w14:textId="4F2B3696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–40</w:t>
            </w:r>
          </w:p>
          <w:p w14:paraId="0F20B5C4" w14:textId="47DA0969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41</w:t>
            </w:r>
          </w:p>
          <w:p w14:paraId="014D590B" w14:textId="12A7D0B9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42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ABC" w14:textId="6A02A105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0F5DB7C4" w14:textId="08F7FD8A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  <w:tr w:rsidR="00F455BA" w:rsidRPr="00F14B46" w14:paraId="1C3E323C" w14:textId="77777777" w:rsidTr="00025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72E" w14:textId="4268FA1A" w:rsidR="00F455BA" w:rsidRPr="00F14B46" w:rsidRDefault="00F455BA" w:rsidP="00F455BA">
            <w:pPr>
              <w:widowControl w:val="0"/>
              <w:jc w:val="center"/>
              <w:rPr>
                <w:rFonts w:ascii="Arial" w:hAnsi="Arial" w:cs="Arial"/>
                <w:kern w:val="2"/>
                <w:lang w:eastAsia="hi-IN" w:bidi="hi-IN"/>
              </w:rPr>
            </w:pPr>
            <w:r w:rsidRPr="00F14B46">
              <w:rPr>
                <w:rFonts w:ascii="Arial" w:hAnsi="Arial" w:cs="Arial"/>
                <w:kern w:val="2"/>
                <w:lang w:eastAsia="hi-IN" w:bidi="hi-IN"/>
              </w:rPr>
              <w:t xml:space="preserve">Численность молодежи, задействованной в мероприятиях по вовлечению в творческую деятельность </w:t>
            </w:r>
            <w:r w:rsidRPr="00F14B46">
              <w:rPr>
                <w:rFonts w:ascii="Arial" w:hAnsi="Arial" w:cs="Arial"/>
                <w:bCs/>
                <w:kern w:val="2"/>
                <w:lang w:eastAsia="hi-IN" w:bidi="hi-IN"/>
              </w:rPr>
              <w:t>через АИС "Молодежь России"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758" w14:textId="504F9ABA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DA6" w14:textId="042B5175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2022 год – 360</w:t>
            </w:r>
          </w:p>
          <w:p w14:paraId="30FA5001" w14:textId="0CE0B7E5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2023 год – 364</w:t>
            </w:r>
          </w:p>
          <w:p w14:paraId="0DDC0C46" w14:textId="23FB7D1F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2024 год –367</w:t>
            </w:r>
          </w:p>
          <w:p w14:paraId="4DCF835A" w14:textId="01FBD932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2025 год – 371</w:t>
            </w:r>
          </w:p>
          <w:p w14:paraId="76D67751" w14:textId="35C7F8DB" w:rsidR="00F455BA" w:rsidRPr="00F14B46" w:rsidRDefault="00F455BA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2026 год – 375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849" w14:textId="01E839F3" w:rsidR="00E0297C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 xml:space="preserve">Референт отдела культуры Администрации МО Куркинский район </w:t>
            </w:r>
          </w:p>
          <w:p w14:paraId="1CAC6227" w14:textId="64A92746" w:rsidR="00F455BA" w:rsidRPr="00F14B46" w:rsidRDefault="00E0297C" w:rsidP="00E0297C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  <w:lang w:eastAsia="ru-RU"/>
              </w:rPr>
            </w:pPr>
            <w:r w:rsidRPr="00F14B46">
              <w:rPr>
                <w:rFonts w:ascii="Arial" w:eastAsia="Calibri" w:hAnsi="Arial" w:cs="Arial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</w:tc>
      </w:tr>
    </w:tbl>
    <w:p w14:paraId="401149BC" w14:textId="77777777" w:rsidR="009D7A8B" w:rsidRPr="00F14B46" w:rsidRDefault="009D7A8B" w:rsidP="0070736D">
      <w:pPr>
        <w:widowControl w:val="0"/>
        <w:suppressAutoHyphens w:val="0"/>
        <w:autoSpaceDE w:val="0"/>
        <w:autoSpaceDN w:val="0"/>
        <w:ind w:right="-2"/>
        <w:rPr>
          <w:rFonts w:ascii="Arial" w:eastAsia="Calibri" w:hAnsi="Arial" w:cs="Arial"/>
          <w:lang w:eastAsia="ru-RU"/>
        </w:rPr>
      </w:pPr>
    </w:p>
    <w:p w14:paraId="17297154" w14:textId="77777777" w:rsidR="009D7A8B" w:rsidRPr="00F14B46" w:rsidRDefault="009D7A8B" w:rsidP="00E0297C">
      <w:pPr>
        <w:widowControl w:val="0"/>
        <w:suppressAutoHyphens w:val="0"/>
        <w:autoSpaceDE w:val="0"/>
        <w:autoSpaceDN w:val="0"/>
        <w:ind w:right="-2"/>
        <w:outlineLvl w:val="1"/>
        <w:rPr>
          <w:rFonts w:ascii="Arial" w:eastAsia="Calibri" w:hAnsi="Arial" w:cs="Arial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039"/>
        <w:gridCol w:w="3286"/>
        <w:gridCol w:w="2973"/>
      </w:tblGrid>
      <w:tr w:rsidR="009D7A8B" w:rsidRPr="00F14B46" w14:paraId="7B9C169F" w14:textId="77777777" w:rsidTr="003C7713">
        <w:tc>
          <w:tcPr>
            <w:tcW w:w="9039" w:type="dxa"/>
            <w:hideMark/>
          </w:tcPr>
          <w:p w14:paraId="2BED6E12" w14:textId="44AC6DC5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Начальник отдела культуры Администрации </w:t>
            </w:r>
          </w:p>
          <w:p w14:paraId="4EA4781D" w14:textId="25FBF3FD" w:rsidR="009D7A8B" w:rsidRPr="00F14B46" w:rsidRDefault="007C2D28" w:rsidP="000A2F5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     </w:t>
            </w:r>
            <w:r w:rsidR="009D7A8B" w:rsidRPr="00F14B46">
              <w:rPr>
                <w:rFonts w:ascii="Arial" w:hAnsi="Arial" w:cs="Arial"/>
                <w:lang w:eastAsia="ru-RU"/>
              </w:rPr>
              <w:t xml:space="preserve">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hideMark/>
          </w:tcPr>
          <w:p w14:paraId="16A0C6A1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_______________________</w:t>
            </w:r>
          </w:p>
          <w:p w14:paraId="30F0DD04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2973" w:type="dxa"/>
            <w:hideMark/>
          </w:tcPr>
          <w:p w14:paraId="235BA3B8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 xml:space="preserve">Сухарникова И.Н. </w:t>
            </w:r>
          </w:p>
          <w:p w14:paraId="0DA48557" w14:textId="77777777" w:rsidR="009D7A8B" w:rsidRPr="00F14B46" w:rsidRDefault="009D7A8B" w:rsidP="000A2F5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14B46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24921EEC" w14:textId="77777777" w:rsidR="00025873" w:rsidRDefault="00025873" w:rsidP="00D46F86">
      <w:pPr>
        <w:rPr>
          <w:rFonts w:ascii="Arial" w:hAnsi="Arial" w:cs="Arial"/>
        </w:rPr>
      </w:pPr>
    </w:p>
    <w:p w14:paraId="380C04CC" w14:textId="77777777" w:rsidR="007E3091" w:rsidRDefault="007E3091" w:rsidP="00D46F86">
      <w:pPr>
        <w:rPr>
          <w:rFonts w:ascii="Arial" w:hAnsi="Arial" w:cs="Arial"/>
        </w:rPr>
      </w:pPr>
    </w:p>
    <w:p w14:paraId="4020C845" w14:textId="77777777" w:rsidR="007E3091" w:rsidRDefault="007E3091" w:rsidP="00D46F86">
      <w:pPr>
        <w:rPr>
          <w:rFonts w:ascii="Arial" w:hAnsi="Arial" w:cs="Arial"/>
        </w:rPr>
      </w:pPr>
    </w:p>
    <w:p w14:paraId="1B3379C2" w14:textId="77777777" w:rsidR="00585812" w:rsidRDefault="00585812" w:rsidP="0058581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6DD1C5EA" w14:textId="77777777" w:rsidR="00585812" w:rsidRDefault="00585812" w:rsidP="00585812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7C7A714C" w14:textId="77777777" w:rsidR="00A45060" w:rsidRDefault="00A45060" w:rsidP="008665D9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color w:val="FF0000"/>
          <w:lang w:eastAsia="ru-RU"/>
        </w:rPr>
      </w:pP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8"/>
      </w:tblGrid>
      <w:tr w:rsidR="007C4B1F" w:rsidRPr="007C4B1F" w14:paraId="08C29033" w14:textId="77777777" w:rsidTr="00804049"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14:paraId="3D316919" w14:textId="77777777" w:rsidR="007C4B1F" w:rsidRPr="007C4B1F" w:rsidRDefault="007C4B1F" w:rsidP="007C4B1F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</w:rPr>
              <w:lastRenderedPageBreak/>
              <w:t>Приложение№5</w:t>
            </w:r>
          </w:p>
          <w:p w14:paraId="2B99A725" w14:textId="77777777" w:rsidR="007C4B1F" w:rsidRPr="007C4B1F" w:rsidRDefault="007C4B1F" w:rsidP="007C4B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</w:rPr>
              <w:t xml:space="preserve">к распоряжению Администрации </w:t>
            </w:r>
          </w:p>
          <w:p w14:paraId="40ADFFB9" w14:textId="77777777" w:rsidR="007C4B1F" w:rsidRPr="007C4B1F" w:rsidRDefault="007C4B1F" w:rsidP="007C4B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</w:rPr>
              <w:t xml:space="preserve">муниципального образования </w:t>
            </w:r>
          </w:p>
          <w:p w14:paraId="6E382868" w14:textId="77777777" w:rsidR="007C4B1F" w:rsidRPr="007C4B1F" w:rsidRDefault="007C4B1F" w:rsidP="007C4B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</w:rPr>
              <w:t xml:space="preserve">Куркинский район </w:t>
            </w:r>
          </w:p>
          <w:p w14:paraId="7B731391" w14:textId="54DF9E53" w:rsidR="007C4B1F" w:rsidRPr="007C4B1F" w:rsidRDefault="007C4B1F" w:rsidP="00B4236A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</w:rPr>
              <w:t xml:space="preserve">от  </w:t>
            </w:r>
            <w:r w:rsidR="00B4236A">
              <w:rPr>
                <w:rFonts w:ascii="Arial" w:hAnsi="Arial" w:cs="Arial"/>
              </w:rPr>
              <w:t>11.10.2024г.</w:t>
            </w:r>
            <w:proofErr w:type="gramEnd"/>
            <w:r w:rsidRPr="007C4B1F">
              <w:rPr>
                <w:rFonts w:ascii="Arial" w:hAnsi="Arial" w:cs="Arial"/>
              </w:rPr>
              <w:t xml:space="preserve"> №</w:t>
            </w:r>
            <w:r>
              <w:rPr>
                <w:rFonts w:ascii="Arial" w:eastAsia="Calibri" w:hAnsi="Arial" w:cs="Arial"/>
              </w:rPr>
              <w:t xml:space="preserve"> </w:t>
            </w:r>
            <w:r w:rsidR="00B4236A">
              <w:rPr>
                <w:rFonts w:ascii="Arial" w:eastAsia="Calibri" w:hAnsi="Arial" w:cs="Arial"/>
              </w:rPr>
              <w:t>241-Р</w:t>
            </w:r>
            <w:r>
              <w:rPr>
                <w:rFonts w:ascii="Arial" w:eastAsia="Calibri" w:hAnsi="Arial" w:cs="Arial"/>
              </w:rPr>
              <w:t xml:space="preserve">    </w:t>
            </w:r>
          </w:p>
        </w:tc>
      </w:tr>
    </w:tbl>
    <w:p w14:paraId="2B22A502" w14:textId="77777777" w:rsidR="007C4B1F" w:rsidRPr="007C4B1F" w:rsidRDefault="007C4B1F" w:rsidP="007C4B1F">
      <w:pPr>
        <w:widowControl w:val="0"/>
        <w:autoSpaceDE w:val="0"/>
        <w:autoSpaceDN w:val="0"/>
        <w:ind w:right="-2" w:firstLine="851"/>
        <w:jc w:val="both"/>
        <w:rPr>
          <w:rFonts w:ascii="Arial" w:eastAsia="Calibri" w:hAnsi="Arial" w:cs="Arial"/>
        </w:rPr>
      </w:pPr>
    </w:p>
    <w:p w14:paraId="6B210535" w14:textId="77777777" w:rsidR="007C4B1F" w:rsidRPr="007C4B1F" w:rsidRDefault="007C4B1F" w:rsidP="007C4B1F">
      <w:pPr>
        <w:widowControl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</w:rPr>
      </w:pPr>
      <w:r w:rsidRPr="007C4B1F">
        <w:rPr>
          <w:rFonts w:ascii="Arial" w:eastAsia="Calibri" w:hAnsi="Arial" w:cs="Arial"/>
          <w:b/>
        </w:rPr>
        <w:t>Оперативный отчет</w:t>
      </w:r>
    </w:p>
    <w:p w14:paraId="6CD1A708" w14:textId="29DA75B8" w:rsidR="007C4B1F" w:rsidRPr="007C4B1F" w:rsidRDefault="007C4B1F" w:rsidP="007C4B1F">
      <w:pPr>
        <w:widowControl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</w:rPr>
      </w:pPr>
      <w:r w:rsidRPr="007C4B1F">
        <w:rPr>
          <w:rFonts w:ascii="Arial" w:eastAsia="Calibri" w:hAnsi="Arial" w:cs="Arial"/>
          <w:b/>
        </w:rPr>
        <w:t xml:space="preserve">о выполнении муниципальной программы «Повышение эффективности реализации молодежной политики  в муниципальном образовании Куркинский район»  за </w:t>
      </w:r>
      <w:r w:rsidR="008F3FDF">
        <w:rPr>
          <w:rFonts w:ascii="Arial" w:eastAsia="Calibri" w:hAnsi="Arial" w:cs="Arial"/>
          <w:b/>
        </w:rPr>
        <w:t>9 месяцев</w:t>
      </w:r>
      <w:r w:rsidRPr="007C4B1F">
        <w:rPr>
          <w:rFonts w:ascii="Arial" w:eastAsia="Calibri" w:hAnsi="Arial" w:cs="Arial"/>
          <w:b/>
        </w:rPr>
        <w:t xml:space="preserve"> 20</w:t>
      </w:r>
      <w:r>
        <w:rPr>
          <w:rFonts w:ascii="Arial" w:eastAsia="Calibri" w:hAnsi="Arial" w:cs="Arial"/>
          <w:b/>
        </w:rPr>
        <w:t>24</w:t>
      </w:r>
      <w:r w:rsidRPr="007C4B1F">
        <w:rPr>
          <w:rFonts w:ascii="Arial" w:eastAsia="Calibri" w:hAnsi="Arial" w:cs="Arial"/>
          <w:b/>
        </w:rPr>
        <w:t xml:space="preserve"> года </w:t>
      </w:r>
    </w:p>
    <w:p w14:paraId="4201C396" w14:textId="77777777" w:rsidR="007C4B1F" w:rsidRPr="007C4B1F" w:rsidRDefault="007C4B1F" w:rsidP="007C4B1F">
      <w:pPr>
        <w:widowControl w:val="0"/>
        <w:autoSpaceDE w:val="0"/>
        <w:autoSpaceDN w:val="0"/>
        <w:ind w:right="-2" w:firstLine="851"/>
        <w:rPr>
          <w:rFonts w:ascii="Arial" w:eastAsia="Calibri" w:hAnsi="Arial" w:cs="Arial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1559"/>
        <w:gridCol w:w="1985"/>
        <w:gridCol w:w="2409"/>
        <w:gridCol w:w="1418"/>
        <w:gridCol w:w="1984"/>
        <w:gridCol w:w="1560"/>
      </w:tblGrid>
      <w:tr w:rsidR="007C4B1F" w:rsidRPr="007C4B1F" w14:paraId="638B6DB8" w14:textId="77777777" w:rsidTr="00804049">
        <w:tc>
          <w:tcPr>
            <w:tcW w:w="1905" w:type="dxa"/>
          </w:tcPr>
          <w:p w14:paraId="58B917B3" w14:textId="77777777" w:rsidR="007C4B1F" w:rsidRPr="007C4B1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</w:tcPr>
          <w:p w14:paraId="4FCF0F6F" w14:textId="77777777" w:rsidR="007C4B1F" w:rsidRPr="007C4B1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Исполнитель (соисполнитель)</w:t>
            </w:r>
          </w:p>
        </w:tc>
        <w:tc>
          <w:tcPr>
            <w:tcW w:w="1559" w:type="dxa"/>
          </w:tcPr>
          <w:p w14:paraId="558FF442" w14:textId="77777777" w:rsidR="007C4B1F" w:rsidRPr="007C4B1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Источник финансирования</w:t>
            </w:r>
          </w:p>
        </w:tc>
        <w:tc>
          <w:tcPr>
            <w:tcW w:w="1985" w:type="dxa"/>
          </w:tcPr>
          <w:p w14:paraId="0E9A6724" w14:textId="77777777" w:rsidR="007C4B1F" w:rsidRPr="007C4B1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Утвержденный объем финансирования на отчетный год, тыс. руб.</w:t>
            </w:r>
          </w:p>
        </w:tc>
        <w:tc>
          <w:tcPr>
            <w:tcW w:w="2409" w:type="dxa"/>
          </w:tcPr>
          <w:p w14:paraId="5473776A" w14:textId="77777777" w:rsidR="007C4B1F" w:rsidRPr="007C4B1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14:paraId="6CB90535" w14:textId="77777777" w:rsidR="007C4B1F" w:rsidRPr="007C4B1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Исполнено, тыс. руб.</w:t>
            </w:r>
          </w:p>
        </w:tc>
        <w:tc>
          <w:tcPr>
            <w:tcW w:w="1984" w:type="dxa"/>
          </w:tcPr>
          <w:p w14:paraId="1109AB15" w14:textId="77777777" w:rsidR="007C4B1F" w:rsidRPr="007C4B1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Процент финансирования к годовому объему, %</w:t>
            </w:r>
          </w:p>
        </w:tc>
        <w:tc>
          <w:tcPr>
            <w:tcW w:w="1560" w:type="dxa"/>
          </w:tcPr>
          <w:p w14:paraId="3AF4FC9A" w14:textId="77777777" w:rsidR="007C4B1F" w:rsidRPr="007C4B1F" w:rsidRDefault="007C4B1F" w:rsidP="007C4B1F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7C4B1F">
              <w:rPr>
                <w:rFonts w:ascii="Arial" w:eastAsia="Calibri" w:hAnsi="Arial" w:cs="Arial"/>
              </w:rPr>
              <w:t>Результаты выполнения мероприятий</w:t>
            </w:r>
          </w:p>
        </w:tc>
      </w:tr>
      <w:tr w:rsidR="00084927" w:rsidRPr="007C4B1F" w14:paraId="056EE0D2" w14:textId="77777777" w:rsidTr="00804049">
        <w:tc>
          <w:tcPr>
            <w:tcW w:w="1905" w:type="dxa"/>
          </w:tcPr>
          <w:p w14:paraId="3ED30E6C" w14:textId="3ED1AE20" w:rsidR="00084927" w:rsidRPr="00A40178" w:rsidRDefault="00084927" w:rsidP="007C4B1F">
            <w:pPr>
              <w:widowControl w:val="0"/>
              <w:tabs>
                <w:tab w:val="left" w:pos="1290"/>
              </w:tabs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Региональный проект «Развитие системы поддержки молодежи («Молодежь России»)</w:t>
            </w:r>
          </w:p>
        </w:tc>
        <w:tc>
          <w:tcPr>
            <w:tcW w:w="1843" w:type="dxa"/>
          </w:tcPr>
          <w:p w14:paraId="41DD2CDC" w14:textId="56BB6B1E" w:rsidR="00084927" w:rsidRPr="00A40178" w:rsidRDefault="00084927" w:rsidP="007C4B1F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  <w:r w:rsidRPr="00A40178">
              <w:rPr>
                <w:rFonts w:ascii="Arial" w:hAnsi="Arial" w:cs="Arial"/>
                <w:color w:val="000000" w:themeColor="text1"/>
                <w:lang w:eastAsia="ru-RU"/>
              </w:rPr>
              <w:t>Отдел культуры и отдел образования Администрации МО Куркинский район</w:t>
            </w:r>
          </w:p>
        </w:tc>
        <w:tc>
          <w:tcPr>
            <w:tcW w:w="1559" w:type="dxa"/>
          </w:tcPr>
          <w:p w14:paraId="5D0ED5C7" w14:textId="77777777" w:rsidR="00084927" w:rsidRPr="00A40178" w:rsidRDefault="00084927" w:rsidP="007C4B1F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5" w:type="dxa"/>
          </w:tcPr>
          <w:p w14:paraId="1D2C15AD" w14:textId="1F347353" w:rsidR="00084927" w:rsidRPr="00D229BB" w:rsidRDefault="00084927" w:rsidP="00A40178">
            <w:pPr>
              <w:widowControl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</w:rPr>
            </w:pPr>
            <w:r w:rsidRPr="00D229BB">
              <w:rPr>
                <w:rFonts w:ascii="Arial" w:eastAsia="Calibri" w:hAnsi="Arial" w:cs="Arial"/>
              </w:rPr>
              <w:t>612,2449</w:t>
            </w:r>
          </w:p>
        </w:tc>
        <w:tc>
          <w:tcPr>
            <w:tcW w:w="2409" w:type="dxa"/>
          </w:tcPr>
          <w:p w14:paraId="3F485448" w14:textId="3249406D" w:rsidR="00084927" w:rsidRPr="00D229BB" w:rsidRDefault="00084927" w:rsidP="00A40178">
            <w:pPr>
              <w:widowControl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</w:rPr>
            </w:pPr>
            <w:r w:rsidRPr="00D229BB">
              <w:rPr>
                <w:rFonts w:ascii="Arial" w:eastAsia="Calibri" w:hAnsi="Arial" w:cs="Arial"/>
              </w:rPr>
              <w:t>612,2449</w:t>
            </w:r>
          </w:p>
        </w:tc>
        <w:tc>
          <w:tcPr>
            <w:tcW w:w="1418" w:type="dxa"/>
          </w:tcPr>
          <w:p w14:paraId="54D61E1B" w14:textId="18D0DE68" w:rsidR="00084927" w:rsidRPr="00344F5A" w:rsidRDefault="00A05B93" w:rsidP="00703186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344F5A">
              <w:rPr>
                <w:rFonts w:ascii="Arial" w:eastAsia="Calibri" w:hAnsi="Arial" w:cs="Arial"/>
              </w:rPr>
              <w:t>612,2449</w:t>
            </w:r>
          </w:p>
        </w:tc>
        <w:tc>
          <w:tcPr>
            <w:tcW w:w="1984" w:type="dxa"/>
          </w:tcPr>
          <w:p w14:paraId="354DC461" w14:textId="097325A6" w:rsidR="00084927" w:rsidRPr="00344F5A" w:rsidRDefault="00A05B93" w:rsidP="007C4B1F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 w:rsidRPr="00344F5A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560" w:type="dxa"/>
          </w:tcPr>
          <w:p w14:paraId="03739D86" w14:textId="77777777" w:rsidR="00084927" w:rsidRPr="007C4B1F" w:rsidRDefault="00084927" w:rsidP="007C4B1F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</w:p>
        </w:tc>
      </w:tr>
      <w:tr w:rsidR="00BD5B69" w:rsidRPr="007C4B1F" w14:paraId="6CF13A04" w14:textId="77777777" w:rsidTr="00804049">
        <w:tc>
          <w:tcPr>
            <w:tcW w:w="1905" w:type="dxa"/>
          </w:tcPr>
          <w:p w14:paraId="45752535" w14:textId="73DCABD8" w:rsidR="00BD5B69" w:rsidRPr="00A40178" w:rsidRDefault="00BD5B69" w:rsidP="007C4B1F">
            <w:pPr>
              <w:widowControl w:val="0"/>
              <w:tabs>
                <w:tab w:val="left" w:pos="1290"/>
              </w:tabs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  <w:r w:rsidRPr="00A40178">
              <w:rPr>
                <w:rFonts w:ascii="Arial" w:eastAsia="Calibri" w:hAnsi="Arial" w:cs="Arial"/>
                <w:color w:val="000000" w:themeColor="text1"/>
              </w:rPr>
              <w:t>Комплекс процессных мероприятий</w:t>
            </w:r>
          </w:p>
          <w:p w14:paraId="76FD1A83" w14:textId="3A213114" w:rsidR="00BD5B69" w:rsidRPr="00A40178" w:rsidRDefault="00BD5B69" w:rsidP="007C4B1F">
            <w:pPr>
              <w:widowControl w:val="0"/>
              <w:tabs>
                <w:tab w:val="left" w:pos="1290"/>
              </w:tabs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  <w:r w:rsidRPr="00A40178">
              <w:rPr>
                <w:rFonts w:ascii="Arial" w:eastAsia="Calibri" w:hAnsi="Arial" w:cs="Arial"/>
                <w:color w:val="000000" w:themeColor="text1"/>
              </w:rPr>
              <w:t xml:space="preserve">«Обеспечение деятельности молодежной политики в </w:t>
            </w:r>
            <w:r w:rsidRPr="00A40178">
              <w:rPr>
                <w:rFonts w:ascii="Arial" w:eastAsia="Calibri" w:hAnsi="Arial" w:cs="Arial"/>
                <w:color w:val="000000" w:themeColor="text1"/>
              </w:rPr>
              <w:lastRenderedPageBreak/>
              <w:t>муниципальном образовании Куркинский район»</w:t>
            </w:r>
          </w:p>
        </w:tc>
        <w:tc>
          <w:tcPr>
            <w:tcW w:w="1843" w:type="dxa"/>
          </w:tcPr>
          <w:p w14:paraId="66EEF84B" w14:textId="6F0946F2" w:rsidR="00BD5B69" w:rsidRPr="00A40178" w:rsidRDefault="00084927" w:rsidP="007C4B1F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  <w:r w:rsidRPr="00A40178">
              <w:rPr>
                <w:rFonts w:ascii="Arial" w:hAnsi="Arial" w:cs="Arial"/>
                <w:color w:val="000000" w:themeColor="text1"/>
                <w:lang w:eastAsia="ru-RU"/>
              </w:rPr>
              <w:lastRenderedPageBreak/>
              <w:t xml:space="preserve">Отдел культуры и отдел образования Администрации МО Куркинский </w:t>
            </w:r>
            <w:r w:rsidRPr="00A40178">
              <w:rPr>
                <w:rFonts w:ascii="Arial" w:hAnsi="Arial" w:cs="Arial"/>
                <w:color w:val="000000" w:themeColor="text1"/>
                <w:lang w:eastAsia="ru-RU"/>
              </w:rPr>
              <w:lastRenderedPageBreak/>
              <w:t>район</w:t>
            </w:r>
          </w:p>
        </w:tc>
        <w:tc>
          <w:tcPr>
            <w:tcW w:w="1559" w:type="dxa"/>
          </w:tcPr>
          <w:p w14:paraId="78B833E1" w14:textId="77777777" w:rsidR="00BD5B69" w:rsidRPr="00A40178" w:rsidRDefault="00BD5B69" w:rsidP="007C4B1F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5" w:type="dxa"/>
          </w:tcPr>
          <w:p w14:paraId="4DAB2863" w14:textId="14A9E98A" w:rsidR="00BD5B69" w:rsidRPr="00D229BB" w:rsidRDefault="00A05B93" w:rsidP="00A40178">
            <w:pPr>
              <w:widowControl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2356</w:t>
            </w:r>
            <w:r w:rsidR="00BD5B69" w:rsidRPr="00D229BB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2409" w:type="dxa"/>
          </w:tcPr>
          <w:p w14:paraId="3A393C4D" w14:textId="0455DE64" w:rsidR="00BD5B69" w:rsidRPr="00D229BB" w:rsidRDefault="00A05B93" w:rsidP="00A40178">
            <w:pPr>
              <w:widowControl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235</w:t>
            </w:r>
            <w:r w:rsidR="00703186" w:rsidRPr="00D229BB">
              <w:rPr>
                <w:rFonts w:ascii="Arial" w:eastAsia="Calibri" w:hAnsi="Arial" w:cs="Arial"/>
              </w:rPr>
              <w:t>6</w:t>
            </w:r>
            <w:r w:rsidR="00BD5B69" w:rsidRPr="00D229BB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418" w:type="dxa"/>
          </w:tcPr>
          <w:p w14:paraId="40CB23C0" w14:textId="1F072450" w:rsidR="00BD5B69" w:rsidRPr="00344F5A" w:rsidRDefault="00A05B93" w:rsidP="00703186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344F5A">
              <w:rPr>
                <w:rFonts w:ascii="Arial" w:eastAsia="Calibri" w:hAnsi="Arial" w:cs="Arial"/>
              </w:rPr>
              <w:t>1877,78182</w:t>
            </w:r>
          </w:p>
        </w:tc>
        <w:tc>
          <w:tcPr>
            <w:tcW w:w="1984" w:type="dxa"/>
          </w:tcPr>
          <w:p w14:paraId="4C27450E" w14:textId="3CD8B0D1" w:rsidR="00BD5B69" w:rsidRPr="00344F5A" w:rsidRDefault="00A05B93" w:rsidP="007C4B1F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 w:rsidRPr="00344F5A">
              <w:rPr>
                <w:rFonts w:ascii="Arial" w:eastAsia="Calibri" w:hAnsi="Arial" w:cs="Arial"/>
              </w:rPr>
              <w:t>80</w:t>
            </w:r>
          </w:p>
        </w:tc>
        <w:tc>
          <w:tcPr>
            <w:tcW w:w="1560" w:type="dxa"/>
          </w:tcPr>
          <w:p w14:paraId="19910ECB" w14:textId="77777777" w:rsidR="00BD5B69" w:rsidRPr="007C4B1F" w:rsidRDefault="00BD5B69" w:rsidP="007C4B1F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</w:p>
        </w:tc>
      </w:tr>
      <w:tr w:rsidR="00BD5B69" w:rsidRPr="007C4B1F" w14:paraId="22B45E8A" w14:textId="77777777" w:rsidTr="00804049">
        <w:tc>
          <w:tcPr>
            <w:tcW w:w="1905" w:type="dxa"/>
          </w:tcPr>
          <w:p w14:paraId="1A660372" w14:textId="0D9C285C" w:rsidR="00BD5B69" w:rsidRPr="00A40178" w:rsidRDefault="00BD5B69" w:rsidP="007C4B1F">
            <w:pPr>
              <w:widowControl w:val="0"/>
              <w:tabs>
                <w:tab w:val="left" w:pos="1290"/>
              </w:tabs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  <w:lang w:eastAsia="ru-RU"/>
              </w:rPr>
            </w:pPr>
            <w:r w:rsidRPr="00A40178">
              <w:rPr>
                <w:rFonts w:ascii="Arial" w:eastAsia="Calibri" w:hAnsi="Arial" w:cs="Arial"/>
                <w:color w:val="000000" w:themeColor="text1"/>
                <w:lang w:eastAsia="ru-RU"/>
              </w:rPr>
              <w:t>Комплекс процессных мероприятий «Создание условий для успешной социализации и эффективной самореализации молодежи»</w:t>
            </w:r>
          </w:p>
        </w:tc>
        <w:tc>
          <w:tcPr>
            <w:tcW w:w="1843" w:type="dxa"/>
          </w:tcPr>
          <w:p w14:paraId="569EE057" w14:textId="3AC51AC7" w:rsidR="00BD5B69" w:rsidRPr="00A40178" w:rsidRDefault="00BD5B69" w:rsidP="007C4B1F">
            <w:pPr>
              <w:widowControl w:val="0"/>
              <w:autoSpaceDE w:val="0"/>
              <w:autoSpaceDN w:val="0"/>
              <w:ind w:right="-2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A40178">
              <w:rPr>
                <w:rFonts w:ascii="Arial" w:hAnsi="Arial" w:cs="Arial"/>
                <w:color w:val="000000" w:themeColor="text1"/>
                <w:lang w:eastAsia="ru-RU"/>
              </w:rPr>
              <w:t>Отдел культуры и отдел образования Администрации МО Куркинский район</w:t>
            </w:r>
          </w:p>
        </w:tc>
        <w:tc>
          <w:tcPr>
            <w:tcW w:w="1559" w:type="dxa"/>
          </w:tcPr>
          <w:p w14:paraId="28113EBA" w14:textId="77777777" w:rsidR="00BD5B69" w:rsidRPr="00A40178" w:rsidRDefault="00BD5B69" w:rsidP="007C4B1F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5" w:type="dxa"/>
          </w:tcPr>
          <w:p w14:paraId="38A0263C" w14:textId="3757E230" w:rsidR="00BD5B69" w:rsidRPr="00D229BB" w:rsidRDefault="00084927" w:rsidP="00A40178">
            <w:pPr>
              <w:widowControl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</w:rPr>
            </w:pPr>
            <w:r w:rsidRPr="00D229BB">
              <w:rPr>
                <w:rFonts w:ascii="Arial" w:eastAsia="Calibri" w:hAnsi="Arial" w:cs="Arial"/>
              </w:rPr>
              <w:t>228,7551</w:t>
            </w:r>
          </w:p>
        </w:tc>
        <w:tc>
          <w:tcPr>
            <w:tcW w:w="2409" w:type="dxa"/>
          </w:tcPr>
          <w:p w14:paraId="72E79C44" w14:textId="6C6F27D9" w:rsidR="00BD5B69" w:rsidRPr="00D229BB" w:rsidRDefault="00084927" w:rsidP="00A40178">
            <w:pPr>
              <w:widowControl w:val="0"/>
              <w:autoSpaceDE w:val="0"/>
              <w:autoSpaceDN w:val="0"/>
              <w:ind w:right="-2" w:firstLine="851"/>
              <w:jc w:val="center"/>
              <w:rPr>
                <w:rFonts w:ascii="Arial" w:eastAsia="Calibri" w:hAnsi="Arial" w:cs="Arial"/>
              </w:rPr>
            </w:pPr>
            <w:r w:rsidRPr="00D229BB">
              <w:rPr>
                <w:rFonts w:ascii="Arial" w:eastAsia="Calibri" w:hAnsi="Arial" w:cs="Arial"/>
              </w:rPr>
              <w:t>228,7551</w:t>
            </w:r>
          </w:p>
        </w:tc>
        <w:tc>
          <w:tcPr>
            <w:tcW w:w="1418" w:type="dxa"/>
          </w:tcPr>
          <w:p w14:paraId="3A62E00E" w14:textId="5C18C27B" w:rsidR="00BD5B69" w:rsidRPr="00344F5A" w:rsidRDefault="00A05B93" w:rsidP="00A05B93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 w:rsidRPr="00344F5A">
              <w:rPr>
                <w:rFonts w:ascii="Arial" w:eastAsia="Calibri" w:hAnsi="Arial" w:cs="Arial"/>
              </w:rPr>
              <w:t>206,520</w:t>
            </w:r>
          </w:p>
        </w:tc>
        <w:tc>
          <w:tcPr>
            <w:tcW w:w="1984" w:type="dxa"/>
          </w:tcPr>
          <w:p w14:paraId="7E3A3C98" w14:textId="70650E80" w:rsidR="00BD5B69" w:rsidRPr="00344F5A" w:rsidRDefault="00A05B93" w:rsidP="007C4B1F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 w:rsidRPr="00344F5A">
              <w:rPr>
                <w:rFonts w:ascii="Arial" w:eastAsia="Calibri" w:hAnsi="Arial" w:cs="Arial"/>
              </w:rPr>
              <w:t>90</w:t>
            </w:r>
          </w:p>
        </w:tc>
        <w:tc>
          <w:tcPr>
            <w:tcW w:w="1560" w:type="dxa"/>
          </w:tcPr>
          <w:p w14:paraId="1B338650" w14:textId="77777777" w:rsidR="00BD5B69" w:rsidRPr="007C4B1F" w:rsidRDefault="00BD5B69" w:rsidP="007C4B1F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</w:p>
        </w:tc>
      </w:tr>
    </w:tbl>
    <w:p w14:paraId="7D4B9519" w14:textId="77777777" w:rsidR="007C4B1F" w:rsidRPr="007C4B1F" w:rsidRDefault="007C4B1F" w:rsidP="007C4B1F">
      <w:pPr>
        <w:widowControl w:val="0"/>
        <w:autoSpaceDE w:val="0"/>
        <w:autoSpaceDN w:val="0"/>
        <w:ind w:right="-2"/>
        <w:rPr>
          <w:rFonts w:ascii="Arial" w:eastAsia="Calibri" w:hAnsi="Arial" w:cs="Arial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7C4B1F" w:rsidRPr="007C4B1F" w14:paraId="343F8B8D" w14:textId="77777777" w:rsidTr="00804049">
        <w:tc>
          <w:tcPr>
            <w:tcW w:w="8459" w:type="dxa"/>
            <w:shd w:val="clear" w:color="auto" w:fill="auto"/>
          </w:tcPr>
          <w:p w14:paraId="57A3E4C7" w14:textId="77777777" w:rsidR="007C4B1F" w:rsidRPr="007C4B1F" w:rsidRDefault="007C4B1F" w:rsidP="007C4B1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C4B1F">
              <w:rPr>
                <w:rFonts w:ascii="Arial" w:hAnsi="Arial" w:cs="Arial"/>
                <w:lang w:eastAsia="ru-RU"/>
              </w:rPr>
              <w:t xml:space="preserve">     Начальник отдела культуры Администрации </w:t>
            </w:r>
          </w:p>
          <w:p w14:paraId="458C9A82" w14:textId="77777777" w:rsidR="007C4B1F" w:rsidRPr="007C4B1F" w:rsidRDefault="007C4B1F" w:rsidP="007C4B1F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7C4B1F">
              <w:rPr>
                <w:rFonts w:ascii="Arial" w:hAnsi="Arial" w:cs="Arial"/>
                <w:lang w:eastAsia="ru-RU"/>
              </w:rPr>
              <w:t xml:space="preserve">     МО Куркинский район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86" w:type="dxa"/>
            <w:shd w:val="clear" w:color="auto" w:fill="auto"/>
          </w:tcPr>
          <w:p w14:paraId="3E103C80" w14:textId="77777777" w:rsidR="007C4B1F" w:rsidRPr="007C4B1F" w:rsidRDefault="007C4B1F" w:rsidP="007C4B1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C4B1F">
              <w:rPr>
                <w:rFonts w:ascii="Arial" w:hAnsi="Arial" w:cs="Arial"/>
                <w:lang w:eastAsia="ru-RU"/>
              </w:rPr>
              <w:t>_______________________</w:t>
            </w:r>
          </w:p>
          <w:p w14:paraId="0FEDDB16" w14:textId="77777777" w:rsidR="007C4B1F" w:rsidRPr="007C4B1F" w:rsidRDefault="007C4B1F" w:rsidP="007C4B1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553" w:type="dxa"/>
            <w:shd w:val="clear" w:color="auto" w:fill="auto"/>
          </w:tcPr>
          <w:p w14:paraId="32FA93A4" w14:textId="77777777" w:rsidR="007C4B1F" w:rsidRPr="007C4B1F" w:rsidRDefault="007C4B1F" w:rsidP="007C4B1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7C4B1F">
              <w:rPr>
                <w:rFonts w:ascii="Arial" w:hAnsi="Arial" w:cs="Arial"/>
                <w:lang w:eastAsia="ru-RU"/>
              </w:rPr>
              <w:t xml:space="preserve">Сухарникова И.Н. </w:t>
            </w:r>
          </w:p>
          <w:p w14:paraId="51FEBA57" w14:textId="77777777" w:rsidR="007C4B1F" w:rsidRPr="007C4B1F" w:rsidRDefault="007C4B1F" w:rsidP="007C4B1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C4B1F">
              <w:rPr>
                <w:rFonts w:ascii="Arial" w:hAnsi="Arial" w:cs="Arial"/>
                <w:lang w:eastAsia="ru-RU"/>
              </w:rPr>
              <w:t>(ФИО)</w:t>
            </w:r>
          </w:p>
        </w:tc>
      </w:tr>
    </w:tbl>
    <w:p w14:paraId="7587031D" w14:textId="77777777" w:rsidR="008665D9" w:rsidRPr="00F14B46" w:rsidRDefault="008665D9" w:rsidP="00F80522">
      <w:pPr>
        <w:rPr>
          <w:rFonts w:ascii="Arial" w:hAnsi="Arial" w:cs="Arial"/>
        </w:rPr>
      </w:pPr>
    </w:p>
    <w:sectPr w:rsidR="008665D9" w:rsidRPr="00F14B46" w:rsidSect="00025873">
      <w:headerReference w:type="default" r:id="rId9"/>
      <w:pgSz w:w="16838" w:h="11906" w:orient="landscape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DBB9A" w14:textId="77777777" w:rsidR="0078425C" w:rsidRDefault="0078425C">
      <w:r>
        <w:separator/>
      </w:r>
    </w:p>
  </w:endnote>
  <w:endnote w:type="continuationSeparator" w:id="0">
    <w:p w14:paraId="3D98D88E" w14:textId="77777777" w:rsidR="0078425C" w:rsidRDefault="0078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5D721" w14:textId="77777777" w:rsidR="0078425C" w:rsidRDefault="0078425C">
      <w:r>
        <w:separator/>
      </w:r>
    </w:p>
  </w:footnote>
  <w:footnote w:type="continuationSeparator" w:id="0">
    <w:p w14:paraId="2FB6E348" w14:textId="77777777" w:rsidR="0078425C" w:rsidRDefault="0078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AA95" w14:textId="77777777" w:rsidR="00B50330" w:rsidRDefault="00B5033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C02AC7"/>
    <w:multiLevelType w:val="hybridMultilevel"/>
    <w:tmpl w:val="C8DC45FE"/>
    <w:lvl w:ilvl="0" w:tplc="75F6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2525D2"/>
    <w:multiLevelType w:val="hybridMultilevel"/>
    <w:tmpl w:val="C8DC45FE"/>
    <w:lvl w:ilvl="0" w:tplc="75F6C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6C46B5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33C9B"/>
    <w:multiLevelType w:val="hybridMultilevel"/>
    <w:tmpl w:val="42368C2C"/>
    <w:lvl w:ilvl="0" w:tplc="93E431C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505"/>
    <w:rsid w:val="00024163"/>
    <w:rsid w:val="00025873"/>
    <w:rsid w:val="000264AA"/>
    <w:rsid w:val="00032B7C"/>
    <w:rsid w:val="00040303"/>
    <w:rsid w:val="00043DDD"/>
    <w:rsid w:val="00044346"/>
    <w:rsid w:val="0004561B"/>
    <w:rsid w:val="00046CB9"/>
    <w:rsid w:val="00084927"/>
    <w:rsid w:val="000954EA"/>
    <w:rsid w:val="00097D31"/>
    <w:rsid w:val="000A2F56"/>
    <w:rsid w:val="000A5025"/>
    <w:rsid w:val="000C0E9A"/>
    <w:rsid w:val="000D05A0"/>
    <w:rsid w:val="000D0C9F"/>
    <w:rsid w:val="000D432A"/>
    <w:rsid w:val="000D6F46"/>
    <w:rsid w:val="000E6231"/>
    <w:rsid w:val="000F03B2"/>
    <w:rsid w:val="000F083E"/>
    <w:rsid w:val="00102ABA"/>
    <w:rsid w:val="00104B7E"/>
    <w:rsid w:val="00115CE3"/>
    <w:rsid w:val="0011670F"/>
    <w:rsid w:val="001334AC"/>
    <w:rsid w:val="00137217"/>
    <w:rsid w:val="00140632"/>
    <w:rsid w:val="0016136D"/>
    <w:rsid w:val="00174BF8"/>
    <w:rsid w:val="001A5FBD"/>
    <w:rsid w:val="001B19E1"/>
    <w:rsid w:val="001C32A8"/>
    <w:rsid w:val="001C37A8"/>
    <w:rsid w:val="001C5179"/>
    <w:rsid w:val="001C7CE2"/>
    <w:rsid w:val="001D277F"/>
    <w:rsid w:val="001E53E5"/>
    <w:rsid w:val="001F43DA"/>
    <w:rsid w:val="002013D6"/>
    <w:rsid w:val="00202911"/>
    <w:rsid w:val="0021412F"/>
    <w:rsid w:val="002147F8"/>
    <w:rsid w:val="00224F91"/>
    <w:rsid w:val="00234C9D"/>
    <w:rsid w:val="00236560"/>
    <w:rsid w:val="00245A21"/>
    <w:rsid w:val="00253141"/>
    <w:rsid w:val="00260B37"/>
    <w:rsid w:val="00270C3B"/>
    <w:rsid w:val="002755C4"/>
    <w:rsid w:val="00280662"/>
    <w:rsid w:val="00280C09"/>
    <w:rsid w:val="0029272B"/>
    <w:rsid w:val="0029794D"/>
    <w:rsid w:val="002A16C1"/>
    <w:rsid w:val="002B4FD2"/>
    <w:rsid w:val="002C023A"/>
    <w:rsid w:val="002D075D"/>
    <w:rsid w:val="002D4628"/>
    <w:rsid w:val="002D49EF"/>
    <w:rsid w:val="002E1557"/>
    <w:rsid w:val="002E54BE"/>
    <w:rsid w:val="002F34FF"/>
    <w:rsid w:val="00307D8A"/>
    <w:rsid w:val="00322635"/>
    <w:rsid w:val="0033499C"/>
    <w:rsid w:val="00340E56"/>
    <w:rsid w:val="0034219E"/>
    <w:rsid w:val="00344F5A"/>
    <w:rsid w:val="00346FDE"/>
    <w:rsid w:val="00361012"/>
    <w:rsid w:val="003658CB"/>
    <w:rsid w:val="00367208"/>
    <w:rsid w:val="0037235D"/>
    <w:rsid w:val="00380A36"/>
    <w:rsid w:val="003932C6"/>
    <w:rsid w:val="003A2384"/>
    <w:rsid w:val="003A2428"/>
    <w:rsid w:val="003B184F"/>
    <w:rsid w:val="003C32AC"/>
    <w:rsid w:val="003C7713"/>
    <w:rsid w:val="003D216B"/>
    <w:rsid w:val="003D2E9F"/>
    <w:rsid w:val="003D338E"/>
    <w:rsid w:val="003F134F"/>
    <w:rsid w:val="004004D2"/>
    <w:rsid w:val="00404648"/>
    <w:rsid w:val="004630E1"/>
    <w:rsid w:val="0048387B"/>
    <w:rsid w:val="004964FF"/>
    <w:rsid w:val="004979CE"/>
    <w:rsid w:val="004A7C05"/>
    <w:rsid w:val="004C74A2"/>
    <w:rsid w:val="004E1CF4"/>
    <w:rsid w:val="004E3D33"/>
    <w:rsid w:val="004F61C7"/>
    <w:rsid w:val="004F6CF0"/>
    <w:rsid w:val="00506853"/>
    <w:rsid w:val="00510EC1"/>
    <w:rsid w:val="005344AC"/>
    <w:rsid w:val="00537785"/>
    <w:rsid w:val="00571E23"/>
    <w:rsid w:val="00585812"/>
    <w:rsid w:val="005A2449"/>
    <w:rsid w:val="005A4B10"/>
    <w:rsid w:val="005B2800"/>
    <w:rsid w:val="005B3753"/>
    <w:rsid w:val="005C6B9A"/>
    <w:rsid w:val="005D2B97"/>
    <w:rsid w:val="005E1966"/>
    <w:rsid w:val="005F6D36"/>
    <w:rsid w:val="005F7562"/>
    <w:rsid w:val="005F7DEF"/>
    <w:rsid w:val="00605CD8"/>
    <w:rsid w:val="00631C5C"/>
    <w:rsid w:val="00651A79"/>
    <w:rsid w:val="00661DAA"/>
    <w:rsid w:val="00690BCF"/>
    <w:rsid w:val="0069508D"/>
    <w:rsid w:val="006956C2"/>
    <w:rsid w:val="006A70C1"/>
    <w:rsid w:val="006A73BC"/>
    <w:rsid w:val="006C5222"/>
    <w:rsid w:val="006D7E30"/>
    <w:rsid w:val="006E7F8E"/>
    <w:rsid w:val="006F2075"/>
    <w:rsid w:val="006F3E45"/>
    <w:rsid w:val="00703186"/>
    <w:rsid w:val="007055F2"/>
    <w:rsid w:val="0070736D"/>
    <w:rsid w:val="007112E3"/>
    <w:rsid w:val="00711598"/>
    <w:rsid w:val="007143EE"/>
    <w:rsid w:val="00717B7D"/>
    <w:rsid w:val="00721D55"/>
    <w:rsid w:val="00724E8F"/>
    <w:rsid w:val="007305EA"/>
    <w:rsid w:val="00731108"/>
    <w:rsid w:val="00732217"/>
    <w:rsid w:val="00734094"/>
    <w:rsid w:val="00735804"/>
    <w:rsid w:val="0074563E"/>
    <w:rsid w:val="00750ABC"/>
    <w:rsid w:val="00751008"/>
    <w:rsid w:val="00757E9C"/>
    <w:rsid w:val="00777218"/>
    <w:rsid w:val="0078425C"/>
    <w:rsid w:val="007914F9"/>
    <w:rsid w:val="00791FE7"/>
    <w:rsid w:val="00792508"/>
    <w:rsid w:val="007962B6"/>
    <w:rsid w:val="00796661"/>
    <w:rsid w:val="007A10FC"/>
    <w:rsid w:val="007A41A1"/>
    <w:rsid w:val="007B1306"/>
    <w:rsid w:val="007C2D28"/>
    <w:rsid w:val="007C4B1F"/>
    <w:rsid w:val="007C581B"/>
    <w:rsid w:val="007E3091"/>
    <w:rsid w:val="007F105E"/>
    <w:rsid w:val="007F12CE"/>
    <w:rsid w:val="007F4F01"/>
    <w:rsid w:val="007F5528"/>
    <w:rsid w:val="00801B88"/>
    <w:rsid w:val="00804049"/>
    <w:rsid w:val="008154AC"/>
    <w:rsid w:val="008238A3"/>
    <w:rsid w:val="00826211"/>
    <w:rsid w:val="0083223B"/>
    <w:rsid w:val="00834218"/>
    <w:rsid w:val="008355CE"/>
    <w:rsid w:val="00850427"/>
    <w:rsid w:val="0085503B"/>
    <w:rsid w:val="00860BCF"/>
    <w:rsid w:val="008665D9"/>
    <w:rsid w:val="00886A38"/>
    <w:rsid w:val="008A2B50"/>
    <w:rsid w:val="008A6D76"/>
    <w:rsid w:val="008C491F"/>
    <w:rsid w:val="008C4C99"/>
    <w:rsid w:val="008E3BFE"/>
    <w:rsid w:val="008E3FF5"/>
    <w:rsid w:val="008F2E0C"/>
    <w:rsid w:val="008F3FDF"/>
    <w:rsid w:val="009110D2"/>
    <w:rsid w:val="009163E9"/>
    <w:rsid w:val="009538D1"/>
    <w:rsid w:val="009567C4"/>
    <w:rsid w:val="00964BC5"/>
    <w:rsid w:val="00965169"/>
    <w:rsid w:val="0096529F"/>
    <w:rsid w:val="0096724D"/>
    <w:rsid w:val="009A7968"/>
    <w:rsid w:val="009B281A"/>
    <w:rsid w:val="009B4B4F"/>
    <w:rsid w:val="009D7A8B"/>
    <w:rsid w:val="00A05B93"/>
    <w:rsid w:val="00A24EB9"/>
    <w:rsid w:val="00A27ADE"/>
    <w:rsid w:val="00A333F8"/>
    <w:rsid w:val="00A40178"/>
    <w:rsid w:val="00A42AC5"/>
    <w:rsid w:val="00A44346"/>
    <w:rsid w:val="00A45060"/>
    <w:rsid w:val="00A64C92"/>
    <w:rsid w:val="00A93A6C"/>
    <w:rsid w:val="00AA4108"/>
    <w:rsid w:val="00AB0CC9"/>
    <w:rsid w:val="00AD4394"/>
    <w:rsid w:val="00AD57AE"/>
    <w:rsid w:val="00AD7BDF"/>
    <w:rsid w:val="00AE5D07"/>
    <w:rsid w:val="00B0593F"/>
    <w:rsid w:val="00B114FB"/>
    <w:rsid w:val="00B11A27"/>
    <w:rsid w:val="00B37527"/>
    <w:rsid w:val="00B40B1D"/>
    <w:rsid w:val="00B4236A"/>
    <w:rsid w:val="00B43702"/>
    <w:rsid w:val="00B50330"/>
    <w:rsid w:val="00B51A60"/>
    <w:rsid w:val="00B562C1"/>
    <w:rsid w:val="00B62483"/>
    <w:rsid w:val="00B63641"/>
    <w:rsid w:val="00B64355"/>
    <w:rsid w:val="00B93211"/>
    <w:rsid w:val="00BA4658"/>
    <w:rsid w:val="00BA4ECA"/>
    <w:rsid w:val="00BA7DDE"/>
    <w:rsid w:val="00BD2261"/>
    <w:rsid w:val="00BD5B69"/>
    <w:rsid w:val="00C02658"/>
    <w:rsid w:val="00C103E2"/>
    <w:rsid w:val="00C107A0"/>
    <w:rsid w:val="00C1218A"/>
    <w:rsid w:val="00C251BC"/>
    <w:rsid w:val="00C337DD"/>
    <w:rsid w:val="00C434EF"/>
    <w:rsid w:val="00C56920"/>
    <w:rsid w:val="00C7066D"/>
    <w:rsid w:val="00C72D4F"/>
    <w:rsid w:val="00C73EDD"/>
    <w:rsid w:val="00CA228A"/>
    <w:rsid w:val="00CA4492"/>
    <w:rsid w:val="00CC4111"/>
    <w:rsid w:val="00CD0446"/>
    <w:rsid w:val="00CD4903"/>
    <w:rsid w:val="00CD78AE"/>
    <w:rsid w:val="00CF25B5"/>
    <w:rsid w:val="00CF3559"/>
    <w:rsid w:val="00CF5886"/>
    <w:rsid w:val="00D229BB"/>
    <w:rsid w:val="00D46F86"/>
    <w:rsid w:val="00D54711"/>
    <w:rsid w:val="00D555B6"/>
    <w:rsid w:val="00D736C6"/>
    <w:rsid w:val="00D80190"/>
    <w:rsid w:val="00D9081F"/>
    <w:rsid w:val="00D9676F"/>
    <w:rsid w:val="00D97074"/>
    <w:rsid w:val="00DD739E"/>
    <w:rsid w:val="00DF0463"/>
    <w:rsid w:val="00DF67EA"/>
    <w:rsid w:val="00E0297C"/>
    <w:rsid w:val="00E03E77"/>
    <w:rsid w:val="00E06FAE"/>
    <w:rsid w:val="00E11B07"/>
    <w:rsid w:val="00E1390B"/>
    <w:rsid w:val="00E41E47"/>
    <w:rsid w:val="00E460E0"/>
    <w:rsid w:val="00E727C9"/>
    <w:rsid w:val="00E81B91"/>
    <w:rsid w:val="00E925FA"/>
    <w:rsid w:val="00E96C10"/>
    <w:rsid w:val="00EB4FBF"/>
    <w:rsid w:val="00EB73F2"/>
    <w:rsid w:val="00EC0643"/>
    <w:rsid w:val="00EC2E88"/>
    <w:rsid w:val="00ED0EAE"/>
    <w:rsid w:val="00F02A51"/>
    <w:rsid w:val="00F14B46"/>
    <w:rsid w:val="00F17EEB"/>
    <w:rsid w:val="00F23C43"/>
    <w:rsid w:val="00F3167D"/>
    <w:rsid w:val="00F32686"/>
    <w:rsid w:val="00F35479"/>
    <w:rsid w:val="00F37E8D"/>
    <w:rsid w:val="00F455BA"/>
    <w:rsid w:val="00F54AAC"/>
    <w:rsid w:val="00F63BDF"/>
    <w:rsid w:val="00F737E5"/>
    <w:rsid w:val="00F7502B"/>
    <w:rsid w:val="00F80522"/>
    <w:rsid w:val="00F825D0"/>
    <w:rsid w:val="00F83878"/>
    <w:rsid w:val="00F843AD"/>
    <w:rsid w:val="00FA69FC"/>
    <w:rsid w:val="00FB37D3"/>
    <w:rsid w:val="00FC5D1F"/>
    <w:rsid w:val="00FC7893"/>
    <w:rsid w:val="00FD642B"/>
    <w:rsid w:val="00FE04D2"/>
    <w:rsid w:val="00FE125F"/>
    <w:rsid w:val="00FE79E6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793FAA"/>
  <w15:docId w15:val="{F4DFC9BA-38FC-426F-AF64-60E4FCAC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9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2263-72E5-41EB-9B71-AA7C482E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17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2024-10-11T12:09:00Z</cp:lastPrinted>
  <dcterms:created xsi:type="dcterms:W3CDTF">2024-10-11T12:10:00Z</dcterms:created>
  <dcterms:modified xsi:type="dcterms:W3CDTF">2024-10-11T12:10:00Z</dcterms:modified>
</cp:coreProperties>
</file>