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9945FF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E5B94B" wp14:editId="53023D79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1F2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4FAFB0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B7C150D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2408B16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1248C1B" w14:textId="77777777"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14:paraId="021FBBB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F5B0AD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671B932" w14:textId="53B1B114" w:rsidR="005B2800" w:rsidRPr="006F2075" w:rsidRDefault="00537785" w:rsidP="00500BB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A41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03.02.2025 г.</w:t>
            </w:r>
          </w:p>
        </w:tc>
        <w:tc>
          <w:tcPr>
            <w:tcW w:w="2409" w:type="dxa"/>
            <w:shd w:val="clear" w:color="auto" w:fill="auto"/>
          </w:tcPr>
          <w:p w14:paraId="23DA78DA" w14:textId="52F0820F" w:rsidR="005B2800" w:rsidRPr="006F2075" w:rsidRDefault="002A16C1" w:rsidP="00500BB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7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A41EB" w:rsidRPr="006A41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25-Р</w:t>
            </w:r>
          </w:p>
        </w:tc>
      </w:tr>
    </w:tbl>
    <w:p w14:paraId="52AE7A82" w14:textId="77777777" w:rsidR="005B2800" w:rsidRPr="002755C4" w:rsidRDefault="005B2800">
      <w:pPr>
        <w:rPr>
          <w:sz w:val="28"/>
          <w:szCs w:val="28"/>
        </w:rPr>
      </w:pPr>
    </w:p>
    <w:p w14:paraId="6DD3306B" w14:textId="77777777" w:rsidR="00EC0643" w:rsidRDefault="00EC064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B5691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 xml:space="preserve">Об утверждении структурных элементов </w:t>
      </w:r>
    </w:p>
    <w:p w14:paraId="6414EA1E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0FA4EDB2" w14:textId="77777777" w:rsid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Куркинский район «Повышение эффективности реализации молодежной политики  в муниципальном образовании</w:t>
      </w:r>
    </w:p>
    <w:p w14:paraId="1EBF55D1" w14:textId="453F7B63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7E3091">
        <w:rPr>
          <w:b/>
          <w:sz w:val="28"/>
          <w:szCs w:val="28"/>
          <w:lang w:eastAsia="ru-RU"/>
        </w:rPr>
        <w:t xml:space="preserve"> Куркинский район»</w:t>
      </w:r>
    </w:p>
    <w:p w14:paraId="2D4BFBD5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0F651792" w14:textId="1B8377C5" w:rsidR="00E81B91" w:rsidRPr="00E81B91" w:rsidRDefault="00E81B91" w:rsidP="00E81B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91">
        <w:rPr>
          <w:sz w:val="28"/>
          <w:szCs w:val="28"/>
          <w:lang w:eastAsia="ru-RU"/>
        </w:rPr>
        <w:t xml:space="preserve">В соответствии </w:t>
      </w:r>
      <w:r w:rsidRPr="00E81B91">
        <w:rPr>
          <w:sz w:val="28"/>
          <w:szCs w:val="28"/>
        </w:rPr>
        <w:t xml:space="preserve">с 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</w:t>
      </w:r>
      <w:r w:rsidR="005122E1">
        <w:rPr>
          <w:sz w:val="28"/>
          <w:szCs w:val="28"/>
        </w:rPr>
        <w:t>Куркинского муниципального района Тульской области</w:t>
      </w:r>
      <w:r w:rsidRPr="00E81B91">
        <w:rPr>
          <w:sz w:val="28"/>
          <w:szCs w:val="28"/>
        </w:rPr>
        <w:t>:</w:t>
      </w:r>
    </w:p>
    <w:p w14:paraId="3445F56F" w14:textId="77777777" w:rsidR="00E81B91" w:rsidRPr="00E81B91" w:rsidRDefault="00E81B91" w:rsidP="00E81B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91">
        <w:rPr>
          <w:sz w:val="28"/>
          <w:szCs w:val="28"/>
        </w:rPr>
        <w:t>1. Утвердить перечень муниципальных проектов муниципальной программы муниципального образования Куркинский район «Повышение эффективности реализации молодежной политики  в муниципальном образовании Куркинский район» (приложение № 1).</w:t>
      </w:r>
    </w:p>
    <w:p w14:paraId="7AE58268" w14:textId="77777777" w:rsidR="00E81B91" w:rsidRPr="00E81B91" w:rsidRDefault="00E81B91" w:rsidP="00E81B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91">
        <w:rPr>
          <w:sz w:val="28"/>
          <w:szCs w:val="28"/>
        </w:rPr>
        <w:t>2. Утвердить паспорта комплексов процессных мероприятий   муниципальной программы муниципального образования Куркинский район «Повышение эффективности реализации молодежной политики  в муниципальном образовании Куркинский район» (приложение № 2).</w:t>
      </w:r>
    </w:p>
    <w:p w14:paraId="51C8BCE0" w14:textId="77777777" w:rsidR="00E81B91" w:rsidRPr="00E81B91" w:rsidRDefault="00E81B91" w:rsidP="00E81B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1B91">
        <w:rPr>
          <w:sz w:val="28"/>
          <w:szCs w:val="28"/>
          <w:lang w:eastAsia="ru-RU"/>
        </w:rPr>
        <w:t>3. Утвердить перечень мероприятий (результатов) комплекса процессных мероприятий (приложение № 3).</w:t>
      </w:r>
    </w:p>
    <w:p w14:paraId="1D02C933" w14:textId="77777777" w:rsidR="00E81B91" w:rsidRPr="00E81B91" w:rsidRDefault="00E81B91" w:rsidP="00E81B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 w:rsidRPr="00E81B91">
        <w:rPr>
          <w:sz w:val="28"/>
          <w:szCs w:val="28"/>
          <w:lang w:eastAsia="ru-RU"/>
        </w:rPr>
        <w:t xml:space="preserve">4. Утвердить характеристики показателей результативности муниципальной программы муниципального образования Куркинский район </w:t>
      </w:r>
      <w:r w:rsidRPr="00E81B91">
        <w:rPr>
          <w:sz w:val="28"/>
          <w:szCs w:val="28"/>
        </w:rPr>
        <w:t xml:space="preserve">«Повышение эффективности реализации молодежной политики  в муниципальном образовании Куркинский район» </w:t>
      </w:r>
      <w:r w:rsidRPr="00E81B91">
        <w:rPr>
          <w:sz w:val="28"/>
          <w:szCs w:val="28"/>
          <w:lang w:eastAsia="ru-RU"/>
        </w:rPr>
        <w:t>(приложение  № 4).</w:t>
      </w:r>
    </w:p>
    <w:p w14:paraId="15D74475" w14:textId="70B945AA" w:rsidR="007E3091" w:rsidRPr="007E3091" w:rsidRDefault="00E81B91" w:rsidP="00EB4FB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 w:rsidRPr="00E81B91">
        <w:rPr>
          <w:sz w:val="28"/>
          <w:szCs w:val="28"/>
          <w:lang w:eastAsia="ru-RU"/>
        </w:rPr>
        <w:t xml:space="preserve">5. Утвердить отчет о выполнении </w:t>
      </w:r>
      <w:r w:rsidR="00C31677">
        <w:rPr>
          <w:sz w:val="28"/>
          <w:szCs w:val="28"/>
          <w:lang w:eastAsia="ru-RU"/>
        </w:rPr>
        <w:t xml:space="preserve">мероприятий </w:t>
      </w:r>
      <w:r w:rsidRPr="00E81B91">
        <w:rPr>
          <w:sz w:val="28"/>
          <w:szCs w:val="28"/>
          <w:lang w:eastAsia="ru-RU"/>
        </w:rPr>
        <w:t xml:space="preserve">муниципальной программы «Повышение эффективности реализации молодежной политики  в муниципальном образовании Куркинский район»  за </w:t>
      </w:r>
      <w:r>
        <w:rPr>
          <w:sz w:val="28"/>
          <w:szCs w:val="28"/>
          <w:lang w:eastAsia="ru-RU"/>
        </w:rPr>
        <w:t>2024</w:t>
      </w:r>
      <w:r w:rsidR="00500BB7">
        <w:rPr>
          <w:sz w:val="28"/>
          <w:szCs w:val="28"/>
          <w:lang w:eastAsia="ru-RU"/>
        </w:rPr>
        <w:t xml:space="preserve"> год</w:t>
      </w:r>
      <w:r w:rsidR="00EB4FBF">
        <w:rPr>
          <w:sz w:val="28"/>
          <w:szCs w:val="28"/>
          <w:lang w:eastAsia="ru-RU"/>
        </w:rPr>
        <w:t xml:space="preserve"> (приложение  № 5)</w:t>
      </w:r>
    </w:p>
    <w:p w14:paraId="7E6A027C" w14:textId="78AE71C9" w:rsidR="007E3091" w:rsidRPr="007E3091" w:rsidRDefault="00EB4FBF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</w:t>
      </w:r>
      <w:r w:rsidR="007E3091" w:rsidRPr="007E3091">
        <w:rPr>
          <w:sz w:val="28"/>
          <w:szCs w:val="28"/>
          <w:lang w:eastAsia="ru-RU"/>
        </w:rPr>
        <w:t>. Контроль за исполнением распоряжения оставляю за собой.</w:t>
      </w:r>
    </w:p>
    <w:p w14:paraId="43EE41E9" w14:textId="35C3C63C" w:rsidR="007E3091" w:rsidRPr="007E3091" w:rsidRDefault="007E3091" w:rsidP="007E3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      </w:t>
      </w:r>
      <w:r w:rsidR="00F54AAC">
        <w:rPr>
          <w:sz w:val="28"/>
          <w:szCs w:val="28"/>
          <w:lang w:eastAsia="ru-RU"/>
        </w:rPr>
        <w:t xml:space="preserve">  </w:t>
      </w:r>
      <w:r w:rsidRPr="007E3091">
        <w:rPr>
          <w:sz w:val="28"/>
          <w:szCs w:val="28"/>
          <w:lang w:eastAsia="ru-RU"/>
        </w:rPr>
        <w:t xml:space="preserve"> </w:t>
      </w:r>
      <w:r w:rsidR="00EB4FBF">
        <w:rPr>
          <w:sz w:val="28"/>
          <w:szCs w:val="28"/>
          <w:lang w:eastAsia="ru-RU"/>
        </w:rPr>
        <w:t>7</w:t>
      </w:r>
      <w:r w:rsidRPr="007E3091">
        <w:rPr>
          <w:sz w:val="28"/>
          <w:szCs w:val="28"/>
          <w:lang w:eastAsia="ru-RU"/>
        </w:rPr>
        <w:t xml:space="preserve">. Настоящее распоряжение вступает в силу со дня подписания. </w:t>
      </w:r>
    </w:p>
    <w:p w14:paraId="4A3B8347" w14:textId="77777777" w:rsidR="002755C4" w:rsidRPr="00C107A0" w:rsidRDefault="002755C4" w:rsidP="00B37527"/>
    <w:p w14:paraId="58950D00" w14:textId="77777777" w:rsidR="00EC0643" w:rsidRDefault="00EC0643" w:rsidP="008355CE">
      <w:pPr>
        <w:jc w:val="right"/>
        <w:rPr>
          <w:sz w:val="28"/>
          <w:szCs w:val="28"/>
        </w:rPr>
      </w:pPr>
    </w:p>
    <w:p w14:paraId="6920A21F" w14:textId="77777777" w:rsidR="00EC0643" w:rsidRDefault="00EC0643" w:rsidP="008355CE">
      <w:pPr>
        <w:jc w:val="right"/>
        <w:rPr>
          <w:sz w:val="28"/>
          <w:szCs w:val="28"/>
        </w:rPr>
      </w:pPr>
    </w:p>
    <w:p w14:paraId="23F87966" w14:textId="343B7A0F" w:rsidR="00EC0643" w:rsidRDefault="00EC0643" w:rsidP="008355CE">
      <w:pPr>
        <w:jc w:val="right"/>
        <w:rPr>
          <w:sz w:val="28"/>
          <w:szCs w:val="28"/>
        </w:rPr>
      </w:pPr>
    </w:p>
    <w:p w14:paraId="0E55F462" w14:textId="2CC3F0BD" w:rsidR="00EC0643" w:rsidRDefault="00EC0643" w:rsidP="008355CE">
      <w:pPr>
        <w:jc w:val="right"/>
        <w:rPr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E3091" w:rsidRPr="007E3091" w14:paraId="02CBB475" w14:textId="77777777" w:rsidTr="007E3091">
        <w:trPr>
          <w:trHeight w:val="229"/>
        </w:trPr>
        <w:tc>
          <w:tcPr>
            <w:tcW w:w="2178" w:type="pct"/>
          </w:tcPr>
          <w:p w14:paraId="4CB1FFAE" w14:textId="63377004" w:rsidR="007E3091" w:rsidRPr="007E3091" w:rsidRDefault="000264AA" w:rsidP="007E3091">
            <w:pPr>
              <w:suppressAutoHyphens w:val="0"/>
              <w:ind w:right="-119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</w:t>
            </w:r>
            <w:r w:rsidR="007E3091"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Куркинский район</w:t>
            </w:r>
          </w:p>
        </w:tc>
        <w:tc>
          <w:tcPr>
            <w:tcW w:w="1278" w:type="pct"/>
            <w:vAlign w:val="center"/>
          </w:tcPr>
          <w:p w14:paraId="63AA8D0D" w14:textId="4EDA9EB0" w:rsidR="007E3091" w:rsidRPr="007E3091" w:rsidRDefault="007E3091" w:rsidP="007E3091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14:paraId="20F21992" w14:textId="625878C7" w:rsidR="007E3091" w:rsidRPr="007E3091" w:rsidRDefault="000264AA" w:rsidP="007E3091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28CFB2B" w14:textId="77777777" w:rsidR="00EC0643" w:rsidRDefault="00EC0643" w:rsidP="008355CE">
      <w:pPr>
        <w:jc w:val="right"/>
        <w:rPr>
          <w:sz w:val="28"/>
          <w:szCs w:val="28"/>
        </w:rPr>
      </w:pPr>
    </w:p>
    <w:p w14:paraId="458C5080" w14:textId="77777777" w:rsidR="00EC0643" w:rsidRDefault="00EC0643" w:rsidP="008355CE">
      <w:pPr>
        <w:jc w:val="right"/>
        <w:rPr>
          <w:sz w:val="28"/>
          <w:szCs w:val="28"/>
        </w:rPr>
      </w:pPr>
    </w:p>
    <w:p w14:paraId="32F91AF6" w14:textId="77777777" w:rsidR="00EC0643" w:rsidRDefault="00EC0643" w:rsidP="008355CE">
      <w:pPr>
        <w:jc w:val="right"/>
        <w:rPr>
          <w:sz w:val="28"/>
          <w:szCs w:val="28"/>
        </w:rPr>
      </w:pPr>
    </w:p>
    <w:p w14:paraId="198C2EC1" w14:textId="77777777" w:rsidR="00EC0643" w:rsidRDefault="00EC0643" w:rsidP="008355CE">
      <w:pPr>
        <w:jc w:val="right"/>
        <w:rPr>
          <w:sz w:val="28"/>
          <w:szCs w:val="28"/>
        </w:rPr>
      </w:pPr>
    </w:p>
    <w:p w14:paraId="31EA5E5B" w14:textId="77777777" w:rsidR="00EC0643" w:rsidRDefault="00EC0643" w:rsidP="008355CE">
      <w:pPr>
        <w:jc w:val="right"/>
        <w:rPr>
          <w:sz w:val="28"/>
          <w:szCs w:val="28"/>
        </w:rPr>
      </w:pPr>
    </w:p>
    <w:p w14:paraId="0732A466" w14:textId="77777777" w:rsidR="00EC0643" w:rsidRDefault="00EC0643" w:rsidP="008355CE">
      <w:pPr>
        <w:jc w:val="right"/>
        <w:rPr>
          <w:sz w:val="28"/>
          <w:szCs w:val="28"/>
        </w:rPr>
      </w:pPr>
    </w:p>
    <w:p w14:paraId="3CD9A0A4" w14:textId="77777777" w:rsidR="00EC0643" w:rsidRDefault="00EC0643" w:rsidP="008355CE">
      <w:pPr>
        <w:jc w:val="right"/>
        <w:rPr>
          <w:sz w:val="28"/>
          <w:szCs w:val="28"/>
        </w:rPr>
      </w:pPr>
    </w:p>
    <w:p w14:paraId="03F48747" w14:textId="77777777" w:rsidR="00EC0643" w:rsidRDefault="00EC0643" w:rsidP="008355CE">
      <w:pPr>
        <w:jc w:val="right"/>
        <w:rPr>
          <w:sz w:val="28"/>
          <w:szCs w:val="28"/>
        </w:rPr>
      </w:pPr>
    </w:p>
    <w:p w14:paraId="56F65E26" w14:textId="77777777" w:rsidR="00EC0643" w:rsidRDefault="00EC0643" w:rsidP="008355CE">
      <w:pPr>
        <w:jc w:val="right"/>
        <w:rPr>
          <w:sz w:val="28"/>
          <w:szCs w:val="28"/>
        </w:rPr>
      </w:pPr>
    </w:p>
    <w:p w14:paraId="4486A9DA" w14:textId="77777777" w:rsidR="00EC0643" w:rsidRDefault="00EC0643" w:rsidP="008355CE">
      <w:pPr>
        <w:jc w:val="right"/>
        <w:rPr>
          <w:sz w:val="28"/>
          <w:szCs w:val="28"/>
        </w:rPr>
      </w:pPr>
    </w:p>
    <w:p w14:paraId="7D2EE60F" w14:textId="77777777" w:rsidR="00EC0643" w:rsidRDefault="00EC0643" w:rsidP="008355CE">
      <w:pPr>
        <w:jc w:val="right"/>
        <w:rPr>
          <w:sz w:val="28"/>
          <w:szCs w:val="28"/>
        </w:rPr>
      </w:pPr>
    </w:p>
    <w:p w14:paraId="0B3CD3CD" w14:textId="77777777" w:rsidR="00EC0643" w:rsidRDefault="00EC0643" w:rsidP="008355CE">
      <w:pPr>
        <w:jc w:val="right"/>
        <w:rPr>
          <w:sz w:val="28"/>
          <w:szCs w:val="28"/>
        </w:rPr>
      </w:pPr>
    </w:p>
    <w:p w14:paraId="379606D0" w14:textId="77777777" w:rsidR="00EC0643" w:rsidRDefault="00EC0643" w:rsidP="008355CE">
      <w:pPr>
        <w:jc w:val="right"/>
        <w:rPr>
          <w:sz w:val="28"/>
          <w:szCs w:val="28"/>
        </w:rPr>
      </w:pPr>
    </w:p>
    <w:p w14:paraId="11901AE7" w14:textId="77777777" w:rsidR="00EC0643" w:rsidRDefault="00EC0643" w:rsidP="008355CE">
      <w:pPr>
        <w:jc w:val="right"/>
        <w:rPr>
          <w:sz w:val="28"/>
          <w:szCs w:val="28"/>
        </w:rPr>
      </w:pPr>
    </w:p>
    <w:p w14:paraId="6EF98F07" w14:textId="77777777" w:rsidR="00C73EDD" w:rsidRDefault="00C73EDD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7C60E2A" w14:textId="77777777" w:rsidR="008E3BFE" w:rsidRDefault="008E3BFE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4F535FB6" w14:textId="77777777" w:rsidR="00EC2E88" w:rsidRDefault="00EC2E88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5DDB6D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5BC81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6BC55B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D58B8B5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1FB2B86B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659B159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9F559F4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488CF71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F8AE7C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EEBCE2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9B8A304" w14:textId="77777777" w:rsidR="008238A3" w:rsidRDefault="008238A3" w:rsidP="00A4506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7B52954F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298CD3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B0522D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F15D7CF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405144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1E7361D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E13E65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C77FEA7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AE54B76" w14:textId="77777777" w:rsidR="00E81B91" w:rsidRDefault="00E81B91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98CD57F" w14:textId="77777777" w:rsidR="00E81B91" w:rsidRDefault="00E81B91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9257304" w14:textId="754CA470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lastRenderedPageBreak/>
        <w:t>Приложение№</w:t>
      </w:r>
      <w:r>
        <w:rPr>
          <w:rFonts w:ascii="Arial" w:hAnsi="Arial" w:cs="Arial"/>
          <w:lang w:eastAsia="ru-RU"/>
        </w:rPr>
        <w:t>1</w:t>
      </w:r>
    </w:p>
    <w:p w14:paraId="3998E84F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3A150487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535B831D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78C1C1BA" w14:textId="00D1E73D" w:rsidR="005D2B97" w:rsidRPr="00F14B46" w:rsidRDefault="008E3BFE" w:rsidP="008E3B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DD739E">
        <w:rPr>
          <w:rFonts w:ascii="Arial" w:hAnsi="Arial" w:cs="Arial"/>
        </w:rPr>
        <w:t xml:space="preserve">                     </w:t>
      </w:r>
      <w:r w:rsidR="005D2B97">
        <w:rPr>
          <w:rFonts w:ascii="Arial" w:hAnsi="Arial" w:cs="Arial"/>
        </w:rPr>
        <w:t xml:space="preserve">от </w:t>
      </w:r>
      <w:r w:rsidR="00AD57AE">
        <w:rPr>
          <w:rFonts w:ascii="Arial" w:hAnsi="Arial" w:cs="Arial"/>
        </w:rPr>
        <w:t xml:space="preserve"> </w:t>
      </w:r>
      <w:r w:rsidR="006A41EB">
        <w:rPr>
          <w:rFonts w:ascii="Arial" w:hAnsi="Arial" w:cs="Arial"/>
        </w:rPr>
        <w:t xml:space="preserve"> 03.02.2025 г.</w:t>
      </w:r>
      <w:r w:rsidR="005D2B97">
        <w:rPr>
          <w:rFonts w:ascii="Arial" w:hAnsi="Arial" w:cs="Arial"/>
        </w:rPr>
        <w:t xml:space="preserve">№ </w:t>
      </w:r>
      <w:r w:rsidR="006A41EB">
        <w:rPr>
          <w:rFonts w:ascii="Arial" w:hAnsi="Arial" w:cs="Arial"/>
        </w:rPr>
        <w:t>25-Р</w:t>
      </w:r>
    </w:p>
    <w:p w14:paraId="3B6B2F71" w14:textId="77777777" w:rsidR="002F34FF" w:rsidRPr="002F34FF" w:rsidRDefault="002F34FF" w:rsidP="002F34FF">
      <w:pPr>
        <w:suppressAutoHyphens w:val="0"/>
        <w:spacing w:after="200" w:line="276" w:lineRule="auto"/>
        <w:jc w:val="center"/>
        <w:rPr>
          <w:rFonts w:ascii="Calibri" w:hAnsi="Calibri"/>
          <w:b/>
          <w:sz w:val="23"/>
          <w:szCs w:val="23"/>
          <w:lang w:eastAsia="ru-RU"/>
        </w:rPr>
      </w:pPr>
    </w:p>
    <w:p w14:paraId="1A07C5A4" w14:textId="242BDCD3" w:rsidR="002F34FF" w:rsidRDefault="002F34FF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Перечень муниципальных проектов муниципальной программы </w:t>
      </w:r>
      <w:r w:rsidR="00F14B46"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</w:t>
      </w:r>
      <w:r w:rsidR="00F14B46">
        <w:rPr>
          <w:rFonts w:ascii="Arial" w:hAnsi="Arial" w:cs="Arial"/>
          <w:b/>
          <w:lang w:eastAsia="ru-RU"/>
        </w:rPr>
        <w:t>м образовании Куркинский район»</w:t>
      </w:r>
    </w:p>
    <w:p w14:paraId="41C355F5" w14:textId="77777777" w:rsidR="00F14B46" w:rsidRPr="00F14B46" w:rsidRDefault="00F14B46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10348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295"/>
        <w:gridCol w:w="1540"/>
        <w:gridCol w:w="850"/>
        <w:gridCol w:w="1038"/>
        <w:gridCol w:w="1088"/>
        <w:gridCol w:w="850"/>
        <w:gridCol w:w="1134"/>
        <w:gridCol w:w="993"/>
        <w:gridCol w:w="1134"/>
      </w:tblGrid>
      <w:tr w:rsidR="002F34FF" w:rsidRPr="002F34FF" w14:paraId="3901D4DC" w14:textId="77777777" w:rsidTr="002F34FF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5D1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2AD5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Наименование</w:t>
            </w:r>
          </w:p>
          <w:p w14:paraId="15819AD6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проекта</w:t>
            </w:r>
          </w:p>
          <w:p w14:paraId="281DB34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(дата утверждения)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257DF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1D3A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4F2" w14:textId="6E8A04AF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Объем финансового обеспечения (тыс.</w:t>
            </w:r>
            <w:r w:rsidR="000C4C03">
              <w:rPr>
                <w:rFonts w:ascii="Arial" w:hAnsi="Arial" w:cs="Arial"/>
                <w:lang w:eastAsia="ru-RU"/>
              </w:rPr>
              <w:t xml:space="preserve"> </w:t>
            </w:r>
            <w:r w:rsidRPr="002F34FF">
              <w:rPr>
                <w:rFonts w:ascii="Arial" w:hAnsi="Arial" w:cs="Arial"/>
                <w:lang w:eastAsia="ru-RU"/>
              </w:rPr>
              <w:t>руб.)</w:t>
            </w:r>
          </w:p>
        </w:tc>
      </w:tr>
      <w:tr w:rsidR="002F34FF" w:rsidRPr="002F34FF" w14:paraId="1FFCE0A2" w14:textId="77777777" w:rsidTr="002F34FF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FD9C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3A488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59ABB0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EAB5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0B5D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2B7B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2F34FF" w:rsidRPr="002F34FF" w14:paraId="296FCC68" w14:textId="77777777" w:rsidTr="002F34FF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25D4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03524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77039E8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Ответственный исполнитель проекта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0E6D72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8A8B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E55F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14:paraId="32C5CA5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2A8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84CBE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Бюджет </w:t>
            </w:r>
            <w:r w:rsidRPr="002F34FF">
              <w:rPr>
                <w:rFonts w:ascii="Arial" w:eastAsia="Calibri" w:hAnsi="Arial" w:cs="Arial"/>
                <w:lang w:eastAsia="ru-RU"/>
              </w:rPr>
              <w:t>муниципального образования Куркинский район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4B92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F62B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14:paraId="3659ADD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2F34FF" w:rsidRPr="002F34FF" w14:paraId="5329A0AC" w14:textId="77777777" w:rsidTr="002F34FF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727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4FE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47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E9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786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948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7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3A7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6255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29A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2F34FF" w:rsidRPr="002F34FF" w14:paraId="62B51DB0" w14:textId="77777777" w:rsidTr="002F34FF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C39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7C2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086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DE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8F7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162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5E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F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F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6E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2F34FF" w:rsidRPr="002F34FF" w14:paraId="4B03C579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D66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C15" w14:textId="3CE2DF99" w:rsidR="002F34FF" w:rsidRPr="002F34FF" w:rsidRDefault="002F34FF" w:rsidP="008F3FD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</w:t>
            </w:r>
          </w:p>
        </w:tc>
      </w:tr>
      <w:tr w:rsidR="008F3FDF" w:rsidRPr="002F34FF" w14:paraId="1BEC0AEE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4327" w14:textId="6B27F87D" w:rsidR="008F3FDF" w:rsidRPr="002F34FF" w:rsidRDefault="008F3FD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</w:t>
            </w:r>
            <w:r w:rsidRPr="002F34FF">
              <w:rPr>
                <w:rFonts w:ascii="Arial" w:hAnsi="Arial" w:cs="Arial"/>
                <w:b/>
                <w:lang w:eastAsia="ru-RU"/>
              </w:rPr>
              <w:t>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0243" w14:textId="69EB6B49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>Субсидия из бюджета 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AF09" w14:textId="0EECB31D" w:rsidR="008F3FDF" w:rsidRPr="00F83878" w:rsidRDefault="008F3FDF" w:rsidP="003A6E14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 xml:space="preserve">Отдел культуры Администрации </w:t>
            </w:r>
            <w:r w:rsidR="003A6E14">
              <w:rPr>
                <w:rFonts w:ascii="Arial" w:eastAsia="Calibri" w:hAnsi="Arial" w:cs="Arial"/>
                <w:i/>
                <w:lang w:eastAsia="ru-RU"/>
              </w:rPr>
              <w:t>муниципального образования</w:t>
            </w:r>
            <w:r>
              <w:rPr>
                <w:rFonts w:ascii="Arial" w:eastAsia="Calibri" w:hAnsi="Arial" w:cs="Arial"/>
                <w:i/>
                <w:lang w:eastAsia="ru-RU"/>
              </w:rPr>
              <w:t xml:space="preserve"> Куркинский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DF48" w14:textId="4B6DD39B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i/>
                <w:spacing w:val="-2"/>
                <w:lang w:eastAsia="ru-RU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C678" w14:textId="4F5BBC7F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318,47134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A011" w14:textId="77777777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880A" w14:textId="0D5B3027" w:rsidR="008F3FD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5A2" w14:textId="7E52FDBD" w:rsidR="008F3FD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18,47134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511" w14:textId="77777777" w:rsidR="008F3FDF" w:rsidRPr="002F34F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6F27" w14:textId="77777777" w:rsidR="008F3FDF" w:rsidRPr="002F34F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8F3FDF" w:rsidRPr="002F34FF" w14:paraId="0033DC12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58A5" w14:textId="55BC38D1" w:rsidR="008F3FDF" w:rsidRPr="002F34FF" w:rsidRDefault="008F3FD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1.2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7393" w14:textId="76441483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690BCF">
              <w:rPr>
                <w:rFonts w:ascii="Arial" w:hAnsi="Arial" w:cs="Arial"/>
                <w:i/>
                <w:color w:val="000000"/>
                <w:lang w:eastAsia="ru-RU"/>
              </w:rPr>
              <w:t xml:space="preserve">Субсидия из бюджета тульской </w:t>
            </w:r>
            <w:r w:rsidRPr="00690BCF">
              <w:rPr>
                <w:rFonts w:ascii="Arial" w:hAnsi="Arial" w:cs="Arial"/>
                <w:i/>
                <w:color w:val="000000"/>
                <w:lang w:eastAsia="ru-RU"/>
              </w:rPr>
              <w:lastRenderedPageBreak/>
              <w:t>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D31A" w14:textId="7B3480B6" w:rsidR="008F3FDF" w:rsidRPr="00F83878" w:rsidRDefault="008F3FDF" w:rsidP="003A6E14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lastRenderedPageBreak/>
              <w:t xml:space="preserve">Отдел культуры Администрации </w:t>
            </w:r>
            <w:r w:rsidR="003A6E14">
              <w:rPr>
                <w:rFonts w:ascii="Arial" w:eastAsia="Calibri" w:hAnsi="Arial" w:cs="Arial"/>
                <w:i/>
                <w:lang w:eastAsia="ru-RU"/>
              </w:rPr>
              <w:lastRenderedPageBreak/>
              <w:t xml:space="preserve">муниципального </w:t>
            </w:r>
            <w:proofErr w:type="spellStart"/>
            <w:r w:rsidR="003A6E14">
              <w:rPr>
                <w:rFonts w:ascii="Arial" w:eastAsia="Calibri" w:hAnsi="Arial" w:cs="Arial"/>
                <w:i/>
                <w:lang w:eastAsia="ru-RU"/>
              </w:rPr>
              <w:t>образования</w:t>
            </w:r>
            <w:r>
              <w:rPr>
                <w:rFonts w:ascii="Arial" w:eastAsia="Calibri" w:hAnsi="Arial" w:cs="Arial"/>
                <w:i/>
                <w:lang w:eastAsia="ru-RU"/>
              </w:rPr>
              <w:t>Куркинский</w:t>
            </w:r>
            <w:proofErr w:type="spellEnd"/>
            <w:r>
              <w:rPr>
                <w:rFonts w:ascii="Arial" w:eastAsia="Calibri" w:hAnsi="Arial" w:cs="Arial"/>
                <w:i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5A4D" w14:textId="5499F728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lastRenderedPageBreak/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E4E1" w14:textId="31AB8CB4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325,62684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92B0" w14:textId="77777777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22A8" w14:textId="1D41A0B2" w:rsidR="008F3FD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7421" w14:textId="79BE9531" w:rsidR="008F3FD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25,62684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B72" w14:textId="77777777" w:rsidR="008F3FDF" w:rsidRPr="002F34F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8CDE" w14:textId="77777777" w:rsidR="008F3FDF" w:rsidRPr="002F34F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C2E88" w:rsidRPr="002F34FF" w14:paraId="26A1FA22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969C" w14:textId="1795E8F5" w:rsidR="00EC2E88" w:rsidRPr="002F34FF" w:rsidRDefault="008F3FD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1.3</w:t>
            </w:r>
            <w:r w:rsidR="00EC2E88" w:rsidRPr="002F34FF">
              <w:rPr>
                <w:rFonts w:ascii="Arial" w:hAnsi="Arial" w:cs="Arial"/>
                <w:b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CED7" w14:textId="57150525" w:rsidR="00EC2E88" w:rsidRPr="002F34FF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Региональный проект «Развитие системы поддержки молодежи («Молодежь России») (Тульская область) национального проекта «Образование»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E4BA" w14:textId="6A2A6C4C" w:rsidR="00EC2E88" w:rsidRPr="00F83878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F83878">
              <w:rPr>
                <w:rFonts w:ascii="Arial" w:eastAsia="Calibri" w:hAnsi="Arial" w:cs="Arial"/>
                <w:i/>
                <w:lang w:eastAsia="ru-RU"/>
              </w:rPr>
              <w:t>МБУК Куркинский районный центр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6626" w14:textId="43244420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8A95" w14:textId="61566719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5A9B" w14:textId="4ABE245D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C67" w14:textId="7B85EE68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2B10" w14:textId="5C17F7D4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83C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D6B8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4F6CF0" w:rsidRPr="002F34FF" w14:paraId="6AEA9E32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AAF0" w14:textId="4F11616A" w:rsidR="004F6CF0" w:rsidRPr="002F34FF" w:rsidRDefault="008F3FD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1.4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859E" w14:textId="5746E516" w:rsidR="004F6CF0" w:rsidRPr="002F34FF" w:rsidRDefault="00E81B91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  <w:r w:rsidRPr="00E81B91">
              <w:rPr>
                <w:rFonts w:ascii="Arial" w:hAnsi="Arial" w:cs="Arial"/>
                <w:lang w:eastAsia="ru-RU"/>
              </w:rPr>
              <w:t>Региональный проект «Развитие</w:t>
            </w:r>
            <w:r w:rsidRPr="00E81B91">
              <w:rPr>
                <w:rFonts w:ascii="Arial" w:hAnsi="Arial" w:cs="Arial"/>
                <w:b/>
                <w:i/>
                <w:lang w:eastAsia="ru-RU"/>
              </w:rPr>
              <w:t xml:space="preserve"> </w:t>
            </w:r>
            <w:r w:rsidRPr="00E81B91">
              <w:rPr>
                <w:rFonts w:ascii="Arial" w:hAnsi="Arial" w:cs="Arial"/>
                <w:lang w:eastAsia="ru-RU"/>
              </w:rPr>
              <w:t xml:space="preserve">системы поддержки молодежи («Молодежь России») (Тульская область) национального проекта </w:t>
            </w:r>
            <w:r w:rsidRPr="00E81B91">
              <w:rPr>
                <w:rFonts w:ascii="Arial" w:hAnsi="Arial" w:cs="Arial"/>
                <w:lang w:eastAsia="ru-RU"/>
              </w:rPr>
              <w:lastRenderedPageBreak/>
              <w:t>«Образование»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BC5D" w14:textId="16D3AA38" w:rsidR="004F6CF0" w:rsidRPr="00E81B91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lang w:eastAsia="ru-RU"/>
              </w:rPr>
            </w:pPr>
            <w:r w:rsidRPr="00E81B91">
              <w:rPr>
                <w:rFonts w:ascii="Arial" w:eastAsia="Calibri" w:hAnsi="Arial" w:cs="Arial"/>
                <w:lang w:eastAsia="ru-RU"/>
              </w:rPr>
              <w:lastRenderedPageBreak/>
              <w:t>МБУ МЦ «Лидер»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1DF1" w14:textId="5135F6BE" w:rsidR="004F6CF0" w:rsidRPr="00732217" w:rsidRDefault="00E81B91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7E71" w14:textId="578D7AF8" w:rsidR="004F6CF0" w:rsidRPr="00732217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612,24490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915C" w14:textId="7273A95F" w:rsidR="004F6CF0" w:rsidRPr="00732217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6E3C" w14:textId="5BB46F77" w:rsidR="004F6CF0" w:rsidRPr="00732217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85B" w14:textId="4BB1B5D9" w:rsidR="004F6CF0" w:rsidRPr="00732217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12,2449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5C9D" w14:textId="77777777" w:rsidR="004F6CF0" w:rsidRPr="00E81B91" w:rsidRDefault="004F6CF0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DFE7" w14:textId="77777777" w:rsidR="004F6CF0" w:rsidRPr="00E81B91" w:rsidRDefault="004F6CF0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83878" w:rsidRPr="002F34FF" w14:paraId="6B0B258C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27C5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7C0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249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58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08B2" w14:textId="48DB07AA" w:rsidR="00F83878" w:rsidRPr="00F83878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2072,66961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EC2" w14:textId="46A772F7" w:rsidR="00F83878" w:rsidRPr="00F83878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1344,0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4953" w14:textId="18BCCFE5" w:rsidR="00F83878" w:rsidRPr="00F83878" w:rsidRDefault="00AE5D07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6</w:t>
            </w:r>
            <w:r w:rsidR="00E81B91">
              <w:rPr>
                <w:rFonts w:ascii="Arial" w:hAnsi="Arial" w:cs="Arial"/>
                <w:b/>
                <w:color w:val="000000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E9F" w14:textId="4DD8C654" w:rsidR="00F83878" w:rsidRPr="00F83878" w:rsidRDefault="00AE5D07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72,66953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897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86DA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3C3206BD" w14:textId="77777777" w:rsidR="005D2B97" w:rsidRDefault="005D2B97" w:rsidP="00F83878">
      <w:pPr>
        <w:rPr>
          <w:sz w:val="28"/>
          <w:szCs w:val="28"/>
        </w:rPr>
      </w:pPr>
    </w:p>
    <w:p w14:paraId="66395866" w14:textId="77777777" w:rsidR="005D2B97" w:rsidRDefault="005D2B97" w:rsidP="00585812">
      <w:pPr>
        <w:rPr>
          <w:rFonts w:ascii="Arial" w:hAnsi="Arial" w:cs="Arial"/>
        </w:rPr>
      </w:pPr>
    </w:p>
    <w:p w14:paraId="2F0A0E97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2FDE868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06DADFEE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15CD518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00BC838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5B0DA3D5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35531685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4F93C016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723CE8AD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25B72923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7EB1F9F4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0CCF0878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7D849CC3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637ED56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13CCE3DA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364DCE1B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61E8A637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353D85F7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1449237C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54E2FBDA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22E4AFB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3A34D67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18138F49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416C9C04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7EAA1DA4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5F4014C3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3869642B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27064180" w14:textId="77777777" w:rsidR="004A7C05" w:rsidRDefault="004A7C05" w:rsidP="00850427">
      <w:pPr>
        <w:rPr>
          <w:rFonts w:ascii="Arial" w:hAnsi="Arial" w:cs="Arial"/>
        </w:rPr>
      </w:pPr>
    </w:p>
    <w:p w14:paraId="7F26CB46" w14:textId="77777777" w:rsidR="00850427" w:rsidRDefault="00850427" w:rsidP="00850427">
      <w:pPr>
        <w:rPr>
          <w:rFonts w:ascii="Arial" w:hAnsi="Arial" w:cs="Arial"/>
        </w:rPr>
      </w:pPr>
    </w:p>
    <w:p w14:paraId="771E5C7B" w14:textId="77777777" w:rsidR="000264AA" w:rsidRDefault="000264AA" w:rsidP="008355CE">
      <w:pPr>
        <w:jc w:val="right"/>
        <w:rPr>
          <w:rFonts w:ascii="Arial" w:hAnsi="Arial" w:cs="Arial"/>
        </w:rPr>
      </w:pPr>
    </w:p>
    <w:p w14:paraId="2745FA23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4299DEA4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23FF0FD3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0B0EC7C1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5111F022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38362AF5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111AD458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4D50F78E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3635D648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4A6A5DE0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6DA02C6B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34D5011A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6A982293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69736353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31F8E37F" w14:textId="165B0B7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2</w:t>
      </w:r>
      <w:r w:rsidRPr="00F14B46">
        <w:rPr>
          <w:rFonts w:ascii="Arial" w:hAnsi="Arial" w:cs="Arial"/>
        </w:rPr>
        <w:t xml:space="preserve"> </w:t>
      </w:r>
    </w:p>
    <w:p w14:paraId="343C52AF" w14:textId="6DEC11A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093CCB5C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7C523C58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060FCAAC" w14:textId="77777777" w:rsidR="006A41EB" w:rsidRPr="00F14B46" w:rsidRDefault="006A41EB" w:rsidP="006A41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от   03.02.2025 г.№ 25-Р</w:t>
      </w:r>
    </w:p>
    <w:p w14:paraId="58EFBB9B" w14:textId="77777777" w:rsidR="00A45060" w:rsidRDefault="00CA4492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Паспорт комплекса </w:t>
      </w:r>
    </w:p>
    <w:p w14:paraId="45E6765A" w14:textId="2AD89EAC" w:rsidR="00B37527" w:rsidRPr="00F14B46" w:rsidRDefault="00CA4492" w:rsidP="00A45060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процесс</w:t>
      </w:r>
      <w:r w:rsidR="00B37527" w:rsidRPr="00F14B46">
        <w:rPr>
          <w:rFonts w:ascii="Arial" w:hAnsi="Arial" w:cs="Arial"/>
          <w:b/>
          <w:lang w:eastAsia="ru-RU"/>
        </w:rPr>
        <w:t>ных мероприятий муниципальной подпрограммы</w:t>
      </w:r>
    </w:p>
    <w:p w14:paraId="355733B6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муниципальном образовании Куркинский район»</w:t>
      </w:r>
    </w:p>
    <w:p w14:paraId="6D679EDD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0"/>
      </w:tblGrid>
      <w:tr w:rsidR="00B37527" w:rsidRPr="00F14B46" w14:paraId="07F227A7" w14:textId="77777777" w:rsidTr="00C107A0">
        <w:tc>
          <w:tcPr>
            <w:tcW w:w="4219" w:type="dxa"/>
            <w:shd w:val="clear" w:color="auto" w:fill="auto"/>
          </w:tcPr>
          <w:p w14:paraId="3B4664A5" w14:textId="77777777" w:rsidR="00B37527" w:rsidRPr="00F14B46" w:rsidRDefault="00B37527" w:rsidP="004F61C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350" w:type="dxa"/>
            <w:shd w:val="clear" w:color="auto" w:fill="auto"/>
          </w:tcPr>
          <w:p w14:paraId="168FD833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lang w:eastAsia="ru-RU"/>
              </w:rPr>
              <w:t>Исполнитель: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культуры Администрации муниципального образования Куркинский район</w:t>
            </w:r>
          </w:p>
          <w:p w14:paraId="2765D03B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Соисполнители: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образования Администрации муниципального образования Куркинский район, учреждения культуры Куркинского района</w:t>
            </w:r>
          </w:p>
        </w:tc>
      </w:tr>
      <w:tr w:rsidR="00B37527" w:rsidRPr="00F14B46" w14:paraId="62616D96" w14:textId="77777777" w:rsidTr="00C107A0">
        <w:tc>
          <w:tcPr>
            <w:tcW w:w="4219" w:type="dxa"/>
            <w:shd w:val="clear" w:color="auto" w:fill="auto"/>
          </w:tcPr>
          <w:p w14:paraId="6FE7D854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350" w:type="dxa"/>
            <w:shd w:val="clear" w:color="auto" w:fill="auto"/>
          </w:tcPr>
          <w:p w14:paraId="2C63043B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эффективной системы выявления, поддержки и развития способностей и талантов у молодежи, основанной на принципах справедливости, всеобщности и направленной на 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ценностей в молодежной среде;</w:t>
            </w:r>
          </w:p>
          <w:p w14:paraId="6DA60CB2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создание условий для расширения и укрепления добровольчества (волонтерства),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потенциала; </w:t>
            </w:r>
          </w:p>
          <w:p w14:paraId="1641EA8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молодежной политики;</w:t>
            </w:r>
          </w:p>
          <w:p w14:paraId="79CED2D8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среды, способствующей ведению молодежи здорового образа жизни, защиту от табачного дыма и снижение потребления алкоголя;</w:t>
            </w:r>
          </w:p>
          <w:p w14:paraId="0E7BA334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мотивирование молодежи Куркинского района к ведению здорового образа жизни посредством внедрения информационно-коммуникационной кампании, вовлечения молодежи по укреплению общественного здоровья; </w:t>
            </w:r>
          </w:p>
          <w:p w14:paraId="3830C9BF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семейной и молодежной политики;</w:t>
            </w:r>
          </w:p>
          <w:p w14:paraId="42B885A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создание условий для формирования патриотизма и гражданственности в молодежной среде, для воспитания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гармонически развитой и социально ответственной личности, а также профилактики распространения идеологии экстремизма и терроризма в молодежной среде, подготовки молодежи Куркинского района к службе в рядах Вооруженных сил Российской Федерации;</w:t>
            </w:r>
          </w:p>
          <w:p w14:paraId="3BEBDBF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приобретение расходных материалов для проведения мероприятий молодежной политики.</w:t>
            </w:r>
          </w:p>
        </w:tc>
      </w:tr>
      <w:tr w:rsidR="00B37527" w:rsidRPr="00F14B46" w14:paraId="2D2759EF" w14:textId="77777777" w:rsidTr="00C107A0">
        <w:tc>
          <w:tcPr>
            <w:tcW w:w="4219" w:type="dxa"/>
            <w:shd w:val="clear" w:color="auto" w:fill="auto"/>
          </w:tcPr>
          <w:p w14:paraId="4EB606CE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350" w:type="dxa"/>
            <w:shd w:val="clear" w:color="auto" w:fill="auto"/>
          </w:tcPr>
          <w:p w14:paraId="382FFB9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молодежи, вовлеченной в мероприятия сферы государственной молодежной политики;</w:t>
            </w:r>
          </w:p>
          <w:p w14:paraId="23D3487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общей численности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dobro.ru;</w:t>
            </w:r>
          </w:p>
          <w:p w14:paraId="7B8ECB33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деятельность через 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30164D8D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62A9F4F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</w:tr>
      <w:tr w:rsidR="00B37527" w:rsidRPr="00F14B46" w14:paraId="165D9585" w14:textId="77777777" w:rsidTr="00C107A0">
        <w:tc>
          <w:tcPr>
            <w:tcW w:w="4219" w:type="dxa"/>
            <w:shd w:val="clear" w:color="auto" w:fill="auto"/>
          </w:tcPr>
          <w:p w14:paraId="59B1F41F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Arial Unicode MS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50" w:type="dxa"/>
            <w:shd w:val="clear" w:color="auto" w:fill="auto"/>
          </w:tcPr>
          <w:p w14:paraId="76866509" w14:textId="742FDC5E" w:rsidR="0034219E" w:rsidRPr="00732217" w:rsidRDefault="00A93A6C" w:rsidP="0034219E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Всего по подпрограмме 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–</w:t>
            </w:r>
            <w:r w:rsidR="004A7C05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</w:t>
            </w:r>
            <w:r w:rsidR="00C915E1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12143,7</w:t>
            </w:r>
            <w:r w:rsidR="004A7C05" w:rsidRPr="001369A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</w:t>
            </w:r>
            <w:r w:rsidR="00EC2E88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тыс. </w:t>
            </w:r>
            <w:r w:rsidR="0034219E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руб., в том числе по годам:  </w:t>
            </w:r>
          </w:p>
          <w:p w14:paraId="1CDF13EA" w14:textId="77777777" w:rsidR="0034219E" w:rsidRPr="00732217" w:rsidRDefault="0034219E" w:rsidP="0034219E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2022 год – 394,5 руб.;</w:t>
            </w:r>
          </w:p>
          <w:p w14:paraId="350BC569" w14:textId="2535AB85" w:rsidR="0034219E" w:rsidRPr="00732217" w:rsidRDefault="0034219E" w:rsidP="0034219E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2023 год – </w:t>
            </w:r>
            <w:r w:rsidR="00EC2E88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1</w:t>
            </w:r>
            <w:r w:rsidR="00690BCF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3</w:t>
            </w:r>
            <w:r w:rsidR="00C72D4F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08,0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тыс. руб.;</w:t>
            </w:r>
          </w:p>
          <w:p w14:paraId="1FA118F9" w14:textId="3C5BFB6F" w:rsidR="0034219E" w:rsidRPr="00732217" w:rsidRDefault="0034219E" w:rsidP="0034219E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2024 </w:t>
            </w:r>
            <w:r w:rsidRPr="00344F5A">
              <w:rPr>
                <w:rFonts w:ascii="Arial" w:hAnsi="Arial" w:cs="Arial"/>
                <w:kern w:val="2"/>
                <w:lang w:eastAsia="hi-IN" w:bidi="hi-IN"/>
              </w:rPr>
              <w:t xml:space="preserve">год – </w:t>
            </w:r>
            <w:r w:rsidR="00500BB7">
              <w:rPr>
                <w:rFonts w:ascii="Arial" w:hAnsi="Arial" w:cs="Arial"/>
                <w:kern w:val="2"/>
                <w:lang w:eastAsia="hi-IN" w:bidi="hi-IN"/>
              </w:rPr>
              <w:t>3880,4</w:t>
            </w:r>
            <w:r w:rsidR="00A93A6C" w:rsidRPr="00344F5A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0247DB68" w14:textId="14566552" w:rsidR="0034219E" w:rsidRPr="00732217" w:rsidRDefault="0034219E" w:rsidP="0034219E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2025 год – </w:t>
            </w:r>
            <w:r w:rsidR="00C915E1">
              <w:rPr>
                <w:rFonts w:ascii="Arial" w:hAnsi="Arial" w:cs="Arial"/>
                <w:kern w:val="2"/>
                <w:lang w:eastAsia="hi-IN" w:bidi="hi-IN"/>
              </w:rPr>
              <w:t>3280,4</w:t>
            </w:r>
            <w:r w:rsidR="00C915E1" w:rsidRPr="00344F5A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0B019633" w14:textId="6A21448C" w:rsidR="00B37527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2026 год – </w:t>
            </w:r>
            <w:r w:rsidR="00C915E1">
              <w:rPr>
                <w:rFonts w:ascii="Arial" w:hAnsi="Arial" w:cs="Arial"/>
                <w:kern w:val="2"/>
                <w:lang w:eastAsia="hi-IN" w:bidi="hi-IN"/>
              </w:rPr>
              <w:t>3280,4</w:t>
            </w:r>
            <w:r w:rsidR="00C915E1" w:rsidRPr="00344F5A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тыс. руб. </w:t>
            </w:r>
            <w:r w:rsidR="00B37527" w:rsidRPr="00F14B46">
              <w:rPr>
                <w:rFonts w:ascii="Arial" w:hAnsi="Arial" w:cs="Arial"/>
                <w:kern w:val="2"/>
                <w:lang w:eastAsia="hi-IN" w:bidi="hi-IN"/>
              </w:rPr>
              <w:t>из них:</w:t>
            </w:r>
          </w:p>
          <w:p w14:paraId="061B333C" w14:textId="65E03D44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 xml:space="preserve">Средства федерального 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бюджета </w:t>
            </w:r>
            <w:r w:rsidR="004A7C05" w:rsidRPr="001369A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1344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,0 тыс. </w:t>
            </w:r>
            <w:r>
              <w:rPr>
                <w:rFonts w:ascii="Arial" w:hAnsi="Arial" w:cs="Arial"/>
                <w:kern w:val="2"/>
                <w:lang w:eastAsia="hi-IN" w:bidi="hi-IN"/>
              </w:rPr>
              <w:t>руб.</w:t>
            </w:r>
          </w:p>
          <w:p w14:paraId="01989065" w14:textId="1790A01F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2023 год – 768,0 тыс. руб.</w:t>
            </w:r>
            <w:r w:rsidR="004A7C05">
              <w:rPr>
                <w:rFonts w:ascii="Arial" w:hAnsi="Arial" w:cs="Arial"/>
                <w:kern w:val="2"/>
                <w:lang w:eastAsia="hi-IN" w:bidi="hi-IN"/>
              </w:rPr>
              <w:t>;</w:t>
            </w:r>
          </w:p>
          <w:p w14:paraId="225B8DA5" w14:textId="471105F3" w:rsidR="004A7C05" w:rsidRDefault="004A7C05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2024 год – 576,0 тыс. руб.</w:t>
            </w:r>
          </w:p>
          <w:p w14:paraId="01403728" w14:textId="77777777" w:rsidR="004A7C05" w:rsidRDefault="004A7C05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</w:p>
          <w:p w14:paraId="3CDA084D" w14:textId="3072B0CE" w:rsidR="00E925FA" w:rsidRPr="00732217" w:rsidRDefault="00E925FA" w:rsidP="00E925FA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lastRenderedPageBreak/>
              <w:t xml:space="preserve">Средства бюджета Тульской 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области </w:t>
            </w:r>
            <w:r w:rsidR="004A7C05" w:rsidRPr="001369A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656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, 0 тыс. руб., в том числе:</w:t>
            </w:r>
          </w:p>
          <w:p w14:paraId="137D3603" w14:textId="669B3856" w:rsidR="00E925FA" w:rsidRPr="00732217" w:rsidRDefault="00E925FA" w:rsidP="00E925FA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2022 год - 300,0 тыс. руб.</w:t>
            </w:r>
            <w:r w:rsidR="004A7C05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;</w:t>
            </w:r>
          </w:p>
          <w:p w14:paraId="5A643E2B" w14:textId="6BCD24E4" w:rsidR="00E925FA" w:rsidRPr="00732217" w:rsidRDefault="00E925FA" w:rsidP="00E925FA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2023 год – </w:t>
            </w:r>
            <w:r w:rsidR="00690BCF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3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32,0 тыс. руб.</w:t>
            </w:r>
            <w:r w:rsidR="004A7C05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;</w:t>
            </w:r>
          </w:p>
          <w:p w14:paraId="380D1D04" w14:textId="53A64D2A" w:rsidR="004A7C05" w:rsidRPr="00732217" w:rsidRDefault="004A7C05" w:rsidP="00E925FA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2024 год – 24,0 тыс. руб.</w:t>
            </w:r>
          </w:p>
          <w:p w14:paraId="56EBCCF0" w14:textId="6E5631E2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средства </w:t>
            </w:r>
            <w:r w:rsidR="003A6E14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муниципального образования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Куркинский район </w:t>
            </w:r>
            <w:r w:rsidR="001369AA" w:rsidRPr="001369A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101</w:t>
            </w:r>
            <w:r w:rsidR="00C915E1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43</w:t>
            </w:r>
            <w:r w:rsidR="001369AA" w:rsidRPr="001369A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,</w:t>
            </w:r>
            <w:r w:rsidR="00C915E1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7</w:t>
            </w:r>
            <w:r w:rsidR="00A93A6C" w:rsidRPr="001369A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руб., в том числе:</w:t>
            </w:r>
          </w:p>
          <w:p w14:paraId="2F21E5AF" w14:textId="77777777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2022 год - 94,5 тыс. руб.;</w:t>
            </w:r>
          </w:p>
          <w:p w14:paraId="427543E4" w14:textId="359C5362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2023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27BA4916" w14:textId="5B17400C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2024 год </w:t>
            </w:r>
            <w:r w:rsidR="00500BB7">
              <w:rPr>
                <w:rFonts w:ascii="Arial" w:hAnsi="Arial" w:cs="Arial"/>
                <w:kern w:val="2"/>
                <w:lang w:eastAsia="hi-IN" w:bidi="hi-IN"/>
              </w:rPr>
              <w:t>–</w:t>
            </w:r>
            <w:r w:rsidRPr="00344F5A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="00C915E1">
              <w:rPr>
                <w:rFonts w:ascii="Arial" w:hAnsi="Arial" w:cs="Arial"/>
                <w:kern w:val="2"/>
                <w:lang w:eastAsia="hi-IN" w:bidi="hi-IN"/>
              </w:rPr>
              <w:t>3280,4</w:t>
            </w:r>
            <w:r w:rsidR="00A93A6C" w:rsidRPr="00344F5A">
              <w:rPr>
                <w:rFonts w:ascii="Arial" w:hAnsi="Arial" w:cs="Arial"/>
                <w:kern w:val="2"/>
                <w:lang w:eastAsia="hi-IN" w:bidi="hi-IN"/>
              </w:rPr>
              <w:t xml:space="preserve">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3092A0DE" w14:textId="3DAD6BE3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2025 год </w:t>
            </w:r>
            <w:r w:rsidR="00C915E1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–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</w:t>
            </w:r>
            <w:r w:rsidR="00C915E1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3280,4</w:t>
            </w:r>
            <w:r w:rsidR="001369AA" w:rsidRPr="001369A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04323041" w14:textId="0F1A0CCF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2026 год </w:t>
            </w:r>
            <w:r w:rsidR="00C915E1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–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</w:t>
            </w:r>
            <w:r w:rsidR="00C915E1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3280,4</w:t>
            </w:r>
            <w:r w:rsidR="001369AA" w:rsidRPr="001369A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</w:t>
            </w:r>
          </w:p>
          <w:p w14:paraId="716A4ECA" w14:textId="4075C879" w:rsidR="00EC2E88" w:rsidRPr="00F14B46" w:rsidRDefault="00EC2E88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</w:p>
        </w:tc>
      </w:tr>
    </w:tbl>
    <w:p w14:paraId="5190BDAA" w14:textId="12489109" w:rsidR="003932C6" w:rsidRPr="00F14B46" w:rsidRDefault="003932C6" w:rsidP="003932C6">
      <w:pPr>
        <w:keepNext/>
        <w:keepLines/>
        <w:spacing w:after="200" w:line="276" w:lineRule="auto"/>
        <w:ind w:left="10" w:right="-53" w:hanging="10"/>
        <w:jc w:val="center"/>
        <w:outlineLvl w:val="1"/>
        <w:rPr>
          <w:rFonts w:ascii="Arial" w:hAnsi="Arial" w:cs="Arial"/>
          <w:b/>
        </w:rPr>
        <w:sectPr w:rsidR="003932C6" w:rsidRPr="00F14B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2BE7A4" w14:textId="22AF25BD" w:rsidR="003932C6" w:rsidRPr="00F14B46" w:rsidRDefault="003932C6" w:rsidP="003932C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3</w:t>
      </w:r>
      <w:r w:rsidRPr="00F14B46">
        <w:rPr>
          <w:rFonts w:ascii="Arial" w:hAnsi="Arial" w:cs="Arial"/>
        </w:rPr>
        <w:t xml:space="preserve"> </w:t>
      </w:r>
    </w:p>
    <w:p w14:paraId="0D5AFED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76F0179C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73C6A5C4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Куркинский район </w:t>
      </w:r>
    </w:p>
    <w:p w14:paraId="53718B00" w14:textId="563766B6" w:rsidR="006A41EB" w:rsidRPr="00F14B46" w:rsidRDefault="006A41EB" w:rsidP="006A41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от   03.02.2025 г.№ 25-Р</w:t>
      </w:r>
    </w:p>
    <w:p w14:paraId="562B307E" w14:textId="1CFAC8A5" w:rsidR="00025873" w:rsidRPr="00F14B46" w:rsidRDefault="00025873" w:rsidP="00025873">
      <w:pPr>
        <w:suppressAutoHyphens w:val="0"/>
        <w:ind w:right="595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Перечень мероприятий (результатов) комплекса процессных мероприятий муниципальной программы</w:t>
      </w:r>
    </w:p>
    <w:p w14:paraId="51F0465C" w14:textId="77777777" w:rsidR="00025873" w:rsidRPr="00F14B46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</w:t>
      </w:r>
    </w:p>
    <w:p w14:paraId="09C8298B" w14:textId="77777777" w:rsidR="00025873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в муниципальном образовании Куркинский район»</w:t>
      </w:r>
    </w:p>
    <w:p w14:paraId="5A1062E1" w14:textId="77777777" w:rsidR="00F14B46" w:rsidRPr="00F14B46" w:rsidRDefault="00F14B46" w:rsidP="00025873">
      <w:pPr>
        <w:jc w:val="center"/>
        <w:rPr>
          <w:rFonts w:ascii="Arial" w:hAnsi="Arial" w:cs="Arial"/>
          <w:b/>
          <w:lang w:eastAsia="ru-RU"/>
        </w:rPr>
      </w:pP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57"/>
        <w:gridCol w:w="1644"/>
        <w:gridCol w:w="2126"/>
        <w:gridCol w:w="1559"/>
        <w:gridCol w:w="1559"/>
        <w:gridCol w:w="1560"/>
        <w:gridCol w:w="1559"/>
        <w:gridCol w:w="1559"/>
        <w:gridCol w:w="1276"/>
        <w:gridCol w:w="1276"/>
      </w:tblGrid>
      <w:tr w:rsidR="00025873" w:rsidRPr="00F14B46" w14:paraId="41041FFD" w14:textId="77777777" w:rsidTr="00025873">
        <w:trPr>
          <w:trHeight w:val="334"/>
        </w:trPr>
        <w:tc>
          <w:tcPr>
            <w:tcW w:w="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E5F1C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№</w:t>
            </w:r>
          </w:p>
          <w:p w14:paraId="79C3960D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п/п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06B9A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CEEF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7D1B8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59D5" w14:textId="7BC49F3D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Объем финансового обеспечения (тыс.</w:t>
            </w:r>
            <w:r w:rsidR="003A6E14">
              <w:rPr>
                <w:rFonts w:ascii="Arial" w:hAnsi="Arial" w:cs="Arial"/>
              </w:rPr>
              <w:t xml:space="preserve"> </w:t>
            </w:r>
            <w:r w:rsidRPr="00F14B46">
              <w:rPr>
                <w:rFonts w:ascii="Arial" w:hAnsi="Arial" w:cs="Arial"/>
              </w:rPr>
              <w:t>руб.)</w:t>
            </w:r>
          </w:p>
        </w:tc>
      </w:tr>
      <w:tr w:rsidR="00025873" w:rsidRPr="00F14B46" w14:paraId="1B177EF4" w14:textId="77777777" w:rsidTr="00025873">
        <w:trPr>
          <w:trHeight w:val="276"/>
        </w:trPr>
        <w:tc>
          <w:tcPr>
            <w:tcW w:w="4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BFE0E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E546D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9D99E4F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C9B05D3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B7AA4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E3A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025873" w:rsidRPr="00F14B46" w14:paraId="18D142EF" w14:textId="77777777" w:rsidTr="00025873">
        <w:trPr>
          <w:trHeight w:val="595"/>
        </w:trPr>
        <w:tc>
          <w:tcPr>
            <w:tcW w:w="4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09F7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32D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0A5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DDB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D452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3E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Федеральный </w:t>
            </w:r>
          </w:p>
          <w:p w14:paraId="2C83352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14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527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МО Куркинский 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CB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BD6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Внебюджетные </w:t>
            </w:r>
          </w:p>
          <w:p w14:paraId="0864A9C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средства</w:t>
            </w:r>
          </w:p>
        </w:tc>
      </w:tr>
      <w:tr w:rsidR="00025873" w:rsidRPr="00F14B46" w14:paraId="33DA49E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7AEE" w14:textId="77777777" w:rsidR="00025873" w:rsidRPr="00F14B46" w:rsidRDefault="00025873" w:rsidP="00025873">
            <w:pPr>
              <w:ind w:left="4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C776" w14:textId="77777777" w:rsidR="00025873" w:rsidRPr="00F14B46" w:rsidRDefault="00025873" w:rsidP="00025873">
            <w:pPr>
              <w:ind w:left="44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341" w14:textId="1CE245F5" w:rsidR="00025873" w:rsidRPr="00F14B46" w:rsidRDefault="00F7502B" w:rsidP="00025873">
            <w:pPr>
              <w:ind w:lef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1FC" w14:textId="0BF9DAB9" w:rsidR="00025873" w:rsidRPr="00F14B46" w:rsidRDefault="00F7502B" w:rsidP="00025873">
            <w:pPr>
              <w:ind w:lef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8AF6" w14:textId="7D863F86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AB80" w14:textId="0CA4F8F3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6D0" w14:textId="095802FC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72E" w14:textId="47026BF7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5F3" w14:textId="415AA591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C709" w14:textId="6DD05FB4" w:rsidR="00025873" w:rsidRPr="00F14B46" w:rsidRDefault="00F7502B" w:rsidP="00025873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7502B" w:rsidRPr="00F14B46" w14:paraId="4540ADE2" w14:textId="77777777" w:rsidTr="00025873">
        <w:trPr>
          <w:trHeight w:val="61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429" w14:textId="77777777" w:rsidR="00F7502B" w:rsidRPr="00F7502B" w:rsidRDefault="00F7502B" w:rsidP="00F7502B">
            <w:pPr>
              <w:pStyle w:val="af5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F7502B">
              <w:rPr>
                <w:rFonts w:ascii="Arial" w:eastAsia="Calibri" w:hAnsi="Arial" w:cs="Arial"/>
                <w:b/>
                <w:lang w:eastAsia="ru-RU"/>
              </w:rPr>
              <w:t>Комплекс процессных мероприятий</w:t>
            </w:r>
          </w:p>
          <w:p w14:paraId="3393B983" w14:textId="6BD4A409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left="720"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>«Обеспечение деятельности молодежной политики в муниципальном образовании Куркинский район»</w:t>
            </w:r>
          </w:p>
        </w:tc>
      </w:tr>
      <w:tr w:rsidR="00F7502B" w:rsidRPr="00F14B46" w14:paraId="1A9838F6" w14:textId="77777777" w:rsidTr="00F7502B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5EED" w14:textId="77777777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1.1</w:t>
            </w:r>
          </w:p>
          <w:p w14:paraId="77AB9BC8" w14:textId="77777777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374E" w14:textId="4C9C2272" w:rsidR="00F7502B" w:rsidRPr="00F7502B" w:rsidRDefault="00F7502B" w:rsidP="00F7502B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F7502B">
              <w:rPr>
                <w:rFonts w:ascii="Arial" w:eastAsia="Calibri" w:hAnsi="Arial" w:cs="Arial"/>
                <w:lang w:eastAsia="ru-RU"/>
              </w:rPr>
              <w:t>Расходы на обеспечение деятельности</w:t>
            </w:r>
            <w:r>
              <w:rPr>
                <w:rFonts w:ascii="Arial" w:eastAsia="Calibri" w:hAnsi="Arial" w:cs="Arial"/>
                <w:lang w:eastAsia="ru-RU"/>
              </w:rPr>
              <w:t xml:space="preserve">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5154" w14:textId="305CEB28" w:rsidR="00F7502B" w:rsidRPr="00F14B46" w:rsidRDefault="00A004B5" w:rsidP="00A004B5">
            <w:pPr>
              <w:widowControl w:val="0"/>
              <w:suppressAutoHyphens w:val="0"/>
              <w:autoSpaceDE w:val="0"/>
              <w:autoSpaceDN w:val="0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C31677">
              <w:rPr>
                <w:rFonts w:ascii="Arial" w:hAnsi="Arial" w:cs="Arial"/>
              </w:rPr>
              <w:t>Отдел культуры образования Администрации муниципального образования Куркинский район, МБУ МЦ «Лидер»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BA83" w14:textId="77777777" w:rsidR="00F7502B" w:rsidRPr="00344F5A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19DD" w14:textId="373EC2DA" w:rsidR="00F7502B" w:rsidRPr="00344F5A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>9118,2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312A" w14:textId="77777777" w:rsidR="00F7502B" w:rsidRPr="00344F5A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F817" w14:textId="77777777" w:rsidR="00F7502B" w:rsidRPr="00344F5A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7068" w14:textId="46D8A119" w:rsidR="00F7502B" w:rsidRPr="00344F5A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>9118,2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A1AD" w14:textId="77777777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8207" w14:textId="45D5593F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7D69DA" w:rsidRPr="00F14B46" w14:paraId="1ACFCA1C" w14:textId="77777777" w:rsidTr="00F3547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371B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D721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267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F519" w14:textId="161F3AAC" w:rsidR="007D69DA" w:rsidRPr="00344F5A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344F5A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8517" w14:textId="2C95113E" w:rsidR="007D69DA" w:rsidRPr="00344F5A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3039,4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A85D" w14:textId="77777777" w:rsidR="007D69DA" w:rsidRPr="00344F5A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A591" w14:textId="77777777" w:rsidR="007D69DA" w:rsidRPr="00344F5A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84D6" w14:textId="63C39638" w:rsidR="007D69DA" w:rsidRPr="00344F5A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3039,4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0BCA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0AE5" w14:textId="66850546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7D69DA" w:rsidRPr="00F14B46" w14:paraId="07C645F1" w14:textId="77777777" w:rsidTr="00F3547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75B8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18B1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1A16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AB64" w14:textId="471AA429" w:rsidR="007D69DA" w:rsidRPr="00732217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D64C" w14:textId="763A3408" w:rsidR="007D69DA" w:rsidRPr="006A70C1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3039,4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F994" w14:textId="77777777" w:rsidR="007D69DA" w:rsidRPr="006A70C1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5FAF" w14:textId="77777777" w:rsidR="007D69DA" w:rsidRPr="006A70C1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89E6" w14:textId="37273641" w:rsidR="007D69DA" w:rsidRPr="006A70C1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3039,4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27C8" w14:textId="77777777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8ED4" w14:textId="7EE047FB" w:rsidR="007D69DA" w:rsidRPr="00F14B46" w:rsidRDefault="007D69DA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D229BB" w:rsidRPr="00F14B46" w14:paraId="6483FFF4" w14:textId="77777777" w:rsidTr="00F3547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6BF1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E4D9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530A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8A5D" w14:textId="6418A444" w:rsidR="00D229BB" w:rsidRPr="00732217" w:rsidRDefault="00D229BB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E28F" w14:textId="48CBAB56" w:rsidR="00D229BB" w:rsidRPr="006A70C1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7D69DA">
              <w:rPr>
                <w:rFonts w:ascii="Arial" w:eastAsia="Calibri" w:hAnsi="Arial" w:cs="Arial"/>
                <w:lang w:eastAsia="ru-RU"/>
              </w:rPr>
              <w:t>3039,4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5A72" w14:textId="77777777" w:rsidR="00D229BB" w:rsidRPr="006A70C1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A0BB" w14:textId="77777777" w:rsidR="00D229BB" w:rsidRPr="006A70C1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ED30" w14:textId="6C776B4C" w:rsidR="00D229BB" w:rsidRPr="006A70C1" w:rsidRDefault="007D69DA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7D69DA">
              <w:rPr>
                <w:rFonts w:ascii="Arial" w:eastAsia="Calibri" w:hAnsi="Arial" w:cs="Arial"/>
                <w:lang w:eastAsia="ru-RU"/>
              </w:rPr>
              <w:t>3039,4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40AD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6DA" w14:textId="3EEE7ECE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025873" w:rsidRPr="00F14B46" w14:paraId="55B7AD1D" w14:textId="77777777" w:rsidTr="00025873">
        <w:trPr>
          <w:trHeight w:val="61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3FC" w14:textId="77777777" w:rsidR="00025873" w:rsidRPr="00F14B46" w:rsidRDefault="00025873" w:rsidP="0002587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Комплекс процессных мероприятий</w:t>
            </w:r>
          </w:p>
          <w:p w14:paraId="40AA0612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«Создание условий для успешной социализации и эффективной самореализации молодежи»</w:t>
            </w:r>
          </w:p>
        </w:tc>
      </w:tr>
      <w:tr w:rsidR="00025873" w:rsidRPr="00F14B46" w14:paraId="4B9E536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23C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5F4962" w14:textId="1A8B0450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.1</w:t>
            </w:r>
          </w:p>
          <w:p w14:paraId="6E8F339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AD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по работе с детьми молодежью Тульской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F2BC" w14:textId="30A6CA89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</w:t>
            </w:r>
            <w:r w:rsidR="003A6E14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  <w:p w14:paraId="17B30CB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F1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7B3" w14:textId="40C7B85D" w:rsidR="00025873" w:rsidRPr="00F14B46" w:rsidRDefault="00C72D4F" w:rsidP="007A10FC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02A51">
              <w:rPr>
                <w:rFonts w:ascii="Arial" w:hAnsi="Arial" w:cs="Arial"/>
                <w:b/>
              </w:rPr>
              <w:t>1</w:t>
            </w:r>
            <w:r w:rsidR="00A40178">
              <w:rPr>
                <w:rFonts w:ascii="Arial" w:hAnsi="Arial" w:cs="Arial"/>
                <w:b/>
              </w:rPr>
              <w:t>948,09027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A18A" w14:textId="1B69A791" w:rsidR="00025873" w:rsidRPr="00C72D4F" w:rsidRDefault="00A40178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1228,46845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F7DC" w14:textId="7CBFADC3" w:rsidR="00025873" w:rsidRPr="00F14B46" w:rsidRDefault="007A10FC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02A51">
              <w:rPr>
                <w:rFonts w:ascii="Arial" w:hAnsi="Arial" w:cs="Arial"/>
                <w:b/>
              </w:rPr>
              <w:t>2</w:t>
            </w:r>
            <w:r w:rsidR="00A40178">
              <w:rPr>
                <w:rFonts w:ascii="Arial" w:hAnsi="Arial" w:cs="Arial"/>
                <w:b/>
              </w:rPr>
              <w:t>98,83415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CC4" w14:textId="20208786" w:rsidR="00025873" w:rsidRPr="00F14B46" w:rsidRDefault="00D229BB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6A70C1">
              <w:rPr>
                <w:rFonts w:ascii="Arial" w:hAnsi="Arial" w:cs="Arial"/>
                <w:b/>
              </w:rPr>
              <w:t>48</w:t>
            </w:r>
            <w:r w:rsidR="00025873" w:rsidRPr="006A70C1">
              <w:rPr>
                <w:rFonts w:ascii="Arial" w:hAnsi="Arial" w:cs="Arial"/>
                <w:b/>
              </w:rPr>
              <w:t>7,23567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68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08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E4F27B5" w14:textId="77777777" w:rsidTr="00025873">
        <w:trPr>
          <w:trHeight w:val="298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AEE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98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74A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66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D30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7E4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FF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14B46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344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0D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727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1F22CDE1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4615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933C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5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0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6F07" w14:textId="1F9866FE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9</w:t>
            </w:r>
            <w:r w:rsidR="00C72D4F" w:rsidRPr="00F02A51">
              <w:rPr>
                <w:rFonts w:ascii="Arial" w:eastAsia="Calibri" w:hAnsi="Arial" w:cs="Arial"/>
                <w:lang w:eastAsia="ru-RU"/>
              </w:rPr>
              <w:t>53,2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47D7" w14:textId="60041D70" w:rsidR="00025873" w:rsidRPr="00F14B46" w:rsidRDefault="00C72D4F" w:rsidP="00025873">
            <w:pPr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FD51" w14:textId="34B3E049" w:rsidR="00025873" w:rsidRPr="00F14B46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i/>
                <w:lang w:eastAsia="ru-RU"/>
              </w:rPr>
              <w:t>1</w:t>
            </w:r>
            <w:r w:rsidR="00C72D4F" w:rsidRPr="00F02A51">
              <w:rPr>
                <w:rFonts w:ascii="Arial" w:hAnsi="Arial" w:cs="Arial"/>
                <w:i/>
                <w:lang w:eastAsia="ru-RU"/>
              </w:rPr>
              <w:t>29,648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9C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5DC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A5025" w:rsidRPr="00F14B46" w14:paraId="31A4310A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F7FF" w14:textId="77777777" w:rsidR="000A5025" w:rsidRPr="00F14B46" w:rsidRDefault="000A5025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C182" w14:textId="77777777" w:rsidR="000A5025" w:rsidRPr="00F14B46" w:rsidRDefault="000A5025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A30" w14:textId="77777777" w:rsidR="000A5025" w:rsidRPr="00F14B46" w:rsidRDefault="000A5025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5E49" w14:textId="77777777" w:rsidR="000A5025" w:rsidRPr="00F14B46" w:rsidRDefault="000A5025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B9F6" w14:textId="51903B7E" w:rsidR="000A5025" w:rsidRPr="00CA228A" w:rsidRDefault="00A40178" w:rsidP="00025873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eastAsia="Calibri" w:hAnsi="Arial" w:cs="Arial"/>
                <w:color w:val="000000" w:themeColor="text1"/>
                <w:lang w:eastAsia="ru-RU"/>
              </w:rPr>
              <w:t>591,6546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E8FC" w14:textId="112F7354" w:rsidR="000A5025" w:rsidRPr="00CA228A" w:rsidRDefault="000A5025" w:rsidP="00025873">
            <w:pPr>
              <w:ind w:left="108"/>
              <w:jc w:val="center"/>
              <w:rPr>
                <w:rFonts w:ascii="Arial" w:hAnsi="Arial" w:cs="Arial"/>
                <w:color w:val="000000" w:themeColor="text1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460</w:t>
            </w:r>
            <w:r w:rsidR="001B19E1" w:rsidRPr="00CA228A">
              <w:rPr>
                <w:rFonts w:ascii="Arial" w:hAnsi="Arial" w:cs="Arial"/>
                <w:color w:val="000000" w:themeColor="text1"/>
              </w:rPr>
              <w:t>,468</w:t>
            </w:r>
            <w:r w:rsidRPr="00CA228A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47D" w14:textId="027B3E74" w:rsidR="000A5025" w:rsidRPr="00CA228A" w:rsidRDefault="000A5025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i/>
                <w:color w:val="000000" w:themeColor="text1"/>
                <w:lang w:eastAsia="ru-RU"/>
              </w:rPr>
              <w:t>19,18615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5A2F" w14:textId="18865D1F" w:rsidR="000A5025" w:rsidRPr="006A70C1" w:rsidRDefault="003F134F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A70C1">
              <w:rPr>
                <w:rFonts w:ascii="Arial" w:eastAsia="Calibri" w:hAnsi="Arial" w:cs="Arial"/>
                <w:lang w:eastAsia="ru-RU"/>
              </w:rPr>
              <w:t>12</w:t>
            </w:r>
            <w:r w:rsidR="000A5025" w:rsidRPr="006A70C1">
              <w:rPr>
                <w:rFonts w:ascii="Arial" w:eastAsia="Calibri" w:hAnsi="Arial" w:cs="Arial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7EA" w14:textId="77777777" w:rsidR="000A5025" w:rsidRPr="00F14B46" w:rsidRDefault="000A5025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4C2E" w14:textId="77777777" w:rsidR="000A5025" w:rsidRPr="00F14B46" w:rsidRDefault="000A5025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49A57681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2C8C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9727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80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B6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03AB" w14:textId="77777777" w:rsidR="00025873" w:rsidRPr="000A5025" w:rsidRDefault="00025873" w:rsidP="00025873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0A5025">
              <w:rPr>
                <w:rFonts w:ascii="Arial" w:eastAsia="Calibri" w:hAnsi="Arial" w:cs="Arial"/>
                <w:color w:val="000000" w:themeColor="text1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96E1" w14:textId="77777777" w:rsidR="00025873" w:rsidRPr="000A5025" w:rsidRDefault="00025873" w:rsidP="00025873">
            <w:pPr>
              <w:ind w:left="10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4D4" w14:textId="77777777" w:rsidR="00025873" w:rsidRPr="000A5025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A96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06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1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97AE97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1C3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2C4B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9A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D4F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A8E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517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D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E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5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0C4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7D574A03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98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3EFB264" w14:textId="13958553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</w:t>
            </w:r>
          </w:p>
          <w:p w14:paraId="4D9BAB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58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Иные закупки товаров, работ и услуг для обеспечения муниципальных нужд (организация и осуществление мероприятий,  приобретение расходных материалов для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 xml:space="preserve">проведения мероприятий молодежной политики)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988D" w14:textId="77482343" w:rsidR="00025873" w:rsidRPr="00F14B46" w:rsidRDefault="00025873" w:rsidP="003A6E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 xml:space="preserve">Отдел культуры и отдел образования Администрации </w:t>
            </w:r>
            <w:r w:rsidR="003A6E14">
              <w:rPr>
                <w:rFonts w:ascii="Arial" w:hAnsi="Arial" w:cs="Arial"/>
                <w:lang w:eastAsia="ru-RU"/>
              </w:rPr>
              <w:t xml:space="preserve">муниципального образования </w:t>
            </w:r>
            <w:r w:rsidRPr="00F14B46">
              <w:rPr>
                <w:rFonts w:ascii="Arial" w:hAnsi="Arial" w:cs="Arial"/>
                <w:lang w:eastAsia="ru-RU"/>
              </w:rPr>
              <w:t>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96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AAB7" w14:textId="77D34414" w:rsidR="00025873" w:rsidRPr="00F14B46" w:rsidRDefault="00965169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02A51">
              <w:rPr>
                <w:rFonts w:ascii="Arial" w:hAnsi="Arial" w:cs="Arial"/>
                <w:b/>
              </w:rPr>
              <w:t>6</w:t>
            </w:r>
            <w:r w:rsidR="00D736C6" w:rsidRPr="00F02A51">
              <w:rPr>
                <w:rFonts w:ascii="Arial" w:hAnsi="Arial" w:cs="Arial"/>
                <w:b/>
              </w:rPr>
              <w:t>58,06433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FDD5" w14:textId="238EE878" w:rsidR="00025873" w:rsidRPr="00D736C6" w:rsidRDefault="00D736C6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D736C6">
              <w:rPr>
                <w:rFonts w:ascii="Arial" w:hAnsi="Arial" w:cs="Arial"/>
                <w:b/>
                <w:color w:val="000000"/>
              </w:rPr>
              <w:t>56,448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591" w14:textId="2F8E4F10" w:rsidR="00025873" w:rsidRPr="00F14B46" w:rsidRDefault="007A10FC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02A51">
              <w:rPr>
                <w:rFonts w:ascii="Arial" w:hAnsi="Arial" w:cs="Arial"/>
                <w:b/>
              </w:rPr>
              <w:t>3</w:t>
            </w:r>
            <w:r w:rsidR="00D736C6" w:rsidRPr="00F02A51">
              <w:rPr>
                <w:rFonts w:ascii="Arial" w:hAnsi="Arial" w:cs="Arial"/>
                <w:b/>
              </w:rPr>
              <w:t>52,352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690" w14:textId="31D72E90" w:rsidR="00025873" w:rsidRPr="00F14B46" w:rsidRDefault="00D229BB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6A70C1">
              <w:rPr>
                <w:rFonts w:ascii="Arial" w:hAnsi="Arial" w:cs="Arial"/>
                <w:b/>
              </w:rPr>
              <w:t>272,26433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D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4FF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F4FEF6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62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58B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7F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C74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E8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175,26433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1E1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990" w14:textId="41E2175E" w:rsidR="00025873" w:rsidRPr="00F14B46" w:rsidRDefault="007A10FC" w:rsidP="007A10FC">
            <w:pPr>
              <w:jc w:val="center"/>
              <w:rPr>
                <w:rFonts w:ascii="Arial" w:hAnsi="Arial" w:cs="Arial"/>
                <w:lang w:eastAsia="ru-RU"/>
              </w:rPr>
            </w:pPr>
            <w:r w:rsidRPr="007A10FC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A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25,26433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C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E0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DC91F5A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5DEC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167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336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2F3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FB91" w14:textId="029E7FD7" w:rsidR="00025873" w:rsidRPr="00F14B46" w:rsidRDefault="00965169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3</w:t>
            </w:r>
            <w:r w:rsidR="009163E9" w:rsidRPr="00F02A51">
              <w:rPr>
                <w:rFonts w:ascii="Arial" w:eastAsia="Calibri" w:hAnsi="Arial" w:cs="Arial"/>
                <w:lang w:eastAsia="ru-RU"/>
              </w:rPr>
              <w:t>14,8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E3BC" w14:textId="3322453E" w:rsidR="00025873" w:rsidRPr="00F14B46" w:rsidRDefault="00224F91" w:rsidP="00025873">
            <w:pPr>
              <w:ind w:left="1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56,448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7917" w14:textId="331A5BC5" w:rsidR="00025873" w:rsidRPr="007A10FC" w:rsidRDefault="007A10FC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lang w:eastAsia="ru-RU"/>
              </w:rPr>
              <w:t>202,352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405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4E4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1A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ADE657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5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285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481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6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7EFC" w14:textId="6C36836D" w:rsidR="00025873" w:rsidRPr="00CA228A" w:rsidRDefault="00224F91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176,3454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6110" w14:textId="5597FF55" w:rsidR="00025873" w:rsidRPr="00CA228A" w:rsidRDefault="00510EC1" w:rsidP="00025873">
            <w:pPr>
              <w:ind w:left="108"/>
              <w:rPr>
                <w:rFonts w:ascii="Arial" w:hAnsi="Arial" w:cs="Arial"/>
                <w:color w:val="000000" w:themeColor="text1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115,53155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82A5" w14:textId="1C153D3C" w:rsidR="00025873" w:rsidRPr="00CA228A" w:rsidRDefault="00510EC1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i/>
                <w:color w:val="000000" w:themeColor="text1"/>
                <w:lang w:eastAsia="ru-RU"/>
              </w:rPr>
              <w:t>4,81385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9FF" w14:textId="68ED8887" w:rsidR="00025873" w:rsidRPr="006A70C1" w:rsidRDefault="003F134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6A70C1">
              <w:rPr>
                <w:rFonts w:ascii="Arial" w:hAnsi="Arial" w:cs="Arial"/>
              </w:rPr>
              <w:t>79</w:t>
            </w:r>
            <w:r w:rsidR="00025873" w:rsidRPr="006A70C1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E6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F2D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2E1A0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484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736E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02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1BC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EC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600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17D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4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FD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6A8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3FF6CF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8B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BAF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0D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AB1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BA3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C665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03C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9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EE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8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2969AC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58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16C73AF3" w14:textId="2CCFD902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.2.1</w:t>
            </w:r>
          </w:p>
          <w:p w14:paraId="742D488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D3B5" w14:textId="77777777" w:rsidR="00A64C92" w:rsidRDefault="00A64C92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084545F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патриотической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889E" w14:textId="77777777" w:rsidR="00A64C92" w:rsidRDefault="00A64C92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14:paraId="649A724B" w14:textId="641DA72D" w:rsidR="00025873" w:rsidRPr="00F14B46" w:rsidRDefault="00025873" w:rsidP="003A6E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</w:t>
            </w:r>
            <w:r w:rsidR="003A6E14">
              <w:rPr>
                <w:rFonts w:ascii="Arial" w:hAnsi="Arial" w:cs="Arial"/>
                <w:lang w:eastAsia="ru-RU"/>
              </w:rPr>
              <w:t xml:space="preserve">муниципального образования 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55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E246" w14:textId="77777777" w:rsidR="00A64C92" w:rsidRPr="00CA228A" w:rsidRDefault="00A64C92" w:rsidP="00025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84BD34C" w14:textId="44533CB1" w:rsidR="00025873" w:rsidRPr="00CA228A" w:rsidRDefault="004004D2" w:rsidP="00025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228A">
              <w:rPr>
                <w:rFonts w:ascii="Arial" w:hAnsi="Arial" w:cs="Arial"/>
                <w:b/>
                <w:color w:val="000000" w:themeColor="text1"/>
              </w:rPr>
              <w:t>263,99806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0A9F" w14:textId="77777777" w:rsidR="00B40B1D" w:rsidRPr="00CA228A" w:rsidRDefault="00B40B1D" w:rsidP="0002587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FF5B8EB" w14:textId="2B9E3DF7" w:rsidR="00025873" w:rsidRPr="00CA228A" w:rsidRDefault="004004D2" w:rsidP="00025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228A">
              <w:rPr>
                <w:rFonts w:ascii="Arial" w:hAnsi="Arial" w:cs="Arial"/>
                <w:b/>
                <w:color w:val="000000" w:themeColor="text1"/>
              </w:rPr>
              <w:t>95,01059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5171" w14:textId="77777777" w:rsidR="00025873" w:rsidRPr="00CA228A" w:rsidRDefault="00025873" w:rsidP="0002587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0C3CC97" w14:textId="329CEC9A" w:rsidR="00B40B1D" w:rsidRPr="00CA228A" w:rsidRDefault="007A10FC" w:rsidP="00025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228A">
              <w:rPr>
                <w:rFonts w:ascii="Arial" w:hAnsi="Arial" w:cs="Arial"/>
                <w:b/>
                <w:color w:val="000000" w:themeColor="text1"/>
              </w:rPr>
              <w:t>10</w:t>
            </w:r>
            <w:r w:rsidR="004004D2" w:rsidRPr="00CA228A">
              <w:rPr>
                <w:rFonts w:ascii="Arial" w:hAnsi="Arial" w:cs="Arial"/>
                <w:b/>
                <w:color w:val="000000" w:themeColor="text1"/>
              </w:rPr>
              <w:t>3,95881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F35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728C7FB0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65,02866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40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57D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D3860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CAC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82F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D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369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7AD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44F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BBE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6A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6B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26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040976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9B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F6C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1F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D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6192" w14:textId="5DB65F60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1</w:t>
            </w:r>
            <w:r w:rsidR="00B40B1D" w:rsidRPr="00F02A51">
              <w:rPr>
                <w:rFonts w:ascii="Arial" w:eastAsia="Calibri" w:hAnsi="Arial" w:cs="Arial"/>
                <w:lang w:eastAsia="ru-RU"/>
              </w:rPr>
              <w:t>73,8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0630" w14:textId="74FD5827" w:rsidR="00025873" w:rsidRPr="00F14B46" w:rsidRDefault="00B40B1D" w:rsidP="00B4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9163E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BB6" w14:textId="3875CA0E" w:rsidR="00025873" w:rsidRPr="00F14B46" w:rsidRDefault="00690BCF" w:rsidP="00B40B1D">
            <w:pPr>
              <w:jc w:val="center"/>
              <w:rPr>
                <w:rFonts w:ascii="Arial" w:hAnsi="Arial" w:cs="Arial"/>
              </w:rPr>
            </w:pPr>
            <w:r w:rsidRPr="00F02A51">
              <w:rPr>
                <w:rFonts w:ascii="Arial" w:hAnsi="Arial" w:cs="Arial"/>
              </w:rPr>
              <w:t>10</w:t>
            </w:r>
            <w:r w:rsidR="00B40B1D" w:rsidRPr="00F02A51">
              <w:rPr>
                <w:rFonts w:ascii="Arial" w:hAnsi="Arial" w:cs="Arial"/>
              </w:rPr>
              <w:t>2</w:t>
            </w:r>
            <w:r w:rsidR="009163E9" w:rsidRPr="00F02A51">
              <w:rPr>
                <w:rFonts w:ascii="Arial" w:hAnsi="Arial" w:cs="Arial"/>
              </w:rPr>
              <w:t>,</w:t>
            </w:r>
            <w:r w:rsidR="00B40B1D" w:rsidRPr="00F02A51">
              <w:rPr>
                <w:rFonts w:ascii="Arial" w:hAnsi="Arial" w:cs="Arial"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AA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B1B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E3D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FBA7AB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6AB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F62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45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45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14B" w14:textId="6E963850" w:rsidR="00025873" w:rsidRPr="00CA228A" w:rsidRDefault="00367208" w:rsidP="0096724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eastAsia="Calibri" w:hAnsi="Arial" w:cs="Arial"/>
                <w:color w:val="000000" w:themeColor="text1"/>
                <w:lang w:eastAsia="ru-RU"/>
              </w:rPr>
              <w:t>55,1694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B578" w14:textId="6C2DF51D" w:rsidR="00025873" w:rsidRPr="00CA228A" w:rsidRDefault="000A5025" w:rsidP="0096724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38,56259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93A9" w14:textId="1324607F" w:rsidR="00025873" w:rsidRPr="00CA228A" w:rsidRDefault="000A5025" w:rsidP="0096724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1</w:t>
            </w:r>
            <w:r w:rsidR="001B19E1" w:rsidRPr="00CA228A">
              <w:rPr>
                <w:rFonts w:ascii="Arial" w:hAnsi="Arial" w:cs="Arial"/>
                <w:color w:val="000000" w:themeColor="text1"/>
              </w:rPr>
              <w:t>,</w:t>
            </w:r>
            <w:r w:rsidRPr="00CA228A">
              <w:rPr>
                <w:rFonts w:ascii="Arial" w:hAnsi="Arial" w:cs="Arial"/>
                <w:color w:val="000000" w:themeColor="text1"/>
              </w:rPr>
              <w:t>60681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6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F1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4C4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C11A25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123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235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75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D1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234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7E22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DA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0E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98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2B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7B45797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CEE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C55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6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94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CF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DD24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7CFA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2BA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E6B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FC261E7" w14:textId="77777777" w:rsidTr="00013505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3CE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D97BB3" w14:textId="68396648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.2.2</w:t>
            </w:r>
          </w:p>
          <w:p w14:paraId="446B54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92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антинаркотической 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A102" w14:textId="7429E50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</w:t>
            </w:r>
            <w:r w:rsidR="003A6E14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  <w:p w14:paraId="658272D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76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29CA" w14:textId="77777777" w:rsidR="00025873" w:rsidRPr="00F14B46" w:rsidRDefault="00025873" w:rsidP="00013505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11A3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593C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FD0E" w14:textId="7F50C91D" w:rsidR="00025873" w:rsidRPr="00F14B46" w:rsidRDefault="00013505" w:rsidP="00013505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 xml:space="preserve">      </w:t>
            </w:r>
            <w:r w:rsidR="00025873"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D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475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5D062F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875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568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0973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788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1D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230C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55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85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45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55C3C1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94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E11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C20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F5C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1F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5DCD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1D4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27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B2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C5C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992134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FAED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09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F3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3F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8211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7FA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2F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7340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41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1E8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4725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85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24D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4E7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A0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C8BC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870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9E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326E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707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67A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593ED60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88E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134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E3F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EAD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FC9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282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A9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2F70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9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F29BA25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944DD3" w14:textId="481A6A1D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.2.3</w:t>
            </w:r>
          </w:p>
          <w:p w14:paraId="667A61E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DB5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в сфере добровольчества </w:t>
            </w:r>
          </w:p>
          <w:p w14:paraId="3B8DA58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8E3" w14:textId="00021C98" w:rsidR="00025873" w:rsidRPr="00F14B46" w:rsidRDefault="00025873" w:rsidP="003A6E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</w:t>
            </w:r>
            <w:r w:rsidR="003A6E14">
              <w:rPr>
                <w:rFonts w:ascii="Arial" w:hAnsi="Arial" w:cs="Arial"/>
                <w:lang w:eastAsia="ru-RU"/>
              </w:rPr>
              <w:t xml:space="preserve">муниципального образования 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B9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5A93" w14:textId="29BD3117" w:rsidR="00025873" w:rsidRPr="00CA228A" w:rsidRDefault="00732217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</w:pPr>
            <w:r w:rsidRPr="00CA228A"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  <w:t>419,41167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4C30" w14:textId="77777777" w:rsidR="00025873" w:rsidRPr="00CA228A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73829E95" w14:textId="77777777" w:rsidR="00732217" w:rsidRPr="00CA228A" w:rsidRDefault="00732217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750AAF77" w14:textId="77777777" w:rsidR="00732217" w:rsidRPr="00CA228A" w:rsidRDefault="00732217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35FA5374" w14:textId="77777777" w:rsidR="00732217" w:rsidRPr="00CA228A" w:rsidRDefault="00732217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6DA7A585" w14:textId="6CC18574" w:rsidR="00732217" w:rsidRPr="00CA228A" w:rsidRDefault="004004D2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  <w:t>76,96896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5DC" w14:textId="77777777" w:rsidR="00025873" w:rsidRPr="00CA228A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695B73CF" w14:textId="77777777" w:rsidR="006C5222" w:rsidRPr="00CA228A" w:rsidRDefault="006C5222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5729AEFF" w14:textId="77777777" w:rsidR="004004D2" w:rsidRPr="00CA228A" w:rsidRDefault="004004D2" w:rsidP="006C5222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lang w:eastAsia="ru-RU"/>
              </w:rPr>
            </w:pPr>
          </w:p>
          <w:p w14:paraId="752B5037" w14:textId="77777777" w:rsidR="004004D2" w:rsidRPr="00CA228A" w:rsidRDefault="004004D2" w:rsidP="006C5222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lang w:eastAsia="ru-RU"/>
              </w:rPr>
            </w:pPr>
          </w:p>
          <w:p w14:paraId="5385E3B7" w14:textId="5874040C" w:rsidR="006C5222" w:rsidRPr="00CA228A" w:rsidRDefault="004004D2" w:rsidP="006C5222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b/>
                <w:color w:val="000000" w:themeColor="text1"/>
                <w:lang w:eastAsia="ru-RU"/>
              </w:rPr>
              <w:t>253,20704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BBD2" w14:textId="750ADB46" w:rsidR="00025873" w:rsidRPr="00CA228A" w:rsidRDefault="004004D2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</w:pPr>
            <w:r w:rsidRPr="00CA228A"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  <w:t>89,23567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7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767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A6E60B7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0944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37C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22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80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11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7C3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D35A" w14:textId="5C4EADE5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150</w:t>
            </w:r>
            <w:r w:rsidR="00690BCF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CB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FF0000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83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850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4FCFCB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0ECB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521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4B9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B8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6BC6" w14:textId="497E5D07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hAnsi="Arial" w:cs="Arial"/>
              </w:rPr>
              <w:t>1</w:t>
            </w:r>
            <w:r w:rsidR="00025873" w:rsidRPr="00F02A51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964B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5C1" w14:textId="1CD604C4" w:rsidR="00025873" w:rsidRPr="00F14B46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i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65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15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575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CFC27D6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ECF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FDA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74D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24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57F" w14:textId="5AA599A7" w:rsidR="00025873" w:rsidRPr="00CA228A" w:rsidRDefault="00367208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100,176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B603" w14:textId="6B3EB5C1" w:rsidR="00025873" w:rsidRPr="00CA228A" w:rsidRDefault="0096724D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color w:val="000000" w:themeColor="text1"/>
                <w:lang w:eastAsia="ru-RU"/>
              </w:rPr>
              <w:t>76</w:t>
            </w:r>
            <w:r w:rsidR="001B19E1" w:rsidRPr="00CA228A">
              <w:rPr>
                <w:rFonts w:ascii="Arial" w:hAnsi="Arial" w:cs="Arial"/>
                <w:color w:val="000000" w:themeColor="text1"/>
                <w:lang w:eastAsia="ru-RU"/>
              </w:rPr>
              <w:t>,968</w:t>
            </w:r>
            <w:r w:rsidRPr="00CA228A">
              <w:rPr>
                <w:rFonts w:ascii="Arial" w:hAnsi="Arial" w:cs="Arial"/>
                <w:color w:val="000000" w:themeColor="text1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8DE" w14:textId="62182A86" w:rsidR="00025873" w:rsidRPr="00CA228A" w:rsidRDefault="0096724D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color w:val="000000" w:themeColor="text1"/>
                <w:lang w:eastAsia="ru-RU"/>
              </w:rPr>
              <w:t>3</w:t>
            </w:r>
            <w:r w:rsidR="001B19E1" w:rsidRPr="00CA228A">
              <w:rPr>
                <w:rFonts w:ascii="Arial" w:hAnsi="Arial" w:cs="Arial"/>
                <w:color w:val="000000" w:themeColor="text1"/>
                <w:lang w:eastAsia="ru-RU"/>
              </w:rPr>
              <w:t>,207</w:t>
            </w:r>
            <w:r w:rsidRPr="00CA228A">
              <w:rPr>
                <w:rFonts w:ascii="Arial" w:hAnsi="Arial" w:cs="Arial"/>
                <w:color w:val="000000" w:themeColor="text1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6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74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F1D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32E45C3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2F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93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E15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A1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3F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C9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FB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DB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91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076020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E4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181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317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F5B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98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B20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4B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73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CA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375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EA971D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EFA9" w14:textId="3166914E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87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Укрепление материально-технической базы -</w:t>
            </w:r>
            <w:r w:rsidRPr="00F14B46">
              <w:rPr>
                <w:rFonts w:ascii="Arial" w:hAnsi="Arial" w:cs="Arial"/>
              </w:rPr>
              <w:t xml:space="preserve"> </w:t>
            </w:r>
            <w:r w:rsidRPr="00F14B46">
              <w:rPr>
                <w:rFonts w:ascii="Arial" w:eastAsia="Calibri" w:hAnsi="Arial" w:cs="Arial"/>
                <w:lang w:eastAsia="ru-RU"/>
              </w:rPr>
              <w:t xml:space="preserve">приобретение расходных материалов для проведения мероприятий молодежной политики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7423" w14:textId="2D950232" w:rsidR="00025873" w:rsidRPr="00F14B46" w:rsidRDefault="00025873" w:rsidP="003A6E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и отдел образования Администрации </w:t>
            </w:r>
            <w:r w:rsidR="003A6E14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640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C14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AA7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490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C7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6E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695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A54453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216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1F5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8EC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8F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7DB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FA1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474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8B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D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D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9B8FDA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11A0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E04B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8DC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51A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804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ADF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3BC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E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E8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80B9B2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5A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F6A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CD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0A6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3D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86E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5D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23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9D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1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CDB8E6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02E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7E4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8D1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2A9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A36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EF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51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8E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31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3B7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1E964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A62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115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208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953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2A7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49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9C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B83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7F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103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082E44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C1A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AA91B6" w14:textId="48E64CD4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.3</w:t>
            </w:r>
          </w:p>
          <w:p w14:paraId="36A4F6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BDA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Премии и гранты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037" w14:textId="3E1F62E2" w:rsidR="00025873" w:rsidRPr="00F14B46" w:rsidRDefault="00025873" w:rsidP="003A6E1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</w:t>
            </w:r>
            <w:r w:rsidR="003A6E14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3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D309" w14:textId="56A4100C" w:rsidR="00025873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25873" w:rsidRPr="00F14B46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EF3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D16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1E06" w14:textId="31862164" w:rsidR="00025873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25873" w:rsidRPr="00F14B46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7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1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0B1D4C07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9452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D26C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61C2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383B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E05C" w14:textId="77471790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1AB6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AA89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B55" w14:textId="57F77949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33E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A9C9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202AC470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715F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38A2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60B7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195C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9FD5" w14:textId="64A26AA1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9E2C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820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ACF" w14:textId="07AE7A7A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701B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8B89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1559AE9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C2F9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8C77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269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1F50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309C" w14:textId="7906562E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7D67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C31E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28E" w14:textId="6CA19E12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4E19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C484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737639E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20F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372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684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8871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45E0" w14:textId="431AF85C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484A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546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08D4" w14:textId="432FFEA2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8428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5E3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3C07E701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6E52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0F24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944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A097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75C" w14:textId="0674E1F6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3A7C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5427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358" w14:textId="2A0E97B1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0D7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DB31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654CD9D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0F2A" w14:textId="6587D165" w:rsidR="00084927" w:rsidRPr="00F14B46" w:rsidRDefault="00084927" w:rsidP="00084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7122" w14:textId="09CBBF40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0C00" w14:textId="7BE3CA1D" w:rsidR="00084927" w:rsidRPr="00F14B46" w:rsidRDefault="00084927" w:rsidP="003A6E14">
            <w:pPr>
              <w:ind w:left="108"/>
              <w:jc w:val="center"/>
              <w:rPr>
                <w:rFonts w:ascii="Arial" w:eastAsia="Calibri" w:hAnsi="Arial" w:cs="Arial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Отдел культуры Администрации </w:t>
            </w:r>
            <w:r w:rsidR="003A6E14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Pr="00F14B46">
              <w:rPr>
                <w:rFonts w:ascii="Arial" w:hAnsi="Arial" w:cs="Arial"/>
                <w:lang w:eastAsia="ru-RU"/>
              </w:rPr>
              <w:t xml:space="preserve">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565C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D2BA" w14:textId="1794E100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14B46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F21A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A2B1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3292" w14:textId="45887772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14B46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F5D1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002F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3FF593EB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49D2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D2C8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62A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D51F" w14:textId="1074E1F4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0B7C" w14:textId="3BF50683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6C63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F1B9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254B" w14:textId="792F0A5E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750E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6682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39D50E94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809A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72CE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2108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DB5D" w14:textId="6F0CF7AC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661C" w14:textId="4207A130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2C99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96B1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C51C" w14:textId="1CADAE76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C7F1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63A8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6CB3695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28FF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8152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9F4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8672" w14:textId="5F867DDD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B755" w14:textId="39BF80DC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EB48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F3DC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1C6F" w14:textId="4E0AB783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9C2D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399F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092E1416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33FB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3F2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AADB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7BC8" w14:textId="45977534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9AE5" w14:textId="02BF4A46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2B1F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F545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039A" w14:textId="0C2F03D8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F2E0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6F1B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6582C9E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4916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BA90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23E4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CC28" w14:textId="5E7837A3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C457" w14:textId="7F910471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2515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6AA0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475B" w14:textId="02B3347D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2FA0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BE22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635E31D" w14:textId="77777777" w:rsidR="00025873" w:rsidRPr="00F14B46" w:rsidRDefault="00025873" w:rsidP="00025873">
      <w:pPr>
        <w:rPr>
          <w:rFonts w:ascii="Arial" w:hAnsi="Arial" w:cs="Arial"/>
        </w:rPr>
      </w:pPr>
    </w:p>
    <w:p w14:paraId="6F838ABA" w14:textId="77777777" w:rsidR="009D7A8B" w:rsidRPr="00F14B46" w:rsidRDefault="009D7A8B" w:rsidP="00102ABA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43"/>
        <w:gridCol w:w="349"/>
        <w:gridCol w:w="2863"/>
        <w:gridCol w:w="74"/>
        <w:gridCol w:w="2969"/>
      </w:tblGrid>
      <w:tr w:rsidR="009D7A8B" w:rsidRPr="00F14B46" w14:paraId="7EBB36D9" w14:textId="77777777" w:rsidTr="000A2F56">
        <w:tc>
          <w:tcPr>
            <w:tcW w:w="9640" w:type="dxa"/>
            <w:gridSpan w:val="2"/>
            <w:shd w:val="clear" w:color="auto" w:fill="auto"/>
          </w:tcPr>
          <w:p w14:paraId="18073BD1" w14:textId="15052FDC" w:rsidR="009D7A8B" w:rsidRPr="00F14B46" w:rsidRDefault="009D7A8B" w:rsidP="00102ABA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3" w:type="dxa"/>
            <w:shd w:val="clear" w:color="auto" w:fill="auto"/>
          </w:tcPr>
          <w:p w14:paraId="688E8BA1" w14:textId="77777777" w:rsidR="009D7A8B" w:rsidRPr="00F14B46" w:rsidRDefault="009D7A8B" w:rsidP="009D7A8B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3F8F7D00" w14:textId="77777777" w:rsidR="009D7A8B" w:rsidRPr="00F14B46" w:rsidRDefault="009D7A8B" w:rsidP="00F14B46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</w:tr>
      <w:tr w:rsidR="000A2F56" w:rsidRPr="00F14B46" w14:paraId="420F8B7D" w14:textId="77777777" w:rsidTr="000A2F56">
        <w:tc>
          <w:tcPr>
            <w:tcW w:w="9304" w:type="dxa"/>
            <w:hideMark/>
          </w:tcPr>
          <w:p w14:paraId="1E618049" w14:textId="447713F1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1D832F89" w14:textId="62C06B1C" w:rsidR="000A2F56" w:rsidRPr="00F14B46" w:rsidRDefault="00E460E0" w:rsidP="003A6E1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3A6E14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gridSpan w:val="3"/>
            <w:hideMark/>
          </w:tcPr>
          <w:p w14:paraId="4CC36B64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7FFBC63F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018" w:type="dxa"/>
            <w:hideMark/>
          </w:tcPr>
          <w:p w14:paraId="78F166CE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Сухарникова И.Н. </w:t>
            </w:r>
          </w:p>
          <w:p w14:paraId="6001D9DB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6E8E6A13" w14:textId="77777777" w:rsidR="005D2B97" w:rsidRDefault="005D2B97" w:rsidP="005122E1">
      <w:pPr>
        <w:rPr>
          <w:rFonts w:ascii="Arial" w:hAnsi="Arial" w:cs="Arial"/>
        </w:rPr>
      </w:pPr>
    </w:p>
    <w:p w14:paraId="1D968FEB" w14:textId="77777777" w:rsidR="005122E1" w:rsidRDefault="005122E1" w:rsidP="005122E1">
      <w:pPr>
        <w:rPr>
          <w:rFonts w:ascii="Arial" w:hAnsi="Arial" w:cs="Arial"/>
        </w:rPr>
      </w:pPr>
    </w:p>
    <w:p w14:paraId="5C25B60E" w14:textId="77777777" w:rsidR="00A40178" w:rsidRDefault="00A40178" w:rsidP="00D555B6">
      <w:pPr>
        <w:jc w:val="right"/>
        <w:rPr>
          <w:rFonts w:ascii="Arial" w:hAnsi="Arial" w:cs="Arial"/>
        </w:rPr>
      </w:pPr>
    </w:p>
    <w:p w14:paraId="70F4A1EB" w14:textId="0A302B89" w:rsidR="00D555B6" w:rsidRPr="00F14B46" w:rsidRDefault="001D277F" w:rsidP="00D555B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>Пр</w:t>
      </w:r>
      <w:r w:rsidR="00D555B6" w:rsidRPr="00F14B46">
        <w:rPr>
          <w:rFonts w:ascii="Arial" w:hAnsi="Arial" w:cs="Arial"/>
        </w:rPr>
        <w:t xml:space="preserve">иложение </w:t>
      </w:r>
      <w:r w:rsidR="00F54AAC">
        <w:rPr>
          <w:rFonts w:ascii="Arial" w:hAnsi="Arial" w:cs="Arial"/>
        </w:rPr>
        <w:t>4</w:t>
      </w:r>
    </w:p>
    <w:p w14:paraId="32E7E235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04DDE2E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4F573F24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Куркинский район </w:t>
      </w:r>
    </w:p>
    <w:p w14:paraId="266C43B0" w14:textId="597E9E1D" w:rsidR="006A41EB" w:rsidRPr="00F14B46" w:rsidRDefault="006A41EB" w:rsidP="006A41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от   03.02.2025 г.№ 25-Р</w:t>
      </w:r>
    </w:p>
    <w:p w14:paraId="0F402169" w14:textId="31401A9A" w:rsidR="009D7A8B" w:rsidRPr="00F14B46" w:rsidRDefault="009D7A8B" w:rsidP="009D7A8B">
      <w:pPr>
        <w:widowControl w:val="0"/>
        <w:jc w:val="center"/>
        <w:rPr>
          <w:rFonts w:ascii="Arial" w:hAnsi="Arial" w:cs="Arial"/>
          <w:kern w:val="2"/>
          <w:lang w:eastAsia="hi-IN" w:bidi="hi-IN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Характеристика показателей результативности </w:t>
      </w:r>
    </w:p>
    <w:p w14:paraId="2A4E758A" w14:textId="605F0207" w:rsidR="009D7A8B" w:rsidRPr="00F14B46" w:rsidRDefault="009D7A8B" w:rsidP="009D7A8B">
      <w:pPr>
        <w:widowControl w:val="0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муниципальной программы </w:t>
      </w:r>
      <w:r w:rsidRPr="00F14B46">
        <w:rPr>
          <w:rFonts w:ascii="Arial" w:hAnsi="Arial" w:cs="Arial"/>
          <w:b/>
          <w:bCs/>
          <w:color w:val="000000"/>
          <w:lang w:eastAsia="ru-RU"/>
        </w:rPr>
        <w:t>муниципальног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 xml:space="preserve">о образования Куркинский район 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>«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>П</w:t>
      </w:r>
      <w:r w:rsidRPr="00F14B46">
        <w:rPr>
          <w:rFonts w:ascii="Arial" w:hAnsi="Arial" w:cs="Arial"/>
          <w:b/>
          <w:bCs/>
          <w:color w:val="000000"/>
          <w:lang w:eastAsia="ru-RU"/>
        </w:rPr>
        <w:t>овышение эффективности реализации молодежной политики  в муниципальном образовании Куркинский район»</w:t>
      </w:r>
    </w:p>
    <w:p w14:paraId="1EFFF20C" w14:textId="77777777" w:rsidR="009D7A8B" w:rsidRPr="00F14B46" w:rsidRDefault="009D7A8B" w:rsidP="009D7A8B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42"/>
        <w:gridCol w:w="3806"/>
        <w:gridCol w:w="5545"/>
      </w:tblGrid>
      <w:tr w:rsidR="009D7A8B" w:rsidRPr="00F14B46" w14:paraId="5F02E5E5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1B4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AD5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Единица измерения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26B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238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Описание системы мониторинга показателя</w:t>
            </w: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 *</w:t>
            </w:r>
          </w:p>
        </w:tc>
      </w:tr>
      <w:tr w:rsidR="00FA69FC" w:rsidRPr="00F14B46" w14:paraId="769E841A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F3E" w14:textId="020076A1" w:rsidR="00FA69FC" w:rsidRPr="00F14B46" w:rsidRDefault="00FA69FC" w:rsidP="00FA69FC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408" w14:textId="66D3A96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9EE" w14:textId="25AA724A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2022 год – </w:t>
            </w:r>
            <w:r w:rsidR="003A6E14">
              <w:rPr>
                <w:rFonts w:ascii="Arial" w:eastAsia="Calibri" w:hAnsi="Arial" w:cs="Arial"/>
                <w:lang w:eastAsia="ru-RU"/>
              </w:rPr>
              <w:t>595</w:t>
            </w:r>
          </w:p>
          <w:p w14:paraId="3BAC08EC" w14:textId="746D3FE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2023 год – </w:t>
            </w:r>
            <w:r w:rsidR="003A6E14">
              <w:rPr>
                <w:rFonts w:ascii="Arial" w:eastAsia="Calibri" w:hAnsi="Arial" w:cs="Arial"/>
                <w:lang w:eastAsia="ru-RU"/>
              </w:rPr>
              <w:t>599</w:t>
            </w:r>
          </w:p>
          <w:p w14:paraId="51DF0A11" w14:textId="2E9F917A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</w:t>
            </w:r>
            <w:r w:rsidR="003A6E14">
              <w:rPr>
                <w:rFonts w:ascii="Arial" w:eastAsia="Calibri" w:hAnsi="Arial" w:cs="Arial"/>
                <w:lang w:eastAsia="ru-RU"/>
              </w:rPr>
              <w:t xml:space="preserve"> 782</w:t>
            </w:r>
          </w:p>
          <w:p w14:paraId="74922130" w14:textId="2CA76AD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2025 год – </w:t>
            </w:r>
            <w:r w:rsidR="003A6E14">
              <w:rPr>
                <w:rFonts w:ascii="Arial" w:eastAsia="Calibri" w:hAnsi="Arial" w:cs="Arial"/>
                <w:lang w:eastAsia="ru-RU"/>
              </w:rPr>
              <w:t>785</w:t>
            </w:r>
          </w:p>
          <w:p w14:paraId="14897DD3" w14:textId="06E52D61" w:rsidR="00FA69FC" w:rsidRPr="00F14B46" w:rsidRDefault="00FA69FC" w:rsidP="003A6E14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2026 год – </w:t>
            </w:r>
            <w:r w:rsidR="003A6E14">
              <w:rPr>
                <w:rFonts w:ascii="Arial" w:eastAsia="Calibri" w:hAnsi="Arial" w:cs="Arial"/>
                <w:lang w:eastAsia="ru-RU"/>
              </w:rPr>
              <w:t>788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880" w14:textId="768B8C9C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79ACD619" w14:textId="7083F38F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A69FC" w:rsidRPr="00F14B46" w14:paraId="63ECED32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FF4" w14:textId="5C6E56AF" w:rsidR="00FA69FC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Численность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деятельность через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B92" w14:textId="100063EC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175" w14:textId="53A2AB0C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534</w:t>
            </w:r>
          </w:p>
          <w:p w14:paraId="60F584C7" w14:textId="2B893CE6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2023 год – </w:t>
            </w:r>
            <w:r w:rsidR="003A6E14">
              <w:rPr>
                <w:rFonts w:ascii="Arial" w:eastAsia="Calibri" w:hAnsi="Arial" w:cs="Arial"/>
                <w:lang w:eastAsia="ru-RU"/>
              </w:rPr>
              <w:t>780</w:t>
            </w:r>
          </w:p>
          <w:p w14:paraId="45F3A6E0" w14:textId="2213AB3C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</w:t>
            </w:r>
            <w:r w:rsidR="003A6E14">
              <w:rPr>
                <w:rFonts w:ascii="Arial" w:eastAsia="Calibri" w:hAnsi="Arial" w:cs="Arial"/>
                <w:lang w:eastAsia="ru-RU"/>
              </w:rPr>
              <w:t xml:space="preserve"> 1013</w:t>
            </w:r>
          </w:p>
          <w:p w14:paraId="2F55BE63" w14:textId="06EEB398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2025 год – </w:t>
            </w:r>
            <w:r w:rsidR="003A6E14">
              <w:rPr>
                <w:rFonts w:ascii="Arial" w:eastAsia="Calibri" w:hAnsi="Arial" w:cs="Arial"/>
                <w:lang w:eastAsia="ru-RU"/>
              </w:rPr>
              <w:t>1016</w:t>
            </w:r>
          </w:p>
          <w:p w14:paraId="7096510A" w14:textId="762DDF03" w:rsidR="00FA69FC" w:rsidRPr="00F14B46" w:rsidRDefault="00F455BA" w:rsidP="003A6E14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2026 год – </w:t>
            </w:r>
            <w:r w:rsidR="003A6E14">
              <w:rPr>
                <w:rFonts w:ascii="Arial" w:eastAsia="Calibri" w:hAnsi="Arial" w:cs="Arial"/>
                <w:lang w:eastAsia="ru-RU"/>
              </w:rPr>
              <w:t>1019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998" w14:textId="629E327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51AFE4E4" w14:textId="2DCC323E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95F9999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945" w14:textId="77777777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 xml:space="preserve">"Численность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</w:p>
          <w:p w14:paraId="5F1263B5" w14:textId="2C640F30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C51" w14:textId="71E1BAF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58B" w14:textId="739D707B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2022 год – </w:t>
            </w:r>
            <w:r w:rsidR="003A6E14">
              <w:rPr>
                <w:rFonts w:ascii="Arial" w:eastAsia="Calibri" w:hAnsi="Arial" w:cs="Arial"/>
                <w:lang w:eastAsia="ru-RU"/>
              </w:rPr>
              <w:t>83</w:t>
            </w:r>
          </w:p>
          <w:p w14:paraId="3C858928" w14:textId="2F85FB7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2023 год – </w:t>
            </w:r>
            <w:r w:rsidR="003A6E14">
              <w:rPr>
                <w:rFonts w:ascii="Arial" w:eastAsia="Calibri" w:hAnsi="Arial" w:cs="Arial"/>
                <w:lang w:eastAsia="ru-RU"/>
              </w:rPr>
              <w:t>153</w:t>
            </w:r>
          </w:p>
          <w:p w14:paraId="69EB9E31" w14:textId="7EF02563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</w:t>
            </w:r>
            <w:r w:rsidR="003A6E14">
              <w:rPr>
                <w:rFonts w:ascii="Arial" w:eastAsia="Calibri" w:hAnsi="Arial" w:cs="Arial"/>
                <w:lang w:eastAsia="ru-RU"/>
              </w:rPr>
              <w:t xml:space="preserve"> 177</w:t>
            </w:r>
          </w:p>
          <w:p w14:paraId="0F20B5C4" w14:textId="264DD452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2025 год – </w:t>
            </w:r>
            <w:r w:rsidR="003A6E14">
              <w:rPr>
                <w:rFonts w:ascii="Arial" w:eastAsia="Calibri" w:hAnsi="Arial" w:cs="Arial"/>
                <w:lang w:eastAsia="ru-RU"/>
              </w:rPr>
              <w:t>180</w:t>
            </w:r>
          </w:p>
          <w:p w14:paraId="014D590B" w14:textId="5DFC3800" w:rsidR="00F455BA" w:rsidRPr="00F14B46" w:rsidRDefault="00F455BA" w:rsidP="003A6E14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2026 год – </w:t>
            </w:r>
            <w:r w:rsidR="003A6E14">
              <w:rPr>
                <w:rFonts w:ascii="Arial" w:eastAsia="Calibri" w:hAnsi="Arial" w:cs="Arial"/>
                <w:lang w:eastAsia="ru-RU"/>
              </w:rPr>
              <w:t>183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ABC" w14:textId="6A02A10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0F5DB7C4" w14:textId="08F7FD8A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C3E323C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72E" w14:textId="4268FA1A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Численность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758" w14:textId="504F9AB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DA6" w14:textId="24673D7D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2022 год – </w:t>
            </w:r>
            <w:r w:rsidR="003A6E14">
              <w:rPr>
                <w:rFonts w:ascii="Arial" w:eastAsia="Calibri" w:hAnsi="Arial" w:cs="Arial"/>
                <w:lang w:eastAsia="ru-RU"/>
              </w:rPr>
              <w:t>647</w:t>
            </w:r>
          </w:p>
          <w:p w14:paraId="30FA5001" w14:textId="7252F69F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2023 год – </w:t>
            </w:r>
            <w:r w:rsidR="003A6E14">
              <w:rPr>
                <w:rFonts w:ascii="Arial" w:eastAsia="Calibri" w:hAnsi="Arial" w:cs="Arial"/>
                <w:lang w:eastAsia="ru-RU"/>
              </w:rPr>
              <w:t>781</w:t>
            </w:r>
          </w:p>
          <w:p w14:paraId="0DDC0C46" w14:textId="49ACDA7B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</w:t>
            </w:r>
            <w:r w:rsidR="003A6E14">
              <w:rPr>
                <w:rFonts w:ascii="Arial" w:eastAsia="Calibri" w:hAnsi="Arial" w:cs="Arial"/>
                <w:lang w:eastAsia="ru-RU"/>
              </w:rPr>
              <w:t xml:space="preserve"> 1316</w:t>
            </w:r>
          </w:p>
          <w:p w14:paraId="4DCF835A" w14:textId="38B7173F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2025 год – </w:t>
            </w:r>
            <w:r w:rsidR="003A6E14">
              <w:rPr>
                <w:rFonts w:ascii="Arial" w:eastAsia="Calibri" w:hAnsi="Arial" w:cs="Arial"/>
                <w:lang w:eastAsia="ru-RU"/>
              </w:rPr>
              <w:t>1319</w:t>
            </w:r>
          </w:p>
          <w:p w14:paraId="76D67751" w14:textId="1B088421" w:rsidR="00F455BA" w:rsidRPr="00F14B46" w:rsidRDefault="00F455BA" w:rsidP="003A6E14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2026 год – </w:t>
            </w:r>
            <w:r w:rsidR="003A6E14">
              <w:rPr>
                <w:rFonts w:ascii="Arial" w:eastAsia="Calibri" w:hAnsi="Arial" w:cs="Arial"/>
                <w:lang w:eastAsia="ru-RU"/>
              </w:rPr>
              <w:t>1322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849" w14:textId="01E839F3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1CAC6227" w14:textId="64A92746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</w:tbl>
    <w:p w14:paraId="401149BC" w14:textId="77777777" w:rsidR="009D7A8B" w:rsidRPr="00F14B46" w:rsidRDefault="009D7A8B" w:rsidP="0070736D">
      <w:pPr>
        <w:widowControl w:val="0"/>
        <w:suppressAutoHyphens w:val="0"/>
        <w:autoSpaceDE w:val="0"/>
        <w:autoSpaceDN w:val="0"/>
        <w:ind w:right="-2"/>
        <w:rPr>
          <w:rFonts w:ascii="Arial" w:eastAsia="Calibri" w:hAnsi="Arial" w:cs="Arial"/>
          <w:lang w:eastAsia="ru-RU"/>
        </w:rPr>
      </w:pPr>
    </w:p>
    <w:p w14:paraId="17297154" w14:textId="77777777" w:rsidR="009D7A8B" w:rsidRPr="00F14B46" w:rsidRDefault="009D7A8B" w:rsidP="00E0297C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39"/>
        <w:gridCol w:w="3286"/>
        <w:gridCol w:w="2973"/>
      </w:tblGrid>
      <w:tr w:rsidR="009D7A8B" w:rsidRPr="00F14B46" w14:paraId="7B9C169F" w14:textId="77777777" w:rsidTr="003C7713">
        <w:tc>
          <w:tcPr>
            <w:tcW w:w="9039" w:type="dxa"/>
            <w:hideMark/>
          </w:tcPr>
          <w:p w14:paraId="2BED6E12" w14:textId="44AC6DC5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4EA4781D" w14:textId="2F69E085" w:rsidR="009D7A8B" w:rsidRPr="00F14B46" w:rsidRDefault="007C2D28" w:rsidP="003A6E1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3A6E14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hideMark/>
          </w:tcPr>
          <w:p w14:paraId="16A0C6A1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30F0DD04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2973" w:type="dxa"/>
            <w:hideMark/>
          </w:tcPr>
          <w:p w14:paraId="235BA3B8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Сухарникова И.Н. </w:t>
            </w:r>
          </w:p>
          <w:p w14:paraId="0DA48557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24921EEC" w14:textId="77777777" w:rsidR="00025873" w:rsidRDefault="00025873" w:rsidP="00D46F86">
      <w:pPr>
        <w:rPr>
          <w:rFonts w:ascii="Arial" w:hAnsi="Arial" w:cs="Arial"/>
        </w:rPr>
      </w:pPr>
    </w:p>
    <w:p w14:paraId="7C7A714C" w14:textId="77777777" w:rsidR="00A45060" w:rsidRDefault="00A45060" w:rsidP="00172873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007825BB" w14:textId="77777777" w:rsidR="00172873" w:rsidRDefault="00172873" w:rsidP="00172873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color w:val="FF0000"/>
          <w:lang w:eastAsia="ru-RU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8"/>
      </w:tblGrid>
      <w:tr w:rsidR="007C4B1F" w:rsidRPr="007C4B1F" w14:paraId="08C29033" w14:textId="77777777" w:rsidTr="00804049"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14:paraId="341BEB8F" w14:textId="77777777" w:rsidR="005122E1" w:rsidRDefault="005122E1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  <w:p w14:paraId="2E28A7D7" w14:textId="77777777" w:rsidR="005122E1" w:rsidRDefault="005122E1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  <w:p w14:paraId="68BBA33E" w14:textId="77777777" w:rsidR="005122E1" w:rsidRDefault="005122E1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  <w:p w14:paraId="3D316919" w14:textId="77777777" w:rsidR="007C4B1F" w:rsidRPr="007C4B1F" w:rsidRDefault="007C4B1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</w:rPr>
              <w:lastRenderedPageBreak/>
              <w:t>Приложение№5</w:t>
            </w:r>
          </w:p>
          <w:p w14:paraId="2B99A725" w14:textId="77777777" w:rsidR="007C4B1F" w:rsidRPr="007C4B1F" w:rsidRDefault="007C4B1F" w:rsidP="007C4B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</w:rPr>
              <w:t xml:space="preserve">к распоряжению Администрации </w:t>
            </w:r>
          </w:p>
          <w:p w14:paraId="40ADFFB9" w14:textId="77777777" w:rsidR="007C4B1F" w:rsidRPr="007C4B1F" w:rsidRDefault="007C4B1F" w:rsidP="007C4B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</w:rPr>
              <w:t xml:space="preserve">муниципального образования </w:t>
            </w:r>
          </w:p>
          <w:p w14:paraId="6E382868" w14:textId="77777777" w:rsidR="007C4B1F" w:rsidRPr="007C4B1F" w:rsidRDefault="007C4B1F" w:rsidP="007C4B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</w:rPr>
              <w:t xml:space="preserve">Куркинский район </w:t>
            </w:r>
          </w:p>
          <w:p w14:paraId="7B731391" w14:textId="647DF2DB" w:rsidR="007C4B1F" w:rsidRPr="006A41EB" w:rsidRDefault="006A41EB" w:rsidP="006A4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от   03.02.2025 г.№ 25-Р</w:t>
            </w:r>
          </w:p>
        </w:tc>
      </w:tr>
    </w:tbl>
    <w:p w14:paraId="2B22A502" w14:textId="77777777" w:rsidR="007C4B1F" w:rsidRPr="007C4B1F" w:rsidRDefault="007C4B1F" w:rsidP="007C4B1F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</w:rPr>
      </w:pPr>
    </w:p>
    <w:p w14:paraId="6B210535" w14:textId="32E720ED" w:rsidR="007C4B1F" w:rsidRPr="007C4B1F" w:rsidRDefault="00A004B5" w:rsidP="007C4B1F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О</w:t>
      </w:r>
      <w:r w:rsidR="007C4B1F" w:rsidRPr="007C4B1F">
        <w:rPr>
          <w:rFonts w:ascii="Arial" w:eastAsia="Calibri" w:hAnsi="Arial" w:cs="Arial"/>
          <w:b/>
        </w:rPr>
        <w:t>тчет</w:t>
      </w:r>
    </w:p>
    <w:p w14:paraId="6CD1A708" w14:textId="5F2F53BF" w:rsidR="007C4B1F" w:rsidRPr="007C4B1F" w:rsidRDefault="007C4B1F" w:rsidP="007C4B1F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 w:rsidRPr="007C4B1F">
        <w:rPr>
          <w:rFonts w:ascii="Arial" w:eastAsia="Calibri" w:hAnsi="Arial" w:cs="Arial"/>
          <w:b/>
        </w:rPr>
        <w:t xml:space="preserve">о выполнении </w:t>
      </w:r>
      <w:r w:rsidR="00C31677">
        <w:rPr>
          <w:rFonts w:ascii="Arial" w:eastAsia="Calibri" w:hAnsi="Arial" w:cs="Arial"/>
          <w:b/>
        </w:rPr>
        <w:t xml:space="preserve">мероприятий </w:t>
      </w:r>
      <w:r w:rsidRPr="007C4B1F">
        <w:rPr>
          <w:rFonts w:ascii="Arial" w:eastAsia="Calibri" w:hAnsi="Arial" w:cs="Arial"/>
          <w:b/>
        </w:rPr>
        <w:t>муниципальной программы «Повышение эффективности реализации молодежной политики  в муниципальном образовании Куркинский район»  за 20</w:t>
      </w:r>
      <w:r>
        <w:rPr>
          <w:rFonts w:ascii="Arial" w:eastAsia="Calibri" w:hAnsi="Arial" w:cs="Arial"/>
          <w:b/>
        </w:rPr>
        <w:t>24</w:t>
      </w:r>
      <w:r w:rsidR="00500BB7">
        <w:rPr>
          <w:rFonts w:ascii="Arial" w:eastAsia="Calibri" w:hAnsi="Arial" w:cs="Arial"/>
          <w:b/>
        </w:rPr>
        <w:t xml:space="preserve"> год</w:t>
      </w:r>
      <w:r w:rsidRPr="007C4B1F">
        <w:rPr>
          <w:rFonts w:ascii="Arial" w:eastAsia="Calibri" w:hAnsi="Arial" w:cs="Arial"/>
          <w:b/>
        </w:rPr>
        <w:t xml:space="preserve">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2268"/>
        <w:gridCol w:w="3750"/>
        <w:gridCol w:w="2416"/>
        <w:gridCol w:w="2417"/>
      </w:tblGrid>
      <w:tr w:rsidR="00C31677" w14:paraId="7D687A31" w14:textId="77777777" w:rsidTr="00C31677">
        <w:tc>
          <w:tcPr>
            <w:tcW w:w="541" w:type="dxa"/>
          </w:tcPr>
          <w:p w14:paraId="1AE642AE" w14:textId="7FAC8F30" w:rsidR="00C31677" w:rsidRDefault="00C31677" w:rsidP="007C4B1F">
            <w:pPr>
              <w:widowControl w:val="0"/>
              <w:autoSpaceDE w:val="0"/>
              <w:autoSpaceDN w:val="0"/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3111" w:type="dxa"/>
          </w:tcPr>
          <w:p w14:paraId="0E98CF9A" w14:textId="2407E758" w:rsidR="00C31677" w:rsidRDefault="00C31677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268" w:type="dxa"/>
          </w:tcPr>
          <w:p w14:paraId="1760F7E0" w14:textId="23FCE816" w:rsidR="00C31677" w:rsidRDefault="00C31677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3750" w:type="dxa"/>
          </w:tcPr>
          <w:p w14:paraId="7E12174D" w14:textId="59B5CA58" w:rsidR="00C31677" w:rsidRDefault="00C31677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416" w:type="dxa"/>
          </w:tcPr>
          <w:p w14:paraId="1714D764" w14:textId="33FB3AE1" w:rsidR="00C31677" w:rsidRDefault="00C31677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невыполненных мероприятий</w:t>
            </w:r>
          </w:p>
        </w:tc>
        <w:tc>
          <w:tcPr>
            <w:tcW w:w="2417" w:type="dxa"/>
          </w:tcPr>
          <w:p w14:paraId="1597D8E5" w14:textId="05D35F48" w:rsidR="00C31677" w:rsidRDefault="00C31677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Проблемы, возникшие при реализации мероприятий</w:t>
            </w:r>
          </w:p>
        </w:tc>
      </w:tr>
      <w:tr w:rsidR="00C31677" w14:paraId="35DC24E1" w14:textId="77777777" w:rsidTr="00C31677">
        <w:tc>
          <w:tcPr>
            <w:tcW w:w="541" w:type="dxa"/>
          </w:tcPr>
          <w:p w14:paraId="2C24A210" w14:textId="32DBFB1A" w:rsidR="00C31677" w:rsidRDefault="00C23C52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1" w:type="dxa"/>
          </w:tcPr>
          <w:p w14:paraId="146A07D2" w14:textId="338FC4A8" w:rsidR="00C31677" w:rsidRDefault="00C31677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 w:rsidRPr="00C31677">
              <w:rPr>
                <w:rFonts w:ascii="Arial" w:hAnsi="Arial" w:cs="Arial"/>
              </w:rPr>
              <w:t>Региональный проект «Развитие системы поддержки молодежи («Молодежь России»)</w:t>
            </w:r>
          </w:p>
        </w:tc>
        <w:tc>
          <w:tcPr>
            <w:tcW w:w="2268" w:type="dxa"/>
          </w:tcPr>
          <w:p w14:paraId="42BACC1F" w14:textId="2C8C5B59" w:rsidR="00C31677" w:rsidRDefault="00C31677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 w:rsidRPr="00C31677">
              <w:rPr>
                <w:rFonts w:ascii="Arial" w:hAnsi="Arial" w:cs="Arial"/>
              </w:rPr>
              <w:t>Отдел культуры образования Администрации муниципального образования Куркинский район, МБУ МЦ «Лидер»</w:t>
            </w:r>
          </w:p>
        </w:tc>
        <w:tc>
          <w:tcPr>
            <w:tcW w:w="3750" w:type="dxa"/>
          </w:tcPr>
          <w:p w14:paraId="13358A05" w14:textId="7749655E" w:rsidR="00C31677" w:rsidRDefault="00C23C52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 w:rsidRPr="00C23C52">
              <w:rPr>
                <w:rFonts w:ascii="Arial" w:hAnsi="Arial" w:cs="Arial"/>
              </w:rPr>
              <w:t>612,2449</w:t>
            </w:r>
          </w:p>
        </w:tc>
        <w:tc>
          <w:tcPr>
            <w:tcW w:w="2416" w:type="dxa"/>
          </w:tcPr>
          <w:p w14:paraId="07FCA39B" w14:textId="77777777" w:rsidR="00C31677" w:rsidRDefault="00C31677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2417" w:type="dxa"/>
          </w:tcPr>
          <w:p w14:paraId="021D3739" w14:textId="77777777" w:rsidR="00C31677" w:rsidRDefault="00C31677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C31677" w14:paraId="36308D61" w14:textId="77777777" w:rsidTr="00C31677">
        <w:tc>
          <w:tcPr>
            <w:tcW w:w="541" w:type="dxa"/>
          </w:tcPr>
          <w:p w14:paraId="597F94CB" w14:textId="3C3CD7A8" w:rsidR="00C31677" w:rsidRDefault="00C23C52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1" w:type="dxa"/>
          </w:tcPr>
          <w:p w14:paraId="494EA65C" w14:textId="77777777" w:rsidR="00C23C52" w:rsidRPr="00C23C52" w:rsidRDefault="00C23C52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 w:rsidRPr="00C23C52">
              <w:rPr>
                <w:rFonts w:ascii="Arial" w:hAnsi="Arial" w:cs="Arial"/>
              </w:rPr>
              <w:t>Комплекс процессных мероприятий</w:t>
            </w:r>
          </w:p>
          <w:p w14:paraId="0E7C246A" w14:textId="6950EA84" w:rsidR="00C31677" w:rsidRDefault="00C23C52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 w:rsidRPr="00C23C52">
              <w:rPr>
                <w:rFonts w:ascii="Arial" w:hAnsi="Arial" w:cs="Arial"/>
              </w:rPr>
              <w:t>«Обеспечение деятельности молодежной политики в муниципальном образовании Куркинский район»</w:t>
            </w:r>
          </w:p>
        </w:tc>
        <w:tc>
          <w:tcPr>
            <w:tcW w:w="2268" w:type="dxa"/>
          </w:tcPr>
          <w:p w14:paraId="4B8DA2DD" w14:textId="4B69AFA1" w:rsidR="00C31677" w:rsidRDefault="00C23C52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 w:rsidRPr="00C23C52">
              <w:rPr>
                <w:rFonts w:ascii="Arial" w:hAnsi="Arial" w:cs="Arial"/>
              </w:rPr>
              <w:t>Отдел культуры образования Администрации муниципального образования Куркинский район, МБУ МЦ «Лидер»</w:t>
            </w:r>
          </w:p>
        </w:tc>
        <w:tc>
          <w:tcPr>
            <w:tcW w:w="3750" w:type="dxa"/>
          </w:tcPr>
          <w:p w14:paraId="13ADE682" w14:textId="08F9D0AD" w:rsidR="00C31677" w:rsidRDefault="00C23C52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 w:rsidRPr="00C23C52">
              <w:rPr>
                <w:rFonts w:ascii="Arial" w:hAnsi="Arial" w:cs="Arial"/>
              </w:rPr>
              <w:t>3039,4</w:t>
            </w:r>
          </w:p>
        </w:tc>
        <w:tc>
          <w:tcPr>
            <w:tcW w:w="2416" w:type="dxa"/>
          </w:tcPr>
          <w:p w14:paraId="1170C420" w14:textId="77777777" w:rsidR="00C31677" w:rsidRDefault="00C31677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2417" w:type="dxa"/>
          </w:tcPr>
          <w:p w14:paraId="2E20AA43" w14:textId="77777777" w:rsidR="00C31677" w:rsidRDefault="00C31677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C23C52" w14:paraId="5E0A21D4" w14:textId="77777777" w:rsidTr="00C31677">
        <w:tc>
          <w:tcPr>
            <w:tcW w:w="541" w:type="dxa"/>
          </w:tcPr>
          <w:p w14:paraId="60D29AC6" w14:textId="052A1F40" w:rsidR="00C23C52" w:rsidRDefault="00C23C52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1" w:type="dxa"/>
          </w:tcPr>
          <w:p w14:paraId="0A88876F" w14:textId="35B5B458" w:rsidR="00C23C52" w:rsidRPr="00C23C52" w:rsidRDefault="00C23C52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 w:rsidRPr="00C23C52">
              <w:rPr>
                <w:rFonts w:ascii="Arial" w:hAnsi="Arial" w:cs="Arial"/>
              </w:rPr>
              <w:t xml:space="preserve">Комплекс процессных мероприятий «Создание условий для успешной </w:t>
            </w:r>
            <w:r w:rsidRPr="00C23C52">
              <w:rPr>
                <w:rFonts w:ascii="Arial" w:hAnsi="Arial" w:cs="Arial"/>
              </w:rPr>
              <w:lastRenderedPageBreak/>
              <w:t>социализации и эффективной самореализации молодежи»</w:t>
            </w:r>
          </w:p>
        </w:tc>
        <w:tc>
          <w:tcPr>
            <w:tcW w:w="2268" w:type="dxa"/>
          </w:tcPr>
          <w:p w14:paraId="32C05736" w14:textId="54D3EEBA" w:rsidR="00C23C52" w:rsidRDefault="00C23C52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 w:rsidRPr="00C31677">
              <w:rPr>
                <w:rFonts w:ascii="Arial" w:hAnsi="Arial" w:cs="Arial"/>
              </w:rPr>
              <w:lastRenderedPageBreak/>
              <w:t xml:space="preserve">Отдел культуры образования Администрации </w:t>
            </w:r>
            <w:r w:rsidRPr="00C31677">
              <w:rPr>
                <w:rFonts w:ascii="Arial" w:hAnsi="Arial" w:cs="Arial"/>
              </w:rPr>
              <w:lastRenderedPageBreak/>
              <w:t>муниципального образования Куркинский район</w:t>
            </w:r>
          </w:p>
        </w:tc>
        <w:tc>
          <w:tcPr>
            <w:tcW w:w="3750" w:type="dxa"/>
          </w:tcPr>
          <w:p w14:paraId="17DE7AB3" w14:textId="0B3607F5" w:rsidR="00C23C52" w:rsidRPr="00C23C52" w:rsidRDefault="00C23C52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  <w:r w:rsidRPr="00C23C52">
              <w:rPr>
                <w:rFonts w:ascii="Arial" w:hAnsi="Arial" w:cs="Arial"/>
              </w:rPr>
              <w:lastRenderedPageBreak/>
              <w:t>228,7551</w:t>
            </w:r>
          </w:p>
        </w:tc>
        <w:tc>
          <w:tcPr>
            <w:tcW w:w="2416" w:type="dxa"/>
          </w:tcPr>
          <w:p w14:paraId="4D15F4D3" w14:textId="77777777" w:rsidR="00C23C52" w:rsidRDefault="00C23C52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2417" w:type="dxa"/>
          </w:tcPr>
          <w:p w14:paraId="5E5E2DA6" w14:textId="77777777" w:rsidR="00C23C52" w:rsidRDefault="00C23C52" w:rsidP="00C23C52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hAnsi="Arial" w:cs="Arial"/>
              </w:rPr>
            </w:pPr>
          </w:p>
        </w:tc>
      </w:tr>
    </w:tbl>
    <w:p w14:paraId="4201C396" w14:textId="77777777" w:rsidR="007C4B1F" w:rsidRDefault="007C4B1F" w:rsidP="007C4B1F">
      <w:pPr>
        <w:widowControl w:val="0"/>
        <w:autoSpaceDE w:val="0"/>
        <w:autoSpaceDN w:val="0"/>
        <w:ind w:right="-2" w:firstLine="851"/>
        <w:rPr>
          <w:rFonts w:ascii="Arial" w:eastAsia="Calibri" w:hAnsi="Arial" w:cs="Arial"/>
        </w:rPr>
      </w:pPr>
    </w:p>
    <w:p w14:paraId="35ACBCB3" w14:textId="77777777" w:rsidR="00C31677" w:rsidRPr="007C4B1F" w:rsidRDefault="00C31677" w:rsidP="007C4B1F">
      <w:pPr>
        <w:widowControl w:val="0"/>
        <w:autoSpaceDE w:val="0"/>
        <w:autoSpaceDN w:val="0"/>
        <w:ind w:right="-2" w:firstLine="851"/>
        <w:rPr>
          <w:rFonts w:ascii="Arial" w:eastAsia="Calibri" w:hAnsi="Arial" w:cs="Arial"/>
        </w:rPr>
      </w:pPr>
    </w:p>
    <w:p w14:paraId="7D4B9519" w14:textId="77777777" w:rsidR="007C4B1F" w:rsidRPr="007C4B1F" w:rsidRDefault="007C4B1F" w:rsidP="007C4B1F">
      <w:pPr>
        <w:widowControl w:val="0"/>
        <w:autoSpaceDE w:val="0"/>
        <w:autoSpaceDN w:val="0"/>
        <w:ind w:right="-2"/>
        <w:rPr>
          <w:rFonts w:ascii="Arial" w:eastAsia="Calibri" w:hAnsi="Arial" w:cs="Arial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7C4B1F" w:rsidRPr="007C4B1F" w14:paraId="343F8B8D" w14:textId="77777777" w:rsidTr="00804049">
        <w:tc>
          <w:tcPr>
            <w:tcW w:w="8459" w:type="dxa"/>
            <w:shd w:val="clear" w:color="auto" w:fill="auto"/>
          </w:tcPr>
          <w:p w14:paraId="57A3E4C7" w14:textId="77777777" w:rsidR="007C4B1F" w:rsidRPr="007C4B1F" w:rsidRDefault="007C4B1F" w:rsidP="007C4B1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C4B1F">
              <w:rPr>
                <w:rFonts w:ascii="Arial" w:hAnsi="Arial" w:cs="Arial"/>
                <w:lang w:eastAsia="ru-RU"/>
              </w:rPr>
              <w:t xml:space="preserve">     Начальник отдела культуры Администрации </w:t>
            </w:r>
          </w:p>
          <w:p w14:paraId="458C9A82" w14:textId="4F9F0913" w:rsidR="007C4B1F" w:rsidRPr="007C4B1F" w:rsidRDefault="007C4B1F" w:rsidP="001728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C4B1F">
              <w:rPr>
                <w:rFonts w:ascii="Arial" w:hAnsi="Arial" w:cs="Arial"/>
                <w:lang w:eastAsia="ru-RU"/>
              </w:rPr>
              <w:t xml:space="preserve">     </w:t>
            </w:r>
            <w:r w:rsidR="00172873">
              <w:rPr>
                <w:rFonts w:ascii="Arial" w:hAnsi="Arial" w:cs="Arial"/>
                <w:lang w:eastAsia="ru-RU"/>
              </w:rPr>
              <w:t>Муниципального образования</w:t>
            </w:r>
            <w:r w:rsidRPr="007C4B1F">
              <w:rPr>
                <w:rFonts w:ascii="Arial" w:hAnsi="Arial" w:cs="Arial"/>
                <w:lang w:eastAsia="ru-RU"/>
              </w:rPr>
              <w:t xml:space="preserve">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shd w:val="clear" w:color="auto" w:fill="auto"/>
          </w:tcPr>
          <w:p w14:paraId="3E103C80" w14:textId="77777777" w:rsidR="007C4B1F" w:rsidRPr="007C4B1F" w:rsidRDefault="007C4B1F" w:rsidP="007C4B1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C4B1F">
              <w:rPr>
                <w:rFonts w:ascii="Arial" w:hAnsi="Arial" w:cs="Arial"/>
                <w:lang w:eastAsia="ru-RU"/>
              </w:rPr>
              <w:t>_______________________</w:t>
            </w:r>
          </w:p>
          <w:p w14:paraId="0FEDDB16" w14:textId="77777777" w:rsidR="007C4B1F" w:rsidRPr="007C4B1F" w:rsidRDefault="007C4B1F" w:rsidP="007C4B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553" w:type="dxa"/>
            <w:shd w:val="clear" w:color="auto" w:fill="auto"/>
          </w:tcPr>
          <w:p w14:paraId="32FA93A4" w14:textId="77777777" w:rsidR="007C4B1F" w:rsidRPr="007C4B1F" w:rsidRDefault="007C4B1F" w:rsidP="007C4B1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C4B1F">
              <w:rPr>
                <w:rFonts w:ascii="Arial" w:hAnsi="Arial" w:cs="Arial"/>
                <w:lang w:eastAsia="ru-RU"/>
              </w:rPr>
              <w:t xml:space="preserve">Сухарникова И.Н. </w:t>
            </w:r>
          </w:p>
          <w:p w14:paraId="51FEBA57" w14:textId="77777777" w:rsidR="007C4B1F" w:rsidRPr="007C4B1F" w:rsidRDefault="007C4B1F" w:rsidP="007C4B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7587031D" w14:textId="77777777" w:rsidR="008665D9" w:rsidRPr="00F14B46" w:rsidRDefault="008665D9" w:rsidP="00F80522">
      <w:pPr>
        <w:rPr>
          <w:rFonts w:ascii="Arial" w:hAnsi="Arial" w:cs="Arial"/>
        </w:rPr>
      </w:pPr>
    </w:p>
    <w:sectPr w:rsidR="008665D9" w:rsidRPr="00F14B46" w:rsidSect="00025873">
      <w:headerReference w:type="default" r:id="rId10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F4597" w14:textId="77777777" w:rsidR="00631CFF" w:rsidRDefault="00631CFF">
      <w:r>
        <w:separator/>
      </w:r>
    </w:p>
  </w:endnote>
  <w:endnote w:type="continuationSeparator" w:id="0">
    <w:p w14:paraId="66C9D4DF" w14:textId="77777777" w:rsidR="00631CFF" w:rsidRDefault="0063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4EA9F" w14:textId="77777777" w:rsidR="00631CFF" w:rsidRDefault="00631CFF">
      <w:r>
        <w:separator/>
      </w:r>
    </w:p>
  </w:footnote>
  <w:footnote w:type="continuationSeparator" w:id="0">
    <w:p w14:paraId="4DE01706" w14:textId="77777777" w:rsidR="00631CFF" w:rsidRDefault="00631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AA95" w14:textId="77777777" w:rsidR="005122E1" w:rsidRDefault="005122E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C02AC7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2525D2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6C46B5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33C9B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505"/>
    <w:rsid w:val="00024163"/>
    <w:rsid w:val="00025873"/>
    <w:rsid w:val="000264AA"/>
    <w:rsid w:val="00032B7C"/>
    <w:rsid w:val="00036A1D"/>
    <w:rsid w:val="00040303"/>
    <w:rsid w:val="00043DDD"/>
    <w:rsid w:val="00044346"/>
    <w:rsid w:val="0004561B"/>
    <w:rsid w:val="00046CB9"/>
    <w:rsid w:val="00084927"/>
    <w:rsid w:val="000954EA"/>
    <w:rsid w:val="00097D31"/>
    <w:rsid w:val="000A2F56"/>
    <w:rsid w:val="000A5025"/>
    <w:rsid w:val="000C0E9A"/>
    <w:rsid w:val="000C4C03"/>
    <w:rsid w:val="000D05A0"/>
    <w:rsid w:val="000D0C9F"/>
    <w:rsid w:val="000D432A"/>
    <w:rsid w:val="000D6F46"/>
    <w:rsid w:val="000E6231"/>
    <w:rsid w:val="000F03B2"/>
    <w:rsid w:val="000F083E"/>
    <w:rsid w:val="00102ABA"/>
    <w:rsid w:val="00104B7E"/>
    <w:rsid w:val="00115CE3"/>
    <w:rsid w:val="0011670F"/>
    <w:rsid w:val="001334AC"/>
    <w:rsid w:val="001369AA"/>
    <w:rsid w:val="00137217"/>
    <w:rsid w:val="00140632"/>
    <w:rsid w:val="0016136D"/>
    <w:rsid w:val="00172873"/>
    <w:rsid w:val="00174BF8"/>
    <w:rsid w:val="001A5FBD"/>
    <w:rsid w:val="001B19E1"/>
    <w:rsid w:val="001C32A8"/>
    <w:rsid w:val="001C37A8"/>
    <w:rsid w:val="001C5179"/>
    <w:rsid w:val="001C7CE2"/>
    <w:rsid w:val="001D277F"/>
    <w:rsid w:val="001E53E5"/>
    <w:rsid w:val="001F43DA"/>
    <w:rsid w:val="002013D6"/>
    <w:rsid w:val="00202911"/>
    <w:rsid w:val="0021412F"/>
    <w:rsid w:val="002147F8"/>
    <w:rsid w:val="00224F91"/>
    <w:rsid w:val="00234C9D"/>
    <w:rsid w:val="00236560"/>
    <w:rsid w:val="00245A21"/>
    <w:rsid w:val="00253141"/>
    <w:rsid w:val="00260B37"/>
    <w:rsid w:val="00270C3B"/>
    <w:rsid w:val="002755C4"/>
    <w:rsid w:val="00280662"/>
    <w:rsid w:val="00280C09"/>
    <w:rsid w:val="0029272B"/>
    <w:rsid w:val="0029794D"/>
    <w:rsid w:val="002A16C1"/>
    <w:rsid w:val="002B4FD2"/>
    <w:rsid w:val="002C023A"/>
    <w:rsid w:val="002D075D"/>
    <w:rsid w:val="002D4628"/>
    <w:rsid w:val="002D49EF"/>
    <w:rsid w:val="002E1557"/>
    <w:rsid w:val="002E54BE"/>
    <w:rsid w:val="002F34FF"/>
    <w:rsid w:val="00307D8A"/>
    <w:rsid w:val="00322635"/>
    <w:rsid w:val="0033499C"/>
    <w:rsid w:val="00340E56"/>
    <w:rsid w:val="0034219E"/>
    <w:rsid w:val="00344F5A"/>
    <w:rsid w:val="00346FDE"/>
    <w:rsid w:val="003566E1"/>
    <w:rsid w:val="00361012"/>
    <w:rsid w:val="0036105C"/>
    <w:rsid w:val="003658CB"/>
    <w:rsid w:val="00367208"/>
    <w:rsid w:val="0037235D"/>
    <w:rsid w:val="00380A36"/>
    <w:rsid w:val="003932C6"/>
    <w:rsid w:val="003A2384"/>
    <w:rsid w:val="003A2428"/>
    <w:rsid w:val="003A6E14"/>
    <w:rsid w:val="003B184F"/>
    <w:rsid w:val="003C32AC"/>
    <w:rsid w:val="003C7713"/>
    <w:rsid w:val="003D216B"/>
    <w:rsid w:val="003D2E9F"/>
    <w:rsid w:val="003D338E"/>
    <w:rsid w:val="003F134F"/>
    <w:rsid w:val="004004D2"/>
    <w:rsid w:val="00404648"/>
    <w:rsid w:val="004630E1"/>
    <w:rsid w:val="0048387B"/>
    <w:rsid w:val="004964FF"/>
    <w:rsid w:val="004979CE"/>
    <w:rsid w:val="004A7C05"/>
    <w:rsid w:val="004C74A2"/>
    <w:rsid w:val="004E1CF4"/>
    <w:rsid w:val="004E3D33"/>
    <w:rsid w:val="004F61C7"/>
    <w:rsid w:val="004F6CF0"/>
    <w:rsid w:val="00500BB7"/>
    <w:rsid w:val="00506853"/>
    <w:rsid w:val="00510EC1"/>
    <w:rsid w:val="005122E1"/>
    <w:rsid w:val="005344AC"/>
    <w:rsid w:val="00537785"/>
    <w:rsid w:val="00571E23"/>
    <w:rsid w:val="00585812"/>
    <w:rsid w:val="005A2449"/>
    <w:rsid w:val="005A4B10"/>
    <w:rsid w:val="005B2800"/>
    <w:rsid w:val="005B3753"/>
    <w:rsid w:val="005C6B9A"/>
    <w:rsid w:val="005D2B97"/>
    <w:rsid w:val="005E1966"/>
    <w:rsid w:val="005F6D36"/>
    <w:rsid w:val="005F7562"/>
    <w:rsid w:val="005F7DEF"/>
    <w:rsid w:val="00605CD8"/>
    <w:rsid w:val="00613705"/>
    <w:rsid w:val="00631C5C"/>
    <w:rsid w:val="00631CFF"/>
    <w:rsid w:val="00651A79"/>
    <w:rsid w:val="00661DAA"/>
    <w:rsid w:val="00690BCF"/>
    <w:rsid w:val="0069508D"/>
    <w:rsid w:val="006956C2"/>
    <w:rsid w:val="006A41EB"/>
    <w:rsid w:val="006A70C1"/>
    <w:rsid w:val="006A73BC"/>
    <w:rsid w:val="006C5222"/>
    <w:rsid w:val="006D7E30"/>
    <w:rsid w:val="006E7F8E"/>
    <w:rsid w:val="006F2075"/>
    <w:rsid w:val="006F3E45"/>
    <w:rsid w:val="00703186"/>
    <w:rsid w:val="007055F2"/>
    <w:rsid w:val="0070736D"/>
    <w:rsid w:val="007112E3"/>
    <w:rsid w:val="00711598"/>
    <w:rsid w:val="007143EE"/>
    <w:rsid w:val="00716E52"/>
    <w:rsid w:val="00717B7D"/>
    <w:rsid w:val="00721D55"/>
    <w:rsid w:val="00724E8F"/>
    <w:rsid w:val="007305EA"/>
    <w:rsid w:val="00731108"/>
    <w:rsid w:val="00732217"/>
    <w:rsid w:val="00734094"/>
    <w:rsid w:val="00735804"/>
    <w:rsid w:val="0074563E"/>
    <w:rsid w:val="00750ABC"/>
    <w:rsid w:val="00751008"/>
    <w:rsid w:val="00757E9C"/>
    <w:rsid w:val="00777218"/>
    <w:rsid w:val="0078425C"/>
    <w:rsid w:val="007914F9"/>
    <w:rsid w:val="00791FE7"/>
    <w:rsid w:val="00792508"/>
    <w:rsid w:val="007962B6"/>
    <w:rsid w:val="00796661"/>
    <w:rsid w:val="007A10FC"/>
    <w:rsid w:val="007A41A1"/>
    <w:rsid w:val="007B1306"/>
    <w:rsid w:val="007C2D28"/>
    <w:rsid w:val="007C4B1F"/>
    <w:rsid w:val="007C581B"/>
    <w:rsid w:val="007D69DA"/>
    <w:rsid w:val="007E3091"/>
    <w:rsid w:val="007F105E"/>
    <w:rsid w:val="007F12CE"/>
    <w:rsid w:val="007F4F01"/>
    <w:rsid w:val="007F5528"/>
    <w:rsid w:val="00801B88"/>
    <w:rsid w:val="00804049"/>
    <w:rsid w:val="008154AC"/>
    <w:rsid w:val="008238A3"/>
    <w:rsid w:val="00826211"/>
    <w:rsid w:val="0083223B"/>
    <w:rsid w:val="00834218"/>
    <w:rsid w:val="008355CE"/>
    <w:rsid w:val="00850427"/>
    <w:rsid w:val="0085503B"/>
    <w:rsid w:val="00860BCF"/>
    <w:rsid w:val="008665D9"/>
    <w:rsid w:val="00886A38"/>
    <w:rsid w:val="008A2B50"/>
    <w:rsid w:val="008A6D76"/>
    <w:rsid w:val="008C491F"/>
    <w:rsid w:val="008C4C99"/>
    <w:rsid w:val="008E3BFE"/>
    <w:rsid w:val="008E3FF5"/>
    <w:rsid w:val="008F2E0C"/>
    <w:rsid w:val="008F3FDF"/>
    <w:rsid w:val="009110D2"/>
    <w:rsid w:val="009163E9"/>
    <w:rsid w:val="009538D1"/>
    <w:rsid w:val="009567C4"/>
    <w:rsid w:val="00964BC5"/>
    <w:rsid w:val="00965169"/>
    <w:rsid w:val="0096529F"/>
    <w:rsid w:val="0096724D"/>
    <w:rsid w:val="009A7968"/>
    <w:rsid w:val="009B281A"/>
    <w:rsid w:val="009B4B4F"/>
    <w:rsid w:val="009D7A8B"/>
    <w:rsid w:val="00A004B5"/>
    <w:rsid w:val="00A05B93"/>
    <w:rsid w:val="00A24EB9"/>
    <w:rsid w:val="00A27ADE"/>
    <w:rsid w:val="00A333F8"/>
    <w:rsid w:val="00A40178"/>
    <w:rsid w:val="00A42AC5"/>
    <w:rsid w:val="00A44346"/>
    <w:rsid w:val="00A45060"/>
    <w:rsid w:val="00A64C92"/>
    <w:rsid w:val="00A93A6C"/>
    <w:rsid w:val="00AA4108"/>
    <w:rsid w:val="00AB0CC9"/>
    <w:rsid w:val="00AD4394"/>
    <w:rsid w:val="00AD57AE"/>
    <w:rsid w:val="00AD7BDF"/>
    <w:rsid w:val="00AE5D07"/>
    <w:rsid w:val="00B0593F"/>
    <w:rsid w:val="00B114FB"/>
    <w:rsid w:val="00B11A27"/>
    <w:rsid w:val="00B23A56"/>
    <w:rsid w:val="00B37527"/>
    <w:rsid w:val="00B40B1D"/>
    <w:rsid w:val="00B4236A"/>
    <w:rsid w:val="00B43702"/>
    <w:rsid w:val="00B50330"/>
    <w:rsid w:val="00B51A60"/>
    <w:rsid w:val="00B562C1"/>
    <w:rsid w:val="00B62483"/>
    <w:rsid w:val="00B63641"/>
    <w:rsid w:val="00B64355"/>
    <w:rsid w:val="00B93211"/>
    <w:rsid w:val="00BA4658"/>
    <w:rsid w:val="00BA4ECA"/>
    <w:rsid w:val="00BA7DDE"/>
    <w:rsid w:val="00BD2261"/>
    <w:rsid w:val="00BD5B69"/>
    <w:rsid w:val="00C02658"/>
    <w:rsid w:val="00C103E2"/>
    <w:rsid w:val="00C107A0"/>
    <w:rsid w:val="00C1218A"/>
    <w:rsid w:val="00C23C52"/>
    <w:rsid w:val="00C251BC"/>
    <w:rsid w:val="00C31677"/>
    <w:rsid w:val="00C337DD"/>
    <w:rsid w:val="00C434EF"/>
    <w:rsid w:val="00C56920"/>
    <w:rsid w:val="00C7066D"/>
    <w:rsid w:val="00C72D4F"/>
    <w:rsid w:val="00C73EDD"/>
    <w:rsid w:val="00C915E1"/>
    <w:rsid w:val="00CA228A"/>
    <w:rsid w:val="00CA4492"/>
    <w:rsid w:val="00CC4111"/>
    <w:rsid w:val="00CD0446"/>
    <w:rsid w:val="00CD4903"/>
    <w:rsid w:val="00CD78AE"/>
    <w:rsid w:val="00CF25B5"/>
    <w:rsid w:val="00CF3559"/>
    <w:rsid w:val="00CF5886"/>
    <w:rsid w:val="00D02FBF"/>
    <w:rsid w:val="00D229BB"/>
    <w:rsid w:val="00D46F86"/>
    <w:rsid w:val="00D54711"/>
    <w:rsid w:val="00D555B6"/>
    <w:rsid w:val="00D736C6"/>
    <w:rsid w:val="00D80190"/>
    <w:rsid w:val="00D9081F"/>
    <w:rsid w:val="00D9676F"/>
    <w:rsid w:val="00D97074"/>
    <w:rsid w:val="00DD739E"/>
    <w:rsid w:val="00DF0463"/>
    <w:rsid w:val="00DF67EA"/>
    <w:rsid w:val="00E0297C"/>
    <w:rsid w:val="00E03E77"/>
    <w:rsid w:val="00E06FAE"/>
    <w:rsid w:val="00E11B07"/>
    <w:rsid w:val="00E1390B"/>
    <w:rsid w:val="00E41E47"/>
    <w:rsid w:val="00E460E0"/>
    <w:rsid w:val="00E727C9"/>
    <w:rsid w:val="00E81B91"/>
    <w:rsid w:val="00E925FA"/>
    <w:rsid w:val="00E96C10"/>
    <w:rsid w:val="00EB4FBF"/>
    <w:rsid w:val="00EB73F2"/>
    <w:rsid w:val="00EC0643"/>
    <w:rsid w:val="00EC2E88"/>
    <w:rsid w:val="00ED0EAE"/>
    <w:rsid w:val="00F02A51"/>
    <w:rsid w:val="00F14B46"/>
    <w:rsid w:val="00F17EEB"/>
    <w:rsid w:val="00F23C43"/>
    <w:rsid w:val="00F3167D"/>
    <w:rsid w:val="00F32686"/>
    <w:rsid w:val="00F35479"/>
    <w:rsid w:val="00F37E8D"/>
    <w:rsid w:val="00F455BA"/>
    <w:rsid w:val="00F54AAC"/>
    <w:rsid w:val="00F63BDF"/>
    <w:rsid w:val="00F737E5"/>
    <w:rsid w:val="00F7502B"/>
    <w:rsid w:val="00F80522"/>
    <w:rsid w:val="00F825D0"/>
    <w:rsid w:val="00F83878"/>
    <w:rsid w:val="00F843AD"/>
    <w:rsid w:val="00FA69FC"/>
    <w:rsid w:val="00FB37D3"/>
    <w:rsid w:val="00FC5D1F"/>
    <w:rsid w:val="00FC7893"/>
    <w:rsid w:val="00FD642B"/>
    <w:rsid w:val="00FE04D2"/>
    <w:rsid w:val="00FE125F"/>
    <w:rsid w:val="00FE79E6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793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E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E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C614-8C9D-4F1C-A3A3-89C0D3D0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17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2025-02-03T13:54:00Z</cp:lastPrinted>
  <dcterms:created xsi:type="dcterms:W3CDTF">2025-02-03T13:59:00Z</dcterms:created>
  <dcterms:modified xsi:type="dcterms:W3CDTF">2025-02-03T13:59:00Z</dcterms:modified>
</cp:coreProperties>
</file>