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9945FF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7E5B94B" wp14:editId="53023D79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1F2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4FAFB0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B7C150D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12408B16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1248C1B" w14:textId="77777777"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14:paraId="021FBBBB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F5B0AD4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671B932" w14:textId="603BBDD8" w:rsidR="005B2800" w:rsidRPr="006F2075" w:rsidRDefault="00537785" w:rsidP="00AD57A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C2E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E57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31.01.2024 г.</w:t>
            </w:r>
          </w:p>
        </w:tc>
        <w:tc>
          <w:tcPr>
            <w:tcW w:w="2409" w:type="dxa"/>
            <w:shd w:val="clear" w:color="auto" w:fill="auto"/>
          </w:tcPr>
          <w:p w14:paraId="23DA78DA" w14:textId="576D8732" w:rsidR="005B2800" w:rsidRPr="006F2075" w:rsidRDefault="002A16C1" w:rsidP="00AD57A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7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E57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18-Р</w:t>
            </w:r>
          </w:p>
        </w:tc>
      </w:tr>
    </w:tbl>
    <w:p w14:paraId="52AE7A82" w14:textId="77777777" w:rsidR="005B2800" w:rsidRPr="002755C4" w:rsidRDefault="005B2800">
      <w:pPr>
        <w:rPr>
          <w:sz w:val="28"/>
          <w:szCs w:val="28"/>
        </w:rPr>
      </w:pPr>
    </w:p>
    <w:p w14:paraId="6DD3306B" w14:textId="77777777" w:rsidR="00EC0643" w:rsidRDefault="00EC064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B5691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 xml:space="preserve">Об утверждении структурных элементов </w:t>
      </w:r>
    </w:p>
    <w:p w14:paraId="6414EA1E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14:paraId="0FA4EDB2" w14:textId="77777777" w:rsid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spellStart"/>
      <w:r w:rsidRPr="007E3091">
        <w:rPr>
          <w:b/>
          <w:sz w:val="28"/>
          <w:szCs w:val="28"/>
          <w:lang w:eastAsia="ru-RU"/>
        </w:rPr>
        <w:t>Куркинский</w:t>
      </w:r>
      <w:proofErr w:type="spellEnd"/>
      <w:r w:rsidRPr="007E3091">
        <w:rPr>
          <w:b/>
          <w:sz w:val="28"/>
          <w:szCs w:val="28"/>
          <w:lang w:eastAsia="ru-RU"/>
        </w:rPr>
        <w:t xml:space="preserve"> район «Повышение эффективности реализации молодежной политики  в муниципальном образовании</w:t>
      </w:r>
    </w:p>
    <w:p w14:paraId="1EBF55D1" w14:textId="453F7B63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7E3091">
        <w:rPr>
          <w:b/>
          <w:sz w:val="28"/>
          <w:szCs w:val="28"/>
          <w:lang w:eastAsia="ru-RU"/>
        </w:rPr>
        <w:t xml:space="preserve"> </w:t>
      </w:r>
      <w:proofErr w:type="spellStart"/>
      <w:r w:rsidRPr="007E3091">
        <w:rPr>
          <w:b/>
          <w:sz w:val="28"/>
          <w:szCs w:val="28"/>
          <w:lang w:eastAsia="ru-RU"/>
        </w:rPr>
        <w:t>Куркинский</w:t>
      </w:r>
      <w:proofErr w:type="spellEnd"/>
      <w:r w:rsidRPr="007E3091">
        <w:rPr>
          <w:b/>
          <w:sz w:val="28"/>
          <w:szCs w:val="28"/>
          <w:lang w:eastAsia="ru-RU"/>
        </w:rPr>
        <w:t xml:space="preserve"> район»</w:t>
      </w:r>
    </w:p>
    <w:p w14:paraId="2D4BFBD5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708EA1A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В соответствии </w:t>
      </w:r>
      <w:r w:rsidRPr="007E3091">
        <w:rPr>
          <w:sz w:val="28"/>
          <w:szCs w:val="28"/>
        </w:rPr>
        <w:t xml:space="preserve">с постановлением Администрации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район» (с изменениями и дополнениями), на основании Устава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район:</w:t>
      </w:r>
    </w:p>
    <w:p w14:paraId="0C09CB7A" w14:textId="07F828B1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</w:rPr>
        <w:t xml:space="preserve">1. Утвердить перечень муниципальных проектов муниципальной программы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 «Повышение эффективности реализации молодежной политики  в муниципальном образовании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район» (приложение № 1).</w:t>
      </w:r>
    </w:p>
    <w:p w14:paraId="6ECFCD9A" w14:textId="62FC29D9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</w:rPr>
        <w:t xml:space="preserve">2. Утвердить паспорта комплексов процессных мероприятий   муниципальной программы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 «Повышение эффективности реализации молодежной политики  в муниципальном образовании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район» (приложение № 2).</w:t>
      </w:r>
    </w:p>
    <w:p w14:paraId="350F7552" w14:textId="77777777" w:rsidR="007E3091" w:rsidRPr="007E3091" w:rsidRDefault="007E3091" w:rsidP="007E30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E3091">
        <w:rPr>
          <w:sz w:val="28"/>
          <w:szCs w:val="28"/>
          <w:lang w:eastAsia="ru-RU"/>
        </w:rPr>
        <w:t>3. Утвердить перечень мероприятий (результатов) комплекса процессных мероприятий (приложение № 3).</w:t>
      </w:r>
    </w:p>
    <w:p w14:paraId="0C24C45A" w14:textId="7C6DC557" w:rsidR="007E3091" w:rsidRPr="007E3091" w:rsidRDefault="00F54AAC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E3091" w:rsidRPr="007E3091">
        <w:rPr>
          <w:sz w:val="28"/>
          <w:szCs w:val="28"/>
          <w:lang w:eastAsia="ru-RU"/>
        </w:rPr>
        <w:t xml:space="preserve">. Утвердить характеристики показателей результативности муниципальной программы муниципального образования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 </w:t>
      </w:r>
      <w:r w:rsidR="007E3091" w:rsidRPr="007E3091">
        <w:rPr>
          <w:sz w:val="28"/>
          <w:szCs w:val="28"/>
        </w:rPr>
        <w:t xml:space="preserve">«Повышение эффективности реализации молодежной политики  в муниципальном образовании </w:t>
      </w:r>
      <w:proofErr w:type="spellStart"/>
      <w:r w:rsidR="007E3091" w:rsidRPr="007E3091">
        <w:rPr>
          <w:sz w:val="28"/>
          <w:szCs w:val="28"/>
        </w:rPr>
        <w:t>Куркинский</w:t>
      </w:r>
      <w:proofErr w:type="spellEnd"/>
      <w:r w:rsidR="007E3091" w:rsidRPr="007E3091">
        <w:rPr>
          <w:sz w:val="28"/>
          <w:szCs w:val="28"/>
        </w:rPr>
        <w:t xml:space="preserve"> район» </w:t>
      </w:r>
      <w:r>
        <w:rPr>
          <w:sz w:val="28"/>
          <w:szCs w:val="28"/>
          <w:lang w:eastAsia="ru-RU"/>
        </w:rPr>
        <w:t>(приложение  № 4</w:t>
      </w:r>
      <w:r w:rsidR="007E3091" w:rsidRPr="007E3091">
        <w:rPr>
          <w:sz w:val="28"/>
          <w:szCs w:val="28"/>
          <w:lang w:eastAsia="ru-RU"/>
        </w:rPr>
        <w:t>).</w:t>
      </w:r>
    </w:p>
    <w:p w14:paraId="35D67D17" w14:textId="62D70BF6" w:rsidR="008E3BFE" w:rsidRDefault="00F54AAC" w:rsidP="00A45060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E3091" w:rsidRPr="007E3091">
        <w:rPr>
          <w:sz w:val="28"/>
          <w:szCs w:val="28"/>
          <w:lang w:eastAsia="ru-RU"/>
        </w:rPr>
        <w:t xml:space="preserve">. </w:t>
      </w:r>
      <w:r w:rsidR="008E3BFE" w:rsidRPr="008E3BFE">
        <w:rPr>
          <w:sz w:val="28"/>
          <w:szCs w:val="28"/>
          <w:lang w:eastAsia="ru-RU"/>
        </w:rPr>
        <w:t xml:space="preserve">Утвердить </w:t>
      </w:r>
      <w:r w:rsidR="008E3BFE">
        <w:rPr>
          <w:sz w:val="28"/>
          <w:szCs w:val="28"/>
          <w:lang w:eastAsia="ru-RU"/>
        </w:rPr>
        <w:t>о</w:t>
      </w:r>
      <w:r w:rsidR="008E3BFE" w:rsidRPr="008E3BFE">
        <w:rPr>
          <w:sz w:val="28"/>
          <w:szCs w:val="28"/>
          <w:lang w:eastAsia="ru-RU"/>
        </w:rPr>
        <w:t>перативный отчет</w:t>
      </w:r>
      <w:r w:rsidR="008E3BFE">
        <w:rPr>
          <w:sz w:val="28"/>
          <w:szCs w:val="28"/>
          <w:lang w:eastAsia="ru-RU"/>
        </w:rPr>
        <w:t xml:space="preserve">  </w:t>
      </w:r>
      <w:r w:rsidR="00A45060" w:rsidRPr="00A45060">
        <w:rPr>
          <w:sz w:val="28"/>
          <w:szCs w:val="28"/>
          <w:lang w:eastAsia="ru-RU"/>
        </w:rPr>
        <w:t>о расходах на реализацию мероприятий муниципальной программы «Повышение эффективности реализации молодежной политики  в муниципально</w:t>
      </w:r>
      <w:r w:rsidR="00A45060">
        <w:rPr>
          <w:sz w:val="28"/>
          <w:szCs w:val="28"/>
          <w:lang w:eastAsia="ru-RU"/>
        </w:rPr>
        <w:t xml:space="preserve">м образовании </w:t>
      </w:r>
      <w:proofErr w:type="spellStart"/>
      <w:r w:rsidR="00A45060">
        <w:rPr>
          <w:sz w:val="28"/>
          <w:szCs w:val="28"/>
          <w:lang w:eastAsia="ru-RU"/>
        </w:rPr>
        <w:lastRenderedPageBreak/>
        <w:t>Куркинский</w:t>
      </w:r>
      <w:proofErr w:type="spellEnd"/>
      <w:r w:rsidR="00A45060">
        <w:rPr>
          <w:sz w:val="28"/>
          <w:szCs w:val="28"/>
          <w:lang w:eastAsia="ru-RU"/>
        </w:rPr>
        <w:t xml:space="preserve"> район» </w:t>
      </w:r>
      <w:r w:rsidR="00A45060" w:rsidRPr="00A45060">
        <w:rPr>
          <w:sz w:val="28"/>
          <w:szCs w:val="28"/>
          <w:lang w:eastAsia="ru-RU"/>
        </w:rPr>
        <w:t xml:space="preserve">за счет всех источников финансирования за  2023 год </w:t>
      </w:r>
      <w:r w:rsidR="00A45060">
        <w:rPr>
          <w:sz w:val="28"/>
          <w:szCs w:val="28"/>
          <w:lang w:eastAsia="ru-RU"/>
        </w:rPr>
        <w:t>(приложение  № 5)</w:t>
      </w:r>
    </w:p>
    <w:p w14:paraId="15D74475" w14:textId="23EC960C" w:rsidR="007E3091" w:rsidRPr="007E3091" w:rsidRDefault="00A45060" w:rsidP="00A45060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8E3BFE">
        <w:rPr>
          <w:sz w:val="28"/>
          <w:szCs w:val="28"/>
          <w:lang w:eastAsia="ru-RU"/>
        </w:rPr>
        <w:t xml:space="preserve">6. </w:t>
      </w:r>
      <w:r w:rsidR="007E3091" w:rsidRPr="007E3091">
        <w:rPr>
          <w:sz w:val="28"/>
          <w:szCs w:val="28"/>
          <w:lang w:eastAsia="ru-RU"/>
        </w:rPr>
        <w:t xml:space="preserve"> Признать утратившим силу распоряжение Администрации муниципального образования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 от </w:t>
      </w:r>
      <w:r w:rsidRPr="00A45060">
        <w:rPr>
          <w:rFonts w:ascii="PT Astra Serif" w:eastAsia="Calibri" w:hAnsi="PT Astra Serif"/>
          <w:sz w:val="28"/>
          <w:szCs w:val="28"/>
          <w:lang w:eastAsia="en-US"/>
        </w:rPr>
        <w:t>05.10.2023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E3091" w:rsidRPr="007E3091">
        <w:rPr>
          <w:sz w:val="28"/>
          <w:szCs w:val="28"/>
          <w:lang w:eastAsia="ru-RU"/>
        </w:rPr>
        <w:t xml:space="preserve">года № </w:t>
      </w:r>
      <w:r>
        <w:rPr>
          <w:rFonts w:ascii="PT Astra Serif" w:eastAsia="Calibri" w:hAnsi="PT Astra Serif"/>
          <w:sz w:val="28"/>
          <w:szCs w:val="28"/>
          <w:lang w:eastAsia="en-US"/>
        </w:rPr>
        <w:t>182</w:t>
      </w:r>
      <w:r w:rsidR="00734094" w:rsidRPr="00734094">
        <w:rPr>
          <w:rFonts w:ascii="PT Astra Serif" w:eastAsia="Calibri" w:hAnsi="PT Astra Serif"/>
          <w:sz w:val="28"/>
          <w:szCs w:val="28"/>
          <w:lang w:eastAsia="en-US"/>
        </w:rPr>
        <w:t xml:space="preserve">-р </w:t>
      </w:r>
      <w:r w:rsidR="007E3091">
        <w:rPr>
          <w:sz w:val="28"/>
          <w:szCs w:val="28"/>
          <w:lang w:eastAsia="ru-RU"/>
        </w:rPr>
        <w:t>«</w:t>
      </w:r>
      <w:r w:rsidR="007E3091" w:rsidRPr="007E3091">
        <w:rPr>
          <w:sz w:val="28"/>
          <w:szCs w:val="28"/>
          <w:lang w:eastAsia="ru-RU"/>
        </w:rPr>
        <w:t>Об утв</w:t>
      </w:r>
      <w:r w:rsidR="007E3091">
        <w:rPr>
          <w:sz w:val="28"/>
          <w:szCs w:val="28"/>
          <w:lang w:eastAsia="ru-RU"/>
        </w:rPr>
        <w:t xml:space="preserve">ерждении структурных элементов </w:t>
      </w:r>
      <w:r w:rsidR="007E3091" w:rsidRPr="007E3091">
        <w:rPr>
          <w:sz w:val="28"/>
          <w:szCs w:val="28"/>
          <w:lang w:eastAsia="ru-RU"/>
        </w:rPr>
        <w:t>муниципальной прогр</w:t>
      </w:r>
      <w:r w:rsidR="007E3091">
        <w:rPr>
          <w:sz w:val="28"/>
          <w:szCs w:val="28"/>
          <w:lang w:eastAsia="ru-RU"/>
        </w:rPr>
        <w:t xml:space="preserve">аммы муниципального образования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 «Повышение эффективности реализации молодежной политики  в муниципальном образовании</w:t>
      </w:r>
      <w:r w:rsidR="007E3091">
        <w:rPr>
          <w:sz w:val="28"/>
          <w:szCs w:val="28"/>
          <w:lang w:eastAsia="ru-RU"/>
        </w:rPr>
        <w:t xml:space="preserve">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район».</w:t>
      </w:r>
    </w:p>
    <w:p w14:paraId="7E6A027C" w14:textId="39A0DFBC" w:rsidR="007E3091" w:rsidRPr="007E3091" w:rsidRDefault="00F80522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7E3091" w:rsidRPr="007E3091">
        <w:rPr>
          <w:sz w:val="28"/>
          <w:szCs w:val="28"/>
          <w:lang w:eastAsia="ru-RU"/>
        </w:rPr>
        <w:t>. Контроль за исполнением распоряжения оставляю за собой.</w:t>
      </w:r>
    </w:p>
    <w:p w14:paraId="43EE41E9" w14:textId="73F1FF58" w:rsidR="007E3091" w:rsidRPr="007E3091" w:rsidRDefault="007E3091" w:rsidP="007E3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      </w:t>
      </w:r>
      <w:r w:rsidR="00F54AAC">
        <w:rPr>
          <w:sz w:val="28"/>
          <w:szCs w:val="28"/>
          <w:lang w:eastAsia="ru-RU"/>
        </w:rPr>
        <w:t xml:space="preserve">  </w:t>
      </w:r>
      <w:r w:rsidRPr="007E3091">
        <w:rPr>
          <w:sz w:val="28"/>
          <w:szCs w:val="28"/>
          <w:lang w:eastAsia="ru-RU"/>
        </w:rPr>
        <w:t xml:space="preserve"> </w:t>
      </w:r>
      <w:r w:rsidR="00F80522">
        <w:rPr>
          <w:sz w:val="28"/>
          <w:szCs w:val="28"/>
          <w:lang w:eastAsia="ru-RU"/>
        </w:rPr>
        <w:t>8</w:t>
      </w:r>
      <w:r w:rsidRPr="007E3091">
        <w:rPr>
          <w:sz w:val="28"/>
          <w:szCs w:val="28"/>
          <w:lang w:eastAsia="ru-RU"/>
        </w:rPr>
        <w:t xml:space="preserve">. Настоящее распоряжение вступает в силу со дня подписания. </w:t>
      </w:r>
    </w:p>
    <w:p w14:paraId="4A3B8347" w14:textId="77777777" w:rsidR="002755C4" w:rsidRPr="00C107A0" w:rsidRDefault="002755C4" w:rsidP="00B37527"/>
    <w:p w14:paraId="58950D00" w14:textId="77777777" w:rsidR="00EC0643" w:rsidRDefault="00EC0643" w:rsidP="008355CE">
      <w:pPr>
        <w:jc w:val="right"/>
        <w:rPr>
          <w:sz w:val="28"/>
          <w:szCs w:val="28"/>
        </w:rPr>
      </w:pPr>
    </w:p>
    <w:p w14:paraId="6920A21F" w14:textId="77777777" w:rsidR="00EC0643" w:rsidRDefault="00EC0643" w:rsidP="008355CE">
      <w:pPr>
        <w:jc w:val="right"/>
        <w:rPr>
          <w:sz w:val="28"/>
          <w:szCs w:val="28"/>
        </w:rPr>
      </w:pPr>
    </w:p>
    <w:p w14:paraId="23F87966" w14:textId="77777777" w:rsidR="00EC0643" w:rsidRDefault="00EC0643" w:rsidP="008355CE">
      <w:pPr>
        <w:jc w:val="right"/>
        <w:rPr>
          <w:sz w:val="28"/>
          <w:szCs w:val="28"/>
        </w:rPr>
      </w:pPr>
    </w:p>
    <w:p w14:paraId="0E55F462" w14:textId="77777777" w:rsidR="00EC0643" w:rsidRDefault="00EC0643" w:rsidP="008355CE">
      <w:pPr>
        <w:jc w:val="right"/>
        <w:rPr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E3091" w:rsidRPr="007E3091" w14:paraId="02CBB475" w14:textId="77777777" w:rsidTr="007E3091">
        <w:trPr>
          <w:trHeight w:val="229"/>
        </w:trPr>
        <w:tc>
          <w:tcPr>
            <w:tcW w:w="2178" w:type="pct"/>
          </w:tcPr>
          <w:p w14:paraId="4CB1FFAE" w14:textId="77777777" w:rsidR="007E3091" w:rsidRPr="007E3091" w:rsidRDefault="007E3091" w:rsidP="007E3091">
            <w:pPr>
              <w:suppressAutoHyphens w:val="0"/>
              <w:ind w:right="-119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63AA8D0D" w14:textId="69E15BEF" w:rsidR="007E3091" w:rsidRPr="007E3091" w:rsidRDefault="007E3091" w:rsidP="007E3091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vAlign w:val="bottom"/>
          </w:tcPr>
          <w:p w14:paraId="20F21992" w14:textId="77777777" w:rsidR="007E3091" w:rsidRPr="007E3091" w:rsidRDefault="007E3091" w:rsidP="007E3091">
            <w:pPr>
              <w:jc w:val="right"/>
              <w:rPr>
                <w:rFonts w:ascii="PT Astra Serif" w:eastAsia="Times New Roman" w:hAnsi="PT Astra Serif"/>
              </w:rPr>
            </w:pPr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128CFB2B" w14:textId="77777777" w:rsidR="00EC0643" w:rsidRDefault="00EC0643" w:rsidP="008355CE">
      <w:pPr>
        <w:jc w:val="right"/>
        <w:rPr>
          <w:sz w:val="28"/>
          <w:szCs w:val="28"/>
        </w:rPr>
      </w:pPr>
    </w:p>
    <w:p w14:paraId="458C5080" w14:textId="77777777" w:rsidR="00EC0643" w:rsidRDefault="00EC0643" w:rsidP="008355CE">
      <w:pPr>
        <w:jc w:val="right"/>
        <w:rPr>
          <w:sz w:val="28"/>
          <w:szCs w:val="28"/>
        </w:rPr>
      </w:pPr>
    </w:p>
    <w:p w14:paraId="32F91AF6" w14:textId="77777777" w:rsidR="00EC0643" w:rsidRDefault="00EC0643" w:rsidP="008355CE">
      <w:pPr>
        <w:jc w:val="right"/>
        <w:rPr>
          <w:sz w:val="28"/>
          <w:szCs w:val="28"/>
        </w:rPr>
      </w:pPr>
    </w:p>
    <w:p w14:paraId="198C2EC1" w14:textId="77777777" w:rsidR="00EC0643" w:rsidRDefault="00EC0643" w:rsidP="008355CE">
      <w:pPr>
        <w:jc w:val="right"/>
        <w:rPr>
          <w:sz w:val="28"/>
          <w:szCs w:val="28"/>
        </w:rPr>
      </w:pPr>
    </w:p>
    <w:p w14:paraId="31EA5E5B" w14:textId="77777777" w:rsidR="00EC0643" w:rsidRDefault="00EC0643" w:rsidP="008355CE">
      <w:pPr>
        <w:jc w:val="right"/>
        <w:rPr>
          <w:sz w:val="28"/>
          <w:szCs w:val="28"/>
        </w:rPr>
      </w:pPr>
    </w:p>
    <w:p w14:paraId="0732A466" w14:textId="77777777" w:rsidR="00EC0643" w:rsidRDefault="00EC0643" w:rsidP="008355CE">
      <w:pPr>
        <w:jc w:val="right"/>
        <w:rPr>
          <w:sz w:val="28"/>
          <w:szCs w:val="28"/>
        </w:rPr>
      </w:pPr>
    </w:p>
    <w:p w14:paraId="3CD9A0A4" w14:textId="77777777" w:rsidR="00EC0643" w:rsidRDefault="00EC0643" w:rsidP="008355CE">
      <w:pPr>
        <w:jc w:val="right"/>
        <w:rPr>
          <w:sz w:val="28"/>
          <w:szCs w:val="28"/>
        </w:rPr>
      </w:pPr>
    </w:p>
    <w:p w14:paraId="03F48747" w14:textId="77777777" w:rsidR="00EC0643" w:rsidRDefault="00EC0643" w:rsidP="008355CE">
      <w:pPr>
        <w:jc w:val="right"/>
        <w:rPr>
          <w:sz w:val="28"/>
          <w:szCs w:val="28"/>
        </w:rPr>
      </w:pPr>
    </w:p>
    <w:p w14:paraId="56F65E26" w14:textId="77777777" w:rsidR="00EC0643" w:rsidRDefault="00EC0643" w:rsidP="008355CE">
      <w:pPr>
        <w:jc w:val="right"/>
        <w:rPr>
          <w:sz w:val="28"/>
          <w:szCs w:val="28"/>
        </w:rPr>
      </w:pPr>
    </w:p>
    <w:p w14:paraId="4486A9DA" w14:textId="77777777" w:rsidR="00EC0643" w:rsidRDefault="00EC0643" w:rsidP="008355CE">
      <w:pPr>
        <w:jc w:val="right"/>
        <w:rPr>
          <w:sz w:val="28"/>
          <w:szCs w:val="28"/>
        </w:rPr>
      </w:pPr>
    </w:p>
    <w:p w14:paraId="7D2EE60F" w14:textId="77777777" w:rsidR="00EC0643" w:rsidRDefault="00EC0643" w:rsidP="008355CE">
      <w:pPr>
        <w:jc w:val="right"/>
        <w:rPr>
          <w:sz w:val="28"/>
          <w:szCs w:val="28"/>
        </w:rPr>
      </w:pPr>
    </w:p>
    <w:p w14:paraId="0B3CD3CD" w14:textId="77777777" w:rsidR="00EC0643" w:rsidRDefault="00EC0643" w:rsidP="008355CE">
      <w:pPr>
        <w:jc w:val="right"/>
        <w:rPr>
          <w:sz w:val="28"/>
          <w:szCs w:val="28"/>
        </w:rPr>
      </w:pPr>
    </w:p>
    <w:p w14:paraId="379606D0" w14:textId="77777777" w:rsidR="00EC0643" w:rsidRDefault="00EC0643" w:rsidP="008355CE">
      <w:pPr>
        <w:jc w:val="right"/>
        <w:rPr>
          <w:sz w:val="28"/>
          <w:szCs w:val="28"/>
        </w:rPr>
      </w:pPr>
    </w:p>
    <w:p w14:paraId="11901AE7" w14:textId="77777777" w:rsidR="00EC0643" w:rsidRDefault="00EC0643" w:rsidP="008355CE">
      <w:pPr>
        <w:jc w:val="right"/>
        <w:rPr>
          <w:sz w:val="28"/>
          <w:szCs w:val="28"/>
        </w:rPr>
      </w:pPr>
    </w:p>
    <w:p w14:paraId="6EF98F07" w14:textId="77777777" w:rsidR="00C73EDD" w:rsidRDefault="00C73EDD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7C60E2A" w14:textId="77777777" w:rsidR="008E3BFE" w:rsidRDefault="008E3BFE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4F535FB6" w14:textId="77777777" w:rsidR="00EC2E88" w:rsidRDefault="00EC2E88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5DDB6D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5BC81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6BC55B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D58B8B5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1FB2B86B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659B159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9F559F4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488CF71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F8AE7C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EEBCE2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9B8A304" w14:textId="77777777" w:rsidR="008238A3" w:rsidRDefault="008238A3" w:rsidP="00A4506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7B52954F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9257304" w14:textId="754CA470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lastRenderedPageBreak/>
        <w:t>Приложение№</w:t>
      </w:r>
      <w:r>
        <w:rPr>
          <w:rFonts w:ascii="Arial" w:hAnsi="Arial" w:cs="Arial"/>
          <w:lang w:eastAsia="ru-RU"/>
        </w:rPr>
        <w:t>1</w:t>
      </w:r>
    </w:p>
    <w:p w14:paraId="3998E84F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3A150487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535B831D" w14:textId="77777777" w:rsidR="005D2B97" w:rsidRPr="00F14B46" w:rsidRDefault="005D2B97" w:rsidP="005D2B97">
      <w:pPr>
        <w:jc w:val="right"/>
        <w:rPr>
          <w:rFonts w:ascii="Arial" w:hAnsi="Arial" w:cs="Arial"/>
        </w:rPr>
      </w:pPr>
      <w:proofErr w:type="spellStart"/>
      <w:r w:rsidRPr="00F14B46">
        <w:rPr>
          <w:rFonts w:ascii="Arial" w:hAnsi="Arial" w:cs="Arial"/>
        </w:rPr>
        <w:t>Куркинский</w:t>
      </w:r>
      <w:proofErr w:type="spellEnd"/>
      <w:r w:rsidRPr="00F14B46">
        <w:rPr>
          <w:rFonts w:ascii="Arial" w:hAnsi="Arial" w:cs="Arial"/>
        </w:rPr>
        <w:t xml:space="preserve"> район </w:t>
      </w:r>
    </w:p>
    <w:p w14:paraId="78C1C1BA" w14:textId="77736C0B" w:rsidR="005D2B97" w:rsidRPr="00F14B46" w:rsidRDefault="008E3BFE" w:rsidP="008E3B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DD739E">
        <w:rPr>
          <w:rFonts w:ascii="Arial" w:hAnsi="Arial" w:cs="Arial"/>
        </w:rPr>
        <w:t xml:space="preserve">                     </w:t>
      </w:r>
      <w:r w:rsidR="005D2B97">
        <w:rPr>
          <w:rFonts w:ascii="Arial" w:hAnsi="Arial" w:cs="Arial"/>
        </w:rPr>
        <w:t xml:space="preserve">от </w:t>
      </w:r>
      <w:r w:rsidR="00BE57E9">
        <w:rPr>
          <w:rFonts w:ascii="Arial" w:hAnsi="Arial" w:cs="Arial"/>
        </w:rPr>
        <w:t>31.01.2024 № 18-Р</w:t>
      </w:r>
    </w:p>
    <w:p w14:paraId="3B6B2F71" w14:textId="77777777" w:rsidR="002F34FF" w:rsidRPr="002F34FF" w:rsidRDefault="002F34FF" w:rsidP="002F34FF">
      <w:pPr>
        <w:suppressAutoHyphens w:val="0"/>
        <w:spacing w:after="200" w:line="276" w:lineRule="auto"/>
        <w:jc w:val="center"/>
        <w:rPr>
          <w:rFonts w:ascii="Calibri" w:hAnsi="Calibri"/>
          <w:b/>
          <w:sz w:val="23"/>
          <w:szCs w:val="23"/>
          <w:lang w:eastAsia="ru-RU"/>
        </w:rPr>
      </w:pPr>
    </w:p>
    <w:p w14:paraId="1A07C5A4" w14:textId="242BDCD3" w:rsidR="002F34FF" w:rsidRDefault="002F34FF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Перечень муниципальных проектов муниципальной программы </w:t>
      </w:r>
      <w:r w:rsidR="00F14B46"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</w:t>
      </w:r>
      <w:r w:rsidR="00F14B46">
        <w:rPr>
          <w:rFonts w:ascii="Arial" w:hAnsi="Arial" w:cs="Arial"/>
          <w:b/>
          <w:lang w:eastAsia="ru-RU"/>
        </w:rPr>
        <w:t xml:space="preserve">м образовании </w:t>
      </w:r>
      <w:proofErr w:type="spellStart"/>
      <w:r w:rsidR="00F14B46">
        <w:rPr>
          <w:rFonts w:ascii="Arial" w:hAnsi="Arial" w:cs="Arial"/>
          <w:b/>
          <w:lang w:eastAsia="ru-RU"/>
        </w:rPr>
        <w:t>Куркинский</w:t>
      </w:r>
      <w:proofErr w:type="spellEnd"/>
      <w:r w:rsidR="00F14B46">
        <w:rPr>
          <w:rFonts w:ascii="Arial" w:hAnsi="Arial" w:cs="Arial"/>
          <w:b/>
          <w:lang w:eastAsia="ru-RU"/>
        </w:rPr>
        <w:t xml:space="preserve"> район»</w:t>
      </w:r>
    </w:p>
    <w:p w14:paraId="41C355F5" w14:textId="77777777" w:rsidR="00F14B46" w:rsidRPr="00F14B46" w:rsidRDefault="00F14B46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10348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295"/>
        <w:gridCol w:w="1540"/>
        <w:gridCol w:w="850"/>
        <w:gridCol w:w="1038"/>
        <w:gridCol w:w="1088"/>
        <w:gridCol w:w="850"/>
        <w:gridCol w:w="1134"/>
        <w:gridCol w:w="993"/>
        <w:gridCol w:w="1134"/>
      </w:tblGrid>
      <w:tr w:rsidR="002F34FF" w:rsidRPr="002F34FF" w14:paraId="3901D4DC" w14:textId="77777777" w:rsidTr="002F34FF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5D1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2AD5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Наименование</w:t>
            </w:r>
          </w:p>
          <w:p w14:paraId="15819AD6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проекта</w:t>
            </w:r>
          </w:p>
          <w:p w14:paraId="281DB34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(дата утверждения)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257DF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1D3A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4F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2F34FF">
              <w:rPr>
                <w:rFonts w:ascii="Arial" w:hAnsi="Arial" w:cs="Arial"/>
                <w:lang w:eastAsia="ru-RU"/>
              </w:rPr>
              <w:t>тыс.руб</w:t>
            </w:r>
            <w:proofErr w:type="spellEnd"/>
            <w:r w:rsidRPr="002F34FF">
              <w:rPr>
                <w:rFonts w:ascii="Arial" w:hAnsi="Arial" w:cs="Arial"/>
                <w:lang w:eastAsia="ru-RU"/>
              </w:rPr>
              <w:t>.)</w:t>
            </w:r>
          </w:p>
        </w:tc>
      </w:tr>
      <w:tr w:rsidR="002F34FF" w:rsidRPr="002F34FF" w14:paraId="1FFCE0A2" w14:textId="77777777" w:rsidTr="002F34FF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FD9C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3A488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59ABB0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EAB5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0B5D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2B7B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2F34FF" w:rsidRPr="002F34FF" w14:paraId="296FCC68" w14:textId="77777777" w:rsidTr="002F34FF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25D4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03524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77039E8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Ответственный исполнитель проекта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0E6D72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8A8B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E55F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14:paraId="32C5CA5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2A8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84CBE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Бюджет </w:t>
            </w:r>
            <w:r w:rsidRPr="002F34FF">
              <w:rPr>
                <w:rFonts w:ascii="Arial" w:eastAsia="Calibri" w:hAnsi="Arial" w:cs="Arial"/>
                <w:lang w:eastAsia="ru-RU"/>
              </w:rPr>
              <w:t xml:space="preserve">муниципального образования </w:t>
            </w:r>
            <w:proofErr w:type="spellStart"/>
            <w:r w:rsidRPr="002F34FF">
              <w:rPr>
                <w:rFonts w:ascii="Arial" w:eastAsia="Calibri" w:hAnsi="Arial" w:cs="Arial"/>
                <w:lang w:eastAsia="ru-RU"/>
              </w:rPr>
              <w:t>Куркинский</w:t>
            </w:r>
            <w:proofErr w:type="spellEnd"/>
            <w:r w:rsidRPr="002F34FF">
              <w:rPr>
                <w:rFonts w:ascii="Arial" w:eastAsia="Calibri" w:hAnsi="Arial" w:cs="Arial"/>
                <w:lang w:eastAsia="ru-RU"/>
              </w:rPr>
              <w:t xml:space="preserve"> район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4B92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F62B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14:paraId="3659ADD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2F34FF" w:rsidRPr="002F34FF" w14:paraId="5329A0AC" w14:textId="77777777" w:rsidTr="002F34FF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727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4FE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47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E9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786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948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7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93A7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6255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29A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2F34FF" w:rsidRPr="002F34FF" w14:paraId="62B51DB0" w14:textId="77777777" w:rsidTr="002F34FF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C39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7C2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086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DE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8F7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162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5E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CF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F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6E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2F34FF" w:rsidRPr="002F34FF" w14:paraId="4B03C579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D66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C1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проекты, входящие в национальные проекты</w:t>
            </w:r>
          </w:p>
        </w:tc>
      </w:tr>
      <w:tr w:rsidR="00EC2E88" w:rsidRPr="002F34FF" w14:paraId="26A1FA22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969C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CED7" w14:textId="57150525" w:rsidR="00EC2E88" w:rsidRPr="002F34FF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Региональный проект «Развитие системы поддержки молодежи («Молодежь России») (Тульская область) национального проекта «Образование»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E4BA" w14:textId="6A2A6C4C" w:rsidR="00EC2E88" w:rsidRPr="00F83878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F83878">
              <w:rPr>
                <w:rFonts w:ascii="Arial" w:eastAsia="Calibri" w:hAnsi="Arial" w:cs="Arial"/>
                <w:i/>
                <w:lang w:eastAsia="ru-RU"/>
              </w:rPr>
              <w:t xml:space="preserve">МБУК </w:t>
            </w:r>
            <w:proofErr w:type="spellStart"/>
            <w:r w:rsidRPr="00F83878">
              <w:rPr>
                <w:rFonts w:ascii="Arial" w:eastAsia="Calibri" w:hAnsi="Arial" w:cs="Arial"/>
                <w:i/>
                <w:lang w:eastAsia="ru-RU"/>
              </w:rPr>
              <w:t>Куркинский</w:t>
            </w:r>
            <w:proofErr w:type="spellEnd"/>
            <w:r w:rsidRPr="00F83878">
              <w:rPr>
                <w:rFonts w:ascii="Arial" w:eastAsia="Calibri" w:hAnsi="Arial" w:cs="Arial"/>
                <w:i/>
                <w:lang w:eastAsia="ru-RU"/>
              </w:rPr>
              <w:t xml:space="preserve"> районный центр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6626" w14:textId="43244420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8A95" w14:textId="61566719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816,32653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5A9B" w14:textId="4ABE245D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C67" w14:textId="7B85EE68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2B10" w14:textId="5C17F7D4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16,32653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83C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D6B8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83878" w:rsidRPr="002F34FF" w14:paraId="6B0B258C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27C5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7C0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b/>
                <w:i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249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58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08B2" w14:textId="156D1C1B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816,32653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9EC2" w14:textId="15DBEBE3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4953" w14:textId="30F52028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E9F" w14:textId="46DF7D51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16,32653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897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86DA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2F34FF" w:rsidRPr="002F34FF" w14:paraId="580C9E05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493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2.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CFC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проекты, не входящие в национальные проекты</w:t>
            </w:r>
          </w:p>
        </w:tc>
      </w:tr>
      <w:tr w:rsidR="007305EA" w:rsidRPr="002F34FF" w14:paraId="4EF00112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FD68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lastRenderedPageBreak/>
              <w:t>2.1.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6595" w14:textId="3E18F7AC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>Субсидия из бюджета тульской 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70F" w14:textId="2F843EFD" w:rsidR="007305EA" w:rsidRPr="002F34FF" w:rsidRDefault="007305EA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 xml:space="preserve">Отдел культуры Администрации МО </w:t>
            </w:r>
            <w:proofErr w:type="spellStart"/>
            <w:r>
              <w:rPr>
                <w:rFonts w:ascii="Arial" w:eastAsia="Calibri" w:hAnsi="Arial" w:cs="Arial"/>
                <w:i/>
                <w:lang w:eastAsia="ru-RU"/>
              </w:rPr>
              <w:t>Куркинский</w:t>
            </w:r>
            <w:proofErr w:type="spellEnd"/>
            <w:r>
              <w:rPr>
                <w:rFonts w:ascii="Arial" w:eastAsia="Calibri" w:hAnsi="Arial" w:cs="Arial"/>
                <w:i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13CC" w14:textId="630CA284" w:rsidR="007305EA" w:rsidRPr="002F34FF" w:rsidRDefault="007055F2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hAnsi="Arial" w:cs="Arial"/>
                <w:i/>
                <w:spacing w:val="-2"/>
                <w:lang w:eastAsia="ru-RU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61EF" w14:textId="560F5AB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318,47134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EC15" w14:textId="13AA1F59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CECD" w14:textId="2617FEEA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5AFA" w14:textId="019B2816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18,47134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EDC2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E325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0B4FEC31" w14:textId="77777777" w:rsidTr="002F34FF">
        <w:trPr>
          <w:trHeight w:val="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E854" w14:textId="2977862A" w:rsidR="002F34FF" w:rsidRPr="002F34FF" w:rsidRDefault="00690BC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2.2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C1B9" w14:textId="0A34DFBA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690BCF">
              <w:rPr>
                <w:rFonts w:ascii="Arial" w:hAnsi="Arial" w:cs="Arial"/>
                <w:i/>
                <w:color w:val="000000"/>
                <w:lang w:eastAsia="ru-RU"/>
              </w:rPr>
              <w:t>Субсидия из бюджета тульской 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9C92" w14:textId="136E1EDA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 xml:space="preserve">Отдел культуры Администрации МО </w:t>
            </w:r>
            <w:proofErr w:type="spellStart"/>
            <w:r>
              <w:rPr>
                <w:rFonts w:ascii="Arial" w:eastAsia="Calibri" w:hAnsi="Arial" w:cs="Arial"/>
                <w:i/>
                <w:lang w:eastAsia="ru-RU"/>
              </w:rPr>
              <w:t>Куркинский</w:t>
            </w:r>
            <w:proofErr w:type="spellEnd"/>
            <w:r>
              <w:rPr>
                <w:rFonts w:ascii="Arial" w:eastAsia="Calibri" w:hAnsi="Arial" w:cs="Arial"/>
                <w:i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2FA8" w14:textId="26BB45F3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16B8" w14:textId="5D8A6D34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325,62684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971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08D" w14:textId="7DD65032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C70" w14:textId="41B215E5" w:rsidR="002F34FF" w:rsidRPr="002F34FF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25,62684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D16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723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055F2" w:rsidRPr="002F34FF" w14:paraId="326F6711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81A0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9A7C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6C33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C29D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AB99" w14:textId="267D1343" w:rsidR="007055F2" w:rsidRPr="007055F2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644,09818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C6A6" w14:textId="77777777" w:rsidR="007055F2" w:rsidRPr="007055F2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C5BF" w14:textId="0F9DAD41" w:rsidR="007055F2" w:rsidRPr="007055F2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6</w:t>
            </w:r>
            <w:r w:rsidR="007055F2" w:rsidRPr="007055F2">
              <w:rPr>
                <w:rFonts w:ascii="Arial" w:hAnsi="Arial" w:cs="Arial"/>
                <w:b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D22E" w14:textId="30309E62" w:rsidR="007055F2" w:rsidRPr="007055F2" w:rsidRDefault="00690BC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690BCF">
              <w:rPr>
                <w:rFonts w:ascii="Arial" w:hAnsi="Arial" w:cs="Arial"/>
                <w:b/>
                <w:color w:val="000000"/>
                <w:lang w:eastAsia="ru-RU"/>
              </w:rPr>
              <w:t>44,09818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057A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0032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7AD8B486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B60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3.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86A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Ведомственные проекты</w:t>
            </w:r>
          </w:p>
        </w:tc>
      </w:tr>
      <w:tr w:rsidR="002F34FF" w:rsidRPr="002F34FF" w14:paraId="65A0FC0D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676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3.1.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860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AF89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FC8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2F34FF">
              <w:rPr>
                <w:rFonts w:ascii="Arial" w:eastAsia="Calibri" w:hAnsi="Arial" w:cs="Arial"/>
                <w:lang w:eastAsia="ru-RU"/>
              </w:rPr>
              <w:t>1-й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88A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9FC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182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F32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AD8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3BD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1AA7E7C4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889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EEA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3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03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439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AB0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07F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7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369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58C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3206BD" w14:textId="77777777" w:rsidR="005D2B97" w:rsidRDefault="005D2B97" w:rsidP="00F83878">
      <w:pPr>
        <w:rPr>
          <w:sz w:val="28"/>
          <w:szCs w:val="28"/>
        </w:rPr>
      </w:pPr>
    </w:p>
    <w:p w14:paraId="66395866" w14:textId="77777777" w:rsidR="005D2B97" w:rsidRDefault="005D2B97" w:rsidP="00585812">
      <w:pPr>
        <w:rPr>
          <w:rFonts w:ascii="Arial" w:hAnsi="Arial" w:cs="Arial"/>
        </w:rPr>
      </w:pPr>
    </w:p>
    <w:p w14:paraId="31F8E37F" w14:textId="165B0B7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Приложение </w:t>
      </w:r>
      <w:r w:rsidR="002F34FF" w:rsidRPr="00F14B46">
        <w:rPr>
          <w:rFonts w:ascii="Arial" w:hAnsi="Arial" w:cs="Arial"/>
        </w:rPr>
        <w:t>2</w:t>
      </w:r>
      <w:r w:rsidRPr="00F14B46">
        <w:rPr>
          <w:rFonts w:ascii="Arial" w:hAnsi="Arial" w:cs="Arial"/>
        </w:rPr>
        <w:t xml:space="preserve"> </w:t>
      </w:r>
    </w:p>
    <w:p w14:paraId="343C52AF" w14:textId="6DEC11A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093CCB5C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7C523C58" w14:textId="77777777" w:rsidR="008355CE" w:rsidRPr="00F14B46" w:rsidRDefault="008355CE" w:rsidP="008355CE">
      <w:pPr>
        <w:jc w:val="right"/>
        <w:rPr>
          <w:rFonts w:ascii="Arial" w:hAnsi="Arial" w:cs="Arial"/>
        </w:rPr>
      </w:pPr>
      <w:proofErr w:type="spellStart"/>
      <w:r w:rsidRPr="00F14B46">
        <w:rPr>
          <w:rFonts w:ascii="Arial" w:hAnsi="Arial" w:cs="Arial"/>
        </w:rPr>
        <w:t>Куркинский</w:t>
      </w:r>
      <w:proofErr w:type="spellEnd"/>
      <w:r w:rsidRPr="00F14B46">
        <w:rPr>
          <w:rFonts w:ascii="Arial" w:hAnsi="Arial" w:cs="Arial"/>
        </w:rPr>
        <w:t xml:space="preserve"> район </w:t>
      </w:r>
    </w:p>
    <w:p w14:paraId="77ECC6BA" w14:textId="3BED41A3" w:rsidR="003932C6" w:rsidRPr="00F14B46" w:rsidRDefault="00DD739E" w:rsidP="00393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BE57E9">
        <w:rPr>
          <w:rFonts w:ascii="Arial" w:hAnsi="Arial" w:cs="Arial"/>
        </w:rPr>
        <w:t>от 31.01.2024 г. № 18-Р</w:t>
      </w:r>
      <w:r w:rsidR="00A45060">
        <w:rPr>
          <w:rFonts w:ascii="Arial" w:hAnsi="Arial" w:cs="Arial"/>
        </w:rPr>
        <w:t xml:space="preserve"> </w:t>
      </w:r>
    </w:p>
    <w:p w14:paraId="58EFBB9B" w14:textId="77777777" w:rsidR="00A45060" w:rsidRDefault="00CA4492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Паспорт комплекса </w:t>
      </w:r>
    </w:p>
    <w:p w14:paraId="45E6765A" w14:textId="2AD89EAC" w:rsidR="00B37527" w:rsidRPr="00F14B46" w:rsidRDefault="00CA4492" w:rsidP="00A45060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процесс</w:t>
      </w:r>
      <w:r w:rsidR="00B37527" w:rsidRPr="00F14B46">
        <w:rPr>
          <w:rFonts w:ascii="Arial" w:hAnsi="Arial" w:cs="Arial"/>
          <w:b/>
          <w:lang w:eastAsia="ru-RU"/>
        </w:rPr>
        <w:t>ных мероприятий муниципальной подпрограммы</w:t>
      </w:r>
    </w:p>
    <w:p w14:paraId="355733B6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«Повышение эффективности реализации молодежной политики  в муниципальном образовании </w:t>
      </w:r>
      <w:proofErr w:type="spellStart"/>
      <w:r w:rsidRPr="00F14B46">
        <w:rPr>
          <w:rFonts w:ascii="Arial" w:hAnsi="Arial" w:cs="Arial"/>
          <w:b/>
          <w:lang w:eastAsia="ru-RU"/>
        </w:rPr>
        <w:t>Куркинский</w:t>
      </w:r>
      <w:proofErr w:type="spellEnd"/>
      <w:r w:rsidRPr="00F14B46">
        <w:rPr>
          <w:rFonts w:ascii="Arial" w:hAnsi="Arial" w:cs="Arial"/>
          <w:b/>
          <w:lang w:eastAsia="ru-RU"/>
        </w:rPr>
        <w:t xml:space="preserve"> район»</w:t>
      </w:r>
    </w:p>
    <w:p w14:paraId="6D679EDD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0"/>
      </w:tblGrid>
      <w:tr w:rsidR="00B37527" w:rsidRPr="00F14B46" w14:paraId="07F227A7" w14:textId="77777777" w:rsidTr="00C107A0">
        <w:tc>
          <w:tcPr>
            <w:tcW w:w="4219" w:type="dxa"/>
            <w:shd w:val="clear" w:color="auto" w:fill="auto"/>
          </w:tcPr>
          <w:p w14:paraId="3B4664A5" w14:textId="77777777" w:rsidR="00B37527" w:rsidRPr="00F14B46" w:rsidRDefault="00B37527" w:rsidP="004F61C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350" w:type="dxa"/>
            <w:shd w:val="clear" w:color="auto" w:fill="auto"/>
          </w:tcPr>
          <w:p w14:paraId="168FD833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lang w:eastAsia="ru-RU"/>
              </w:rPr>
              <w:t>Исполнитель: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культуры Администрации муниципального образования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район</w:t>
            </w:r>
          </w:p>
          <w:p w14:paraId="2765D03B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Соисполнители: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образования Администрации муниципального образования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район, учреждения культуры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Куркинского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района</w:t>
            </w:r>
          </w:p>
        </w:tc>
      </w:tr>
      <w:tr w:rsidR="00B37527" w:rsidRPr="00F14B46" w14:paraId="62616D96" w14:textId="77777777" w:rsidTr="00C107A0">
        <w:tc>
          <w:tcPr>
            <w:tcW w:w="4219" w:type="dxa"/>
            <w:shd w:val="clear" w:color="auto" w:fill="auto"/>
          </w:tcPr>
          <w:p w14:paraId="6FE7D854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350" w:type="dxa"/>
            <w:shd w:val="clear" w:color="auto" w:fill="auto"/>
          </w:tcPr>
          <w:p w14:paraId="2C63043B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эффективной системы выявления, поддержки и развития способностей и талантов у молодежи, основанной на принципах справедливости, всеобщности и направленной на самоопределение, профессиональную ориентацию, вовлечение в социально-экономические процессы молодых людей, а также формирования традиционных семейных ценностей в молодежной среде;</w:t>
            </w:r>
          </w:p>
          <w:p w14:paraId="6DA60CB2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расширения и укрепления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потенциала; </w:t>
            </w:r>
          </w:p>
          <w:p w14:paraId="1641EA8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молодежной политики;</w:t>
            </w:r>
          </w:p>
          <w:p w14:paraId="79CED2D8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среды, способствующей ведению молодежи здорового образа жизни, защиту от табачного дыма и снижение потребления алкоголя;</w:t>
            </w:r>
          </w:p>
          <w:p w14:paraId="0E7BA334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мотивирование молодежи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Куркинского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района к ведению здорового образа жизни посредством внедрения информационно-коммуникационной кампании, вовлечения молодежи по укреплению общественного здоровья; </w:t>
            </w:r>
          </w:p>
          <w:p w14:paraId="3830C9BF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семейной и молодежной политики;</w:t>
            </w:r>
          </w:p>
          <w:p w14:paraId="42B885A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создание условий для формирования патриотизма и гражданственности в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 xml:space="preserve">молодежной среде, для воспитания гармонически развитой и социально ответственной личности, а также профилактики распространения идеологии экстремизма и терроризма в молодежной среде, подготовки молодежи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Куркинского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района к службе в рядах Вооруженных сил Российской Федерации;</w:t>
            </w:r>
          </w:p>
          <w:p w14:paraId="3BEBDBF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приобретение расходных материалов для проведения мероприятий молодежной политики.</w:t>
            </w:r>
          </w:p>
        </w:tc>
      </w:tr>
      <w:tr w:rsidR="00B37527" w:rsidRPr="00F14B46" w14:paraId="2D2759EF" w14:textId="77777777" w:rsidTr="00C107A0">
        <w:tc>
          <w:tcPr>
            <w:tcW w:w="4219" w:type="dxa"/>
            <w:shd w:val="clear" w:color="auto" w:fill="auto"/>
          </w:tcPr>
          <w:p w14:paraId="4EB606CE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350" w:type="dxa"/>
            <w:shd w:val="clear" w:color="auto" w:fill="auto"/>
          </w:tcPr>
          <w:p w14:paraId="382FFB9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молодежи, вовлеченной в мероприятия сферы государственной молодежной политики;</w:t>
            </w:r>
          </w:p>
          <w:p w14:paraId="23D3487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общей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dobro.ru;</w:t>
            </w:r>
          </w:p>
          <w:p w14:paraId="7B8ECB33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деятельность через 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30164D8D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62A9F4F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</w:tr>
      <w:tr w:rsidR="00B37527" w:rsidRPr="00F14B46" w14:paraId="165D9585" w14:textId="77777777" w:rsidTr="00C107A0">
        <w:tc>
          <w:tcPr>
            <w:tcW w:w="4219" w:type="dxa"/>
            <w:shd w:val="clear" w:color="auto" w:fill="auto"/>
          </w:tcPr>
          <w:p w14:paraId="59B1F41F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Arial Unicode MS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50" w:type="dxa"/>
            <w:shd w:val="clear" w:color="auto" w:fill="auto"/>
          </w:tcPr>
          <w:p w14:paraId="76866509" w14:textId="3DA38B80" w:rsidR="0034219E" w:rsidRPr="00F14B46" w:rsidRDefault="00A93A6C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Всего по подпрограмме –</w:t>
            </w:r>
            <w:r w:rsidR="009163E9">
              <w:rPr>
                <w:rFonts w:ascii="Arial" w:hAnsi="Arial" w:cs="Arial"/>
                <w:kern w:val="2"/>
                <w:lang w:eastAsia="hi-IN" w:bidi="hi-IN"/>
              </w:rPr>
              <w:t>2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3</w:t>
            </w:r>
            <w:r w:rsidR="009163E9">
              <w:rPr>
                <w:rFonts w:ascii="Arial" w:hAnsi="Arial" w:cs="Arial"/>
                <w:kern w:val="2"/>
                <w:lang w:eastAsia="hi-IN" w:bidi="hi-IN"/>
              </w:rPr>
              <w:t>26,5</w:t>
            </w:r>
            <w:r w:rsidR="00EC2E88">
              <w:rPr>
                <w:rFonts w:ascii="Arial" w:hAnsi="Arial" w:cs="Arial"/>
                <w:kern w:val="2"/>
                <w:lang w:eastAsia="hi-IN" w:bidi="hi-IN"/>
              </w:rPr>
              <w:t xml:space="preserve">тыс. </w:t>
            </w:r>
            <w:r w:rsidR="0034219E" w:rsidRPr="00F14B46">
              <w:rPr>
                <w:rFonts w:ascii="Arial" w:hAnsi="Arial" w:cs="Arial"/>
                <w:kern w:val="2"/>
                <w:lang w:eastAsia="hi-IN" w:bidi="hi-IN"/>
              </w:rPr>
              <w:t xml:space="preserve">руб., в том числе по годам:  </w:t>
            </w:r>
          </w:p>
          <w:p w14:paraId="1CDF13EA" w14:textId="77777777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2022 год – 394,5 руб.;</w:t>
            </w:r>
          </w:p>
          <w:p w14:paraId="350BC569" w14:textId="2535AB85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2023 год – </w:t>
            </w:r>
            <w:r w:rsidR="00EC2E88">
              <w:rPr>
                <w:rFonts w:ascii="Arial" w:hAnsi="Arial" w:cs="Arial"/>
                <w:kern w:val="2"/>
                <w:lang w:eastAsia="hi-IN" w:bidi="hi-IN"/>
              </w:rPr>
              <w:t>1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3</w:t>
            </w:r>
            <w:r w:rsidR="00C72D4F">
              <w:rPr>
                <w:rFonts w:ascii="Arial" w:hAnsi="Arial" w:cs="Arial"/>
                <w:kern w:val="2"/>
                <w:lang w:eastAsia="hi-IN" w:bidi="hi-IN"/>
              </w:rPr>
              <w:t>08,0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тыс. руб.;</w:t>
            </w:r>
          </w:p>
          <w:p w14:paraId="1FA118F9" w14:textId="267F6747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2024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247DB68" w14:textId="334DCB9C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2025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B019633" w14:textId="7672DB0B" w:rsidR="00B37527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2026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тыс. руб. </w:t>
            </w:r>
            <w:r w:rsidR="00B37527" w:rsidRPr="00F14B46">
              <w:rPr>
                <w:rFonts w:ascii="Arial" w:hAnsi="Arial" w:cs="Arial"/>
                <w:kern w:val="2"/>
                <w:lang w:eastAsia="hi-IN" w:bidi="hi-IN"/>
              </w:rPr>
              <w:t>из них:</w:t>
            </w:r>
          </w:p>
          <w:p w14:paraId="061B333C" w14:textId="77777777" w:rsid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>Средства федерального бюджета 768,0 тыс. руб.</w:t>
            </w:r>
          </w:p>
          <w:p w14:paraId="01989065" w14:textId="5C89436F" w:rsid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>2023 год – 768,0 тыс. руб.</w:t>
            </w:r>
          </w:p>
          <w:p w14:paraId="3CDA084D" w14:textId="5A6487B0" w:rsidR="00E925FA" w:rsidRP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 xml:space="preserve">Средства бюджета Тульской области 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6</w:t>
            </w:r>
            <w:r w:rsidRPr="00E925FA">
              <w:rPr>
                <w:rFonts w:ascii="Arial" w:hAnsi="Arial" w:cs="Arial"/>
                <w:kern w:val="2"/>
                <w:lang w:eastAsia="hi-IN" w:bidi="hi-IN"/>
              </w:rPr>
              <w:t xml:space="preserve">32, 0 </w:t>
            </w:r>
            <w:r w:rsidRPr="00E925FA">
              <w:rPr>
                <w:rFonts w:ascii="Arial" w:hAnsi="Arial" w:cs="Arial"/>
                <w:kern w:val="2"/>
                <w:lang w:eastAsia="hi-IN" w:bidi="hi-IN"/>
              </w:rPr>
              <w:lastRenderedPageBreak/>
              <w:t>тыс. руб., в том числе:</w:t>
            </w:r>
          </w:p>
          <w:p w14:paraId="137D3603" w14:textId="77777777" w:rsidR="00E925FA" w:rsidRP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>2022 год - 300,0 тыс. руб.</w:t>
            </w:r>
          </w:p>
          <w:p w14:paraId="5A643E2B" w14:textId="22B91DDD" w:rsidR="00E925FA" w:rsidRPr="00F14B46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 xml:space="preserve">2023 год – </w:t>
            </w:r>
            <w:r w:rsidR="00690BCF">
              <w:rPr>
                <w:rFonts w:ascii="Arial" w:hAnsi="Arial" w:cs="Arial"/>
                <w:kern w:val="2"/>
                <w:lang w:eastAsia="hi-IN" w:bidi="hi-IN"/>
              </w:rPr>
              <w:t>3</w:t>
            </w:r>
            <w:r w:rsidRPr="00E925FA">
              <w:rPr>
                <w:rFonts w:ascii="Arial" w:hAnsi="Arial" w:cs="Arial"/>
                <w:kern w:val="2"/>
                <w:lang w:eastAsia="hi-IN" w:bidi="hi-IN"/>
              </w:rPr>
              <w:t>32,0 тыс. руб.</w:t>
            </w:r>
          </w:p>
          <w:p w14:paraId="56EBCCF0" w14:textId="39C885E8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средства МО </w:t>
            </w:r>
            <w:proofErr w:type="spellStart"/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Куркинский</w:t>
            </w:r>
            <w:proofErr w:type="spellEnd"/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район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926,5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руб., в том числе:</w:t>
            </w:r>
          </w:p>
          <w:p w14:paraId="2F21E5AF" w14:textId="77777777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2022 год - 94,5 тыс. руб.;</w:t>
            </w:r>
          </w:p>
          <w:p w14:paraId="427543E4" w14:textId="359C5362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2023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27BA4916" w14:textId="1AB3E792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2024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3092A0DE" w14:textId="5B37E931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2025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04323041" w14:textId="198082FB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2026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</w:t>
            </w:r>
          </w:p>
          <w:p w14:paraId="716A4ECA" w14:textId="4075C879" w:rsidR="00EC2E88" w:rsidRPr="00F14B46" w:rsidRDefault="00EC2E88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</w:p>
        </w:tc>
      </w:tr>
    </w:tbl>
    <w:p w14:paraId="5190BDAA" w14:textId="12489109" w:rsidR="003932C6" w:rsidRPr="00F14B46" w:rsidRDefault="003932C6" w:rsidP="003932C6">
      <w:pPr>
        <w:keepNext/>
        <w:keepLines/>
        <w:spacing w:after="200" w:line="276" w:lineRule="auto"/>
        <w:ind w:left="10" w:right="-53" w:hanging="10"/>
        <w:jc w:val="center"/>
        <w:outlineLvl w:val="1"/>
        <w:rPr>
          <w:rFonts w:ascii="Arial" w:hAnsi="Arial" w:cs="Arial"/>
          <w:b/>
        </w:rPr>
        <w:sectPr w:rsidR="003932C6" w:rsidRPr="00F14B46" w:rsidSect="00D507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2BE7A4" w14:textId="22AF25BD" w:rsidR="003932C6" w:rsidRPr="00F14B46" w:rsidRDefault="003932C6" w:rsidP="003932C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3</w:t>
      </w:r>
      <w:r w:rsidRPr="00F14B46">
        <w:rPr>
          <w:rFonts w:ascii="Arial" w:hAnsi="Arial" w:cs="Arial"/>
        </w:rPr>
        <w:t xml:space="preserve"> </w:t>
      </w:r>
    </w:p>
    <w:p w14:paraId="0D5AFED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76F0179C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73C6A5C4" w14:textId="77777777" w:rsidR="005D2B97" w:rsidRPr="005D2B97" w:rsidRDefault="005D2B97" w:rsidP="005D2B97">
      <w:pPr>
        <w:jc w:val="right"/>
        <w:rPr>
          <w:rFonts w:ascii="Arial" w:hAnsi="Arial" w:cs="Arial"/>
        </w:rPr>
      </w:pPr>
      <w:proofErr w:type="spellStart"/>
      <w:r w:rsidRPr="005D2B97">
        <w:rPr>
          <w:rFonts w:ascii="Arial" w:hAnsi="Arial" w:cs="Arial"/>
        </w:rPr>
        <w:t>Куркинский</w:t>
      </w:r>
      <w:proofErr w:type="spellEnd"/>
      <w:r w:rsidRPr="005D2B97">
        <w:rPr>
          <w:rFonts w:ascii="Arial" w:hAnsi="Arial" w:cs="Arial"/>
        </w:rPr>
        <w:t xml:space="preserve"> район </w:t>
      </w:r>
    </w:p>
    <w:p w14:paraId="2CA6FB13" w14:textId="45769AC2" w:rsidR="00DD739E" w:rsidRDefault="00DD739E" w:rsidP="00BE57E9">
      <w:pPr>
        <w:suppressAutoHyphens w:val="0"/>
        <w:ind w:right="59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</w:t>
      </w:r>
      <w:r w:rsidR="00BE57E9">
        <w:rPr>
          <w:rFonts w:ascii="Arial" w:hAnsi="Arial" w:cs="Arial"/>
        </w:rPr>
        <w:t>от 31.01.2024 г. № 18-Р</w:t>
      </w:r>
    </w:p>
    <w:p w14:paraId="562B307E" w14:textId="1CFAC8A5" w:rsidR="00025873" w:rsidRPr="00F14B46" w:rsidRDefault="00025873" w:rsidP="00025873">
      <w:pPr>
        <w:suppressAutoHyphens w:val="0"/>
        <w:ind w:right="595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Перечень мероприятий (результатов) комплекса процессных мероприятий муниципальной программы</w:t>
      </w:r>
    </w:p>
    <w:p w14:paraId="51F0465C" w14:textId="77777777" w:rsidR="00025873" w:rsidRPr="00F14B46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</w:t>
      </w:r>
    </w:p>
    <w:p w14:paraId="09C8298B" w14:textId="77777777" w:rsidR="00025873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в муниципальном образовании </w:t>
      </w:r>
      <w:proofErr w:type="spellStart"/>
      <w:r w:rsidRPr="00F14B46">
        <w:rPr>
          <w:rFonts w:ascii="Arial" w:hAnsi="Arial" w:cs="Arial"/>
          <w:b/>
          <w:lang w:eastAsia="ru-RU"/>
        </w:rPr>
        <w:t>Куркинский</w:t>
      </w:r>
      <w:proofErr w:type="spellEnd"/>
      <w:r w:rsidRPr="00F14B46">
        <w:rPr>
          <w:rFonts w:ascii="Arial" w:hAnsi="Arial" w:cs="Arial"/>
          <w:b/>
          <w:lang w:eastAsia="ru-RU"/>
        </w:rPr>
        <w:t xml:space="preserve"> район»</w:t>
      </w:r>
    </w:p>
    <w:p w14:paraId="5A1062E1" w14:textId="77777777" w:rsidR="00F14B46" w:rsidRPr="00F14B46" w:rsidRDefault="00F14B46" w:rsidP="00025873">
      <w:pPr>
        <w:jc w:val="center"/>
        <w:rPr>
          <w:rFonts w:ascii="Arial" w:hAnsi="Arial" w:cs="Arial"/>
          <w:b/>
          <w:lang w:eastAsia="ru-RU"/>
        </w:rPr>
      </w:pP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1644"/>
        <w:gridCol w:w="2126"/>
        <w:gridCol w:w="1559"/>
        <w:gridCol w:w="1559"/>
        <w:gridCol w:w="1560"/>
        <w:gridCol w:w="1559"/>
        <w:gridCol w:w="1559"/>
        <w:gridCol w:w="1276"/>
        <w:gridCol w:w="1276"/>
      </w:tblGrid>
      <w:tr w:rsidR="00025873" w:rsidRPr="00F14B46" w14:paraId="41041FFD" w14:textId="77777777" w:rsidTr="00025873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E5F1C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№</w:t>
            </w:r>
          </w:p>
          <w:p w14:paraId="79C3960D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п/п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06B9A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CEEF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7D1B8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59D5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Объем финансового обеспечения (</w:t>
            </w:r>
            <w:proofErr w:type="spellStart"/>
            <w:r w:rsidRPr="00F14B46">
              <w:rPr>
                <w:rFonts w:ascii="Arial" w:hAnsi="Arial" w:cs="Arial"/>
              </w:rPr>
              <w:t>тыс.руб</w:t>
            </w:r>
            <w:proofErr w:type="spellEnd"/>
            <w:r w:rsidRPr="00F14B46">
              <w:rPr>
                <w:rFonts w:ascii="Arial" w:hAnsi="Arial" w:cs="Arial"/>
              </w:rPr>
              <w:t>.)</w:t>
            </w:r>
          </w:p>
        </w:tc>
      </w:tr>
      <w:tr w:rsidR="00025873" w:rsidRPr="00F14B46" w14:paraId="1B177EF4" w14:textId="77777777" w:rsidTr="00025873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BFE0E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E546D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9D99E4F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C9B05D3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B7AA4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E3A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025873" w:rsidRPr="00F14B46" w14:paraId="18D142EF" w14:textId="77777777" w:rsidTr="00025873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09F7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32D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0A5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3DDB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D452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3E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Федеральный </w:t>
            </w:r>
          </w:p>
          <w:p w14:paraId="2C83352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14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527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Бюджет МО </w:t>
            </w:r>
            <w:proofErr w:type="spellStart"/>
            <w:r w:rsidRPr="00F14B46">
              <w:rPr>
                <w:rFonts w:ascii="Arial" w:hAnsi="Arial" w:cs="Arial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</w:rPr>
              <w:t xml:space="preserve"> 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CB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BD6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Внебюджетные </w:t>
            </w:r>
          </w:p>
          <w:p w14:paraId="0864A9C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средства</w:t>
            </w:r>
          </w:p>
        </w:tc>
      </w:tr>
      <w:tr w:rsidR="00025873" w:rsidRPr="00F14B46" w14:paraId="33DA49E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7AEE" w14:textId="77777777" w:rsidR="00025873" w:rsidRPr="00F14B46" w:rsidRDefault="00025873" w:rsidP="00025873">
            <w:pPr>
              <w:ind w:left="4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C776" w14:textId="77777777" w:rsidR="00025873" w:rsidRPr="00F14B46" w:rsidRDefault="00025873" w:rsidP="00025873">
            <w:pPr>
              <w:ind w:left="44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341" w14:textId="77777777" w:rsidR="00025873" w:rsidRPr="00F14B46" w:rsidRDefault="00025873" w:rsidP="00025873">
            <w:pPr>
              <w:ind w:left="10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1FC" w14:textId="77777777" w:rsidR="00025873" w:rsidRPr="00F14B46" w:rsidRDefault="00025873" w:rsidP="00025873">
            <w:pPr>
              <w:ind w:left="10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8AF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AB80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26D0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E72E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5F3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C709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9</w:t>
            </w:r>
          </w:p>
        </w:tc>
      </w:tr>
      <w:tr w:rsidR="00025873" w:rsidRPr="00F14B46" w14:paraId="55B7AD1D" w14:textId="77777777" w:rsidTr="00025873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43FC" w14:textId="77777777" w:rsidR="00025873" w:rsidRPr="00F14B46" w:rsidRDefault="00025873" w:rsidP="0002587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Комплекс процессных мероприятий</w:t>
            </w:r>
          </w:p>
          <w:p w14:paraId="40AA0612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«Создание условий для успешной социализации и эффективной самореализации молодежи»</w:t>
            </w:r>
          </w:p>
        </w:tc>
      </w:tr>
      <w:tr w:rsidR="00025873" w:rsidRPr="00F14B46" w14:paraId="4B9E536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23C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5F49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1.1</w:t>
            </w:r>
          </w:p>
          <w:p w14:paraId="6E8F339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AD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по работе с детьми молодежью Тульской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F2B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Отдел культуры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  <w:p w14:paraId="17B30CB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F1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87B3" w14:textId="07306F59" w:rsidR="00025873" w:rsidRPr="00F14B46" w:rsidRDefault="00C72D4F" w:rsidP="007A10FC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02A51">
              <w:rPr>
                <w:rFonts w:ascii="Arial" w:hAnsi="Arial" w:cs="Arial"/>
                <w:b/>
              </w:rPr>
              <w:t>1</w:t>
            </w:r>
            <w:r w:rsidR="007A10FC" w:rsidRPr="00F02A51">
              <w:rPr>
                <w:rFonts w:ascii="Arial" w:hAnsi="Arial" w:cs="Arial"/>
                <w:b/>
              </w:rPr>
              <w:t>4</w:t>
            </w:r>
            <w:r w:rsidRPr="00F02A51">
              <w:rPr>
                <w:rFonts w:ascii="Arial" w:hAnsi="Arial" w:cs="Arial"/>
                <w:b/>
              </w:rPr>
              <w:t>68,43567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A18A" w14:textId="50BB3AEF" w:rsidR="00025873" w:rsidRPr="00C72D4F" w:rsidRDefault="00C72D4F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C72D4F">
              <w:rPr>
                <w:rFonts w:ascii="Arial" w:hAnsi="Arial" w:cs="Arial"/>
                <w:b/>
              </w:rPr>
              <w:t>711,552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F7DC" w14:textId="6EEBF337" w:rsidR="00025873" w:rsidRPr="00F14B46" w:rsidRDefault="007A10FC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02A51">
              <w:rPr>
                <w:rFonts w:ascii="Arial" w:hAnsi="Arial" w:cs="Arial"/>
                <w:b/>
              </w:rPr>
              <w:t>2</w:t>
            </w:r>
            <w:r w:rsidR="00C72D4F" w:rsidRPr="00F02A51">
              <w:rPr>
                <w:rFonts w:ascii="Arial" w:hAnsi="Arial" w:cs="Arial"/>
                <w:b/>
              </w:rPr>
              <w:t>79,648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C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477,23567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68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08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E4F27B5" w14:textId="77777777" w:rsidTr="00025873">
        <w:trPr>
          <w:trHeight w:val="2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AEE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98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374A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66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D30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7E4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1FF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14B46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344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50D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727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1F22CDE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4615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933C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5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0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6F07" w14:textId="1F9866FE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9</w:t>
            </w:r>
            <w:r w:rsidR="00C72D4F" w:rsidRPr="00F02A51">
              <w:rPr>
                <w:rFonts w:ascii="Arial" w:eastAsia="Calibri" w:hAnsi="Arial" w:cs="Arial"/>
                <w:lang w:eastAsia="ru-RU"/>
              </w:rPr>
              <w:t>53,2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47D7" w14:textId="60041D70" w:rsidR="00025873" w:rsidRPr="00F14B46" w:rsidRDefault="00C72D4F" w:rsidP="00025873">
            <w:pPr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711,552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FD51" w14:textId="34B3E049" w:rsidR="00025873" w:rsidRPr="00F14B46" w:rsidRDefault="00690BC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i/>
                <w:lang w:eastAsia="ru-RU"/>
              </w:rPr>
              <w:t>1</w:t>
            </w:r>
            <w:r w:rsidR="00C72D4F" w:rsidRPr="00F02A51">
              <w:rPr>
                <w:rFonts w:ascii="Arial" w:hAnsi="Arial" w:cs="Arial"/>
                <w:i/>
                <w:lang w:eastAsia="ru-RU"/>
              </w:rPr>
              <w:t>29,648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9C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4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5DC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31A4310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F7FF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C182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A3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5E4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B9F6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E8F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E47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5A2F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7E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4C2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49A5768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2C8C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9727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80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B6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03AB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96E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14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A96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06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1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97AE97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1C3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2C4B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9A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D4F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A8E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517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D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E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05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0C4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7D574A03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98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3EFB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</w:t>
            </w:r>
          </w:p>
          <w:p w14:paraId="4D9BAB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58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Иные закупки товаров, работ и услуг для обеспечения муниципальных нужд (организация и осуществление мероприятий,  приобретение расходных материалов для проведения мероприятий молодежной политики)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988D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и отдел образования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96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AAB7" w14:textId="77D34414" w:rsidR="00025873" w:rsidRPr="00F14B46" w:rsidRDefault="00965169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02A51">
              <w:rPr>
                <w:rFonts w:ascii="Arial" w:hAnsi="Arial" w:cs="Arial"/>
                <w:b/>
              </w:rPr>
              <w:t>6</w:t>
            </w:r>
            <w:r w:rsidR="00D736C6" w:rsidRPr="00F02A51">
              <w:rPr>
                <w:rFonts w:ascii="Arial" w:hAnsi="Arial" w:cs="Arial"/>
                <w:b/>
              </w:rPr>
              <w:t>58,06433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FDD5" w14:textId="238EE878" w:rsidR="00025873" w:rsidRPr="00D736C6" w:rsidRDefault="00D736C6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D736C6">
              <w:rPr>
                <w:rFonts w:ascii="Arial" w:hAnsi="Arial" w:cs="Arial"/>
                <w:b/>
                <w:color w:val="000000"/>
              </w:rPr>
              <w:t>56,448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591" w14:textId="2F8E4F10" w:rsidR="00025873" w:rsidRPr="00F14B46" w:rsidRDefault="007A10FC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02A51">
              <w:rPr>
                <w:rFonts w:ascii="Arial" w:hAnsi="Arial" w:cs="Arial"/>
                <w:b/>
              </w:rPr>
              <w:t>3</w:t>
            </w:r>
            <w:r w:rsidR="00D736C6" w:rsidRPr="00F02A51">
              <w:rPr>
                <w:rFonts w:ascii="Arial" w:hAnsi="Arial" w:cs="Arial"/>
                <w:b/>
              </w:rPr>
              <w:t>52,352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69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14B46">
              <w:rPr>
                <w:rFonts w:ascii="Arial" w:hAnsi="Arial" w:cs="Arial"/>
                <w:b/>
                <w:color w:val="000000"/>
              </w:rPr>
              <w:t>249,26433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D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4FF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F4FEF6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62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58B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7F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C74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E8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175,26433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1E1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990" w14:textId="41E2175E" w:rsidR="00025873" w:rsidRPr="00F14B46" w:rsidRDefault="007A10FC" w:rsidP="007A10FC">
            <w:pPr>
              <w:jc w:val="center"/>
              <w:rPr>
                <w:rFonts w:ascii="Arial" w:hAnsi="Arial" w:cs="Arial"/>
                <w:lang w:eastAsia="ru-RU"/>
              </w:rPr>
            </w:pPr>
            <w:r w:rsidRPr="007A10FC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A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25,26433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C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E0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DC91F5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5DEC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167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336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2F3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FB91" w14:textId="029E7FD7" w:rsidR="00025873" w:rsidRPr="00F14B46" w:rsidRDefault="00965169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3</w:t>
            </w:r>
            <w:r w:rsidR="009163E9" w:rsidRPr="00F02A51">
              <w:rPr>
                <w:rFonts w:ascii="Arial" w:eastAsia="Calibri" w:hAnsi="Arial" w:cs="Arial"/>
                <w:lang w:eastAsia="ru-RU"/>
              </w:rPr>
              <w:t>14,8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E3B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7917" w14:textId="331A5BC5" w:rsidR="00025873" w:rsidRPr="007A10FC" w:rsidRDefault="007A10FC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lang w:eastAsia="ru-RU"/>
              </w:rPr>
              <w:t>202,352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405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4E4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1A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ADE657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65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285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481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6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7EF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611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82A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9F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E6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F2D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2E1A0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484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736E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02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1BC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EC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5600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17D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4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FD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6A8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3FF6CF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8B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BAF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0D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AB1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BA3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C665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03C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9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EE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8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2969AC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58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16C73AF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1</w:t>
            </w:r>
          </w:p>
          <w:p w14:paraId="742D488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D3B5" w14:textId="77777777" w:rsidR="00A64C92" w:rsidRDefault="00A64C92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084545F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и осуществление мероприятий патриотической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889E" w14:textId="77777777" w:rsidR="00A64C92" w:rsidRDefault="00A64C92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14:paraId="649A724B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</w:t>
            </w: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855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E246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184BD34C" w14:textId="515AFC5C" w:rsidR="00025873" w:rsidRPr="00C72D4F" w:rsidRDefault="00C72D4F" w:rsidP="00025873">
            <w:pPr>
              <w:jc w:val="center"/>
              <w:rPr>
                <w:rFonts w:ascii="Arial" w:hAnsi="Arial" w:cs="Arial"/>
                <w:b/>
              </w:rPr>
            </w:pPr>
            <w:r w:rsidRPr="00C72D4F">
              <w:rPr>
                <w:rFonts w:ascii="Arial" w:hAnsi="Arial" w:cs="Arial"/>
                <w:b/>
              </w:rPr>
              <w:t>123,82866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0A9F" w14:textId="77777777" w:rsidR="00B40B1D" w:rsidRDefault="00B40B1D" w:rsidP="00025873">
            <w:pPr>
              <w:jc w:val="center"/>
              <w:rPr>
                <w:rFonts w:ascii="Arial" w:hAnsi="Arial" w:cs="Arial"/>
              </w:rPr>
            </w:pPr>
          </w:p>
          <w:p w14:paraId="2FF5B8EB" w14:textId="49E87E0E" w:rsidR="00025873" w:rsidRPr="00B40B1D" w:rsidRDefault="00B40B1D" w:rsidP="00025873">
            <w:pPr>
              <w:jc w:val="center"/>
              <w:rPr>
                <w:rFonts w:ascii="Arial" w:hAnsi="Arial" w:cs="Arial"/>
                <w:b/>
              </w:rPr>
            </w:pPr>
            <w:r w:rsidRPr="00B40B1D">
              <w:rPr>
                <w:rFonts w:ascii="Arial" w:hAnsi="Arial" w:cs="Arial"/>
                <w:b/>
              </w:rPr>
              <w:t>56</w:t>
            </w:r>
            <w:r w:rsidR="009163E9">
              <w:rPr>
                <w:rFonts w:ascii="Arial" w:hAnsi="Arial" w:cs="Arial"/>
                <w:b/>
              </w:rPr>
              <w:t>,</w:t>
            </w:r>
            <w:r w:rsidRPr="00B40B1D">
              <w:rPr>
                <w:rFonts w:ascii="Arial" w:hAnsi="Arial" w:cs="Arial"/>
                <w:b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5171" w14:textId="77777777" w:rsidR="00025873" w:rsidRDefault="00025873" w:rsidP="00025873">
            <w:pPr>
              <w:jc w:val="center"/>
              <w:rPr>
                <w:rFonts w:ascii="Arial" w:hAnsi="Arial" w:cs="Arial"/>
              </w:rPr>
            </w:pPr>
          </w:p>
          <w:p w14:paraId="00C3CC97" w14:textId="241F2D07" w:rsidR="00B40B1D" w:rsidRPr="00B40B1D" w:rsidRDefault="007A10FC" w:rsidP="00025873">
            <w:pPr>
              <w:jc w:val="center"/>
              <w:rPr>
                <w:rFonts w:ascii="Arial" w:hAnsi="Arial" w:cs="Arial"/>
                <w:b/>
              </w:rPr>
            </w:pPr>
            <w:r w:rsidRPr="00F02A51">
              <w:rPr>
                <w:rFonts w:ascii="Arial" w:hAnsi="Arial" w:cs="Arial"/>
                <w:b/>
              </w:rPr>
              <w:t>10</w:t>
            </w:r>
            <w:r w:rsidR="00B40B1D" w:rsidRPr="00F02A51">
              <w:rPr>
                <w:rFonts w:ascii="Arial" w:hAnsi="Arial" w:cs="Arial"/>
                <w:b/>
              </w:rPr>
              <w:t>2</w:t>
            </w:r>
            <w:r w:rsidR="009163E9" w:rsidRPr="00F02A51">
              <w:rPr>
                <w:rFonts w:ascii="Arial" w:hAnsi="Arial" w:cs="Arial"/>
                <w:b/>
              </w:rPr>
              <w:t>,</w:t>
            </w:r>
            <w:r w:rsidR="00B40B1D" w:rsidRPr="00F02A51">
              <w:rPr>
                <w:rFonts w:ascii="Arial" w:hAnsi="Arial" w:cs="Arial"/>
                <w:b/>
              </w:rPr>
              <w:t>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F35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728C7FB0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65,02866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40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57D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D386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CAC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82F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6D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1369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7AD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44F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BBE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6A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6B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26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040976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9B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F6C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D1F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D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6192" w14:textId="5DB65F60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1</w:t>
            </w:r>
            <w:r w:rsidR="00B40B1D" w:rsidRPr="00F02A51">
              <w:rPr>
                <w:rFonts w:ascii="Arial" w:eastAsia="Calibri" w:hAnsi="Arial" w:cs="Arial"/>
                <w:lang w:eastAsia="ru-RU"/>
              </w:rPr>
              <w:t>73,8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0630" w14:textId="74FD5827" w:rsidR="00025873" w:rsidRPr="00F14B46" w:rsidRDefault="00B40B1D" w:rsidP="00B4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9163E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BB6" w14:textId="3875CA0E" w:rsidR="00025873" w:rsidRPr="00F14B46" w:rsidRDefault="00690BCF" w:rsidP="00B40B1D">
            <w:pPr>
              <w:jc w:val="center"/>
              <w:rPr>
                <w:rFonts w:ascii="Arial" w:hAnsi="Arial" w:cs="Arial"/>
              </w:rPr>
            </w:pPr>
            <w:r w:rsidRPr="00F02A51">
              <w:rPr>
                <w:rFonts w:ascii="Arial" w:hAnsi="Arial" w:cs="Arial"/>
              </w:rPr>
              <w:t>10</w:t>
            </w:r>
            <w:r w:rsidR="00B40B1D" w:rsidRPr="00F02A51">
              <w:rPr>
                <w:rFonts w:ascii="Arial" w:hAnsi="Arial" w:cs="Arial"/>
              </w:rPr>
              <w:t>2</w:t>
            </w:r>
            <w:r w:rsidR="009163E9" w:rsidRPr="00F02A51">
              <w:rPr>
                <w:rFonts w:ascii="Arial" w:hAnsi="Arial" w:cs="Arial"/>
              </w:rPr>
              <w:t>,</w:t>
            </w:r>
            <w:r w:rsidR="00B40B1D" w:rsidRPr="00F02A51">
              <w:rPr>
                <w:rFonts w:ascii="Arial" w:hAnsi="Arial" w:cs="Arial"/>
              </w:rPr>
              <w:t>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AA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B1B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E3D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FBA7AB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6AB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F62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45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45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F14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B57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93A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6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F1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4C4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C11A25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123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235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C75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D1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234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7E22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DA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0E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098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2B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7B4579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CEE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C55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6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994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CF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DD24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7CFA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2BA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E6B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FC261E7" w14:textId="77777777" w:rsidTr="00013505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3CE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D97BB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1.2.2</w:t>
            </w:r>
          </w:p>
          <w:p w14:paraId="446B54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92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Организация и осуществление мероприятий антинаркотической 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A102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  <w:p w14:paraId="658272D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76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29CA" w14:textId="77777777" w:rsidR="00025873" w:rsidRPr="00F14B46" w:rsidRDefault="00025873" w:rsidP="00013505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11A3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593C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FD0E" w14:textId="7F50C91D" w:rsidR="00025873" w:rsidRPr="00F14B46" w:rsidRDefault="00013505" w:rsidP="00013505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 xml:space="preserve">      </w:t>
            </w:r>
            <w:r w:rsidR="00025873"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D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475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5D062F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875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568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0973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788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1D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230C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455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85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45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55C3C1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94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E11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C20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F5C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1F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5DCD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1D4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F27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B2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C5C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992134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FAED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09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F3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3F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8211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7FA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2F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7340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41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1E8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4725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85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24D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4E7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A0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C8BC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870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9E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326E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707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67A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593ED6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88E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134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E3F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EAD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FC9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282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A9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2F70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C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9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F29BA25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944DD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1.2.3</w:t>
            </w:r>
          </w:p>
          <w:p w14:paraId="667A61E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DB5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в сфере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 xml:space="preserve">добровольчества </w:t>
            </w:r>
          </w:p>
          <w:p w14:paraId="3B8DA58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B8E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Отдел культуры и отдел образования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B9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5A93" w14:textId="32EC849C" w:rsidR="00025873" w:rsidRPr="00F14B46" w:rsidRDefault="006C5222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F02A51">
              <w:rPr>
                <w:rFonts w:ascii="Arial" w:eastAsia="Calibri" w:hAnsi="Arial" w:cs="Arial"/>
                <w:b/>
                <w:lang w:eastAsia="ru-RU"/>
              </w:rPr>
              <w:t>3</w:t>
            </w:r>
            <w:r w:rsidR="00025873" w:rsidRPr="00F02A51">
              <w:rPr>
                <w:rFonts w:ascii="Arial" w:eastAsia="Calibri" w:hAnsi="Arial" w:cs="Arial"/>
                <w:b/>
                <w:lang w:eastAsia="ru-RU"/>
              </w:rPr>
              <w:t>39,23567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A58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5DC" w14:textId="77777777" w:rsidR="00025873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  <w:p w14:paraId="695B73CF" w14:textId="77777777" w:rsidR="006C5222" w:rsidRDefault="006C5222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  <w:p w14:paraId="5385E3B7" w14:textId="76B47A1C" w:rsidR="006C5222" w:rsidRPr="006C5222" w:rsidRDefault="006C5222" w:rsidP="006C5222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b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BBD2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239,23567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7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767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A6E60B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0944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37C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22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80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11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7C3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D35A" w14:textId="5C4EADE5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150</w:t>
            </w:r>
            <w:r w:rsidR="00690BCF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CB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FF0000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783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850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4FCFCB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0ECB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521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4B9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AB8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6BC6" w14:textId="497E5D07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hAnsi="Arial" w:cs="Arial"/>
              </w:rPr>
              <w:t>1</w:t>
            </w:r>
            <w:r w:rsidR="00025873" w:rsidRPr="00F02A51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964B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5C1" w14:textId="1CD604C4" w:rsidR="00025873" w:rsidRPr="00F14B46" w:rsidRDefault="00690BC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i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65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15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575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CFC27D6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ECF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FDA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74D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24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5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B603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8D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A6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074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F1D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32E45C3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2F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B93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E15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A1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3F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C9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FB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DB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91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076020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E4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181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317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F5B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98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B20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4B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73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CA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375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EA971D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EFA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D87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Укрепление материально-технической базы -</w:t>
            </w:r>
            <w:r w:rsidRPr="00F14B46">
              <w:rPr>
                <w:rFonts w:ascii="Arial" w:hAnsi="Arial" w:cs="Arial"/>
              </w:rPr>
              <w:t xml:space="preserve"> </w:t>
            </w:r>
            <w:r w:rsidRPr="00F14B46">
              <w:rPr>
                <w:rFonts w:ascii="Arial" w:eastAsia="Calibri" w:hAnsi="Arial" w:cs="Arial"/>
                <w:lang w:eastAsia="ru-RU"/>
              </w:rPr>
              <w:t xml:space="preserve">приобретение расходных материалов для проведения мероприятий молодежной политики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742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и отдел образования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640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C14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AA7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490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C7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6E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695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A54453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216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1F5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8EC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28F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7DB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FA1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474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8B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D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D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9B8FD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11A0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E04B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8DC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51A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804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ADF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3BC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E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E8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80B9B2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5A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F6A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CD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0A6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3D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86E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5D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23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9D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1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CDB8E6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02E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7E4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8D1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2A9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A36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EF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51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8E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31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3B7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1E964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A62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115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208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953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2A7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49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D9C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B83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7F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103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082E44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C1A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AA91B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1.3</w:t>
            </w:r>
          </w:p>
          <w:p w14:paraId="36A4F6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BDA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Премии и гранты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03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3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D30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EF3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D16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1E0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B7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E1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B1D4C0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945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D26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61C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383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E0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1AB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AA8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B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33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A9C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202AC47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715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38A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60B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19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9FD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9E2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82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AC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701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8B8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59AE9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C2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8C7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B2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1F5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30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7D6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C31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28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4E1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C48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37639E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42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37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68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887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45E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484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154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08D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842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5E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07E70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6E5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0F2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94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A09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A7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3A7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542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35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0D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DB3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635E31D" w14:textId="77777777" w:rsidR="00025873" w:rsidRPr="00F14B46" w:rsidRDefault="00025873" w:rsidP="00025873">
      <w:pPr>
        <w:rPr>
          <w:rFonts w:ascii="Arial" w:hAnsi="Arial" w:cs="Arial"/>
        </w:rPr>
      </w:pPr>
    </w:p>
    <w:p w14:paraId="6F838ABA" w14:textId="77777777" w:rsidR="009D7A8B" w:rsidRPr="00F14B46" w:rsidRDefault="009D7A8B" w:rsidP="00102ABA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42"/>
        <w:gridCol w:w="349"/>
        <w:gridCol w:w="2863"/>
        <w:gridCol w:w="74"/>
        <w:gridCol w:w="2970"/>
      </w:tblGrid>
      <w:tr w:rsidR="009D7A8B" w:rsidRPr="00F14B46" w14:paraId="7EBB36D9" w14:textId="77777777" w:rsidTr="000A2F56">
        <w:tc>
          <w:tcPr>
            <w:tcW w:w="9640" w:type="dxa"/>
            <w:gridSpan w:val="2"/>
            <w:shd w:val="clear" w:color="auto" w:fill="auto"/>
          </w:tcPr>
          <w:p w14:paraId="18073BD1" w14:textId="15052FDC" w:rsidR="009D7A8B" w:rsidRPr="00F14B46" w:rsidRDefault="009D7A8B" w:rsidP="00102ABA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3" w:type="dxa"/>
            <w:shd w:val="clear" w:color="auto" w:fill="auto"/>
          </w:tcPr>
          <w:p w14:paraId="688E8BA1" w14:textId="77777777" w:rsidR="009D7A8B" w:rsidRPr="00F14B46" w:rsidRDefault="009D7A8B" w:rsidP="009D7A8B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14:paraId="3F8F7D00" w14:textId="77777777" w:rsidR="009D7A8B" w:rsidRPr="00F14B46" w:rsidRDefault="009D7A8B" w:rsidP="00F14B46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</w:tr>
      <w:tr w:rsidR="000A2F56" w:rsidRPr="00F14B46" w14:paraId="420F8B7D" w14:textId="77777777" w:rsidTr="000A2F56">
        <w:tc>
          <w:tcPr>
            <w:tcW w:w="9304" w:type="dxa"/>
            <w:hideMark/>
          </w:tcPr>
          <w:p w14:paraId="1E618049" w14:textId="447713F1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1D832F89" w14:textId="2744D985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МО </w:t>
            </w:r>
            <w:proofErr w:type="spellStart"/>
            <w:r w:rsidR="000A2F56"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="000A2F56" w:rsidRPr="00F14B46">
              <w:rPr>
                <w:rFonts w:ascii="Arial" w:hAnsi="Arial" w:cs="Arial"/>
                <w:lang w:eastAsia="ru-RU"/>
              </w:rPr>
              <w:t xml:space="preserve">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gridSpan w:val="3"/>
            <w:hideMark/>
          </w:tcPr>
          <w:p w14:paraId="4CC36B64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7FFBC63F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018" w:type="dxa"/>
            <w:hideMark/>
          </w:tcPr>
          <w:p w14:paraId="78F166CE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F14B46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6001D9DB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6549D1F1" w14:textId="77777777" w:rsidR="009B4B4F" w:rsidRPr="00F14B46" w:rsidRDefault="009B4B4F" w:rsidP="00C7066D">
      <w:pPr>
        <w:rPr>
          <w:rFonts w:ascii="Arial" w:hAnsi="Arial" w:cs="Arial"/>
        </w:rPr>
      </w:pPr>
    </w:p>
    <w:p w14:paraId="17A0B4D6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B462AA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DDEB890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45B1DC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3691BD8C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021796E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6F3C3511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73CCD1A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393AC8B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234EFEE1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2894C1ED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6DE05FCF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4BEDEB30" w14:textId="77777777" w:rsidR="000D432A" w:rsidRPr="00F14B46" w:rsidRDefault="000D432A" w:rsidP="0033499C">
      <w:pPr>
        <w:rPr>
          <w:rFonts w:ascii="Arial" w:hAnsi="Arial" w:cs="Arial"/>
        </w:rPr>
      </w:pPr>
    </w:p>
    <w:p w14:paraId="016465A3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EE6F083" w14:textId="77777777" w:rsidR="00025873" w:rsidRPr="00F14B46" w:rsidRDefault="00025873" w:rsidP="00D555B6">
      <w:pPr>
        <w:jc w:val="right"/>
        <w:rPr>
          <w:rFonts w:ascii="Arial" w:hAnsi="Arial" w:cs="Arial"/>
        </w:rPr>
      </w:pPr>
    </w:p>
    <w:p w14:paraId="48BDC3E3" w14:textId="77777777" w:rsidR="00025873" w:rsidRPr="00F14B46" w:rsidRDefault="00025873" w:rsidP="00D555B6">
      <w:pPr>
        <w:jc w:val="right"/>
        <w:rPr>
          <w:rFonts w:ascii="Arial" w:hAnsi="Arial" w:cs="Arial"/>
        </w:rPr>
      </w:pPr>
    </w:p>
    <w:p w14:paraId="08E2BB6A" w14:textId="77777777" w:rsidR="00D46F86" w:rsidRPr="00F14B46" w:rsidRDefault="00D46F86" w:rsidP="0070736D">
      <w:pPr>
        <w:rPr>
          <w:rFonts w:ascii="Arial" w:hAnsi="Arial" w:cs="Arial"/>
        </w:rPr>
      </w:pPr>
    </w:p>
    <w:p w14:paraId="16AACB08" w14:textId="77777777" w:rsidR="00F14B46" w:rsidRDefault="00F14B46" w:rsidP="00D555B6">
      <w:pPr>
        <w:jc w:val="right"/>
        <w:rPr>
          <w:rFonts w:ascii="Arial" w:hAnsi="Arial" w:cs="Arial"/>
        </w:rPr>
      </w:pPr>
    </w:p>
    <w:p w14:paraId="313BBE69" w14:textId="77777777" w:rsidR="00F14B46" w:rsidRDefault="00F14B46" w:rsidP="00D555B6">
      <w:pPr>
        <w:jc w:val="right"/>
        <w:rPr>
          <w:rFonts w:ascii="Arial" w:hAnsi="Arial" w:cs="Arial"/>
        </w:rPr>
      </w:pPr>
    </w:p>
    <w:p w14:paraId="76C008F5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40248CED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553F258E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7290A109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317EB80D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6567A635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6E8E6A13" w14:textId="77777777" w:rsidR="005D2B97" w:rsidRDefault="005D2B97" w:rsidP="00D555B6">
      <w:pPr>
        <w:jc w:val="right"/>
        <w:rPr>
          <w:rFonts w:ascii="Arial" w:hAnsi="Arial" w:cs="Arial"/>
        </w:rPr>
      </w:pPr>
    </w:p>
    <w:p w14:paraId="70F4A1EB" w14:textId="0A302B89" w:rsidR="00D555B6" w:rsidRPr="00F14B46" w:rsidRDefault="001D277F" w:rsidP="00D555B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>Пр</w:t>
      </w:r>
      <w:r w:rsidR="00D555B6" w:rsidRPr="00F14B46">
        <w:rPr>
          <w:rFonts w:ascii="Arial" w:hAnsi="Arial" w:cs="Arial"/>
        </w:rPr>
        <w:t xml:space="preserve">иложение </w:t>
      </w:r>
      <w:r w:rsidR="00F54AAC">
        <w:rPr>
          <w:rFonts w:ascii="Arial" w:hAnsi="Arial" w:cs="Arial"/>
        </w:rPr>
        <w:t>4</w:t>
      </w:r>
    </w:p>
    <w:p w14:paraId="32E7E235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04DDE2E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4F573F24" w14:textId="77777777" w:rsidR="005D2B97" w:rsidRPr="005D2B97" w:rsidRDefault="005D2B97" w:rsidP="005D2B97">
      <w:pPr>
        <w:jc w:val="right"/>
        <w:rPr>
          <w:rFonts w:ascii="Arial" w:hAnsi="Arial" w:cs="Arial"/>
        </w:rPr>
      </w:pPr>
      <w:proofErr w:type="spellStart"/>
      <w:r w:rsidRPr="005D2B97">
        <w:rPr>
          <w:rFonts w:ascii="Arial" w:hAnsi="Arial" w:cs="Arial"/>
        </w:rPr>
        <w:t>Куркинский</w:t>
      </w:r>
      <w:proofErr w:type="spellEnd"/>
      <w:r w:rsidRPr="005D2B97">
        <w:rPr>
          <w:rFonts w:ascii="Arial" w:hAnsi="Arial" w:cs="Arial"/>
        </w:rPr>
        <w:t xml:space="preserve"> район </w:t>
      </w:r>
    </w:p>
    <w:p w14:paraId="59E07973" w14:textId="3CDE3EB0" w:rsidR="003932C6" w:rsidRPr="00F14B46" w:rsidRDefault="00DD739E" w:rsidP="003932C6">
      <w:pPr>
        <w:widowControl w:val="0"/>
        <w:autoSpaceDE w:val="0"/>
        <w:autoSpaceDN w:val="0"/>
        <w:ind w:right="-2" w:firstLine="851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  <w:r w:rsidR="00BE57E9">
        <w:rPr>
          <w:rFonts w:ascii="Arial" w:hAnsi="Arial" w:cs="Arial"/>
        </w:rPr>
        <w:t>31.01.2024 г. № 18-Р</w:t>
      </w:r>
      <w:r w:rsidR="00A45060">
        <w:rPr>
          <w:rFonts w:ascii="Arial" w:hAnsi="Arial" w:cs="Arial"/>
        </w:rPr>
        <w:t xml:space="preserve"> </w:t>
      </w:r>
    </w:p>
    <w:p w14:paraId="0F402169" w14:textId="31401A9A" w:rsidR="009D7A8B" w:rsidRPr="00F14B46" w:rsidRDefault="009D7A8B" w:rsidP="009D7A8B">
      <w:pPr>
        <w:widowControl w:val="0"/>
        <w:jc w:val="center"/>
        <w:rPr>
          <w:rFonts w:ascii="Arial" w:hAnsi="Arial" w:cs="Arial"/>
          <w:kern w:val="2"/>
          <w:lang w:eastAsia="hi-IN" w:bidi="hi-IN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Характеристика показателей результативности </w:t>
      </w:r>
    </w:p>
    <w:p w14:paraId="2A4E758A" w14:textId="605F0207" w:rsidR="009D7A8B" w:rsidRPr="00F14B46" w:rsidRDefault="009D7A8B" w:rsidP="009D7A8B">
      <w:pPr>
        <w:widowControl w:val="0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муниципальной программы </w:t>
      </w:r>
      <w:r w:rsidRPr="00F14B46">
        <w:rPr>
          <w:rFonts w:ascii="Arial" w:hAnsi="Arial" w:cs="Arial"/>
          <w:b/>
          <w:bCs/>
          <w:color w:val="000000"/>
          <w:lang w:eastAsia="ru-RU"/>
        </w:rPr>
        <w:t>муниципальног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 xml:space="preserve">о образования </w:t>
      </w:r>
      <w:proofErr w:type="spellStart"/>
      <w:r w:rsidR="00025873" w:rsidRPr="00F14B46">
        <w:rPr>
          <w:rFonts w:ascii="Arial" w:hAnsi="Arial" w:cs="Arial"/>
          <w:b/>
          <w:bCs/>
          <w:color w:val="000000"/>
          <w:lang w:eastAsia="ru-RU"/>
        </w:rPr>
        <w:t>Куркинский</w:t>
      </w:r>
      <w:proofErr w:type="spellEnd"/>
      <w:r w:rsidR="00025873" w:rsidRPr="00F14B46">
        <w:rPr>
          <w:rFonts w:ascii="Arial" w:hAnsi="Arial" w:cs="Arial"/>
          <w:b/>
          <w:bCs/>
          <w:color w:val="000000"/>
          <w:lang w:eastAsia="ru-RU"/>
        </w:rPr>
        <w:t xml:space="preserve"> район 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>«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>П</w:t>
      </w:r>
      <w:r w:rsidRPr="00F14B46">
        <w:rPr>
          <w:rFonts w:ascii="Arial" w:hAnsi="Arial" w:cs="Arial"/>
          <w:b/>
          <w:bCs/>
          <w:color w:val="000000"/>
          <w:lang w:eastAsia="ru-RU"/>
        </w:rPr>
        <w:t xml:space="preserve">овышение эффективности реализации молодежной политики  в муниципальном образовании </w:t>
      </w:r>
      <w:proofErr w:type="spellStart"/>
      <w:r w:rsidRPr="00F14B46">
        <w:rPr>
          <w:rFonts w:ascii="Arial" w:hAnsi="Arial" w:cs="Arial"/>
          <w:b/>
          <w:bCs/>
          <w:color w:val="000000"/>
          <w:lang w:eastAsia="ru-RU"/>
        </w:rPr>
        <w:t>Куркинский</w:t>
      </w:r>
      <w:proofErr w:type="spellEnd"/>
      <w:r w:rsidRPr="00F14B46">
        <w:rPr>
          <w:rFonts w:ascii="Arial" w:hAnsi="Arial" w:cs="Arial"/>
          <w:b/>
          <w:bCs/>
          <w:color w:val="000000"/>
          <w:lang w:eastAsia="ru-RU"/>
        </w:rPr>
        <w:t xml:space="preserve"> район»</w:t>
      </w:r>
    </w:p>
    <w:p w14:paraId="1EFFF20C" w14:textId="77777777" w:rsidR="009D7A8B" w:rsidRPr="00F14B46" w:rsidRDefault="009D7A8B" w:rsidP="009D7A8B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42"/>
        <w:gridCol w:w="3806"/>
        <w:gridCol w:w="5545"/>
      </w:tblGrid>
      <w:tr w:rsidR="009D7A8B" w:rsidRPr="00F14B46" w14:paraId="5F02E5E5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1B4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AD5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Единица измерения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126B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238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Описание системы мониторинга показателя</w:t>
            </w: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 *</w:t>
            </w:r>
          </w:p>
        </w:tc>
      </w:tr>
      <w:tr w:rsidR="00FA69FC" w:rsidRPr="00F14B46" w14:paraId="769E841A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F3E" w14:textId="020076A1" w:rsidR="00FA69FC" w:rsidRPr="00F14B46" w:rsidRDefault="00FA69FC" w:rsidP="00FA69FC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408" w14:textId="66D3A96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9EE" w14:textId="16F555B2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294</w:t>
            </w:r>
          </w:p>
          <w:p w14:paraId="3BAC08EC" w14:textId="5CE55D9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297</w:t>
            </w:r>
          </w:p>
          <w:p w14:paraId="51DF0A11" w14:textId="6645229B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–300</w:t>
            </w:r>
          </w:p>
          <w:p w14:paraId="74922130" w14:textId="054D7498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303</w:t>
            </w:r>
          </w:p>
          <w:p w14:paraId="14897DD3" w14:textId="077EAE5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306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880" w14:textId="768B8C9C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</w:t>
            </w:r>
            <w:proofErr w:type="spellStart"/>
            <w:r w:rsidRPr="00F14B46">
              <w:rPr>
                <w:rFonts w:ascii="Arial" w:eastAsia="Calibri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eastAsia="Calibri" w:hAnsi="Arial" w:cs="Arial"/>
                <w:lang w:eastAsia="ru-RU"/>
              </w:rPr>
              <w:t xml:space="preserve"> район </w:t>
            </w:r>
          </w:p>
          <w:p w14:paraId="79ACD619" w14:textId="7083F38F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A69FC" w:rsidRPr="00F14B46" w14:paraId="63ECED32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FF4" w14:textId="5C6E56AF" w:rsidR="00FA69FC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Численность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деятельность через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B92" w14:textId="100063EC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175" w14:textId="53A2AB0C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534</w:t>
            </w:r>
          </w:p>
          <w:p w14:paraId="60F584C7" w14:textId="2288D2C3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539</w:t>
            </w:r>
          </w:p>
          <w:p w14:paraId="45F3A6E0" w14:textId="760A4FC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–545</w:t>
            </w:r>
          </w:p>
          <w:p w14:paraId="2F55BE63" w14:textId="04A3E721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550</w:t>
            </w:r>
          </w:p>
          <w:p w14:paraId="7096510A" w14:textId="1EE6A273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556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998" w14:textId="629E327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</w:t>
            </w:r>
            <w:proofErr w:type="spellStart"/>
            <w:r w:rsidRPr="00F14B46">
              <w:rPr>
                <w:rFonts w:ascii="Arial" w:eastAsia="Calibri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eastAsia="Calibri" w:hAnsi="Arial" w:cs="Arial"/>
                <w:lang w:eastAsia="ru-RU"/>
              </w:rPr>
              <w:t xml:space="preserve"> район </w:t>
            </w:r>
          </w:p>
          <w:p w14:paraId="51AFE4E4" w14:textId="2DCC323E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95F9999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945" w14:textId="77777777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 xml:space="preserve">"Численность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</w:p>
          <w:p w14:paraId="5F1263B5" w14:textId="2C640F30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C51" w14:textId="71E1BAF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58B" w14:textId="10F2D7DE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38</w:t>
            </w:r>
          </w:p>
          <w:p w14:paraId="3C858928" w14:textId="4F501B11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39</w:t>
            </w:r>
          </w:p>
          <w:p w14:paraId="69EB9E31" w14:textId="4F2B3696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–40</w:t>
            </w:r>
          </w:p>
          <w:p w14:paraId="0F20B5C4" w14:textId="47DA0969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41</w:t>
            </w:r>
          </w:p>
          <w:p w14:paraId="014D590B" w14:textId="12A7D0B9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42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ABC" w14:textId="6A02A10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</w:t>
            </w:r>
            <w:proofErr w:type="spellStart"/>
            <w:r w:rsidRPr="00F14B46">
              <w:rPr>
                <w:rFonts w:ascii="Arial" w:eastAsia="Calibri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eastAsia="Calibri" w:hAnsi="Arial" w:cs="Arial"/>
                <w:lang w:eastAsia="ru-RU"/>
              </w:rPr>
              <w:t xml:space="preserve"> район </w:t>
            </w:r>
          </w:p>
          <w:p w14:paraId="0F5DB7C4" w14:textId="08F7FD8A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C3E323C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72E" w14:textId="4268FA1A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Численность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758" w14:textId="504F9AB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DA6" w14:textId="042B517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360</w:t>
            </w:r>
          </w:p>
          <w:p w14:paraId="30FA5001" w14:textId="0CE0B7E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364</w:t>
            </w:r>
          </w:p>
          <w:p w14:paraId="0DDC0C46" w14:textId="23FB7D1F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–367</w:t>
            </w:r>
          </w:p>
          <w:p w14:paraId="4DCF835A" w14:textId="01FBD932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371</w:t>
            </w:r>
          </w:p>
          <w:p w14:paraId="76D67751" w14:textId="35C7F8DB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375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849" w14:textId="01E839F3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</w:t>
            </w:r>
            <w:proofErr w:type="spellStart"/>
            <w:r w:rsidRPr="00F14B46">
              <w:rPr>
                <w:rFonts w:ascii="Arial" w:eastAsia="Calibri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eastAsia="Calibri" w:hAnsi="Arial" w:cs="Arial"/>
                <w:lang w:eastAsia="ru-RU"/>
              </w:rPr>
              <w:t xml:space="preserve"> район </w:t>
            </w:r>
          </w:p>
          <w:p w14:paraId="1CAC6227" w14:textId="64A92746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</w:tbl>
    <w:p w14:paraId="401149BC" w14:textId="77777777" w:rsidR="009D7A8B" w:rsidRPr="00F14B46" w:rsidRDefault="009D7A8B" w:rsidP="0070736D">
      <w:pPr>
        <w:widowControl w:val="0"/>
        <w:suppressAutoHyphens w:val="0"/>
        <w:autoSpaceDE w:val="0"/>
        <w:autoSpaceDN w:val="0"/>
        <w:ind w:right="-2"/>
        <w:rPr>
          <w:rFonts w:ascii="Arial" w:eastAsia="Calibri" w:hAnsi="Arial" w:cs="Arial"/>
          <w:lang w:eastAsia="ru-RU"/>
        </w:rPr>
      </w:pPr>
    </w:p>
    <w:p w14:paraId="17297154" w14:textId="77777777" w:rsidR="009D7A8B" w:rsidRPr="00F14B46" w:rsidRDefault="009D7A8B" w:rsidP="00E0297C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39"/>
        <w:gridCol w:w="3286"/>
        <w:gridCol w:w="2973"/>
      </w:tblGrid>
      <w:tr w:rsidR="009D7A8B" w:rsidRPr="00F14B46" w14:paraId="7B9C169F" w14:textId="77777777" w:rsidTr="003C7713">
        <w:tc>
          <w:tcPr>
            <w:tcW w:w="9039" w:type="dxa"/>
            <w:hideMark/>
          </w:tcPr>
          <w:p w14:paraId="2BED6E12" w14:textId="44AC6DC5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4EA4781D" w14:textId="25FBF3FD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МО </w:t>
            </w:r>
            <w:proofErr w:type="spellStart"/>
            <w:r w:rsidR="009D7A8B"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="009D7A8B" w:rsidRPr="00F14B46">
              <w:rPr>
                <w:rFonts w:ascii="Arial" w:hAnsi="Arial" w:cs="Arial"/>
                <w:lang w:eastAsia="ru-RU"/>
              </w:rPr>
              <w:t xml:space="preserve">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hideMark/>
          </w:tcPr>
          <w:p w14:paraId="16A0C6A1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30F0DD04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2973" w:type="dxa"/>
            <w:hideMark/>
          </w:tcPr>
          <w:p w14:paraId="235BA3B8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F14B46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0DA48557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24921EEC" w14:textId="77777777" w:rsidR="00025873" w:rsidRDefault="00025873" w:rsidP="00D46F86">
      <w:pPr>
        <w:rPr>
          <w:rFonts w:ascii="Arial" w:hAnsi="Arial" w:cs="Arial"/>
        </w:rPr>
      </w:pPr>
    </w:p>
    <w:p w14:paraId="380C04CC" w14:textId="77777777" w:rsidR="007E3091" w:rsidRDefault="007E3091" w:rsidP="00D46F86">
      <w:pPr>
        <w:rPr>
          <w:rFonts w:ascii="Arial" w:hAnsi="Arial" w:cs="Arial"/>
        </w:rPr>
      </w:pPr>
    </w:p>
    <w:p w14:paraId="4020C845" w14:textId="77777777" w:rsidR="007E3091" w:rsidRDefault="007E3091" w:rsidP="00D46F86">
      <w:pPr>
        <w:rPr>
          <w:rFonts w:ascii="Arial" w:hAnsi="Arial" w:cs="Arial"/>
        </w:rPr>
      </w:pPr>
    </w:p>
    <w:p w14:paraId="1B3379C2" w14:textId="77777777" w:rsidR="00585812" w:rsidRDefault="00585812" w:rsidP="0058581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6DD1C5EA" w14:textId="77777777" w:rsidR="00585812" w:rsidRDefault="00585812" w:rsidP="0058581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7C7A714C" w14:textId="77777777" w:rsidR="00A45060" w:rsidRDefault="00A45060" w:rsidP="008665D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FF0000"/>
          <w:lang w:eastAsia="ru-RU"/>
        </w:rPr>
      </w:pPr>
    </w:p>
    <w:p w14:paraId="4B553ED5" w14:textId="0C9C6DD6" w:rsidR="008665D9" w:rsidRPr="00A45060" w:rsidRDefault="00A45060" w:rsidP="008665D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 w:themeColor="text1"/>
          <w:lang w:eastAsia="ru-RU"/>
        </w:rPr>
      </w:pPr>
      <w:r w:rsidRPr="00A45060">
        <w:rPr>
          <w:rFonts w:ascii="Arial" w:hAnsi="Arial" w:cs="Arial"/>
          <w:color w:val="000000" w:themeColor="text1"/>
          <w:lang w:eastAsia="ru-RU"/>
        </w:rPr>
        <w:lastRenderedPageBreak/>
        <w:t>Приложение№5</w:t>
      </w:r>
    </w:p>
    <w:p w14:paraId="20584021" w14:textId="77777777" w:rsidR="008665D9" w:rsidRPr="00A45060" w:rsidRDefault="008665D9" w:rsidP="008665D9">
      <w:pPr>
        <w:widowControl w:val="0"/>
        <w:suppressAutoHyphens w:val="0"/>
        <w:autoSpaceDE w:val="0"/>
        <w:autoSpaceDN w:val="0"/>
        <w:ind w:right="-2" w:firstLine="851"/>
        <w:jc w:val="right"/>
        <w:rPr>
          <w:rFonts w:ascii="Arial" w:eastAsia="Calibri" w:hAnsi="Arial" w:cs="Arial"/>
          <w:color w:val="000000" w:themeColor="text1"/>
          <w:lang w:eastAsia="ru-RU"/>
        </w:rPr>
      </w:pPr>
      <w:r w:rsidRPr="00A45060">
        <w:rPr>
          <w:rFonts w:ascii="Arial" w:eastAsia="Calibri" w:hAnsi="Arial" w:cs="Arial"/>
          <w:color w:val="000000" w:themeColor="text1"/>
          <w:lang w:eastAsia="ru-RU"/>
        </w:rPr>
        <w:t xml:space="preserve">к распоряжению Администрации </w:t>
      </w:r>
    </w:p>
    <w:p w14:paraId="74A10827" w14:textId="77777777" w:rsidR="008665D9" w:rsidRPr="00A45060" w:rsidRDefault="008665D9" w:rsidP="008665D9">
      <w:pPr>
        <w:widowControl w:val="0"/>
        <w:suppressAutoHyphens w:val="0"/>
        <w:autoSpaceDE w:val="0"/>
        <w:autoSpaceDN w:val="0"/>
        <w:ind w:right="-2" w:firstLine="851"/>
        <w:jc w:val="right"/>
        <w:rPr>
          <w:rFonts w:ascii="Arial" w:eastAsia="Calibri" w:hAnsi="Arial" w:cs="Arial"/>
          <w:color w:val="000000" w:themeColor="text1"/>
          <w:lang w:eastAsia="ru-RU"/>
        </w:rPr>
      </w:pPr>
      <w:r w:rsidRPr="00A45060">
        <w:rPr>
          <w:rFonts w:ascii="Arial" w:eastAsia="Calibri" w:hAnsi="Arial" w:cs="Arial"/>
          <w:color w:val="000000" w:themeColor="text1"/>
          <w:lang w:eastAsia="ru-RU"/>
        </w:rPr>
        <w:t xml:space="preserve">муниципального образования </w:t>
      </w:r>
    </w:p>
    <w:p w14:paraId="60C2BC06" w14:textId="77777777" w:rsidR="008665D9" w:rsidRPr="00A45060" w:rsidRDefault="008665D9" w:rsidP="008665D9">
      <w:pPr>
        <w:widowControl w:val="0"/>
        <w:suppressAutoHyphens w:val="0"/>
        <w:autoSpaceDE w:val="0"/>
        <w:autoSpaceDN w:val="0"/>
        <w:ind w:right="-2" w:firstLine="851"/>
        <w:jc w:val="right"/>
        <w:rPr>
          <w:rFonts w:ascii="Arial" w:eastAsia="Calibri" w:hAnsi="Arial" w:cs="Arial"/>
          <w:color w:val="000000" w:themeColor="text1"/>
          <w:lang w:eastAsia="ru-RU"/>
        </w:rPr>
      </w:pPr>
      <w:proofErr w:type="spellStart"/>
      <w:r w:rsidRPr="00A45060">
        <w:rPr>
          <w:rFonts w:ascii="Arial" w:eastAsia="Calibri" w:hAnsi="Arial" w:cs="Arial"/>
          <w:color w:val="000000" w:themeColor="text1"/>
          <w:lang w:eastAsia="ru-RU"/>
        </w:rPr>
        <w:t>Куркинский</w:t>
      </w:r>
      <w:proofErr w:type="spellEnd"/>
      <w:r w:rsidRPr="00A45060">
        <w:rPr>
          <w:rFonts w:ascii="Arial" w:eastAsia="Calibri" w:hAnsi="Arial" w:cs="Arial"/>
          <w:color w:val="000000" w:themeColor="text1"/>
          <w:lang w:eastAsia="ru-RU"/>
        </w:rPr>
        <w:t xml:space="preserve"> район </w:t>
      </w:r>
    </w:p>
    <w:p w14:paraId="29B415C3" w14:textId="02A30378" w:rsidR="008665D9" w:rsidRPr="00A45060" w:rsidRDefault="005A2449" w:rsidP="005A2449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color w:val="000000" w:themeColor="text1"/>
          <w:lang w:eastAsia="ru-RU"/>
        </w:rPr>
      </w:pPr>
      <w:r w:rsidRPr="00A45060">
        <w:rPr>
          <w:rFonts w:ascii="Arial" w:eastAsia="Calibri" w:hAnsi="Arial" w:cs="Arial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A72EE0">
        <w:rPr>
          <w:rFonts w:ascii="Arial" w:eastAsia="Calibri" w:hAnsi="Arial" w:cs="Arial"/>
          <w:color w:val="000000" w:themeColor="text1"/>
          <w:lang w:eastAsia="ru-RU"/>
        </w:rPr>
        <w:t>О</w:t>
      </w:r>
      <w:r w:rsidR="00BE57E9">
        <w:rPr>
          <w:rFonts w:ascii="Arial" w:eastAsia="Calibri" w:hAnsi="Arial" w:cs="Arial"/>
          <w:color w:val="000000" w:themeColor="text1"/>
          <w:lang w:eastAsia="ru-RU"/>
        </w:rPr>
        <w:t>т</w:t>
      </w:r>
      <w:r w:rsidR="00A72EE0">
        <w:rPr>
          <w:rFonts w:ascii="Arial" w:eastAsia="Calibri" w:hAnsi="Arial" w:cs="Arial"/>
          <w:color w:val="000000" w:themeColor="text1"/>
          <w:lang w:eastAsia="ru-RU"/>
        </w:rPr>
        <w:t xml:space="preserve"> </w:t>
      </w:r>
      <w:r w:rsidR="00BE57E9">
        <w:rPr>
          <w:rFonts w:ascii="Arial" w:eastAsia="Calibri" w:hAnsi="Arial" w:cs="Arial"/>
          <w:color w:val="000000" w:themeColor="text1"/>
          <w:lang w:eastAsia="ru-RU"/>
        </w:rPr>
        <w:t>31.01.2024 г.№ 18-Р</w:t>
      </w:r>
      <w:r w:rsidRPr="00A45060">
        <w:rPr>
          <w:rFonts w:ascii="Arial" w:eastAsia="Calibri" w:hAnsi="Arial" w:cs="Arial"/>
          <w:color w:val="000000" w:themeColor="text1"/>
          <w:lang w:eastAsia="ru-RU"/>
        </w:rPr>
        <w:t xml:space="preserve">      </w:t>
      </w:r>
    </w:p>
    <w:p w14:paraId="7CB39CAC" w14:textId="77777777" w:rsidR="008665D9" w:rsidRPr="00A45060" w:rsidRDefault="008665D9" w:rsidP="008665D9">
      <w:pPr>
        <w:widowControl w:val="0"/>
        <w:suppressAutoHyphens w:val="0"/>
        <w:autoSpaceDE w:val="0"/>
        <w:autoSpaceDN w:val="0"/>
        <w:ind w:right="-2" w:firstLine="851"/>
        <w:jc w:val="both"/>
        <w:rPr>
          <w:rFonts w:ascii="Arial" w:eastAsia="Calibri" w:hAnsi="Arial" w:cs="Arial"/>
          <w:color w:val="000000" w:themeColor="text1"/>
          <w:lang w:eastAsia="ru-RU"/>
        </w:rPr>
      </w:pPr>
    </w:p>
    <w:p w14:paraId="118E7397" w14:textId="77777777" w:rsidR="008665D9" w:rsidRPr="00A45060" w:rsidRDefault="008665D9" w:rsidP="008665D9">
      <w:pPr>
        <w:widowControl w:val="0"/>
        <w:suppressAutoHyphens w:val="0"/>
        <w:autoSpaceDE w:val="0"/>
        <w:autoSpaceDN w:val="0"/>
        <w:ind w:firstLine="709"/>
        <w:jc w:val="center"/>
        <w:rPr>
          <w:rFonts w:ascii="Arial" w:eastAsia="Calibri" w:hAnsi="Arial" w:cs="Arial"/>
          <w:b/>
          <w:color w:val="000000" w:themeColor="text1"/>
          <w:lang w:eastAsia="ru-RU"/>
        </w:rPr>
      </w:pPr>
      <w:r w:rsidRPr="00A45060">
        <w:rPr>
          <w:rFonts w:ascii="Arial" w:eastAsia="Calibri" w:hAnsi="Arial" w:cs="Arial"/>
          <w:b/>
          <w:color w:val="000000" w:themeColor="text1"/>
          <w:lang w:eastAsia="ru-RU"/>
        </w:rPr>
        <w:t xml:space="preserve">                                                                 </w:t>
      </w:r>
    </w:p>
    <w:p w14:paraId="20F51A22" w14:textId="77777777" w:rsidR="008665D9" w:rsidRPr="00A45060" w:rsidRDefault="008665D9" w:rsidP="008665D9">
      <w:pPr>
        <w:widowControl w:val="0"/>
        <w:suppressAutoHyphens w:val="0"/>
        <w:autoSpaceDE w:val="0"/>
        <w:autoSpaceDN w:val="0"/>
        <w:ind w:firstLine="709"/>
        <w:jc w:val="center"/>
        <w:rPr>
          <w:rFonts w:ascii="Arial" w:eastAsia="Calibri" w:hAnsi="Arial" w:cs="Arial"/>
          <w:b/>
          <w:color w:val="000000" w:themeColor="text1"/>
          <w:lang w:eastAsia="ru-RU"/>
        </w:rPr>
      </w:pPr>
      <w:r w:rsidRPr="00A45060">
        <w:rPr>
          <w:rFonts w:ascii="Arial" w:eastAsia="Calibri" w:hAnsi="Arial" w:cs="Arial"/>
          <w:b/>
          <w:color w:val="000000" w:themeColor="text1"/>
          <w:lang w:eastAsia="ru-RU"/>
        </w:rPr>
        <w:t>Отчет</w:t>
      </w:r>
    </w:p>
    <w:p w14:paraId="75F85F9E" w14:textId="77777777" w:rsidR="008665D9" w:rsidRPr="00A45060" w:rsidRDefault="008665D9" w:rsidP="008665D9">
      <w:pPr>
        <w:suppressAutoHyphens w:val="0"/>
        <w:ind w:firstLine="709"/>
        <w:jc w:val="center"/>
        <w:rPr>
          <w:rFonts w:ascii="Arial" w:hAnsi="Arial" w:cs="Arial"/>
          <w:b/>
          <w:color w:val="000000" w:themeColor="text1"/>
          <w:lang w:eastAsia="ru-RU"/>
        </w:rPr>
      </w:pPr>
      <w:r w:rsidRPr="00A45060">
        <w:rPr>
          <w:rFonts w:ascii="Arial" w:eastAsia="Calibri" w:hAnsi="Arial" w:cs="Arial"/>
          <w:b/>
          <w:color w:val="000000" w:themeColor="text1"/>
          <w:lang w:eastAsia="ru-RU"/>
        </w:rPr>
        <w:t xml:space="preserve">о расходах на реализацию мероприятий муниципальной программы </w:t>
      </w:r>
      <w:r w:rsidRPr="00A45060">
        <w:rPr>
          <w:rFonts w:ascii="Arial" w:hAnsi="Arial" w:cs="Arial"/>
          <w:b/>
          <w:color w:val="000000" w:themeColor="text1"/>
          <w:lang w:eastAsia="ru-RU"/>
        </w:rPr>
        <w:t xml:space="preserve">«Повышение эффективности реализации молодежной политики  в муниципальном образовании </w:t>
      </w:r>
      <w:proofErr w:type="spellStart"/>
      <w:r w:rsidRPr="00A45060">
        <w:rPr>
          <w:rFonts w:ascii="Arial" w:hAnsi="Arial" w:cs="Arial"/>
          <w:b/>
          <w:color w:val="000000" w:themeColor="text1"/>
          <w:lang w:eastAsia="ru-RU"/>
        </w:rPr>
        <w:t>Куркинский</w:t>
      </w:r>
      <w:proofErr w:type="spellEnd"/>
      <w:r w:rsidRPr="00A45060">
        <w:rPr>
          <w:rFonts w:ascii="Arial" w:hAnsi="Arial" w:cs="Arial"/>
          <w:b/>
          <w:color w:val="000000" w:themeColor="text1"/>
          <w:lang w:eastAsia="ru-RU"/>
        </w:rPr>
        <w:t xml:space="preserve"> район»</w:t>
      </w:r>
    </w:p>
    <w:p w14:paraId="5479255C" w14:textId="5F7BE030" w:rsidR="008665D9" w:rsidRPr="00A45060" w:rsidRDefault="008665D9" w:rsidP="008665D9">
      <w:pPr>
        <w:widowControl w:val="0"/>
        <w:suppressAutoHyphens w:val="0"/>
        <w:autoSpaceDE w:val="0"/>
        <w:autoSpaceDN w:val="0"/>
        <w:ind w:firstLine="709"/>
        <w:jc w:val="center"/>
        <w:rPr>
          <w:rFonts w:ascii="Arial" w:eastAsia="Calibri" w:hAnsi="Arial" w:cs="Arial"/>
          <w:b/>
          <w:color w:val="000000" w:themeColor="text1"/>
          <w:lang w:eastAsia="ru-RU"/>
        </w:rPr>
      </w:pPr>
      <w:r w:rsidRPr="00A45060">
        <w:rPr>
          <w:rFonts w:ascii="Arial" w:eastAsia="Calibri" w:hAnsi="Arial" w:cs="Arial"/>
          <w:b/>
          <w:color w:val="000000" w:themeColor="text1"/>
          <w:lang w:eastAsia="ru-RU"/>
        </w:rPr>
        <w:t>за счет всех ис</w:t>
      </w:r>
      <w:r w:rsidR="005A2449" w:rsidRPr="00A45060">
        <w:rPr>
          <w:rFonts w:ascii="Arial" w:eastAsia="Calibri" w:hAnsi="Arial" w:cs="Arial"/>
          <w:b/>
          <w:color w:val="000000" w:themeColor="text1"/>
          <w:lang w:eastAsia="ru-RU"/>
        </w:rPr>
        <w:t>точников финансирования за  2023</w:t>
      </w:r>
      <w:r w:rsidRPr="00A45060">
        <w:rPr>
          <w:rFonts w:ascii="Arial" w:eastAsia="Calibri" w:hAnsi="Arial" w:cs="Arial"/>
          <w:b/>
          <w:color w:val="000000" w:themeColor="text1"/>
          <w:lang w:eastAsia="ru-RU"/>
        </w:rPr>
        <w:t xml:space="preserve"> год</w:t>
      </w:r>
    </w:p>
    <w:p w14:paraId="469B2917" w14:textId="77777777" w:rsidR="008665D9" w:rsidRPr="00A45060" w:rsidRDefault="008665D9" w:rsidP="008665D9">
      <w:pPr>
        <w:widowControl w:val="0"/>
        <w:suppressAutoHyphens w:val="0"/>
        <w:autoSpaceDE w:val="0"/>
        <w:autoSpaceDN w:val="0"/>
        <w:ind w:firstLine="709"/>
        <w:jc w:val="center"/>
        <w:rPr>
          <w:rFonts w:ascii="Arial" w:eastAsia="Calibri" w:hAnsi="Arial" w:cs="Arial"/>
          <w:b/>
          <w:color w:val="000000" w:themeColor="text1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260"/>
        <w:gridCol w:w="709"/>
        <w:gridCol w:w="850"/>
        <w:gridCol w:w="851"/>
        <w:gridCol w:w="850"/>
        <w:gridCol w:w="993"/>
        <w:gridCol w:w="850"/>
        <w:gridCol w:w="992"/>
        <w:gridCol w:w="851"/>
        <w:gridCol w:w="1134"/>
        <w:gridCol w:w="1134"/>
        <w:gridCol w:w="850"/>
        <w:gridCol w:w="993"/>
      </w:tblGrid>
      <w:tr w:rsidR="00A45060" w:rsidRPr="00A45060" w14:paraId="397C9ED5" w14:textId="77777777" w:rsidTr="008665D9">
        <w:tc>
          <w:tcPr>
            <w:tcW w:w="346" w:type="dxa"/>
            <w:vMerge w:val="restart"/>
          </w:tcPr>
          <w:p w14:paraId="49843C0F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N п/п</w:t>
            </w:r>
          </w:p>
        </w:tc>
        <w:tc>
          <w:tcPr>
            <w:tcW w:w="3260" w:type="dxa"/>
            <w:vMerge w:val="restart"/>
          </w:tcPr>
          <w:p w14:paraId="7100EA15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7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559" w:type="dxa"/>
            <w:gridSpan w:val="2"/>
          </w:tcPr>
          <w:p w14:paraId="4B211147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Объем финансирования всего, тыс. руб.</w:t>
            </w:r>
          </w:p>
        </w:tc>
        <w:tc>
          <w:tcPr>
            <w:tcW w:w="1701" w:type="dxa"/>
            <w:gridSpan w:val="2"/>
          </w:tcPr>
          <w:p w14:paraId="4EA0AF21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 xml:space="preserve">В </w:t>
            </w:r>
            <w:proofErr w:type="spellStart"/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т.ч</w:t>
            </w:r>
            <w:proofErr w:type="spellEnd"/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. из федерального бюджета</w:t>
            </w:r>
          </w:p>
        </w:tc>
        <w:tc>
          <w:tcPr>
            <w:tcW w:w="1843" w:type="dxa"/>
            <w:gridSpan w:val="2"/>
          </w:tcPr>
          <w:p w14:paraId="056B52C5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 xml:space="preserve">В </w:t>
            </w:r>
            <w:proofErr w:type="spellStart"/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т.ч</w:t>
            </w:r>
            <w:proofErr w:type="spellEnd"/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. из бюджета Тульской области</w:t>
            </w:r>
          </w:p>
        </w:tc>
        <w:tc>
          <w:tcPr>
            <w:tcW w:w="1843" w:type="dxa"/>
            <w:gridSpan w:val="2"/>
          </w:tcPr>
          <w:p w14:paraId="0152F183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 xml:space="preserve">В </w:t>
            </w:r>
            <w:proofErr w:type="spellStart"/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т.ч</w:t>
            </w:r>
            <w:proofErr w:type="spellEnd"/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 xml:space="preserve">. из бюджета МО </w:t>
            </w:r>
            <w:proofErr w:type="spellStart"/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Куркинский</w:t>
            </w:r>
            <w:proofErr w:type="spellEnd"/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2268" w:type="dxa"/>
            <w:gridSpan w:val="2"/>
          </w:tcPr>
          <w:p w14:paraId="6607ECEE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80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 xml:space="preserve">В </w:t>
            </w:r>
            <w:proofErr w:type="spellStart"/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т.ч</w:t>
            </w:r>
            <w:proofErr w:type="spellEnd"/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. из бюджета МО (поселения)</w:t>
            </w:r>
          </w:p>
        </w:tc>
        <w:tc>
          <w:tcPr>
            <w:tcW w:w="1843" w:type="dxa"/>
            <w:gridSpan w:val="2"/>
          </w:tcPr>
          <w:p w14:paraId="59194518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80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 xml:space="preserve">В </w:t>
            </w:r>
            <w:proofErr w:type="spellStart"/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т.ч</w:t>
            </w:r>
            <w:proofErr w:type="spellEnd"/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. из внебюджетных источники</w:t>
            </w:r>
          </w:p>
        </w:tc>
      </w:tr>
      <w:tr w:rsidR="00A45060" w:rsidRPr="00A45060" w14:paraId="4DF30C91" w14:textId="77777777" w:rsidTr="008665D9">
        <w:trPr>
          <w:trHeight w:val="435"/>
        </w:trPr>
        <w:tc>
          <w:tcPr>
            <w:tcW w:w="346" w:type="dxa"/>
            <w:vMerge/>
          </w:tcPr>
          <w:p w14:paraId="7CE6278B" w14:textId="77777777" w:rsidR="008665D9" w:rsidRPr="00A45060" w:rsidRDefault="008665D9" w:rsidP="008665D9">
            <w:pPr>
              <w:suppressAutoHyphens w:val="0"/>
              <w:spacing w:after="200" w:line="276" w:lineRule="auto"/>
              <w:ind w:right="-2" w:firstLine="851"/>
              <w:rPr>
                <w:rFonts w:ascii="Arial" w:hAnsi="Arial" w:cs="Arial"/>
                <w:color w:val="000000" w:themeColor="text1"/>
                <w:lang w:eastAsia="ru-RU"/>
              </w:rPr>
            </w:pPr>
          </w:p>
        </w:tc>
        <w:tc>
          <w:tcPr>
            <w:tcW w:w="3260" w:type="dxa"/>
            <w:vMerge/>
          </w:tcPr>
          <w:p w14:paraId="2487FB5B" w14:textId="77777777" w:rsidR="008665D9" w:rsidRPr="00A45060" w:rsidRDefault="008665D9" w:rsidP="008665D9">
            <w:pPr>
              <w:suppressAutoHyphens w:val="0"/>
              <w:spacing w:after="200" w:line="276" w:lineRule="auto"/>
              <w:ind w:right="-2" w:firstLine="7"/>
              <w:rPr>
                <w:rFonts w:ascii="Arial" w:hAnsi="Arial" w:cs="Arial"/>
                <w:i/>
                <w:color w:val="000000" w:themeColor="text1"/>
                <w:lang w:eastAsia="ru-RU"/>
              </w:rPr>
            </w:pPr>
          </w:p>
        </w:tc>
        <w:tc>
          <w:tcPr>
            <w:tcW w:w="709" w:type="dxa"/>
          </w:tcPr>
          <w:p w14:paraId="0FC28F47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left="-912" w:right="-2" w:firstLine="851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план</w:t>
            </w:r>
          </w:p>
        </w:tc>
        <w:tc>
          <w:tcPr>
            <w:tcW w:w="850" w:type="dxa"/>
          </w:tcPr>
          <w:p w14:paraId="35FF59A1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факт</w:t>
            </w:r>
          </w:p>
        </w:tc>
        <w:tc>
          <w:tcPr>
            <w:tcW w:w="851" w:type="dxa"/>
          </w:tcPr>
          <w:p w14:paraId="201E503B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79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план</w:t>
            </w:r>
          </w:p>
        </w:tc>
        <w:tc>
          <w:tcPr>
            <w:tcW w:w="850" w:type="dxa"/>
          </w:tcPr>
          <w:p w14:paraId="45F899A3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79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факт</w:t>
            </w:r>
          </w:p>
        </w:tc>
        <w:tc>
          <w:tcPr>
            <w:tcW w:w="993" w:type="dxa"/>
          </w:tcPr>
          <w:p w14:paraId="6D2AD083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план</w:t>
            </w:r>
          </w:p>
        </w:tc>
        <w:tc>
          <w:tcPr>
            <w:tcW w:w="850" w:type="dxa"/>
          </w:tcPr>
          <w:p w14:paraId="1E8E2AAD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факт</w:t>
            </w:r>
          </w:p>
        </w:tc>
        <w:tc>
          <w:tcPr>
            <w:tcW w:w="992" w:type="dxa"/>
          </w:tcPr>
          <w:p w14:paraId="4F07F6B4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план</w:t>
            </w:r>
          </w:p>
        </w:tc>
        <w:tc>
          <w:tcPr>
            <w:tcW w:w="851" w:type="dxa"/>
          </w:tcPr>
          <w:p w14:paraId="7F9038A5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факт</w:t>
            </w:r>
          </w:p>
        </w:tc>
        <w:tc>
          <w:tcPr>
            <w:tcW w:w="1134" w:type="dxa"/>
          </w:tcPr>
          <w:p w14:paraId="5ADA094D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план</w:t>
            </w:r>
          </w:p>
        </w:tc>
        <w:tc>
          <w:tcPr>
            <w:tcW w:w="1134" w:type="dxa"/>
          </w:tcPr>
          <w:p w14:paraId="79A3B672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факт</w:t>
            </w:r>
          </w:p>
        </w:tc>
        <w:tc>
          <w:tcPr>
            <w:tcW w:w="850" w:type="dxa"/>
          </w:tcPr>
          <w:p w14:paraId="189B2DB3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80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план</w:t>
            </w:r>
          </w:p>
        </w:tc>
        <w:tc>
          <w:tcPr>
            <w:tcW w:w="993" w:type="dxa"/>
          </w:tcPr>
          <w:p w14:paraId="1434F04A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79"/>
              <w:jc w:val="center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факт</w:t>
            </w:r>
          </w:p>
        </w:tc>
      </w:tr>
      <w:tr w:rsidR="008665D9" w:rsidRPr="00A45060" w14:paraId="5BB6858B" w14:textId="77777777" w:rsidTr="008665D9">
        <w:trPr>
          <w:trHeight w:val="133"/>
        </w:trPr>
        <w:tc>
          <w:tcPr>
            <w:tcW w:w="346" w:type="dxa"/>
          </w:tcPr>
          <w:p w14:paraId="0035EDAC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3260" w:type="dxa"/>
          </w:tcPr>
          <w:p w14:paraId="2FEB8E8A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7"/>
              <w:rPr>
                <w:rFonts w:ascii="Arial" w:eastAsia="Calibri" w:hAnsi="Arial" w:cs="Arial"/>
                <w:i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i/>
                <w:color w:val="000000" w:themeColor="text1"/>
                <w:lang w:eastAsia="ru-RU"/>
              </w:rPr>
              <w:t>Комплекс процессных мероприятий «Создание условий для успешной социализации и эффективной самореализации молодежи»</w:t>
            </w:r>
          </w:p>
        </w:tc>
        <w:tc>
          <w:tcPr>
            <w:tcW w:w="709" w:type="dxa"/>
          </w:tcPr>
          <w:p w14:paraId="7AC820AB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</w:p>
          <w:p w14:paraId="6A9A34DB" w14:textId="446F60F3" w:rsidR="008665D9" w:rsidRPr="00A45060" w:rsidRDefault="003C32AC" w:rsidP="008665D9">
            <w:pPr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1308,0</w:t>
            </w:r>
          </w:p>
        </w:tc>
        <w:tc>
          <w:tcPr>
            <w:tcW w:w="850" w:type="dxa"/>
          </w:tcPr>
          <w:p w14:paraId="38EAB5C3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</w:p>
          <w:p w14:paraId="1F4BCB84" w14:textId="61D0D4E5" w:rsidR="008665D9" w:rsidRPr="00A45060" w:rsidRDefault="003C32AC" w:rsidP="008665D9">
            <w:pPr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1308,0</w:t>
            </w:r>
          </w:p>
        </w:tc>
        <w:tc>
          <w:tcPr>
            <w:tcW w:w="851" w:type="dxa"/>
          </w:tcPr>
          <w:p w14:paraId="39CB39FB" w14:textId="221618A8" w:rsidR="003C32AC" w:rsidRPr="00A45060" w:rsidRDefault="003C32AC" w:rsidP="008665D9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</w:p>
          <w:p w14:paraId="44BCAE9C" w14:textId="6CA93518" w:rsidR="008665D9" w:rsidRPr="00A45060" w:rsidRDefault="003C32AC" w:rsidP="003C32AC">
            <w:pPr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768,0</w:t>
            </w:r>
          </w:p>
        </w:tc>
        <w:tc>
          <w:tcPr>
            <w:tcW w:w="850" w:type="dxa"/>
          </w:tcPr>
          <w:p w14:paraId="447C2069" w14:textId="3266DC78" w:rsidR="003C32AC" w:rsidRPr="00A45060" w:rsidRDefault="003C32AC" w:rsidP="008665D9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</w:p>
          <w:p w14:paraId="2F24C016" w14:textId="116CEB06" w:rsidR="008665D9" w:rsidRPr="00A45060" w:rsidRDefault="003C32AC" w:rsidP="003C32AC">
            <w:pPr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768,0</w:t>
            </w:r>
          </w:p>
        </w:tc>
        <w:tc>
          <w:tcPr>
            <w:tcW w:w="993" w:type="dxa"/>
          </w:tcPr>
          <w:p w14:paraId="68F427E5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</w:p>
          <w:p w14:paraId="79AB6E87" w14:textId="0E867343" w:rsidR="008665D9" w:rsidRPr="00A45060" w:rsidRDefault="003C32AC" w:rsidP="008665D9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332</w:t>
            </w:r>
            <w:r w:rsidR="008665D9"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,0</w:t>
            </w:r>
          </w:p>
        </w:tc>
        <w:tc>
          <w:tcPr>
            <w:tcW w:w="850" w:type="dxa"/>
          </w:tcPr>
          <w:p w14:paraId="40BC384A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</w:p>
          <w:p w14:paraId="0FC8437B" w14:textId="721193C2" w:rsidR="008665D9" w:rsidRPr="00A45060" w:rsidRDefault="003C32AC" w:rsidP="008665D9">
            <w:pPr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332</w:t>
            </w:r>
            <w:r w:rsidR="008665D9"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,0</w:t>
            </w:r>
          </w:p>
        </w:tc>
        <w:tc>
          <w:tcPr>
            <w:tcW w:w="992" w:type="dxa"/>
          </w:tcPr>
          <w:p w14:paraId="10D17BEF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</w:p>
          <w:p w14:paraId="4F8C46C8" w14:textId="4DB19C40" w:rsidR="008665D9" w:rsidRPr="00A45060" w:rsidRDefault="003C32AC" w:rsidP="008665D9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208,0</w:t>
            </w:r>
          </w:p>
        </w:tc>
        <w:tc>
          <w:tcPr>
            <w:tcW w:w="851" w:type="dxa"/>
          </w:tcPr>
          <w:p w14:paraId="53844105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</w:p>
          <w:p w14:paraId="13BF38E8" w14:textId="4684E7A4" w:rsidR="008665D9" w:rsidRPr="00A45060" w:rsidRDefault="003C32AC" w:rsidP="008665D9">
            <w:pPr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eastAsia="Calibri" w:hAnsi="Arial" w:cs="Arial"/>
                <w:color w:val="000000" w:themeColor="text1"/>
                <w:lang w:eastAsia="ru-RU"/>
              </w:rPr>
              <w:t>208,0</w:t>
            </w:r>
          </w:p>
        </w:tc>
        <w:tc>
          <w:tcPr>
            <w:tcW w:w="1134" w:type="dxa"/>
          </w:tcPr>
          <w:p w14:paraId="29F6D8D3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7DE8E77F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</w:p>
        </w:tc>
        <w:tc>
          <w:tcPr>
            <w:tcW w:w="850" w:type="dxa"/>
          </w:tcPr>
          <w:p w14:paraId="6B05F2F6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</w:p>
        </w:tc>
        <w:tc>
          <w:tcPr>
            <w:tcW w:w="993" w:type="dxa"/>
          </w:tcPr>
          <w:p w14:paraId="5E46C313" w14:textId="77777777" w:rsidR="008665D9" w:rsidRPr="00A45060" w:rsidRDefault="008665D9" w:rsidP="008665D9">
            <w:pPr>
              <w:widowControl w:val="0"/>
              <w:suppressAutoHyphens w:val="0"/>
              <w:autoSpaceDE w:val="0"/>
              <w:autoSpaceDN w:val="0"/>
              <w:ind w:right="-2" w:firstLine="85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</w:p>
        </w:tc>
      </w:tr>
    </w:tbl>
    <w:p w14:paraId="042E16F1" w14:textId="77777777" w:rsidR="008665D9" w:rsidRPr="00A45060" w:rsidRDefault="008665D9" w:rsidP="008665D9">
      <w:pPr>
        <w:suppressAutoHyphens w:val="0"/>
        <w:spacing w:after="200" w:line="276" w:lineRule="auto"/>
        <w:ind w:right="-2" w:firstLine="851"/>
        <w:rPr>
          <w:rFonts w:ascii="Arial" w:hAnsi="Arial" w:cs="Arial"/>
          <w:color w:val="000000" w:themeColor="text1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A45060" w:rsidRPr="00A45060" w14:paraId="3417C084" w14:textId="77777777" w:rsidTr="008665D9">
        <w:tc>
          <w:tcPr>
            <w:tcW w:w="8459" w:type="dxa"/>
            <w:shd w:val="clear" w:color="auto" w:fill="auto"/>
          </w:tcPr>
          <w:p w14:paraId="7732CF2C" w14:textId="77777777" w:rsidR="008665D9" w:rsidRPr="00A45060" w:rsidRDefault="008665D9" w:rsidP="008665D9">
            <w:pPr>
              <w:suppressAutoHyphens w:val="0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hAnsi="Arial" w:cs="Arial"/>
                <w:color w:val="000000" w:themeColor="text1"/>
                <w:lang w:eastAsia="ru-RU"/>
              </w:rPr>
              <w:t xml:space="preserve">     Начальник отдела культуры Администрации </w:t>
            </w:r>
          </w:p>
          <w:p w14:paraId="7342D0F4" w14:textId="77777777" w:rsidR="008665D9" w:rsidRPr="00A45060" w:rsidRDefault="008665D9" w:rsidP="008665D9">
            <w:pPr>
              <w:suppressAutoHyphens w:val="0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hAnsi="Arial" w:cs="Arial"/>
                <w:color w:val="000000" w:themeColor="text1"/>
                <w:lang w:eastAsia="ru-RU"/>
              </w:rPr>
              <w:t xml:space="preserve">     МО </w:t>
            </w:r>
            <w:proofErr w:type="spellStart"/>
            <w:r w:rsidRPr="00A45060">
              <w:rPr>
                <w:rFonts w:ascii="Arial" w:hAnsi="Arial" w:cs="Arial"/>
                <w:color w:val="000000" w:themeColor="text1"/>
                <w:lang w:eastAsia="ru-RU"/>
              </w:rPr>
              <w:t>Куркинский</w:t>
            </w:r>
            <w:proofErr w:type="spellEnd"/>
            <w:r w:rsidRPr="00A45060">
              <w:rPr>
                <w:rFonts w:ascii="Arial" w:hAnsi="Arial" w:cs="Arial"/>
                <w:color w:val="000000" w:themeColor="text1"/>
                <w:lang w:eastAsia="ru-RU"/>
              </w:rPr>
              <w:t xml:space="preserve">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shd w:val="clear" w:color="auto" w:fill="auto"/>
          </w:tcPr>
          <w:p w14:paraId="65571826" w14:textId="77777777" w:rsidR="008665D9" w:rsidRPr="00A45060" w:rsidRDefault="008665D9" w:rsidP="008665D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A45060">
              <w:rPr>
                <w:rFonts w:ascii="Arial" w:hAnsi="Arial" w:cs="Arial"/>
                <w:color w:val="000000" w:themeColor="text1"/>
                <w:lang w:eastAsia="ru-RU"/>
              </w:rPr>
              <w:t>_______________________</w:t>
            </w:r>
          </w:p>
          <w:p w14:paraId="59465F37" w14:textId="77777777" w:rsidR="008665D9" w:rsidRPr="00A45060" w:rsidRDefault="008665D9" w:rsidP="008665D9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45060">
              <w:rPr>
                <w:rFonts w:ascii="Arial" w:hAnsi="Arial" w:cs="Arial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3553" w:type="dxa"/>
            <w:shd w:val="clear" w:color="auto" w:fill="auto"/>
          </w:tcPr>
          <w:p w14:paraId="7BBFB305" w14:textId="77777777" w:rsidR="008665D9" w:rsidRPr="00A45060" w:rsidRDefault="008665D9" w:rsidP="008665D9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proofErr w:type="spellStart"/>
            <w:r w:rsidRPr="00A45060">
              <w:rPr>
                <w:rFonts w:ascii="Arial" w:hAnsi="Arial" w:cs="Arial"/>
                <w:color w:val="000000" w:themeColor="text1"/>
                <w:lang w:eastAsia="ru-RU"/>
              </w:rPr>
              <w:t>Сухарникова</w:t>
            </w:r>
            <w:proofErr w:type="spellEnd"/>
            <w:r w:rsidRPr="00A45060">
              <w:rPr>
                <w:rFonts w:ascii="Arial" w:hAnsi="Arial" w:cs="Arial"/>
                <w:color w:val="000000" w:themeColor="text1"/>
                <w:lang w:eastAsia="ru-RU"/>
              </w:rPr>
              <w:t xml:space="preserve"> И.Н. </w:t>
            </w:r>
          </w:p>
          <w:p w14:paraId="0443B231" w14:textId="77777777" w:rsidR="008665D9" w:rsidRPr="00A45060" w:rsidRDefault="008665D9" w:rsidP="008665D9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45060">
              <w:rPr>
                <w:rFonts w:ascii="Arial" w:hAnsi="Arial" w:cs="Arial"/>
                <w:color w:val="000000" w:themeColor="text1"/>
                <w:lang w:eastAsia="ru-RU"/>
              </w:rPr>
              <w:t>(ФИО)</w:t>
            </w:r>
          </w:p>
        </w:tc>
      </w:tr>
    </w:tbl>
    <w:p w14:paraId="7587031D" w14:textId="77777777" w:rsidR="008665D9" w:rsidRPr="00F14B46" w:rsidRDefault="008665D9" w:rsidP="00F80522">
      <w:pPr>
        <w:rPr>
          <w:rFonts w:ascii="Arial" w:hAnsi="Arial" w:cs="Arial"/>
        </w:rPr>
      </w:pPr>
    </w:p>
    <w:sectPr w:rsidR="008665D9" w:rsidRPr="00F14B46" w:rsidSect="00D50769">
      <w:headerReference w:type="default" r:id="rId10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225A1" w14:textId="77777777" w:rsidR="000016C3" w:rsidRDefault="000016C3">
      <w:r>
        <w:separator/>
      </w:r>
    </w:p>
  </w:endnote>
  <w:endnote w:type="continuationSeparator" w:id="0">
    <w:p w14:paraId="3A38813D" w14:textId="77777777" w:rsidR="000016C3" w:rsidRDefault="0000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2E339" w14:textId="77777777" w:rsidR="000016C3" w:rsidRDefault="000016C3">
      <w:r>
        <w:separator/>
      </w:r>
    </w:p>
  </w:footnote>
  <w:footnote w:type="continuationSeparator" w:id="0">
    <w:p w14:paraId="5F33310E" w14:textId="77777777" w:rsidR="000016C3" w:rsidRDefault="0000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AA95" w14:textId="77777777" w:rsidR="008665D9" w:rsidRDefault="008665D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C02AC7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2525D2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6C46B5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33C9B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6C3"/>
    <w:rsid w:val="00010179"/>
    <w:rsid w:val="00013505"/>
    <w:rsid w:val="00024163"/>
    <w:rsid w:val="00025873"/>
    <w:rsid w:val="00032B7C"/>
    <w:rsid w:val="00040303"/>
    <w:rsid w:val="00043DDD"/>
    <w:rsid w:val="00044346"/>
    <w:rsid w:val="0004561B"/>
    <w:rsid w:val="00046CB9"/>
    <w:rsid w:val="000954EA"/>
    <w:rsid w:val="00097D31"/>
    <w:rsid w:val="000A2F56"/>
    <w:rsid w:val="000D05A0"/>
    <w:rsid w:val="000D0C9F"/>
    <w:rsid w:val="000D432A"/>
    <w:rsid w:val="000D6F46"/>
    <w:rsid w:val="000E6231"/>
    <w:rsid w:val="000F03B2"/>
    <w:rsid w:val="000F083E"/>
    <w:rsid w:val="00102ABA"/>
    <w:rsid w:val="00104B7E"/>
    <w:rsid w:val="00115CE3"/>
    <w:rsid w:val="0011670F"/>
    <w:rsid w:val="001334AC"/>
    <w:rsid w:val="00137217"/>
    <w:rsid w:val="00140632"/>
    <w:rsid w:val="0016136D"/>
    <w:rsid w:val="00174BF8"/>
    <w:rsid w:val="001A5FBD"/>
    <w:rsid w:val="001C32A8"/>
    <w:rsid w:val="001C5179"/>
    <w:rsid w:val="001C7CE2"/>
    <w:rsid w:val="001D277F"/>
    <w:rsid w:val="001E53E5"/>
    <w:rsid w:val="001F43DA"/>
    <w:rsid w:val="002013D6"/>
    <w:rsid w:val="00202911"/>
    <w:rsid w:val="0021412F"/>
    <w:rsid w:val="002147F8"/>
    <w:rsid w:val="00234C9D"/>
    <w:rsid w:val="00236560"/>
    <w:rsid w:val="00245A21"/>
    <w:rsid w:val="00253141"/>
    <w:rsid w:val="00260B37"/>
    <w:rsid w:val="00270C3B"/>
    <w:rsid w:val="002755C4"/>
    <w:rsid w:val="00280662"/>
    <w:rsid w:val="00280C09"/>
    <w:rsid w:val="0029272B"/>
    <w:rsid w:val="0029794D"/>
    <w:rsid w:val="002A16C1"/>
    <w:rsid w:val="002B4FD2"/>
    <w:rsid w:val="002C023A"/>
    <w:rsid w:val="002D075D"/>
    <w:rsid w:val="002D4628"/>
    <w:rsid w:val="002D49EF"/>
    <w:rsid w:val="002E1557"/>
    <w:rsid w:val="002E54BE"/>
    <w:rsid w:val="002F34FF"/>
    <w:rsid w:val="00307D8A"/>
    <w:rsid w:val="00322635"/>
    <w:rsid w:val="0033499C"/>
    <w:rsid w:val="0034219E"/>
    <w:rsid w:val="00346FDE"/>
    <w:rsid w:val="00361012"/>
    <w:rsid w:val="003658CB"/>
    <w:rsid w:val="0037235D"/>
    <w:rsid w:val="00380A36"/>
    <w:rsid w:val="003932C6"/>
    <w:rsid w:val="003A2384"/>
    <w:rsid w:val="003A2428"/>
    <w:rsid w:val="003B184F"/>
    <w:rsid w:val="003C32AC"/>
    <w:rsid w:val="003C7713"/>
    <w:rsid w:val="003D216B"/>
    <w:rsid w:val="003D2E9F"/>
    <w:rsid w:val="003D338E"/>
    <w:rsid w:val="00404648"/>
    <w:rsid w:val="004630E1"/>
    <w:rsid w:val="0048387B"/>
    <w:rsid w:val="00487FE0"/>
    <w:rsid w:val="004964FF"/>
    <w:rsid w:val="004979CE"/>
    <w:rsid w:val="004C74A2"/>
    <w:rsid w:val="004E1CF4"/>
    <w:rsid w:val="004E3D33"/>
    <w:rsid w:val="004F61C7"/>
    <w:rsid w:val="00506853"/>
    <w:rsid w:val="005344AC"/>
    <w:rsid w:val="00537785"/>
    <w:rsid w:val="00571E23"/>
    <w:rsid w:val="00585812"/>
    <w:rsid w:val="005A2449"/>
    <w:rsid w:val="005A4B10"/>
    <w:rsid w:val="005B2800"/>
    <w:rsid w:val="005B3753"/>
    <w:rsid w:val="005C6B9A"/>
    <w:rsid w:val="005D2B97"/>
    <w:rsid w:val="005E1966"/>
    <w:rsid w:val="005F6D36"/>
    <w:rsid w:val="005F7562"/>
    <w:rsid w:val="005F7DEF"/>
    <w:rsid w:val="00605CD8"/>
    <w:rsid w:val="00631C5C"/>
    <w:rsid w:val="00651A79"/>
    <w:rsid w:val="00661DAA"/>
    <w:rsid w:val="00690BCF"/>
    <w:rsid w:val="0069508D"/>
    <w:rsid w:val="006956C2"/>
    <w:rsid w:val="006A73BC"/>
    <w:rsid w:val="006C5222"/>
    <w:rsid w:val="006E7F8E"/>
    <w:rsid w:val="006F2075"/>
    <w:rsid w:val="006F3E45"/>
    <w:rsid w:val="007055F2"/>
    <w:rsid w:val="0070736D"/>
    <w:rsid w:val="007112E3"/>
    <w:rsid w:val="00711598"/>
    <w:rsid w:val="007143EE"/>
    <w:rsid w:val="00717B7D"/>
    <w:rsid w:val="00721D55"/>
    <w:rsid w:val="00724E8F"/>
    <w:rsid w:val="007305EA"/>
    <w:rsid w:val="00731108"/>
    <w:rsid w:val="00734094"/>
    <w:rsid w:val="00735804"/>
    <w:rsid w:val="0074563E"/>
    <w:rsid w:val="00750ABC"/>
    <w:rsid w:val="00751008"/>
    <w:rsid w:val="00777218"/>
    <w:rsid w:val="007914F9"/>
    <w:rsid w:val="00792508"/>
    <w:rsid w:val="007962B6"/>
    <w:rsid w:val="00796661"/>
    <w:rsid w:val="007A10FC"/>
    <w:rsid w:val="007A41A1"/>
    <w:rsid w:val="007B1306"/>
    <w:rsid w:val="007C2D28"/>
    <w:rsid w:val="007C581B"/>
    <w:rsid w:val="007E3091"/>
    <w:rsid w:val="007F105E"/>
    <w:rsid w:val="007F12CE"/>
    <w:rsid w:val="007F4F01"/>
    <w:rsid w:val="007F5528"/>
    <w:rsid w:val="00801B88"/>
    <w:rsid w:val="008154AC"/>
    <w:rsid w:val="008238A3"/>
    <w:rsid w:val="00826211"/>
    <w:rsid w:val="0083223B"/>
    <w:rsid w:val="00834218"/>
    <w:rsid w:val="008355CE"/>
    <w:rsid w:val="0085503B"/>
    <w:rsid w:val="00860BCF"/>
    <w:rsid w:val="008665D9"/>
    <w:rsid w:val="00886A38"/>
    <w:rsid w:val="008A6D76"/>
    <w:rsid w:val="008C491F"/>
    <w:rsid w:val="008E3BFE"/>
    <w:rsid w:val="008E3FF5"/>
    <w:rsid w:val="008F2E0C"/>
    <w:rsid w:val="009110D2"/>
    <w:rsid w:val="009163E9"/>
    <w:rsid w:val="009538D1"/>
    <w:rsid w:val="009567C4"/>
    <w:rsid w:val="00964BC5"/>
    <w:rsid w:val="00965169"/>
    <w:rsid w:val="0096529F"/>
    <w:rsid w:val="009A7968"/>
    <w:rsid w:val="009B281A"/>
    <w:rsid w:val="009B4B4F"/>
    <w:rsid w:val="009D7A8B"/>
    <w:rsid w:val="00A24EB9"/>
    <w:rsid w:val="00A27ADE"/>
    <w:rsid w:val="00A333F8"/>
    <w:rsid w:val="00A44346"/>
    <w:rsid w:val="00A45060"/>
    <w:rsid w:val="00A64C92"/>
    <w:rsid w:val="00A72EE0"/>
    <w:rsid w:val="00A93A6C"/>
    <w:rsid w:val="00AA4108"/>
    <w:rsid w:val="00AB0CC9"/>
    <w:rsid w:val="00AD4394"/>
    <w:rsid w:val="00AD57AE"/>
    <w:rsid w:val="00B0593F"/>
    <w:rsid w:val="00B114FB"/>
    <w:rsid w:val="00B11A27"/>
    <w:rsid w:val="00B37527"/>
    <w:rsid w:val="00B40B1D"/>
    <w:rsid w:val="00B43702"/>
    <w:rsid w:val="00B51A60"/>
    <w:rsid w:val="00B562C1"/>
    <w:rsid w:val="00B62483"/>
    <w:rsid w:val="00B63641"/>
    <w:rsid w:val="00B93211"/>
    <w:rsid w:val="00BA4658"/>
    <w:rsid w:val="00BA4ECA"/>
    <w:rsid w:val="00BA7DDE"/>
    <w:rsid w:val="00BD2261"/>
    <w:rsid w:val="00BE57E9"/>
    <w:rsid w:val="00C02658"/>
    <w:rsid w:val="00C103E2"/>
    <w:rsid w:val="00C107A0"/>
    <w:rsid w:val="00C1218A"/>
    <w:rsid w:val="00C251BC"/>
    <w:rsid w:val="00C337DD"/>
    <w:rsid w:val="00C56920"/>
    <w:rsid w:val="00C7066D"/>
    <w:rsid w:val="00C72D4F"/>
    <w:rsid w:val="00C73EDD"/>
    <w:rsid w:val="00CA4492"/>
    <w:rsid w:val="00CC4111"/>
    <w:rsid w:val="00CD0446"/>
    <w:rsid w:val="00CD4903"/>
    <w:rsid w:val="00CD78AE"/>
    <w:rsid w:val="00CF25B5"/>
    <w:rsid w:val="00CF3559"/>
    <w:rsid w:val="00D01766"/>
    <w:rsid w:val="00D46F86"/>
    <w:rsid w:val="00D50769"/>
    <w:rsid w:val="00D54711"/>
    <w:rsid w:val="00D555B6"/>
    <w:rsid w:val="00D736C6"/>
    <w:rsid w:val="00D80190"/>
    <w:rsid w:val="00D9081F"/>
    <w:rsid w:val="00D9676F"/>
    <w:rsid w:val="00D97074"/>
    <w:rsid w:val="00DD739E"/>
    <w:rsid w:val="00DF0463"/>
    <w:rsid w:val="00DF67EA"/>
    <w:rsid w:val="00E0297C"/>
    <w:rsid w:val="00E03E77"/>
    <w:rsid w:val="00E06FAE"/>
    <w:rsid w:val="00E11B07"/>
    <w:rsid w:val="00E1390B"/>
    <w:rsid w:val="00E32D98"/>
    <w:rsid w:val="00E41E47"/>
    <w:rsid w:val="00E460E0"/>
    <w:rsid w:val="00E727C9"/>
    <w:rsid w:val="00E925FA"/>
    <w:rsid w:val="00E96C10"/>
    <w:rsid w:val="00EC0643"/>
    <w:rsid w:val="00EC2E88"/>
    <w:rsid w:val="00ED0EAE"/>
    <w:rsid w:val="00F02A51"/>
    <w:rsid w:val="00F14B46"/>
    <w:rsid w:val="00F17EEB"/>
    <w:rsid w:val="00F23C43"/>
    <w:rsid w:val="00F3167D"/>
    <w:rsid w:val="00F32686"/>
    <w:rsid w:val="00F37E8D"/>
    <w:rsid w:val="00F455BA"/>
    <w:rsid w:val="00F54AAC"/>
    <w:rsid w:val="00F63BDF"/>
    <w:rsid w:val="00F737E5"/>
    <w:rsid w:val="00F80522"/>
    <w:rsid w:val="00F825D0"/>
    <w:rsid w:val="00F83878"/>
    <w:rsid w:val="00F843AD"/>
    <w:rsid w:val="00FA69FC"/>
    <w:rsid w:val="00FB37D3"/>
    <w:rsid w:val="00FC5D1F"/>
    <w:rsid w:val="00FC7893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793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9C6B0-343C-4283-95FF-B7BAB1DB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15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2024-01-31T09:03:00Z</cp:lastPrinted>
  <dcterms:created xsi:type="dcterms:W3CDTF">2024-01-31T11:15:00Z</dcterms:created>
  <dcterms:modified xsi:type="dcterms:W3CDTF">2024-01-31T11:15:00Z</dcterms:modified>
</cp:coreProperties>
</file>