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D9081F" w:rsidP="005F6D36">
      <w:pPr>
        <w:jc w:val="center"/>
      </w:pPr>
      <w:r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1334AC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РАСПОРЯЖЕНИЕ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93B6B" w:rsidRDefault="00A14A1E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</w:t>
            </w:r>
            <w:r w:rsidR="002A16C1"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т</w:t>
            </w:r>
            <w:r w:rsidR="00E93B6B"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42C3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20.07.2023</w:t>
            </w:r>
          </w:p>
        </w:tc>
        <w:tc>
          <w:tcPr>
            <w:tcW w:w="2409" w:type="dxa"/>
            <w:shd w:val="clear" w:color="auto" w:fill="auto"/>
          </w:tcPr>
          <w:p w:rsidR="005B2800" w:rsidRPr="00E93B6B" w:rsidRDefault="002A16C1" w:rsidP="006F2075">
            <w:pPr>
              <w:pStyle w:val="afa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№</w:t>
            </w:r>
            <w:r w:rsidR="00E93B6B" w:rsidRPr="00E93B6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42C3B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136-р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2755C4" w:rsidRDefault="005B2800">
      <w:pPr>
        <w:rPr>
          <w:sz w:val="28"/>
          <w:szCs w:val="28"/>
        </w:rPr>
      </w:pPr>
    </w:p>
    <w:p w:rsidR="00433B76" w:rsidRDefault="00433B76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 xml:space="preserve">Об утверждении структурных элементов </w:t>
      </w:r>
    </w:p>
    <w:p w:rsid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5C4">
        <w:rPr>
          <w:rFonts w:ascii="Times New Roman" w:hAnsi="Times New Roman" w:cs="Times New Roman"/>
          <w:b/>
          <w:sz w:val="28"/>
          <w:szCs w:val="28"/>
        </w:rPr>
        <w:t>муниципальной программы муниципального образования</w:t>
      </w:r>
    </w:p>
    <w:p w:rsidR="002A16C1" w:rsidRPr="002755C4" w:rsidRDefault="00B62483" w:rsidP="002755C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755C4">
        <w:rPr>
          <w:rFonts w:ascii="Times New Roman" w:hAnsi="Times New Roman" w:cs="Times New Roman"/>
          <w:b/>
          <w:sz w:val="28"/>
          <w:szCs w:val="28"/>
        </w:rPr>
        <w:t>Куркинский</w:t>
      </w:r>
      <w:proofErr w:type="spellEnd"/>
      <w:r w:rsidRPr="002755C4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«</w:t>
      </w:r>
      <w:r w:rsidR="002C0278" w:rsidRPr="002C0278">
        <w:rPr>
          <w:rFonts w:ascii="Times New Roman" w:hAnsi="Times New Roman" w:cs="Times New Roman"/>
          <w:b/>
          <w:sz w:val="28"/>
          <w:szCs w:val="28"/>
        </w:rPr>
        <w:t xml:space="preserve">Развитие культуры и туризма в муниципальном образовании </w:t>
      </w:r>
      <w:proofErr w:type="spellStart"/>
      <w:r w:rsidR="002C0278" w:rsidRPr="002C0278">
        <w:rPr>
          <w:rFonts w:ascii="Times New Roman" w:hAnsi="Times New Roman" w:cs="Times New Roman"/>
          <w:b/>
          <w:sz w:val="28"/>
          <w:szCs w:val="28"/>
        </w:rPr>
        <w:t>Куркинский</w:t>
      </w:r>
      <w:proofErr w:type="spellEnd"/>
      <w:r w:rsidR="002C0278" w:rsidRPr="002C027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2755C4" w:rsidRPr="002755C4">
        <w:rPr>
          <w:rFonts w:ascii="Times New Roman" w:hAnsi="Times New Roman" w:cs="Times New Roman"/>
          <w:b/>
          <w:sz w:val="28"/>
          <w:szCs w:val="28"/>
        </w:rPr>
        <w:t>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433B76" w:rsidRDefault="00433B76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2A16C1" w:rsidRDefault="00B62483" w:rsidP="002755C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907">
        <w:rPr>
          <w:sz w:val="28"/>
          <w:szCs w:val="28"/>
          <w:lang w:eastAsia="ru-RU"/>
        </w:rPr>
        <w:t xml:space="preserve">В соответствии </w:t>
      </w:r>
      <w:r w:rsidRPr="00FB39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 № 697 от 01.11.2017 г. «Об утверждении Порядка принятия решений о разработке, формировании, реализации и оценки эффективности муниципальных программ муниципального образования </w:t>
      </w:r>
      <w:proofErr w:type="spellStart"/>
      <w:r>
        <w:rPr>
          <w:sz w:val="28"/>
          <w:szCs w:val="28"/>
        </w:rPr>
        <w:t>Куркинский</w:t>
      </w:r>
      <w:proofErr w:type="spellEnd"/>
      <w:r>
        <w:rPr>
          <w:sz w:val="28"/>
          <w:szCs w:val="28"/>
        </w:rPr>
        <w:t xml:space="preserve"> район» (с изменениями и дополнениями), на основании Устава </w:t>
      </w:r>
      <w:r w:rsidRPr="002755C4">
        <w:rPr>
          <w:sz w:val="28"/>
          <w:szCs w:val="28"/>
        </w:rPr>
        <w:t xml:space="preserve">муниципального образования </w:t>
      </w:r>
      <w:proofErr w:type="spellStart"/>
      <w:r w:rsidRPr="002755C4">
        <w:rPr>
          <w:sz w:val="28"/>
          <w:szCs w:val="28"/>
        </w:rPr>
        <w:t>Куркинский</w:t>
      </w:r>
      <w:proofErr w:type="spellEnd"/>
      <w:r w:rsidRPr="002755C4">
        <w:rPr>
          <w:sz w:val="28"/>
          <w:szCs w:val="28"/>
        </w:rPr>
        <w:t xml:space="preserve"> район:</w:t>
      </w:r>
    </w:p>
    <w:p w:rsidR="00244365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муниципальных проектов </w:t>
      </w:r>
      <w:proofErr w:type="gramStart"/>
      <w:r w:rsidRPr="002755C4">
        <w:rPr>
          <w:sz w:val="28"/>
          <w:szCs w:val="28"/>
        </w:rPr>
        <w:t>муниципальной</w:t>
      </w:r>
      <w:proofErr w:type="gramEnd"/>
      <w:r w:rsidRPr="002755C4">
        <w:rPr>
          <w:sz w:val="28"/>
          <w:szCs w:val="28"/>
        </w:rPr>
        <w:t xml:space="preserve"> программы муниципального образования </w:t>
      </w:r>
      <w:proofErr w:type="spellStart"/>
      <w:r w:rsidRPr="002755C4">
        <w:rPr>
          <w:sz w:val="28"/>
          <w:szCs w:val="28"/>
        </w:rPr>
        <w:t>Куркинский</w:t>
      </w:r>
      <w:proofErr w:type="spellEnd"/>
      <w:r w:rsidRPr="002755C4">
        <w:rPr>
          <w:sz w:val="28"/>
          <w:szCs w:val="28"/>
        </w:rPr>
        <w:t xml:space="preserve"> район «</w:t>
      </w:r>
      <w:r w:rsidRPr="002C0278">
        <w:rPr>
          <w:sz w:val="28"/>
          <w:szCs w:val="28"/>
        </w:rPr>
        <w:t xml:space="preserve">Развитие культуры и туризма в муниципальном образовании </w:t>
      </w:r>
      <w:proofErr w:type="spellStart"/>
      <w:r w:rsidRPr="002C0278">
        <w:rPr>
          <w:sz w:val="28"/>
          <w:szCs w:val="28"/>
        </w:rPr>
        <w:t>Куркинский</w:t>
      </w:r>
      <w:proofErr w:type="spellEnd"/>
      <w:r w:rsidRPr="002C0278">
        <w:rPr>
          <w:sz w:val="28"/>
          <w:szCs w:val="28"/>
        </w:rPr>
        <w:t xml:space="preserve"> район</w:t>
      </w:r>
      <w:r w:rsidRPr="002755C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№ 1).</w:t>
      </w:r>
    </w:p>
    <w:p w:rsidR="00B62483" w:rsidRPr="002755C4" w:rsidRDefault="00244365" w:rsidP="002443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2483" w:rsidRPr="002755C4">
        <w:rPr>
          <w:sz w:val="28"/>
          <w:szCs w:val="28"/>
        </w:rPr>
        <w:t xml:space="preserve">. Утвердить паспорта комплексов процессных мероприятий   муниципальной программы муниципального образования </w:t>
      </w:r>
      <w:proofErr w:type="spellStart"/>
      <w:r w:rsidR="00B62483" w:rsidRPr="002755C4">
        <w:rPr>
          <w:sz w:val="28"/>
          <w:szCs w:val="28"/>
        </w:rPr>
        <w:t>Куркинский</w:t>
      </w:r>
      <w:proofErr w:type="spellEnd"/>
      <w:r w:rsidR="00B62483" w:rsidRPr="002755C4">
        <w:rPr>
          <w:sz w:val="28"/>
          <w:szCs w:val="28"/>
        </w:rPr>
        <w:t xml:space="preserve"> район </w:t>
      </w:r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 xml:space="preserve">Развитие культуры и туризма в муниципальном образовании </w:t>
      </w:r>
      <w:proofErr w:type="spellStart"/>
      <w:r w:rsidR="002C0278" w:rsidRPr="002C0278">
        <w:rPr>
          <w:sz w:val="28"/>
          <w:szCs w:val="28"/>
        </w:rPr>
        <w:t>Куркинский</w:t>
      </w:r>
      <w:proofErr w:type="spellEnd"/>
      <w:r w:rsidR="002C0278" w:rsidRPr="002C0278">
        <w:rPr>
          <w:sz w:val="28"/>
          <w:szCs w:val="28"/>
        </w:rPr>
        <w:t xml:space="preserve"> район</w:t>
      </w:r>
      <w:r w:rsidR="002755C4" w:rsidRPr="002755C4">
        <w:rPr>
          <w:sz w:val="28"/>
          <w:szCs w:val="28"/>
        </w:rPr>
        <w:t>»</w:t>
      </w:r>
      <w:r w:rsidR="00433B76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№ 2</w:t>
      </w:r>
      <w:r w:rsidR="00B62483" w:rsidRPr="002755C4">
        <w:rPr>
          <w:sz w:val="28"/>
          <w:szCs w:val="28"/>
        </w:rPr>
        <w:t>).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62483" w:rsidRPr="002755C4">
        <w:rPr>
          <w:sz w:val="28"/>
          <w:szCs w:val="28"/>
          <w:lang w:eastAsia="ru-RU"/>
        </w:rPr>
        <w:t>. Утвердить перечень мероприятий</w:t>
      </w:r>
      <w:r w:rsidR="003932C6">
        <w:rPr>
          <w:sz w:val="28"/>
          <w:szCs w:val="28"/>
          <w:lang w:eastAsia="ru-RU"/>
        </w:rPr>
        <w:t xml:space="preserve"> (результатов)</w:t>
      </w:r>
      <w:r w:rsidR="00B62483">
        <w:rPr>
          <w:sz w:val="28"/>
          <w:szCs w:val="28"/>
          <w:lang w:eastAsia="ru-RU"/>
        </w:rPr>
        <w:t xml:space="preserve"> комплекса проц</w:t>
      </w:r>
      <w:r w:rsidR="00244365">
        <w:rPr>
          <w:sz w:val="28"/>
          <w:szCs w:val="28"/>
          <w:lang w:eastAsia="ru-RU"/>
        </w:rPr>
        <w:t>ессных мероприятий (приложение № 3</w:t>
      </w:r>
      <w:r w:rsidR="00B62483">
        <w:rPr>
          <w:sz w:val="28"/>
          <w:szCs w:val="28"/>
          <w:lang w:eastAsia="ru-RU"/>
        </w:rPr>
        <w:t>).</w:t>
      </w:r>
    </w:p>
    <w:p w:rsidR="00360475" w:rsidRPr="00FB3907" w:rsidRDefault="00740869" w:rsidP="002755C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60475">
        <w:rPr>
          <w:sz w:val="28"/>
          <w:szCs w:val="28"/>
          <w:lang w:eastAsia="ru-RU"/>
        </w:rPr>
        <w:t>. Утвердить адресный перечень объектов по муниципальной программе</w:t>
      </w:r>
      <w:r w:rsidR="001C60BC">
        <w:rPr>
          <w:sz w:val="28"/>
          <w:szCs w:val="28"/>
          <w:lang w:eastAsia="ru-RU"/>
        </w:rPr>
        <w:t xml:space="preserve"> </w:t>
      </w:r>
      <w:r w:rsidR="00360475" w:rsidRPr="002755C4">
        <w:rPr>
          <w:sz w:val="28"/>
          <w:szCs w:val="28"/>
        </w:rPr>
        <w:t xml:space="preserve">муниципального образования </w:t>
      </w:r>
      <w:proofErr w:type="spellStart"/>
      <w:r w:rsidR="00360475" w:rsidRPr="002755C4">
        <w:rPr>
          <w:sz w:val="28"/>
          <w:szCs w:val="28"/>
        </w:rPr>
        <w:t>Куркинский</w:t>
      </w:r>
      <w:proofErr w:type="spellEnd"/>
      <w:r w:rsidR="00360475" w:rsidRPr="002755C4">
        <w:rPr>
          <w:sz w:val="28"/>
          <w:szCs w:val="28"/>
        </w:rPr>
        <w:t xml:space="preserve"> район «</w:t>
      </w:r>
      <w:r w:rsidR="00360475" w:rsidRPr="002C0278">
        <w:rPr>
          <w:sz w:val="28"/>
          <w:szCs w:val="28"/>
        </w:rPr>
        <w:t xml:space="preserve">Развитие культуры и туризма в муниципальном образовании </w:t>
      </w:r>
      <w:proofErr w:type="spellStart"/>
      <w:r w:rsidR="00360475" w:rsidRPr="002C0278">
        <w:rPr>
          <w:sz w:val="28"/>
          <w:szCs w:val="28"/>
        </w:rPr>
        <w:t>Куркинский</w:t>
      </w:r>
      <w:proofErr w:type="spellEnd"/>
      <w:r w:rsidR="00360475" w:rsidRPr="002C0278">
        <w:rPr>
          <w:sz w:val="28"/>
          <w:szCs w:val="28"/>
        </w:rPr>
        <w:t xml:space="preserve"> район</w:t>
      </w:r>
      <w:r w:rsidR="00360475" w:rsidRPr="002755C4">
        <w:rPr>
          <w:sz w:val="28"/>
          <w:szCs w:val="28"/>
        </w:rPr>
        <w:t>»</w:t>
      </w:r>
      <w:r w:rsidR="00360475">
        <w:rPr>
          <w:sz w:val="28"/>
          <w:szCs w:val="28"/>
        </w:rPr>
        <w:t xml:space="preserve">, планируемый к реализации на территории муниципального образования </w:t>
      </w:r>
      <w:proofErr w:type="spellStart"/>
      <w:r w:rsidR="00360475">
        <w:rPr>
          <w:sz w:val="28"/>
          <w:szCs w:val="28"/>
        </w:rPr>
        <w:t>Куркинский</w:t>
      </w:r>
      <w:proofErr w:type="spellEnd"/>
      <w:r w:rsidR="00360475">
        <w:rPr>
          <w:sz w:val="28"/>
          <w:szCs w:val="28"/>
        </w:rPr>
        <w:t xml:space="preserve"> район на 2023 год (приложение № 4)</w:t>
      </w:r>
    </w:p>
    <w:p w:rsidR="00B62483" w:rsidRDefault="00740869" w:rsidP="002755C4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B1306">
        <w:rPr>
          <w:sz w:val="28"/>
          <w:szCs w:val="28"/>
          <w:lang w:eastAsia="ru-RU"/>
        </w:rPr>
        <w:t xml:space="preserve">. </w:t>
      </w:r>
      <w:r w:rsidR="00B62483">
        <w:rPr>
          <w:sz w:val="28"/>
          <w:szCs w:val="28"/>
          <w:lang w:eastAsia="ru-RU"/>
        </w:rPr>
        <w:t xml:space="preserve">Утвердить характеристики показателей результативности муниципальной программы муниципального образования </w:t>
      </w:r>
      <w:proofErr w:type="spellStart"/>
      <w:r w:rsidR="00B62483">
        <w:rPr>
          <w:sz w:val="28"/>
          <w:szCs w:val="28"/>
          <w:lang w:eastAsia="ru-RU"/>
        </w:rPr>
        <w:t>Куркинский</w:t>
      </w:r>
      <w:proofErr w:type="spellEnd"/>
      <w:r w:rsidR="00B62483">
        <w:rPr>
          <w:sz w:val="28"/>
          <w:szCs w:val="28"/>
          <w:lang w:eastAsia="ru-RU"/>
        </w:rPr>
        <w:t xml:space="preserve"> </w:t>
      </w:r>
      <w:proofErr w:type="spellStart"/>
      <w:r w:rsidR="00B62483">
        <w:rPr>
          <w:sz w:val="28"/>
          <w:szCs w:val="28"/>
          <w:lang w:eastAsia="ru-RU"/>
        </w:rPr>
        <w:lastRenderedPageBreak/>
        <w:t>район</w:t>
      </w:r>
      <w:proofErr w:type="gramStart"/>
      <w:r w:rsidR="002755C4" w:rsidRPr="002755C4">
        <w:rPr>
          <w:sz w:val="28"/>
          <w:szCs w:val="28"/>
        </w:rPr>
        <w:t>«</w:t>
      </w:r>
      <w:r w:rsidR="002C0278" w:rsidRPr="002C0278">
        <w:rPr>
          <w:sz w:val="28"/>
          <w:szCs w:val="28"/>
        </w:rPr>
        <w:t>Р</w:t>
      </w:r>
      <w:proofErr w:type="gramEnd"/>
      <w:r w:rsidR="002C0278" w:rsidRPr="002C0278">
        <w:rPr>
          <w:sz w:val="28"/>
          <w:szCs w:val="28"/>
        </w:rPr>
        <w:t>азвитие</w:t>
      </w:r>
      <w:proofErr w:type="spellEnd"/>
      <w:r w:rsidR="002C0278" w:rsidRPr="002C0278">
        <w:rPr>
          <w:sz w:val="28"/>
          <w:szCs w:val="28"/>
        </w:rPr>
        <w:t xml:space="preserve"> культуры и туризма в муниципальном образовании </w:t>
      </w:r>
      <w:proofErr w:type="spellStart"/>
      <w:r w:rsidR="002C0278" w:rsidRPr="002C0278">
        <w:rPr>
          <w:sz w:val="28"/>
          <w:szCs w:val="28"/>
        </w:rPr>
        <w:t>Куркинский</w:t>
      </w:r>
      <w:proofErr w:type="spellEnd"/>
      <w:r w:rsidR="002C0278" w:rsidRPr="002C0278">
        <w:rPr>
          <w:sz w:val="28"/>
          <w:szCs w:val="28"/>
        </w:rPr>
        <w:t xml:space="preserve"> район</w:t>
      </w:r>
      <w:r w:rsidR="002755C4" w:rsidRPr="002755C4">
        <w:rPr>
          <w:sz w:val="28"/>
          <w:szCs w:val="28"/>
        </w:rPr>
        <w:t>»</w:t>
      </w:r>
      <w:r w:rsidR="00360475">
        <w:rPr>
          <w:sz w:val="28"/>
          <w:szCs w:val="28"/>
          <w:lang w:eastAsia="ru-RU"/>
        </w:rPr>
        <w:t xml:space="preserve">(приложение </w:t>
      </w:r>
      <w:r w:rsidR="00924500">
        <w:rPr>
          <w:sz w:val="28"/>
          <w:szCs w:val="28"/>
          <w:lang w:eastAsia="ru-RU"/>
        </w:rPr>
        <w:t xml:space="preserve"> № </w:t>
      </w:r>
      <w:r w:rsidR="00360475">
        <w:rPr>
          <w:sz w:val="28"/>
          <w:szCs w:val="28"/>
          <w:lang w:eastAsia="ru-RU"/>
        </w:rPr>
        <w:t>5</w:t>
      </w:r>
      <w:r w:rsidR="00B62483">
        <w:rPr>
          <w:sz w:val="28"/>
          <w:szCs w:val="28"/>
          <w:lang w:eastAsia="ru-RU"/>
        </w:rPr>
        <w:t>).</w:t>
      </w:r>
    </w:p>
    <w:p w:rsidR="00385F26" w:rsidRPr="00E93B6B" w:rsidRDefault="00385F26" w:rsidP="00DB62E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ru-RU"/>
        </w:rPr>
        <w:t xml:space="preserve">6. Утвердить </w:t>
      </w:r>
      <w:r w:rsidR="00DB62E8">
        <w:rPr>
          <w:sz w:val="28"/>
          <w:szCs w:val="28"/>
          <w:lang w:eastAsia="ru-RU"/>
        </w:rPr>
        <w:t xml:space="preserve">оперативный </w:t>
      </w:r>
      <w:r>
        <w:rPr>
          <w:sz w:val="28"/>
          <w:szCs w:val="28"/>
          <w:lang w:eastAsia="ru-RU"/>
        </w:rPr>
        <w:t xml:space="preserve">отчет о выполнении муниципальной программы муниципального образования </w:t>
      </w:r>
      <w:proofErr w:type="spellStart"/>
      <w:r>
        <w:rPr>
          <w:sz w:val="28"/>
          <w:szCs w:val="28"/>
          <w:lang w:eastAsia="ru-RU"/>
        </w:rPr>
        <w:t>Куркинский</w:t>
      </w:r>
      <w:proofErr w:type="spellEnd"/>
      <w:r>
        <w:rPr>
          <w:sz w:val="28"/>
          <w:szCs w:val="28"/>
          <w:lang w:eastAsia="ru-RU"/>
        </w:rPr>
        <w:t xml:space="preserve"> район </w:t>
      </w:r>
      <w:r w:rsidRPr="002755C4">
        <w:rPr>
          <w:sz w:val="28"/>
          <w:szCs w:val="28"/>
        </w:rPr>
        <w:t>«</w:t>
      </w:r>
      <w:r w:rsidRPr="002C0278">
        <w:rPr>
          <w:sz w:val="28"/>
          <w:szCs w:val="28"/>
        </w:rPr>
        <w:t xml:space="preserve">Развитие культуры и туризма в муниципальном образовании </w:t>
      </w:r>
      <w:proofErr w:type="spellStart"/>
      <w:r w:rsidRPr="002C0278">
        <w:rPr>
          <w:sz w:val="28"/>
          <w:szCs w:val="28"/>
        </w:rPr>
        <w:t>Куркинский</w:t>
      </w:r>
      <w:proofErr w:type="spellEnd"/>
      <w:r w:rsidRPr="002C0278">
        <w:rPr>
          <w:sz w:val="28"/>
          <w:szCs w:val="28"/>
        </w:rPr>
        <w:t xml:space="preserve"> район</w:t>
      </w:r>
      <w:r w:rsidRPr="002755C4">
        <w:rPr>
          <w:sz w:val="28"/>
          <w:szCs w:val="28"/>
        </w:rPr>
        <w:t>»</w:t>
      </w:r>
      <w:r w:rsidR="003324EC">
        <w:rPr>
          <w:sz w:val="28"/>
          <w:szCs w:val="28"/>
        </w:rPr>
        <w:t xml:space="preserve"> </w:t>
      </w:r>
      <w:r w:rsidR="00924500" w:rsidRPr="00E93B6B">
        <w:rPr>
          <w:color w:val="000000" w:themeColor="text1"/>
          <w:sz w:val="28"/>
          <w:szCs w:val="28"/>
        </w:rPr>
        <w:t xml:space="preserve">за </w:t>
      </w:r>
      <w:r w:rsidR="007B72C8" w:rsidRPr="00E93B6B">
        <w:rPr>
          <w:color w:val="000000" w:themeColor="text1"/>
          <w:sz w:val="28"/>
          <w:szCs w:val="28"/>
        </w:rPr>
        <w:t xml:space="preserve">1 </w:t>
      </w:r>
      <w:r w:rsidR="003324EC" w:rsidRPr="00E93B6B">
        <w:rPr>
          <w:color w:val="000000" w:themeColor="text1"/>
          <w:sz w:val="28"/>
          <w:szCs w:val="28"/>
        </w:rPr>
        <w:t>полугодие</w:t>
      </w:r>
      <w:r w:rsidR="00DB62E8" w:rsidRPr="00E93B6B">
        <w:rPr>
          <w:color w:val="000000" w:themeColor="text1"/>
          <w:sz w:val="28"/>
          <w:szCs w:val="28"/>
        </w:rPr>
        <w:t xml:space="preserve"> 2023</w:t>
      </w:r>
      <w:r w:rsidR="00924500" w:rsidRPr="00E93B6B">
        <w:rPr>
          <w:color w:val="000000" w:themeColor="text1"/>
          <w:sz w:val="28"/>
          <w:szCs w:val="28"/>
        </w:rPr>
        <w:t xml:space="preserve"> год</w:t>
      </w:r>
      <w:r w:rsidR="00924500" w:rsidRPr="00E93B6B">
        <w:rPr>
          <w:color w:val="000000" w:themeColor="text1"/>
          <w:sz w:val="28"/>
          <w:szCs w:val="28"/>
          <w:lang w:eastAsia="ru-RU"/>
        </w:rPr>
        <w:t xml:space="preserve"> (приложение  № 6).</w:t>
      </w:r>
    </w:p>
    <w:p w:rsidR="00433B76" w:rsidRDefault="00DB62E8" w:rsidP="00DB62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433B76">
        <w:rPr>
          <w:sz w:val="28"/>
          <w:szCs w:val="28"/>
          <w:lang w:eastAsia="ru-RU"/>
        </w:rPr>
        <w:t>. Признать утратившим силу распоряжение Администрации муниципального образ</w:t>
      </w:r>
      <w:r w:rsidR="00244365">
        <w:rPr>
          <w:sz w:val="28"/>
          <w:szCs w:val="28"/>
          <w:lang w:eastAsia="ru-RU"/>
        </w:rPr>
        <w:t xml:space="preserve">ования </w:t>
      </w:r>
      <w:proofErr w:type="spellStart"/>
      <w:r w:rsidR="00244365">
        <w:rPr>
          <w:sz w:val="28"/>
          <w:szCs w:val="28"/>
          <w:lang w:eastAsia="ru-RU"/>
        </w:rPr>
        <w:t>Куркинский</w:t>
      </w:r>
      <w:proofErr w:type="spellEnd"/>
      <w:r w:rsidR="00244365">
        <w:rPr>
          <w:sz w:val="28"/>
          <w:szCs w:val="28"/>
          <w:lang w:eastAsia="ru-RU"/>
        </w:rPr>
        <w:t xml:space="preserve"> район от </w:t>
      </w:r>
      <w:r w:rsidR="00E93B6B" w:rsidRPr="00E93B6B">
        <w:rPr>
          <w:color w:val="000000" w:themeColor="text1"/>
          <w:sz w:val="28"/>
          <w:szCs w:val="28"/>
          <w:lang w:eastAsia="ru-RU"/>
        </w:rPr>
        <w:t>25.04.2023 года № 84-р</w:t>
      </w:r>
      <w:r w:rsidR="00E93B6B" w:rsidRPr="00E93B6B">
        <w:rPr>
          <w:color w:val="FF0000"/>
          <w:sz w:val="28"/>
          <w:szCs w:val="28"/>
          <w:lang w:eastAsia="ru-RU"/>
        </w:rPr>
        <w:t xml:space="preserve"> </w:t>
      </w:r>
      <w:r w:rsidR="00433B76">
        <w:rPr>
          <w:sz w:val="28"/>
          <w:szCs w:val="28"/>
          <w:lang w:eastAsia="ru-RU"/>
        </w:rPr>
        <w:t>«</w:t>
      </w:r>
      <w:r w:rsidR="00433B76" w:rsidRPr="00433B76">
        <w:rPr>
          <w:sz w:val="28"/>
          <w:szCs w:val="28"/>
          <w:lang w:eastAsia="ru-RU"/>
        </w:rPr>
        <w:t>Об утверждении структурных элементов муниципальной программы муниципального образования</w:t>
      </w:r>
      <w:r w:rsidR="003324EC">
        <w:rPr>
          <w:sz w:val="28"/>
          <w:szCs w:val="28"/>
          <w:lang w:eastAsia="ru-RU"/>
        </w:rPr>
        <w:t xml:space="preserve"> </w:t>
      </w:r>
      <w:proofErr w:type="spellStart"/>
      <w:r w:rsidR="00433B76" w:rsidRPr="00433B76">
        <w:rPr>
          <w:sz w:val="28"/>
          <w:szCs w:val="28"/>
          <w:lang w:eastAsia="ru-RU"/>
        </w:rPr>
        <w:t>Куркинский</w:t>
      </w:r>
      <w:proofErr w:type="spellEnd"/>
      <w:r w:rsidR="00433B76" w:rsidRPr="00433B76">
        <w:rPr>
          <w:sz w:val="28"/>
          <w:szCs w:val="28"/>
          <w:lang w:eastAsia="ru-RU"/>
        </w:rPr>
        <w:t xml:space="preserve"> район «Развитие культуры и туризма в муниципальном образовании </w:t>
      </w:r>
      <w:proofErr w:type="spellStart"/>
      <w:r w:rsidR="00433B76" w:rsidRPr="00433B76">
        <w:rPr>
          <w:sz w:val="28"/>
          <w:szCs w:val="28"/>
          <w:lang w:eastAsia="ru-RU"/>
        </w:rPr>
        <w:t>Куркинский</w:t>
      </w:r>
      <w:proofErr w:type="spellEnd"/>
      <w:r w:rsidR="00433B76" w:rsidRPr="00433B76">
        <w:rPr>
          <w:sz w:val="28"/>
          <w:szCs w:val="28"/>
          <w:lang w:eastAsia="ru-RU"/>
        </w:rPr>
        <w:t xml:space="preserve"> район»</w:t>
      </w:r>
      <w:r w:rsidR="00433B76">
        <w:rPr>
          <w:sz w:val="28"/>
          <w:szCs w:val="28"/>
          <w:lang w:eastAsia="ru-RU"/>
        </w:rPr>
        <w:t>.</w:t>
      </w:r>
    </w:p>
    <w:p w:rsidR="00B62483" w:rsidRPr="00FB3907" w:rsidRDefault="00DB62E8" w:rsidP="00DB62E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</w:t>
      </w:r>
      <w:r w:rsidR="00B62483">
        <w:rPr>
          <w:sz w:val="28"/>
          <w:szCs w:val="28"/>
          <w:lang w:eastAsia="ru-RU"/>
        </w:rPr>
        <w:t>.</w:t>
      </w:r>
      <w:proofErr w:type="gramStart"/>
      <w:r w:rsidR="00B62483" w:rsidRPr="00FB3907">
        <w:rPr>
          <w:sz w:val="28"/>
          <w:szCs w:val="28"/>
          <w:lang w:eastAsia="ru-RU"/>
        </w:rPr>
        <w:t>Контроль за</w:t>
      </w:r>
      <w:proofErr w:type="gramEnd"/>
      <w:r w:rsidR="00B62483" w:rsidRPr="00FB3907">
        <w:rPr>
          <w:sz w:val="28"/>
          <w:szCs w:val="28"/>
          <w:lang w:eastAsia="ru-RU"/>
        </w:rPr>
        <w:t xml:space="preserve"> исполнением </w:t>
      </w:r>
      <w:r w:rsidR="00B62483">
        <w:rPr>
          <w:sz w:val="28"/>
          <w:szCs w:val="28"/>
          <w:lang w:eastAsia="ru-RU"/>
        </w:rPr>
        <w:t>распоряжения</w:t>
      </w:r>
      <w:r w:rsidR="00B62483" w:rsidRPr="00FB3907">
        <w:rPr>
          <w:sz w:val="28"/>
          <w:szCs w:val="28"/>
          <w:lang w:eastAsia="ru-RU"/>
        </w:rPr>
        <w:t xml:space="preserve"> оставляю за собой.</w:t>
      </w:r>
    </w:p>
    <w:p w:rsidR="00B62483" w:rsidRPr="00FB3907" w:rsidRDefault="00DB62E8" w:rsidP="00DB62E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9</w:t>
      </w:r>
      <w:r w:rsidR="00B62483">
        <w:rPr>
          <w:sz w:val="28"/>
          <w:szCs w:val="28"/>
          <w:lang w:eastAsia="ru-RU"/>
        </w:rPr>
        <w:t>.</w:t>
      </w:r>
      <w:r w:rsidR="00B62483" w:rsidRPr="00FB3907">
        <w:rPr>
          <w:sz w:val="28"/>
          <w:szCs w:val="28"/>
          <w:lang w:eastAsia="ru-RU"/>
        </w:rPr>
        <w:t xml:space="preserve"> Настоящ</w:t>
      </w:r>
      <w:r w:rsidR="00B62483">
        <w:rPr>
          <w:sz w:val="28"/>
          <w:szCs w:val="28"/>
          <w:lang w:eastAsia="ru-RU"/>
        </w:rPr>
        <w:t>ее</w:t>
      </w:r>
      <w:r w:rsidR="003324EC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>распоряжение</w:t>
      </w:r>
      <w:r w:rsidR="003324EC">
        <w:rPr>
          <w:sz w:val="28"/>
          <w:szCs w:val="28"/>
          <w:lang w:eastAsia="ru-RU"/>
        </w:rPr>
        <w:t xml:space="preserve"> </w:t>
      </w:r>
      <w:r w:rsidR="00B62483">
        <w:rPr>
          <w:sz w:val="28"/>
          <w:szCs w:val="28"/>
          <w:lang w:eastAsia="ru-RU"/>
        </w:rPr>
        <w:t xml:space="preserve">вступает в силу со дня подписания. </w:t>
      </w:r>
    </w:p>
    <w:p w:rsidR="00B62483" w:rsidRDefault="00B62483" w:rsidP="002A16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DB62E8" w:rsidP="00740869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433B76">
              <w:rPr>
                <w:rFonts w:ascii="PT Astra Serif" w:hAnsi="PT Astra Serif"/>
                <w:b/>
                <w:sz w:val="28"/>
                <w:szCs w:val="28"/>
              </w:rPr>
              <w:t xml:space="preserve"> 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proofErr w:type="spellStart"/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proofErr w:type="spellEnd"/>
            <w:r w:rsidR="003324E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5E690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DB62E8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755C4" w:rsidRDefault="002755C4" w:rsidP="008355CE">
      <w:pPr>
        <w:jc w:val="right"/>
        <w:rPr>
          <w:rFonts w:ascii="Arial" w:hAnsi="Arial" w:cs="Arial"/>
        </w:rPr>
      </w:pPr>
    </w:p>
    <w:p w:rsidR="002C0278" w:rsidRDefault="002C0278" w:rsidP="008355CE">
      <w:pPr>
        <w:jc w:val="right"/>
        <w:rPr>
          <w:rFonts w:ascii="Arial" w:hAnsi="Arial" w:cs="Arial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433B76" w:rsidRDefault="00433B76" w:rsidP="008355CE">
      <w:pPr>
        <w:jc w:val="right"/>
        <w:rPr>
          <w:sz w:val="28"/>
          <w:szCs w:val="28"/>
        </w:rPr>
      </w:pPr>
    </w:p>
    <w:p w:rsidR="00924500" w:rsidRDefault="00924500" w:rsidP="00244365">
      <w:pPr>
        <w:jc w:val="right"/>
        <w:rPr>
          <w:sz w:val="28"/>
          <w:szCs w:val="28"/>
        </w:rPr>
      </w:pPr>
    </w:p>
    <w:p w:rsidR="009A41AE" w:rsidRDefault="009A41AE" w:rsidP="005F0353">
      <w:pPr>
        <w:rPr>
          <w:sz w:val="28"/>
          <w:szCs w:val="28"/>
        </w:rPr>
        <w:sectPr w:rsidR="009A41AE" w:rsidSect="005E690E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DB62E8" w:rsidRPr="005F0353" w:rsidRDefault="00DB62E8" w:rsidP="003324EC"/>
    <w:p w:rsidR="00244365" w:rsidRPr="005F0353" w:rsidRDefault="00244365" w:rsidP="00244365">
      <w:pPr>
        <w:jc w:val="right"/>
      </w:pPr>
      <w:r w:rsidRPr="005F0353">
        <w:t xml:space="preserve">Приложение </w:t>
      </w:r>
      <w:r w:rsidR="00924500" w:rsidRPr="005F0353">
        <w:t>№</w:t>
      </w:r>
      <w:r w:rsidRPr="005F0353">
        <w:t xml:space="preserve">1 </w:t>
      </w:r>
    </w:p>
    <w:p w:rsidR="00244365" w:rsidRPr="005F0353" w:rsidRDefault="00244365" w:rsidP="00244365">
      <w:pPr>
        <w:jc w:val="right"/>
      </w:pPr>
      <w:r w:rsidRPr="005F0353">
        <w:t xml:space="preserve">к распоряжению Администрации </w:t>
      </w:r>
    </w:p>
    <w:p w:rsidR="00244365" w:rsidRPr="005F0353" w:rsidRDefault="00244365" w:rsidP="00244365">
      <w:pPr>
        <w:jc w:val="right"/>
      </w:pPr>
      <w:r w:rsidRPr="005F0353">
        <w:t xml:space="preserve">муниципального образования </w:t>
      </w:r>
    </w:p>
    <w:p w:rsidR="00244365" w:rsidRPr="005F0353" w:rsidRDefault="00244365" w:rsidP="00244365">
      <w:pPr>
        <w:jc w:val="right"/>
      </w:pPr>
      <w:proofErr w:type="spellStart"/>
      <w:r w:rsidRPr="005F0353">
        <w:t>Куркинский</w:t>
      </w:r>
      <w:proofErr w:type="spellEnd"/>
      <w:r w:rsidRPr="005F0353">
        <w:t xml:space="preserve"> район </w:t>
      </w:r>
    </w:p>
    <w:p w:rsidR="00244365" w:rsidRPr="00E93B6B" w:rsidRDefault="00242C3B" w:rsidP="00244365">
      <w:pPr>
        <w:jc w:val="right"/>
        <w:rPr>
          <w:color w:val="000000" w:themeColor="text1"/>
        </w:rPr>
      </w:pPr>
      <w:r>
        <w:rPr>
          <w:color w:val="000000" w:themeColor="text1"/>
        </w:rPr>
        <w:t>от 20.07.2023  № 136-р</w:t>
      </w:r>
      <w:r w:rsidR="00E93B6B" w:rsidRPr="00E93B6B">
        <w:rPr>
          <w:color w:val="000000" w:themeColor="text1"/>
        </w:rPr>
        <w:t xml:space="preserve">    </w:t>
      </w:r>
    </w:p>
    <w:p w:rsidR="00244365" w:rsidRPr="005F0353" w:rsidRDefault="00244365" w:rsidP="00244365">
      <w:pPr>
        <w:suppressAutoHyphens w:val="0"/>
        <w:spacing w:after="200" w:line="276" w:lineRule="auto"/>
        <w:jc w:val="center"/>
        <w:rPr>
          <w:b/>
          <w:lang w:eastAsia="ru-RU"/>
        </w:rPr>
      </w:pPr>
      <w:r w:rsidRPr="005F0353">
        <w:rPr>
          <w:b/>
          <w:lang w:eastAsia="ru-RU"/>
        </w:rPr>
        <w:t xml:space="preserve">Перечень муниципальных проектов муниципальной программы </w:t>
      </w:r>
    </w:p>
    <w:tbl>
      <w:tblPr>
        <w:tblW w:w="15651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2552"/>
        <w:gridCol w:w="2835"/>
        <w:gridCol w:w="993"/>
        <w:gridCol w:w="1559"/>
        <w:gridCol w:w="1417"/>
        <w:gridCol w:w="1418"/>
        <w:gridCol w:w="1559"/>
        <w:gridCol w:w="1418"/>
        <w:gridCol w:w="1275"/>
      </w:tblGrid>
      <w:tr w:rsidR="00244365" w:rsidRPr="005F0353" w:rsidTr="005F0353">
        <w:trPr>
          <w:trHeight w:val="334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№ </w:t>
            </w:r>
            <w:proofErr w:type="gramStart"/>
            <w:r w:rsidRPr="005F0353">
              <w:rPr>
                <w:lang w:eastAsia="ru-RU"/>
              </w:rPr>
              <w:t>п</w:t>
            </w:r>
            <w:proofErr w:type="gramEnd"/>
            <w:r w:rsidRPr="005F0353">
              <w:rPr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Наименование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проекта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(дата утверждения)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Объем финансового обеспечения (</w:t>
            </w:r>
            <w:proofErr w:type="spellStart"/>
            <w:r w:rsidRPr="005F0353">
              <w:rPr>
                <w:lang w:eastAsia="ru-RU"/>
              </w:rPr>
              <w:t>тыс</w:t>
            </w:r>
            <w:proofErr w:type="gramStart"/>
            <w:r w:rsidRPr="005F0353">
              <w:rPr>
                <w:lang w:eastAsia="ru-RU"/>
              </w:rPr>
              <w:t>.р</w:t>
            </w:r>
            <w:proofErr w:type="gramEnd"/>
            <w:r w:rsidRPr="005F0353">
              <w:rPr>
                <w:lang w:eastAsia="ru-RU"/>
              </w:rPr>
              <w:t>уб</w:t>
            </w:r>
            <w:proofErr w:type="spellEnd"/>
            <w:r w:rsidRPr="005F0353">
              <w:rPr>
                <w:lang w:eastAsia="ru-RU"/>
              </w:rPr>
              <w:t>.)</w:t>
            </w:r>
          </w:p>
        </w:tc>
      </w:tr>
      <w:tr w:rsidR="00244365" w:rsidRPr="005F0353" w:rsidTr="005F0353">
        <w:trPr>
          <w:trHeight w:val="334"/>
        </w:trPr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Всего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в том числе по источникам:</w:t>
            </w:r>
          </w:p>
        </w:tc>
      </w:tr>
      <w:tr w:rsidR="00244365" w:rsidRPr="005F0353" w:rsidTr="005F0353">
        <w:trPr>
          <w:trHeight w:val="335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Ответственный исполнитель проекта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Год реализации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Федеральный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Бюджет </w:t>
            </w:r>
            <w:r w:rsidRPr="005F0353">
              <w:rPr>
                <w:rFonts w:eastAsia="Calibri"/>
                <w:lang w:eastAsia="ru-RU"/>
              </w:rPr>
              <w:t xml:space="preserve">муниципального образования </w:t>
            </w:r>
            <w:proofErr w:type="spellStart"/>
            <w:r w:rsidRPr="005F0353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5F0353">
              <w:rPr>
                <w:rFonts w:eastAsia="Calibri"/>
                <w:lang w:eastAsia="ru-RU"/>
              </w:rPr>
              <w:t xml:space="preserve"> район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Внебюджетные </w:t>
            </w:r>
          </w:p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средства</w:t>
            </w:r>
          </w:p>
        </w:tc>
      </w:tr>
      <w:tr w:rsidR="00244365" w:rsidRPr="005F0353" w:rsidTr="005F0353">
        <w:trPr>
          <w:trHeight w:val="277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10"/>
              <w:jc w:val="center"/>
              <w:rPr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68"/>
              <w:jc w:val="center"/>
              <w:rPr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14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4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3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6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10</w:t>
            </w:r>
          </w:p>
        </w:tc>
      </w:tr>
      <w:tr w:rsidR="00244365" w:rsidRPr="005F0353" w:rsidTr="00E07C2F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1.</w:t>
            </w:r>
          </w:p>
        </w:tc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входящие в национальные проекты</w:t>
            </w:r>
          </w:p>
        </w:tc>
      </w:tr>
      <w:tr w:rsidR="00244365" w:rsidRPr="005F0353" w:rsidTr="005F0353">
        <w:trPr>
          <w:trHeight w:val="24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spacing w:val="-2"/>
                <w:lang w:eastAsia="ru-RU"/>
              </w:rPr>
              <w:t>Творческие люди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020D0A" w:rsidP="00E07C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МК</w:t>
            </w:r>
            <w:r w:rsidR="00244365" w:rsidRPr="005F0353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244365"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="00244365" w:rsidRPr="005F0353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jc w:val="center"/>
              <w:rPr>
                <w:spacing w:val="-2"/>
                <w:lang w:eastAsia="ru-RU"/>
              </w:rPr>
            </w:pPr>
            <w:r w:rsidRPr="005F0353">
              <w:rPr>
                <w:spacing w:val="-2"/>
                <w:lang w:eastAsia="ru-RU"/>
              </w:rPr>
              <w:t>104,16667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B25409" w:rsidP="00E07C2F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B25409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4,16667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20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Культурная 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МУК «</w:t>
            </w:r>
            <w:proofErr w:type="spellStart"/>
            <w:r w:rsidRPr="005F0353">
              <w:rPr>
                <w:lang w:eastAsia="ru-RU"/>
              </w:rPr>
              <w:t>Куркинский</w:t>
            </w:r>
            <w:proofErr w:type="spellEnd"/>
            <w:r w:rsidRPr="005F0353">
              <w:rPr>
                <w:lang w:eastAsia="ru-RU"/>
              </w:rPr>
              <w:t xml:space="preserve"> краеведческий музей»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2822,4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AD567C" w:rsidP="00244365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Культурная среда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 xml:space="preserve">МБУК </w:t>
            </w:r>
            <w:proofErr w:type="spellStart"/>
            <w:r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5F0353">
              <w:rPr>
                <w:rFonts w:eastAsia="Calibri"/>
                <w:lang w:eastAsia="ru-RU"/>
              </w:rPr>
              <w:t xml:space="preserve"> ЦБС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2605,01465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2400,0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AD567C" w:rsidP="00E07C2F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205,01465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</w:tr>
      <w:tr w:rsidR="00244365" w:rsidRPr="005F0353" w:rsidTr="005F0353">
        <w:trPr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E07C2F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EC472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5709,18132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EC472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2922,4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EC472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2521,76667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EC4725" w:rsidP="00E07C2F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165,01465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4365" w:rsidRPr="005F0353" w:rsidRDefault="00244365" w:rsidP="00244365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</w:p>
        </w:tc>
      </w:tr>
    </w:tbl>
    <w:p w:rsidR="00D233B0" w:rsidRPr="005F0353" w:rsidRDefault="00D233B0" w:rsidP="00244365">
      <w:pPr>
        <w:suppressAutoHyphens w:val="0"/>
        <w:spacing w:after="200" w:line="276" w:lineRule="auto"/>
        <w:rPr>
          <w:lang w:eastAsia="ru-RU"/>
        </w:rPr>
      </w:pPr>
    </w:p>
    <w:tbl>
      <w:tblPr>
        <w:tblW w:w="16099" w:type="dxa"/>
        <w:tblInd w:w="-90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25"/>
        <w:gridCol w:w="176"/>
        <w:gridCol w:w="2376"/>
        <w:gridCol w:w="2835"/>
        <w:gridCol w:w="993"/>
        <w:gridCol w:w="1559"/>
        <w:gridCol w:w="1417"/>
        <w:gridCol w:w="1418"/>
        <w:gridCol w:w="1477"/>
        <w:gridCol w:w="82"/>
        <w:gridCol w:w="1418"/>
        <w:gridCol w:w="1275"/>
        <w:gridCol w:w="448"/>
      </w:tblGrid>
      <w:tr w:rsidR="00D233B0" w:rsidRPr="005F0353" w:rsidTr="005F0353">
        <w:trPr>
          <w:gridAfter w:val="1"/>
          <w:wAfter w:w="448" w:type="dxa"/>
          <w:trHeight w:val="570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lastRenderedPageBreak/>
              <w:t>2.</w:t>
            </w:r>
          </w:p>
        </w:tc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Региональные проекты, не входящие в национальные проекты</w:t>
            </w:r>
          </w:p>
        </w:tc>
      </w:tr>
      <w:tr w:rsidR="00386818" w:rsidRPr="005F0353" w:rsidTr="005F0353">
        <w:trPr>
          <w:gridAfter w:val="1"/>
          <w:wAfter w:w="448" w:type="dxa"/>
          <w:trHeight w:val="386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</w:t>
            </w:r>
          </w:p>
          <w:p w:rsidR="00386818" w:rsidRPr="005F0353" w:rsidRDefault="00386818" w:rsidP="00575FA8">
            <w:pPr>
              <w:rPr>
                <w:lang w:eastAsia="ru-RU"/>
              </w:rPr>
            </w:pPr>
          </w:p>
          <w:p w:rsidR="00386818" w:rsidRPr="005F0353" w:rsidRDefault="00386818" w:rsidP="00575FA8">
            <w:pPr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jc w:val="center"/>
              <w:rPr>
                <w:highlight w:val="cyan"/>
                <w:lang w:eastAsia="ru-RU"/>
              </w:rPr>
            </w:pPr>
          </w:p>
          <w:p w:rsidR="00386818" w:rsidRPr="005F0353" w:rsidRDefault="00386818" w:rsidP="00575FA8">
            <w:pPr>
              <w:suppressAutoHyphens w:val="0"/>
              <w:jc w:val="center"/>
              <w:rPr>
                <w:rFonts w:eastAsia="Calibri"/>
                <w:highlight w:val="cy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jc w:val="center"/>
              <w:rPr>
                <w:spacing w:val="-2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5180,34513</w:t>
            </w:r>
          </w:p>
          <w:p w:rsidR="00386818" w:rsidRPr="005F0353" w:rsidRDefault="00386818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3653,78038</w:t>
            </w:r>
          </w:p>
          <w:p w:rsidR="00386818" w:rsidRPr="005F0353" w:rsidRDefault="00386818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1226,10473</w:t>
            </w:r>
          </w:p>
          <w:p w:rsidR="00386818" w:rsidRPr="005F0353" w:rsidRDefault="00386818" w:rsidP="005F0353">
            <w:pPr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300,46002</w:t>
            </w:r>
          </w:p>
          <w:p w:rsidR="00386818" w:rsidRPr="005F0353" w:rsidRDefault="00386818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rPr>
                <w:color w:val="000000"/>
                <w:highlight w:val="cyan"/>
                <w:lang w:eastAsia="ru-RU"/>
              </w:rPr>
            </w:pPr>
          </w:p>
        </w:tc>
      </w:tr>
      <w:tr w:rsidR="00386818" w:rsidRPr="005F0353" w:rsidTr="005F0353">
        <w:trPr>
          <w:gridAfter w:val="1"/>
          <w:wAfter w:w="448" w:type="dxa"/>
          <w:trHeight w:val="37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D07C3A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1940,86661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1305,3279</w:t>
            </w:r>
          </w:p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482,79251</w:t>
            </w:r>
          </w:p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152,7462</w:t>
            </w:r>
          </w:p>
          <w:p w:rsidR="00386818" w:rsidRPr="00D07C3A" w:rsidRDefault="00386818" w:rsidP="00FA488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D07C3A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86818" w:rsidRPr="005F0353" w:rsidTr="005F0353">
        <w:trPr>
          <w:gridAfter w:val="1"/>
          <w:wAfter w:w="448" w:type="dxa"/>
          <w:trHeight w:val="37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86818" w:rsidRPr="005F0353" w:rsidTr="005F0353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6818" w:rsidRPr="005F0353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6818" w:rsidRPr="005F0353" w:rsidRDefault="00386818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302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jc w:val="center"/>
              <w:rPr>
                <w:lang w:eastAsia="ru-RU"/>
              </w:rPr>
            </w:pPr>
          </w:p>
          <w:p w:rsidR="00FA4883" w:rsidRPr="005F0353" w:rsidRDefault="00020D0A" w:rsidP="00575FA8">
            <w:pPr>
              <w:suppressAutoHyphens w:val="0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МБ</w:t>
            </w:r>
            <w:r w:rsidR="00FA4883" w:rsidRPr="005F0353">
              <w:rPr>
                <w:rFonts w:eastAsia="Calibri"/>
                <w:lang w:eastAsia="ru-RU"/>
              </w:rPr>
              <w:t xml:space="preserve">УК </w:t>
            </w:r>
            <w:proofErr w:type="spellStart"/>
            <w:r w:rsidR="00FA4883" w:rsidRPr="005F0353">
              <w:rPr>
                <w:rFonts w:eastAsia="Calibri"/>
                <w:lang w:eastAsia="ru-RU"/>
              </w:rPr>
              <w:t>Куркинская</w:t>
            </w:r>
            <w:proofErr w:type="spellEnd"/>
            <w:r w:rsidR="00FA4883" w:rsidRPr="005F0353">
              <w:rPr>
                <w:rFonts w:eastAsia="Calibri"/>
                <w:lang w:eastAsia="ru-RU"/>
              </w:rPr>
              <w:t xml:space="preserve"> ЦБС</w:t>
            </w:r>
          </w:p>
          <w:p w:rsidR="00FA4883" w:rsidRPr="005F0353" w:rsidRDefault="00FA4883" w:rsidP="00575FA8">
            <w:pPr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FA4883">
            <w:pPr>
              <w:jc w:val="center"/>
              <w:rPr>
                <w:rFonts w:eastAsia="Calibri"/>
                <w:lang w:eastAsia="ru-RU"/>
              </w:rPr>
            </w:pPr>
            <w:r w:rsidRPr="005F0353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422,15630</w:t>
            </w:r>
          </w:p>
          <w:p w:rsidR="00FA4883" w:rsidRPr="005F0353" w:rsidRDefault="00FA4883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381,76438</w:t>
            </w:r>
          </w:p>
          <w:p w:rsidR="00FA4883" w:rsidRPr="005F0353" w:rsidRDefault="00FA4883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15,90685</w:t>
            </w:r>
          </w:p>
          <w:p w:rsidR="00FA4883" w:rsidRPr="005F0353" w:rsidRDefault="00FA4883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24,48507</w:t>
            </w:r>
          </w:p>
          <w:p w:rsidR="00FA4883" w:rsidRPr="005F0353" w:rsidRDefault="00FA4883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28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360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332"/>
        </w:trPr>
        <w:tc>
          <w:tcPr>
            <w:tcW w:w="6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385,45578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259,23790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95,88251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30,33537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>2.1.2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  <w:r w:rsidRPr="005F0353">
              <w:rPr>
                <w:color w:val="000000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5F0353">
              <w:rPr>
                <w:lang w:eastAsia="ru-RU"/>
              </w:rPr>
              <w:t xml:space="preserve">МБУК </w:t>
            </w:r>
            <w:proofErr w:type="spellStart"/>
            <w:r w:rsidRPr="005F0353">
              <w:rPr>
                <w:lang w:eastAsia="ru-RU"/>
              </w:rPr>
              <w:t>Куркинский</w:t>
            </w:r>
            <w:proofErr w:type="spellEnd"/>
            <w:r w:rsidRPr="005F0353">
              <w:rPr>
                <w:lang w:eastAsia="ru-RU"/>
              </w:rPr>
              <w:t xml:space="preserve"> РЦК</w:t>
            </w:r>
          </w:p>
          <w:p w:rsidR="00FA4883" w:rsidRPr="005F0353" w:rsidRDefault="00FA4883" w:rsidP="00575FA8">
            <w:pPr>
              <w:suppressAutoHyphens w:val="0"/>
              <w:spacing w:after="200" w:line="276" w:lineRule="auto"/>
              <w:ind w:left="108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4758,18883</w:t>
            </w:r>
          </w:p>
          <w:p w:rsidR="00FA4883" w:rsidRPr="00D07C3A" w:rsidRDefault="00FA4883" w:rsidP="00FA4883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3272,016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1210,19788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jc w:val="center"/>
              <w:rPr>
                <w:color w:val="000000"/>
                <w:lang w:eastAsia="ru-RU"/>
              </w:rPr>
            </w:pPr>
            <w:r w:rsidRPr="00D07C3A">
              <w:rPr>
                <w:color w:val="000000"/>
                <w:lang w:eastAsia="ru-RU"/>
              </w:rPr>
              <w:t>275,97495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FA4883" w:rsidRPr="005F0353" w:rsidTr="005F0353">
        <w:trPr>
          <w:gridAfter w:val="1"/>
          <w:wAfter w:w="448" w:type="dxa"/>
          <w:trHeight w:val="604"/>
        </w:trPr>
        <w:tc>
          <w:tcPr>
            <w:tcW w:w="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41"/>
              <w:jc w:val="center"/>
              <w:rPr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pacing w:after="200" w:line="276" w:lineRule="auto"/>
              <w:ind w:left="108"/>
              <w:jc w:val="center"/>
              <w:rPr>
                <w:rFonts w:eastAsia="Calibri"/>
                <w:lang w:eastAsia="ru-RU"/>
              </w:rPr>
            </w:pPr>
            <w:r w:rsidRPr="00D07C3A">
              <w:rPr>
                <w:rFonts w:eastAsia="Calibri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1555,41083</w:t>
            </w:r>
          </w:p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D07C3A" w:rsidRDefault="00FA4883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1046,090</w:t>
            </w:r>
          </w:p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386,910</w:t>
            </w:r>
          </w:p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D07C3A" w:rsidRDefault="00FA4883" w:rsidP="00FA4883">
            <w:pPr>
              <w:suppressAutoHyphens w:val="0"/>
              <w:jc w:val="center"/>
              <w:rPr>
                <w:lang w:eastAsia="ru-RU"/>
              </w:rPr>
            </w:pPr>
            <w:r w:rsidRPr="00D07C3A">
              <w:rPr>
                <w:lang w:eastAsia="ru-RU"/>
              </w:rPr>
              <w:t>122,41083</w:t>
            </w:r>
          </w:p>
          <w:p w:rsidR="00FA4883" w:rsidRPr="00D07C3A" w:rsidRDefault="00FA4883" w:rsidP="00FA4883">
            <w:pPr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4883" w:rsidRPr="005F0353" w:rsidRDefault="00FA4883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D233B0" w:rsidRPr="005F0353" w:rsidTr="005F0353">
        <w:trPr>
          <w:gridAfter w:val="1"/>
          <w:wAfter w:w="448" w:type="dxa"/>
          <w:trHeight w:val="6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41"/>
              <w:jc w:val="center"/>
              <w:rPr>
                <w:b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rFonts w:eastAsia="Calibri"/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41"/>
              <w:jc w:val="center"/>
              <w:rPr>
                <w:rFonts w:eastAsia="Calibri"/>
                <w:lang w:eastAsia="ru-RU"/>
              </w:rPr>
            </w:pPr>
            <w:r w:rsidRPr="005F0353">
              <w:rPr>
                <w:b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7892,1233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5477,58408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1900,66226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FA4883">
            <w:pPr>
              <w:suppressAutoHyphens w:val="0"/>
              <w:spacing w:after="200" w:line="276" w:lineRule="auto"/>
              <w:ind w:left="108"/>
              <w:jc w:val="center"/>
              <w:rPr>
                <w:b/>
                <w:lang w:eastAsia="ru-RU"/>
              </w:rPr>
            </w:pPr>
            <w:r w:rsidRPr="005F0353">
              <w:rPr>
                <w:b/>
                <w:lang w:eastAsia="ru-RU"/>
              </w:rPr>
              <w:t>513,87696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3B0" w:rsidRPr="005F0353" w:rsidRDefault="00D233B0" w:rsidP="00575FA8">
            <w:pPr>
              <w:suppressAutoHyphens w:val="0"/>
              <w:spacing w:after="200" w:line="276" w:lineRule="auto"/>
              <w:ind w:left="108"/>
              <w:jc w:val="center"/>
              <w:rPr>
                <w:color w:val="000000"/>
                <w:lang w:eastAsia="ru-RU"/>
              </w:rPr>
            </w:pPr>
          </w:p>
        </w:tc>
      </w:tr>
      <w:tr w:rsidR="005F0353" w:rsidRPr="005F0353" w:rsidTr="005F0353">
        <w:tblPrEx>
          <w:tblCellMar>
            <w:top w:w="0" w:type="dxa"/>
            <w:left w:w="108" w:type="dxa"/>
            <w:right w:w="108" w:type="dxa"/>
          </w:tblCellMar>
        </w:tblPrEx>
        <w:trPr>
          <w:gridBefore w:val="2"/>
          <w:wBefore w:w="801" w:type="dxa"/>
        </w:trPr>
        <w:tc>
          <w:tcPr>
            <w:tcW w:w="12075" w:type="dxa"/>
            <w:gridSpan w:val="7"/>
            <w:hideMark/>
          </w:tcPr>
          <w:p w:rsidR="005F0353" w:rsidRDefault="005F0353" w:rsidP="00575FA8"/>
          <w:p w:rsidR="005F0353" w:rsidRPr="005F0353" w:rsidRDefault="005F0353" w:rsidP="00575FA8">
            <w:r w:rsidRPr="005F0353">
              <w:t xml:space="preserve">Начальник отдела культуры </w:t>
            </w:r>
            <w:r w:rsidR="00FD0460" w:rsidRPr="005F0353">
              <w:t xml:space="preserve">АМО </w:t>
            </w:r>
            <w:proofErr w:type="spellStart"/>
            <w:r w:rsidR="00FD0460" w:rsidRPr="005F0353">
              <w:t>Куркинский</w:t>
            </w:r>
            <w:proofErr w:type="spellEnd"/>
            <w:r w:rsidR="00FD0460" w:rsidRPr="005F0353">
              <w:t xml:space="preserve"> район         </w:t>
            </w:r>
          </w:p>
          <w:p w:rsidR="005F0353" w:rsidRPr="005F0353" w:rsidRDefault="005F0353" w:rsidP="00575FA8"/>
        </w:tc>
        <w:tc>
          <w:tcPr>
            <w:tcW w:w="3223" w:type="dxa"/>
            <w:gridSpan w:val="4"/>
            <w:hideMark/>
          </w:tcPr>
          <w:p w:rsidR="005F0353" w:rsidRDefault="005F0353" w:rsidP="00575FA8">
            <w:pPr>
              <w:spacing w:after="200" w:line="276" w:lineRule="auto"/>
            </w:pPr>
            <w:r w:rsidRPr="005F0353">
              <w:t xml:space="preserve"> </w:t>
            </w:r>
          </w:p>
          <w:p w:rsidR="005F0353" w:rsidRPr="005F0353" w:rsidRDefault="005F0353" w:rsidP="00575FA8">
            <w:pPr>
              <w:spacing w:after="200" w:line="276" w:lineRule="auto"/>
            </w:pPr>
            <w:r w:rsidRPr="005F0353">
              <w:t xml:space="preserve">И.Н. </w:t>
            </w:r>
            <w:proofErr w:type="spellStart"/>
            <w:r w:rsidRPr="005F0353">
              <w:t>Сухарникова</w:t>
            </w:r>
            <w:proofErr w:type="spellEnd"/>
          </w:p>
        </w:tc>
      </w:tr>
    </w:tbl>
    <w:p w:rsidR="00D233B0" w:rsidRDefault="00D233B0" w:rsidP="00843433">
      <w:pPr>
        <w:rPr>
          <w:sz w:val="28"/>
          <w:szCs w:val="28"/>
        </w:rPr>
      </w:pPr>
    </w:p>
    <w:p w:rsidR="008355CE" w:rsidRPr="005F0353" w:rsidRDefault="00244365" w:rsidP="008355CE">
      <w:pPr>
        <w:jc w:val="right"/>
      </w:pPr>
      <w:r w:rsidRPr="005F0353">
        <w:t>Приложение</w:t>
      </w:r>
      <w:r w:rsidR="00924500" w:rsidRPr="005F0353">
        <w:t xml:space="preserve"> №</w:t>
      </w:r>
      <w:r w:rsidRPr="005F0353">
        <w:t xml:space="preserve"> 2</w:t>
      </w:r>
    </w:p>
    <w:p w:rsidR="008355CE" w:rsidRPr="005F0353" w:rsidRDefault="008355CE" w:rsidP="008355CE">
      <w:pPr>
        <w:jc w:val="right"/>
      </w:pPr>
      <w:r w:rsidRPr="005F0353">
        <w:t xml:space="preserve">к распоряжению Администрации </w:t>
      </w:r>
    </w:p>
    <w:p w:rsidR="008355CE" w:rsidRPr="005F0353" w:rsidRDefault="008355CE" w:rsidP="008355CE">
      <w:pPr>
        <w:jc w:val="right"/>
      </w:pPr>
      <w:r w:rsidRPr="005F0353">
        <w:t xml:space="preserve">муниципального образования </w:t>
      </w:r>
    </w:p>
    <w:p w:rsidR="008355CE" w:rsidRPr="005F0353" w:rsidRDefault="008355CE" w:rsidP="008355CE">
      <w:pPr>
        <w:jc w:val="right"/>
      </w:pPr>
      <w:proofErr w:type="spellStart"/>
      <w:r w:rsidRPr="005F0353">
        <w:t>Куркинский</w:t>
      </w:r>
      <w:proofErr w:type="spellEnd"/>
      <w:r w:rsidRPr="005F0353">
        <w:t xml:space="preserve"> район </w:t>
      </w:r>
    </w:p>
    <w:p w:rsidR="00242C3B" w:rsidRPr="00E93B6B" w:rsidRDefault="00242C3B" w:rsidP="00242C3B">
      <w:pPr>
        <w:jc w:val="right"/>
        <w:rPr>
          <w:color w:val="000000" w:themeColor="text1"/>
        </w:rPr>
      </w:pPr>
      <w:r>
        <w:rPr>
          <w:color w:val="000000" w:themeColor="text1"/>
        </w:rPr>
        <w:t>от 20.07.2023  № 136-р</w:t>
      </w:r>
      <w:r w:rsidRPr="00E93B6B">
        <w:rPr>
          <w:color w:val="000000" w:themeColor="text1"/>
        </w:rPr>
        <w:t xml:space="preserve">    </w:t>
      </w: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«Обеспечение деятельности органов местного самоуправления»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347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 xml:space="preserve">Отдел культуры Администрации МО </w:t>
            </w:r>
            <w:proofErr w:type="spellStart"/>
            <w:r w:rsidRPr="005F0353">
              <w:t>Куркинский</w:t>
            </w:r>
            <w:proofErr w:type="spellEnd"/>
            <w:r w:rsidRPr="005F0353">
              <w:t xml:space="preserve">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>Обеспечение деятельности органов местного самоуправления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rPr>
                <w:b/>
              </w:rPr>
            </w:pPr>
            <w:r w:rsidRPr="005F0353">
              <w:t>Выполнение обязательств по обеспечению деятельности органов местного самоуправления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433B76" w:rsidRPr="005F0353" w:rsidRDefault="00433B76" w:rsidP="00433B76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466ED6" w:rsidP="009A41AE">
            <w:pPr>
              <w:rPr>
                <w:b/>
              </w:rPr>
            </w:pPr>
            <w:r w:rsidRPr="005F0353">
              <w:rPr>
                <w:b/>
              </w:rPr>
              <w:t>80</w:t>
            </w:r>
            <w:r w:rsidR="00A175D3" w:rsidRPr="005F0353">
              <w:rPr>
                <w:b/>
              </w:rPr>
              <w:t>2</w:t>
            </w:r>
            <w:r w:rsidRPr="005F0353">
              <w:rPr>
                <w:b/>
              </w:rPr>
              <w:t>5,81563</w:t>
            </w:r>
          </w:p>
          <w:p w:rsidR="00433B76" w:rsidRPr="005F0353" w:rsidRDefault="00433B76" w:rsidP="00433B76">
            <w:r w:rsidRPr="005F0353">
              <w:t>в том числе по годам:</w:t>
            </w:r>
          </w:p>
          <w:p w:rsidR="00433B76" w:rsidRPr="005F0353" w:rsidRDefault="00433B76" w:rsidP="00433B76">
            <w:pPr>
              <w:jc w:val="both"/>
            </w:pPr>
            <w:r w:rsidRPr="005F0353">
              <w:t>2022 год-1846,21563</w:t>
            </w:r>
          </w:p>
          <w:p w:rsidR="00433B76" w:rsidRPr="005F0353" w:rsidRDefault="00433B76" w:rsidP="00433B76">
            <w:pPr>
              <w:jc w:val="both"/>
            </w:pPr>
            <w:r w:rsidRPr="00D07C3A">
              <w:t>2023 год-15</w:t>
            </w:r>
            <w:r w:rsidR="00A175D3" w:rsidRPr="00D07C3A">
              <w:t>7</w:t>
            </w:r>
            <w:r w:rsidRPr="00D07C3A">
              <w:t>7,9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2024 год-</w:t>
            </w:r>
            <w:r w:rsidR="00E84BF5" w:rsidRPr="005F0353">
              <w:t>1533,9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2025 год-</w:t>
            </w:r>
            <w:r w:rsidR="00E84BF5" w:rsidRPr="005F0353">
              <w:t>1533,9</w:t>
            </w:r>
          </w:p>
          <w:p w:rsidR="00E84BF5" w:rsidRPr="005F0353" w:rsidRDefault="00433B76" w:rsidP="00E84BF5">
            <w:pPr>
              <w:jc w:val="both"/>
            </w:pPr>
            <w:r w:rsidRPr="005F0353">
              <w:t>2026 год-</w:t>
            </w:r>
            <w:r w:rsidR="00E84BF5" w:rsidRPr="005F0353">
              <w:t>1533,9</w:t>
            </w:r>
          </w:p>
          <w:p w:rsidR="00433B76" w:rsidRPr="005F0353" w:rsidRDefault="00433B76" w:rsidP="00433B76"/>
        </w:tc>
      </w:tr>
    </w:tbl>
    <w:p w:rsidR="00B77F7D" w:rsidRPr="005F0353" w:rsidRDefault="00B77F7D" w:rsidP="005F0353">
      <w:pPr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242C3B" w:rsidRDefault="00242C3B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 xml:space="preserve">мероприятий «Сохранение и развитие библиотечного дела в муниципальном образовании </w:t>
      </w:r>
      <w:proofErr w:type="spellStart"/>
      <w:r w:rsidRPr="005F0353">
        <w:rPr>
          <w:b/>
        </w:rPr>
        <w:t>Куркинский</w:t>
      </w:r>
      <w:proofErr w:type="spellEnd"/>
      <w:r w:rsidRPr="005F0353">
        <w:rPr>
          <w:b/>
        </w:rPr>
        <w:t xml:space="preserve">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347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 xml:space="preserve">Отдел культуры Администрации МО </w:t>
            </w:r>
            <w:proofErr w:type="spellStart"/>
            <w:r w:rsidRPr="005F0353">
              <w:t>Куркинский</w:t>
            </w:r>
            <w:proofErr w:type="spellEnd"/>
            <w:r w:rsidRPr="005F0353">
              <w:t xml:space="preserve">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 xml:space="preserve">Сохранение и развитие библиотечного дела в муниципальном образовании </w:t>
            </w:r>
            <w:proofErr w:type="spellStart"/>
            <w:r w:rsidRPr="005F0353">
              <w:t>Куркинский</w:t>
            </w:r>
            <w:proofErr w:type="spellEnd"/>
            <w:r w:rsidRPr="005F0353">
              <w:t xml:space="preserve">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Обновление библиотечного фонда;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библиотек;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DD641B" w:rsidP="009A41AE">
            <w:pPr>
              <w:rPr>
                <w:b/>
              </w:rPr>
            </w:pPr>
            <w:r w:rsidRPr="005F0353">
              <w:rPr>
                <w:b/>
              </w:rPr>
              <w:t>3</w:t>
            </w:r>
            <w:r w:rsidR="000C367E" w:rsidRPr="005F0353">
              <w:rPr>
                <w:b/>
              </w:rPr>
              <w:t>7928</w:t>
            </w:r>
            <w:r w:rsidRPr="005F0353">
              <w:rPr>
                <w:b/>
              </w:rPr>
              <w:t>,</w:t>
            </w:r>
            <w:r w:rsidR="000C367E" w:rsidRPr="005F0353">
              <w:rPr>
                <w:b/>
              </w:rPr>
              <w:t>364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год-8184,71795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год-7</w:t>
            </w:r>
            <w:r w:rsidR="000C367E" w:rsidRPr="00D07C3A">
              <w:t>197</w:t>
            </w:r>
            <w:r w:rsidRPr="00D07C3A">
              <w:t>,</w:t>
            </w:r>
            <w:r w:rsidR="000C367E" w:rsidRPr="00D07C3A">
              <w:t>1712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год-6667,37698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год-9242,05626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год-6637,04161</w:t>
            </w:r>
          </w:p>
          <w:p w:rsidR="00E84BF5" w:rsidRPr="005F0353" w:rsidRDefault="00E84BF5" w:rsidP="000D09E3"/>
        </w:tc>
      </w:tr>
    </w:tbl>
    <w:p w:rsidR="001C4DFF" w:rsidRPr="005F0353" w:rsidRDefault="001C4DFF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 xml:space="preserve">мероприятий «Сохранение и развитие музеев в муниципальном образовании </w:t>
      </w:r>
      <w:proofErr w:type="spellStart"/>
      <w:r w:rsidRPr="005F0353">
        <w:rPr>
          <w:b/>
        </w:rPr>
        <w:t>Куркинский</w:t>
      </w:r>
      <w:proofErr w:type="spellEnd"/>
      <w:r w:rsidRPr="005F0353">
        <w:rPr>
          <w:b/>
        </w:rPr>
        <w:t xml:space="preserve"> район»</w:t>
      </w:r>
    </w:p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347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 xml:space="preserve">Отдел культуры Администрации МО </w:t>
            </w:r>
            <w:proofErr w:type="spellStart"/>
            <w:r w:rsidRPr="005F0353">
              <w:t>Куркинский</w:t>
            </w:r>
            <w:proofErr w:type="spellEnd"/>
            <w:r w:rsidRPr="005F0353">
              <w:t xml:space="preserve">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  <w:rPr>
                <w:b/>
              </w:rPr>
            </w:pPr>
            <w:r w:rsidRPr="005F0353">
              <w:t xml:space="preserve"> Сохранение и развитие музеев в муниципальном образовании </w:t>
            </w:r>
            <w:proofErr w:type="spellStart"/>
            <w:r w:rsidRPr="005F0353">
              <w:t>Куркинский</w:t>
            </w:r>
            <w:proofErr w:type="spellEnd"/>
            <w:r w:rsidRPr="005F0353">
              <w:t xml:space="preserve">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Улучшение материально-технической базы;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музеев;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275EC2" w:rsidP="009A41AE">
            <w:pPr>
              <w:rPr>
                <w:b/>
              </w:rPr>
            </w:pPr>
            <w:r w:rsidRPr="005F0353">
              <w:rPr>
                <w:b/>
              </w:rPr>
              <w:t>15</w:t>
            </w:r>
            <w:r w:rsidR="00296139" w:rsidRPr="005F0353">
              <w:rPr>
                <w:b/>
              </w:rPr>
              <w:t>611</w:t>
            </w:r>
            <w:r w:rsidRPr="005F0353">
              <w:rPr>
                <w:b/>
              </w:rPr>
              <w:t>,</w:t>
            </w:r>
            <w:r w:rsidR="00296139" w:rsidRPr="005F0353">
              <w:rPr>
                <w:b/>
              </w:rPr>
              <w:t>1236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год-4416,2986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296139" w:rsidRPr="00D07C3A">
              <w:t>319</w:t>
            </w:r>
            <w:r w:rsidRPr="00D07C3A">
              <w:t>,</w:t>
            </w:r>
            <w:r w:rsidR="00296139" w:rsidRPr="00D07C3A">
              <w:t>4375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год-4920,0625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год-1977,6625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год-1977,6625</w:t>
            </w:r>
          </w:p>
          <w:p w:rsidR="00E84BF5" w:rsidRPr="005F0353" w:rsidRDefault="00E84BF5" w:rsidP="004443B5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E84BF5" w:rsidRPr="005F0353" w:rsidRDefault="00E84BF5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 xml:space="preserve">мероприятий «Поддержка театрально-концертной деятельности и сохранение самодеятельного народного творчества в муниципальном образовании </w:t>
      </w:r>
      <w:proofErr w:type="spellStart"/>
      <w:r w:rsidRPr="005F0353">
        <w:rPr>
          <w:b/>
        </w:rPr>
        <w:t>Куркинский</w:t>
      </w:r>
      <w:proofErr w:type="spellEnd"/>
      <w:r w:rsidRPr="005F0353">
        <w:rPr>
          <w:b/>
        </w:rPr>
        <w:t xml:space="preserve"> район»</w:t>
      </w:r>
    </w:p>
    <w:p w:rsidR="00E84BF5" w:rsidRPr="005F0353" w:rsidRDefault="00E84BF5" w:rsidP="002C0278">
      <w:pPr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347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 xml:space="preserve">Отдел культуры Администрации МО </w:t>
            </w:r>
            <w:proofErr w:type="spellStart"/>
            <w:r w:rsidRPr="005F0353">
              <w:t>Куркинский</w:t>
            </w:r>
            <w:proofErr w:type="spellEnd"/>
            <w:r w:rsidRPr="005F0353">
              <w:t xml:space="preserve">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 xml:space="preserve"> Поддержка театрально-концертной деятельности и сохранение самодеятельного народного творчества в муниципальном образовании </w:t>
            </w:r>
            <w:proofErr w:type="spellStart"/>
            <w:r w:rsidRPr="005F0353">
              <w:t>Куркинский</w:t>
            </w:r>
            <w:proofErr w:type="spellEnd"/>
            <w:r w:rsidRPr="005F0353">
              <w:t xml:space="preserve">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создание новых современных конкурентоспособных культурных продуктов, в том числе виртуальных;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E84BF5" w:rsidRPr="005F0353" w:rsidRDefault="00E84BF5" w:rsidP="00E84BF5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470CBD" w:rsidP="009A41AE">
            <w:pPr>
              <w:rPr>
                <w:b/>
              </w:rPr>
            </w:pPr>
            <w:r w:rsidRPr="005F0353">
              <w:rPr>
                <w:b/>
              </w:rPr>
              <w:t>12</w:t>
            </w:r>
            <w:r w:rsidR="000C367E" w:rsidRPr="005F0353">
              <w:rPr>
                <w:b/>
              </w:rPr>
              <w:t>0266</w:t>
            </w:r>
            <w:r w:rsidRPr="005F0353">
              <w:rPr>
                <w:b/>
              </w:rPr>
              <w:t>,</w:t>
            </w:r>
            <w:r w:rsidR="000C367E" w:rsidRPr="005F0353">
              <w:rPr>
                <w:b/>
              </w:rPr>
              <w:t>53975</w:t>
            </w:r>
          </w:p>
          <w:p w:rsidR="00E84BF5" w:rsidRPr="005F0353" w:rsidRDefault="00E84BF5" w:rsidP="00E84BF5">
            <w:r w:rsidRPr="005F0353">
              <w:t>в том числе по годам: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2022 год-29261,05316</w:t>
            </w:r>
          </w:p>
          <w:p w:rsidR="00E84BF5" w:rsidRPr="005F0353" w:rsidRDefault="00E84BF5" w:rsidP="00E84BF5">
            <w:pPr>
              <w:jc w:val="both"/>
            </w:pPr>
            <w:r w:rsidRPr="00D07C3A">
              <w:t>2023 год-2</w:t>
            </w:r>
            <w:r w:rsidR="000C367E" w:rsidRPr="00D07C3A">
              <w:t>5092</w:t>
            </w:r>
            <w:r w:rsidRPr="00D07C3A">
              <w:t>,</w:t>
            </w:r>
            <w:r w:rsidR="000C367E" w:rsidRPr="00D07C3A">
              <w:t>57877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2024 год-21885,20402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2025 год-22013,8519</w:t>
            </w:r>
          </w:p>
          <w:p w:rsidR="00E84BF5" w:rsidRPr="005F0353" w:rsidRDefault="00E84BF5" w:rsidP="00E84BF5">
            <w:pPr>
              <w:jc w:val="both"/>
            </w:pPr>
            <w:r w:rsidRPr="005F0353">
              <w:t>2026 год-22013,8519</w:t>
            </w:r>
          </w:p>
          <w:p w:rsidR="00E84BF5" w:rsidRPr="005F0353" w:rsidRDefault="00E84BF5" w:rsidP="000D09E3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Pr="005F0353" w:rsidRDefault="00B77F7D" w:rsidP="002C0278">
      <w:pPr>
        <w:ind w:firstLine="709"/>
        <w:jc w:val="center"/>
        <w:rPr>
          <w:b/>
        </w:rPr>
      </w:pPr>
    </w:p>
    <w:p w:rsidR="00B77F7D" w:rsidRDefault="00B77F7D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Default="00651F18" w:rsidP="002C0278">
      <w:pPr>
        <w:ind w:firstLine="709"/>
        <w:jc w:val="center"/>
        <w:rPr>
          <w:b/>
        </w:rPr>
      </w:pPr>
    </w:p>
    <w:p w:rsidR="00651F18" w:rsidRPr="005F0353" w:rsidRDefault="00651F18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lastRenderedPageBreak/>
        <w:t xml:space="preserve">Паспорт комплекса </w:t>
      </w:r>
      <w:proofErr w:type="gramStart"/>
      <w:r w:rsidRPr="005F0353">
        <w:rPr>
          <w:b/>
        </w:rPr>
        <w:t>процессных</w:t>
      </w:r>
      <w:proofErr w:type="gramEnd"/>
    </w:p>
    <w:p w:rsidR="002C0278" w:rsidRPr="005F0353" w:rsidRDefault="002C0278" w:rsidP="002C0278">
      <w:pPr>
        <w:ind w:firstLine="709"/>
        <w:jc w:val="center"/>
        <w:rPr>
          <w:b/>
        </w:rPr>
      </w:pPr>
      <w:r w:rsidRPr="005F0353">
        <w:rPr>
          <w:b/>
        </w:rPr>
        <w:t>мероприятий «</w:t>
      </w:r>
      <w:r w:rsidR="000743EA" w:rsidRPr="005F0353">
        <w:rPr>
          <w:b/>
        </w:rPr>
        <w:t>Организация предоставления дополнительного образования детей</w:t>
      </w:r>
      <w:r w:rsidRPr="005F0353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0347"/>
      </w:tblGrid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jc w:val="center"/>
            </w:pPr>
            <w:r w:rsidRPr="005F0353">
              <w:t xml:space="preserve">Отдел культуры Администрации МО </w:t>
            </w:r>
            <w:proofErr w:type="spellStart"/>
            <w:r w:rsidRPr="005F0353">
              <w:t>Куркинский</w:t>
            </w:r>
            <w:proofErr w:type="spellEnd"/>
            <w:r w:rsidRPr="005F0353">
              <w:t xml:space="preserve"> район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Задачи комплекса процессных мероприятий программы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spacing w:line="280" w:lineRule="exact"/>
              <w:jc w:val="both"/>
            </w:pPr>
            <w:r w:rsidRPr="005F0353">
              <w:t xml:space="preserve">Развитие организаций образования отрасли «Культура» в муниципальном образовании </w:t>
            </w:r>
            <w:proofErr w:type="spellStart"/>
            <w:r w:rsidRPr="005F0353">
              <w:t>Куркинский</w:t>
            </w:r>
            <w:proofErr w:type="spellEnd"/>
            <w:r w:rsidRPr="005F0353">
              <w:t xml:space="preserve"> район</w:t>
            </w:r>
          </w:p>
          <w:p w:rsidR="002C0278" w:rsidRPr="005F0353" w:rsidRDefault="002C0278" w:rsidP="005E690E">
            <w:pPr>
              <w:rPr>
                <w:b/>
              </w:rPr>
            </w:pP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</w:pPr>
            <w:r w:rsidRPr="005F0353">
              <w:t>Ожидаемый непосредственный результат</w:t>
            </w:r>
          </w:p>
        </w:tc>
        <w:tc>
          <w:tcPr>
            <w:tcW w:w="10347" w:type="dxa"/>
            <w:shd w:val="clear" w:color="auto" w:fill="auto"/>
          </w:tcPr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количества построенных, отремонтированных, модернизированных учреждений культуры;</w:t>
            </w:r>
          </w:p>
          <w:p w:rsidR="002C0278" w:rsidRPr="005F0353" w:rsidRDefault="002C0278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числа посещений культурных мероприятий;</w:t>
            </w:r>
          </w:p>
          <w:p w:rsidR="000F6AD0" w:rsidRPr="005F0353" w:rsidRDefault="000F6AD0" w:rsidP="005E690E">
            <w:pPr>
              <w:widowControl w:val="0"/>
              <w:autoSpaceDE w:val="0"/>
              <w:autoSpaceDN w:val="0"/>
              <w:adjustRightInd w:val="0"/>
              <w:jc w:val="both"/>
            </w:pPr>
            <w:r w:rsidRPr="005F0353">
              <w:t>увеличение учащихся детских школ искусств;</w:t>
            </w:r>
          </w:p>
          <w:p w:rsidR="002C0278" w:rsidRPr="005F0353" w:rsidRDefault="002C0278" w:rsidP="005E690E">
            <w:pPr>
              <w:rPr>
                <w:b/>
              </w:rPr>
            </w:pPr>
            <w:r w:rsidRPr="005F0353">
              <w:t>увеличение количества сотрудников учреждений культуры, прошедших повышение квалификации, переподготовку</w:t>
            </w:r>
          </w:p>
        </w:tc>
      </w:tr>
      <w:tr w:rsidR="002C0278" w:rsidRPr="005F0353" w:rsidTr="009A41AE">
        <w:tc>
          <w:tcPr>
            <w:tcW w:w="4503" w:type="dxa"/>
            <w:shd w:val="clear" w:color="auto" w:fill="auto"/>
          </w:tcPr>
          <w:p w:rsidR="002C0278" w:rsidRPr="005F0353" w:rsidRDefault="002C0278" w:rsidP="005E690E">
            <w:pPr>
              <w:jc w:val="both"/>
              <w:rPr>
                <w:rFonts w:eastAsia="Arial Unicode MS"/>
              </w:rPr>
            </w:pPr>
            <w:r w:rsidRPr="005F0353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</w:p>
          <w:p w:rsidR="008B4210" w:rsidRPr="005F0353" w:rsidRDefault="008B4210" w:rsidP="008B4210">
            <w:pPr>
              <w:jc w:val="both"/>
            </w:pPr>
          </w:p>
        </w:tc>
        <w:tc>
          <w:tcPr>
            <w:tcW w:w="10347" w:type="dxa"/>
            <w:shd w:val="clear" w:color="auto" w:fill="auto"/>
          </w:tcPr>
          <w:p w:rsidR="002C0278" w:rsidRPr="005F0353" w:rsidRDefault="00294B4A" w:rsidP="009A41AE">
            <w:pPr>
              <w:rPr>
                <w:b/>
                <w:color w:val="000000"/>
              </w:rPr>
            </w:pPr>
            <w:r w:rsidRPr="005F0353">
              <w:rPr>
                <w:b/>
                <w:color w:val="000000"/>
              </w:rPr>
              <w:t>2</w:t>
            </w:r>
            <w:r w:rsidR="00A175D3" w:rsidRPr="005F0353">
              <w:rPr>
                <w:b/>
                <w:color w:val="000000"/>
              </w:rPr>
              <w:t>21</w:t>
            </w:r>
            <w:r w:rsidR="00296139" w:rsidRPr="005F0353">
              <w:rPr>
                <w:b/>
                <w:color w:val="000000"/>
              </w:rPr>
              <w:t>10</w:t>
            </w:r>
            <w:r w:rsidRPr="005F0353">
              <w:rPr>
                <w:b/>
                <w:color w:val="000000"/>
              </w:rPr>
              <w:t>,</w:t>
            </w:r>
            <w:r w:rsidR="00E84EC4" w:rsidRPr="005F0353">
              <w:rPr>
                <w:b/>
                <w:color w:val="000000"/>
              </w:rPr>
              <w:t>0</w:t>
            </w:r>
            <w:r w:rsidRPr="005F0353">
              <w:rPr>
                <w:b/>
                <w:color w:val="000000"/>
              </w:rPr>
              <w:t>2158</w:t>
            </w:r>
          </w:p>
          <w:p w:rsidR="000D09E3" w:rsidRPr="005F0353" w:rsidRDefault="000D09E3" w:rsidP="000D09E3">
            <w:r w:rsidRPr="005F0353">
              <w:t>в том числе по годам: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2022 год-</w:t>
            </w:r>
            <w:r w:rsidR="008B4210" w:rsidRPr="005F0353">
              <w:t>5706,48368</w:t>
            </w:r>
          </w:p>
          <w:p w:rsidR="000D09E3" w:rsidRPr="005F0353" w:rsidRDefault="000D09E3" w:rsidP="000D09E3">
            <w:pPr>
              <w:jc w:val="both"/>
            </w:pPr>
            <w:r w:rsidRPr="00D07C3A">
              <w:t>2023 год-</w:t>
            </w:r>
            <w:r w:rsidR="00296139" w:rsidRPr="00D07C3A">
              <w:t>4991</w:t>
            </w:r>
            <w:r w:rsidR="008B4210" w:rsidRPr="00D07C3A">
              <w:t>,</w:t>
            </w:r>
            <w:r w:rsidR="00E84EC4" w:rsidRPr="00D07C3A">
              <w:t>5</w:t>
            </w:r>
            <w:r w:rsidR="008B4210" w:rsidRPr="00D07C3A">
              <w:t>979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2024 год-</w:t>
            </w:r>
            <w:r w:rsidR="008B4210" w:rsidRPr="005F0353">
              <w:t>3802,2008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2025 год-</w:t>
            </w:r>
            <w:r w:rsidR="008B4210" w:rsidRPr="005F0353">
              <w:t>3804,8696</w:t>
            </w:r>
          </w:p>
          <w:p w:rsidR="000D09E3" w:rsidRPr="005F0353" w:rsidRDefault="000D09E3" w:rsidP="000D09E3">
            <w:pPr>
              <w:jc w:val="both"/>
            </w:pPr>
            <w:r w:rsidRPr="005F0353">
              <w:t>2026 год-</w:t>
            </w:r>
            <w:r w:rsidR="008B4210" w:rsidRPr="005F0353">
              <w:t>3804,8696</w:t>
            </w:r>
          </w:p>
          <w:p w:rsidR="000D09E3" w:rsidRPr="005F0353" w:rsidRDefault="000D09E3" w:rsidP="005E690E">
            <w:pPr>
              <w:jc w:val="center"/>
              <w:rPr>
                <w:b/>
                <w:color w:val="000000"/>
              </w:rPr>
            </w:pPr>
          </w:p>
          <w:p w:rsidR="000D09E3" w:rsidRPr="005F0353" w:rsidRDefault="000D09E3" w:rsidP="005E690E">
            <w:pPr>
              <w:jc w:val="center"/>
              <w:rPr>
                <w:b/>
              </w:rPr>
            </w:pPr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7B7F0D" w:rsidRPr="005F0353" w:rsidTr="00A56B8C">
        <w:tc>
          <w:tcPr>
            <w:tcW w:w="9640" w:type="dxa"/>
            <w:hideMark/>
          </w:tcPr>
          <w:p w:rsidR="007B7F0D" w:rsidRPr="005F0353" w:rsidRDefault="007B7F0D" w:rsidP="007B7F0D">
            <w:r w:rsidRPr="005F0353">
              <w:t>Начальник отдела культуры</w:t>
            </w:r>
            <w:r w:rsidR="00FD0460" w:rsidRPr="005F0353">
              <w:t xml:space="preserve"> АМО </w:t>
            </w:r>
            <w:proofErr w:type="spellStart"/>
            <w:r w:rsidR="00FD0460" w:rsidRPr="005F0353">
              <w:t>Куркинский</w:t>
            </w:r>
            <w:proofErr w:type="spellEnd"/>
            <w:r w:rsidR="00FD0460" w:rsidRPr="005F0353">
              <w:t xml:space="preserve"> район         </w:t>
            </w:r>
          </w:p>
          <w:p w:rsidR="007B7F0D" w:rsidRPr="005F0353" w:rsidRDefault="007B7F0D" w:rsidP="0070170B"/>
        </w:tc>
        <w:tc>
          <w:tcPr>
            <w:tcW w:w="2573" w:type="dxa"/>
            <w:hideMark/>
          </w:tcPr>
          <w:p w:rsidR="007B7F0D" w:rsidRPr="005F0353" w:rsidRDefault="007B7F0D" w:rsidP="00A56B8C">
            <w:pPr>
              <w:spacing w:after="200" w:line="276" w:lineRule="auto"/>
            </w:pPr>
            <w:r w:rsidRPr="005F0353">
              <w:t xml:space="preserve"> И.Н. </w:t>
            </w:r>
            <w:proofErr w:type="spellStart"/>
            <w:r w:rsidRPr="005F0353">
              <w:t>Сухарникова</w:t>
            </w:r>
            <w:proofErr w:type="spellEnd"/>
          </w:p>
        </w:tc>
      </w:tr>
    </w:tbl>
    <w:p w:rsidR="002C0278" w:rsidRPr="005F0353" w:rsidRDefault="002C0278" w:rsidP="002C0278">
      <w:pPr>
        <w:ind w:firstLine="709"/>
        <w:jc w:val="center"/>
        <w:rPr>
          <w:b/>
        </w:rPr>
      </w:pPr>
    </w:p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</w:pPr>
    </w:p>
    <w:p w:rsidR="002C0278" w:rsidRPr="005F0353" w:rsidRDefault="002C0278" w:rsidP="002C0278">
      <w:pPr>
        <w:widowControl w:val="0"/>
        <w:autoSpaceDE w:val="0"/>
        <w:autoSpaceDN w:val="0"/>
        <w:ind w:right="-2" w:firstLine="851"/>
        <w:jc w:val="right"/>
        <w:outlineLvl w:val="1"/>
        <w:rPr>
          <w:rFonts w:eastAsia="Calibri"/>
        </w:rPr>
        <w:sectPr w:rsidR="002C0278" w:rsidRPr="005F0353" w:rsidSect="009A41AE">
          <w:pgSz w:w="16838" w:h="11905" w:orient="landscape"/>
          <w:pgMar w:top="1701" w:right="992" w:bottom="851" w:left="1134" w:header="709" w:footer="709" w:gutter="0"/>
          <w:cols w:space="708"/>
          <w:docGrid w:linePitch="360"/>
        </w:sectPr>
      </w:pPr>
    </w:p>
    <w:p w:rsidR="003932C6" w:rsidRPr="00651F18" w:rsidRDefault="00244365" w:rsidP="003932C6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№ </w:t>
      </w:r>
      <w:r w:rsidRPr="00651F18">
        <w:t>3</w:t>
      </w:r>
    </w:p>
    <w:p w:rsidR="003932C6" w:rsidRPr="00651F18" w:rsidRDefault="003932C6" w:rsidP="003932C6">
      <w:pPr>
        <w:jc w:val="right"/>
      </w:pPr>
      <w:r w:rsidRPr="00651F18">
        <w:t xml:space="preserve">к распоряжению Администрации </w:t>
      </w:r>
    </w:p>
    <w:p w:rsidR="003932C6" w:rsidRPr="00651F18" w:rsidRDefault="003932C6" w:rsidP="003932C6">
      <w:pPr>
        <w:jc w:val="right"/>
      </w:pPr>
      <w:r w:rsidRPr="00651F18">
        <w:t xml:space="preserve">муниципального образования </w:t>
      </w:r>
    </w:p>
    <w:p w:rsidR="003932C6" w:rsidRPr="00651F18" w:rsidRDefault="003932C6" w:rsidP="003932C6">
      <w:pPr>
        <w:jc w:val="right"/>
      </w:pPr>
      <w:proofErr w:type="spellStart"/>
      <w:r w:rsidRPr="00651F18">
        <w:t>Куркинский</w:t>
      </w:r>
      <w:proofErr w:type="spellEnd"/>
      <w:r w:rsidRPr="00651F18">
        <w:t xml:space="preserve"> район </w:t>
      </w:r>
    </w:p>
    <w:p w:rsidR="00242C3B" w:rsidRPr="00E93B6B" w:rsidRDefault="00242C3B" w:rsidP="00242C3B">
      <w:pPr>
        <w:jc w:val="right"/>
        <w:rPr>
          <w:color w:val="000000" w:themeColor="text1"/>
        </w:rPr>
      </w:pPr>
      <w:r>
        <w:rPr>
          <w:color w:val="000000" w:themeColor="text1"/>
        </w:rPr>
        <w:t>от 20.07.2023  № 136-р</w:t>
      </w:r>
      <w:r w:rsidRPr="00E93B6B">
        <w:rPr>
          <w:color w:val="000000" w:themeColor="text1"/>
        </w:rPr>
        <w:t xml:space="preserve">    </w:t>
      </w:r>
    </w:p>
    <w:p w:rsidR="005E690E" w:rsidRPr="00651F18" w:rsidRDefault="005E690E" w:rsidP="005E690E">
      <w:pPr>
        <w:keepNext/>
        <w:keepLines/>
        <w:ind w:left="10" w:right="-53" w:hanging="10"/>
        <w:jc w:val="center"/>
        <w:outlineLvl w:val="1"/>
        <w:rPr>
          <w:b/>
        </w:rPr>
      </w:pPr>
      <w:r w:rsidRPr="00651F18">
        <w:rPr>
          <w:b/>
        </w:rPr>
        <w:t>Перечень мероприятий (результатов) комплекса процессных мероприятий</w:t>
      </w:r>
    </w:p>
    <w:p w:rsidR="00924500" w:rsidRPr="00651F18" w:rsidRDefault="00924500" w:rsidP="003324EC">
      <w:pPr>
        <w:keepNext/>
        <w:keepLines/>
        <w:ind w:right="-53"/>
        <w:outlineLvl w:val="1"/>
        <w:rPr>
          <w:b/>
        </w:rPr>
      </w:pPr>
    </w:p>
    <w:tbl>
      <w:tblPr>
        <w:tblW w:w="1545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3"/>
        <w:gridCol w:w="2211"/>
        <w:gridCol w:w="1984"/>
        <w:gridCol w:w="1134"/>
        <w:gridCol w:w="1559"/>
        <w:gridCol w:w="1560"/>
        <w:gridCol w:w="1559"/>
        <w:gridCol w:w="1559"/>
        <w:gridCol w:w="1559"/>
        <w:gridCol w:w="1843"/>
      </w:tblGrid>
      <w:tr w:rsidR="005E690E" w:rsidRPr="00651F18" w:rsidTr="003324EC">
        <w:trPr>
          <w:trHeight w:val="334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110"/>
              <w:jc w:val="center"/>
            </w:pPr>
            <w:r w:rsidRPr="00651F18">
              <w:t>№</w:t>
            </w:r>
          </w:p>
          <w:p w:rsidR="005E690E" w:rsidRPr="00651F18" w:rsidRDefault="005E690E" w:rsidP="005E690E">
            <w:pPr>
              <w:ind w:left="110"/>
              <w:jc w:val="center"/>
            </w:pPr>
            <w:proofErr w:type="gramStart"/>
            <w:r w:rsidRPr="00651F18">
              <w:t>п</w:t>
            </w:r>
            <w:proofErr w:type="gramEnd"/>
            <w:r w:rsidRPr="00651F18">
              <w:t>/п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jc w:val="center"/>
            </w:pPr>
            <w:r w:rsidRPr="00651F18">
              <w:t>Наименование мероприятия (результата)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jc w:val="center"/>
            </w:pPr>
            <w:r w:rsidRPr="00651F18">
              <w:t xml:space="preserve">Ответственный исполнитель (соисполнитель, участник)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jc w:val="center"/>
            </w:pP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jc w:val="center"/>
            </w:pPr>
            <w:r w:rsidRPr="00651F18">
              <w:t>Объем финансового обеспечения (</w:t>
            </w:r>
            <w:proofErr w:type="spellStart"/>
            <w:r w:rsidRPr="00651F18">
              <w:t>тыс</w:t>
            </w:r>
            <w:proofErr w:type="gramStart"/>
            <w:r w:rsidRPr="00651F18">
              <w:t>.р</w:t>
            </w:r>
            <w:proofErr w:type="gramEnd"/>
            <w:r w:rsidRPr="00651F18">
              <w:t>уб</w:t>
            </w:r>
            <w:proofErr w:type="spellEnd"/>
            <w:r w:rsidRPr="00651F18">
              <w:t>.)</w:t>
            </w:r>
          </w:p>
        </w:tc>
      </w:tr>
      <w:tr w:rsidR="005E690E" w:rsidRPr="00651F18" w:rsidTr="003324EC">
        <w:trPr>
          <w:trHeight w:val="276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ind w:left="168"/>
              <w:jc w:val="center"/>
            </w:pPr>
            <w:r w:rsidRPr="00651F18">
              <w:t>Год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168"/>
              <w:jc w:val="center"/>
            </w:pPr>
            <w:r w:rsidRPr="00651F18"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jc w:val="center"/>
            </w:pPr>
            <w:r w:rsidRPr="00651F18">
              <w:t>в том числе по источникам:</w:t>
            </w:r>
          </w:p>
        </w:tc>
      </w:tr>
      <w:tr w:rsidR="005E690E" w:rsidRPr="00651F18" w:rsidTr="003324EC">
        <w:trPr>
          <w:trHeight w:val="595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110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jc w:val="center"/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ind w:left="16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ind w:left="168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168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108"/>
              <w:jc w:val="center"/>
            </w:pPr>
            <w:r w:rsidRPr="00651F18">
              <w:t xml:space="preserve">Федеральный </w:t>
            </w:r>
          </w:p>
          <w:p w:rsidR="005E690E" w:rsidRPr="00651F18" w:rsidRDefault="005E690E" w:rsidP="005E690E">
            <w:pPr>
              <w:ind w:left="108"/>
              <w:jc w:val="center"/>
            </w:pPr>
            <w:r w:rsidRPr="00651F18">
              <w:t>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jc w:val="center"/>
            </w:pPr>
            <w:r w:rsidRPr="00651F18"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jc w:val="center"/>
            </w:pPr>
            <w:r w:rsidRPr="00651F18">
              <w:t xml:space="preserve">Бюджет МО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jc w:val="center"/>
            </w:pPr>
            <w:r w:rsidRPr="00651F18">
              <w:t>Бюджет муниципального образования (поселения)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jc w:val="center"/>
            </w:pPr>
            <w:r w:rsidRPr="00651F18">
              <w:t xml:space="preserve">Внебюджетные </w:t>
            </w:r>
          </w:p>
          <w:p w:rsidR="005E690E" w:rsidRPr="00651F18" w:rsidRDefault="005E690E" w:rsidP="005E690E">
            <w:pPr>
              <w:jc w:val="center"/>
            </w:pPr>
            <w:r w:rsidRPr="00651F18">
              <w:t>средства</w:t>
            </w:r>
          </w:p>
        </w:tc>
      </w:tr>
      <w:tr w:rsidR="005E690E" w:rsidRPr="00651F18" w:rsidTr="003324EC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43"/>
              <w:jc w:val="center"/>
            </w:pPr>
            <w:r w:rsidRPr="00651F18">
              <w:t>1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44"/>
              <w:jc w:val="center"/>
            </w:pPr>
            <w:r w:rsidRPr="00651F18"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ind w:left="103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ind w:left="103"/>
              <w:jc w:val="center"/>
            </w:pPr>
            <w:r w:rsidRPr="00651F18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46"/>
              <w:jc w:val="center"/>
            </w:pPr>
            <w:r w:rsidRPr="00651F18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46"/>
              <w:jc w:val="center"/>
            </w:pPr>
            <w:r w:rsidRPr="00651F18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ind w:left="46"/>
              <w:jc w:val="center"/>
            </w:pPr>
            <w:r w:rsidRPr="00651F18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ind w:left="46"/>
              <w:jc w:val="center"/>
            </w:pPr>
            <w:r w:rsidRPr="00651F18"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651F18" w:rsidRDefault="005E690E" w:rsidP="005E690E">
            <w:pPr>
              <w:ind w:left="46"/>
              <w:jc w:val="center"/>
            </w:pPr>
            <w:r w:rsidRPr="00651F18"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651F18" w:rsidRDefault="005E690E" w:rsidP="005E690E">
            <w:pPr>
              <w:ind w:left="41"/>
              <w:jc w:val="center"/>
            </w:pPr>
            <w:r w:rsidRPr="00651F18">
              <w:t>9</w:t>
            </w:r>
          </w:p>
        </w:tc>
      </w:tr>
      <w:tr w:rsidR="005E690E" w:rsidRPr="00651F18" w:rsidTr="00FF6B50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07C3A" w:rsidRDefault="005E690E" w:rsidP="00D07C3A">
            <w:pPr>
              <w:spacing w:line="280" w:lineRule="exact"/>
              <w:jc w:val="center"/>
              <w:rPr>
                <w:b/>
              </w:rPr>
            </w:pPr>
            <w:r w:rsidRPr="00651F18">
              <w:rPr>
                <w:b/>
              </w:rPr>
              <w:t>1.Комплекс процессных мероприятий «Обеспечение деятельности органов местного самоуправления»</w:t>
            </w: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4A1DA4">
            <w:pPr>
              <w:ind w:left="46"/>
              <w:jc w:val="center"/>
            </w:pPr>
            <w:r w:rsidRPr="00651F18">
              <w:t>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</w:pPr>
            <w:r w:rsidRPr="00651F18"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</w:pPr>
            <w:r w:rsidRPr="00651F18">
              <w:t xml:space="preserve">Отдел культуры Администрации МО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район</w:t>
            </w:r>
          </w:p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jc w:val="center"/>
              <w:rPr>
                <w:b/>
              </w:rPr>
            </w:pPr>
            <w:r w:rsidRPr="00651F18">
              <w:rPr>
                <w:b/>
              </w:rPr>
              <w:t>8025,81563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  <w:rPr>
                <w:b/>
              </w:rPr>
            </w:pPr>
            <w:r w:rsidRPr="00651F18">
              <w:rPr>
                <w:b/>
              </w:rPr>
              <w:t>8025,81563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108"/>
              <w:jc w:val="center"/>
            </w:pPr>
          </w:p>
        </w:tc>
      </w:tr>
      <w:tr w:rsidR="009A41AE" w:rsidRPr="00651F18" w:rsidTr="003324EC">
        <w:trPr>
          <w:trHeight w:val="298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jc w:val="center"/>
              <w:rPr>
                <w:spacing w:val="-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1846,21563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</w:pPr>
            <w:r w:rsidRPr="00651F18">
              <w:t>1846,21563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108"/>
              <w:jc w:val="center"/>
            </w:pP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jc w:val="center"/>
            </w:pPr>
            <w:r w:rsidRPr="00D07C3A">
              <w:t>1577,9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  <w:r w:rsidRPr="00D07C3A">
              <w:t>1577,9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5E690E">
            <w:pPr>
              <w:ind w:left="108"/>
              <w:jc w:val="center"/>
            </w:pP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jc w:val="center"/>
            </w:pPr>
            <w:r w:rsidRPr="00D07C3A">
              <w:t>1533,9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  <w:r w:rsidRPr="00D07C3A">
              <w:t>1533,9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5E690E">
            <w:pPr>
              <w:ind w:left="108"/>
              <w:jc w:val="center"/>
            </w:pP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jc w:val="center"/>
            </w:pPr>
            <w:r w:rsidRPr="00D07C3A">
              <w:t>1533,9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  <w:r w:rsidRPr="00D07C3A">
              <w:t>1533,9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5E690E">
            <w:pPr>
              <w:ind w:left="108"/>
              <w:jc w:val="center"/>
            </w:pP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46"/>
              <w:jc w:val="center"/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jc w:val="center"/>
            </w:pPr>
            <w:r w:rsidRPr="00D07C3A">
              <w:t>1533,9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  <w:r w:rsidRPr="00D07C3A">
              <w:t>1533,9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5E690E">
            <w:pPr>
              <w:ind w:left="108"/>
              <w:jc w:val="center"/>
            </w:pP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132"/>
              <w:jc w:val="center"/>
            </w:pPr>
            <w:r w:rsidRPr="00651F18">
              <w:t>1.1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</w:pPr>
            <w:r w:rsidRPr="00651F18"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</w:pPr>
            <w:r w:rsidRPr="00651F18">
              <w:t xml:space="preserve">Отдел культуры Администрации МО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район</w:t>
            </w:r>
          </w:p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jc w:val="center"/>
              <w:rPr>
                <w:b/>
              </w:rPr>
            </w:pPr>
            <w:r w:rsidRPr="00D07C3A">
              <w:rPr>
                <w:b/>
              </w:rPr>
              <w:t>7143,51857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jc w:val="center"/>
              <w:rPr>
                <w:b/>
              </w:rPr>
            </w:pPr>
            <w:r w:rsidRPr="00D07C3A">
              <w:rPr>
                <w:b/>
              </w:rPr>
              <w:t>7143,51857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5E690E">
            <w:pPr>
              <w:ind w:left="108"/>
              <w:jc w:val="center"/>
            </w:pP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1678,51857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1678,51857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1370,0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1370,0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9A41AE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651F18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651F18" w:rsidRDefault="009A41AE" w:rsidP="00DA0219">
            <w:pPr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1AE" w:rsidRPr="00D07C3A" w:rsidRDefault="009A41AE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1AE" w:rsidRPr="00D07C3A" w:rsidRDefault="009A41AE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jc w:val="center"/>
            </w:pPr>
            <w:r w:rsidRPr="00651F18">
              <w:t xml:space="preserve">Отдел культуры Администрации МО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район</w:t>
            </w:r>
          </w:p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862,29706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862,29706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167,69706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  <w:r w:rsidRPr="00D07C3A">
              <w:t>163,9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  <w:r w:rsidRPr="00D07C3A">
              <w:t>163,9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t>163,9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  <w:r w:rsidRPr="00651F18">
              <w:t xml:space="preserve">Отдел культуры Администрации МО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район</w:t>
            </w:r>
          </w:p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  <w:rPr>
                <w:b/>
              </w:rPr>
            </w:pPr>
            <w:r w:rsidRPr="00D07C3A">
              <w:rPr>
                <w:b/>
              </w:rPr>
              <w:t>20,0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b/>
              </w:rPr>
            </w:pPr>
            <w:r w:rsidRPr="00D07C3A">
              <w:rPr>
                <w:b/>
              </w:rPr>
              <w:t>20,0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  <w:r w:rsidRPr="00D07C3A"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  <w:r w:rsidRPr="00D07C3A"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651F18" w:rsidTr="00FF6B50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90E" w:rsidRPr="00D07C3A" w:rsidRDefault="005E690E" w:rsidP="005E690E">
            <w:pPr>
              <w:ind w:left="41"/>
              <w:jc w:val="center"/>
              <w:rPr>
                <w:b/>
                <w:color w:val="000000"/>
              </w:rPr>
            </w:pPr>
            <w:r w:rsidRPr="00D07C3A">
              <w:rPr>
                <w:b/>
              </w:rPr>
              <w:t>2.</w:t>
            </w:r>
            <w:r w:rsidR="003324EC" w:rsidRPr="00D07C3A">
              <w:rPr>
                <w:b/>
              </w:rPr>
              <w:t xml:space="preserve"> </w:t>
            </w:r>
            <w:r w:rsidRPr="00D07C3A">
              <w:rPr>
                <w:b/>
              </w:rPr>
              <w:t xml:space="preserve">Комплекс процессных мероприятий </w:t>
            </w:r>
            <w:r w:rsidRPr="00D07C3A">
              <w:rPr>
                <w:b/>
                <w:color w:val="000000"/>
              </w:rPr>
              <w:t xml:space="preserve">«Сохранение и развитие библиотечного дела в муниципальном образовании </w:t>
            </w:r>
            <w:proofErr w:type="spellStart"/>
            <w:r w:rsidRPr="00D07C3A">
              <w:rPr>
                <w:b/>
                <w:color w:val="000000"/>
              </w:rPr>
              <w:t>Куркинский</w:t>
            </w:r>
            <w:proofErr w:type="spellEnd"/>
            <w:r w:rsidRPr="00D07C3A">
              <w:rPr>
                <w:b/>
                <w:color w:val="000000"/>
              </w:rPr>
              <w:t xml:space="preserve"> район»</w:t>
            </w: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4EC" w:rsidRPr="00651F18" w:rsidRDefault="00020D0A" w:rsidP="00DA0219">
            <w:pPr>
              <w:ind w:left="108"/>
              <w:jc w:val="center"/>
              <w:rPr>
                <w:color w:val="000000"/>
              </w:rPr>
            </w:pPr>
            <w:r>
              <w:t>МБ</w:t>
            </w:r>
            <w:r w:rsidR="003324EC" w:rsidRPr="00651F18">
              <w:t xml:space="preserve">УК </w:t>
            </w:r>
            <w:proofErr w:type="spellStart"/>
            <w:r w:rsidR="003324EC" w:rsidRPr="00651F18">
              <w:t>Куркинская</w:t>
            </w:r>
            <w:proofErr w:type="spellEnd"/>
            <w:r w:rsidR="003324EC"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8184,71795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1007,65566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6786,76229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</w:rPr>
              <w:t>7</w:t>
            </w:r>
            <w:r w:rsidRPr="00D07C3A">
              <w:rPr>
                <w:color w:val="000000"/>
                <w:lang w:val="en-US"/>
              </w:rPr>
              <w:t>197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1712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  <w:lang w:val="en-US"/>
              </w:rPr>
              <w:t>95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621</w:t>
            </w:r>
            <w:r w:rsidR="00575FA8" w:rsidRPr="00D07C3A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DE7E6F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  <w:lang w:val="en-US"/>
              </w:rPr>
              <w:t>7101</w:t>
            </w:r>
            <w:r w:rsidRPr="00D07C3A">
              <w:rPr>
                <w:color w:val="000000"/>
              </w:rPr>
              <w:t>,</w:t>
            </w:r>
            <w:r w:rsidR="003324EC" w:rsidRPr="00D07C3A">
              <w:rPr>
                <w:color w:val="000000"/>
                <w:lang w:val="en-US"/>
              </w:rPr>
              <w:t>550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70170B" w:rsidP="00DA0219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6281</w:t>
            </w:r>
            <w:r w:rsidRPr="00D07C3A">
              <w:rPr>
                <w:color w:val="000000"/>
              </w:rPr>
              <w:t>,</w:t>
            </w:r>
            <w:r w:rsidR="003324EC" w:rsidRPr="00D07C3A">
              <w:rPr>
                <w:color w:val="000000"/>
                <w:lang w:val="en-US"/>
              </w:rPr>
              <w:t>9212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95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621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DE7E6F" w:rsidP="00DA0219">
            <w:pPr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6186</w:t>
            </w:r>
            <w:r w:rsidRPr="00D07C3A">
              <w:rPr>
                <w:color w:val="000000"/>
              </w:rPr>
              <w:t>,</w:t>
            </w:r>
            <w:r w:rsidR="003324EC" w:rsidRPr="00D07C3A">
              <w:rPr>
                <w:color w:val="000000"/>
                <w:lang w:val="en-US"/>
              </w:rPr>
              <w:t>3002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9242,05626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lang w:val="en-US"/>
              </w:rPr>
            </w:pPr>
            <w:r w:rsidRPr="00D07C3A">
              <w:rPr>
                <w:color w:val="000000"/>
                <w:lang w:val="en-US"/>
              </w:rPr>
              <w:t>95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621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DE7E6F" w:rsidP="00DA0219">
            <w:pPr>
              <w:jc w:val="center"/>
              <w:rPr>
                <w:lang w:val="en-US"/>
              </w:rPr>
            </w:pPr>
            <w:r w:rsidRPr="00D07C3A">
              <w:rPr>
                <w:color w:val="000000"/>
                <w:lang w:val="en-US"/>
              </w:rPr>
              <w:t>8856</w:t>
            </w:r>
            <w:r w:rsidRPr="00D07C3A">
              <w:rPr>
                <w:color w:val="000000"/>
              </w:rPr>
              <w:t>,</w:t>
            </w:r>
            <w:r w:rsidR="003324EC" w:rsidRPr="00D07C3A">
              <w:rPr>
                <w:color w:val="000000"/>
                <w:lang w:val="en-US"/>
              </w:rPr>
              <w:t>60048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3324E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6637,04161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rPr>
                <w:color w:val="000000"/>
              </w:rPr>
              <w:t>1307,22082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rPr>
                <w:color w:val="000000"/>
              </w:rPr>
              <w:t>5070,60178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выплату 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4EC" w:rsidRPr="00651F18" w:rsidRDefault="00020D0A" w:rsidP="00DA0219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="003324EC" w:rsidRPr="00651F18">
              <w:t xml:space="preserve">УК </w:t>
            </w:r>
            <w:proofErr w:type="spellStart"/>
            <w:r w:rsidR="003324EC" w:rsidRPr="00651F18">
              <w:t>Куркинская</w:t>
            </w:r>
            <w:proofErr w:type="spellEnd"/>
            <w:r w:rsidR="003324EC"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6313,76785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575FA8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575FA8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1735,87972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230E93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2048F7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4784,30178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4784,30178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4784,30178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4784,30178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  <w:r w:rsidRPr="00651F18">
              <w:t xml:space="preserve">Иные закупки товаров, работ и услуг для обеспечения государственных </w:t>
            </w:r>
            <w:r w:rsidRPr="00651F18">
              <w:lastRenderedPageBreak/>
              <w:t>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4EC" w:rsidRPr="00651F18" w:rsidRDefault="00020D0A" w:rsidP="00DA0219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="003324EC" w:rsidRPr="00651F18">
              <w:t xml:space="preserve">УК </w:t>
            </w:r>
            <w:proofErr w:type="spellStart"/>
            <w:r w:rsidR="003324EC" w:rsidRPr="00651F18">
              <w:t>Куркинская</w:t>
            </w:r>
            <w:proofErr w:type="spellEnd"/>
            <w:r w:rsidR="003324EC"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971,28234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390,3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111,5379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469,44444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575FA8" w:rsidP="00DA0219">
            <w:pPr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575FA8" w:rsidP="00DA0219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  <w:lang w:val="en-US"/>
              </w:rPr>
              <w:t>62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29558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230E93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2048F7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  <w:r w:rsidRPr="00D07C3A">
              <w:rPr>
                <w:color w:val="000000"/>
              </w:rPr>
              <w:t>3446,44971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rPr>
                <w:color w:val="000000"/>
              </w:rPr>
              <w:t>2495,9014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rPr>
                <w:color w:val="000000"/>
              </w:rPr>
              <w:t>691,3293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  <w:r w:rsidRPr="00D07C3A">
              <w:rPr>
                <w:color w:val="000000"/>
              </w:rPr>
              <w:t>431,40576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jc w:val="center"/>
            </w:pPr>
            <w:r w:rsidRPr="00D07C3A">
              <w:rPr>
                <w:color w:val="000000"/>
              </w:rPr>
              <w:t>259,21901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rPr>
                <w:color w:val="000000"/>
              </w:rPr>
              <w:t>95,9014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</w:pPr>
            <w:r w:rsidRPr="00D07C3A">
              <w:rPr>
                <w:color w:val="000000"/>
              </w:rPr>
              <w:t>76,28535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2.3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24EC" w:rsidRPr="00651F18" w:rsidRDefault="00020D0A" w:rsidP="00DA0219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="003324EC" w:rsidRPr="00651F18">
              <w:t xml:space="preserve">УК </w:t>
            </w:r>
            <w:proofErr w:type="spellStart"/>
            <w:r w:rsidR="003324EC" w:rsidRPr="00651F18">
              <w:t>Куркинская</w:t>
            </w:r>
            <w:proofErr w:type="spellEnd"/>
            <w:r w:rsidR="003324EC"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3,55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230E93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2048F7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324EC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651F18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651F18" w:rsidRDefault="003324EC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4EC" w:rsidRPr="00D07C3A" w:rsidRDefault="003324EC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70170B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651F18">
              <w:rPr>
                <w:color w:val="000000"/>
              </w:rPr>
              <w:t>оплаты труда работников муниципальных учреждений культуры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020D0A" w:rsidP="00DA0219">
            <w:pPr>
              <w:ind w:left="108"/>
              <w:jc w:val="center"/>
              <w:rPr>
                <w:rFonts w:eastAsia="Calibri"/>
              </w:rPr>
            </w:pPr>
            <w:r>
              <w:t>МБ</w:t>
            </w:r>
            <w:r w:rsidR="00B77F7D" w:rsidRPr="00651F18">
              <w:t xml:space="preserve">УК </w:t>
            </w:r>
            <w:proofErr w:type="spellStart"/>
            <w:r w:rsidR="00B77F7D" w:rsidRPr="00651F18">
              <w:t>Куркинская</w:t>
            </w:r>
            <w:proofErr w:type="spellEnd"/>
            <w:r w:rsidR="00B77F7D"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5080,55512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5080,55512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800,49656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989,67982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989,67982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51131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651F18" w:rsidRDefault="00351131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651F18" w:rsidRDefault="00351131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1131" w:rsidRPr="00651F18" w:rsidRDefault="00351131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1058,9823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230E93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1058,9823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D07C3A" w:rsidRDefault="0035113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51131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651F18" w:rsidRDefault="00351131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651F18" w:rsidRDefault="00351131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1131" w:rsidRPr="00651F18" w:rsidRDefault="00351131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DA021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1115,69822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230E93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1115,69822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D07C3A" w:rsidRDefault="0035113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351131" w:rsidRPr="00651F18" w:rsidTr="0070170B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651F18" w:rsidRDefault="00351131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651F18" w:rsidRDefault="00351131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651F18" w:rsidRDefault="00351131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DA021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1115,69822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230E93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1115,69822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131" w:rsidRPr="00D07C3A" w:rsidRDefault="00351131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131" w:rsidRPr="00D07C3A" w:rsidRDefault="00351131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D0E7F" w:rsidRPr="00651F18" w:rsidTr="00230E93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46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651F18">
              <w:rPr>
                <w:color w:val="000000"/>
              </w:rPr>
              <w:t>самоуправления</w:t>
            </w:r>
            <w:proofErr w:type="gramEnd"/>
            <w:r w:rsidRPr="00651F18">
              <w:rPr>
                <w:color w:val="000000"/>
              </w:rPr>
              <w:t xml:space="preserve"> городских и сельских поселений </w:t>
            </w:r>
            <w:r w:rsidRPr="00651F18">
              <w:rPr>
                <w:color w:val="000000"/>
              </w:rPr>
              <w:lastRenderedPageBreak/>
              <w:t>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поддержи работникам муниципальных библиотек, муниципальных музеев и их филиалов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E7F" w:rsidRPr="00651F18" w:rsidRDefault="00020D0A" w:rsidP="00DA0219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="005D0E7F" w:rsidRPr="00651F18">
              <w:t xml:space="preserve">УК </w:t>
            </w:r>
            <w:proofErr w:type="spellStart"/>
            <w:r w:rsidR="005D0E7F" w:rsidRPr="00651F18">
              <w:t>Куркинская</w:t>
            </w:r>
            <w:proofErr w:type="spellEnd"/>
            <w:r w:rsidR="005D0E7F"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651F18" w:rsidRDefault="005D0E7F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478,106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478,106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D0E7F" w:rsidRPr="00651F18" w:rsidTr="00230E93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E7F" w:rsidRPr="00651F18" w:rsidRDefault="005D0E7F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D0E7F" w:rsidRPr="00651F18" w:rsidTr="00230E93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E7F" w:rsidRPr="00651F18" w:rsidRDefault="005D0E7F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D0E7F" w:rsidRPr="00651F18" w:rsidTr="00230E93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E7F" w:rsidRPr="00651F18" w:rsidRDefault="005D0E7F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D0E7F" w:rsidRPr="00651F18" w:rsidTr="00230E93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E7F" w:rsidRPr="00651F18" w:rsidRDefault="005D0E7F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D0E7F" w:rsidRPr="00651F18" w:rsidTr="00230E93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651F18" w:rsidRDefault="005D0E7F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95,62120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D0E7F" w:rsidRPr="00651F18" w:rsidTr="00230E93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4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108"/>
              <w:rPr>
                <w:color w:val="000000"/>
              </w:rPr>
            </w:pPr>
            <w:r w:rsidRPr="005D0E7F">
              <w:rPr>
                <w:color w:val="00000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 w:rsidRPr="005D0E7F">
              <w:rPr>
                <w:color w:val="000000"/>
              </w:rPr>
              <w:lastRenderedPageBreak/>
              <w:t>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0E7F" w:rsidRPr="00651F18" w:rsidRDefault="00020D0A" w:rsidP="00DA0219">
            <w:pPr>
              <w:ind w:left="108"/>
              <w:jc w:val="center"/>
              <w:rPr>
                <w:rFonts w:eastAsia="Calibri"/>
              </w:rPr>
            </w:pPr>
            <w:r>
              <w:lastRenderedPageBreak/>
              <w:t>МБ</w:t>
            </w:r>
            <w:r w:rsidR="005D0E7F" w:rsidRPr="00651F18">
              <w:t xml:space="preserve">УК </w:t>
            </w:r>
            <w:proofErr w:type="spellStart"/>
            <w:r w:rsidR="005D0E7F" w:rsidRPr="00651F18">
              <w:t>Куркинская</w:t>
            </w:r>
            <w:proofErr w:type="spellEnd"/>
            <w:r w:rsidR="005D0E7F" w:rsidRPr="00651F18">
              <w:t xml:space="preserve"> ЦБС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230E93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4311,29488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4311,29488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D0E7F" w:rsidRPr="00651F18" w:rsidTr="00230E93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E7F" w:rsidRPr="00651F18" w:rsidRDefault="005D0E7F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230E93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230E93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5127,3179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230E93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5127,3179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D0E7F" w:rsidRPr="00651F18" w:rsidTr="00230E93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E7F" w:rsidRPr="00651F18" w:rsidRDefault="005D0E7F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230E93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D0E7F" w:rsidRPr="00651F18" w:rsidTr="00230E93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46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651F18" w:rsidRDefault="005D0E7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0E7F" w:rsidRPr="00651F18" w:rsidRDefault="005D0E7F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230E93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E7F" w:rsidRPr="00D07C3A" w:rsidRDefault="005D0E7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651F18" w:rsidTr="00FF6B50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07C3A" w:rsidRDefault="005E690E" w:rsidP="00D07C3A">
            <w:pPr>
              <w:jc w:val="center"/>
              <w:rPr>
                <w:b/>
              </w:rPr>
            </w:pPr>
            <w:r w:rsidRPr="00D07C3A">
              <w:rPr>
                <w:b/>
              </w:rPr>
              <w:lastRenderedPageBreak/>
              <w:t xml:space="preserve">3.Комплекс процессных мероприятий «Сохранение и развитие музеев в муниципальном образовании </w:t>
            </w:r>
            <w:proofErr w:type="spellStart"/>
            <w:r w:rsidRPr="00D07C3A">
              <w:rPr>
                <w:b/>
              </w:rPr>
              <w:t>Куркинский</w:t>
            </w:r>
            <w:proofErr w:type="spellEnd"/>
            <w:r w:rsidRPr="00D07C3A">
              <w:rPr>
                <w:b/>
              </w:rPr>
              <w:t xml:space="preserve"> район»</w:t>
            </w: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  <w:rPr>
                <w:rFonts w:eastAsia="Calibri"/>
              </w:rPr>
            </w:pPr>
            <w:r w:rsidRPr="00651F18">
              <w:t>МУК «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  <w:rPr>
                <w:spacing w:val="-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15611,1236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0D050F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1445,27318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0D050F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11343,45042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4416,2986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255,35222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4160,94638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2319,4375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EB2DE8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27,06250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EB2DE8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2292,375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4920,0625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446,66856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1650,99394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5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1977,6625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358,09495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1977,6625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358,09495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  <w:r w:rsidRPr="00651F18">
              <w:t>МУК «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0D050F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2748,95183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0D050F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2748,95183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2081,73432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EB2DE8" w:rsidP="00DA0219">
            <w:pPr>
              <w:jc w:val="center"/>
            </w:pPr>
            <w:r w:rsidRPr="00D07C3A">
              <w:t>667,21751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EB2DE8" w:rsidP="00DA0219">
            <w:pPr>
              <w:jc w:val="center"/>
            </w:pPr>
            <w:r w:rsidRPr="00D07C3A">
              <w:t>667,21751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  <w:r w:rsidRPr="00651F18">
              <w:t>МУК «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0D050F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5293,10838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0D050F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2353,10838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2079,11204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617BD2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617BD2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15,99634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3198,0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2822,4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117,6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630975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  <w:r w:rsidRPr="00651F18">
              <w:t>МУК «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0,10002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Частичная компенсация дополнительных расходов на повышение </w:t>
            </w:r>
            <w:proofErr w:type="gramStart"/>
            <w:r w:rsidRPr="00651F18">
              <w:rPr>
                <w:color w:val="000000"/>
              </w:rPr>
              <w:t xml:space="preserve">оплаты труда работников муниципальных учреждений </w:t>
            </w:r>
            <w:r w:rsidRPr="00651F18">
              <w:rPr>
                <w:color w:val="000000"/>
              </w:rPr>
              <w:lastRenderedPageBreak/>
              <w:t>культуры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МУК «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</w:rPr>
            </w:pPr>
            <w:r w:rsidRPr="00D07C3A">
              <w:rPr>
                <w:b/>
              </w:rPr>
              <w:t>1474,60273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630975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1192,36072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630975" w:rsidP="00DA0219">
            <w:pPr>
              <w:ind w:left="108"/>
              <w:jc w:val="center"/>
              <w:rPr>
                <w:b/>
              </w:rPr>
            </w:pPr>
            <w:r w:rsidRPr="00D07C3A">
              <w:rPr>
                <w:b/>
              </w:rPr>
              <w:t>282,24201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228,28976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282,24201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EB2DE8" w:rsidP="00DA0219">
            <w:pPr>
              <w:ind w:left="108"/>
              <w:jc w:val="center"/>
            </w:pPr>
            <w:r w:rsidRPr="00D07C3A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EB2DE8" w:rsidP="00DA0219">
            <w:pPr>
              <w:ind w:left="108"/>
              <w:jc w:val="center"/>
            </w:pPr>
            <w:r w:rsidRPr="00D07C3A">
              <w:t>282,24201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302,00606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302,00606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331,03245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331,03245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331,03245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331,03245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4A1DA4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3.5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 xml:space="preserve">Осуществление государственного полномочия по финансовому обеспечению органов местного самоуправления округов и районов, органов самоуправления муниципальных районов и органов местного </w:t>
            </w:r>
            <w:proofErr w:type="gramStart"/>
            <w:r w:rsidRPr="00651F18">
              <w:rPr>
                <w:color w:val="000000"/>
              </w:rPr>
              <w:t>самоуправления</w:t>
            </w:r>
            <w:proofErr w:type="gramEnd"/>
            <w:r w:rsidRPr="00651F18">
              <w:rPr>
                <w:color w:val="000000"/>
              </w:rPr>
              <w:t xml:space="preserve"> городских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на предоставление мер социальной </w:t>
            </w:r>
            <w:r w:rsidRPr="00651F18">
              <w:rPr>
                <w:color w:val="000000"/>
              </w:rPr>
              <w:lastRenderedPageBreak/>
              <w:t>поддержи работникам муниципальных библиотек, муниципальных музеев и их филиал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  <w:r w:rsidRPr="00651F18">
              <w:lastRenderedPageBreak/>
              <w:t>МУК «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630975" w:rsidP="00DA0219">
            <w:pPr>
              <w:ind w:left="108"/>
              <w:jc w:val="center"/>
              <w:rPr>
                <w:b/>
              </w:rPr>
            </w:pPr>
            <w:r w:rsidRPr="00D07C3A">
              <w:rPr>
                <w:b/>
                <w:color w:val="000000"/>
              </w:rPr>
              <w:t>135,31246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630975" w:rsidP="00DA0219">
            <w:pPr>
              <w:ind w:left="108"/>
              <w:jc w:val="center"/>
              <w:rPr>
                <w:b/>
                <w:color w:val="000000"/>
              </w:rPr>
            </w:pPr>
            <w:r w:rsidRPr="00D07C3A">
              <w:rPr>
                <w:b/>
                <w:color w:val="000000"/>
              </w:rPr>
              <w:t>135,31246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27,06246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t>27,06246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617BD2" w:rsidP="00DA0219">
            <w:pPr>
              <w:ind w:left="108"/>
              <w:jc w:val="center"/>
            </w:pPr>
            <w:r w:rsidRPr="00D07C3A">
              <w:t>27,0625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t>27,062</w:t>
            </w:r>
            <w:r w:rsidR="00617BD2" w:rsidRPr="00D07C3A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17BD2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651F18" w:rsidRDefault="00617BD2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651F18" w:rsidRDefault="00617BD2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BD2" w:rsidRPr="00651F18" w:rsidRDefault="00617BD2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D07C3A" w:rsidRDefault="00617BD2" w:rsidP="00DA0219">
            <w:pPr>
              <w:ind w:left="108"/>
              <w:jc w:val="center"/>
            </w:pPr>
            <w:r w:rsidRPr="00D07C3A">
              <w:t>27,0625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D07C3A" w:rsidRDefault="00617BD2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617BD2">
            <w:pPr>
              <w:jc w:val="center"/>
            </w:pPr>
            <w:r w:rsidRPr="00D07C3A">
              <w:t>27,0625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D07C3A" w:rsidRDefault="00617BD2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17BD2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651F18" w:rsidRDefault="00617BD2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651F18" w:rsidRDefault="00617BD2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BD2" w:rsidRPr="00651F18" w:rsidRDefault="00617BD2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DA021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D07C3A" w:rsidRDefault="00617BD2" w:rsidP="00617BD2">
            <w:pPr>
              <w:jc w:val="center"/>
            </w:pPr>
            <w:r w:rsidRPr="00D07C3A">
              <w:t>27,0625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D07C3A" w:rsidRDefault="00617BD2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617BD2">
            <w:pPr>
              <w:jc w:val="center"/>
            </w:pPr>
            <w:r w:rsidRPr="00D07C3A">
              <w:t>27,0625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D07C3A" w:rsidRDefault="00617BD2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617BD2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651F18" w:rsidRDefault="00617BD2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651F18" w:rsidRDefault="00617BD2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651F18" w:rsidRDefault="00617BD2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651F18" w:rsidRDefault="00617BD2" w:rsidP="00DA021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D07C3A" w:rsidRDefault="00617BD2" w:rsidP="00617BD2">
            <w:pPr>
              <w:jc w:val="center"/>
            </w:pPr>
            <w:r w:rsidRPr="00D07C3A">
              <w:t>27,0625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D07C3A" w:rsidRDefault="00617BD2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617BD2">
            <w:pPr>
              <w:jc w:val="center"/>
            </w:pPr>
            <w:r w:rsidRPr="00D07C3A">
              <w:t>27,0625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BD2" w:rsidRPr="00D07C3A" w:rsidRDefault="00617BD2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BD2" w:rsidRPr="00D07C3A" w:rsidRDefault="00617BD2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D050F" w:rsidRPr="00651F18" w:rsidTr="00EC0E4C">
        <w:trPr>
          <w:trHeight w:val="61"/>
        </w:trPr>
        <w:tc>
          <w:tcPr>
            <w:tcW w:w="4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651F18" w:rsidRDefault="000D050F" w:rsidP="005E690E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3.6</w:t>
            </w:r>
          </w:p>
        </w:tc>
        <w:tc>
          <w:tcPr>
            <w:tcW w:w="22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651F18" w:rsidRDefault="000D050F" w:rsidP="005E690E">
            <w:pPr>
              <w:ind w:left="108"/>
              <w:rPr>
                <w:color w:val="000000"/>
              </w:rPr>
            </w:pPr>
            <w:r w:rsidRPr="00617BD2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050F" w:rsidRPr="00651F18" w:rsidRDefault="000D050F" w:rsidP="00DA0219">
            <w:pPr>
              <w:ind w:left="108"/>
              <w:jc w:val="center"/>
              <w:rPr>
                <w:rFonts w:eastAsia="Calibri"/>
              </w:rPr>
            </w:pPr>
            <w:r w:rsidRPr="00651F18">
              <w:t>МУК «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краеведческий музей»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617BD2" w:rsidRDefault="000D050F" w:rsidP="00EA4CAB">
            <w:pPr>
              <w:ind w:left="108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60F53" w:rsidRDefault="000D050F" w:rsidP="00EA4CAB">
            <w:pPr>
              <w:ind w:left="108"/>
              <w:jc w:val="center"/>
              <w:rPr>
                <w:b/>
              </w:rPr>
            </w:pPr>
            <w:r w:rsidRPr="00D60F53">
              <w:rPr>
                <w:b/>
              </w:rPr>
              <w:t>6241,29019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60F53" w:rsidRDefault="000D050F" w:rsidP="00EA4CAB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60F53" w:rsidRDefault="000D050F" w:rsidP="00EA4CAB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60F53" w:rsidRDefault="000D050F" w:rsidP="00DA0219">
            <w:pPr>
              <w:ind w:left="108"/>
              <w:jc w:val="center"/>
              <w:rPr>
                <w:b/>
              </w:rPr>
            </w:pPr>
            <w:r w:rsidRPr="00D60F53">
              <w:rPr>
                <w:b/>
              </w:rPr>
              <w:t>6241,29019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D050F" w:rsidRPr="00651F18" w:rsidTr="00EC0E4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Default="000D050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617BD2" w:rsidRDefault="000D050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F" w:rsidRPr="00651F18" w:rsidRDefault="000D050F" w:rsidP="00DA021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617BD2" w:rsidRDefault="000D050F" w:rsidP="00EA4CAB">
            <w:pPr>
              <w:ind w:left="108"/>
              <w:jc w:val="center"/>
              <w:rPr>
                <w:highlight w:val="yellow"/>
              </w:rPr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EA4CAB">
            <w:pPr>
              <w:ind w:left="108"/>
              <w:jc w:val="center"/>
            </w:pPr>
            <w:r w:rsidRPr="00D07C3A">
              <w:t>1609,16115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EA4CAB">
            <w:pPr>
              <w:ind w:left="108"/>
              <w:jc w:val="center"/>
            </w:pPr>
            <w:r w:rsidRPr="00D07C3A">
              <w:t>1609,16115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D050F" w:rsidRPr="00651F18" w:rsidTr="00EC0E4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Default="000D050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617BD2" w:rsidRDefault="000D050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F" w:rsidRPr="00651F18" w:rsidRDefault="000D050F" w:rsidP="00DA021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651F18" w:rsidRDefault="000D050F" w:rsidP="00EA4CAB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1392,99394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1392,99394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D050F" w:rsidRPr="00651F18" w:rsidTr="00EC0E4C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Default="000D050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617BD2" w:rsidRDefault="000D050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050F" w:rsidRPr="00651F18" w:rsidRDefault="000D050F" w:rsidP="00DA021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651F18" w:rsidRDefault="000D050F" w:rsidP="00EA4CAB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D050F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Default="000D050F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617BD2" w:rsidRDefault="000D050F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651F18" w:rsidRDefault="000D050F" w:rsidP="00DA0219">
            <w:pPr>
              <w:ind w:left="108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651F18" w:rsidRDefault="000D050F" w:rsidP="00EA4CAB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EA4CA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1619,56755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50F" w:rsidRPr="00D07C3A" w:rsidRDefault="000D050F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050F" w:rsidRPr="00D07C3A" w:rsidRDefault="000D050F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651F18" w:rsidTr="00FF6B50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90E" w:rsidRPr="00D07C3A" w:rsidRDefault="005E690E" w:rsidP="00D07C3A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4.Комплекс процессных мероприятий «Поддержка театрально-концертной деятельности и сохранение самодеятельного народного творчества  в муниципальном образовании </w:t>
            </w:r>
            <w:proofErr w:type="spellStart"/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>Куркинский</w:t>
            </w:r>
            <w:proofErr w:type="spellEnd"/>
            <w:r w:rsidRPr="00D0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МБУК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</w:rPr>
              <w:t>12</w:t>
            </w:r>
            <w:r w:rsidRPr="00D07C3A">
              <w:rPr>
                <w:b/>
                <w:color w:val="000000" w:themeColor="text1"/>
                <w:lang w:val="en-US"/>
              </w:rPr>
              <w:t>0038</w:t>
            </w:r>
            <w:r w:rsidRPr="00D07C3A">
              <w:rPr>
                <w:b/>
                <w:color w:val="000000" w:themeColor="text1"/>
              </w:rPr>
              <w:t>,</w:t>
            </w:r>
            <w:r w:rsidRPr="00D07C3A">
              <w:rPr>
                <w:b/>
                <w:color w:val="000000" w:themeColor="text1"/>
                <w:lang w:val="en-US"/>
              </w:rPr>
              <w:t>53975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  <w:lang w:val="en-US"/>
              </w:rPr>
              <w:t>3272.016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</w:rPr>
              <w:t>11</w:t>
            </w:r>
            <w:r w:rsidRPr="00D07C3A">
              <w:rPr>
                <w:b/>
                <w:color w:val="000000" w:themeColor="text1"/>
                <w:lang w:val="en-US"/>
              </w:rPr>
              <w:t>0</w:t>
            </w:r>
            <w:r w:rsidRPr="00D07C3A">
              <w:rPr>
                <w:b/>
                <w:color w:val="000000" w:themeColor="text1"/>
              </w:rPr>
              <w:t>9</w:t>
            </w:r>
            <w:r w:rsidRPr="00D07C3A">
              <w:rPr>
                <w:b/>
                <w:color w:val="000000" w:themeColor="text1"/>
                <w:lang w:val="en-US"/>
              </w:rPr>
              <w:t>0</w:t>
            </w:r>
            <w:r w:rsidRPr="00D07C3A">
              <w:rPr>
                <w:b/>
                <w:color w:val="000000" w:themeColor="text1"/>
              </w:rPr>
              <w:t>,</w:t>
            </w:r>
            <w:r w:rsidRPr="00D07C3A">
              <w:rPr>
                <w:b/>
                <w:color w:val="000000" w:themeColor="text1"/>
                <w:lang w:val="en-US"/>
              </w:rPr>
              <w:t>99442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</w:rPr>
              <w:t>10</w:t>
            </w:r>
            <w:r w:rsidRPr="00D07C3A">
              <w:rPr>
                <w:b/>
                <w:color w:val="000000" w:themeColor="text1"/>
                <w:lang w:val="en-US"/>
              </w:rPr>
              <w:t>4271</w:t>
            </w:r>
            <w:r w:rsidRPr="00D07C3A">
              <w:rPr>
                <w:b/>
                <w:color w:val="000000" w:themeColor="text1"/>
              </w:rPr>
              <w:t>,</w:t>
            </w:r>
            <w:r w:rsidRPr="00D07C3A">
              <w:rPr>
                <w:b/>
                <w:color w:val="000000" w:themeColor="text1"/>
                <w:lang w:val="en-US"/>
              </w:rPr>
              <w:t>24363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 w:themeColor="text1"/>
              </w:rPr>
            </w:pPr>
            <w:r w:rsidRPr="00D07C3A">
              <w:rPr>
                <w:b/>
                <w:color w:val="000000" w:themeColor="text1"/>
              </w:rPr>
              <w:t>1404,2857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DA0219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</w:t>
            </w:r>
            <w:r w:rsidR="00B77F7D"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29033,05316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22</w:t>
            </w:r>
            <w:r w:rsidRPr="00D07C3A">
              <w:rPr>
                <w:color w:val="000000" w:themeColor="text1"/>
                <w:lang w:val="en-US"/>
              </w:rPr>
              <w:t>422</w:t>
            </w:r>
            <w:r w:rsidRPr="00D07C3A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 w:themeColor="text1"/>
              </w:rPr>
            </w:pPr>
            <w:r w:rsidRPr="00D07C3A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</w:rPr>
              <w:t>2</w:t>
            </w:r>
            <w:r w:rsidRPr="00D07C3A">
              <w:rPr>
                <w:color w:val="000000"/>
                <w:lang w:val="en-US"/>
              </w:rPr>
              <w:t>5092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57877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  <w:lang w:val="en-US"/>
              </w:rPr>
            </w:pPr>
            <w:r w:rsidRPr="00D07C3A">
              <w:rPr>
                <w:color w:val="000000"/>
              </w:rPr>
              <w:t>2</w:t>
            </w:r>
            <w:r w:rsidRPr="00D07C3A">
              <w:rPr>
                <w:color w:val="000000"/>
                <w:lang w:val="en-US"/>
              </w:rPr>
              <w:t>4792</w:t>
            </w:r>
            <w:r w:rsidRPr="00D07C3A">
              <w:rPr>
                <w:color w:val="000000"/>
              </w:rPr>
              <w:t>,</w:t>
            </w:r>
            <w:r w:rsidRPr="00D07C3A">
              <w:rPr>
                <w:color w:val="000000"/>
                <w:lang w:val="en-US"/>
              </w:rPr>
              <w:t>57877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21885,20402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2545,34382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19039,8602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22013,8519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19008,15133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22013,8519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19008,15133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t>Субсидии бюджетным учреждениям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МБУК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FD0460" w:rsidP="00DA0219">
            <w:pPr>
              <w:ind w:left="108"/>
              <w:jc w:val="center"/>
              <w:rPr>
                <w:b/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  <w:lang w:val="en-US"/>
              </w:rPr>
              <w:t>14363</w:t>
            </w:r>
            <w:r w:rsidRPr="00D07C3A">
              <w:rPr>
                <w:b/>
                <w:color w:val="000000" w:themeColor="text1"/>
              </w:rPr>
              <w:t>,</w:t>
            </w:r>
            <w:r w:rsidR="00B77F7D" w:rsidRPr="00D07C3A">
              <w:rPr>
                <w:b/>
                <w:color w:val="000000" w:themeColor="text1"/>
                <w:lang w:val="en-US"/>
              </w:rPr>
              <w:t>01042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FD0460" w:rsidP="00DA0219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  <w:lang w:val="en-US"/>
              </w:rPr>
              <w:t>3272</w:t>
            </w:r>
            <w:r w:rsidRPr="00D07C3A">
              <w:rPr>
                <w:b/>
                <w:color w:val="000000" w:themeColor="text1"/>
              </w:rPr>
              <w:t>,</w:t>
            </w:r>
            <w:r w:rsidR="00B77F7D" w:rsidRPr="00D07C3A">
              <w:rPr>
                <w:b/>
                <w:color w:val="000000" w:themeColor="text1"/>
                <w:lang w:val="en-US"/>
              </w:rPr>
              <w:t>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FD0460" w:rsidP="00DA0219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 w:rsidRPr="00D07C3A">
              <w:rPr>
                <w:b/>
                <w:color w:val="000000" w:themeColor="text1"/>
                <w:lang w:val="en-US"/>
              </w:rPr>
              <w:t>11090</w:t>
            </w:r>
            <w:r w:rsidRPr="00D07C3A">
              <w:rPr>
                <w:b/>
                <w:color w:val="000000" w:themeColor="text1"/>
              </w:rPr>
              <w:t>,</w:t>
            </w:r>
            <w:r w:rsidR="00B77F7D" w:rsidRPr="00D07C3A">
              <w:rPr>
                <w:b/>
                <w:color w:val="000000" w:themeColor="text1"/>
                <w:lang w:val="en-US"/>
              </w:rPr>
              <w:t>99442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DA0219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</w:t>
            </w:r>
            <w:r w:rsidR="00B77F7D"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6406,26546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3272,016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3134,24946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2545,34382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2545,34382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2705,70057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2705,70057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2705,70057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4.2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230E93" w:rsidP="00DA0219">
            <w:pPr>
              <w:ind w:left="108"/>
              <w:jc w:val="center"/>
              <w:rPr>
                <w:color w:val="000000"/>
              </w:rPr>
            </w:pPr>
            <w:r w:rsidRPr="00230E93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МБУК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РЦК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FD0460" w:rsidP="00DA0219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105675</w:t>
            </w:r>
            <w:r>
              <w:rPr>
                <w:b/>
                <w:color w:val="000000" w:themeColor="text1"/>
              </w:rPr>
              <w:t>,</w:t>
            </w:r>
            <w:r w:rsidR="00B77F7D" w:rsidRPr="00651F18">
              <w:rPr>
                <w:b/>
                <w:color w:val="000000" w:themeColor="text1"/>
                <w:lang w:val="en-US"/>
              </w:rPr>
              <w:t>52933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 w:themeColor="text1"/>
                <w:lang w:val="en-US"/>
              </w:rPr>
            </w:pPr>
            <w:r w:rsidRPr="00651F18">
              <w:rPr>
                <w:b/>
                <w:color w:val="000000" w:themeColor="text1"/>
              </w:rPr>
              <w:t>10</w:t>
            </w:r>
            <w:r w:rsidRPr="00651F18">
              <w:rPr>
                <w:b/>
                <w:color w:val="000000" w:themeColor="text1"/>
                <w:lang w:val="en-US"/>
              </w:rPr>
              <w:t>4148</w:t>
            </w:r>
            <w:r w:rsidRPr="00651F18">
              <w:rPr>
                <w:b/>
                <w:color w:val="000000" w:themeColor="text1"/>
              </w:rPr>
              <w:t>,</w:t>
            </w:r>
            <w:r w:rsidRPr="00651F18">
              <w:rPr>
                <w:b/>
                <w:color w:val="000000" w:themeColor="text1"/>
                <w:lang w:val="en-US"/>
              </w:rPr>
              <w:t>8328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651F18">
              <w:rPr>
                <w:b/>
                <w:color w:val="000000"/>
              </w:rPr>
              <w:t>1404,2857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DA0219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 </w:t>
            </w:r>
            <w:r w:rsidR="00B77F7D"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Pr="00651F18">
              <w:rPr>
                <w:color w:val="000000" w:themeColor="text1"/>
                <w:lang w:val="en-US"/>
              </w:rPr>
              <w:t>626</w:t>
            </w:r>
            <w:r w:rsidRPr="00651F18">
              <w:rPr>
                <w:color w:val="000000" w:themeColor="text1"/>
              </w:rPr>
              <w:t>,7877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22</w:t>
            </w:r>
            <w:r w:rsidRPr="00651F18">
              <w:rPr>
                <w:color w:val="000000" w:themeColor="text1"/>
                <w:lang w:val="en-US"/>
              </w:rPr>
              <w:t>422</w:t>
            </w:r>
            <w:r w:rsidRPr="00651F18">
              <w:rPr>
                <w:color w:val="000000" w:themeColor="text1"/>
              </w:rPr>
              <w:t>,502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 w:themeColor="text1"/>
              </w:rPr>
            </w:pPr>
            <w:r w:rsidRPr="00651F18">
              <w:rPr>
                <w:color w:val="000000" w:themeColor="text1"/>
              </w:rPr>
              <w:t>204,2857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25</w:t>
            </w:r>
            <w:r w:rsidRPr="00651F18">
              <w:rPr>
                <w:color w:val="000000"/>
                <w:lang w:val="en-US"/>
              </w:rPr>
              <w:t>092</w:t>
            </w:r>
            <w:r w:rsidRPr="00651F18">
              <w:rPr>
                <w:color w:val="000000"/>
              </w:rPr>
              <w:t>,57877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2</w:t>
            </w:r>
            <w:r w:rsidRPr="00651F18">
              <w:rPr>
                <w:color w:val="000000"/>
                <w:lang w:val="en-US"/>
              </w:rPr>
              <w:t>4792</w:t>
            </w:r>
            <w:r w:rsidRPr="00651F18">
              <w:rPr>
                <w:color w:val="000000"/>
              </w:rPr>
              <w:t>,57877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FD0460" w:rsidP="00DA0219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19339</w:t>
            </w:r>
            <w:r>
              <w:rPr>
                <w:color w:val="000000"/>
              </w:rPr>
              <w:t>,</w:t>
            </w:r>
            <w:r w:rsidR="00B77F7D" w:rsidRPr="00651F18">
              <w:rPr>
                <w:color w:val="000000"/>
                <w:lang w:val="en-US"/>
              </w:rPr>
              <w:t>8602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19039,8602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FD0460" w:rsidP="00DA0219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19308</w:t>
            </w:r>
            <w:r>
              <w:rPr>
                <w:color w:val="000000"/>
              </w:rPr>
              <w:t>,</w:t>
            </w:r>
            <w:r w:rsidR="00B77F7D" w:rsidRPr="00651F18">
              <w:rPr>
                <w:color w:val="000000"/>
                <w:lang w:val="en-US"/>
              </w:rPr>
              <w:t>15133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19008,15133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  <w:r w:rsidRPr="00651F18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FD0460" w:rsidP="00DA0219">
            <w:pPr>
              <w:ind w:left="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19308</w:t>
            </w:r>
            <w:r>
              <w:rPr>
                <w:color w:val="000000"/>
              </w:rPr>
              <w:t>,</w:t>
            </w:r>
            <w:r w:rsidR="00B77F7D" w:rsidRPr="00651F18">
              <w:rPr>
                <w:color w:val="000000"/>
                <w:lang w:val="en-US"/>
              </w:rPr>
              <w:t>15133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19008,15133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5E690E" w:rsidRPr="00651F18" w:rsidTr="00FF6B50">
        <w:trPr>
          <w:trHeight w:val="61"/>
        </w:trPr>
        <w:tc>
          <w:tcPr>
            <w:tcW w:w="154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F18" w:rsidRDefault="00651F18" w:rsidP="00D07C3A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5E690E" w:rsidRPr="00D07C3A" w:rsidRDefault="005E690E" w:rsidP="00D07C3A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651F18">
              <w:rPr>
                <w:b/>
              </w:rPr>
              <w:t>5.Комплекс процессных мероприятий «Организация предоставления дополнительного образования детей»</w:t>
            </w: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651F18">
              <w:rPr>
                <w:b/>
                <w:color w:val="000000"/>
              </w:rPr>
              <w:t>22110,02158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651F18">
              <w:rPr>
                <w:b/>
                <w:color w:val="000000"/>
              </w:rPr>
              <w:t>2023,3599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b/>
                <w:color w:val="000000"/>
              </w:rPr>
            </w:pPr>
            <w:r w:rsidRPr="00651F18">
              <w:rPr>
                <w:b/>
                <w:color w:val="000000"/>
              </w:rPr>
              <w:t>20086,66168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DA0219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</w:t>
            </w:r>
            <w:r w:rsidR="00B77F7D"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5706,48368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5331,06168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4991,5979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408,6979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4582,9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3802,2008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411,3008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  <w:r w:rsidRPr="00D07C3A">
              <w:rPr>
                <w:color w:val="000000"/>
              </w:rPr>
              <w:t>3804,8696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630975" w:rsidP="00DA0219">
            <w:pPr>
              <w:jc w:val="center"/>
            </w:pPr>
            <w:r w:rsidRPr="00D07C3A">
              <w:rPr>
                <w:color w:val="000000"/>
              </w:rPr>
              <w:t xml:space="preserve">  </w:t>
            </w:r>
            <w:r w:rsidR="00B77F7D" w:rsidRPr="00D07C3A">
              <w:rPr>
                <w:color w:val="000000"/>
              </w:rPr>
              <w:t>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  <w:r w:rsidRPr="00D07C3A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  <w:r w:rsidRPr="00D07C3A">
              <w:rPr>
                <w:color w:val="000000"/>
              </w:rPr>
              <w:t>3804,8696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  <w:r w:rsidRPr="00D07C3A">
              <w:rPr>
                <w:color w:val="000000"/>
              </w:rPr>
              <w:t>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  <w:r w:rsidRPr="00D07C3A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5.1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020D0A" w:rsidP="00DA0219">
            <w:pPr>
              <w:jc w:val="center"/>
              <w:rPr>
                <w:b/>
              </w:rPr>
            </w:pPr>
            <w:r w:rsidRPr="00D07C3A">
              <w:rPr>
                <w:b/>
              </w:rPr>
              <w:t>17506,20897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b/>
              </w:rPr>
            </w:pPr>
            <w:r w:rsidRPr="00D07C3A">
              <w:rPr>
                <w:b/>
              </w:rPr>
              <w:t>17506,20897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DA0219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</w:t>
            </w:r>
            <w:r w:rsidR="00B77F7D"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020D0A" w:rsidP="00DA0219">
            <w:pPr>
              <w:jc w:val="center"/>
            </w:pPr>
            <w:r w:rsidRPr="00D07C3A">
              <w:t>4456,20897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  <w:r w:rsidRPr="00D07C3A">
              <w:t>4456,20897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EB2DE8" w:rsidP="00DA0219">
            <w:pPr>
              <w:jc w:val="center"/>
            </w:pPr>
            <w:r w:rsidRPr="00D07C3A">
              <w:t>1234,01289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7D1B75" w:rsidP="00DA0219">
            <w:pPr>
              <w:jc w:val="center"/>
            </w:pPr>
            <w:r w:rsidRPr="00D07C3A">
              <w:t>1234,01289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5.2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jc w:val="center"/>
              <w:rPr>
                <w:b/>
              </w:rPr>
            </w:pPr>
            <w:r w:rsidRPr="00651F18">
              <w:rPr>
                <w:b/>
              </w:rPr>
              <w:t>2560,44129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  <w:rPr>
                <w:b/>
              </w:rPr>
            </w:pPr>
            <w:r w:rsidRPr="00651F18">
              <w:rPr>
                <w:b/>
              </w:rPr>
              <w:t>2560,44129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DA0219" w:rsidP="00DA0219">
            <w:pPr>
              <w:jc w:val="center"/>
              <w:rPr>
                <w:spacing w:val="-2"/>
              </w:rPr>
            </w:pPr>
            <w:r w:rsidRPr="00651F18">
              <w:rPr>
                <w:spacing w:val="-2"/>
              </w:rPr>
              <w:t xml:space="preserve"> </w:t>
            </w:r>
            <w:r w:rsidR="00B77F7D" w:rsidRPr="00651F18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jc w:val="center"/>
            </w:pPr>
            <w:r w:rsidRPr="00651F18">
              <w:t>874,84129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DA0219">
            <w:pPr>
              <w:jc w:val="center"/>
            </w:pPr>
            <w:r w:rsidRPr="00651F18">
              <w:t>874,84129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EB2DE8" w:rsidP="00DA0219">
            <w:pPr>
              <w:jc w:val="center"/>
            </w:pPr>
            <w:r w:rsidRPr="00D07C3A">
              <w:t>104,10315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EB2DE8" w:rsidP="00DA0219">
            <w:pPr>
              <w:jc w:val="center"/>
            </w:pPr>
            <w:r w:rsidRPr="00D07C3A">
              <w:t>104,10315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lastRenderedPageBreak/>
              <w:t>5.3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  <w:rPr>
                <w:b/>
              </w:rPr>
            </w:pPr>
            <w:r w:rsidRPr="00D07C3A">
              <w:rPr>
                <w:b/>
              </w:rPr>
              <w:t>20,01142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b/>
              </w:rPr>
            </w:pPr>
            <w:r w:rsidRPr="00D07C3A">
              <w:rPr>
                <w:b/>
              </w:rPr>
              <w:t>20,01142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DA0219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</w:t>
            </w:r>
            <w:r w:rsidR="00B77F7D"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  <w:r w:rsidRPr="00D07C3A">
              <w:t>0,01142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  <w:r w:rsidRPr="00D07C3A">
              <w:t>0,01142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EB2DE8" w:rsidP="00DA0219">
            <w:pPr>
              <w:jc w:val="center"/>
            </w:pPr>
            <w:r w:rsidRPr="00D07C3A">
              <w:t>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EB2DE8" w:rsidP="00DA0219">
            <w:pPr>
              <w:jc w:val="center"/>
            </w:pPr>
            <w:r w:rsidRPr="00D07C3A">
              <w:t>2,4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  <w:r w:rsidRPr="00651F18">
              <w:rPr>
                <w:color w:val="000000"/>
              </w:rPr>
              <w:t>5.4</w:t>
            </w:r>
          </w:p>
        </w:tc>
        <w:tc>
          <w:tcPr>
            <w:tcW w:w="22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  <w:r w:rsidRPr="00651F18">
              <w:rPr>
                <w:color w:val="000000"/>
              </w:rPr>
              <w:t>Осуществление государственных полномочий по предоставлению мер социальной поддержки педагогическим и иным работникам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  <w:rPr>
                <w:b/>
              </w:rPr>
            </w:pPr>
            <w:r w:rsidRPr="00D07C3A">
              <w:rPr>
                <w:b/>
              </w:rPr>
              <w:t>471,862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b/>
              </w:rPr>
            </w:pPr>
            <w:r w:rsidRPr="00D07C3A">
              <w:rPr>
                <w:b/>
              </w:rPr>
              <w:t>471,862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B77F7D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77F7D" w:rsidRPr="00651F18" w:rsidRDefault="00B77F7D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DA0219" w:rsidP="00DA0219">
            <w:pPr>
              <w:jc w:val="center"/>
              <w:rPr>
                <w:spacing w:val="-2"/>
              </w:rPr>
            </w:pPr>
            <w:r w:rsidRPr="00D07C3A">
              <w:rPr>
                <w:spacing w:val="-2"/>
              </w:rPr>
              <w:t xml:space="preserve"> </w:t>
            </w:r>
            <w:r w:rsidR="00B77F7D" w:rsidRPr="00D07C3A">
              <w:rPr>
                <w:spacing w:val="-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  <w:r w:rsidRPr="00D07C3A">
              <w:t>95,822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7D1B75" w:rsidP="00DA0219">
            <w:pPr>
              <w:jc w:val="center"/>
            </w:pPr>
            <w:r w:rsidRPr="00D07C3A">
              <w:rPr>
                <w:color w:val="000000"/>
              </w:rPr>
              <w:t>375,422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F7D" w:rsidRPr="00D07C3A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F7D" w:rsidRPr="00651F18" w:rsidRDefault="00B77F7D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7D1B75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B75" w:rsidRPr="00651F18" w:rsidRDefault="007D1B75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DA0219">
            <w:pPr>
              <w:ind w:left="108"/>
              <w:jc w:val="center"/>
            </w:pPr>
            <w:r w:rsidRPr="00D07C3A">
              <w:t>2023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D07C3A" w:rsidRDefault="007D1B75" w:rsidP="00DA0219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D07C3A" w:rsidRDefault="007D1B75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EA4CA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408,6979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7D1B75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B75" w:rsidRPr="00651F18" w:rsidRDefault="007D1B75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DA0219">
            <w:pPr>
              <w:ind w:left="108"/>
              <w:jc w:val="center"/>
            </w:pPr>
            <w:r w:rsidRPr="00D07C3A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D07C3A" w:rsidRDefault="007D1B75" w:rsidP="00DA0219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D07C3A" w:rsidRDefault="007D1B75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EA4CAB">
            <w:pPr>
              <w:ind w:left="108"/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411,3008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7D1B75" w:rsidRPr="00651F18" w:rsidTr="00B77F7D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B75" w:rsidRPr="00651F18" w:rsidRDefault="007D1B75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DA0219">
            <w:pPr>
              <w:ind w:left="108"/>
              <w:jc w:val="center"/>
            </w:pPr>
            <w:r w:rsidRPr="00D07C3A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D07C3A" w:rsidRDefault="007D1B75" w:rsidP="00DA0219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D07C3A" w:rsidRDefault="007D1B75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EA4CAB">
            <w:pPr>
              <w:jc w:val="center"/>
            </w:pPr>
            <w:r w:rsidRPr="00D07C3A">
              <w:rPr>
                <w:color w:val="000000"/>
              </w:rPr>
              <w:t xml:space="preserve"> 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7D1B75" w:rsidRPr="00651F18" w:rsidTr="00020D0A">
        <w:trPr>
          <w:trHeight w:val="61"/>
        </w:trPr>
        <w:tc>
          <w:tcPr>
            <w:tcW w:w="4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B75" w:rsidRPr="00651F18" w:rsidRDefault="007D1B75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DA0219">
            <w:pPr>
              <w:ind w:left="108"/>
              <w:jc w:val="center"/>
            </w:pPr>
            <w:r w:rsidRPr="00D07C3A"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D07C3A" w:rsidRDefault="007D1B75" w:rsidP="00DA0219">
            <w:pPr>
              <w:jc w:val="center"/>
            </w:pPr>
            <w:r w:rsidRPr="00D07C3A">
              <w:t>94,010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D07C3A" w:rsidRDefault="007D1B75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EA4CAB">
            <w:pPr>
              <w:jc w:val="center"/>
            </w:pPr>
            <w:r w:rsidRPr="00D07C3A">
              <w:rPr>
                <w:color w:val="000000"/>
              </w:rPr>
              <w:t xml:space="preserve"> 413,9696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7D1B75" w:rsidRPr="00651F18" w:rsidTr="00020D0A">
        <w:trPr>
          <w:trHeight w:val="61"/>
        </w:trPr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020D0A" w:rsidP="005E690E">
            <w:pPr>
              <w:ind w:left="132"/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020D0A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D1B75" w:rsidRPr="00651F18" w:rsidRDefault="007D1B75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020D0A" w:rsidP="00DA0219">
            <w:pPr>
              <w:ind w:left="108"/>
              <w:jc w:val="center"/>
            </w:pPr>
            <w:r w:rsidRPr="00D07C3A">
              <w:t>2023</w:t>
            </w:r>
            <w:r w:rsidR="00630975" w:rsidRPr="00D07C3A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D07C3A" w:rsidRDefault="00020D0A" w:rsidP="00DA0219">
            <w:pPr>
              <w:jc w:val="center"/>
            </w:pPr>
            <w:r w:rsidRPr="00D07C3A">
              <w:t>3242,38396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D07C3A" w:rsidRDefault="007D1B75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EA4CA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020D0A" w:rsidP="00DA0219">
            <w:pPr>
              <w:jc w:val="center"/>
            </w:pPr>
            <w:r w:rsidRPr="00D07C3A">
              <w:t>3242,38396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75" w:rsidRPr="00D07C3A" w:rsidRDefault="007D1B75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B75" w:rsidRPr="00651F18" w:rsidRDefault="007D1B75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020D0A" w:rsidRPr="00651F18" w:rsidTr="007D1B75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0D0A" w:rsidRPr="00651F18" w:rsidRDefault="00020D0A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0D0A" w:rsidRPr="00651F18" w:rsidRDefault="00020D0A" w:rsidP="005E690E">
            <w:pPr>
              <w:ind w:left="108"/>
              <w:rPr>
                <w:color w:val="000000"/>
              </w:rPr>
            </w:pPr>
            <w:r w:rsidRPr="00020D0A">
              <w:rPr>
                <w:color w:val="00000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020D0A" w:rsidRPr="00651F18" w:rsidRDefault="00020D0A" w:rsidP="005E690E">
            <w:pPr>
              <w:ind w:left="108"/>
              <w:jc w:val="center"/>
              <w:rPr>
                <w:rFonts w:eastAsia="Calibri"/>
              </w:rPr>
            </w:pPr>
            <w:r w:rsidRPr="00651F18">
              <w:t xml:space="preserve">МКОУ ДО </w:t>
            </w:r>
            <w:proofErr w:type="spellStart"/>
            <w:r w:rsidRPr="00651F18">
              <w:t>Куркинская</w:t>
            </w:r>
            <w:proofErr w:type="spellEnd"/>
            <w:r w:rsidRPr="00651F18">
              <w:t xml:space="preserve"> детская школа искусств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0A" w:rsidRPr="00D07C3A" w:rsidRDefault="00020D0A" w:rsidP="00DA0219">
            <w:pPr>
              <w:ind w:left="108"/>
              <w:jc w:val="center"/>
            </w:pPr>
            <w:r w:rsidRPr="00D07C3A">
              <w:t>2024</w:t>
            </w:r>
            <w:r w:rsidR="00630975" w:rsidRPr="00D07C3A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0A" w:rsidRPr="00D07C3A" w:rsidRDefault="00D60F53" w:rsidP="00DA0219">
            <w:pPr>
              <w:jc w:val="center"/>
            </w:pPr>
            <w:r w:rsidRPr="00D07C3A">
              <w:rPr>
                <w:color w:val="000000"/>
              </w:rPr>
              <w:t>3390,9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0A" w:rsidRPr="00D07C3A" w:rsidRDefault="00020D0A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0A" w:rsidRPr="00D07C3A" w:rsidRDefault="00020D0A" w:rsidP="00EA4CA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0A" w:rsidRPr="00D07C3A" w:rsidRDefault="00020D0A" w:rsidP="00EA4CAB">
            <w:pPr>
              <w:jc w:val="center"/>
              <w:rPr>
                <w:color w:val="000000"/>
              </w:rPr>
            </w:pPr>
            <w:r w:rsidRPr="00D07C3A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D0A" w:rsidRPr="00D07C3A" w:rsidRDefault="00020D0A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D0A" w:rsidRPr="00651F18" w:rsidRDefault="00020D0A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D60F53" w:rsidRPr="00651F18" w:rsidTr="00E93B6B">
        <w:trPr>
          <w:trHeight w:val="61"/>
        </w:trPr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F53" w:rsidRPr="00651F18" w:rsidRDefault="00D60F53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0F53" w:rsidRPr="00651F18" w:rsidRDefault="00D60F53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D60F53" w:rsidRPr="00651F18" w:rsidRDefault="00D60F53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3" w:rsidRPr="00651F18" w:rsidRDefault="00D60F53" w:rsidP="00DA0219">
            <w:pPr>
              <w:ind w:left="108"/>
              <w:jc w:val="center"/>
            </w:pPr>
            <w: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F53" w:rsidRPr="00651F18" w:rsidRDefault="00D60F53" w:rsidP="00EA4CAB">
            <w:pPr>
              <w:jc w:val="center"/>
            </w:pPr>
            <w:r w:rsidRPr="00651F18">
              <w:rPr>
                <w:color w:val="000000"/>
              </w:rPr>
              <w:t>3390,9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F53" w:rsidRPr="00651F18" w:rsidRDefault="00D60F53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3" w:rsidRDefault="00D60F53" w:rsidP="00EA4CA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3" w:rsidRPr="00651F18" w:rsidRDefault="00D60F53" w:rsidP="00EA4CAB">
            <w:pPr>
              <w:jc w:val="center"/>
            </w:pPr>
            <w:r w:rsidRPr="00651F18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3" w:rsidRPr="00651F18" w:rsidRDefault="00D60F53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F53" w:rsidRPr="00651F18" w:rsidRDefault="00D60F53" w:rsidP="005E690E">
            <w:pPr>
              <w:ind w:left="108"/>
              <w:jc w:val="center"/>
              <w:rPr>
                <w:color w:val="000000"/>
              </w:rPr>
            </w:pPr>
          </w:p>
        </w:tc>
      </w:tr>
      <w:tr w:rsidR="00D60F53" w:rsidRPr="00651F18" w:rsidTr="00E93B6B">
        <w:trPr>
          <w:trHeight w:val="61"/>
        </w:trPr>
        <w:tc>
          <w:tcPr>
            <w:tcW w:w="4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F53" w:rsidRPr="00651F18" w:rsidRDefault="00D60F53" w:rsidP="005E690E">
            <w:pPr>
              <w:ind w:left="132"/>
              <w:jc w:val="center"/>
              <w:rPr>
                <w:color w:val="000000"/>
              </w:rPr>
            </w:pPr>
          </w:p>
        </w:tc>
        <w:tc>
          <w:tcPr>
            <w:tcW w:w="22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0F53" w:rsidRPr="00651F18" w:rsidRDefault="00D60F53" w:rsidP="005E690E">
            <w:pPr>
              <w:ind w:left="108"/>
              <w:rPr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0F53" w:rsidRPr="00651F18" w:rsidRDefault="00D60F53" w:rsidP="005E690E">
            <w:pPr>
              <w:ind w:left="108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3" w:rsidRPr="00651F18" w:rsidRDefault="00D60F53" w:rsidP="00DA0219">
            <w:pPr>
              <w:ind w:left="108"/>
              <w:jc w:val="center"/>
            </w:pPr>
            <w: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F53" w:rsidRPr="00651F18" w:rsidRDefault="00D60F53" w:rsidP="00EA4CAB">
            <w:pPr>
              <w:jc w:val="center"/>
            </w:pPr>
            <w:r w:rsidRPr="00651F18">
              <w:rPr>
                <w:color w:val="000000"/>
              </w:rPr>
              <w:t>3390,9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F53" w:rsidRPr="00651F18" w:rsidRDefault="00D60F53" w:rsidP="00DA02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3" w:rsidRDefault="00D60F53" w:rsidP="00EA4CAB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3" w:rsidRPr="00651F18" w:rsidRDefault="00D60F53" w:rsidP="00EA4CAB">
            <w:pPr>
              <w:jc w:val="center"/>
            </w:pPr>
            <w:r w:rsidRPr="00651F18">
              <w:rPr>
                <w:color w:val="000000"/>
              </w:rPr>
              <w:t>3390,9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F53" w:rsidRPr="00651F18" w:rsidRDefault="00D60F53" w:rsidP="005E690E">
            <w:pPr>
              <w:ind w:left="108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F53" w:rsidRPr="00651F18" w:rsidRDefault="00D60F53" w:rsidP="005E690E">
            <w:pPr>
              <w:ind w:left="108"/>
              <w:jc w:val="center"/>
              <w:rPr>
                <w:color w:val="000000"/>
              </w:rPr>
            </w:pPr>
          </w:p>
        </w:tc>
      </w:tr>
    </w:tbl>
    <w:p w:rsidR="005E690E" w:rsidRPr="00651F18" w:rsidRDefault="005E690E" w:rsidP="00B77F7D"/>
    <w:p w:rsidR="005E690E" w:rsidRPr="00020D0A" w:rsidRDefault="005E690E" w:rsidP="00D555B6">
      <w:pPr>
        <w:jc w:val="right"/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8114E3" w:rsidRPr="00651F18" w:rsidTr="008114E3">
        <w:tc>
          <w:tcPr>
            <w:tcW w:w="9640" w:type="dxa"/>
            <w:hideMark/>
          </w:tcPr>
          <w:p w:rsidR="008114E3" w:rsidRPr="00651F18" w:rsidRDefault="008114E3" w:rsidP="008114E3">
            <w:pPr>
              <w:spacing w:after="200" w:line="276" w:lineRule="auto"/>
              <w:ind w:right="978"/>
            </w:pPr>
            <w:r w:rsidRPr="00651F18">
              <w:t xml:space="preserve">        Начальник отдела культуры АМО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8114E3" w:rsidRPr="00651F18" w:rsidRDefault="008114E3" w:rsidP="008114E3">
            <w:pPr>
              <w:spacing w:after="200" w:line="276" w:lineRule="auto"/>
            </w:pPr>
            <w:r w:rsidRPr="00651F18">
              <w:t xml:space="preserve"> 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</w:tbl>
    <w:p w:rsidR="00651F18" w:rsidRDefault="00651F18" w:rsidP="00651F18">
      <w:pPr>
        <w:rPr>
          <w:sz w:val="28"/>
          <w:szCs w:val="28"/>
        </w:rPr>
      </w:pPr>
    </w:p>
    <w:p w:rsidR="00360475" w:rsidRPr="00651F18" w:rsidRDefault="00360475" w:rsidP="00360475">
      <w:pPr>
        <w:jc w:val="right"/>
      </w:pPr>
      <w:r w:rsidRPr="00651F18">
        <w:lastRenderedPageBreak/>
        <w:t xml:space="preserve">Приложение </w:t>
      </w:r>
      <w:r w:rsidR="00924500" w:rsidRPr="00651F18">
        <w:t xml:space="preserve"> № </w:t>
      </w:r>
      <w:r w:rsidRPr="00651F18">
        <w:t>4</w:t>
      </w:r>
    </w:p>
    <w:p w:rsidR="00360475" w:rsidRPr="00651F18" w:rsidRDefault="00360475" w:rsidP="00360475">
      <w:pPr>
        <w:jc w:val="right"/>
      </w:pPr>
      <w:r w:rsidRPr="00651F18">
        <w:t xml:space="preserve">к распоряжению Администрации </w:t>
      </w:r>
    </w:p>
    <w:p w:rsidR="00360475" w:rsidRPr="00651F18" w:rsidRDefault="00360475" w:rsidP="00360475">
      <w:pPr>
        <w:jc w:val="right"/>
      </w:pPr>
      <w:r w:rsidRPr="00651F18">
        <w:t xml:space="preserve">муниципального образования </w:t>
      </w:r>
    </w:p>
    <w:p w:rsidR="00360475" w:rsidRPr="00651F18" w:rsidRDefault="00360475" w:rsidP="00360475">
      <w:pPr>
        <w:jc w:val="right"/>
      </w:pPr>
      <w:proofErr w:type="spellStart"/>
      <w:r w:rsidRPr="00651F18">
        <w:t>Куркинский</w:t>
      </w:r>
      <w:proofErr w:type="spellEnd"/>
      <w:r w:rsidRPr="00651F18">
        <w:t xml:space="preserve"> район </w:t>
      </w:r>
    </w:p>
    <w:p w:rsidR="00242C3B" w:rsidRPr="00E93B6B" w:rsidRDefault="00242C3B" w:rsidP="00242C3B">
      <w:pPr>
        <w:jc w:val="right"/>
        <w:rPr>
          <w:color w:val="000000" w:themeColor="text1"/>
        </w:rPr>
      </w:pPr>
      <w:r>
        <w:rPr>
          <w:color w:val="000000" w:themeColor="text1"/>
        </w:rPr>
        <w:t>от 20.07.2023  № 136-р</w:t>
      </w:r>
      <w:r w:rsidRPr="00E93B6B">
        <w:rPr>
          <w:color w:val="000000" w:themeColor="text1"/>
        </w:rPr>
        <w:t xml:space="preserve">    </w:t>
      </w:r>
    </w:p>
    <w:p w:rsidR="00360475" w:rsidRPr="00651F18" w:rsidRDefault="00360475" w:rsidP="00651F18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rFonts w:eastAsia="Calibri"/>
          <w:b/>
          <w:lang w:eastAsia="ru-RU"/>
        </w:rPr>
      </w:pPr>
      <w:r w:rsidRPr="00651F18">
        <w:rPr>
          <w:rFonts w:eastAsia="Calibri"/>
          <w:b/>
          <w:lang w:eastAsia="ru-RU"/>
        </w:rPr>
        <w:t>Адресный перечень объектов по муниципальной программе</w:t>
      </w:r>
      <w:r w:rsidRPr="00651F18">
        <w:rPr>
          <w:b/>
        </w:rPr>
        <w:t xml:space="preserve"> муниципального образования </w:t>
      </w:r>
      <w:proofErr w:type="spellStart"/>
      <w:r w:rsidRPr="00651F18">
        <w:rPr>
          <w:b/>
        </w:rPr>
        <w:t>Куркинский</w:t>
      </w:r>
      <w:proofErr w:type="spellEnd"/>
      <w:r w:rsidRPr="00651F18">
        <w:rPr>
          <w:b/>
        </w:rPr>
        <w:t xml:space="preserve"> район «Развитие культуры и туризма в муниципальном образовании </w:t>
      </w:r>
      <w:proofErr w:type="spellStart"/>
      <w:r w:rsidRPr="00651F18">
        <w:rPr>
          <w:b/>
        </w:rPr>
        <w:t>Куркинский</w:t>
      </w:r>
      <w:proofErr w:type="spellEnd"/>
      <w:r w:rsidRPr="00651F18">
        <w:rPr>
          <w:b/>
        </w:rPr>
        <w:t xml:space="preserve"> район»,</w:t>
      </w:r>
      <w:r w:rsidRPr="00651F18">
        <w:rPr>
          <w:rFonts w:eastAsia="Calibri"/>
          <w:b/>
          <w:lang w:eastAsia="ru-RU"/>
        </w:rPr>
        <w:t xml:space="preserve">  планируемой к реализации на территории муниципального образования </w:t>
      </w:r>
      <w:proofErr w:type="spellStart"/>
      <w:r w:rsidRPr="00651F18">
        <w:rPr>
          <w:rFonts w:eastAsia="Calibri"/>
          <w:b/>
          <w:lang w:eastAsia="ru-RU"/>
        </w:rPr>
        <w:t>Куркинский</w:t>
      </w:r>
      <w:proofErr w:type="spellEnd"/>
      <w:r w:rsidRPr="00651F18">
        <w:rPr>
          <w:rFonts w:eastAsia="Calibri"/>
          <w:b/>
          <w:lang w:eastAsia="ru-RU"/>
        </w:rPr>
        <w:t xml:space="preserve"> район 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2"/>
        <w:gridCol w:w="3732"/>
        <w:gridCol w:w="3732"/>
        <w:gridCol w:w="3732"/>
      </w:tblGrid>
      <w:tr w:rsidR="00360475" w:rsidRPr="00651F18" w:rsidTr="00360475"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proofErr w:type="spellStart"/>
            <w:r w:rsidRPr="00651F18">
              <w:rPr>
                <w:rFonts w:eastAsia="Calibri"/>
                <w:lang w:eastAsia="ru-RU"/>
              </w:rPr>
              <w:t>Пообъектный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</w:tcPr>
          <w:p w:rsidR="00360475" w:rsidRPr="00651F18" w:rsidRDefault="00360475" w:rsidP="0036047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Общая стоимость работ (тыс. руб.)</w:t>
            </w:r>
          </w:p>
        </w:tc>
      </w:tr>
      <w:tr w:rsidR="00FD0460" w:rsidRPr="00651F18" w:rsidTr="00360475">
        <w:tc>
          <w:tcPr>
            <w:tcW w:w="3732" w:type="dxa"/>
            <w:vMerge w:val="restart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муниципальная программ</w:t>
            </w:r>
            <w:r w:rsidRPr="00651F18">
              <w:t xml:space="preserve">а муниципального образования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район «Развитие культуры и туризма в муниципальном образовании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район»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 xml:space="preserve">Ремонт танцевального зала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Куркинского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районного дома культуры МБУК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РЦК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F808C5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 xml:space="preserve">Тульская область,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район, пос. Куркино, ул. Октябрьская, д. 41а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1085,42277</w:t>
            </w:r>
          </w:p>
        </w:tc>
      </w:tr>
      <w:tr w:rsidR="00FD0460" w:rsidRPr="00651F18" w:rsidTr="00360475">
        <w:tc>
          <w:tcPr>
            <w:tcW w:w="3732" w:type="dxa"/>
            <w:vMerge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 xml:space="preserve">Укрепление материально технической базы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Куркинского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районного дома культуры (приобретение оргтехники, светового и музыкального оборудования)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F808C5">
            <w:pPr>
              <w:jc w:val="center"/>
            </w:pPr>
            <w:r w:rsidRPr="00651F18">
              <w:rPr>
                <w:rFonts w:eastAsia="Calibri"/>
                <w:lang w:eastAsia="ru-RU"/>
              </w:rPr>
              <w:t xml:space="preserve">Тульская область,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район, пос. Куркино, ул. Октябрьская, д. 41а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469,98806</w:t>
            </w:r>
          </w:p>
        </w:tc>
      </w:tr>
      <w:tr w:rsidR="00FD0460" w:rsidRPr="00651F18" w:rsidTr="00360475">
        <w:tc>
          <w:tcPr>
            <w:tcW w:w="3732" w:type="dxa"/>
            <w:vMerge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6659DA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 xml:space="preserve">Комплектование книжных фондов МКУК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F808C5">
            <w:pPr>
              <w:jc w:val="center"/>
            </w:pPr>
            <w:r w:rsidRPr="00651F18">
              <w:rPr>
                <w:rFonts w:eastAsia="Calibri"/>
                <w:lang w:eastAsia="ru-RU"/>
              </w:rPr>
              <w:t xml:space="preserve">Тульская область, </w:t>
            </w:r>
            <w:proofErr w:type="spellStart"/>
            <w:r w:rsidRPr="00651F18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651F18">
              <w:rPr>
                <w:rFonts w:eastAsia="Calibri"/>
                <w:lang w:eastAsia="ru-RU"/>
              </w:rPr>
              <w:t xml:space="preserve"> район, пос. Куркино, ул. Октябрьская, д. 41а</w:t>
            </w:r>
          </w:p>
        </w:tc>
        <w:tc>
          <w:tcPr>
            <w:tcW w:w="3732" w:type="dxa"/>
            <w:shd w:val="clear" w:color="auto" w:fill="auto"/>
          </w:tcPr>
          <w:p w:rsidR="00FD0460" w:rsidRPr="00651F18" w:rsidRDefault="00FD0460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385,45578</w:t>
            </w:r>
          </w:p>
        </w:tc>
      </w:tr>
      <w:tr w:rsidR="006659DA" w:rsidRPr="00651F18" w:rsidTr="00360475">
        <w:tc>
          <w:tcPr>
            <w:tcW w:w="3732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659DA" w:rsidRPr="00651F18" w:rsidRDefault="006659DA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6659DA" w:rsidRPr="00651F18" w:rsidRDefault="00825D77" w:rsidP="00360475">
            <w:pPr>
              <w:widowControl w:val="0"/>
              <w:suppressAutoHyphens w:val="0"/>
              <w:autoSpaceDE w:val="0"/>
              <w:autoSpaceDN w:val="0"/>
              <w:ind w:right="-2"/>
              <w:jc w:val="right"/>
              <w:outlineLvl w:val="1"/>
              <w:rPr>
                <w:rFonts w:eastAsia="Calibri"/>
                <w:lang w:eastAsia="ru-RU"/>
              </w:rPr>
            </w:pPr>
            <w:r w:rsidRPr="00651F18">
              <w:rPr>
                <w:rFonts w:eastAsia="Calibri"/>
                <w:lang w:eastAsia="ru-RU"/>
              </w:rPr>
              <w:t>1940,86661</w:t>
            </w:r>
          </w:p>
        </w:tc>
      </w:tr>
    </w:tbl>
    <w:p w:rsidR="00360475" w:rsidRPr="00651F18" w:rsidRDefault="00360475" w:rsidP="00360475">
      <w:pPr>
        <w:widowControl w:val="0"/>
        <w:suppressAutoHyphens w:val="0"/>
        <w:autoSpaceDE w:val="0"/>
        <w:autoSpaceDN w:val="0"/>
        <w:ind w:right="-2" w:firstLine="851"/>
        <w:jc w:val="right"/>
        <w:outlineLvl w:val="1"/>
        <w:rPr>
          <w:rFonts w:ascii="Arial" w:eastAsia="Calibri" w:hAnsi="Arial" w:cs="Arial"/>
          <w:lang w:eastAsia="ru-RU"/>
        </w:rPr>
      </w:pPr>
    </w:p>
    <w:p w:rsidR="00360475" w:rsidRPr="00651F18" w:rsidRDefault="00360475" w:rsidP="00B77F7D"/>
    <w:tbl>
      <w:tblPr>
        <w:tblW w:w="15298" w:type="dxa"/>
        <w:tblLook w:val="04A0" w:firstRow="1" w:lastRow="0" w:firstColumn="1" w:lastColumn="0" w:noHBand="0" w:noVBand="1"/>
      </w:tblPr>
      <w:tblGrid>
        <w:gridCol w:w="12075"/>
        <w:gridCol w:w="3223"/>
      </w:tblGrid>
      <w:tr w:rsidR="00360475" w:rsidRPr="00651F18" w:rsidTr="00360475">
        <w:tc>
          <w:tcPr>
            <w:tcW w:w="9640" w:type="dxa"/>
            <w:hideMark/>
          </w:tcPr>
          <w:p w:rsidR="00360475" w:rsidRPr="00651F18" w:rsidRDefault="00360475" w:rsidP="00360475">
            <w:pPr>
              <w:spacing w:after="200" w:line="276" w:lineRule="auto"/>
              <w:ind w:right="978"/>
            </w:pPr>
            <w:r w:rsidRPr="00651F18">
              <w:t xml:space="preserve">        Начальник отдела культуры АМО </w:t>
            </w:r>
            <w:proofErr w:type="spellStart"/>
            <w:r w:rsidRPr="00651F18">
              <w:t>Куркинский</w:t>
            </w:r>
            <w:proofErr w:type="spellEnd"/>
            <w:r w:rsidRPr="00651F18">
              <w:t xml:space="preserve"> район                                                                                                     </w:t>
            </w:r>
          </w:p>
        </w:tc>
        <w:tc>
          <w:tcPr>
            <w:tcW w:w="2573" w:type="dxa"/>
            <w:hideMark/>
          </w:tcPr>
          <w:p w:rsidR="00360475" w:rsidRPr="00651F18" w:rsidRDefault="00360475" w:rsidP="00360475">
            <w:pPr>
              <w:spacing w:after="200" w:line="276" w:lineRule="auto"/>
            </w:pPr>
            <w:r w:rsidRPr="00651F18">
              <w:t xml:space="preserve"> И.Н. </w:t>
            </w:r>
            <w:proofErr w:type="spellStart"/>
            <w:r w:rsidRPr="00651F18">
              <w:t>Сухарникова</w:t>
            </w:r>
            <w:proofErr w:type="spellEnd"/>
          </w:p>
        </w:tc>
      </w:tr>
    </w:tbl>
    <w:p w:rsidR="00DA0219" w:rsidRDefault="00DA0219" w:rsidP="00D07C3A">
      <w:pPr>
        <w:rPr>
          <w:sz w:val="28"/>
          <w:szCs w:val="28"/>
        </w:rPr>
      </w:pPr>
    </w:p>
    <w:p w:rsidR="00E93B6B" w:rsidRDefault="00E93B6B" w:rsidP="00D555B6">
      <w:pPr>
        <w:jc w:val="right"/>
      </w:pPr>
    </w:p>
    <w:p w:rsidR="00E93B6B" w:rsidRDefault="00E93B6B" w:rsidP="00D555B6">
      <w:pPr>
        <w:jc w:val="right"/>
      </w:pPr>
    </w:p>
    <w:p w:rsidR="00D555B6" w:rsidRPr="00FD0460" w:rsidRDefault="001D277F" w:rsidP="00D555B6">
      <w:pPr>
        <w:jc w:val="right"/>
      </w:pPr>
      <w:r w:rsidRPr="00FD0460">
        <w:lastRenderedPageBreak/>
        <w:t>Пр</w:t>
      </w:r>
      <w:r w:rsidR="00360475" w:rsidRPr="00FD0460">
        <w:t xml:space="preserve">иложение </w:t>
      </w:r>
      <w:r w:rsidR="00924500" w:rsidRPr="00FD0460">
        <w:t xml:space="preserve">№ </w:t>
      </w:r>
      <w:r w:rsidR="00360475" w:rsidRPr="00FD0460">
        <w:t>5</w:t>
      </w:r>
    </w:p>
    <w:p w:rsidR="00D555B6" w:rsidRPr="00FD0460" w:rsidRDefault="00D555B6" w:rsidP="00D555B6">
      <w:pPr>
        <w:jc w:val="right"/>
      </w:pPr>
      <w:r w:rsidRPr="00FD0460">
        <w:t xml:space="preserve">к распоряжению Администрации </w:t>
      </w:r>
    </w:p>
    <w:p w:rsidR="00D555B6" w:rsidRPr="00FD0460" w:rsidRDefault="00D555B6" w:rsidP="00D555B6">
      <w:pPr>
        <w:jc w:val="right"/>
      </w:pPr>
      <w:r w:rsidRPr="00FD0460">
        <w:t xml:space="preserve">муниципального образования </w:t>
      </w:r>
    </w:p>
    <w:p w:rsidR="00D555B6" w:rsidRPr="00FD0460" w:rsidRDefault="00D555B6" w:rsidP="00D555B6">
      <w:pPr>
        <w:jc w:val="right"/>
      </w:pPr>
      <w:proofErr w:type="spellStart"/>
      <w:r w:rsidRPr="00FD0460">
        <w:t>Куркинский</w:t>
      </w:r>
      <w:proofErr w:type="spellEnd"/>
      <w:r w:rsidRPr="00FD0460">
        <w:t xml:space="preserve"> район </w:t>
      </w:r>
    </w:p>
    <w:p w:rsidR="00242C3B" w:rsidRPr="00E93B6B" w:rsidRDefault="00242C3B" w:rsidP="00242C3B">
      <w:pPr>
        <w:jc w:val="right"/>
        <w:rPr>
          <w:color w:val="000000" w:themeColor="text1"/>
        </w:rPr>
      </w:pPr>
      <w:r>
        <w:rPr>
          <w:color w:val="000000" w:themeColor="text1"/>
        </w:rPr>
        <w:t>от 20.07.2023  № 136-р</w:t>
      </w:r>
      <w:r w:rsidRPr="00E93B6B">
        <w:rPr>
          <w:color w:val="000000" w:themeColor="text1"/>
        </w:rPr>
        <w:t xml:space="preserve">    </w:t>
      </w:r>
    </w:p>
    <w:p w:rsidR="005E690E" w:rsidRPr="00FD0460" w:rsidRDefault="005E690E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bookmarkStart w:id="0" w:name="_GoBack"/>
      <w:bookmarkEnd w:id="0"/>
      <w:r w:rsidRPr="00FD0460">
        <w:rPr>
          <w:rFonts w:eastAsia="Calibri"/>
          <w:b/>
          <w:lang w:eastAsia="ru-RU"/>
        </w:rPr>
        <w:t>Характеристика показателей результативности муниципальной программы</w:t>
      </w:r>
    </w:p>
    <w:p w:rsidR="00DA0219" w:rsidRPr="00FD0460" w:rsidRDefault="00DA0219" w:rsidP="005E690E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364"/>
        <w:gridCol w:w="471"/>
        <w:gridCol w:w="2019"/>
        <w:gridCol w:w="4536"/>
        <w:gridCol w:w="767"/>
        <w:gridCol w:w="1806"/>
        <w:gridCol w:w="2823"/>
      </w:tblGrid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Единица измерения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Описание системы мониторинга показателя</w:t>
            </w:r>
            <w:r w:rsidRPr="00FD0460">
              <w:rPr>
                <w:rFonts w:eastAsia="Calibri"/>
                <w:color w:val="000000"/>
                <w:lang w:eastAsia="ru-RU"/>
              </w:rPr>
              <w:t xml:space="preserve"> *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Количество посещений муниципальных библиотек, человек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9F4075" w:rsidRPr="00FD0460">
              <w:rPr>
                <w:rFonts w:eastAsia="Calibri"/>
                <w:lang w:eastAsia="ru-RU"/>
              </w:rPr>
              <w:t>71 115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8B4210" w:rsidRPr="00FD0460">
              <w:rPr>
                <w:rFonts w:eastAsia="Calibri"/>
                <w:lang w:eastAsia="ru-RU"/>
              </w:rPr>
              <w:t xml:space="preserve"> -80 037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A56B8C" w:rsidRPr="00FD0460">
              <w:rPr>
                <w:rFonts w:eastAsia="Calibri"/>
                <w:lang w:eastAsia="ru-RU"/>
              </w:rPr>
              <w:t xml:space="preserve">- </w:t>
            </w:r>
            <w:r w:rsidR="00AF54B1" w:rsidRPr="00FD0460">
              <w:rPr>
                <w:rFonts w:eastAsia="Calibri"/>
                <w:lang w:eastAsia="ru-RU"/>
              </w:rPr>
              <w:t>80 837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AF54B1" w:rsidRPr="00FD0460">
              <w:rPr>
                <w:rFonts w:eastAsia="Calibri"/>
                <w:lang w:eastAsia="ru-RU"/>
              </w:rPr>
              <w:t>- 81 645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AF54B1" w:rsidRPr="00FD0460">
              <w:rPr>
                <w:rFonts w:eastAsia="Calibri"/>
                <w:lang w:eastAsia="ru-RU"/>
              </w:rPr>
              <w:t>- 82 461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(ежегодно)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МУКУ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Государственная поддержка лучшим сельским учреждениям культуры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A56B8C" w:rsidRPr="00FD0460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Модернизация библиотек, в части комплектования книжных фондов библиотек муниципальных образований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единицы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год- 4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год- 4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проводится отделом культуры на основании отчетных данных МКУК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ЦБС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lang w:eastAsia="ru-RU"/>
              </w:rPr>
            </w:pPr>
            <w:r w:rsidRPr="00FD0460">
              <w:rPr>
                <w:lang w:eastAsia="ru-RU"/>
              </w:rPr>
              <w:t>Число посетителей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муниципального музея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9F4075" w:rsidRPr="00FD0460">
              <w:rPr>
                <w:rFonts w:eastAsia="Calibri"/>
                <w:lang w:eastAsia="ru-RU"/>
              </w:rPr>
              <w:t>1658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год-</w:t>
            </w:r>
            <w:r w:rsidR="00A56B8C" w:rsidRPr="00FD0460">
              <w:rPr>
                <w:rFonts w:eastAsia="Calibri"/>
                <w:lang w:eastAsia="ru-RU"/>
              </w:rPr>
              <w:t xml:space="preserve"> 1675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A56B8C" w:rsidRPr="00FD0460">
              <w:rPr>
                <w:rFonts w:eastAsia="Calibri"/>
                <w:lang w:eastAsia="ru-RU"/>
              </w:rPr>
              <w:t>1692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A56B8C" w:rsidRPr="00FD0460">
              <w:rPr>
                <w:rFonts w:eastAsia="Calibri"/>
                <w:lang w:eastAsia="ru-RU"/>
              </w:rPr>
              <w:t>1709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A56B8C" w:rsidRPr="00FD0460">
              <w:rPr>
                <w:rFonts w:eastAsia="Calibri"/>
                <w:lang w:eastAsia="ru-RU"/>
              </w:rPr>
              <w:t xml:space="preserve"> 1727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«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краеведческий музей»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(ежеквартально)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Мониторинг показателя </w:t>
            </w:r>
            <w:r w:rsidRPr="00FD0460">
              <w:rPr>
                <w:rFonts w:eastAsia="Calibri"/>
                <w:lang w:eastAsia="ru-RU"/>
              </w:rPr>
              <w:lastRenderedPageBreak/>
              <w:t>проводится отделом культуры на основании отчетных данных МУК «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краеведческий музей»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Количество клубных формирований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0D4B42" w:rsidRPr="00FD0460">
              <w:rPr>
                <w:rFonts w:eastAsia="Calibri"/>
                <w:lang w:eastAsia="ru-RU"/>
              </w:rPr>
              <w:t xml:space="preserve"> 55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0D4B42" w:rsidRPr="00FD0460">
              <w:rPr>
                <w:rFonts w:eastAsia="Calibri"/>
                <w:lang w:eastAsia="ru-RU"/>
              </w:rPr>
              <w:t>- 56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0D4B42" w:rsidRPr="00FD0460">
              <w:rPr>
                <w:rFonts w:eastAsia="Calibri"/>
                <w:lang w:eastAsia="ru-RU"/>
              </w:rPr>
              <w:t>- 57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0D4B42" w:rsidRPr="00FD0460">
              <w:rPr>
                <w:rFonts w:eastAsia="Calibri"/>
                <w:lang w:eastAsia="ru-RU"/>
              </w:rPr>
              <w:t>- 58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0D4B42" w:rsidRPr="00FD0460">
              <w:rPr>
                <w:rFonts w:eastAsia="Calibri"/>
                <w:lang w:eastAsia="ru-RU"/>
              </w:rPr>
              <w:t>- 59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МБУК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Количество проведенных мероприятий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350A74" w:rsidRPr="00FD0460">
              <w:rPr>
                <w:rFonts w:eastAsia="Calibri"/>
                <w:lang w:eastAsia="ru-RU"/>
              </w:rPr>
              <w:t xml:space="preserve"> 1768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2023 год</w:t>
            </w:r>
            <w:r w:rsidR="00350A74" w:rsidRPr="00FD0460">
              <w:rPr>
                <w:rFonts w:eastAsia="Calibri"/>
                <w:lang w:eastAsia="ru-RU"/>
              </w:rPr>
              <w:t>- 1786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</w:t>
            </w:r>
            <w:r w:rsidR="00350A74" w:rsidRPr="00FD0460">
              <w:rPr>
                <w:rFonts w:eastAsia="Calibri"/>
                <w:lang w:eastAsia="ru-RU"/>
              </w:rPr>
              <w:t>- 1803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</w:t>
            </w:r>
            <w:r w:rsidR="00350A74" w:rsidRPr="00FD0460">
              <w:rPr>
                <w:rFonts w:eastAsia="Calibri"/>
                <w:lang w:eastAsia="ru-RU"/>
              </w:rPr>
              <w:t>-1821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350A74" w:rsidRPr="00FD0460">
              <w:rPr>
                <w:rFonts w:eastAsia="Calibri"/>
                <w:lang w:eastAsia="ru-RU"/>
              </w:rPr>
              <w:t>-1840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МБУК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</w:tc>
      </w:tr>
      <w:tr w:rsidR="009F4075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</w:t>
            </w:r>
          </w:p>
          <w:p w:rsidR="009F4075" w:rsidRPr="00FD0460" w:rsidRDefault="009F4075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color w:val="000000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год- 35122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35473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35828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36186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350A74" w:rsidRPr="00FD0460">
              <w:rPr>
                <w:rFonts w:eastAsia="Calibri"/>
                <w:lang w:eastAsia="ru-RU"/>
              </w:rPr>
              <w:t xml:space="preserve"> 36548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9F4075" w:rsidRPr="00FD0460" w:rsidRDefault="009F4075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МБУК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посещений культурно-массовых мероприятий клубов и домов культуры на платной основе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DA0219" w:rsidP="00DA021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 xml:space="preserve">            </w:t>
            </w:r>
            <w:r w:rsidR="005E690E"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350A74" w:rsidRPr="00FD0460">
              <w:rPr>
                <w:rFonts w:eastAsia="Calibri"/>
                <w:lang w:eastAsia="ru-RU"/>
              </w:rPr>
              <w:t>950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960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969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979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350A74" w:rsidRPr="00FD0460">
              <w:rPr>
                <w:rFonts w:eastAsia="Calibri"/>
                <w:lang w:eastAsia="ru-RU"/>
              </w:rPr>
              <w:t xml:space="preserve"> 989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МБУК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участников клубных </w:t>
            </w:r>
            <w:r w:rsidRPr="00FD0460">
              <w:rPr>
                <w:lang w:eastAsia="ru-RU"/>
              </w:rPr>
              <w:lastRenderedPageBreak/>
              <w:t>формирований в расчёте на 1000 человек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F837F4" w:rsidP="00DA0219">
            <w:pPr>
              <w:suppressAutoHyphens w:val="0"/>
              <w:spacing w:after="200" w:line="276" w:lineRule="auto"/>
              <w:jc w:val="center"/>
              <w:rPr>
                <w:lang w:eastAsia="ru-RU"/>
              </w:rPr>
            </w:pPr>
            <w:r w:rsidRPr="00FD0460">
              <w:rPr>
                <w:color w:val="000000"/>
                <w:lang w:eastAsia="ru-RU"/>
              </w:rPr>
              <w:lastRenderedPageBreak/>
              <w:t>процентов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0D4B42" w:rsidRPr="00FD0460">
              <w:rPr>
                <w:rFonts w:eastAsia="Calibri"/>
                <w:lang w:eastAsia="ru-RU"/>
              </w:rPr>
              <w:t>602</w:t>
            </w:r>
            <w:r w:rsidR="00F837F4" w:rsidRPr="00FD0460">
              <w:rPr>
                <w:rFonts w:eastAsia="Calibri"/>
                <w:lang w:eastAsia="ru-RU"/>
              </w:rPr>
              <w:t xml:space="preserve"> чел/</w:t>
            </w:r>
            <w:r w:rsidR="000D4B42" w:rsidRPr="00FD0460">
              <w:rPr>
                <w:rFonts w:eastAsia="Calibri"/>
                <w:lang w:eastAsia="ru-RU"/>
              </w:rPr>
              <w:t>66,4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0D4B42" w:rsidRPr="00FD0460">
              <w:rPr>
                <w:rFonts w:eastAsia="Calibri"/>
                <w:lang w:eastAsia="ru-RU"/>
              </w:rPr>
              <w:t>608</w:t>
            </w:r>
            <w:r w:rsidR="00AF54B1" w:rsidRPr="00FD0460">
              <w:rPr>
                <w:rFonts w:eastAsia="Calibri"/>
                <w:lang w:eastAsia="ru-RU"/>
              </w:rPr>
              <w:t xml:space="preserve"> чел/67</w:t>
            </w:r>
            <w:r w:rsidR="00266BB9" w:rsidRPr="00FD0460">
              <w:rPr>
                <w:rFonts w:eastAsia="Calibri"/>
                <w:lang w:eastAsia="ru-RU"/>
              </w:rPr>
              <w:t>,0 %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 xml:space="preserve">2024 год- </w:t>
            </w:r>
            <w:r w:rsidR="000D4B42" w:rsidRPr="00FD0460">
              <w:rPr>
                <w:rFonts w:eastAsia="Calibri"/>
                <w:lang w:eastAsia="ru-RU"/>
              </w:rPr>
              <w:t>614</w:t>
            </w:r>
            <w:r w:rsidR="00AF54B1" w:rsidRPr="00FD0460">
              <w:rPr>
                <w:rFonts w:eastAsia="Calibri"/>
                <w:lang w:eastAsia="ru-RU"/>
              </w:rPr>
              <w:t xml:space="preserve"> чел/67,7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0D4B42" w:rsidRPr="00FD0460">
              <w:rPr>
                <w:rFonts w:eastAsia="Calibri"/>
                <w:lang w:eastAsia="ru-RU"/>
              </w:rPr>
              <w:t>620</w:t>
            </w:r>
            <w:r w:rsidR="00AF54B1" w:rsidRPr="00FD0460">
              <w:rPr>
                <w:rFonts w:eastAsia="Calibri"/>
                <w:lang w:eastAsia="ru-RU"/>
              </w:rPr>
              <w:t xml:space="preserve"> чел/68,3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AF54B1" w:rsidRPr="00FD0460">
              <w:rPr>
                <w:rFonts w:eastAsia="Calibri"/>
                <w:lang w:eastAsia="ru-RU"/>
              </w:rPr>
              <w:t xml:space="preserve"> 626 чел/69,0</w:t>
            </w:r>
            <w:r w:rsidR="00266BB9" w:rsidRPr="00FD0460">
              <w:rPr>
                <w:rFonts w:eastAsia="Calibri"/>
                <w:lang w:eastAsia="ru-RU"/>
              </w:rPr>
              <w:t xml:space="preserve"> %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lastRenderedPageBreak/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МБУК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lastRenderedPageBreak/>
              <w:t>Количество учреждений культуры, в которых проведены ремонтные работы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E73410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350A74" w:rsidRPr="00FD0460">
              <w:rPr>
                <w:rFonts w:eastAsia="Calibri"/>
                <w:lang w:eastAsia="ru-RU"/>
              </w:rPr>
              <w:t>- 0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Учреждения культуры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Куркинского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района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</w:t>
            </w:r>
            <w:proofErr w:type="gramStart"/>
            <w:r w:rsidRPr="00FD0460">
              <w:rPr>
                <w:lang w:eastAsia="ru-RU"/>
              </w:rPr>
              <w:t>учреждений</w:t>
            </w:r>
            <w:proofErr w:type="gramEnd"/>
            <w:r w:rsidRPr="00FD0460">
              <w:rPr>
                <w:lang w:eastAsia="ru-RU"/>
              </w:rPr>
              <w:t xml:space="preserve"> в которых укреплена материально-техническая база, осуществлено техническое и технологическое оснащение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2022 год-</w:t>
            </w:r>
            <w:r w:rsidR="00350A74" w:rsidRPr="00FD0460">
              <w:rPr>
                <w:rFonts w:eastAsia="Calibri"/>
                <w:lang w:eastAsia="ru-RU"/>
              </w:rPr>
              <w:t>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</w:t>
            </w:r>
            <w:r w:rsidR="00520C1B" w:rsidRPr="00FD0460">
              <w:rPr>
                <w:rFonts w:eastAsia="Calibri"/>
                <w:lang w:eastAsia="ru-RU"/>
              </w:rPr>
              <w:t>3 год-1</w:t>
            </w:r>
          </w:p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2024 год-0</w:t>
            </w:r>
          </w:p>
          <w:p w:rsidR="005E690E" w:rsidRPr="00FD0460" w:rsidRDefault="00520C1B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2025 год-0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520C1B" w:rsidRPr="00FD0460">
              <w:rPr>
                <w:rFonts w:eastAsia="Calibri"/>
                <w:lang w:eastAsia="ru-RU"/>
              </w:rPr>
              <w:t>-0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Учреждения культуры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Куркинского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района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350A74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350A74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учреждений культуры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Число посетителей кинозала</w:t>
            </w: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lang w:eastAsia="ru-RU"/>
              </w:rPr>
              <w:t>(единиц)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350A74" w:rsidRPr="00FD0460">
              <w:rPr>
                <w:rFonts w:eastAsia="Calibri"/>
                <w:lang w:eastAsia="ru-RU"/>
              </w:rPr>
              <w:t>3703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350A74" w:rsidRPr="00FD0460">
              <w:rPr>
                <w:rFonts w:eastAsia="Calibri"/>
                <w:lang w:eastAsia="ru-RU"/>
              </w:rPr>
              <w:t>3740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350A74" w:rsidRPr="00FD0460">
              <w:rPr>
                <w:rFonts w:eastAsia="Calibri"/>
                <w:lang w:eastAsia="ru-RU"/>
              </w:rPr>
              <w:t>3777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350A74" w:rsidRPr="00FD0460">
              <w:rPr>
                <w:rFonts w:eastAsia="Calibri"/>
                <w:lang w:eastAsia="ru-RU"/>
              </w:rPr>
              <w:t>3815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</w:t>
            </w:r>
            <w:r w:rsidR="00350A74" w:rsidRPr="00FD0460">
              <w:rPr>
                <w:rFonts w:eastAsia="Calibri"/>
                <w:lang w:eastAsia="ru-RU"/>
              </w:rPr>
              <w:t>- 3853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МБУК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Мониторинг показателя проводится отделом культуры на 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МБУК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РЦК</w:t>
            </w:r>
          </w:p>
        </w:tc>
      </w:tr>
      <w:tr w:rsidR="005E690E" w:rsidRPr="00FD0460" w:rsidTr="007C1B42">
        <w:trPr>
          <w:gridBefore w:val="1"/>
          <w:wBefore w:w="250" w:type="dxa"/>
        </w:trPr>
        <w:tc>
          <w:tcPr>
            <w:tcW w:w="2364" w:type="dxa"/>
            <w:shd w:val="clear" w:color="auto" w:fill="auto"/>
          </w:tcPr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Количество </w:t>
            </w:r>
            <w:proofErr w:type="gramStart"/>
            <w:r w:rsidRPr="00FD0460">
              <w:rPr>
                <w:lang w:eastAsia="ru-RU"/>
              </w:rPr>
              <w:t>обучающихся</w:t>
            </w:r>
            <w:proofErr w:type="gramEnd"/>
            <w:r w:rsidRPr="00FD0460">
              <w:rPr>
                <w:lang w:eastAsia="ru-RU"/>
              </w:rPr>
              <w:t xml:space="preserve"> в ДШИ </w:t>
            </w:r>
          </w:p>
          <w:p w:rsidR="005E690E" w:rsidRPr="00FD0460" w:rsidRDefault="005E690E" w:rsidP="007C1B42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2490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color w:val="000000"/>
                <w:lang w:eastAsia="ru-RU"/>
              </w:rPr>
              <w:t>единиц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2022 год- </w:t>
            </w:r>
            <w:r w:rsidR="008114E3" w:rsidRPr="00FD0460">
              <w:rPr>
                <w:rFonts w:eastAsia="Calibri"/>
                <w:lang w:eastAsia="ru-RU"/>
              </w:rPr>
              <w:t>111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2023 год- </w:t>
            </w:r>
            <w:r w:rsidR="008114E3" w:rsidRPr="00FD0460">
              <w:rPr>
                <w:rFonts w:eastAsia="Calibri"/>
                <w:lang w:eastAsia="ru-RU"/>
              </w:rPr>
              <w:t>114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2024 год- </w:t>
            </w:r>
            <w:r w:rsidR="008114E3" w:rsidRPr="00FD0460">
              <w:rPr>
                <w:rFonts w:eastAsia="Calibri"/>
                <w:lang w:eastAsia="ru-RU"/>
              </w:rPr>
              <w:t>116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2025 год- </w:t>
            </w:r>
            <w:r w:rsidR="008114E3" w:rsidRPr="00FD0460">
              <w:rPr>
                <w:rFonts w:eastAsia="Calibri"/>
                <w:lang w:eastAsia="ru-RU"/>
              </w:rPr>
              <w:t>118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2026 год-</w:t>
            </w:r>
            <w:r w:rsidR="008114E3" w:rsidRPr="00FD0460">
              <w:rPr>
                <w:rFonts w:eastAsia="Calibri"/>
                <w:lang w:eastAsia="ru-RU"/>
              </w:rPr>
              <w:t>120</w:t>
            </w:r>
          </w:p>
        </w:tc>
        <w:tc>
          <w:tcPr>
            <w:tcW w:w="4629" w:type="dxa"/>
            <w:gridSpan w:val="2"/>
            <w:shd w:val="clear" w:color="auto" w:fill="auto"/>
          </w:tcPr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(годовая)</w:t>
            </w:r>
          </w:p>
          <w:p w:rsidR="005E690E" w:rsidRPr="00FD0460" w:rsidRDefault="00FD0460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Мониторинг показателя </w:t>
            </w:r>
            <w:proofErr w:type="spellStart"/>
            <w:r>
              <w:rPr>
                <w:rFonts w:eastAsia="Calibri"/>
                <w:lang w:eastAsia="ru-RU"/>
              </w:rPr>
              <w:t>проводитс</w:t>
            </w:r>
            <w:proofErr w:type="spellEnd"/>
            <w:r w:rsidR="005E690E" w:rsidRPr="00FD0460">
              <w:rPr>
                <w:rFonts w:eastAsia="Calibri"/>
                <w:lang w:eastAsia="ru-RU"/>
              </w:rPr>
              <w:t xml:space="preserve"> отделом культуры на </w:t>
            </w:r>
            <w:r w:rsidR="005E690E" w:rsidRPr="00FD0460">
              <w:rPr>
                <w:rFonts w:eastAsia="Calibri"/>
                <w:lang w:eastAsia="ru-RU"/>
              </w:rPr>
              <w:lastRenderedPageBreak/>
              <w:t>основании отчетных данных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FD0460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FD0460">
              <w:rPr>
                <w:rFonts w:eastAsia="Calibri"/>
                <w:lang w:eastAsia="ru-RU"/>
              </w:rPr>
              <w:t xml:space="preserve"> детская школа искусств</w:t>
            </w:r>
          </w:p>
          <w:p w:rsidR="005E690E" w:rsidRPr="00FD0460" w:rsidRDefault="005E690E" w:rsidP="00DA0219">
            <w:pPr>
              <w:widowControl w:val="0"/>
              <w:suppressAutoHyphens w:val="0"/>
              <w:autoSpaceDE w:val="0"/>
              <w:autoSpaceDN w:val="0"/>
              <w:ind w:right="-2" w:firstLine="851"/>
              <w:jc w:val="center"/>
              <w:rPr>
                <w:rFonts w:eastAsia="Calibri"/>
                <w:lang w:eastAsia="ru-RU"/>
              </w:rPr>
            </w:pPr>
          </w:p>
        </w:tc>
      </w:tr>
      <w:tr w:rsidR="007C1B42" w:rsidRPr="00FD0460" w:rsidTr="007C1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23" w:type="dxa"/>
        </w:trPr>
        <w:tc>
          <w:tcPr>
            <w:tcW w:w="9640" w:type="dxa"/>
            <w:gridSpan w:val="5"/>
            <w:hideMark/>
          </w:tcPr>
          <w:p w:rsidR="003324EC" w:rsidRPr="00FD0460" w:rsidRDefault="003324EC" w:rsidP="007C1B42">
            <w:pPr>
              <w:spacing w:after="200" w:line="276" w:lineRule="auto"/>
              <w:ind w:right="978"/>
              <w:jc w:val="center"/>
            </w:pPr>
          </w:p>
          <w:p w:rsidR="007C1B42" w:rsidRPr="00FD0460" w:rsidRDefault="007C1B42" w:rsidP="007C1B42">
            <w:pPr>
              <w:spacing w:after="200" w:line="276" w:lineRule="auto"/>
              <w:ind w:right="978"/>
              <w:jc w:val="center"/>
            </w:pPr>
            <w:r w:rsidRPr="00FD0460">
              <w:t xml:space="preserve">Начальник отдела культуры АМО </w:t>
            </w:r>
            <w:proofErr w:type="spellStart"/>
            <w:r w:rsidRPr="00FD0460">
              <w:t>Куркинский</w:t>
            </w:r>
            <w:proofErr w:type="spellEnd"/>
            <w:r w:rsidRPr="00FD0460">
              <w:t xml:space="preserve"> район           </w:t>
            </w:r>
          </w:p>
        </w:tc>
        <w:tc>
          <w:tcPr>
            <w:tcW w:w="2573" w:type="dxa"/>
            <w:gridSpan w:val="2"/>
            <w:hideMark/>
          </w:tcPr>
          <w:p w:rsidR="003324EC" w:rsidRPr="00FD0460" w:rsidRDefault="003324EC" w:rsidP="007C1B42">
            <w:pPr>
              <w:spacing w:after="200" w:line="276" w:lineRule="auto"/>
              <w:jc w:val="center"/>
            </w:pPr>
          </w:p>
          <w:p w:rsidR="007C1B42" w:rsidRPr="00FD0460" w:rsidRDefault="007C1B42" w:rsidP="007C1B42">
            <w:pPr>
              <w:spacing w:after="200" w:line="276" w:lineRule="auto"/>
              <w:jc w:val="center"/>
            </w:pPr>
            <w:r w:rsidRPr="00FD0460">
              <w:t xml:space="preserve">И.Н. </w:t>
            </w:r>
            <w:proofErr w:type="spellStart"/>
            <w:r w:rsidRPr="00FD0460">
              <w:t>Сухарникова</w:t>
            </w:r>
            <w:proofErr w:type="spellEnd"/>
          </w:p>
        </w:tc>
      </w:tr>
      <w:tr w:rsidR="007C1B42" w:rsidRPr="00DF2B64" w:rsidTr="007C1B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11951" w:type="dxa"/>
        </w:trPr>
        <w:tc>
          <w:tcPr>
            <w:tcW w:w="3085" w:type="dxa"/>
            <w:gridSpan w:val="3"/>
          </w:tcPr>
          <w:p w:rsidR="007C1B42" w:rsidRPr="00DF2B64" w:rsidRDefault="007C1B42" w:rsidP="007C1B42">
            <w:pPr>
              <w:spacing w:after="200" w:line="276" w:lineRule="auto"/>
              <w:jc w:val="center"/>
            </w:pPr>
          </w:p>
        </w:tc>
      </w:tr>
    </w:tbl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661C06" w:rsidRDefault="00661C06" w:rsidP="00D27101">
      <w:pPr>
        <w:jc w:val="right"/>
        <w:rPr>
          <w:sz w:val="28"/>
          <w:szCs w:val="28"/>
        </w:rPr>
      </w:pPr>
    </w:p>
    <w:p w:rsidR="00FD0460" w:rsidRDefault="00FD0460" w:rsidP="00D07C3A">
      <w:pPr>
        <w:rPr>
          <w:sz w:val="28"/>
          <w:szCs w:val="28"/>
        </w:rPr>
      </w:pPr>
    </w:p>
    <w:p w:rsidR="00D07C3A" w:rsidRDefault="00D07C3A" w:rsidP="00D07C3A">
      <w:pPr>
        <w:rPr>
          <w:sz w:val="28"/>
          <w:szCs w:val="28"/>
        </w:rPr>
      </w:pPr>
    </w:p>
    <w:p w:rsidR="00FD0460" w:rsidRDefault="00FD0460" w:rsidP="00D27101">
      <w:pPr>
        <w:jc w:val="right"/>
      </w:pPr>
    </w:p>
    <w:p w:rsidR="00FD0460" w:rsidRDefault="00FD0460" w:rsidP="00D27101">
      <w:pPr>
        <w:jc w:val="right"/>
      </w:pPr>
    </w:p>
    <w:p w:rsidR="00D07C3A" w:rsidRDefault="00D07C3A" w:rsidP="00D27101">
      <w:pPr>
        <w:jc w:val="right"/>
      </w:pPr>
    </w:p>
    <w:p w:rsidR="00D07C3A" w:rsidRDefault="00D07C3A" w:rsidP="00D27101">
      <w:pPr>
        <w:jc w:val="right"/>
      </w:pPr>
    </w:p>
    <w:p w:rsidR="00D27101" w:rsidRPr="00FD0460" w:rsidRDefault="00D27101" w:rsidP="00D27101">
      <w:pPr>
        <w:jc w:val="right"/>
      </w:pPr>
      <w:r w:rsidRPr="00FD0460">
        <w:lastRenderedPageBreak/>
        <w:t>Приложение</w:t>
      </w:r>
      <w:r w:rsidR="007C1B42" w:rsidRPr="00FD0460">
        <w:t xml:space="preserve"> № </w:t>
      </w:r>
      <w:r w:rsidRPr="00FD0460">
        <w:t>6</w:t>
      </w:r>
    </w:p>
    <w:p w:rsidR="00D27101" w:rsidRPr="00FD0460" w:rsidRDefault="00D27101" w:rsidP="00D27101">
      <w:pPr>
        <w:jc w:val="right"/>
      </w:pPr>
      <w:r w:rsidRPr="00FD0460">
        <w:t xml:space="preserve">к распоряжению Администрации </w:t>
      </w:r>
    </w:p>
    <w:p w:rsidR="00D27101" w:rsidRPr="00FD0460" w:rsidRDefault="00D27101" w:rsidP="00D27101">
      <w:pPr>
        <w:jc w:val="right"/>
      </w:pPr>
      <w:r w:rsidRPr="00FD0460">
        <w:t xml:space="preserve">муниципального образования </w:t>
      </w:r>
    </w:p>
    <w:p w:rsidR="00D27101" w:rsidRPr="00FD0460" w:rsidRDefault="00D27101" w:rsidP="00D27101">
      <w:pPr>
        <w:jc w:val="right"/>
      </w:pPr>
      <w:proofErr w:type="spellStart"/>
      <w:r w:rsidRPr="00FD0460">
        <w:t>Куркинский</w:t>
      </w:r>
      <w:proofErr w:type="spellEnd"/>
      <w:r w:rsidRPr="00FD0460">
        <w:t xml:space="preserve"> район </w:t>
      </w:r>
    </w:p>
    <w:p w:rsidR="00924500" w:rsidRPr="00E93B6B" w:rsidRDefault="00E93B6B" w:rsidP="00D27101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Arial" w:eastAsia="Calibri" w:hAnsi="Arial" w:cs="Arial"/>
          <w:b/>
          <w:color w:val="000000" w:themeColor="text1"/>
          <w:lang w:eastAsia="ru-RU"/>
        </w:rPr>
      </w:pPr>
      <w:r w:rsidRPr="00E93B6B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от ___________  № _____</w:t>
      </w:r>
    </w:p>
    <w:p w:rsidR="00661C06" w:rsidRPr="00E93B6B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color w:val="000000" w:themeColor="text1"/>
          <w:lang w:eastAsia="ru-RU"/>
        </w:rPr>
      </w:pPr>
      <w:r w:rsidRPr="00E93B6B">
        <w:rPr>
          <w:rFonts w:eastAsia="Calibri"/>
          <w:b/>
          <w:color w:val="000000" w:themeColor="text1"/>
          <w:lang w:eastAsia="ru-RU"/>
        </w:rPr>
        <w:t>Оперативный отчет</w:t>
      </w: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D0460">
        <w:rPr>
          <w:rFonts w:eastAsia="Calibri"/>
          <w:b/>
          <w:lang w:eastAsia="ru-RU"/>
        </w:rPr>
        <w:t>о выполнении муниципальной программы</w:t>
      </w:r>
      <w:r w:rsidR="00A85307">
        <w:rPr>
          <w:rFonts w:eastAsia="Calibri"/>
          <w:b/>
          <w:lang w:eastAsia="ru-RU"/>
        </w:rPr>
        <w:t xml:space="preserve"> </w:t>
      </w:r>
      <w:r w:rsidRPr="00FD0460">
        <w:rPr>
          <w:rFonts w:eastAsia="Calibri"/>
          <w:b/>
          <w:lang w:eastAsia="ru-RU"/>
        </w:rPr>
        <w:t xml:space="preserve">«Развитие культуры и туризма </w:t>
      </w: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FD0460">
        <w:rPr>
          <w:rFonts w:eastAsia="Calibri"/>
          <w:b/>
          <w:lang w:eastAsia="ru-RU"/>
        </w:rPr>
        <w:t xml:space="preserve">в муниципальном образовании </w:t>
      </w:r>
      <w:proofErr w:type="spellStart"/>
      <w:r w:rsidRPr="00FD0460">
        <w:rPr>
          <w:rFonts w:eastAsia="Calibri"/>
          <w:b/>
          <w:lang w:eastAsia="ru-RU"/>
        </w:rPr>
        <w:t>Куркинский</w:t>
      </w:r>
      <w:proofErr w:type="spellEnd"/>
      <w:r w:rsidRPr="00FD0460">
        <w:rPr>
          <w:rFonts w:eastAsia="Calibri"/>
          <w:b/>
          <w:lang w:eastAsia="ru-RU"/>
        </w:rPr>
        <w:t xml:space="preserve"> район»</w:t>
      </w:r>
    </w:p>
    <w:p w:rsidR="00661C06" w:rsidRPr="00A85307" w:rsidRDefault="00CA5F5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b/>
          <w:lang w:eastAsia="ru-RU"/>
        </w:rPr>
      </w:pPr>
      <w:r w:rsidRPr="00A85307">
        <w:rPr>
          <w:rFonts w:eastAsia="Calibri"/>
          <w:b/>
          <w:lang w:eastAsia="ru-RU"/>
        </w:rPr>
        <w:t xml:space="preserve">за </w:t>
      </w:r>
      <w:r w:rsidR="007B72C8">
        <w:rPr>
          <w:rFonts w:eastAsia="Calibri"/>
          <w:b/>
          <w:lang w:eastAsia="ru-RU"/>
        </w:rPr>
        <w:t xml:space="preserve">1 </w:t>
      </w:r>
      <w:r w:rsidR="003324EC" w:rsidRPr="00A85307">
        <w:rPr>
          <w:rFonts w:eastAsia="Calibri"/>
          <w:b/>
          <w:lang w:eastAsia="ru-RU"/>
        </w:rPr>
        <w:t>полугодие</w:t>
      </w:r>
      <w:r w:rsidR="00661C06" w:rsidRPr="00A85307">
        <w:rPr>
          <w:rFonts w:eastAsia="Calibri"/>
          <w:b/>
          <w:lang w:eastAsia="ru-RU"/>
        </w:rPr>
        <w:t xml:space="preserve"> 2023 года</w:t>
      </w: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eastAsia="Calibri"/>
          <w:lang w:eastAsia="ru-RU"/>
        </w:rPr>
      </w:pPr>
      <w:r w:rsidRPr="00FD0460">
        <w:rPr>
          <w:rFonts w:eastAsia="Calibri"/>
          <w:b/>
          <w:lang w:eastAsia="ru-RU"/>
        </w:rPr>
        <w:t>( квартал, полугодие, 9 месяцев</w:t>
      </w:r>
      <w:r w:rsidRPr="00FD0460">
        <w:rPr>
          <w:rFonts w:eastAsia="Calibri"/>
          <w:lang w:eastAsia="ru-RU"/>
        </w:rPr>
        <w:t>)</w:t>
      </w: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560"/>
        <w:gridCol w:w="1842"/>
        <w:gridCol w:w="2268"/>
        <w:gridCol w:w="1418"/>
        <w:gridCol w:w="1984"/>
        <w:gridCol w:w="2410"/>
      </w:tblGrid>
      <w:tr w:rsidR="00661C06" w:rsidRPr="00FD0460" w:rsidTr="004A3E96">
        <w:tc>
          <w:tcPr>
            <w:tcW w:w="2047" w:type="dxa"/>
          </w:tcPr>
          <w:p w:rsidR="00661C06" w:rsidRPr="00FD0460" w:rsidRDefault="00661C06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Наименование структурного элемента муниципальной программы, мероприятия</w:t>
            </w:r>
          </w:p>
        </w:tc>
        <w:tc>
          <w:tcPr>
            <w:tcW w:w="1984" w:type="dxa"/>
          </w:tcPr>
          <w:p w:rsidR="00661C06" w:rsidRPr="00FD0460" w:rsidRDefault="00661C06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Исполнитель (соисполнитель)</w:t>
            </w:r>
          </w:p>
        </w:tc>
        <w:tc>
          <w:tcPr>
            <w:tcW w:w="1560" w:type="dxa"/>
          </w:tcPr>
          <w:p w:rsidR="00661C06" w:rsidRPr="00FD0460" w:rsidRDefault="00661C06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Источник финансирования</w:t>
            </w:r>
          </w:p>
        </w:tc>
        <w:tc>
          <w:tcPr>
            <w:tcW w:w="1842" w:type="dxa"/>
          </w:tcPr>
          <w:p w:rsidR="00661C06" w:rsidRPr="00FD0460" w:rsidRDefault="00661C06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Утвержденный объем финансирования на отчетный год, тыс. руб.</w:t>
            </w:r>
          </w:p>
        </w:tc>
        <w:tc>
          <w:tcPr>
            <w:tcW w:w="2268" w:type="dxa"/>
          </w:tcPr>
          <w:p w:rsidR="00661C06" w:rsidRPr="00FD0460" w:rsidRDefault="00661C06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Принято бюджетных обязательств (заключено контрактов, договоров), тыс. руб.</w:t>
            </w:r>
          </w:p>
        </w:tc>
        <w:tc>
          <w:tcPr>
            <w:tcW w:w="1418" w:type="dxa"/>
          </w:tcPr>
          <w:p w:rsidR="00661C06" w:rsidRPr="00FD0460" w:rsidRDefault="00661C06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Исполнено, тыс. руб.</w:t>
            </w:r>
          </w:p>
        </w:tc>
        <w:tc>
          <w:tcPr>
            <w:tcW w:w="1984" w:type="dxa"/>
          </w:tcPr>
          <w:p w:rsidR="00661C06" w:rsidRPr="00FD0460" w:rsidRDefault="00661C06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Процент финансирования к годовому объему, %</w:t>
            </w:r>
          </w:p>
        </w:tc>
        <w:tc>
          <w:tcPr>
            <w:tcW w:w="2410" w:type="dxa"/>
          </w:tcPr>
          <w:p w:rsidR="00661C06" w:rsidRPr="00FD0460" w:rsidRDefault="00661C06" w:rsidP="00DA0219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eastAsia="Calibri"/>
                <w:b/>
                <w:lang w:eastAsia="ru-RU"/>
              </w:rPr>
            </w:pPr>
            <w:r w:rsidRPr="00FD0460">
              <w:rPr>
                <w:rFonts w:eastAsia="Calibri"/>
                <w:b/>
                <w:lang w:eastAsia="ru-RU"/>
              </w:rPr>
              <w:t>Результаты выполнения мероприятий</w:t>
            </w:r>
          </w:p>
        </w:tc>
      </w:tr>
      <w:tr w:rsidR="004A3E96" w:rsidRPr="00FD0460" w:rsidTr="004A3E96">
        <w:tc>
          <w:tcPr>
            <w:tcW w:w="2047" w:type="dxa"/>
          </w:tcPr>
          <w:p w:rsidR="004A3E96" w:rsidRPr="00A85307" w:rsidRDefault="004A3E96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Региональный проект "Государственная поддержка муниципальных учреждений культуры"</w:t>
            </w:r>
          </w:p>
        </w:tc>
        <w:tc>
          <w:tcPr>
            <w:tcW w:w="1984" w:type="dxa"/>
          </w:tcPr>
          <w:p w:rsidR="004A3E96" w:rsidRPr="00A85307" w:rsidRDefault="00FB7144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Отдел культуры Администрации МО 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A85307">
              <w:rPr>
                <w:rFonts w:eastAsia="Calibri"/>
                <w:lang w:eastAsia="ru-RU"/>
              </w:rPr>
              <w:t xml:space="preserve"> район</w:t>
            </w:r>
          </w:p>
        </w:tc>
        <w:tc>
          <w:tcPr>
            <w:tcW w:w="1560" w:type="dxa"/>
          </w:tcPr>
          <w:p w:rsidR="004A3E96" w:rsidRPr="00A85307" w:rsidRDefault="004A3E96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 xml:space="preserve">Федеральный бюджет, бюджет Тульской области, бюджет МО </w:t>
            </w:r>
            <w:proofErr w:type="spellStart"/>
            <w:r w:rsidRPr="00A85307">
              <w:rPr>
                <w:rFonts w:eastAsia="Calibri"/>
              </w:rPr>
              <w:t>Куркинский</w:t>
            </w:r>
            <w:proofErr w:type="spellEnd"/>
            <w:r w:rsidRPr="00A85307">
              <w:rPr>
                <w:rFonts w:eastAsia="Calibri"/>
              </w:rPr>
              <w:t xml:space="preserve"> район</w:t>
            </w:r>
          </w:p>
        </w:tc>
        <w:tc>
          <w:tcPr>
            <w:tcW w:w="1842" w:type="dxa"/>
          </w:tcPr>
          <w:p w:rsidR="004A3E96" w:rsidRPr="00A85307" w:rsidRDefault="00FB7144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1940,86661</w:t>
            </w:r>
          </w:p>
        </w:tc>
        <w:tc>
          <w:tcPr>
            <w:tcW w:w="2268" w:type="dxa"/>
          </w:tcPr>
          <w:p w:rsidR="004A3E96" w:rsidRPr="00A85307" w:rsidRDefault="00FB7144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1940,86661</w:t>
            </w:r>
          </w:p>
        </w:tc>
        <w:tc>
          <w:tcPr>
            <w:tcW w:w="1418" w:type="dxa"/>
          </w:tcPr>
          <w:p w:rsidR="004A3E96" w:rsidRPr="00FD0460" w:rsidRDefault="00FB7144" w:rsidP="00DA0219">
            <w:pPr>
              <w:jc w:val="center"/>
              <w:rPr>
                <w:rStyle w:val="afc"/>
                <w:rFonts w:eastAsia="Calibri"/>
                <w:i w:val="0"/>
              </w:rPr>
            </w:pPr>
            <w:r w:rsidRPr="00FD0460">
              <w:rPr>
                <w:rFonts w:eastAsia="Calibri"/>
              </w:rPr>
              <w:t>1940,86661</w:t>
            </w:r>
          </w:p>
        </w:tc>
        <w:tc>
          <w:tcPr>
            <w:tcW w:w="1984" w:type="dxa"/>
          </w:tcPr>
          <w:p w:rsidR="004A3E96" w:rsidRPr="00FD0460" w:rsidRDefault="00FB7144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D0460">
              <w:rPr>
                <w:rFonts w:eastAsia="Calibri"/>
              </w:rPr>
              <w:t>100</w:t>
            </w:r>
          </w:p>
        </w:tc>
        <w:tc>
          <w:tcPr>
            <w:tcW w:w="2410" w:type="dxa"/>
          </w:tcPr>
          <w:p w:rsidR="004A3E96" w:rsidRPr="00FD0460" w:rsidRDefault="00FB7144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выполнены</w:t>
            </w:r>
          </w:p>
        </w:tc>
      </w:tr>
      <w:tr w:rsidR="0058418F" w:rsidRPr="00FD0460" w:rsidTr="004A3E96">
        <w:tc>
          <w:tcPr>
            <w:tcW w:w="2047" w:type="dxa"/>
          </w:tcPr>
          <w:p w:rsidR="0058418F" w:rsidRPr="00A85307" w:rsidRDefault="00FD0460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Комплекс процессных мероприятий "Обеспечение деятельности </w:t>
            </w:r>
            <w:r w:rsidRPr="00A85307">
              <w:rPr>
                <w:rFonts w:eastAsia="Calibri"/>
                <w:lang w:eastAsia="ru-RU"/>
              </w:rPr>
              <w:lastRenderedPageBreak/>
              <w:t>органов местного самоуправления"</w:t>
            </w:r>
          </w:p>
        </w:tc>
        <w:tc>
          <w:tcPr>
            <w:tcW w:w="1984" w:type="dxa"/>
          </w:tcPr>
          <w:p w:rsidR="0058418F" w:rsidRPr="00A85307" w:rsidRDefault="0058418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 xml:space="preserve">Отдел культуры Администрации МО 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A85307">
              <w:rPr>
                <w:rFonts w:eastAsia="Calibri"/>
                <w:lang w:eastAsia="ru-RU"/>
              </w:rPr>
              <w:t xml:space="preserve"> район</w:t>
            </w:r>
          </w:p>
        </w:tc>
        <w:tc>
          <w:tcPr>
            <w:tcW w:w="1560" w:type="dxa"/>
          </w:tcPr>
          <w:p w:rsidR="0058418F" w:rsidRPr="00A85307" w:rsidRDefault="004A3E96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 xml:space="preserve">Бюджет МО </w:t>
            </w:r>
            <w:proofErr w:type="spellStart"/>
            <w:r w:rsidRPr="00A85307">
              <w:rPr>
                <w:rFonts w:eastAsia="Calibri"/>
              </w:rPr>
              <w:t>Куркинский</w:t>
            </w:r>
            <w:proofErr w:type="spellEnd"/>
            <w:r w:rsidRPr="00A85307">
              <w:rPr>
                <w:rFonts w:eastAsia="Calibri"/>
              </w:rPr>
              <w:t xml:space="preserve"> район</w:t>
            </w:r>
          </w:p>
        </w:tc>
        <w:tc>
          <w:tcPr>
            <w:tcW w:w="1842" w:type="dxa"/>
          </w:tcPr>
          <w:p w:rsidR="0058418F" w:rsidRPr="00A85307" w:rsidRDefault="0058418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1577,9</w:t>
            </w:r>
          </w:p>
        </w:tc>
        <w:tc>
          <w:tcPr>
            <w:tcW w:w="2268" w:type="dxa"/>
          </w:tcPr>
          <w:p w:rsidR="0058418F" w:rsidRPr="00A85307" w:rsidRDefault="0058418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1577,9</w:t>
            </w:r>
          </w:p>
        </w:tc>
        <w:tc>
          <w:tcPr>
            <w:tcW w:w="1418" w:type="dxa"/>
          </w:tcPr>
          <w:p w:rsidR="0058418F" w:rsidRPr="00FD0460" w:rsidRDefault="00575FA8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575FA8">
              <w:rPr>
                <w:rStyle w:val="afc"/>
                <w:rFonts w:eastAsia="Calibri"/>
                <w:i w:val="0"/>
              </w:rPr>
              <w:t>705</w:t>
            </w:r>
            <w:r>
              <w:rPr>
                <w:rStyle w:val="afc"/>
                <w:rFonts w:eastAsia="Calibri"/>
                <w:i w:val="0"/>
              </w:rPr>
              <w:t>,717</w:t>
            </w:r>
            <w:r w:rsidRPr="00575FA8">
              <w:rPr>
                <w:rStyle w:val="afc"/>
                <w:rFonts w:eastAsia="Calibri"/>
                <w:i w:val="0"/>
              </w:rPr>
              <w:t>27</w:t>
            </w:r>
          </w:p>
        </w:tc>
        <w:tc>
          <w:tcPr>
            <w:tcW w:w="1984" w:type="dxa"/>
          </w:tcPr>
          <w:p w:rsidR="0058418F" w:rsidRPr="00FD0460" w:rsidRDefault="0058418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FD0460">
              <w:rPr>
                <w:rFonts w:eastAsia="Calibri"/>
              </w:rPr>
              <w:t>44,7</w:t>
            </w:r>
          </w:p>
        </w:tc>
        <w:tc>
          <w:tcPr>
            <w:tcW w:w="2410" w:type="dxa"/>
          </w:tcPr>
          <w:p w:rsidR="0058418F" w:rsidRPr="00FD0460" w:rsidRDefault="0058418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FD0460">
              <w:rPr>
                <w:rFonts w:eastAsia="Calibri"/>
                <w:lang w:eastAsia="ru-RU"/>
              </w:rPr>
              <w:t>Остаток 3-4 кв.</w:t>
            </w:r>
          </w:p>
        </w:tc>
      </w:tr>
      <w:tr w:rsidR="0058418F" w:rsidRPr="00FD0460" w:rsidTr="004A3E96">
        <w:tc>
          <w:tcPr>
            <w:tcW w:w="2047" w:type="dxa"/>
          </w:tcPr>
          <w:p w:rsidR="0058418F" w:rsidRPr="00A85307" w:rsidRDefault="00FD0460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 xml:space="preserve">Комплекс процессных мероприятий "Сохранение и развитие библиотечного дела в муниципальном образовании 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A85307">
              <w:rPr>
                <w:rFonts w:eastAsia="Calibri"/>
                <w:lang w:eastAsia="ru-RU"/>
              </w:rPr>
              <w:t xml:space="preserve"> район"</w:t>
            </w:r>
          </w:p>
        </w:tc>
        <w:tc>
          <w:tcPr>
            <w:tcW w:w="1984" w:type="dxa"/>
          </w:tcPr>
          <w:p w:rsidR="0058418F" w:rsidRPr="00A85307" w:rsidRDefault="0058418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МКУК 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Куркинская</w:t>
            </w:r>
            <w:proofErr w:type="spellEnd"/>
            <w:r w:rsidR="00DA0219" w:rsidRPr="00A85307">
              <w:rPr>
                <w:rFonts w:eastAsia="Calibri"/>
                <w:lang w:eastAsia="ru-RU"/>
              </w:rPr>
              <w:t xml:space="preserve"> </w:t>
            </w:r>
            <w:r w:rsidRPr="00A85307">
              <w:rPr>
                <w:rFonts w:eastAsia="Calibri"/>
                <w:lang w:eastAsia="ru-RU"/>
              </w:rPr>
              <w:t>ЦБС</w:t>
            </w:r>
          </w:p>
        </w:tc>
        <w:tc>
          <w:tcPr>
            <w:tcW w:w="1560" w:type="dxa"/>
          </w:tcPr>
          <w:p w:rsidR="0058418F" w:rsidRPr="00A85307" w:rsidRDefault="00954014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 xml:space="preserve">Бюджет Тульской области, бюджет МО </w:t>
            </w:r>
            <w:proofErr w:type="spellStart"/>
            <w:r w:rsidRPr="00A85307">
              <w:rPr>
                <w:rFonts w:eastAsia="Calibri"/>
              </w:rPr>
              <w:t>Куркинский</w:t>
            </w:r>
            <w:proofErr w:type="spellEnd"/>
            <w:r w:rsidRPr="00A85307">
              <w:rPr>
                <w:rFonts w:eastAsia="Calibri"/>
              </w:rPr>
              <w:t xml:space="preserve"> район</w:t>
            </w:r>
          </w:p>
        </w:tc>
        <w:tc>
          <w:tcPr>
            <w:tcW w:w="1842" w:type="dxa"/>
          </w:tcPr>
          <w:p w:rsidR="0058418F" w:rsidRPr="00A85307" w:rsidRDefault="00FD0460" w:rsidP="00FD0460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85307">
              <w:rPr>
                <w:rFonts w:eastAsia="Calibri"/>
              </w:rPr>
              <w:t xml:space="preserve">7197,1712 </w:t>
            </w:r>
          </w:p>
        </w:tc>
        <w:tc>
          <w:tcPr>
            <w:tcW w:w="2268" w:type="dxa"/>
          </w:tcPr>
          <w:p w:rsidR="0058418F" w:rsidRPr="00A85307" w:rsidRDefault="00FD0460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 xml:space="preserve">7197,1712 </w:t>
            </w:r>
          </w:p>
        </w:tc>
        <w:tc>
          <w:tcPr>
            <w:tcW w:w="1418" w:type="dxa"/>
          </w:tcPr>
          <w:p w:rsidR="0058418F" w:rsidRPr="00A85307" w:rsidRDefault="00FD0460" w:rsidP="00DA0219">
            <w:pPr>
              <w:jc w:val="center"/>
              <w:rPr>
                <w:rFonts w:eastAsia="Calibri"/>
                <w:lang w:val="en-US"/>
              </w:rPr>
            </w:pPr>
            <w:r w:rsidRPr="00A85307">
              <w:rPr>
                <w:rFonts w:eastAsia="Calibri"/>
                <w:lang w:val="en-US"/>
              </w:rPr>
              <w:t>3771</w:t>
            </w:r>
            <w:r w:rsidRPr="00A85307">
              <w:rPr>
                <w:rFonts w:eastAsia="Calibri"/>
              </w:rPr>
              <w:t>,</w:t>
            </w:r>
            <w:r w:rsidRPr="00A85307">
              <w:rPr>
                <w:rFonts w:eastAsia="Calibri"/>
                <w:lang w:val="en-US"/>
              </w:rPr>
              <w:t>56465</w:t>
            </w:r>
          </w:p>
        </w:tc>
        <w:tc>
          <w:tcPr>
            <w:tcW w:w="1984" w:type="dxa"/>
          </w:tcPr>
          <w:p w:rsidR="0058418F" w:rsidRPr="00A85307" w:rsidRDefault="0058418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5</w:t>
            </w:r>
            <w:r w:rsidR="00954014" w:rsidRPr="00A85307">
              <w:rPr>
                <w:rFonts w:eastAsia="Calibri"/>
              </w:rPr>
              <w:t>2,4</w:t>
            </w:r>
          </w:p>
          <w:p w:rsidR="0058418F" w:rsidRPr="00A85307" w:rsidRDefault="0058418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</w:p>
        </w:tc>
        <w:tc>
          <w:tcPr>
            <w:tcW w:w="2410" w:type="dxa"/>
          </w:tcPr>
          <w:p w:rsidR="0058418F" w:rsidRPr="00A85307" w:rsidRDefault="0058418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Остаток 3-4 кв.</w:t>
            </w:r>
          </w:p>
        </w:tc>
      </w:tr>
      <w:tr w:rsidR="0058418F" w:rsidRPr="00FD0460" w:rsidTr="004A3E96">
        <w:tc>
          <w:tcPr>
            <w:tcW w:w="2047" w:type="dxa"/>
          </w:tcPr>
          <w:p w:rsidR="0058418F" w:rsidRPr="00A85307" w:rsidRDefault="00954014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Комплекс процессных мероприятий "Сохранение и развитие музеев в муниципальном образовании 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A85307">
              <w:rPr>
                <w:rFonts w:eastAsia="Calibri"/>
                <w:lang w:eastAsia="ru-RU"/>
              </w:rPr>
              <w:t xml:space="preserve"> район"</w:t>
            </w:r>
          </w:p>
        </w:tc>
        <w:tc>
          <w:tcPr>
            <w:tcW w:w="1984" w:type="dxa"/>
          </w:tcPr>
          <w:p w:rsidR="0058418F" w:rsidRPr="00A85307" w:rsidRDefault="0058418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МУК «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A85307">
              <w:rPr>
                <w:rFonts w:eastAsia="Calibri"/>
                <w:lang w:eastAsia="ru-RU"/>
              </w:rPr>
              <w:t xml:space="preserve"> краеведческий музей»</w:t>
            </w:r>
          </w:p>
        </w:tc>
        <w:tc>
          <w:tcPr>
            <w:tcW w:w="1560" w:type="dxa"/>
          </w:tcPr>
          <w:p w:rsidR="0058418F" w:rsidRPr="00A85307" w:rsidRDefault="00A85307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 xml:space="preserve">Бюджет Тульской области, бюджет МО </w:t>
            </w:r>
            <w:proofErr w:type="spellStart"/>
            <w:r w:rsidRPr="00A85307">
              <w:rPr>
                <w:rFonts w:eastAsia="Calibri"/>
              </w:rPr>
              <w:t>Куркинский</w:t>
            </w:r>
            <w:proofErr w:type="spellEnd"/>
            <w:r w:rsidRPr="00A85307">
              <w:rPr>
                <w:rFonts w:eastAsia="Calibri"/>
              </w:rPr>
              <w:t xml:space="preserve"> район</w:t>
            </w:r>
          </w:p>
        </w:tc>
        <w:tc>
          <w:tcPr>
            <w:tcW w:w="1842" w:type="dxa"/>
          </w:tcPr>
          <w:p w:rsidR="0058418F" w:rsidRPr="00A85307" w:rsidRDefault="00954014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85307">
              <w:rPr>
                <w:rFonts w:eastAsia="Calibri"/>
              </w:rPr>
              <w:t>2319,4375</w:t>
            </w:r>
          </w:p>
        </w:tc>
        <w:tc>
          <w:tcPr>
            <w:tcW w:w="2268" w:type="dxa"/>
          </w:tcPr>
          <w:p w:rsidR="0058418F" w:rsidRPr="00A85307" w:rsidRDefault="00954014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85307">
              <w:rPr>
                <w:rFonts w:eastAsia="Calibri"/>
              </w:rPr>
              <w:t>2319,4375</w:t>
            </w:r>
          </w:p>
        </w:tc>
        <w:tc>
          <w:tcPr>
            <w:tcW w:w="1418" w:type="dxa"/>
          </w:tcPr>
          <w:p w:rsidR="0058418F" w:rsidRPr="00A85307" w:rsidRDefault="00954014" w:rsidP="00DA0219">
            <w:pPr>
              <w:jc w:val="center"/>
              <w:rPr>
                <w:rFonts w:eastAsia="Calibri"/>
                <w:lang w:val="en-US"/>
              </w:rPr>
            </w:pPr>
            <w:r w:rsidRPr="00A85307">
              <w:rPr>
                <w:rFonts w:eastAsia="Calibri"/>
              </w:rPr>
              <w:t>1325,09734</w:t>
            </w:r>
          </w:p>
        </w:tc>
        <w:tc>
          <w:tcPr>
            <w:tcW w:w="1984" w:type="dxa"/>
          </w:tcPr>
          <w:p w:rsidR="0058418F" w:rsidRPr="00A85307" w:rsidRDefault="0058418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85307">
              <w:rPr>
                <w:rFonts w:eastAsia="Calibri"/>
              </w:rPr>
              <w:t>5</w:t>
            </w:r>
            <w:r w:rsidRPr="00A85307">
              <w:rPr>
                <w:rFonts w:eastAsia="Calibri"/>
                <w:lang w:val="en-US"/>
              </w:rPr>
              <w:t>7</w:t>
            </w:r>
            <w:r w:rsidRPr="00A85307">
              <w:rPr>
                <w:rFonts w:eastAsia="Calibri"/>
              </w:rPr>
              <w:t>,</w:t>
            </w:r>
            <w:r w:rsidRPr="00A85307">
              <w:rPr>
                <w:rFonts w:eastAsia="Calibri"/>
                <w:lang w:val="en-US"/>
              </w:rPr>
              <w:t>1</w:t>
            </w:r>
          </w:p>
        </w:tc>
        <w:tc>
          <w:tcPr>
            <w:tcW w:w="2410" w:type="dxa"/>
          </w:tcPr>
          <w:p w:rsidR="0058418F" w:rsidRPr="00A85307" w:rsidRDefault="0058418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Остаток 3-4 кв.</w:t>
            </w:r>
          </w:p>
        </w:tc>
      </w:tr>
      <w:tr w:rsidR="0058418F" w:rsidRPr="00FD0460" w:rsidTr="004A3E96">
        <w:tc>
          <w:tcPr>
            <w:tcW w:w="2047" w:type="dxa"/>
          </w:tcPr>
          <w:p w:rsidR="0058418F" w:rsidRPr="00A85307" w:rsidRDefault="00954014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Комплекс процессных мероприятий "Поддержка театрально-концертной деятельности и сохранение </w:t>
            </w:r>
            <w:r w:rsidRPr="00A85307">
              <w:rPr>
                <w:rFonts w:eastAsia="Calibri"/>
                <w:lang w:eastAsia="ru-RU"/>
              </w:rPr>
              <w:lastRenderedPageBreak/>
              <w:t xml:space="preserve">самодеятельного народного творчества в муниципальном образовании 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A85307">
              <w:rPr>
                <w:rFonts w:eastAsia="Calibri"/>
                <w:lang w:eastAsia="ru-RU"/>
              </w:rPr>
              <w:t xml:space="preserve"> район"</w:t>
            </w:r>
          </w:p>
        </w:tc>
        <w:tc>
          <w:tcPr>
            <w:tcW w:w="1984" w:type="dxa"/>
          </w:tcPr>
          <w:p w:rsidR="0058418F" w:rsidRPr="00A85307" w:rsidRDefault="0058418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 xml:space="preserve">МБУК 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Куркинский</w:t>
            </w:r>
            <w:proofErr w:type="spellEnd"/>
            <w:r w:rsidRPr="00A85307">
              <w:rPr>
                <w:rFonts w:eastAsia="Calibri"/>
                <w:lang w:eastAsia="ru-RU"/>
              </w:rPr>
              <w:t xml:space="preserve"> РЦК</w:t>
            </w:r>
          </w:p>
        </w:tc>
        <w:tc>
          <w:tcPr>
            <w:tcW w:w="1560" w:type="dxa"/>
          </w:tcPr>
          <w:p w:rsidR="0058418F" w:rsidRPr="00A85307" w:rsidRDefault="00A85307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 xml:space="preserve">Бюджет МО </w:t>
            </w:r>
            <w:proofErr w:type="spellStart"/>
            <w:r w:rsidRPr="00A85307">
              <w:rPr>
                <w:rFonts w:eastAsia="Calibri"/>
              </w:rPr>
              <w:t>Куркинский</w:t>
            </w:r>
            <w:proofErr w:type="spellEnd"/>
            <w:r w:rsidRPr="00A85307">
              <w:rPr>
                <w:rFonts w:eastAsia="Calibri"/>
              </w:rPr>
              <w:t xml:space="preserve"> район</w:t>
            </w:r>
          </w:p>
        </w:tc>
        <w:tc>
          <w:tcPr>
            <w:tcW w:w="1842" w:type="dxa"/>
          </w:tcPr>
          <w:p w:rsidR="0058418F" w:rsidRPr="00A85307" w:rsidRDefault="00954014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25092,57877</w:t>
            </w:r>
          </w:p>
          <w:p w:rsidR="0058418F" w:rsidRPr="00A85307" w:rsidRDefault="0058418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</w:tcPr>
          <w:p w:rsidR="00954014" w:rsidRPr="00A85307" w:rsidRDefault="00954014" w:rsidP="0095401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25092,57877</w:t>
            </w:r>
          </w:p>
          <w:p w:rsidR="0058418F" w:rsidRPr="00A85307" w:rsidRDefault="0058418F" w:rsidP="00954014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:rsidR="0058418F" w:rsidRPr="00A85307" w:rsidRDefault="00954014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85307">
              <w:rPr>
                <w:rFonts w:eastAsia="Calibri"/>
              </w:rPr>
              <w:t>14378,43479</w:t>
            </w:r>
          </w:p>
          <w:p w:rsidR="0058418F" w:rsidRPr="00A85307" w:rsidRDefault="0058418F" w:rsidP="00DA0219">
            <w:pPr>
              <w:jc w:val="center"/>
              <w:rPr>
                <w:rFonts w:eastAsia="Calibri"/>
              </w:rPr>
            </w:pPr>
          </w:p>
        </w:tc>
        <w:tc>
          <w:tcPr>
            <w:tcW w:w="1984" w:type="dxa"/>
          </w:tcPr>
          <w:p w:rsidR="0058418F" w:rsidRPr="00A85307" w:rsidRDefault="0058418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</w:rPr>
              <w:t>5</w:t>
            </w:r>
            <w:r w:rsidRPr="00A85307">
              <w:rPr>
                <w:rFonts w:eastAsia="Calibri"/>
                <w:lang w:val="en-US"/>
              </w:rPr>
              <w:t>7</w:t>
            </w:r>
            <w:r w:rsidRPr="00A85307">
              <w:rPr>
                <w:rFonts w:eastAsia="Calibri"/>
              </w:rPr>
              <w:t>,</w:t>
            </w:r>
            <w:r w:rsidR="00954014" w:rsidRPr="00A85307">
              <w:rPr>
                <w:rFonts w:eastAsia="Calibri"/>
              </w:rPr>
              <w:t>3</w:t>
            </w:r>
          </w:p>
          <w:p w:rsidR="0058418F" w:rsidRPr="00A85307" w:rsidRDefault="0058418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410" w:type="dxa"/>
          </w:tcPr>
          <w:p w:rsidR="0058418F" w:rsidRPr="00A85307" w:rsidRDefault="0058418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Остаток 3-4 кв.</w:t>
            </w:r>
          </w:p>
        </w:tc>
      </w:tr>
      <w:tr w:rsidR="0058418F" w:rsidRPr="00FD0460" w:rsidTr="004A3E96">
        <w:tc>
          <w:tcPr>
            <w:tcW w:w="2047" w:type="dxa"/>
          </w:tcPr>
          <w:p w:rsidR="0058418F" w:rsidRPr="00A85307" w:rsidRDefault="00DE7E6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lastRenderedPageBreak/>
              <w:t>Комплекс процессных мероприятий "Организация предоставления дополнительного образования детей"</w:t>
            </w:r>
          </w:p>
        </w:tc>
        <w:tc>
          <w:tcPr>
            <w:tcW w:w="1984" w:type="dxa"/>
          </w:tcPr>
          <w:p w:rsidR="0058418F" w:rsidRPr="00A85307" w:rsidRDefault="0058418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 xml:space="preserve">МКОУ ДО </w:t>
            </w:r>
            <w:proofErr w:type="spellStart"/>
            <w:r w:rsidRPr="00A85307">
              <w:rPr>
                <w:rFonts w:eastAsia="Calibri"/>
                <w:lang w:eastAsia="ru-RU"/>
              </w:rPr>
              <w:t>Куркинская</w:t>
            </w:r>
            <w:proofErr w:type="spellEnd"/>
            <w:r w:rsidRPr="00A85307">
              <w:rPr>
                <w:rFonts w:eastAsia="Calibri"/>
                <w:lang w:eastAsia="ru-RU"/>
              </w:rPr>
              <w:t xml:space="preserve"> ДШИ</w:t>
            </w:r>
          </w:p>
        </w:tc>
        <w:tc>
          <w:tcPr>
            <w:tcW w:w="1560" w:type="dxa"/>
          </w:tcPr>
          <w:p w:rsidR="0058418F" w:rsidRPr="00A85307" w:rsidRDefault="00A85307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</w:rPr>
              <w:t xml:space="preserve">Бюджет Тульской области, бюджет МО </w:t>
            </w:r>
            <w:proofErr w:type="spellStart"/>
            <w:r w:rsidRPr="00A85307">
              <w:rPr>
                <w:rFonts w:eastAsia="Calibri"/>
              </w:rPr>
              <w:t>Куркинский</w:t>
            </w:r>
            <w:proofErr w:type="spellEnd"/>
            <w:r w:rsidRPr="00A85307">
              <w:rPr>
                <w:rFonts w:eastAsia="Calibri"/>
              </w:rPr>
              <w:t xml:space="preserve"> район</w:t>
            </w:r>
          </w:p>
        </w:tc>
        <w:tc>
          <w:tcPr>
            <w:tcW w:w="1842" w:type="dxa"/>
          </w:tcPr>
          <w:p w:rsidR="0058418F" w:rsidRPr="00A85307" w:rsidRDefault="00DE7E6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  <w:lang w:val="en-US"/>
              </w:rPr>
              <w:t>4991</w:t>
            </w:r>
            <w:r w:rsidRPr="00A85307">
              <w:rPr>
                <w:rFonts w:eastAsia="Calibri"/>
              </w:rPr>
              <w:t>,</w:t>
            </w:r>
            <w:r w:rsidRPr="00A85307">
              <w:rPr>
                <w:rFonts w:eastAsia="Calibri"/>
                <w:lang w:val="en-US"/>
              </w:rPr>
              <w:t>5979</w:t>
            </w:r>
          </w:p>
        </w:tc>
        <w:tc>
          <w:tcPr>
            <w:tcW w:w="2268" w:type="dxa"/>
          </w:tcPr>
          <w:p w:rsidR="0058418F" w:rsidRPr="00A85307" w:rsidRDefault="00DE7E6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</w:rPr>
            </w:pPr>
            <w:r w:rsidRPr="00A85307">
              <w:rPr>
                <w:rFonts w:eastAsia="Calibri"/>
                <w:lang w:val="en-US"/>
              </w:rPr>
              <w:t>4991</w:t>
            </w:r>
            <w:r w:rsidRPr="00A85307">
              <w:rPr>
                <w:rFonts w:eastAsia="Calibri"/>
              </w:rPr>
              <w:t>,</w:t>
            </w:r>
            <w:r w:rsidRPr="00A85307">
              <w:rPr>
                <w:rFonts w:eastAsia="Calibri"/>
                <w:lang w:val="en-US"/>
              </w:rPr>
              <w:t>5979</w:t>
            </w:r>
          </w:p>
        </w:tc>
        <w:tc>
          <w:tcPr>
            <w:tcW w:w="1418" w:type="dxa"/>
          </w:tcPr>
          <w:p w:rsidR="0058418F" w:rsidRPr="00A85307" w:rsidRDefault="00DE7E6F" w:rsidP="00DA0219">
            <w:pPr>
              <w:jc w:val="center"/>
              <w:rPr>
                <w:rFonts w:eastAsia="Calibri"/>
                <w:lang w:val="en-US"/>
              </w:rPr>
            </w:pPr>
            <w:r w:rsidRPr="00A85307">
              <w:rPr>
                <w:rFonts w:eastAsia="Calibri"/>
              </w:rPr>
              <w:t>3226,97491</w:t>
            </w:r>
          </w:p>
        </w:tc>
        <w:tc>
          <w:tcPr>
            <w:tcW w:w="1984" w:type="dxa"/>
          </w:tcPr>
          <w:p w:rsidR="0058418F" w:rsidRPr="00A85307" w:rsidRDefault="0058418F" w:rsidP="00DA0219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/>
              </w:rPr>
            </w:pPr>
            <w:r w:rsidRPr="00A85307">
              <w:rPr>
                <w:rFonts w:eastAsia="Calibri"/>
              </w:rPr>
              <w:t>64,</w:t>
            </w:r>
            <w:r w:rsidRPr="00A85307">
              <w:rPr>
                <w:rFonts w:eastAsia="Calibri"/>
                <w:lang w:val="en-US"/>
              </w:rPr>
              <w:t>6</w:t>
            </w:r>
          </w:p>
        </w:tc>
        <w:tc>
          <w:tcPr>
            <w:tcW w:w="2410" w:type="dxa"/>
          </w:tcPr>
          <w:p w:rsidR="0058418F" w:rsidRPr="00A85307" w:rsidRDefault="0058418F" w:rsidP="00DA0219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ru-RU"/>
              </w:rPr>
            </w:pPr>
            <w:r w:rsidRPr="00A85307">
              <w:rPr>
                <w:rFonts w:eastAsia="Calibri"/>
                <w:lang w:eastAsia="ru-RU"/>
              </w:rPr>
              <w:t>Остаток 3-4 кв.</w:t>
            </w:r>
          </w:p>
        </w:tc>
      </w:tr>
    </w:tbl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p w:rsidR="00661C06" w:rsidRPr="00FD0460" w:rsidRDefault="00661C06" w:rsidP="00661C06">
      <w:pPr>
        <w:widowControl w:val="0"/>
        <w:suppressAutoHyphens w:val="0"/>
        <w:autoSpaceDE w:val="0"/>
        <w:autoSpaceDN w:val="0"/>
        <w:ind w:right="-2" w:firstLine="851"/>
        <w:rPr>
          <w:rFonts w:eastAsia="Calibri"/>
          <w:lang w:eastAsia="ru-RU"/>
        </w:rPr>
      </w:pPr>
    </w:p>
    <w:tbl>
      <w:tblPr>
        <w:tblW w:w="15298" w:type="dxa"/>
        <w:tblInd w:w="-250" w:type="dxa"/>
        <w:tblLook w:val="04A0" w:firstRow="1" w:lastRow="0" w:firstColumn="1" w:lastColumn="0" w:noHBand="0" w:noVBand="1"/>
      </w:tblPr>
      <w:tblGrid>
        <w:gridCol w:w="8459"/>
        <w:gridCol w:w="3286"/>
        <w:gridCol w:w="3553"/>
      </w:tblGrid>
      <w:tr w:rsidR="00661C06" w:rsidRPr="00FD0460" w:rsidTr="00D40C45">
        <w:tc>
          <w:tcPr>
            <w:tcW w:w="8459" w:type="dxa"/>
            <w:shd w:val="clear" w:color="auto" w:fill="auto"/>
          </w:tcPr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 xml:space="preserve">Начальник отдела культуры Администрации МО </w:t>
            </w:r>
            <w:proofErr w:type="spellStart"/>
            <w:r w:rsidRPr="00FD0460">
              <w:rPr>
                <w:lang w:eastAsia="ru-RU"/>
              </w:rPr>
              <w:t>Куркинский</w:t>
            </w:r>
            <w:proofErr w:type="spellEnd"/>
            <w:r w:rsidRPr="00FD0460">
              <w:rPr>
                <w:lang w:eastAsia="ru-RU"/>
              </w:rPr>
              <w:t xml:space="preserve"> район</w:t>
            </w:r>
          </w:p>
        </w:tc>
        <w:tc>
          <w:tcPr>
            <w:tcW w:w="3286" w:type="dxa"/>
            <w:shd w:val="clear" w:color="auto" w:fill="auto"/>
          </w:tcPr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  <w:r w:rsidRPr="00FD0460">
              <w:rPr>
                <w:lang w:eastAsia="ru-RU"/>
              </w:rPr>
              <w:t>_______________________</w:t>
            </w:r>
          </w:p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</w:p>
        </w:tc>
        <w:tc>
          <w:tcPr>
            <w:tcW w:w="3553" w:type="dxa"/>
            <w:shd w:val="clear" w:color="auto" w:fill="auto"/>
          </w:tcPr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  <w:proofErr w:type="spellStart"/>
            <w:r w:rsidRPr="00FD0460">
              <w:rPr>
                <w:lang w:eastAsia="ru-RU"/>
              </w:rPr>
              <w:t>Сухарникова</w:t>
            </w:r>
            <w:proofErr w:type="spellEnd"/>
            <w:r w:rsidRPr="00FD0460">
              <w:rPr>
                <w:lang w:eastAsia="ru-RU"/>
              </w:rPr>
              <w:t xml:space="preserve"> И.Н.</w:t>
            </w:r>
          </w:p>
          <w:p w:rsidR="00661C06" w:rsidRPr="00FD0460" w:rsidRDefault="00661C06" w:rsidP="00661C06">
            <w:pPr>
              <w:suppressAutoHyphens w:val="0"/>
              <w:rPr>
                <w:lang w:eastAsia="ru-RU"/>
              </w:rPr>
            </w:pPr>
          </w:p>
        </w:tc>
      </w:tr>
    </w:tbl>
    <w:p w:rsidR="00661C06" w:rsidRPr="00661C06" w:rsidRDefault="00661C06" w:rsidP="00661C06">
      <w:pPr>
        <w:suppressAutoHyphens w:val="0"/>
        <w:rPr>
          <w:sz w:val="22"/>
          <w:szCs w:val="22"/>
          <w:lang w:eastAsia="ru-RU"/>
        </w:rPr>
      </w:pPr>
    </w:p>
    <w:p w:rsidR="00924500" w:rsidRPr="00924500" w:rsidRDefault="00924500" w:rsidP="0092450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Arial" w:hAnsi="Arial"/>
          <w:b/>
          <w:bCs/>
          <w:lang w:eastAsia="ru-RU"/>
        </w:rPr>
      </w:pPr>
    </w:p>
    <w:p w:rsidR="00D27101" w:rsidRPr="00DF2B64" w:rsidRDefault="00D27101" w:rsidP="007B7F0D"/>
    <w:sectPr w:rsidR="00D27101" w:rsidRPr="00DF2B64" w:rsidSect="009A41AE">
      <w:headerReference w:type="default" r:id="rId10"/>
      <w:pgSz w:w="16838" w:h="11905" w:orient="landscape"/>
      <w:pgMar w:top="1701" w:right="992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8D9" w:rsidRDefault="00B768D9">
      <w:r>
        <w:separator/>
      </w:r>
    </w:p>
  </w:endnote>
  <w:endnote w:type="continuationSeparator" w:id="0">
    <w:p w:rsidR="00B768D9" w:rsidRDefault="00B76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8D9" w:rsidRDefault="00B768D9">
      <w:r>
        <w:separator/>
      </w:r>
    </w:p>
  </w:footnote>
  <w:footnote w:type="continuationSeparator" w:id="0">
    <w:p w:rsidR="00B768D9" w:rsidRDefault="00B76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93" w:rsidRDefault="00230E9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27DC"/>
    <w:rsid w:val="000072BA"/>
    <w:rsid w:val="00010179"/>
    <w:rsid w:val="00020D0A"/>
    <w:rsid w:val="00027D4E"/>
    <w:rsid w:val="0003405B"/>
    <w:rsid w:val="00043DDD"/>
    <w:rsid w:val="00044346"/>
    <w:rsid w:val="0004561B"/>
    <w:rsid w:val="000743EA"/>
    <w:rsid w:val="00083AF1"/>
    <w:rsid w:val="00091F7F"/>
    <w:rsid w:val="000954EA"/>
    <w:rsid w:val="00097D31"/>
    <w:rsid w:val="000C367E"/>
    <w:rsid w:val="000D050F"/>
    <w:rsid w:val="000D05A0"/>
    <w:rsid w:val="000D09E3"/>
    <w:rsid w:val="000D4A38"/>
    <w:rsid w:val="000D4B42"/>
    <w:rsid w:val="000E6231"/>
    <w:rsid w:val="000F03B2"/>
    <w:rsid w:val="000F083E"/>
    <w:rsid w:val="000F6AD0"/>
    <w:rsid w:val="00111E7E"/>
    <w:rsid w:val="00115CE3"/>
    <w:rsid w:val="00116311"/>
    <w:rsid w:val="0011670F"/>
    <w:rsid w:val="001216D1"/>
    <w:rsid w:val="00125D51"/>
    <w:rsid w:val="001267C5"/>
    <w:rsid w:val="001334AC"/>
    <w:rsid w:val="00135CC4"/>
    <w:rsid w:val="0014009B"/>
    <w:rsid w:val="00140632"/>
    <w:rsid w:val="001508B2"/>
    <w:rsid w:val="0016136D"/>
    <w:rsid w:val="00174BF8"/>
    <w:rsid w:val="00175D65"/>
    <w:rsid w:val="001A5FBD"/>
    <w:rsid w:val="001B2B6E"/>
    <w:rsid w:val="001B32C2"/>
    <w:rsid w:val="001C32A8"/>
    <w:rsid w:val="001C4DFF"/>
    <w:rsid w:val="001C60BC"/>
    <w:rsid w:val="001C7CE2"/>
    <w:rsid w:val="001D0577"/>
    <w:rsid w:val="001D149E"/>
    <w:rsid w:val="001D277F"/>
    <w:rsid w:val="001D4327"/>
    <w:rsid w:val="001D4689"/>
    <w:rsid w:val="001E53E5"/>
    <w:rsid w:val="002013D6"/>
    <w:rsid w:val="002048F7"/>
    <w:rsid w:val="0020516C"/>
    <w:rsid w:val="0021412F"/>
    <w:rsid w:val="002147F8"/>
    <w:rsid w:val="00227785"/>
    <w:rsid w:val="00230E93"/>
    <w:rsid w:val="00236560"/>
    <w:rsid w:val="00242C3B"/>
    <w:rsid w:val="00244365"/>
    <w:rsid w:val="00250A53"/>
    <w:rsid w:val="00260B37"/>
    <w:rsid w:val="00266BB9"/>
    <w:rsid w:val="00270C3B"/>
    <w:rsid w:val="002755C4"/>
    <w:rsid w:val="00275EC2"/>
    <w:rsid w:val="00294B4A"/>
    <w:rsid w:val="00296139"/>
    <w:rsid w:val="0029794D"/>
    <w:rsid w:val="00297EEE"/>
    <w:rsid w:val="002A0F8F"/>
    <w:rsid w:val="002A16C1"/>
    <w:rsid w:val="002A7092"/>
    <w:rsid w:val="002B4FD2"/>
    <w:rsid w:val="002C0278"/>
    <w:rsid w:val="002C153A"/>
    <w:rsid w:val="002E54BE"/>
    <w:rsid w:val="0031442D"/>
    <w:rsid w:val="003168FB"/>
    <w:rsid w:val="00317435"/>
    <w:rsid w:val="00322635"/>
    <w:rsid w:val="003324EC"/>
    <w:rsid w:val="00350A74"/>
    <w:rsid w:val="00351131"/>
    <w:rsid w:val="00352B11"/>
    <w:rsid w:val="00360475"/>
    <w:rsid w:val="0036508E"/>
    <w:rsid w:val="00380A36"/>
    <w:rsid w:val="00385F26"/>
    <w:rsid w:val="00386818"/>
    <w:rsid w:val="003932C6"/>
    <w:rsid w:val="003A2384"/>
    <w:rsid w:val="003B184F"/>
    <w:rsid w:val="003C02EB"/>
    <w:rsid w:val="003C0D5C"/>
    <w:rsid w:val="003D216B"/>
    <w:rsid w:val="003D57DB"/>
    <w:rsid w:val="003E00B7"/>
    <w:rsid w:val="003E1B77"/>
    <w:rsid w:val="003E7412"/>
    <w:rsid w:val="004129E9"/>
    <w:rsid w:val="00426074"/>
    <w:rsid w:val="00433B76"/>
    <w:rsid w:val="00434EE2"/>
    <w:rsid w:val="00443C4B"/>
    <w:rsid w:val="004443B5"/>
    <w:rsid w:val="00461CC0"/>
    <w:rsid w:val="00463DAC"/>
    <w:rsid w:val="00466ED6"/>
    <w:rsid w:val="00470CBD"/>
    <w:rsid w:val="0048387B"/>
    <w:rsid w:val="004937DD"/>
    <w:rsid w:val="004964FF"/>
    <w:rsid w:val="00497283"/>
    <w:rsid w:val="004A0BF9"/>
    <w:rsid w:val="004A1DA4"/>
    <w:rsid w:val="004A3E96"/>
    <w:rsid w:val="004A4127"/>
    <w:rsid w:val="004B4E66"/>
    <w:rsid w:val="004C1945"/>
    <w:rsid w:val="004C74A2"/>
    <w:rsid w:val="004D0852"/>
    <w:rsid w:val="004D1A20"/>
    <w:rsid w:val="004D558E"/>
    <w:rsid w:val="005013B4"/>
    <w:rsid w:val="00515DDD"/>
    <w:rsid w:val="00520C1B"/>
    <w:rsid w:val="00522EDB"/>
    <w:rsid w:val="00562CE8"/>
    <w:rsid w:val="00571572"/>
    <w:rsid w:val="00575FA8"/>
    <w:rsid w:val="00577332"/>
    <w:rsid w:val="0058418F"/>
    <w:rsid w:val="005A4B10"/>
    <w:rsid w:val="005A583E"/>
    <w:rsid w:val="005B2800"/>
    <w:rsid w:val="005B3753"/>
    <w:rsid w:val="005C203C"/>
    <w:rsid w:val="005C6B9A"/>
    <w:rsid w:val="005D0E7F"/>
    <w:rsid w:val="005E690E"/>
    <w:rsid w:val="005F0353"/>
    <w:rsid w:val="005F6D36"/>
    <w:rsid w:val="005F7562"/>
    <w:rsid w:val="005F7DEF"/>
    <w:rsid w:val="00605CD8"/>
    <w:rsid w:val="00617BD2"/>
    <w:rsid w:val="00630975"/>
    <w:rsid w:val="00631C5C"/>
    <w:rsid w:val="006379FD"/>
    <w:rsid w:val="0064095B"/>
    <w:rsid w:val="00651A79"/>
    <w:rsid w:val="00651F18"/>
    <w:rsid w:val="00660112"/>
    <w:rsid w:val="00661C06"/>
    <w:rsid w:val="006659DA"/>
    <w:rsid w:val="006671BC"/>
    <w:rsid w:val="00677A2E"/>
    <w:rsid w:val="006B018A"/>
    <w:rsid w:val="006C1DCE"/>
    <w:rsid w:val="006C58C0"/>
    <w:rsid w:val="006C7C2F"/>
    <w:rsid w:val="006E0158"/>
    <w:rsid w:val="006E283B"/>
    <w:rsid w:val="006E55EF"/>
    <w:rsid w:val="006F2075"/>
    <w:rsid w:val="006F3E45"/>
    <w:rsid w:val="006F5EC7"/>
    <w:rsid w:val="0070170B"/>
    <w:rsid w:val="007112E3"/>
    <w:rsid w:val="007143EE"/>
    <w:rsid w:val="00716C24"/>
    <w:rsid w:val="00717B7D"/>
    <w:rsid w:val="00724E8F"/>
    <w:rsid w:val="00735804"/>
    <w:rsid w:val="00740869"/>
    <w:rsid w:val="00750ABC"/>
    <w:rsid w:val="00751008"/>
    <w:rsid w:val="00751EC3"/>
    <w:rsid w:val="007574EB"/>
    <w:rsid w:val="00774A9C"/>
    <w:rsid w:val="00775F18"/>
    <w:rsid w:val="00776B9D"/>
    <w:rsid w:val="00777339"/>
    <w:rsid w:val="00796661"/>
    <w:rsid w:val="007A2016"/>
    <w:rsid w:val="007A33E0"/>
    <w:rsid w:val="007B1306"/>
    <w:rsid w:val="007B53F3"/>
    <w:rsid w:val="007B72C8"/>
    <w:rsid w:val="007B7F0D"/>
    <w:rsid w:val="007C0DD2"/>
    <w:rsid w:val="007C1B42"/>
    <w:rsid w:val="007C581B"/>
    <w:rsid w:val="007D1B75"/>
    <w:rsid w:val="007D235E"/>
    <w:rsid w:val="007D7D76"/>
    <w:rsid w:val="007E169E"/>
    <w:rsid w:val="007F12CE"/>
    <w:rsid w:val="007F4F01"/>
    <w:rsid w:val="007F5528"/>
    <w:rsid w:val="00810481"/>
    <w:rsid w:val="008114E3"/>
    <w:rsid w:val="00825D77"/>
    <w:rsid w:val="00826211"/>
    <w:rsid w:val="0083223B"/>
    <w:rsid w:val="008355CE"/>
    <w:rsid w:val="00842338"/>
    <w:rsid w:val="00843433"/>
    <w:rsid w:val="0085503B"/>
    <w:rsid w:val="00874B91"/>
    <w:rsid w:val="00881E45"/>
    <w:rsid w:val="00886A38"/>
    <w:rsid w:val="00890669"/>
    <w:rsid w:val="008926E0"/>
    <w:rsid w:val="008A5C64"/>
    <w:rsid w:val="008B4210"/>
    <w:rsid w:val="008E5643"/>
    <w:rsid w:val="008E7BC9"/>
    <w:rsid w:val="008F2E0C"/>
    <w:rsid w:val="009110D2"/>
    <w:rsid w:val="00924500"/>
    <w:rsid w:val="00941EF3"/>
    <w:rsid w:val="009538D1"/>
    <w:rsid w:val="00954014"/>
    <w:rsid w:val="009567C4"/>
    <w:rsid w:val="00962609"/>
    <w:rsid w:val="009710BA"/>
    <w:rsid w:val="009814BA"/>
    <w:rsid w:val="009847B9"/>
    <w:rsid w:val="009A0763"/>
    <w:rsid w:val="009A41AE"/>
    <w:rsid w:val="009A5C96"/>
    <w:rsid w:val="009A7968"/>
    <w:rsid w:val="009B070B"/>
    <w:rsid w:val="009F4075"/>
    <w:rsid w:val="00A06E2F"/>
    <w:rsid w:val="00A06F80"/>
    <w:rsid w:val="00A07902"/>
    <w:rsid w:val="00A14A1E"/>
    <w:rsid w:val="00A175D3"/>
    <w:rsid w:val="00A24EB9"/>
    <w:rsid w:val="00A333F8"/>
    <w:rsid w:val="00A37FCC"/>
    <w:rsid w:val="00A44346"/>
    <w:rsid w:val="00A46D6D"/>
    <w:rsid w:val="00A56B8C"/>
    <w:rsid w:val="00A85307"/>
    <w:rsid w:val="00A9321B"/>
    <w:rsid w:val="00A94C12"/>
    <w:rsid w:val="00AA25C2"/>
    <w:rsid w:val="00AD567C"/>
    <w:rsid w:val="00AE2BBD"/>
    <w:rsid w:val="00AF54B1"/>
    <w:rsid w:val="00B0593F"/>
    <w:rsid w:val="00B114FB"/>
    <w:rsid w:val="00B25409"/>
    <w:rsid w:val="00B5155C"/>
    <w:rsid w:val="00B562C1"/>
    <w:rsid w:val="00B62483"/>
    <w:rsid w:val="00B63641"/>
    <w:rsid w:val="00B70B1D"/>
    <w:rsid w:val="00B728A3"/>
    <w:rsid w:val="00B74129"/>
    <w:rsid w:val="00B768D9"/>
    <w:rsid w:val="00B77F7D"/>
    <w:rsid w:val="00B80060"/>
    <w:rsid w:val="00B8436E"/>
    <w:rsid w:val="00B93211"/>
    <w:rsid w:val="00BA4658"/>
    <w:rsid w:val="00BD2261"/>
    <w:rsid w:val="00C00EAB"/>
    <w:rsid w:val="00C1090E"/>
    <w:rsid w:val="00C234B6"/>
    <w:rsid w:val="00C52D93"/>
    <w:rsid w:val="00C6122B"/>
    <w:rsid w:val="00C63DB1"/>
    <w:rsid w:val="00C64B41"/>
    <w:rsid w:val="00C9731B"/>
    <w:rsid w:val="00CA0180"/>
    <w:rsid w:val="00CA4BD1"/>
    <w:rsid w:val="00CA5F56"/>
    <w:rsid w:val="00CB0CED"/>
    <w:rsid w:val="00CB7679"/>
    <w:rsid w:val="00CC305D"/>
    <w:rsid w:val="00CC4111"/>
    <w:rsid w:val="00CC6040"/>
    <w:rsid w:val="00CC6228"/>
    <w:rsid w:val="00CD3E2F"/>
    <w:rsid w:val="00CD49CF"/>
    <w:rsid w:val="00CF25B5"/>
    <w:rsid w:val="00CF3559"/>
    <w:rsid w:val="00CF77D2"/>
    <w:rsid w:val="00D0532D"/>
    <w:rsid w:val="00D07C3A"/>
    <w:rsid w:val="00D14451"/>
    <w:rsid w:val="00D233B0"/>
    <w:rsid w:val="00D27101"/>
    <w:rsid w:val="00D34CB7"/>
    <w:rsid w:val="00D40C45"/>
    <w:rsid w:val="00D412D6"/>
    <w:rsid w:val="00D555B6"/>
    <w:rsid w:val="00D60F53"/>
    <w:rsid w:val="00D6189D"/>
    <w:rsid w:val="00D81CBA"/>
    <w:rsid w:val="00D9081F"/>
    <w:rsid w:val="00D97074"/>
    <w:rsid w:val="00DA0219"/>
    <w:rsid w:val="00DA24B2"/>
    <w:rsid w:val="00DB62E8"/>
    <w:rsid w:val="00DC7EA1"/>
    <w:rsid w:val="00DD641B"/>
    <w:rsid w:val="00DE7E6F"/>
    <w:rsid w:val="00DF2B64"/>
    <w:rsid w:val="00E03E77"/>
    <w:rsid w:val="00E06FAE"/>
    <w:rsid w:val="00E07C2F"/>
    <w:rsid w:val="00E11B07"/>
    <w:rsid w:val="00E1390B"/>
    <w:rsid w:val="00E20974"/>
    <w:rsid w:val="00E40C85"/>
    <w:rsid w:val="00E41E47"/>
    <w:rsid w:val="00E51332"/>
    <w:rsid w:val="00E63331"/>
    <w:rsid w:val="00E727C9"/>
    <w:rsid w:val="00E73410"/>
    <w:rsid w:val="00E82DEE"/>
    <w:rsid w:val="00E84BF5"/>
    <w:rsid w:val="00E84EC4"/>
    <w:rsid w:val="00E91430"/>
    <w:rsid w:val="00E93200"/>
    <w:rsid w:val="00E93B6B"/>
    <w:rsid w:val="00E96C10"/>
    <w:rsid w:val="00EB2DE8"/>
    <w:rsid w:val="00EC3677"/>
    <w:rsid w:val="00EC4725"/>
    <w:rsid w:val="00ED0EAE"/>
    <w:rsid w:val="00EE6CD3"/>
    <w:rsid w:val="00F246F4"/>
    <w:rsid w:val="00F63BDF"/>
    <w:rsid w:val="00F737E5"/>
    <w:rsid w:val="00F76EFC"/>
    <w:rsid w:val="00F808C5"/>
    <w:rsid w:val="00F825D0"/>
    <w:rsid w:val="00F837F4"/>
    <w:rsid w:val="00F9280D"/>
    <w:rsid w:val="00FA4883"/>
    <w:rsid w:val="00FB7144"/>
    <w:rsid w:val="00FC5831"/>
    <w:rsid w:val="00FD0460"/>
    <w:rsid w:val="00FD41E3"/>
    <w:rsid w:val="00FD642B"/>
    <w:rsid w:val="00FE04D2"/>
    <w:rsid w:val="00FE125F"/>
    <w:rsid w:val="00FE2997"/>
    <w:rsid w:val="00FE79E6"/>
    <w:rsid w:val="00FF512A"/>
    <w:rsid w:val="00FF55F8"/>
    <w:rsid w:val="00FF6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841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</w:style>
  <w:style w:type="paragraph" w:styleId="af1">
    <w:name w:val="footer"/>
    <w:basedOn w:val="a"/>
  </w:style>
  <w:style w:type="paragraph" w:styleId="af2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2755C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2755C4"/>
    <w:rPr>
      <w:sz w:val="28"/>
      <w:szCs w:val="24"/>
      <w:lang w:eastAsia="zh-CN"/>
    </w:rPr>
  </w:style>
  <w:style w:type="paragraph" w:customStyle="1" w:styleId="consplusnormal0">
    <w:name w:val="consplusnormal"/>
    <w:basedOn w:val="a"/>
    <w:rsid w:val="006F3E45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8">
    <w:name w:val="Сетка таблицы1"/>
    <w:basedOn w:val="a1"/>
    <w:next w:val="afb"/>
    <w:uiPriority w:val="59"/>
    <w:rsid w:val="00D27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Emphasis"/>
    <w:basedOn w:val="a0"/>
    <w:qFormat/>
    <w:rsid w:val="005841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B8B51-434F-4B34-A281-9687C67E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26</Pages>
  <Words>4120</Words>
  <Characters>23487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2023-07-17T14:12:00Z</cp:lastPrinted>
  <dcterms:created xsi:type="dcterms:W3CDTF">2023-07-20T13:07:00Z</dcterms:created>
  <dcterms:modified xsi:type="dcterms:W3CDTF">2023-07-20T13:07:00Z</dcterms:modified>
</cp:coreProperties>
</file>