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471B5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1B4D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E54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B4D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E54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206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22352" w:rsidRDefault="00222352" w:rsidP="00222352">
      <w:pPr>
        <w:jc w:val="center"/>
        <w:rPr>
          <w:b/>
          <w:sz w:val="28"/>
          <w:szCs w:val="28"/>
        </w:rPr>
      </w:pPr>
      <w:r w:rsidRPr="00FA785F">
        <w:rPr>
          <w:b/>
          <w:sz w:val="28"/>
          <w:szCs w:val="28"/>
        </w:rPr>
        <w:t>Об утверждении муниципального задания на оказание</w:t>
      </w:r>
      <w:r>
        <w:rPr>
          <w:b/>
          <w:sz w:val="28"/>
          <w:szCs w:val="28"/>
        </w:rPr>
        <w:t xml:space="preserve"> </w:t>
      </w:r>
      <w:r w:rsidRPr="00FA785F">
        <w:rPr>
          <w:b/>
          <w:sz w:val="28"/>
          <w:szCs w:val="28"/>
        </w:rPr>
        <w:t>(выполнение)</w:t>
      </w:r>
      <w:r>
        <w:rPr>
          <w:b/>
          <w:sz w:val="28"/>
          <w:szCs w:val="28"/>
        </w:rPr>
        <w:t xml:space="preserve"> </w:t>
      </w:r>
      <w:r w:rsidRPr="00FA785F">
        <w:rPr>
          <w:b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</w:t>
      </w:r>
      <w:r w:rsidRPr="00FA785F">
        <w:rPr>
          <w:b/>
          <w:sz w:val="28"/>
          <w:szCs w:val="28"/>
        </w:rPr>
        <w:t xml:space="preserve">(работ) муниципальному бюджетному учреждению </w:t>
      </w:r>
      <w:r w:rsidR="001B4DAF">
        <w:rPr>
          <w:b/>
          <w:sz w:val="28"/>
          <w:szCs w:val="28"/>
        </w:rPr>
        <w:t xml:space="preserve">дополнительного образования </w:t>
      </w:r>
      <w:proofErr w:type="spellStart"/>
      <w:r w:rsidR="001B4DAF">
        <w:rPr>
          <w:b/>
          <w:sz w:val="28"/>
          <w:szCs w:val="28"/>
        </w:rPr>
        <w:t>Куркинская</w:t>
      </w:r>
      <w:proofErr w:type="spellEnd"/>
      <w:r w:rsidR="001B4DAF">
        <w:rPr>
          <w:b/>
          <w:sz w:val="28"/>
          <w:szCs w:val="28"/>
        </w:rPr>
        <w:t xml:space="preserve"> детская школа искусств </w:t>
      </w:r>
      <w:r>
        <w:rPr>
          <w:b/>
          <w:sz w:val="28"/>
          <w:szCs w:val="28"/>
        </w:rPr>
        <w:t>на 2023  год и плановый период 2024 и 2025 года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22352" w:rsidRDefault="00222352" w:rsidP="0022235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муниципального образования Куркинский район от 30.09.2015 г. № 644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Куркинский район и финансового обеспечения выполнения муниципального задания», федеральным законом Российской Федерации от 27.07.2010 № 210-ФЗ «Об организации предоставления государственных и муниципальных услуг», на основании Устава муниципального образования Куркинский район,</w:t>
      </w:r>
      <w:r w:rsidRPr="00FA785F">
        <w:t xml:space="preserve"> </w:t>
      </w:r>
      <w:r w:rsidRPr="00FA785F">
        <w:rPr>
          <w:sz w:val="28"/>
          <w:szCs w:val="28"/>
        </w:rPr>
        <w:t>Администрации</w:t>
      </w:r>
      <w:proofErr w:type="gramEnd"/>
      <w:r w:rsidRPr="00FA785F">
        <w:rPr>
          <w:sz w:val="28"/>
          <w:szCs w:val="28"/>
        </w:rPr>
        <w:t xml:space="preserve"> муниципального образования Куркинский район </w:t>
      </w:r>
      <w:r>
        <w:rPr>
          <w:sz w:val="28"/>
          <w:szCs w:val="28"/>
        </w:rPr>
        <w:t>ПОСТАНОВЛЯЕТ:</w:t>
      </w:r>
    </w:p>
    <w:p w:rsidR="00222352" w:rsidRDefault="00222352" w:rsidP="00222352">
      <w:pPr>
        <w:pStyle w:val="af6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муниципальное задание на оказание (выполнение) муниципальных услуг (работ) </w:t>
      </w:r>
      <w:r w:rsidR="001B4DAF" w:rsidRPr="001B4DAF">
        <w:rPr>
          <w:sz w:val="28"/>
          <w:szCs w:val="28"/>
        </w:rPr>
        <w:t xml:space="preserve">муниципальному бюджетному учреждению дополнительного образования </w:t>
      </w:r>
      <w:proofErr w:type="spellStart"/>
      <w:r w:rsidR="001B4DAF" w:rsidRPr="001B4DAF">
        <w:rPr>
          <w:sz w:val="28"/>
          <w:szCs w:val="28"/>
        </w:rPr>
        <w:t>Куркинская</w:t>
      </w:r>
      <w:proofErr w:type="spellEnd"/>
      <w:r w:rsidR="001B4DAF" w:rsidRPr="001B4DAF">
        <w:rPr>
          <w:sz w:val="28"/>
          <w:szCs w:val="28"/>
        </w:rPr>
        <w:t xml:space="preserve"> детская школа искусств </w:t>
      </w:r>
      <w:r>
        <w:rPr>
          <w:sz w:val="28"/>
          <w:szCs w:val="28"/>
        </w:rPr>
        <w:t>на 2023 год и плановый 2024 и 2025 годов (Приложение).</w:t>
      </w:r>
    </w:p>
    <w:p w:rsidR="00222352" w:rsidRDefault="00222352" w:rsidP="00222352">
      <w:pPr>
        <w:pStyle w:val="af6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C92C51">
        <w:rPr>
          <w:sz w:val="28"/>
          <w:szCs w:val="28"/>
        </w:rPr>
        <w:t>Директору МБ</w:t>
      </w:r>
      <w:r w:rsidR="001B4DAF">
        <w:rPr>
          <w:sz w:val="28"/>
          <w:szCs w:val="28"/>
        </w:rPr>
        <w:t xml:space="preserve">У ДО </w:t>
      </w:r>
      <w:proofErr w:type="spellStart"/>
      <w:r w:rsidR="001B4DAF">
        <w:rPr>
          <w:sz w:val="28"/>
          <w:szCs w:val="28"/>
        </w:rPr>
        <w:t>Куркинская</w:t>
      </w:r>
      <w:proofErr w:type="spellEnd"/>
      <w:r w:rsidRPr="00C92C51">
        <w:rPr>
          <w:sz w:val="28"/>
          <w:szCs w:val="28"/>
        </w:rPr>
        <w:t xml:space="preserve"> </w:t>
      </w:r>
      <w:r w:rsidR="001B4DAF">
        <w:rPr>
          <w:sz w:val="28"/>
          <w:szCs w:val="28"/>
        </w:rPr>
        <w:t>детская школа искусств</w:t>
      </w:r>
      <w:r w:rsidRPr="00C92C51">
        <w:rPr>
          <w:sz w:val="28"/>
          <w:szCs w:val="28"/>
        </w:rPr>
        <w:t xml:space="preserve"> </w:t>
      </w:r>
      <w:r w:rsidR="001B4DAF">
        <w:rPr>
          <w:sz w:val="28"/>
          <w:szCs w:val="28"/>
        </w:rPr>
        <w:t>Жаровой Е.А</w:t>
      </w:r>
      <w:r w:rsidRPr="00C92C51">
        <w:rPr>
          <w:sz w:val="28"/>
          <w:szCs w:val="28"/>
        </w:rPr>
        <w:t xml:space="preserve">. обеспечить выполнение муниципального задания на оказание муниципальных услуг (выполнение работ) муниципальным бюджетным учреждением </w:t>
      </w:r>
      <w:r w:rsidR="001B4DAF" w:rsidRPr="001B4DAF">
        <w:rPr>
          <w:sz w:val="28"/>
          <w:szCs w:val="28"/>
        </w:rPr>
        <w:t xml:space="preserve">дополнительного образования </w:t>
      </w:r>
      <w:proofErr w:type="spellStart"/>
      <w:r w:rsidR="001B4DAF" w:rsidRPr="001B4DAF">
        <w:rPr>
          <w:sz w:val="28"/>
          <w:szCs w:val="28"/>
        </w:rPr>
        <w:t>Куркинская</w:t>
      </w:r>
      <w:proofErr w:type="spellEnd"/>
      <w:r w:rsidR="001B4DAF" w:rsidRPr="001B4DAF">
        <w:rPr>
          <w:sz w:val="28"/>
          <w:szCs w:val="28"/>
        </w:rPr>
        <w:t xml:space="preserve"> детская школа искусств </w:t>
      </w:r>
      <w:r>
        <w:rPr>
          <w:sz w:val="28"/>
          <w:szCs w:val="28"/>
        </w:rPr>
        <w:t>на 2023 год и плановый период 2024 и 2025</w:t>
      </w:r>
      <w:r w:rsidRPr="00C92C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222352" w:rsidRDefault="00222352" w:rsidP="00222352">
      <w:pPr>
        <w:pStyle w:val="af6"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477D07">
        <w:rPr>
          <w:sz w:val="28"/>
          <w:szCs w:val="28"/>
        </w:rPr>
        <w:t xml:space="preserve">Постановление вступает в силу со дня подписания и распространяет свое действие на правоотношения, возникшие с 1 </w:t>
      </w:r>
      <w:r w:rsidR="001B4DAF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2023</w:t>
      </w:r>
      <w:r w:rsidRPr="00477D07">
        <w:rPr>
          <w:sz w:val="28"/>
          <w:szCs w:val="28"/>
        </w:rPr>
        <w:t xml:space="preserve"> года.</w:t>
      </w:r>
    </w:p>
    <w:p w:rsidR="00222352" w:rsidRDefault="00222352" w:rsidP="00222352">
      <w:pPr>
        <w:pStyle w:val="af6"/>
        <w:ind w:left="709"/>
        <w:jc w:val="both"/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223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22352" w:rsidRDefault="00222352">
      <w:pPr>
        <w:rPr>
          <w:rFonts w:ascii="PT Astra Serif" w:hAnsi="PT Astra Serif" w:cs="PT Astra Serif"/>
          <w:sz w:val="28"/>
          <w:szCs w:val="28"/>
        </w:rPr>
        <w:sectPr w:rsidR="00222352" w:rsidSect="00724E8F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222352" w:rsidRPr="00147182" w:rsidRDefault="00222352" w:rsidP="00222352">
      <w:pPr>
        <w:tabs>
          <w:tab w:val="left" w:pos="8565"/>
        </w:tabs>
        <w:jc w:val="right"/>
        <w:rPr>
          <w:sz w:val="28"/>
          <w:szCs w:val="28"/>
          <w:lang w:eastAsia="ru-RU"/>
        </w:rPr>
      </w:pPr>
      <w:r w:rsidRPr="00147182">
        <w:rPr>
          <w:sz w:val="28"/>
          <w:szCs w:val="28"/>
          <w:lang w:eastAsia="ru-RU"/>
        </w:rPr>
        <w:lastRenderedPageBreak/>
        <w:t>Приложение к Постановлению Администрации</w:t>
      </w:r>
    </w:p>
    <w:p w:rsidR="00222352" w:rsidRPr="00147182" w:rsidRDefault="00222352" w:rsidP="00222352">
      <w:pPr>
        <w:tabs>
          <w:tab w:val="left" w:pos="8565"/>
        </w:tabs>
        <w:jc w:val="right"/>
        <w:rPr>
          <w:sz w:val="28"/>
          <w:szCs w:val="28"/>
          <w:lang w:eastAsia="ru-RU"/>
        </w:rPr>
      </w:pPr>
      <w:r w:rsidRPr="00147182">
        <w:rPr>
          <w:sz w:val="28"/>
          <w:szCs w:val="28"/>
          <w:lang w:eastAsia="ru-RU"/>
        </w:rPr>
        <w:t>МО Куркинский район</w:t>
      </w:r>
    </w:p>
    <w:p w:rsidR="00222352" w:rsidRPr="00147182" w:rsidRDefault="001E54E2" w:rsidP="00222352">
      <w:pPr>
        <w:tabs>
          <w:tab w:val="left" w:pos="8565"/>
        </w:tabs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12.04.2023</w:t>
      </w:r>
      <w:r w:rsidR="00F471B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 xml:space="preserve"> 206</w:t>
      </w:r>
    </w:p>
    <w:p w:rsidR="00222352" w:rsidRPr="00147182" w:rsidRDefault="00222352" w:rsidP="00222352">
      <w:pPr>
        <w:tabs>
          <w:tab w:val="left" w:pos="4665"/>
        </w:tabs>
        <w:rPr>
          <w:b/>
          <w:sz w:val="28"/>
          <w:szCs w:val="28"/>
          <w:lang w:eastAsia="ru-RU"/>
        </w:rPr>
      </w:pPr>
    </w:p>
    <w:p w:rsidR="00222352" w:rsidRPr="00147182" w:rsidRDefault="00222352" w:rsidP="00222352">
      <w:pPr>
        <w:tabs>
          <w:tab w:val="left" w:pos="4665"/>
        </w:tabs>
        <w:rPr>
          <w:b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225"/>
        <w:gridCol w:w="425"/>
        <w:gridCol w:w="201"/>
        <w:gridCol w:w="272"/>
        <w:gridCol w:w="142"/>
        <w:gridCol w:w="1418"/>
        <w:gridCol w:w="142"/>
        <w:gridCol w:w="235"/>
        <w:gridCol w:w="340"/>
        <w:gridCol w:w="340"/>
        <w:gridCol w:w="1643"/>
      </w:tblGrid>
      <w:tr w:rsidR="00222352" w:rsidRPr="00147182" w:rsidTr="00222352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УТВЕРЖДАЮ</w:t>
            </w:r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rFonts w:eastAsia="Calibri"/>
              </w:rPr>
            </w:pPr>
            <w:r w:rsidRPr="00147182">
              <w:rPr>
                <w:rFonts w:eastAsia="Calibri"/>
              </w:rPr>
              <w:t>Глава Администрации МО Куркинский район</w:t>
            </w:r>
          </w:p>
        </w:tc>
      </w:tr>
      <w:tr w:rsidR="00222352" w:rsidRPr="00147182" w:rsidTr="00222352">
        <w:trPr>
          <w:jc w:val="right"/>
        </w:trPr>
        <w:tc>
          <w:tcPr>
            <w:tcW w:w="65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47182">
              <w:rPr>
                <w:sz w:val="20"/>
                <w:szCs w:val="20"/>
                <w:lang w:eastAsia="ru-RU"/>
              </w:rPr>
              <w:t>(должность уполномоченного лица с указанием наименование органа,</w:t>
            </w:r>
            <w:proofErr w:type="gramEnd"/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осуществляющего функции и полномочия учредителя, главного распорядителя средств бюджета)</w:t>
            </w:r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226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Г.М. Калина</w:t>
            </w:r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352" w:rsidRPr="00147182" w:rsidRDefault="00222352" w:rsidP="00222352">
            <w:pPr>
              <w:jc w:val="center"/>
              <w:rPr>
                <w:sz w:val="20"/>
                <w:szCs w:val="20"/>
                <w:lang w:eastAsia="ru-RU"/>
              </w:rPr>
            </w:pPr>
            <w:r w:rsidRPr="00147182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222352" w:rsidRPr="00147182" w:rsidTr="00222352">
        <w:trPr>
          <w:trHeight w:val="280"/>
          <w:jc w:val="righ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 xml:space="preserve">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»</w:t>
            </w:r>
          </w:p>
        </w:tc>
        <w:tc>
          <w:tcPr>
            <w:tcW w:w="22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jc w:val="center"/>
              <w:rPr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1E54E2">
            <w:pPr>
              <w:rPr>
                <w:lang w:eastAsia="ru-RU"/>
              </w:rPr>
            </w:pPr>
            <w:bookmarkStart w:id="0" w:name="_GoBack"/>
            <w:bookmarkEnd w:id="0"/>
            <w:r w:rsidRPr="00147182">
              <w:rPr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352" w:rsidRPr="00147182" w:rsidRDefault="00222352" w:rsidP="00222352">
            <w:pPr>
              <w:rPr>
                <w:lang w:eastAsia="ru-RU"/>
              </w:rPr>
            </w:pPr>
            <w:proofErr w:type="gramStart"/>
            <w:r w:rsidRPr="00147182">
              <w:rPr>
                <w:lang w:eastAsia="ru-RU"/>
              </w:rPr>
              <w:t>г</w:t>
            </w:r>
            <w:proofErr w:type="gramEnd"/>
            <w:r w:rsidRPr="00147182">
              <w:rPr>
                <w:lang w:eastAsia="ru-RU"/>
              </w:rPr>
              <w:t>.</w:t>
            </w:r>
          </w:p>
        </w:tc>
      </w:tr>
    </w:tbl>
    <w:p w:rsidR="00222352" w:rsidRPr="00147182" w:rsidRDefault="00222352" w:rsidP="00222352">
      <w:pPr>
        <w:rPr>
          <w:lang w:eastAsia="ru-RU"/>
        </w:rPr>
      </w:pPr>
    </w:p>
    <w:p w:rsidR="00222352" w:rsidRPr="00147182" w:rsidRDefault="00222352" w:rsidP="00222352">
      <w:pPr>
        <w:rPr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1517"/>
      </w:tblGrid>
      <w:tr w:rsidR="00DA77D4" w:rsidRPr="003F1B7D" w:rsidTr="007C4A05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7D4" w:rsidRPr="003F1B7D" w:rsidRDefault="00DA77D4" w:rsidP="007C4A05">
            <w:pPr>
              <w:jc w:val="center"/>
              <w:rPr>
                <w:b/>
                <w:lang w:eastAsia="ru-RU"/>
              </w:rPr>
            </w:pPr>
            <w:r w:rsidRPr="003F1B7D">
              <w:rPr>
                <w:b/>
                <w:lang w:eastAsia="ru-RU"/>
              </w:rPr>
              <w:t>МУНИЦИПАЛЬНОЕ ЗАДАНИЕ №</w:t>
            </w:r>
            <w:r>
              <w:rPr>
                <w:b/>
                <w:lang w:eastAsia="ru-RU"/>
              </w:rPr>
              <w:t xml:space="preserve"> 1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3F1B7D" w:rsidRDefault="00DA77D4" w:rsidP="007C4A05">
            <w:pPr>
              <w:jc w:val="center"/>
              <w:rPr>
                <w:lang w:eastAsia="ru-RU"/>
              </w:rPr>
            </w:pPr>
          </w:p>
        </w:tc>
      </w:tr>
    </w:tbl>
    <w:p w:rsidR="00DA77D4" w:rsidRPr="003F1B7D" w:rsidRDefault="00DA77D4" w:rsidP="00DA77D4">
      <w:pPr>
        <w:jc w:val="center"/>
        <w:rPr>
          <w:lang w:eastAsia="ru-RU"/>
        </w:rPr>
      </w:pPr>
      <w:r w:rsidRPr="003F1B7D">
        <w:rPr>
          <w:lang w:eastAsia="ru-RU"/>
        </w:rPr>
        <w:t>на 20</w:t>
      </w:r>
      <w:r>
        <w:rPr>
          <w:u w:val="single"/>
          <w:lang w:eastAsia="ru-RU"/>
        </w:rPr>
        <w:t>23</w:t>
      </w:r>
      <w:r w:rsidRPr="003F1B7D">
        <w:rPr>
          <w:u w:val="single"/>
          <w:lang w:eastAsia="ru-RU"/>
        </w:rPr>
        <w:t> </w:t>
      </w:r>
      <w:r w:rsidRPr="003F1B7D">
        <w:rPr>
          <w:lang w:eastAsia="ru-RU"/>
        </w:rPr>
        <w:t xml:space="preserve"> год и на плановый период 20</w:t>
      </w:r>
      <w:r>
        <w:rPr>
          <w:u w:val="single"/>
          <w:lang w:eastAsia="ru-RU"/>
        </w:rPr>
        <w:t>24</w:t>
      </w:r>
      <w:r w:rsidRPr="003F1B7D">
        <w:rPr>
          <w:u w:val="single"/>
          <w:lang w:eastAsia="ru-RU"/>
        </w:rPr>
        <w:t> </w:t>
      </w:r>
      <w:r>
        <w:rPr>
          <w:u w:val="single"/>
          <w:lang w:eastAsia="ru-RU"/>
        </w:rPr>
        <w:t xml:space="preserve">и 2025 </w:t>
      </w:r>
      <w:r w:rsidRPr="003F1B7D">
        <w:rPr>
          <w:lang w:eastAsia="ru-RU"/>
        </w:rPr>
        <w:t xml:space="preserve"> годов</w:t>
      </w:r>
    </w:p>
    <w:p w:rsidR="00DA77D4" w:rsidRPr="003F1B7D" w:rsidRDefault="00DA77D4" w:rsidP="00DA77D4">
      <w:pPr>
        <w:rPr>
          <w:lang w:eastAsia="ru-RU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8"/>
        <w:gridCol w:w="8200"/>
        <w:gridCol w:w="1900"/>
        <w:gridCol w:w="1800"/>
      </w:tblGrid>
      <w:tr w:rsidR="00DA77D4" w:rsidRPr="003F1B7D" w:rsidTr="007C4A05">
        <w:trPr>
          <w:trHeight w:val="280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7D4" w:rsidRPr="003F1B7D" w:rsidRDefault="00DA77D4" w:rsidP="007C4A05">
            <w:pPr>
              <w:rPr>
                <w:lang w:eastAsia="ru-RU"/>
              </w:rPr>
            </w:pPr>
            <w:r w:rsidRPr="003F1B7D">
              <w:rPr>
                <w:lang w:eastAsia="ru-RU"/>
              </w:rPr>
              <w:t>Наименование учреждения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3F1B7D" w:rsidRDefault="00DA77D4" w:rsidP="007C4A05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3F1B7D" w:rsidRDefault="00DA77D4" w:rsidP="007C4A05">
            <w:pPr>
              <w:jc w:val="center"/>
              <w:rPr>
                <w:lang w:eastAsia="ru-RU"/>
              </w:rPr>
            </w:pPr>
            <w:r w:rsidRPr="003F1B7D">
              <w:rPr>
                <w:lang w:eastAsia="ru-RU"/>
              </w:rPr>
              <w:t>Коды</w:t>
            </w:r>
          </w:p>
        </w:tc>
      </w:tr>
      <w:tr w:rsidR="00DA77D4" w:rsidRPr="003F1B7D" w:rsidTr="007C4A05">
        <w:trPr>
          <w:trHeight w:val="280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7D4" w:rsidRPr="003F1B7D" w:rsidRDefault="00DA77D4" w:rsidP="007C4A05">
            <w:pPr>
              <w:rPr>
                <w:lang w:eastAsia="ru-RU"/>
              </w:rPr>
            </w:pPr>
            <w:r w:rsidRPr="003F1B7D">
              <w:rPr>
                <w:lang w:eastAsia="ru-RU"/>
              </w:rPr>
              <w:t>(обособленного подразделения)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A77D4" w:rsidRPr="003F1B7D" w:rsidRDefault="00DA77D4" w:rsidP="007C4A05">
            <w:pPr>
              <w:rPr>
                <w:rFonts w:eastAsia="Calibri"/>
                <w:b/>
              </w:rPr>
            </w:pPr>
            <w:r w:rsidRPr="00F7006C">
              <w:rPr>
                <w:rFonts w:eastAsia="Calibri"/>
                <w:b/>
              </w:rPr>
              <w:t xml:space="preserve">МУНИЦИПАЛЬНОЕ БЮДЖЕТНОЕ УЧРЕЖДЕНИЕ </w:t>
            </w:r>
            <w:r>
              <w:rPr>
                <w:rFonts w:eastAsia="Calibri"/>
                <w:b/>
              </w:rPr>
              <w:t xml:space="preserve">ДОПОЛНИТЕЛЬНОГО ОБРАЗОВАНИЯ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3F1B7D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3F1B7D">
              <w:rPr>
                <w:lang w:eastAsia="ru-RU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3F1B7D" w:rsidRDefault="00DA77D4" w:rsidP="007C4A05">
            <w:pPr>
              <w:jc w:val="center"/>
              <w:rPr>
                <w:lang w:eastAsia="ru-RU"/>
              </w:rPr>
            </w:pPr>
            <w:r w:rsidRPr="003F1B7D">
              <w:rPr>
                <w:lang w:eastAsia="ru-RU"/>
              </w:rPr>
              <w:t>0506001</w:t>
            </w:r>
          </w:p>
        </w:tc>
      </w:tr>
      <w:tr w:rsidR="00DA77D4" w:rsidRPr="003F1B7D" w:rsidTr="007C4A05">
        <w:trPr>
          <w:trHeight w:val="151"/>
        </w:trPr>
        <w:tc>
          <w:tcPr>
            <w:tcW w:w="115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A77D4" w:rsidRPr="003F1B7D" w:rsidRDefault="00DA77D4" w:rsidP="007C4A0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КУРКИНСКАЯ ДЕТСКАЯ ШКОЛА ИСКУССТВ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3F1B7D" w:rsidRDefault="00DA77D4" w:rsidP="007C4A05">
            <w:pPr>
              <w:ind w:right="102"/>
              <w:rPr>
                <w:lang w:eastAsia="ru-RU"/>
              </w:rPr>
            </w:pPr>
            <w:r w:rsidRPr="003F1B7D">
              <w:rPr>
                <w:lang w:eastAsia="ru-RU"/>
              </w:rPr>
              <w:t>Дата</w:t>
            </w:r>
            <w:r>
              <w:rPr>
                <w:lang w:eastAsia="ru-RU"/>
              </w:rPr>
              <w:t xml:space="preserve"> начала 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3F1B7D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01.04.2023</w:t>
            </w:r>
          </w:p>
        </w:tc>
      </w:tr>
      <w:tr w:rsidR="00DA77D4" w:rsidRPr="003F1B7D" w:rsidTr="007C4A05">
        <w:trPr>
          <w:trHeight w:val="151"/>
        </w:trPr>
        <w:tc>
          <w:tcPr>
            <w:tcW w:w="115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A77D4" w:rsidRPr="00F7006C" w:rsidRDefault="00DA77D4" w:rsidP="007C4A05">
            <w:pPr>
              <w:rPr>
                <w:b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Default="00DA77D4" w:rsidP="007C4A05">
            <w:pPr>
              <w:ind w:right="102"/>
              <w:jc w:val="right"/>
              <w:rPr>
                <w:lang w:eastAsia="ru-RU"/>
              </w:rPr>
            </w:pPr>
            <w:r>
              <w:rPr>
                <w:lang w:eastAsia="ru-RU"/>
              </w:rPr>
              <w:t>Дата окончания</w:t>
            </w:r>
          </w:p>
          <w:p w:rsidR="00DA77D4" w:rsidRPr="003F1B7D" w:rsidRDefault="00DA77D4" w:rsidP="007C4A05">
            <w:pPr>
              <w:ind w:right="102"/>
              <w:jc w:val="right"/>
              <w:rPr>
                <w:lang w:eastAsia="ru-RU"/>
              </w:rPr>
            </w:pPr>
            <w:r>
              <w:rPr>
                <w:lang w:eastAsia="ru-RU"/>
              </w:rPr>
              <w:t>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31.12.2023</w:t>
            </w:r>
          </w:p>
        </w:tc>
      </w:tr>
      <w:tr w:rsidR="00DA77D4" w:rsidRPr="003F1B7D" w:rsidTr="007C4A05">
        <w:trPr>
          <w:trHeight w:val="280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7D4" w:rsidRDefault="00DA77D4" w:rsidP="007C4A05">
            <w:pPr>
              <w:rPr>
                <w:lang w:eastAsia="ru-RU"/>
              </w:rPr>
            </w:pPr>
            <w:r w:rsidRPr="003F1B7D">
              <w:rPr>
                <w:lang w:eastAsia="ru-RU"/>
              </w:rPr>
              <w:t>Виды деятельности</w:t>
            </w:r>
            <w:r>
              <w:rPr>
                <w:lang w:eastAsia="ru-RU"/>
              </w:rPr>
              <w:t xml:space="preserve"> муниципального</w:t>
            </w:r>
            <w:r w:rsidRPr="003F1B7D">
              <w:rPr>
                <w:lang w:eastAsia="ru-RU"/>
              </w:rPr>
              <w:t xml:space="preserve"> учреждения (обособленного подразделения)</w:t>
            </w:r>
          </w:p>
          <w:p w:rsidR="00DA77D4" w:rsidRPr="00F35211" w:rsidRDefault="00DA77D4" w:rsidP="007C4A05">
            <w:pPr>
              <w:rPr>
                <w:b/>
                <w:u w:val="single"/>
                <w:lang w:eastAsia="ru-RU"/>
              </w:rPr>
            </w:pPr>
            <w:r>
              <w:rPr>
                <w:b/>
                <w:u w:val="single"/>
                <w:lang w:eastAsia="ru-RU"/>
              </w:rPr>
              <w:t xml:space="preserve">85.41 </w:t>
            </w:r>
            <w:r w:rsidRPr="00F35211">
              <w:rPr>
                <w:b/>
                <w:u w:val="single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3F1B7D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3F1B7D">
              <w:rPr>
                <w:lang w:eastAsia="ru-RU"/>
              </w:rPr>
              <w:t>по сводному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DA77D4" w:rsidRPr="003F1B7D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3F1B7D" w:rsidTr="007C4A05">
        <w:trPr>
          <w:trHeight w:val="280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7D4" w:rsidRPr="003F1B7D" w:rsidRDefault="00DA77D4" w:rsidP="007C4A05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3F1B7D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3F1B7D">
              <w:rPr>
                <w:lang w:eastAsia="ru-RU"/>
              </w:rPr>
              <w:t>реестру</w:t>
            </w: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3F1B7D" w:rsidRDefault="00DA77D4" w:rsidP="007C4A05">
            <w:pPr>
              <w:jc w:val="center"/>
              <w:rPr>
                <w:lang w:eastAsia="ru-RU"/>
              </w:rPr>
            </w:pPr>
          </w:p>
        </w:tc>
      </w:tr>
    </w:tbl>
    <w:p w:rsidR="00DA77D4" w:rsidRPr="003F1B7D" w:rsidRDefault="00DA77D4" w:rsidP="00DA77D4">
      <w:pPr>
        <w:rPr>
          <w:lang w:eastAsia="ru-RU"/>
        </w:rPr>
      </w:pPr>
    </w:p>
    <w:p w:rsidR="00DA77D4" w:rsidRDefault="00DA77D4" w:rsidP="00DA77D4">
      <w:pPr>
        <w:tabs>
          <w:tab w:val="left" w:pos="4665"/>
        </w:tabs>
        <w:rPr>
          <w:b/>
          <w:lang w:eastAsia="ru-RU"/>
        </w:rPr>
      </w:pPr>
    </w:p>
    <w:p w:rsidR="00DA77D4" w:rsidRDefault="00DA77D4" w:rsidP="00DA77D4">
      <w:pPr>
        <w:tabs>
          <w:tab w:val="left" w:pos="4665"/>
        </w:tabs>
        <w:rPr>
          <w:b/>
          <w:lang w:eastAsia="ru-RU"/>
        </w:rPr>
      </w:pPr>
    </w:p>
    <w:p w:rsidR="00DA77D4" w:rsidRPr="00814603" w:rsidRDefault="00DA77D4" w:rsidP="00DA77D4">
      <w:pPr>
        <w:tabs>
          <w:tab w:val="left" w:pos="4665"/>
        </w:tabs>
        <w:rPr>
          <w:b/>
          <w:lang w:eastAsia="ru-RU"/>
        </w:rPr>
      </w:pPr>
    </w:p>
    <w:p w:rsidR="00DA77D4" w:rsidRDefault="00DA77D4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DA77D4" w:rsidRPr="00D642C4" w:rsidRDefault="00DA77D4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ЧАСТЬ 1</w:t>
      </w:r>
      <w:r w:rsidRPr="00D642C4">
        <w:rPr>
          <w:b/>
          <w:u w:val="single"/>
          <w:lang w:eastAsia="ru-RU"/>
        </w:rPr>
        <w:t>. Сведения о</w:t>
      </w:r>
      <w:r>
        <w:rPr>
          <w:b/>
          <w:u w:val="single"/>
          <w:lang w:eastAsia="ru-RU"/>
        </w:rPr>
        <w:t>б оказываемых муниципальных услугах</w:t>
      </w:r>
    </w:p>
    <w:p w:rsidR="00DA77D4" w:rsidRDefault="00DA77D4" w:rsidP="00DA77D4">
      <w:pPr>
        <w:tabs>
          <w:tab w:val="left" w:pos="12060"/>
        </w:tabs>
        <w:rPr>
          <w:lang w:eastAsia="ru-RU"/>
        </w:rPr>
      </w:pPr>
      <w:r>
        <w:rPr>
          <w:lang w:eastAsia="ru-RU"/>
        </w:rPr>
        <w:t xml:space="preserve">                                                   </w:t>
      </w:r>
    </w:p>
    <w:p w:rsidR="00DA77D4" w:rsidRDefault="00DA77D4" w:rsidP="00DA77D4">
      <w:pPr>
        <w:tabs>
          <w:tab w:val="left" w:pos="12705"/>
        </w:tabs>
        <w:rPr>
          <w:lang w:eastAsia="ru-RU"/>
        </w:rPr>
      </w:pPr>
      <w:r w:rsidRPr="00005502">
        <w:rPr>
          <w:b/>
          <w:u w:val="single"/>
          <w:lang w:eastAsia="ru-RU"/>
        </w:rPr>
        <w:t>РАЗДЕЛ</w:t>
      </w:r>
      <w:r>
        <w:rPr>
          <w:b/>
          <w:u w:val="single"/>
          <w:lang w:eastAsia="ru-RU"/>
        </w:rPr>
        <w:t xml:space="preserve"> </w:t>
      </w:r>
      <w:r w:rsidRPr="00005502">
        <w:rPr>
          <w:b/>
          <w:u w:val="single"/>
          <w:lang w:eastAsia="ru-RU"/>
        </w:rPr>
        <w:t>1.</w:t>
      </w:r>
      <w:r>
        <w:rPr>
          <w:lang w:eastAsia="ru-RU"/>
        </w:rPr>
        <w:t xml:space="preserve">                                       </w:t>
      </w:r>
    </w:p>
    <w:p w:rsidR="00DA77D4" w:rsidRDefault="00DA77D4" w:rsidP="00DA77D4">
      <w:pPr>
        <w:tabs>
          <w:tab w:val="left" w:pos="9330"/>
        </w:tabs>
        <w:rPr>
          <w:lang w:eastAsia="ru-RU"/>
        </w:rPr>
      </w:pPr>
      <w:r>
        <w:rPr>
          <w:lang w:eastAsia="ru-RU"/>
        </w:rPr>
        <w:tab/>
        <w:t xml:space="preserve">                </w:t>
      </w:r>
    </w:p>
    <w:p w:rsidR="00DA77D4" w:rsidRPr="000952A8" w:rsidRDefault="00DA77D4" w:rsidP="00DA77D4">
      <w:pPr>
        <w:tabs>
          <w:tab w:val="left" w:pos="13125"/>
        </w:tabs>
        <w:rPr>
          <w:lang w:eastAsia="ru-RU"/>
        </w:rPr>
      </w:pPr>
      <w:r>
        <w:rPr>
          <w:b/>
          <w:lang w:eastAsia="ru-RU"/>
        </w:rPr>
        <w:t xml:space="preserve">      </w:t>
      </w:r>
      <w:r w:rsidRPr="000952A8">
        <w:rPr>
          <w:b/>
          <w:lang w:eastAsia="ru-RU"/>
        </w:rPr>
        <w:t xml:space="preserve">                                                                       1. Наименование муниципальной услуги</w:t>
      </w:r>
      <w:r w:rsidRPr="000952A8">
        <w:rPr>
          <w:lang w:eastAsia="ru-RU"/>
        </w:rPr>
        <w:t>:</w:t>
      </w:r>
      <w:r w:rsidRPr="000952A8">
        <w:rPr>
          <w:b/>
          <w:u w:val="single"/>
          <w:lang w:eastAsia="ru-RU"/>
        </w:rPr>
        <w:t xml:space="preserve">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89"/>
        <w:gridCol w:w="4897"/>
      </w:tblGrid>
      <w:tr w:rsidR="00DA77D4" w:rsidTr="007C4A05">
        <w:tc>
          <w:tcPr>
            <w:tcW w:w="9889" w:type="dxa"/>
          </w:tcPr>
          <w:p w:rsidR="00DA77D4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   услуги</w:t>
            </w:r>
          </w:p>
        </w:tc>
        <w:tc>
          <w:tcPr>
            <w:tcW w:w="4897" w:type="dxa"/>
          </w:tcPr>
          <w:p w:rsidR="00DA77D4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Код услуги</w:t>
            </w:r>
          </w:p>
        </w:tc>
      </w:tr>
      <w:tr w:rsidR="00DA77D4" w:rsidTr="007C4A05">
        <w:tc>
          <w:tcPr>
            <w:tcW w:w="9889" w:type="dxa"/>
          </w:tcPr>
          <w:p w:rsidR="00DA77D4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Реализация дополнительных общеобразовательных  предпрофессиональных программ</w:t>
            </w:r>
          </w:p>
        </w:tc>
        <w:tc>
          <w:tcPr>
            <w:tcW w:w="4897" w:type="dxa"/>
          </w:tcPr>
          <w:p w:rsidR="00DA77D4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35211">
              <w:rPr>
                <w:rFonts w:ascii="Times New Roman" w:eastAsia="Times New Roman" w:hAnsi="Times New Roman"/>
                <w:b/>
                <w:lang w:eastAsia="ru-RU"/>
              </w:rPr>
              <w:t>ББ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35211">
              <w:rPr>
                <w:rFonts w:ascii="Times New Roman" w:eastAsia="Times New Roman" w:hAnsi="Times New Roman"/>
                <w:b/>
                <w:lang w:eastAsia="ru-RU"/>
              </w:rPr>
              <w:t>55</w:t>
            </w:r>
          </w:p>
          <w:p w:rsidR="00DA77D4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A77D4" w:rsidRPr="00F35211" w:rsidRDefault="00DA77D4" w:rsidP="00DA77D4">
      <w:pPr>
        <w:tabs>
          <w:tab w:val="left" w:pos="13125"/>
        </w:tabs>
        <w:rPr>
          <w:lang w:eastAsia="ru-RU"/>
        </w:rPr>
      </w:pPr>
    </w:p>
    <w:p w:rsidR="00DA77D4" w:rsidRPr="000952A8" w:rsidRDefault="00DA77D4" w:rsidP="00DA77D4">
      <w:pPr>
        <w:tabs>
          <w:tab w:val="left" w:pos="13125"/>
        </w:tabs>
        <w:ind w:left="360"/>
        <w:jc w:val="center"/>
        <w:rPr>
          <w:b/>
          <w:u w:val="single"/>
          <w:lang w:eastAsia="ru-RU"/>
        </w:rPr>
      </w:pPr>
      <w:r>
        <w:rPr>
          <w:b/>
          <w:lang w:eastAsia="ru-RU"/>
        </w:rPr>
        <w:t>2.</w:t>
      </w:r>
      <w:r w:rsidRPr="000952A8">
        <w:rPr>
          <w:b/>
          <w:lang w:eastAsia="ru-RU"/>
        </w:rPr>
        <w:t>Категория потребителей муниципальной услуги: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066"/>
      </w:tblGrid>
      <w:tr w:rsidR="00DA77D4" w:rsidTr="007C4A05">
        <w:tc>
          <w:tcPr>
            <w:tcW w:w="14066" w:type="dxa"/>
          </w:tcPr>
          <w:p w:rsidR="00DA77D4" w:rsidRPr="00F44BF8" w:rsidRDefault="00DA77D4" w:rsidP="007C4A05">
            <w:pPr>
              <w:pStyle w:val="af6"/>
              <w:tabs>
                <w:tab w:val="left" w:pos="13125"/>
              </w:tabs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44BF8">
              <w:rPr>
                <w:rFonts w:ascii="Times New Roman" w:eastAsia="Times New Roman" w:hAnsi="Times New Roman"/>
                <w:b/>
                <w:lang w:eastAsia="ru-RU"/>
              </w:rPr>
              <w:t>Перечень потребителей муниципальной услуги</w:t>
            </w:r>
          </w:p>
        </w:tc>
      </w:tr>
      <w:tr w:rsidR="00DA77D4" w:rsidTr="007C4A05">
        <w:tc>
          <w:tcPr>
            <w:tcW w:w="14066" w:type="dxa"/>
          </w:tcPr>
          <w:p w:rsidR="00DA77D4" w:rsidRPr="00F44BF8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44BF8">
              <w:rPr>
                <w:rFonts w:ascii="Times New Roman" w:eastAsia="Times New Roman" w:hAnsi="Times New Roman"/>
                <w:lang w:eastAsia="ru-RU"/>
              </w:rPr>
              <w:t>Физические лица</w:t>
            </w:r>
            <w:proofErr w:type="gramStart"/>
            <w:r w:rsidRPr="00F44BF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F44BF8">
              <w:rPr>
                <w:rFonts w:ascii="Times New Roman" w:eastAsia="Times New Roman" w:hAnsi="Times New Roman"/>
                <w:lang w:eastAsia="ru-RU"/>
              </w:rPr>
              <w:t xml:space="preserve">  имеющие для освоения необходимые соответс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 w:rsidRPr="00F44BF8">
              <w:rPr>
                <w:rFonts w:ascii="Times New Roman" w:eastAsia="Times New Roman" w:hAnsi="Times New Roman"/>
                <w:lang w:eastAsia="ru-RU"/>
              </w:rPr>
              <w:t>вующие программы творческие способности и физические данные</w:t>
            </w:r>
          </w:p>
          <w:p w:rsidR="00DA77D4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:rsidR="00DA77D4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:rsidR="00DA77D4" w:rsidRDefault="00DA77D4" w:rsidP="007C4A05">
            <w:pPr>
              <w:pStyle w:val="af6"/>
              <w:tabs>
                <w:tab w:val="left" w:pos="13125"/>
              </w:tabs>
              <w:ind w:left="0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</w:tbl>
    <w:p w:rsidR="00DA77D4" w:rsidRDefault="00DA77D4" w:rsidP="00DA77D4">
      <w:pPr>
        <w:tabs>
          <w:tab w:val="left" w:pos="12705"/>
        </w:tabs>
        <w:rPr>
          <w:b/>
          <w:u w:val="single"/>
          <w:lang w:eastAsia="ru-RU"/>
        </w:rPr>
      </w:pPr>
    </w:p>
    <w:p w:rsidR="00DA77D4" w:rsidRDefault="00DA77D4" w:rsidP="00DA77D4">
      <w:pPr>
        <w:tabs>
          <w:tab w:val="left" w:pos="13125"/>
        </w:tabs>
        <w:rPr>
          <w:b/>
          <w:lang w:eastAsia="ru-RU"/>
        </w:rPr>
      </w:pPr>
      <w:r w:rsidRPr="00005502">
        <w:rPr>
          <w:b/>
          <w:u w:val="single"/>
          <w:lang w:eastAsia="ru-RU"/>
        </w:rPr>
        <w:t>РАЗДЕЛ</w:t>
      </w:r>
      <w:r>
        <w:rPr>
          <w:b/>
          <w:u w:val="single"/>
          <w:lang w:eastAsia="ru-RU"/>
        </w:rPr>
        <w:t xml:space="preserve"> 2</w:t>
      </w:r>
      <w:r w:rsidRPr="00005502">
        <w:rPr>
          <w:b/>
          <w:u w:val="single"/>
          <w:lang w:eastAsia="ru-RU"/>
        </w:rPr>
        <w:t>.</w:t>
      </w:r>
      <w:r>
        <w:rPr>
          <w:lang w:eastAsia="ru-RU"/>
        </w:rPr>
        <w:t xml:space="preserve">                          </w:t>
      </w:r>
      <w:r>
        <w:rPr>
          <w:b/>
          <w:lang w:eastAsia="ru-RU"/>
        </w:rPr>
        <w:t xml:space="preserve">      </w:t>
      </w:r>
      <w:r w:rsidRPr="000952A8">
        <w:rPr>
          <w:b/>
          <w:lang w:eastAsia="ru-RU"/>
        </w:rPr>
        <w:t xml:space="preserve">                                                                      </w:t>
      </w:r>
    </w:p>
    <w:p w:rsidR="00DA77D4" w:rsidRPr="000952A8" w:rsidRDefault="00DA77D4" w:rsidP="00DA77D4">
      <w:pPr>
        <w:tabs>
          <w:tab w:val="left" w:pos="13125"/>
        </w:tabs>
        <w:jc w:val="center"/>
        <w:rPr>
          <w:lang w:eastAsia="ru-RU"/>
        </w:rPr>
      </w:pPr>
      <w:r w:rsidRPr="000952A8">
        <w:rPr>
          <w:b/>
          <w:lang w:eastAsia="ru-RU"/>
        </w:rPr>
        <w:t>1. Наименование муниципальной услуги</w:t>
      </w:r>
      <w:r w:rsidRPr="000952A8">
        <w:rPr>
          <w:lang w:eastAsia="ru-RU"/>
        </w:rPr>
        <w:t>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89"/>
        <w:gridCol w:w="4897"/>
      </w:tblGrid>
      <w:tr w:rsidR="00DA77D4" w:rsidTr="007C4A05">
        <w:tc>
          <w:tcPr>
            <w:tcW w:w="9889" w:type="dxa"/>
          </w:tcPr>
          <w:p w:rsidR="00DA77D4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   услуги</w:t>
            </w:r>
          </w:p>
        </w:tc>
        <w:tc>
          <w:tcPr>
            <w:tcW w:w="4897" w:type="dxa"/>
          </w:tcPr>
          <w:p w:rsidR="00DA77D4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Код услуги</w:t>
            </w:r>
          </w:p>
        </w:tc>
      </w:tr>
      <w:tr w:rsidR="00DA77D4" w:rsidTr="007C4A05">
        <w:tc>
          <w:tcPr>
            <w:tcW w:w="9889" w:type="dxa"/>
          </w:tcPr>
          <w:p w:rsidR="00DA77D4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Реализация дополнительных общеобразовательных  общеразвивающих  программ</w:t>
            </w:r>
          </w:p>
        </w:tc>
        <w:tc>
          <w:tcPr>
            <w:tcW w:w="4897" w:type="dxa"/>
          </w:tcPr>
          <w:p w:rsidR="00DA77D4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35211">
              <w:rPr>
                <w:rFonts w:ascii="Times New Roman" w:eastAsia="Times New Roman" w:hAnsi="Times New Roman"/>
                <w:b/>
                <w:lang w:eastAsia="ru-RU"/>
              </w:rPr>
              <w:t>ББ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35211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  <w:p w:rsidR="00DA77D4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A77D4" w:rsidRPr="00F35211" w:rsidRDefault="00DA77D4" w:rsidP="00DA77D4">
      <w:pPr>
        <w:tabs>
          <w:tab w:val="left" w:pos="13125"/>
        </w:tabs>
        <w:rPr>
          <w:lang w:eastAsia="ru-RU"/>
        </w:rPr>
      </w:pPr>
    </w:p>
    <w:p w:rsidR="00DA77D4" w:rsidRDefault="00DA77D4" w:rsidP="00DA77D4">
      <w:pPr>
        <w:tabs>
          <w:tab w:val="left" w:pos="13125"/>
        </w:tabs>
        <w:ind w:left="360"/>
        <w:jc w:val="center"/>
        <w:rPr>
          <w:b/>
          <w:lang w:eastAsia="ru-RU"/>
        </w:rPr>
      </w:pPr>
      <w:r>
        <w:rPr>
          <w:b/>
          <w:lang w:eastAsia="ru-RU"/>
        </w:rPr>
        <w:t>2.</w:t>
      </w:r>
      <w:r w:rsidRPr="000952A8">
        <w:rPr>
          <w:b/>
          <w:lang w:eastAsia="ru-RU"/>
        </w:rPr>
        <w:t>Категория потребителей муниципальной услуги:</w:t>
      </w:r>
    </w:p>
    <w:p w:rsidR="00DA77D4" w:rsidRPr="00F44BF8" w:rsidRDefault="00DA77D4" w:rsidP="00DA77D4">
      <w:pPr>
        <w:tabs>
          <w:tab w:val="left" w:pos="13125"/>
        </w:tabs>
        <w:rPr>
          <w:b/>
          <w:u w:val="single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066"/>
      </w:tblGrid>
      <w:tr w:rsidR="00DA77D4" w:rsidTr="007C4A05">
        <w:tc>
          <w:tcPr>
            <w:tcW w:w="14066" w:type="dxa"/>
          </w:tcPr>
          <w:p w:rsidR="00DA77D4" w:rsidRPr="00F44BF8" w:rsidRDefault="00DA77D4" w:rsidP="007C4A05">
            <w:pPr>
              <w:pStyle w:val="af6"/>
              <w:tabs>
                <w:tab w:val="left" w:pos="13125"/>
              </w:tabs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44BF8">
              <w:rPr>
                <w:rFonts w:ascii="Times New Roman" w:eastAsia="Times New Roman" w:hAnsi="Times New Roman"/>
                <w:b/>
                <w:lang w:eastAsia="ru-RU"/>
              </w:rPr>
              <w:t>Перечень потребителей муниципальной услуги</w:t>
            </w:r>
          </w:p>
        </w:tc>
      </w:tr>
      <w:tr w:rsidR="00DA77D4" w:rsidTr="007C4A05">
        <w:tc>
          <w:tcPr>
            <w:tcW w:w="14066" w:type="dxa"/>
          </w:tcPr>
          <w:p w:rsidR="00DA77D4" w:rsidRPr="00F44BF8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  <w:r w:rsidRPr="00F44BF8">
              <w:rPr>
                <w:rFonts w:ascii="Times New Roman" w:eastAsia="Times New Roman" w:hAnsi="Times New Roman"/>
                <w:lang w:eastAsia="ru-RU"/>
              </w:rPr>
              <w:t>Фи</w:t>
            </w:r>
            <w:r>
              <w:rPr>
                <w:rFonts w:ascii="Times New Roman" w:eastAsia="Times New Roman" w:hAnsi="Times New Roman"/>
                <w:lang w:eastAsia="ru-RU"/>
              </w:rPr>
              <w:t>зические лиц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за исключением обучающихся с ограниченными возможностями здоровья (ОВЗ)  и детей инвалидов </w:t>
            </w:r>
          </w:p>
          <w:p w:rsidR="00DA77D4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:rsidR="00DA77D4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:rsidR="00DA77D4" w:rsidRDefault="00DA77D4" w:rsidP="007C4A05">
            <w:pPr>
              <w:pStyle w:val="af6"/>
              <w:tabs>
                <w:tab w:val="left" w:pos="13125"/>
              </w:tabs>
              <w:ind w:left="0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</w:tbl>
    <w:p w:rsidR="00DA77D4" w:rsidRDefault="00DA77D4" w:rsidP="00DA77D4">
      <w:pPr>
        <w:tabs>
          <w:tab w:val="left" w:pos="12705"/>
        </w:tabs>
        <w:rPr>
          <w:lang w:eastAsia="ru-RU"/>
        </w:rPr>
      </w:pPr>
      <w:r>
        <w:rPr>
          <w:lang w:eastAsia="ru-RU"/>
        </w:rPr>
        <w:t xml:space="preserve">             </w:t>
      </w:r>
    </w:p>
    <w:p w:rsidR="00DA77D4" w:rsidRDefault="00DA77D4" w:rsidP="00DA77D4">
      <w:pPr>
        <w:tabs>
          <w:tab w:val="left" w:pos="6420"/>
        </w:tabs>
        <w:rPr>
          <w:lang w:eastAsia="ru-RU"/>
        </w:rPr>
      </w:pPr>
    </w:p>
    <w:p w:rsidR="00DA77D4" w:rsidRDefault="00DA77D4" w:rsidP="00DA77D4">
      <w:pPr>
        <w:tabs>
          <w:tab w:val="left" w:pos="6420"/>
        </w:tabs>
        <w:rPr>
          <w:lang w:eastAsia="ru-RU"/>
        </w:rPr>
      </w:pPr>
    </w:p>
    <w:p w:rsidR="007C4A05" w:rsidRDefault="007C4A05" w:rsidP="00DA77D4">
      <w:pPr>
        <w:tabs>
          <w:tab w:val="left" w:pos="6420"/>
        </w:tabs>
        <w:rPr>
          <w:lang w:eastAsia="ru-RU"/>
        </w:rPr>
      </w:pPr>
    </w:p>
    <w:p w:rsidR="00DA77D4" w:rsidRDefault="00DA77D4" w:rsidP="00DA77D4">
      <w:pPr>
        <w:tabs>
          <w:tab w:val="left" w:pos="6420"/>
        </w:tabs>
        <w:jc w:val="center"/>
        <w:rPr>
          <w:b/>
          <w:lang w:eastAsia="ru-RU"/>
        </w:rPr>
      </w:pPr>
      <w:r w:rsidRPr="000952A8">
        <w:rPr>
          <w:b/>
          <w:lang w:eastAsia="ru-RU"/>
        </w:rPr>
        <w:lastRenderedPageBreak/>
        <w:t>3.Показатели, характеризующие объем и (или) качество муниципальной услуги:</w:t>
      </w:r>
    </w:p>
    <w:p w:rsidR="00DA77D4" w:rsidRPr="000952A8" w:rsidRDefault="00DA77D4" w:rsidP="00DA77D4">
      <w:pPr>
        <w:tabs>
          <w:tab w:val="left" w:pos="6420"/>
        </w:tabs>
        <w:jc w:val="center"/>
        <w:rPr>
          <w:b/>
          <w:lang w:eastAsia="ru-RU"/>
        </w:rPr>
      </w:pPr>
    </w:p>
    <w:p w:rsidR="00DA77D4" w:rsidRDefault="00DA77D4" w:rsidP="00DA77D4">
      <w:pPr>
        <w:tabs>
          <w:tab w:val="left" w:pos="6420"/>
        </w:tabs>
        <w:rPr>
          <w:lang w:eastAsia="ru-RU"/>
        </w:rPr>
      </w:pPr>
      <w:r>
        <w:rPr>
          <w:lang w:eastAsia="ru-RU"/>
        </w:rPr>
        <w:t>3.1. Показатели, характеризующие качество муниципальной услуги:</w:t>
      </w:r>
    </w:p>
    <w:p w:rsidR="00DA77D4" w:rsidRDefault="00DA77D4" w:rsidP="00DA77D4">
      <w:pPr>
        <w:tabs>
          <w:tab w:val="left" w:pos="6420"/>
        </w:tabs>
        <w:rPr>
          <w:lang w:eastAsia="ru-RU"/>
        </w:rPr>
      </w:pPr>
    </w:p>
    <w:tbl>
      <w:tblPr>
        <w:tblStyle w:val="afc"/>
        <w:tblW w:w="15032" w:type="dxa"/>
        <w:tblLook w:val="04A0" w:firstRow="1" w:lastRow="0" w:firstColumn="1" w:lastColumn="0" w:noHBand="0" w:noVBand="1"/>
      </w:tblPr>
      <w:tblGrid>
        <w:gridCol w:w="1514"/>
        <w:gridCol w:w="1375"/>
        <w:gridCol w:w="1272"/>
        <w:gridCol w:w="1420"/>
        <w:gridCol w:w="1970"/>
        <w:gridCol w:w="1557"/>
        <w:gridCol w:w="10"/>
        <w:gridCol w:w="1038"/>
        <w:gridCol w:w="10"/>
        <w:gridCol w:w="1283"/>
        <w:gridCol w:w="10"/>
        <w:gridCol w:w="1563"/>
        <w:gridCol w:w="10"/>
        <w:gridCol w:w="1293"/>
        <w:gridCol w:w="10"/>
        <w:gridCol w:w="687"/>
        <w:gridCol w:w="10"/>
      </w:tblGrid>
      <w:tr w:rsidR="00DA77D4" w:rsidTr="007C4A05">
        <w:trPr>
          <w:gridAfter w:val="1"/>
          <w:wAfter w:w="10" w:type="dxa"/>
          <w:trHeight w:val="660"/>
        </w:trPr>
        <w:tc>
          <w:tcPr>
            <w:tcW w:w="1514" w:type="dxa"/>
            <w:vMerge w:val="restart"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 w:rsidRPr="00452987">
              <w:rPr>
                <w:rFonts w:ascii="Times New Roman" w:eastAsia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4067" w:type="dxa"/>
            <w:gridSpan w:val="3"/>
            <w:vMerge w:val="restart"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 w:rsidRPr="00452987">
              <w:rPr>
                <w:rFonts w:ascii="Times New Roman" w:eastAsia="Times New Roman" w:hAnsi="Times New Roman"/>
                <w:lang w:eastAsia="ru-RU"/>
              </w:rPr>
              <w:t xml:space="preserve">Показатель, </w:t>
            </w:r>
          </w:p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52987">
              <w:rPr>
                <w:rFonts w:ascii="Times New Roman" w:eastAsia="Times New Roman" w:hAnsi="Times New Roman"/>
                <w:lang w:eastAsia="ru-RU"/>
              </w:rPr>
              <w:t>характеризующий</w:t>
            </w:r>
            <w:proofErr w:type="gramEnd"/>
            <w:r w:rsidRPr="00452987">
              <w:rPr>
                <w:rFonts w:ascii="Times New Roman" w:eastAsia="Times New Roman" w:hAnsi="Times New Roman"/>
                <w:lang w:eastAsia="ru-RU"/>
              </w:rPr>
              <w:t xml:space="preserve"> содержание муниципальной услуги</w:t>
            </w:r>
          </w:p>
        </w:tc>
        <w:tc>
          <w:tcPr>
            <w:tcW w:w="3527" w:type="dxa"/>
            <w:gridSpan w:val="2"/>
            <w:vMerge w:val="restart"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 w:rsidRPr="00452987">
              <w:rPr>
                <w:rFonts w:ascii="Times New Roman" w:eastAsia="Times New Roman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1" w:type="dxa"/>
            <w:gridSpan w:val="4"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Показатель о</w:t>
            </w:r>
            <w:r w:rsidRPr="00452987">
              <w:rPr>
                <w:rFonts w:ascii="Times New Roman" w:eastAsia="Times New Roman" w:hAnsi="Times New Roman"/>
                <w:lang w:eastAsia="ru-RU"/>
              </w:rPr>
              <w:t xml:space="preserve"> муниципальной услуги</w:t>
            </w:r>
            <w:proofErr w:type="gramEnd"/>
          </w:p>
        </w:tc>
        <w:tc>
          <w:tcPr>
            <w:tcW w:w="3573" w:type="dxa"/>
            <w:gridSpan w:val="6"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 w:rsidRPr="00452987">
              <w:rPr>
                <w:rFonts w:ascii="Times New Roman" w:eastAsia="Times New Roman" w:hAnsi="Times New Roman"/>
                <w:lang w:eastAsia="ru-RU"/>
              </w:rPr>
              <w:t>Значение показателя объема муниципальной услуги</w:t>
            </w:r>
          </w:p>
        </w:tc>
      </w:tr>
      <w:tr w:rsidR="00DA77D4" w:rsidTr="007C4A05">
        <w:trPr>
          <w:gridAfter w:val="1"/>
          <w:wAfter w:w="10" w:type="dxa"/>
          <w:trHeight w:val="300"/>
        </w:trPr>
        <w:tc>
          <w:tcPr>
            <w:tcW w:w="1514" w:type="dxa"/>
            <w:vMerge/>
          </w:tcPr>
          <w:p w:rsidR="00DA77D4" w:rsidRPr="00452987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7" w:type="dxa"/>
            <w:gridSpan w:val="3"/>
            <w:vMerge/>
          </w:tcPr>
          <w:p w:rsidR="00DA77D4" w:rsidRPr="00452987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27" w:type="dxa"/>
            <w:gridSpan w:val="2"/>
            <w:vMerge/>
          </w:tcPr>
          <w:p w:rsidR="00DA77D4" w:rsidRPr="00452987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8" w:type="dxa"/>
            <w:gridSpan w:val="2"/>
            <w:vMerge w:val="restart"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Наим</w:t>
            </w:r>
            <w:proofErr w:type="spellEnd"/>
          </w:p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нование</w:t>
            </w:r>
            <w:proofErr w:type="spellEnd"/>
          </w:p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</w:t>
            </w:r>
          </w:p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теля</w:t>
            </w:r>
          </w:p>
        </w:tc>
        <w:tc>
          <w:tcPr>
            <w:tcW w:w="1293" w:type="dxa"/>
            <w:gridSpan w:val="2"/>
            <w:vMerge w:val="restart"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Единица измерения</w:t>
            </w:r>
          </w:p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ОКЕИ</w:t>
            </w:r>
          </w:p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1573" w:type="dxa"/>
            <w:gridSpan w:val="2"/>
            <w:vMerge w:val="restart"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343780">
              <w:rPr>
                <w:rFonts w:ascii="Times New Roman" w:eastAsia="Times New Roman" w:hAnsi="Times New Roman"/>
                <w:b/>
                <w:lang w:eastAsia="ru-RU"/>
              </w:rPr>
              <w:t>2023</w:t>
            </w:r>
          </w:p>
          <w:p w:rsidR="00DA77D4" w:rsidRPr="00343780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343780">
              <w:rPr>
                <w:rFonts w:ascii="Times New Roman" w:eastAsia="Times New Roman" w:hAnsi="Times New Roman"/>
                <w:lang w:eastAsia="ru-RU"/>
              </w:rPr>
              <w:t>(очередной финансовый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303" w:type="dxa"/>
            <w:gridSpan w:val="2"/>
            <w:vMerge w:val="restart"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343780">
              <w:rPr>
                <w:rFonts w:ascii="Times New Roman" w:eastAsia="Times New Roman" w:hAnsi="Times New Roman"/>
                <w:b/>
                <w:lang w:eastAsia="ru-RU"/>
              </w:rPr>
              <w:t>2024</w:t>
            </w:r>
          </w:p>
          <w:p w:rsidR="00DA77D4" w:rsidRPr="00343780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 w:rsidRPr="00343780">
              <w:rPr>
                <w:rFonts w:ascii="Times New Roman" w:eastAsia="Times New Roman" w:hAnsi="Times New Roman"/>
                <w:lang w:eastAsia="ru-RU"/>
              </w:rPr>
              <w:t>(год плановый)</w:t>
            </w:r>
          </w:p>
        </w:tc>
        <w:tc>
          <w:tcPr>
            <w:tcW w:w="697" w:type="dxa"/>
            <w:gridSpan w:val="2"/>
            <w:vMerge w:val="restart"/>
          </w:tcPr>
          <w:p w:rsidR="00DA77D4" w:rsidRPr="00343780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343780">
              <w:rPr>
                <w:rFonts w:ascii="Times New Roman" w:eastAsia="Times New Roman" w:hAnsi="Times New Roman"/>
                <w:b/>
                <w:lang w:eastAsia="ru-RU"/>
              </w:rPr>
              <w:t>2025</w:t>
            </w:r>
          </w:p>
        </w:tc>
      </w:tr>
      <w:tr w:rsidR="00DA77D4" w:rsidTr="007C4A05">
        <w:trPr>
          <w:gridAfter w:val="1"/>
          <w:wAfter w:w="10" w:type="dxa"/>
          <w:trHeight w:val="525"/>
        </w:trPr>
        <w:tc>
          <w:tcPr>
            <w:tcW w:w="1514" w:type="dxa"/>
            <w:vMerge/>
          </w:tcPr>
          <w:p w:rsidR="00DA77D4" w:rsidRPr="00452987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5" w:type="dxa"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образовате</w:t>
            </w:r>
            <w:proofErr w:type="spellEnd"/>
          </w:p>
          <w:p w:rsidR="00DA77D4" w:rsidRPr="00452987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льной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программы</w:t>
            </w:r>
          </w:p>
        </w:tc>
        <w:tc>
          <w:tcPr>
            <w:tcW w:w="1272" w:type="dxa"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Категория</w:t>
            </w:r>
          </w:p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потреби</w:t>
            </w:r>
          </w:p>
          <w:p w:rsidR="00DA77D4" w:rsidRPr="00452987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телей</w:t>
            </w:r>
            <w:proofErr w:type="spellEnd"/>
          </w:p>
        </w:tc>
        <w:tc>
          <w:tcPr>
            <w:tcW w:w="1420" w:type="dxa"/>
          </w:tcPr>
          <w:p w:rsidR="00DA77D4" w:rsidRPr="00452987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Программы</w:t>
            </w:r>
          </w:p>
        </w:tc>
        <w:tc>
          <w:tcPr>
            <w:tcW w:w="1970" w:type="dxa"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Форма образования и реализация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образовательных</w:t>
            </w:r>
            <w:proofErr w:type="gramEnd"/>
          </w:p>
          <w:p w:rsidR="00DA77D4" w:rsidRPr="00452987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программ</w:t>
            </w:r>
          </w:p>
        </w:tc>
        <w:tc>
          <w:tcPr>
            <w:tcW w:w="1557" w:type="dxa"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Наиме</w:t>
            </w:r>
            <w:proofErr w:type="spellEnd"/>
            <w:proofErr w:type="gramEnd"/>
          </w:p>
          <w:p w:rsidR="00DA77D4" w:rsidRPr="00452987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нование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показателя</w:t>
            </w:r>
          </w:p>
        </w:tc>
        <w:tc>
          <w:tcPr>
            <w:tcW w:w="1048" w:type="dxa"/>
            <w:gridSpan w:val="2"/>
            <w:vMerge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:rsidR="00DA77D4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3" w:type="dxa"/>
            <w:gridSpan w:val="2"/>
            <w:vMerge/>
          </w:tcPr>
          <w:p w:rsidR="00DA77D4" w:rsidRPr="00343780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03" w:type="dxa"/>
            <w:gridSpan w:val="2"/>
            <w:vMerge/>
          </w:tcPr>
          <w:p w:rsidR="00DA77D4" w:rsidRPr="00343780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97" w:type="dxa"/>
            <w:gridSpan w:val="2"/>
            <w:vMerge/>
          </w:tcPr>
          <w:p w:rsidR="00DA77D4" w:rsidRPr="00343780" w:rsidRDefault="00DA77D4" w:rsidP="007C4A05">
            <w:pPr>
              <w:tabs>
                <w:tab w:val="left" w:pos="6420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77D4" w:rsidTr="007C4A05">
        <w:tc>
          <w:tcPr>
            <w:tcW w:w="1514" w:type="dxa"/>
          </w:tcPr>
          <w:p w:rsidR="00DA77D4" w:rsidRDefault="00DA77D4" w:rsidP="007C4A05">
            <w:pPr>
              <w:tabs>
                <w:tab w:val="left" w:pos="642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75" w:type="dxa"/>
          </w:tcPr>
          <w:p w:rsidR="00DA77D4" w:rsidRDefault="00DA77D4" w:rsidP="007C4A05">
            <w:pPr>
              <w:tabs>
                <w:tab w:val="left" w:pos="642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2" w:type="dxa"/>
          </w:tcPr>
          <w:p w:rsidR="00DA77D4" w:rsidRDefault="00DA77D4" w:rsidP="007C4A05">
            <w:pPr>
              <w:tabs>
                <w:tab w:val="left" w:pos="642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20" w:type="dxa"/>
          </w:tcPr>
          <w:p w:rsidR="00DA77D4" w:rsidRDefault="00DA77D4" w:rsidP="007C4A05">
            <w:pPr>
              <w:tabs>
                <w:tab w:val="left" w:pos="642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70" w:type="dxa"/>
          </w:tcPr>
          <w:p w:rsidR="00DA77D4" w:rsidRDefault="00DA77D4" w:rsidP="007C4A05">
            <w:pPr>
              <w:tabs>
                <w:tab w:val="left" w:pos="642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7" w:type="dxa"/>
            <w:gridSpan w:val="2"/>
          </w:tcPr>
          <w:p w:rsidR="00DA77D4" w:rsidRDefault="00DA77D4" w:rsidP="007C4A05">
            <w:pPr>
              <w:tabs>
                <w:tab w:val="left" w:pos="642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48" w:type="dxa"/>
            <w:gridSpan w:val="2"/>
          </w:tcPr>
          <w:p w:rsidR="00DA77D4" w:rsidRDefault="00DA77D4" w:rsidP="007C4A05">
            <w:pPr>
              <w:tabs>
                <w:tab w:val="left" w:pos="642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93" w:type="dxa"/>
            <w:gridSpan w:val="2"/>
          </w:tcPr>
          <w:p w:rsidR="00DA77D4" w:rsidRDefault="00DA77D4" w:rsidP="007C4A05">
            <w:pPr>
              <w:tabs>
                <w:tab w:val="left" w:pos="642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73" w:type="dxa"/>
            <w:gridSpan w:val="2"/>
          </w:tcPr>
          <w:p w:rsidR="00DA77D4" w:rsidRDefault="00DA77D4" w:rsidP="007C4A05">
            <w:pPr>
              <w:tabs>
                <w:tab w:val="left" w:pos="642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3" w:type="dxa"/>
            <w:gridSpan w:val="2"/>
          </w:tcPr>
          <w:p w:rsidR="00DA77D4" w:rsidRDefault="00DA77D4" w:rsidP="007C4A05">
            <w:pPr>
              <w:tabs>
                <w:tab w:val="left" w:pos="642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97" w:type="dxa"/>
            <w:gridSpan w:val="2"/>
          </w:tcPr>
          <w:p w:rsidR="00DA77D4" w:rsidRDefault="00DA77D4" w:rsidP="007C4A05">
            <w:pPr>
              <w:tabs>
                <w:tab w:val="left" w:pos="642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DA77D4" w:rsidRDefault="00DA77D4" w:rsidP="00DA77D4">
      <w:pPr>
        <w:rPr>
          <w:lang w:eastAsia="ru-RU"/>
        </w:rPr>
      </w:pPr>
    </w:p>
    <w:p w:rsidR="00DA77D4" w:rsidRDefault="00DA77D4" w:rsidP="00DA77D4">
      <w:pPr>
        <w:rPr>
          <w:lang w:eastAsia="ru-RU"/>
        </w:rPr>
      </w:pPr>
    </w:p>
    <w:p w:rsidR="00DA77D4" w:rsidRDefault="00DA77D4" w:rsidP="00DA77D4">
      <w:pPr>
        <w:rPr>
          <w:lang w:eastAsia="ru-RU"/>
        </w:rPr>
      </w:pPr>
    </w:p>
    <w:p w:rsidR="00DA77D4" w:rsidRDefault="00DA77D4" w:rsidP="00DA77D4">
      <w:pPr>
        <w:rPr>
          <w:b/>
          <w:u w:val="single"/>
          <w:lang w:eastAsia="ru-RU"/>
        </w:rPr>
      </w:pPr>
      <w:r w:rsidRPr="00452987">
        <w:rPr>
          <w:lang w:eastAsia="ru-RU"/>
        </w:rPr>
        <w:t>3.2. Показатели, характеризующие объем муниципальной услуги</w:t>
      </w:r>
      <w:r>
        <w:rPr>
          <w:lang w:eastAsia="ru-RU"/>
        </w:rPr>
        <w:t xml:space="preserve"> (количество человек)</w:t>
      </w:r>
      <w:r w:rsidRPr="00452987">
        <w:rPr>
          <w:lang w:eastAsia="ru-RU"/>
        </w:rPr>
        <w:t>:</w:t>
      </w:r>
      <w:r>
        <w:rPr>
          <w:lang w:eastAsia="ru-RU"/>
        </w:rPr>
        <w:t xml:space="preserve"> </w:t>
      </w:r>
      <w:r w:rsidRPr="00DD328B">
        <w:rPr>
          <w:b/>
          <w:u w:val="single"/>
          <w:lang w:eastAsia="ru-RU"/>
        </w:rPr>
        <w:t>Предпрофессиональные прог</w:t>
      </w:r>
      <w:r>
        <w:rPr>
          <w:b/>
          <w:u w:val="single"/>
          <w:lang w:eastAsia="ru-RU"/>
        </w:rPr>
        <w:t>р</w:t>
      </w:r>
      <w:r w:rsidRPr="00DD328B">
        <w:rPr>
          <w:b/>
          <w:u w:val="single"/>
          <w:lang w:eastAsia="ru-RU"/>
        </w:rPr>
        <w:t>аммы</w:t>
      </w:r>
    </w:p>
    <w:p w:rsidR="00DA77D4" w:rsidRPr="00452987" w:rsidRDefault="00DA77D4" w:rsidP="00DA77D4">
      <w:pPr>
        <w:rPr>
          <w:lang w:eastAsia="ru-RU"/>
        </w:rPr>
      </w:pPr>
    </w:p>
    <w:tbl>
      <w:tblPr>
        <w:tblW w:w="15461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345"/>
        <w:gridCol w:w="1219"/>
        <w:gridCol w:w="123"/>
        <w:gridCol w:w="122"/>
        <w:gridCol w:w="1219"/>
        <w:gridCol w:w="122"/>
        <w:gridCol w:w="122"/>
        <w:gridCol w:w="1219"/>
        <w:gridCol w:w="122"/>
        <w:gridCol w:w="122"/>
        <w:gridCol w:w="1219"/>
        <w:gridCol w:w="122"/>
        <w:gridCol w:w="122"/>
        <w:gridCol w:w="1062"/>
        <w:gridCol w:w="158"/>
        <w:gridCol w:w="1571"/>
        <w:gridCol w:w="1235"/>
        <w:gridCol w:w="854"/>
        <w:gridCol w:w="1037"/>
        <w:gridCol w:w="1037"/>
        <w:gridCol w:w="1039"/>
      </w:tblGrid>
      <w:tr w:rsidR="00DA77D4" w:rsidRPr="00452987" w:rsidTr="007C4A05">
        <w:trPr>
          <w:trHeight w:val="208"/>
        </w:trPr>
        <w:tc>
          <w:tcPr>
            <w:tcW w:w="12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4613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64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1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Показатель объема муниципальной услуги</w:t>
            </w:r>
          </w:p>
        </w:tc>
        <w:tc>
          <w:tcPr>
            <w:tcW w:w="31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Значение показателя объема муниципальной услуги</w:t>
            </w:r>
          </w:p>
        </w:tc>
      </w:tr>
      <w:tr w:rsidR="00DA77D4" w:rsidRPr="00452987" w:rsidTr="007C4A05">
        <w:trPr>
          <w:trHeight w:val="208"/>
        </w:trPr>
        <w:tc>
          <w:tcPr>
            <w:tcW w:w="127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4613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264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наимено</w:t>
            </w:r>
            <w:r w:rsidRPr="00452987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2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Pr="00452987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452987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452987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452987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10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20</w:t>
            </w:r>
            <w:r w:rsidRPr="00452987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4</w:t>
            </w:r>
            <w:r w:rsidRPr="00452987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452987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452987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плано</w:t>
            </w:r>
            <w:r w:rsidRPr="00452987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452987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1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452987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452987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452987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плано</w:t>
            </w:r>
            <w:r w:rsidRPr="00452987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452987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</w:tr>
      <w:tr w:rsidR="00DA77D4" w:rsidRPr="00452987" w:rsidTr="007C4A05">
        <w:trPr>
          <w:trHeight w:val="208"/>
        </w:trPr>
        <w:tc>
          <w:tcPr>
            <w:tcW w:w="127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Вид</w:t>
            </w:r>
            <w:r>
              <w:rPr>
                <w:lang w:eastAsia="ru-RU"/>
              </w:rPr>
              <w:t xml:space="preserve"> образовательной программы</w:t>
            </w:r>
          </w:p>
        </w:tc>
        <w:tc>
          <w:tcPr>
            <w:tcW w:w="12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2" w:type="dxa"/>
            <w:tcBorders>
              <w:lef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19" w:type="dxa"/>
            <w:tcBorders>
              <w:bottom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Категория потребителей</w:t>
            </w:r>
          </w:p>
        </w:tc>
        <w:tc>
          <w:tcPr>
            <w:tcW w:w="122" w:type="dxa"/>
            <w:tcBorders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Программа</w:t>
            </w:r>
          </w:p>
        </w:tc>
        <w:tc>
          <w:tcPr>
            <w:tcW w:w="12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Форма образования и реализация образовательных программ</w:t>
            </w:r>
          </w:p>
        </w:tc>
        <w:tc>
          <w:tcPr>
            <w:tcW w:w="12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58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57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наимено</w:t>
            </w:r>
            <w:r w:rsidRPr="00452987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0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452987" w:rsidTr="007C4A05">
        <w:trPr>
          <w:trHeight w:val="208"/>
        </w:trPr>
        <w:tc>
          <w:tcPr>
            <w:tcW w:w="127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68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(наименование показателя</w:t>
            </w:r>
            <w:r w:rsidRPr="00452987">
              <w:rPr>
                <w:lang w:eastAsia="ru-RU"/>
              </w:rPr>
              <w:t>)</w:t>
            </w:r>
          </w:p>
        </w:tc>
        <w:tc>
          <w:tcPr>
            <w:tcW w:w="146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6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6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29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3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452987" w:rsidTr="007C4A05">
        <w:trPr>
          <w:trHeight w:val="208"/>
        </w:trPr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lastRenderedPageBreak/>
              <w:t>1</w:t>
            </w:r>
          </w:p>
        </w:tc>
        <w:tc>
          <w:tcPr>
            <w:tcW w:w="1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2</w:t>
            </w:r>
          </w:p>
        </w:tc>
        <w:tc>
          <w:tcPr>
            <w:tcW w:w="14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3</w:t>
            </w:r>
          </w:p>
        </w:tc>
        <w:tc>
          <w:tcPr>
            <w:tcW w:w="14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4</w:t>
            </w:r>
          </w:p>
        </w:tc>
        <w:tc>
          <w:tcPr>
            <w:tcW w:w="14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12</w:t>
            </w:r>
          </w:p>
        </w:tc>
      </w:tr>
      <w:tr w:rsidR="00DA77D4" w:rsidRPr="00452987" w:rsidTr="007C4A05">
        <w:trPr>
          <w:trHeight w:val="1137"/>
        </w:trPr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8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 указано</w:t>
            </w: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Pr="00452987" w:rsidRDefault="00DA77D4" w:rsidP="007C4A05">
            <w:pPr>
              <w:jc w:val="both"/>
              <w:rPr>
                <w:lang w:eastAsia="ru-RU"/>
              </w:rPr>
            </w:pPr>
          </w:p>
        </w:tc>
        <w:tc>
          <w:tcPr>
            <w:tcW w:w="146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указано</w:t>
            </w: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46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Фортепиано</w:t>
            </w: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Pr="00452987" w:rsidRDefault="00DA77D4" w:rsidP="007C4A05">
            <w:pPr>
              <w:jc w:val="both"/>
              <w:rPr>
                <w:lang w:eastAsia="ru-RU"/>
              </w:rPr>
            </w:pPr>
          </w:p>
        </w:tc>
        <w:tc>
          <w:tcPr>
            <w:tcW w:w="146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Очная</w:t>
            </w: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rPr>
                <w:lang w:eastAsia="ru-RU"/>
              </w:rPr>
            </w:pPr>
            <w:r w:rsidRPr="00452987">
              <w:rPr>
                <w:lang w:eastAsia="ru-RU"/>
              </w:rPr>
              <w:t xml:space="preserve">Количество </w:t>
            </w:r>
          </w:p>
          <w:p w:rsidR="00DA77D4" w:rsidRDefault="00DA77D4" w:rsidP="007C4A05">
            <w:pPr>
              <w:rPr>
                <w:lang w:eastAsia="ru-RU"/>
              </w:rPr>
            </w:pPr>
            <w:r>
              <w:rPr>
                <w:lang w:eastAsia="ru-RU"/>
              </w:rPr>
              <w:t>Учащихся</w:t>
            </w:r>
          </w:p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rPr>
                <w:lang w:eastAsia="ru-RU"/>
              </w:rPr>
            </w:pPr>
          </w:p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человек</w:t>
            </w: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DA77D4" w:rsidRPr="00452987" w:rsidTr="007C4A05">
        <w:trPr>
          <w:trHeight w:val="885"/>
        </w:trPr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 указано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указано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Аккордеон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Очная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rPr>
                <w:lang w:eastAsia="ru-RU"/>
              </w:rPr>
            </w:pPr>
            <w:r w:rsidRPr="00452987">
              <w:rPr>
                <w:lang w:eastAsia="ru-RU"/>
              </w:rPr>
              <w:t xml:space="preserve">Количество </w:t>
            </w:r>
            <w:r>
              <w:rPr>
                <w:lang w:eastAsia="ru-RU"/>
              </w:rPr>
              <w:t>учащихся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DA77D4" w:rsidRPr="00452987" w:rsidTr="007C4A05">
        <w:trPr>
          <w:trHeight w:val="810"/>
        </w:trPr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 указано</w:t>
            </w: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указано</w:t>
            </w: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Музыкальный фольклор</w:t>
            </w: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Очная</w:t>
            </w: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rPr>
                <w:lang w:eastAsia="ru-RU"/>
              </w:rPr>
            </w:pPr>
            <w:r w:rsidRPr="00452987">
              <w:rPr>
                <w:lang w:eastAsia="ru-RU"/>
              </w:rPr>
              <w:t xml:space="preserve">Количество </w:t>
            </w:r>
            <w:r>
              <w:rPr>
                <w:lang w:eastAsia="ru-RU"/>
              </w:rPr>
              <w:t>учащихся</w:t>
            </w:r>
          </w:p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DA77D4" w:rsidRPr="00452987" w:rsidTr="007C4A05">
        <w:trPr>
          <w:trHeight w:val="1275"/>
        </w:trPr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 указано</w:t>
            </w: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указано</w:t>
            </w: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Живопись</w:t>
            </w: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Очная</w:t>
            </w: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rPr>
                <w:lang w:eastAsia="ru-RU"/>
              </w:rPr>
            </w:pPr>
            <w:r w:rsidRPr="00452987">
              <w:rPr>
                <w:lang w:eastAsia="ru-RU"/>
              </w:rPr>
              <w:t xml:space="preserve">Количество </w:t>
            </w:r>
            <w:r>
              <w:rPr>
                <w:lang w:eastAsia="ru-RU"/>
              </w:rPr>
              <w:t>учащихся</w:t>
            </w:r>
          </w:p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DA77D4" w:rsidRPr="00452987" w:rsidTr="007C4A05">
        <w:trPr>
          <w:trHeight w:val="576"/>
        </w:trPr>
        <w:tc>
          <w:tcPr>
            <w:tcW w:w="12348" w:type="dxa"/>
            <w:gridSpan w:val="1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                                                                             Общий контингент: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      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26</w:t>
            </w:r>
          </w:p>
        </w:tc>
      </w:tr>
    </w:tbl>
    <w:p w:rsidR="00DA77D4" w:rsidRDefault="00DA77D4" w:rsidP="00DA77D4">
      <w:pPr>
        <w:tabs>
          <w:tab w:val="left" w:pos="6420"/>
        </w:tabs>
        <w:rPr>
          <w:lang w:eastAsia="ru-RU"/>
        </w:rPr>
      </w:pPr>
    </w:p>
    <w:p w:rsidR="00DA77D4" w:rsidRPr="00795524" w:rsidRDefault="00DA77D4" w:rsidP="00DA77D4">
      <w:pPr>
        <w:tabs>
          <w:tab w:val="left" w:pos="6420"/>
        </w:tabs>
        <w:rPr>
          <w:lang w:eastAsia="ru-RU"/>
        </w:rPr>
      </w:pPr>
      <w:r w:rsidRPr="00795524">
        <w:rPr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</w:t>
      </w:r>
      <w:r>
        <w:rPr>
          <w:lang w:eastAsia="ru-RU"/>
        </w:rPr>
        <w:t>е считается выполненным –  +/-5</w:t>
      </w:r>
      <w:r w:rsidRPr="00795524">
        <w:rPr>
          <w:lang w:eastAsia="ru-RU"/>
        </w:rPr>
        <w:t>%</w:t>
      </w:r>
    </w:p>
    <w:p w:rsidR="00DA77D4" w:rsidRDefault="00DA77D4" w:rsidP="00DA77D4">
      <w:pPr>
        <w:jc w:val="both"/>
        <w:rPr>
          <w:lang w:eastAsia="ru-RU"/>
        </w:rPr>
      </w:pPr>
    </w:p>
    <w:p w:rsidR="00DA77D4" w:rsidRDefault="00DA77D4" w:rsidP="00DA77D4">
      <w:pPr>
        <w:rPr>
          <w:lang w:eastAsia="ru-RU"/>
        </w:rPr>
      </w:pPr>
    </w:p>
    <w:p w:rsidR="007C4A05" w:rsidRDefault="007C4A05" w:rsidP="00DA77D4">
      <w:pPr>
        <w:rPr>
          <w:lang w:eastAsia="ru-RU"/>
        </w:rPr>
      </w:pPr>
    </w:p>
    <w:p w:rsidR="007C4A05" w:rsidRDefault="007C4A05" w:rsidP="00DA77D4">
      <w:pPr>
        <w:rPr>
          <w:lang w:eastAsia="ru-RU"/>
        </w:rPr>
      </w:pPr>
    </w:p>
    <w:p w:rsidR="007C4A05" w:rsidRDefault="007C4A05" w:rsidP="00DA77D4">
      <w:pPr>
        <w:rPr>
          <w:lang w:eastAsia="ru-RU"/>
        </w:rPr>
      </w:pPr>
    </w:p>
    <w:p w:rsidR="007C4A05" w:rsidRDefault="007C4A05" w:rsidP="00DA77D4">
      <w:pPr>
        <w:rPr>
          <w:lang w:eastAsia="ru-RU"/>
        </w:rPr>
      </w:pPr>
    </w:p>
    <w:p w:rsidR="007C4A05" w:rsidRDefault="007C4A05" w:rsidP="00DA77D4">
      <w:pPr>
        <w:rPr>
          <w:lang w:eastAsia="ru-RU"/>
        </w:rPr>
      </w:pPr>
    </w:p>
    <w:p w:rsidR="007C4A05" w:rsidRDefault="007C4A05" w:rsidP="00DA77D4">
      <w:pPr>
        <w:rPr>
          <w:lang w:eastAsia="ru-RU"/>
        </w:rPr>
      </w:pPr>
    </w:p>
    <w:p w:rsidR="007C4A05" w:rsidRDefault="007C4A05" w:rsidP="00DA77D4">
      <w:pPr>
        <w:rPr>
          <w:lang w:eastAsia="ru-RU"/>
        </w:rPr>
      </w:pPr>
    </w:p>
    <w:p w:rsidR="00DA77D4" w:rsidRDefault="00DA77D4" w:rsidP="00DA77D4">
      <w:pPr>
        <w:rPr>
          <w:b/>
          <w:u w:val="single"/>
          <w:lang w:eastAsia="ru-RU"/>
        </w:rPr>
      </w:pPr>
      <w:r>
        <w:rPr>
          <w:lang w:eastAsia="ru-RU"/>
        </w:rPr>
        <w:lastRenderedPageBreak/>
        <w:t>3.3</w:t>
      </w:r>
      <w:r w:rsidRPr="00452987">
        <w:rPr>
          <w:lang w:eastAsia="ru-RU"/>
        </w:rPr>
        <w:t>. Показатели, характеризующие объем муниципальной услуги</w:t>
      </w:r>
      <w:r>
        <w:rPr>
          <w:lang w:eastAsia="ru-RU"/>
        </w:rPr>
        <w:t xml:space="preserve"> (количество человек)</w:t>
      </w:r>
      <w:r w:rsidRPr="00452987">
        <w:rPr>
          <w:lang w:eastAsia="ru-RU"/>
        </w:rPr>
        <w:t>:</w:t>
      </w:r>
      <w:r>
        <w:rPr>
          <w:lang w:eastAsia="ru-RU"/>
        </w:rPr>
        <w:t xml:space="preserve">  </w:t>
      </w:r>
      <w:r>
        <w:rPr>
          <w:b/>
          <w:u w:val="single"/>
          <w:lang w:eastAsia="ru-RU"/>
        </w:rPr>
        <w:t xml:space="preserve">Общеразвивающие </w:t>
      </w:r>
      <w:r w:rsidRPr="00DD328B">
        <w:rPr>
          <w:b/>
          <w:u w:val="single"/>
          <w:lang w:eastAsia="ru-RU"/>
        </w:rPr>
        <w:t xml:space="preserve"> прог</w:t>
      </w:r>
      <w:r>
        <w:rPr>
          <w:b/>
          <w:u w:val="single"/>
          <w:lang w:eastAsia="ru-RU"/>
        </w:rPr>
        <w:t>р</w:t>
      </w:r>
      <w:r w:rsidRPr="00DD328B">
        <w:rPr>
          <w:b/>
          <w:u w:val="single"/>
          <w:lang w:eastAsia="ru-RU"/>
        </w:rPr>
        <w:t>аммы</w:t>
      </w:r>
    </w:p>
    <w:p w:rsidR="00DA77D4" w:rsidRDefault="00DA77D4" w:rsidP="00DA77D4">
      <w:pPr>
        <w:rPr>
          <w:b/>
          <w:u w:val="single"/>
          <w:lang w:eastAsia="ru-RU"/>
        </w:rPr>
      </w:pPr>
    </w:p>
    <w:tbl>
      <w:tblPr>
        <w:tblW w:w="14875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333"/>
        <w:gridCol w:w="1173"/>
        <w:gridCol w:w="118"/>
        <w:gridCol w:w="117"/>
        <w:gridCol w:w="1173"/>
        <w:gridCol w:w="117"/>
        <w:gridCol w:w="1290"/>
        <w:gridCol w:w="117"/>
        <w:gridCol w:w="1290"/>
        <w:gridCol w:w="117"/>
        <w:gridCol w:w="117"/>
        <w:gridCol w:w="1022"/>
        <w:gridCol w:w="152"/>
        <w:gridCol w:w="1512"/>
        <w:gridCol w:w="1188"/>
        <w:gridCol w:w="821"/>
        <w:gridCol w:w="998"/>
        <w:gridCol w:w="998"/>
        <w:gridCol w:w="999"/>
      </w:tblGrid>
      <w:tr w:rsidR="00DA77D4" w:rsidRPr="00452987" w:rsidTr="007C4A05">
        <w:trPr>
          <w:trHeight w:val="208"/>
        </w:trPr>
        <w:tc>
          <w:tcPr>
            <w:tcW w:w="12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Уникальный номер реестровой записи</w:t>
            </w:r>
          </w:p>
        </w:tc>
        <w:tc>
          <w:tcPr>
            <w:tcW w:w="4438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4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7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Значение показателя объема муниципальной услуги</w:t>
            </w:r>
          </w:p>
        </w:tc>
      </w:tr>
      <w:tr w:rsidR="00DA77D4" w:rsidRPr="00452987" w:rsidTr="007C4A05">
        <w:trPr>
          <w:trHeight w:val="208"/>
        </w:trPr>
        <w:tc>
          <w:tcPr>
            <w:tcW w:w="122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4438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254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наимено</w:t>
            </w:r>
            <w:r w:rsidRPr="00452987">
              <w:rPr>
                <w:sz w:val="20"/>
                <w:szCs w:val="20"/>
                <w:lang w:eastAsia="ru-RU"/>
              </w:rPr>
              <w:softHyphen/>
              <w:t>вание показателя</w:t>
            </w:r>
          </w:p>
        </w:tc>
        <w:tc>
          <w:tcPr>
            <w:tcW w:w="2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9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Pr="00452987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452987">
              <w:rPr>
                <w:sz w:val="20"/>
                <w:szCs w:val="20"/>
                <w:lang w:eastAsia="ru-RU"/>
              </w:rPr>
              <w:t xml:space="preserve"> год (очеред</w:t>
            </w:r>
            <w:r w:rsidRPr="00452987">
              <w:rPr>
                <w:sz w:val="20"/>
                <w:szCs w:val="20"/>
                <w:lang w:eastAsia="ru-RU"/>
              </w:rPr>
              <w:softHyphen/>
              <w:t>ной финан</w:t>
            </w:r>
            <w:r w:rsidRPr="00452987">
              <w:rPr>
                <w:sz w:val="20"/>
                <w:szCs w:val="20"/>
                <w:lang w:eastAsia="ru-RU"/>
              </w:rPr>
              <w:softHyphen/>
              <w:t>совый год)</w:t>
            </w:r>
          </w:p>
        </w:tc>
        <w:tc>
          <w:tcPr>
            <w:tcW w:w="9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20</w:t>
            </w:r>
            <w:r w:rsidRPr="00452987">
              <w:rPr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sz w:val="20"/>
                <w:szCs w:val="20"/>
                <w:u w:val="single"/>
                <w:lang w:eastAsia="ru-RU"/>
              </w:rPr>
              <w:t>4</w:t>
            </w:r>
            <w:r w:rsidRPr="00452987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452987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452987">
              <w:rPr>
                <w:sz w:val="20"/>
                <w:szCs w:val="20"/>
                <w:lang w:eastAsia="ru-RU"/>
              </w:rPr>
              <w:t>(1-й год</w:t>
            </w:r>
            <w:proofErr w:type="gramEnd"/>
          </w:p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плано</w:t>
            </w:r>
            <w:r w:rsidRPr="00452987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452987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  <w:tc>
          <w:tcPr>
            <w:tcW w:w="9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u w:val="single"/>
                <w:lang w:eastAsia="ru-RU"/>
              </w:rPr>
              <w:t>25</w:t>
            </w:r>
            <w:r w:rsidRPr="00452987">
              <w:rPr>
                <w:sz w:val="20"/>
                <w:szCs w:val="20"/>
                <w:u w:val="single"/>
                <w:lang w:eastAsia="ru-RU"/>
              </w:rPr>
              <w:t> </w:t>
            </w:r>
            <w:r w:rsidRPr="00452987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452987">
              <w:rPr>
                <w:sz w:val="20"/>
                <w:szCs w:val="20"/>
                <w:lang w:eastAsia="ru-RU"/>
              </w:rPr>
              <w:t>(2-й год</w:t>
            </w:r>
            <w:proofErr w:type="gramEnd"/>
          </w:p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плано</w:t>
            </w:r>
            <w:r w:rsidRPr="00452987">
              <w:rPr>
                <w:sz w:val="20"/>
                <w:szCs w:val="20"/>
                <w:lang w:eastAsia="ru-RU"/>
              </w:rPr>
              <w:softHyphen/>
              <w:t>вого перио</w:t>
            </w:r>
            <w:r w:rsidRPr="00452987">
              <w:rPr>
                <w:sz w:val="20"/>
                <w:szCs w:val="20"/>
                <w:lang w:eastAsia="ru-RU"/>
              </w:rPr>
              <w:softHyphen/>
              <w:t>да)</w:t>
            </w:r>
          </w:p>
        </w:tc>
      </w:tr>
      <w:tr w:rsidR="00715229" w:rsidRPr="00452987" w:rsidTr="00715229">
        <w:trPr>
          <w:trHeight w:val="2159"/>
        </w:trPr>
        <w:tc>
          <w:tcPr>
            <w:tcW w:w="122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229" w:rsidRDefault="00715229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Вид</w:t>
            </w:r>
            <w:r>
              <w:rPr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lang w:eastAsia="ru-RU"/>
              </w:rPr>
              <w:t>образовате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льной</w:t>
            </w:r>
            <w:proofErr w:type="spellEnd"/>
            <w:proofErr w:type="gramEnd"/>
            <w:r>
              <w:rPr>
                <w:lang w:eastAsia="ru-RU"/>
              </w:rPr>
              <w:t xml:space="preserve"> программы</w:t>
            </w:r>
          </w:p>
          <w:p w:rsidR="00715229" w:rsidRPr="00452987" w:rsidRDefault="00715229" w:rsidP="00715229">
            <w:pPr>
              <w:jc w:val="center"/>
              <w:rPr>
                <w:lang w:eastAsia="ru-RU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229" w:rsidRDefault="00715229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Категория потребите лей</w:t>
            </w:r>
          </w:p>
          <w:p w:rsidR="00715229" w:rsidRDefault="00715229" w:rsidP="007C4A05">
            <w:pPr>
              <w:jc w:val="center"/>
              <w:rPr>
                <w:lang w:eastAsia="ru-RU"/>
              </w:rPr>
            </w:pPr>
          </w:p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15229" w:rsidRPr="00452987" w:rsidRDefault="00715229" w:rsidP="00715229">
            <w:pPr>
              <w:pBdr>
                <w:bottom w:val="single" w:sz="12" w:space="1" w:color="auto"/>
              </w:pBd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Программа</w:t>
            </w:r>
          </w:p>
        </w:tc>
        <w:tc>
          <w:tcPr>
            <w:tcW w:w="1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15229" w:rsidRDefault="00715229" w:rsidP="007C4A05">
            <w:pPr>
              <w:pBdr>
                <w:bottom w:val="single" w:sz="12" w:space="1" w:color="auto"/>
              </w:pBd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Форма </w:t>
            </w:r>
            <w:proofErr w:type="gramStart"/>
            <w:r>
              <w:rPr>
                <w:lang w:eastAsia="ru-RU"/>
              </w:rPr>
              <w:t>образован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ия</w:t>
            </w:r>
            <w:proofErr w:type="spellEnd"/>
            <w:r>
              <w:rPr>
                <w:lang w:eastAsia="ru-RU"/>
              </w:rPr>
              <w:t xml:space="preserve"> и реализация образовательных программ</w:t>
            </w:r>
          </w:p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наимено</w:t>
            </w:r>
            <w:r w:rsidRPr="00452987">
              <w:rPr>
                <w:sz w:val="20"/>
                <w:szCs w:val="20"/>
                <w:lang w:eastAsia="ru-RU"/>
              </w:rPr>
              <w:softHyphen/>
              <w:t>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5229" w:rsidRPr="00452987" w:rsidRDefault="00715229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452987" w:rsidTr="007C4A05">
        <w:trPr>
          <w:trHeight w:val="208"/>
        </w:trPr>
        <w:tc>
          <w:tcPr>
            <w:tcW w:w="122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0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0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452987">
              <w:rPr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664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88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821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452987" w:rsidTr="007C4A05">
        <w:trPr>
          <w:trHeight w:val="208"/>
        </w:trPr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1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2</w:t>
            </w:r>
          </w:p>
        </w:tc>
        <w:tc>
          <w:tcPr>
            <w:tcW w:w="14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3</w:t>
            </w: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4</w:t>
            </w: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6</w:t>
            </w:r>
          </w:p>
        </w:tc>
        <w:tc>
          <w:tcPr>
            <w:tcW w:w="16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7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11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 w:rsidRPr="00452987">
              <w:rPr>
                <w:lang w:eastAsia="ru-RU"/>
              </w:rPr>
              <w:t>12</w:t>
            </w:r>
          </w:p>
        </w:tc>
      </w:tr>
      <w:tr w:rsidR="00DA77D4" w:rsidRPr="00452987" w:rsidTr="007C4A05">
        <w:trPr>
          <w:trHeight w:val="2790"/>
        </w:trPr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Pr="00452987" w:rsidRDefault="00DA77D4" w:rsidP="007C4A05">
            <w:pPr>
              <w:jc w:val="both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 указано</w:t>
            </w:r>
          </w:p>
        </w:tc>
        <w:tc>
          <w:tcPr>
            <w:tcW w:w="140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указано</w:t>
            </w: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Pr="00452987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Фортепиано</w:t>
            </w:r>
          </w:p>
        </w:tc>
        <w:tc>
          <w:tcPr>
            <w:tcW w:w="140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Pr="00452987" w:rsidRDefault="00DA77D4" w:rsidP="007C4A05">
            <w:pPr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Очная</w:t>
            </w: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rPr>
                <w:lang w:eastAsia="ru-RU"/>
              </w:rPr>
            </w:pPr>
          </w:p>
          <w:p w:rsidR="00DA77D4" w:rsidRPr="00452987" w:rsidRDefault="00DA77D4" w:rsidP="007C4A05">
            <w:pPr>
              <w:rPr>
                <w:lang w:eastAsia="ru-RU"/>
              </w:rPr>
            </w:pPr>
            <w:r w:rsidRPr="00452987">
              <w:rPr>
                <w:lang w:eastAsia="ru-RU"/>
              </w:rPr>
              <w:t xml:space="preserve">Количество </w:t>
            </w:r>
            <w:r>
              <w:rPr>
                <w:lang w:eastAsia="ru-RU"/>
              </w:rPr>
              <w:t>учащихся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Pr="00452987">
              <w:rPr>
                <w:rFonts w:eastAsia="Calibri"/>
              </w:rPr>
              <w:t>792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DA77D4" w:rsidRPr="00452987" w:rsidTr="007C4A05">
        <w:trPr>
          <w:trHeight w:val="570"/>
        </w:trPr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 указано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указано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Изобразительное искусство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Очная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</w:t>
            </w:r>
          </w:p>
          <w:p w:rsidR="00DA77D4" w:rsidRPr="00452987" w:rsidRDefault="00DA77D4" w:rsidP="007C4A05">
            <w:pPr>
              <w:rPr>
                <w:lang w:eastAsia="ru-RU"/>
              </w:rPr>
            </w:pPr>
            <w:r>
              <w:rPr>
                <w:lang w:eastAsia="ru-RU"/>
              </w:rPr>
              <w:t>учащихся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36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DA77D4" w:rsidRPr="00452987" w:rsidTr="007C4A05">
        <w:trPr>
          <w:trHeight w:val="795"/>
        </w:trPr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 указано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указано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Декоративно-прикладное искусство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Очная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</w:t>
            </w:r>
          </w:p>
          <w:p w:rsidR="00DA77D4" w:rsidRPr="00452987" w:rsidRDefault="00DA77D4" w:rsidP="007C4A05">
            <w:pPr>
              <w:rPr>
                <w:lang w:eastAsia="ru-RU"/>
              </w:rPr>
            </w:pPr>
            <w:r>
              <w:rPr>
                <w:lang w:eastAsia="ru-RU"/>
              </w:rPr>
              <w:t>учащихся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DA77D4" w:rsidRPr="00452987" w:rsidTr="007C4A05">
        <w:trPr>
          <w:trHeight w:val="628"/>
        </w:trPr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 указано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указано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Гитара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Очная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rPr>
                <w:lang w:eastAsia="ru-RU"/>
              </w:rPr>
            </w:pPr>
            <w:r w:rsidRPr="00452987">
              <w:rPr>
                <w:lang w:eastAsia="ru-RU"/>
              </w:rPr>
              <w:t xml:space="preserve">Количество </w:t>
            </w:r>
            <w:r>
              <w:rPr>
                <w:lang w:eastAsia="ru-RU"/>
              </w:rPr>
              <w:t>учащихся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DA77D4" w:rsidRPr="00452987" w:rsidTr="007C4A05">
        <w:trPr>
          <w:trHeight w:val="675"/>
        </w:trPr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 указано</w:t>
            </w: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указано</w:t>
            </w: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Подготовительный класс</w:t>
            </w: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Очная</w:t>
            </w:r>
          </w:p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rPr>
                <w:lang w:eastAsia="ru-RU"/>
              </w:rPr>
            </w:pPr>
            <w:r w:rsidRPr="00452987">
              <w:rPr>
                <w:lang w:eastAsia="ru-RU"/>
              </w:rPr>
              <w:t xml:space="preserve">Количество </w:t>
            </w:r>
            <w:r>
              <w:rPr>
                <w:lang w:eastAsia="ru-RU"/>
              </w:rPr>
              <w:t>учащихся</w:t>
            </w:r>
          </w:p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DA77D4" w:rsidRPr="00452987" w:rsidTr="007C4A05">
        <w:trPr>
          <w:trHeight w:val="1230"/>
        </w:trPr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 указано</w:t>
            </w: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 указано</w:t>
            </w: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указано</w:t>
            </w: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rPr>
                <w:lang w:eastAsia="ru-RU"/>
              </w:rPr>
            </w:pPr>
            <w:r>
              <w:rPr>
                <w:lang w:eastAsia="ru-RU"/>
              </w:rPr>
              <w:t>Не указано</w:t>
            </w: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Театральное</w:t>
            </w:r>
          </w:p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искусство</w:t>
            </w: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</w:p>
          <w:p w:rsidR="00DA77D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Музыкальный фольклор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Очная</w:t>
            </w:r>
          </w:p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Очная</w:t>
            </w:r>
          </w:p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rPr>
                <w:lang w:eastAsia="ru-RU"/>
              </w:rPr>
            </w:pPr>
            <w:r w:rsidRPr="00452987">
              <w:rPr>
                <w:lang w:eastAsia="ru-RU"/>
              </w:rPr>
              <w:t xml:space="preserve">Количество </w:t>
            </w:r>
            <w:r>
              <w:rPr>
                <w:lang w:eastAsia="ru-RU"/>
              </w:rPr>
              <w:t>учащихся</w:t>
            </w:r>
          </w:p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rPr>
                <w:lang w:eastAsia="ru-RU"/>
              </w:rPr>
            </w:pPr>
            <w:r w:rsidRPr="00452987">
              <w:rPr>
                <w:lang w:eastAsia="ru-RU"/>
              </w:rPr>
              <w:t xml:space="preserve">Количество </w:t>
            </w:r>
            <w:r>
              <w:rPr>
                <w:lang w:eastAsia="ru-RU"/>
              </w:rPr>
              <w:t>учащихся</w:t>
            </w:r>
          </w:p>
          <w:p w:rsidR="00DA77D4" w:rsidRPr="00452987" w:rsidRDefault="00DA77D4" w:rsidP="007C4A05">
            <w:pPr>
              <w:rPr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ind w:left="-62"/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</w:t>
            </w: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DA77D4" w:rsidRPr="00452987" w:rsidTr="007C4A05">
        <w:trPr>
          <w:trHeight w:val="576"/>
        </w:trPr>
        <w:tc>
          <w:tcPr>
            <w:tcW w:w="11880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Default="00DA77D4" w:rsidP="007C4A05">
            <w:pPr>
              <w:rPr>
                <w:lang w:eastAsia="ru-RU"/>
              </w:rPr>
            </w:pPr>
          </w:p>
          <w:p w:rsidR="00DA77D4" w:rsidRDefault="00DA77D4" w:rsidP="007C4A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                                                                             Общий контингент: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     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    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Default="00DA77D4" w:rsidP="007C4A05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    107</w:t>
            </w:r>
          </w:p>
        </w:tc>
      </w:tr>
    </w:tbl>
    <w:p w:rsidR="00DA77D4" w:rsidRDefault="00DA77D4" w:rsidP="00DA77D4">
      <w:pPr>
        <w:tabs>
          <w:tab w:val="left" w:pos="6420"/>
        </w:tabs>
        <w:rPr>
          <w:lang w:eastAsia="ru-RU"/>
        </w:rPr>
      </w:pPr>
    </w:p>
    <w:p w:rsidR="00DA77D4" w:rsidRPr="00795524" w:rsidRDefault="00DA77D4" w:rsidP="00DA77D4">
      <w:pPr>
        <w:tabs>
          <w:tab w:val="left" w:pos="6420"/>
        </w:tabs>
        <w:rPr>
          <w:lang w:eastAsia="ru-RU"/>
        </w:rPr>
      </w:pPr>
      <w:r w:rsidRPr="00795524">
        <w:rPr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</w:t>
      </w:r>
      <w:r>
        <w:rPr>
          <w:lang w:eastAsia="ru-RU"/>
        </w:rPr>
        <w:t>е считается выполненным –  +/-5</w:t>
      </w:r>
      <w:r w:rsidRPr="00795524">
        <w:rPr>
          <w:lang w:eastAsia="ru-RU"/>
        </w:rPr>
        <w:t>%</w:t>
      </w:r>
    </w:p>
    <w:p w:rsidR="00DA77D4" w:rsidRDefault="00DA77D4" w:rsidP="00DA77D4">
      <w:pPr>
        <w:jc w:val="both"/>
        <w:rPr>
          <w:lang w:eastAsia="ru-RU"/>
        </w:rPr>
      </w:pPr>
    </w:p>
    <w:p w:rsidR="00715229" w:rsidRDefault="00715229" w:rsidP="00DA77D4">
      <w:pPr>
        <w:jc w:val="both"/>
        <w:rPr>
          <w:lang w:eastAsia="ru-RU"/>
        </w:rPr>
      </w:pPr>
    </w:p>
    <w:p w:rsidR="00715229" w:rsidRDefault="00715229" w:rsidP="00DA77D4">
      <w:pPr>
        <w:jc w:val="both"/>
        <w:rPr>
          <w:lang w:eastAsia="ru-RU"/>
        </w:rPr>
      </w:pPr>
    </w:p>
    <w:p w:rsidR="00715229" w:rsidRDefault="00715229" w:rsidP="00DA77D4">
      <w:pPr>
        <w:jc w:val="both"/>
        <w:rPr>
          <w:lang w:eastAsia="ru-RU"/>
        </w:rPr>
      </w:pPr>
    </w:p>
    <w:p w:rsidR="00715229" w:rsidRDefault="00715229" w:rsidP="00DA77D4">
      <w:pPr>
        <w:jc w:val="both"/>
        <w:rPr>
          <w:lang w:eastAsia="ru-RU"/>
        </w:rPr>
      </w:pPr>
    </w:p>
    <w:p w:rsidR="00715229" w:rsidRDefault="00715229" w:rsidP="00DA77D4">
      <w:pPr>
        <w:jc w:val="both"/>
        <w:rPr>
          <w:lang w:eastAsia="ru-RU"/>
        </w:rPr>
      </w:pPr>
    </w:p>
    <w:p w:rsidR="00715229" w:rsidRDefault="00715229" w:rsidP="00DA77D4">
      <w:pPr>
        <w:jc w:val="both"/>
        <w:rPr>
          <w:lang w:eastAsia="ru-RU"/>
        </w:rPr>
      </w:pPr>
    </w:p>
    <w:p w:rsidR="00715229" w:rsidRDefault="00715229" w:rsidP="00DA77D4">
      <w:pPr>
        <w:jc w:val="both"/>
        <w:rPr>
          <w:lang w:eastAsia="ru-RU"/>
        </w:rPr>
      </w:pPr>
    </w:p>
    <w:p w:rsidR="00715229" w:rsidRDefault="00715229" w:rsidP="00DA77D4">
      <w:pPr>
        <w:jc w:val="both"/>
        <w:rPr>
          <w:lang w:eastAsia="ru-RU"/>
        </w:rPr>
      </w:pPr>
    </w:p>
    <w:p w:rsidR="00715229" w:rsidRDefault="00715229" w:rsidP="00DA77D4">
      <w:pPr>
        <w:jc w:val="both"/>
        <w:rPr>
          <w:lang w:eastAsia="ru-RU"/>
        </w:rPr>
      </w:pPr>
    </w:p>
    <w:p w:rsidR="00715229" w:rsidRDefault="00715229" w:rsidP="00DA77D4">
      <w:pPr>
        <w:jc w:val="both"/>
        <w:rPr>
          <w:lang w:eastAsia="ru-RU"/>
        </w:rPr>
      </w:pPr>
    </w:p>
    <w:p w:rsidR="00DA77D4" w:rsidRPr="00795524" w:rsidRDefault="00DA77D4" w:rsidP="00DA77D4">
      <w:pPr>
        <w:jc w:val="both"/>
        <w:rPr>
          <w:lang w:eastAsia="ru-RU"/>
        </w:rPr>
      </w:pPr>
      <w:r w:rsidRPr="00795524">
        <w:rPr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DA77D4" w:rsidRPr="00795524" w:rsidRDefault="00DA77D4" w:rsidP="00DA77D4">
      <w:pPr>
        <w:ind w:firstLine="709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A77D4" w:rsidRPr="00795524" w:rsidTr="007C4A05">
        <w:tc>
          <w:tcPr>
            <w:tcW w:w="14786" w:type="dxa"/>
            <w:gridSpan w:val="5"/>
          </w:tcPr>
          <w:p w:rsidR="00DA77D4" w:rsidRPr="00795524" w:rsidRDefault="00DA77D4" w:rsidP="007C4A05">
            <w:pPr>
              <w:jc w:val="both"/>
              <w:rPr>
                <w:lang w:eastAsia="ru-RU"/>
              </w:rPr>
            </w:pPr>
          </w:p>
        </w:tc>
      </w:tr>
      <w:tr w:rsidR="00DA77D4" w:rsidRPr="00795524" w:rsidTr="007C4A05">
        <w:tc>
          <w:tcPr>
            <w:tcW w:w="2957" w:type="dxa"/>
          </w:tcPr>
          <w:p w:rsidR="00DA77D4" w:rsidRPr="00795524" w:rsidRDefault="00DA77D4" w:rsidP="007C4A05">
            <w:pPr>
              <w:jc w:val="center"/>
              <w:rPr>
                <w:lang w:eastAsia="ru-RU"/>
              </w:rPr>
            </w:pPr>
            <w:r w:rsidRPr="00795524">
              <w:rPr>
                <w:lang w:eastAsia="ru-RU"/>
              </w:rPr>
              <w:t>вид</w:t>
            </w:r>
          </w:p>
        </w:tc>
        <w:tc>
          <w:tcPr>
            <w:tcW w:w="2957" w:type="dxa"/>
          </w:tcPr>
          <w:p w:rsidR="00DA77D4" w:rsidRPr="00795524" w:rsidRDefault="00DA77D4" w:rsidP="007C4A05">
            <w:pPr>
              <w:jc w:val="center"/>
              <w:rPr>
                <w:lang w:eastAsia="ru-RU"/>
              </w:rPr>
            </w:pPr>
            <w:r w:rsidRPr="00795524">
              <w:rPr>
                <w:lang w:eastAsia="ru-RU"/>
              </w:rPr>
              <w:t>принявший орган</w:t>
            </w:r>
          </w:p>
        </w:tc>
        <w:tc>
          <w:tcPr>
            <w:tcW w:w="2957" w:type="dxa"/>
          </w:tcPr>
          <w:p w:rsidR="00DA77D4" w:rsidRPr="00795524" w:rsidRDefault="00DA77D4" w:rsidP="007C4A05">
            <w:pPr>
              <w:jc w:val="center"/>
              <w:rPr>
                <w:lang w:eastAsia="ru-RU"/>
              </w:rPr>
            </w:pPr>
            <w:r w:rsidRPr="00795524">
              <w:rPr>
                <w:lang w:eastAsia="ru-RU"/>
              </w:rPr>
              <w:t>дата</w:t>
            </w:r>
          </w:p>
        </w:tc>
        <w:tc>
          <w:tcPr>
            <w:tcW w:w="2957" w:type="dxa"/>
          </w:tcPr>
          <w:p w:rsidR="00DA77D4" w:rsidRPr="00795524" w:rsidRDefault="00DA77D4" w:rsidP="007C4A05">
            <w:pPr>
              <w:jc w:val="center"/>
              <w:rPr>
                <w:lang w:eastAsia="ru-RU"/>
              </w:rPr>
            </w:pPr>
            <w:r w:rsidRPr="00795524">
              <w:rPr>
                <w:lang w:eastAsia="ru-RU"/>
              </w:rPr>
              <w:t>номер</w:t>
            </w:r>
          </w:p>
        </w:tc>
        <w:tc>
          <w:tcPr>
            <w:tcW w:w="2958" w:type="dxa"/>
          </w:tcPr>
          <w:p w:rsidR="00DA77D4" w:rsidRPr="00795524" w:rsidRDefault="00DA77D4" w:rsidP="007C4A05">
            <w:pPr>
              <w:jc w:val="center"/>
              <w:rPr>
                <w:lang w:eastAsia="ru-RU"/>
              </w:rPr>
            </w:pPr>
            <w:r w:rsidRPr="00795524">
              <w:rPr>
                <w:lang w:eastAsia="ru-RU"/>
              </w:rPr>
              <w:t>наименование</w:t>
            </w:r>
          </w:p>
        </w:tc>
      </w:tr>
      <w:tr w:rsidR="00DA77D4" w:rsidRPr="00795524" w:rsidTr="007C4A05">
        <w:tc>
          <w:tcPr>
            <w:tcW w:w="2957" w:type="dxa"/>
          </w:tcPr>
          <w:p w:rsidR="00DA77D4" w:rsidRPr="00795524" w:rsidRDefault="00DA77D4" w:rsidP="007C4A05">
            <w:pPr>
              <w:jc w:val="center"/>
              <w:rPr>
                <w:lang w:eastAsia="ru-RU"/>
              </w:rPr>
            </w:pPr>
            <w:r w:rsidRPr="00795524">
              <w:rPr>
                <w:lang w:eastAsia="ru-RU"/>
              </w:rPr>
              <w:t>1</w:t>
            </w:r>
          </w:p>
        </w:tc>
        <w:tc>
          <w:tcPr>
            <w:tcW w:w="2957" w:type="dxa"/>
          </w:tcPr>
          <w:p w:rsidR="00DA77D4" w:rsidRPr="00795524" w:rsidRDefault="00DA77D4" w:rsidP="007C4A05">
            <w:pPr>
              <w:jc w:val="center"/>
              <w:rPr>
                <w:lang w:eastAsia="ru-RU"/>
              </w:rPr>
            </w:pPr>
            <w:r w:rsidRPr="00795524">
              <w:rPr>
                <w:lang w:eastAsia="ru-RU"/>
              </w:rPr>
              <w:t>2</w:t>
            </w:r>
          </w:p>
        </w:tc>
        <w:tc>
          <w:tcPr>
            <w:tcW w:w="2957" w:type="dxa"/>
          </w:tcPr>
          <w:p w:rsidR="00DA77D4" w:rsidRPr="00795524" w:rsidRDefault="00DA77D4" w:rsidP="007C4A05">
            <w:pPr>
              <w:jc w:val="center"/>
              <w:rPr>
                <w:lang w:eastAsia="ru-RU"/>
              </w:rPr>
            </w:pPr>
            <w:r w:rsidRPr="00795524">
              <w:rPr>
                <w:lang w:eastAsia="ru-RU"/>
              </w:rPr>
              <w:t>3</w:t>
            </w:r>
          </w:p>
        </w:tc>
        <w:tc>
          <w:tcPr>
            <w:tcW w:w="2957" w:type="dxa"/>
          </w:tcPr>
          <w:p w:rsidR="00DA77D4" w:rsidRPr="00795524" w:rsidRDefault="00DA77D4" w:rsidP="007C4A05">
            <w:pPr>
              <w:jc w:val="center"/>
              <w:rPr>
                <w:lang w:eastAsia="ru-RU"/>
              </w:rPr>
            </w:pPr>
            <w:r w:rsidRPr="00795524">
              <w:rPr>
                <w:lang w:eastAsia="ru-RU"/>
              </w:rPr>
              <w:t>4</w:t>
            </w:r>
          </w:p>
        </w:tc>
        <w:tc>
          <w:tcPr>
            <w:tcW w:w="2958" w:type="dxa"/>
          </w:tcPr>
          <w:p w:rsidR="00DA77D4" w:rsidRPr="00795524" w:rsidRDefault="00DA77D4" w:rsidP="007C4A05">
            <w:pPr>
              <w:jc w:val="center"/>
              <w:rPr>
                <w:lang w:eastAsia="ru-RU"/>
              </w:rPr>
            </w:pPr>
            <w:r w:rsidRPr="00795524">
              <w:rPr>
                <w:lang w:eastAsia="ru-RU"/>
              </w:rPr>
              <w:t>5</w:t>
            </w:r>
          </w:p>
        </w:tc>
      </w:tr>
      <w:tr w:rsidR="00DA77D4" w:rsidRPr="00795524" w:rsidTr="007C4A05">
        <w:tc>
          <w:tcPr>
            <w:tcW w:w="2957" w:type="dxa"/>
          </w:tcPr>
          <w:p w:rsidR="00DA77D4" w:rsidRPr="0079552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Приказ</w:t>
            </w:r>
          </w:p>
        </w:tc>
        <w:tc>
          <w:tcPr>
            <w:tcW w:w="2957" w:type="dxa"/>
          </w:tcPr>
          <w:p w:rsidR="00DA77D4" w:rsidRPr="0079552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МБУ ДО </w:t>
            </w:r>
            <w:proofErr w:type="spellStart"/>
            <w:r>
              <w:rPr>
                <w:lang w:eastAsia="ru-RU"/>
              </w:rPr>
              <w:t>Куркинская</w:t>
            </w:r>
            <w:proofErr w:type="spellEnd"/>
            <w:r>
              <w:rPr>
                <w:lang w:eastAsia="ru-RU"/>
              </w:rPr>
              <w:t xml:space="preserve"> ДШИ</w:t>
            </w:r>
          </w:p>
        </w:tc>
        <w:tc>
          <w:tcPr>
            <w:tcW w:w="2957" w:type="dxa"/>
          </w:tcPr>
          <w:p w:rsidR="00DA77D4" w:rsidRPr="0079552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10.04.2023</w:t>
            </w:r>
          </w:p>
        </w:tc>
        <w:tc>
          <w:tcPr>
            <w:tcW w:w="2957" w:type="dxa"/>
          </w:tcPr>
          <w:p w:rsidR="00DA77D4" w:rsidRPr="0079552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№ 37</w:t>
            </w:r>
          </w:p>
        </w:tc>
        <w:tc>
          <w:tcPr>
            <w:tcW w:w="2958" w:type="dxa"/>
          </w:tcPr>
          <w:p w:rsidR="00DA77D4" w:rsidRPr="00795524" w:rsidRDefault="00DA77D4" w:rsidP="007C4A05">
            <w:pPr>
              <w:jc w:val="both"/>
              <w:rPr>
                <w:lang w:eastAsia="ru-RU"/>
              </w:rPr>
            </w:pPr>
            <w:r>
              <w:t xml:space="preserve">«Об </w:t>
            </w:r>
            <w:r w:rsidRPr="0054117D">
              <w:t>утверждении Положения о порядке предоставления платных услуг»;</w:t>
            </w:r>
          </w:p>
        </w:tc>
      </w:tr>
      <w:tr w:rsidR="00DA77D4" w:rsidRPr="00795524" w:rsidTr="007C4A05">
        <w:tc>
          <w:tcPr>
            <w:tcW w:w="2957" w:type="dxa"/>
          </w:tcPr>
          <w:p w:rsidR="00DA77D4" w:rsidRPr="0079552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Приложение</w:t>
            </w:r>
          </w:p>
        </w:tc>
        <w:tc>
          <w:tcPr>
            <w:tcW w:w="2957" w:type="dxa"/>
          </w:tcPr>
          <w:p w:rsidR="00DA77D4" w:rsidRPr="0079552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МБУ ДО </w:t>
            </w:r>
            <w:proofErr w:type="spellStart"/>
            <w:r>
              <w:rPr>
                <w:lang w:eastAsia="ru-RU"/>
              </w:rPr>
              <w:t>Куркинская</w:t>
            </w:r>
            <w:proofErr w:type="spellEnd"/>
            <w:r>
              <w:rPr>
                <w:lang w:eastAsia="ru-RU"/>
              </w:rPr>
              <w:t xml:space="preserve">  ДШИ</w:t>
            </w:r>
          </w:p>
        </w:tc>
        <w:tc>
          <w:tcPr>
            <w:tcW w:w="2957" w:type="dxa"/>
          </w:tcPr>
          <w:p w:rsidR="00DA77D4" w:rsidRPr="0079552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10.04.2023</w:t>
            </w:r>
          </w:p>
        </w:tc>
        <w:tc>
          <w:tcPr>
            <w:tcW w:w="2957" w:type="dxa"/>
          </w:tcPr>
          <w:p w:rsidR="00DA77D4" w:rsidRPr="00795524" w:rsidRDefault="00DA77D4" w:rsidP="007C4A0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№ 37</w:t>
            </w:r>
          </w:p>
        </w:tc>
        <w:tc>
          <w:tcPr>
            <w:tcW w:w="2958" w:type="dxa"/>
          </w:tcPr>
          <w:p w:rsidR="00DA77D4" w:rsidRPr="00561730" w:rsidRDefault="00DA77D4" w:rsidP="007C4A05">
            <w:pPr>
              <w:jc w:val="both"/>
              <w:rPr>
                <w:lang w:eastAsia="ru-RU"/>
              </w:rPr>
            </w:pPr>
            <w:r w:rsidRPr="00561730">
              <w:t>Прейскурант</w:t>
            </w:r>
            <w:r>
              <w:t xml:space="preserve"> цен</w:t>
            </w:r>
            <w:r w:rsidRPr="00561730">
              <w:t xml:space="preserve"> на платн</w:t>
            </w:r>
            <w:r>
              <w:t>ые услуги, оказываемые МБУ</w:t>
            </w:r>
            <w:r w:rsidRPr="00561730">
              <w:t xml:space="preserve"> </w:t>
            </w:r>
            <w:r>
              <w:t xml:space="preserve"> ДО </w:t>
            </w:r>
            <w:proofErr w:type="spellStart"/>
            <w:r>
              <w:t>Куркинская</w:t>
            </w:r>
            <w:proofErr w:type="spellEnd"/>
            <w:r>
              <w:t xml:space="preserve"> ДШИ</w:t>
            </w:r>
          </w:p>
        </w:tc>
      </w:tr>
    </w:tbl>
    <w:p w:rsidR="00DA77D4" w:rsidRPr="00795524" w:rsidRDefault="00DA77D4" w:rsidP="00DA77D4">
      <w:pPr>
        <w:jc w:val="both"/>
        <w:rPr>
          <w:lang w:eastAsia="ru-RU"/>
        </w:rPr>
      </w:pPr>
    </w:p>
    <w:p w:rsidR="00DA77D4" w:rsidRPr="00795524" w:rsidRDefault="00DA77D4" w:rsidP="00DA77D4">
      <w:pPr>
        <w:jc w:val="both"/>
        <w:rPr>
          <w:lang w:eastAsia="ru-RU"/>
        </w:rPr>
      </w:pPr>
      <w:r w:rsidRPr="00795524">
        <w:rPr>
          <w:lang w:eastAsia="ru-RU"/>
        </w:rPr>
        <w:t>5. Порядок оказания муниципальной услуги</w:t>
      </w:r>
    </w:p>
    <w:p w:rsidR="00DA77D4" w:rsidRPr="00795524" w:rsidRDefault="00DA77D4" w:rsidP="00DA77D4">
      <w:pPr>
        <w:jc w:val="both"/>
        <w:rPr>
          <w:lang w:eastAsia="ru-RU"/>
        </w:rPr>
      </w:pPr>
      <w:r w:rsidRPr="00795524">
        <w:rPr>
          <w:lang w:eastAsia="ru-RU"/>
        </w:rPr>
        <w:t>5.1. Нормативные правовые акты, регулирующие порядок оказания муниципальной услуги</w:t>
      </w:r>
    </w:p>
    <w:p w:rsidR="00DA77D4" w:rsidRDefault="00DA77D4" w:rsidP="00DA77D4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F4B87">
        <w:rPr>
          <w:lang w:eastAsia="ru-RU"/>
        </w:rPr>
        <w:t>Фе</w:t>
      </w:r>
      <w:r>
        <w:rPr>
          <w:lang w:eastAsia="ru-RU"/>
        </w:rPr>
        <w:t>деральный закон от 27.07.2010 №</w:t>
      </w:r>
      <w:r w:rsidRPr="004F4B87">
        <w:rPr>
          <w:lang w:eastAsia="ru-RU"/>
        </w:rPr>
        <w:t xml:space="preserve"> 210-ФЗ «Об организации предоставления государственных и муниципальных услуг»;</w:t>
      </w:r>
    </w:p>
    <w:p w:rsidR="00DA77D4" w:rsidRDefault="00DA77D4" w:rsidP="00DA77D4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F4B87">
        <w:rPr>
          <w:lang w:eastAsia="ru-RU"/>
        </w:rPr>
        <w:t xml:space="preserve">Закон Российской </w:t>
      </w:r>
      <w:r>
        <w:rPr>
          <w:lang w:eastAsia="ru-RU"/>
        </w:rPr>
        <w:t>- Федерации от 29.12.1912 № 273-ФЗ «Об образовании  Российской Федерации</w:t>
      </w:r>
      <w:r w:rsidRPr="004F4B87">
        <w:rPr>
          <w:lang w:eastAsia="ru-RU"/>
        </w:rPr>
        <w:t>»;</w:t>
      </w:r>
    </w:p>
    <w:p w:rsidR="00DA77D4" w:rsidRDefault="00DA77D4" w:rsidP="00DA77D4">
      <w:r>
        <w:t xml:space="preserve">- Устав МБУ ДО </w:t>
      </w:r>
      <w:r w:rsidRPr="00795524">
        <w:t xml:space="preserve"> </w:t>
      </w:r>
      <w:proofErr w:type="spellStart"/>
      <w:r w:rsidRPr="00795524">
        <w:t>Ку</w:t>
      </w:r>
      <w:r>
        <w:t>ркинская</w:t>
      </w:r>
      <w:proofErr w:type="spellEnd"/>
      <w:r>
        <w:t xml:space="preserve">  ДШИ  от 10.03.2023 года</w:t>
      </w:r>
      <w:r w:rsidRPr="00795524">
        <w:t>;</w:t>
      </w:r>
    </w:p>
    <w:p w:rsidR="00DA77D4" w:rsidRDefault="00DA77D4" w:rsidP="00DA77D4">
      <w:r>
        <w:t>-  Санитарно-эпидемиологические правила и нормы СанПиН 2.4.4.3172-14 Постановление Главного государственного санитарного врача РФ от 04.07.2014 № 41 «Об утверждении</w:t>
      </w:r>
      <w:r w:rsidRPr="00DE4D96">
        <w:t xml:space="preserve"> </w:t>
      </w:r>
      <w:r>
        <w:t>СанПиН 2.4.4.3172-14 «Санитарн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DA77D4" w:rsidRDefault="00DA77D4" w:rsidP="00DA77D4">
      <w:r>
        <w:t>- Постановление Правительства РФ от 25.04.2012 № 390 « О противопожарном режиме»</w:t>
      </w:r>
      <w:r w:rsidR="004557E5">
        <w:t xml:space="preserve"> </w:t>
      </w:r>
      <w:r>
        <w:t>(вместе  с 2Правилами противопожарного режима в Российской Федерации»)</w:t>
      </w:r>
    </w:p>
    <w:p w:rsidR="00DA77D4" w:rsidRPr="00795524" w:rsidRDefault="00DA77D4" w:rsidP="00DA77D4"/>
    <w:p w:rsidR="00DA77D4" w:rsidRPr="00795524" w:rsidRDefault="00DA77D4" w:rsidP="00DA77D4">
      <w:pPr>
        <w:tabs>
          <w:tab w:val="left" w:pos="4665"/>
        </w:tabs>
        <w:rPr>
          <w:b/>
          <w:lang w:eastAsia="ru-RU"/>
        </w:rPr>
      </w:pPr>
      <w:r w:rsidRPr="00795524">
        <w:t>5.2. Порядок информирования потенциальных потребителей муниципальной услуги</w:t>
      </w:r>
    </w:p>
    <w:p w:rsidR="00DA77D4" w:rsidRPr="00795524" w:rsidRDefault="00DA77D4" w:rsidP="00DA77D4">
      <w:pPr>
        <w:tabs>
          <w:tab w:val="left" w:pos="4665"/>
        </w:tabs>
        <w:rPr>
          <w:b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A77D4" w:rsidRPr="00795524" w:rsidTr="007C4A05">
        <w:tc>
          <w:tcPr>
            <w:tcW w:w="4928" w:type="dxa"/>
          </w:tcPr>
          <w:p w:rsidR="00DA77D4" w:rsidRPr="00795524" w:rsidRDefault="00DA77D4" w:rsidP="007C4A05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524">
              <w:rPr>
                <w:rFonts w:ascii="Times New Roman" w:hAnsi="Times New Roman"/>
                <w:b/>
              </w:rPr>
              <w:t>Способ информирования</w:t>
            </w:r>
          </w:p>
        </w:tc>
        <w:tc>
          <w:tcPr>
            <w:tcW w:w="4929" w:type="dxa"/>
          </w:tcPr>
          <w:p w:rsidR="00DA77D4" w:rsidRPr="00795524" w:rsidRDefault="00DA77D4" w:rsidP="007C4A05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524">
              <w:rPr>
                <w:rFonts w:ascii="Times New Roman" w:hAnsi="Times New Roman"/>
                <w:b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DA77D4" w:rsidRPr="00795524" w:rsidRDefault="00DA77D4" w:rsidP="007C4A05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524">
              <w:rPr>
                <w:rFonts w:ascii="Times New Roman" w:hAnsi="Times New Roman"/>
                <w:b/>
              </w:rPr>
              <w:t>Частота обновления информации</w:t>
            </w:r>
          </w:p>
        </w:tc>
      </w:tr>
      <w:tr w:rsidR="00DA77D4" w:rsidRPr="00795524" w:rsidTr="007C4A05">
        <w:tc>
          <w:tcPr>
            <w:tcW w:w="4928" w:type="dxa"/>
          </w:tcPr>
          <w:p w:rsidR="00DA77D4" w:rsidRPr="00795524" w:rsidRDefault="00DA77D4" w:rsidP="007C4A05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524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929" w:type="dxa"/>
          </w:tcPr>
          <w:p w:rsidR="00DA77D4" w:rsidRPr="00795524" w:rsidRDefault="00DA77D4" w:rsidP="007C4A05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524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929" w:type="dxa"/>
          </w:tcPr>
          <w:p w:rsidR="00DA77D4" w:rsidRPr="00795524" w:rsidRDefault="00DA77D4" w:rsidP="007C4A05">
            <w:pPr>
              <w:tabs>
                <w:tab w:val="left" w:pos="4665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524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DA77D4" w:rsidRPr="00795524" w:rsidTr="007C4A05">
        <w:tc>
          <w:tcPr>
            <w:tcW w:w="4928" w:type="dxa"/>
          </w:tcPr>
          <w:p w:rsidR="00DA77D4" w:rsidRPr="00795524" w:rsidRDefault="00DA77D4" w:rsidP="007C4A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5524">
              <w:rPr>
                <w:rFonts w:ascii="Times New Roman" w:hAnsi="Times New Roman"/>
              </w:rPr>
              <w:t>Личное обращение к руководителю,</w:t>
            </w:r>
          </w:p>
          <w:p w:rsidR="00DA77D4" w:rsidRPr="00795524" w:rsidRDefault="00DA77D4" w:rsidP="007C4A05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795524">
              <w:rPr>
                <w:rFonts w:ascii="Times New Roman" w:hAnsi="Times New Roman"/>
              </w:rPr>
              <w:t>специалисту</w:t>
            </w:r>
          </w:p>
        </w:tc>
        <w:tc>
          <w:tcPr>
            <w:tcW w:w="4929" w:type="dxa"/>
          </w:tcPr>
          <w:p w:rsidR="00DA77D4" w:rsidRPr="00795524" w:rsidRDefault="00DA77D4" w:rsidP="007C4A05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795524">
              <w:rPr>
                <w:rFonts w:ascii="Times New Roman" w:hAnsi="Times New Roman"/>
              </w:rPr>
              <w:t>Информация о порядке предоставления муниципальной услуги</w:t>
            </w:r>
          </w:p>
        </w:tc>
        <w:tc>
          <w:tcPr>
            <w:tcW w:w="4929" w:type="dxa"/>
          </w:tcPr>
          <w:p w:rsidR="00DA77D4" w:rsidRPr="00795524" w:rsidRDefault="00DA77D4" w:rsidP="007C4A05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795524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DA77D4" w:rsidRPr="00795524" w:rsidTr="007C4A05">
        <w:trPr>
          <w:trHeight w:val="855"/>
        </w:trPr>
        <w:tc>
          <w:tcPr>
            <w:tcW w:w="4928" w:type="dxa"/>
          </w:tcPr>
          <w:p w:rsidR="00DA77D4" w:rsidRDefault="00DA77D4" w:rsidP="007C4A05">
            <w:pPr>
              <w:tabs>
                <w:tab w:val="left" w:pos="4665"/>
              </w:tabs>
              <w:rPr>
                <w:rFonts w:ascii="Times New Roman" w:hAnsi="Times New Roman"/>
              </w:rPr>
            </w:pPr>
            <w:r w:rsidRPr="00795524">
              <w:rPr>
                <w:rFonts w:ascii="Times New Roman" w:hAnsi="Times New Roman"/>
              </w:rPr>
              <w:lastRenderedPageBreak/>
              <w:t xml:space="preserve">Размещение информации на </w:t>
            </w:r>
            <w:proofErr w:type="gramStart"/>
            <w:r w:rsidRPr="00795524">
              <w:rPr>
                <w:rFonts w:ascii="Times New Roman" w:hAnsi="Times New Roman"/>
              </w:rPr>
              <w:t>официальном</w:t>
            </w:r>
            <w:proofErr w:type="gramEnd"/>
            <w:r w:rsidRPr="00795524">
              <w:rPr>
                <w:rFonts w:ascii="Times New Roman" w:hAnsi="Times New Roman"/>
              </w:rPr>
              <w:t xml:space="preserve"> </w:t>
            </w:r>
          </w:p>
          <w:p w:rsidR="00DA77D4" w:rsidRDefault="00DA77D4" w:rsidP="007C4A05">
            <w:pPr>
              <w:tabs>
                <w:tab w:val="left" w:pos="4665"/>
              </w:tabs>
              <w:rPr>
                <w:rFonts w:ascii="Times New Roman" w:hAnsi="Times New Roman"/>
              </w:rPr>
            </w:pPr>
            <w:proofErr w:type="gramStart"/>
            <w:r w:rsidRPr="00795524">
              <w:rPr>
                <w:rFonts w:ascii="Times New Roman" w:hAnsi="Times New Roman"/>
              </w:rPr>
              <w:t>сайте</w:t>
            </w:r>
            <w:proofErr w:type="gramEnd"/>
            <w:r w:rsidRPr="00795524">
              <w:rPr>
                <w:rFonts w:ascii="Times New Roman" w:hAnsi="Times New Roman"/>
              </w:rPr>
              <w:t xml:space="preserve"> сети Интернет</w:t>
            </w:r>
          </w:p>
          <w:p w:rsidR="00DA77D4" w:rsidRPr="00795524" w:rsidRDefault="00DA77D4" w:rsidP="007C4A05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29" w:type="dxa"/>
          </w:tcPr>
          <w:p w:rsidR="00DA77D4" w:rsidRDefault="00DA77D4" w:rsidP="007C4A05">
            <w:pPr>
              <w:tabs>
                <w:tab w:val="left" w:pos="4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 (Устав образовательного учреждения, лицензия на осуществление образовательной деятельности, программа развития образовательного учреждения, другие  локальные нормативные акты).</w:t>
            </w:r>
          </w:p>
          <w:p w:rsidR="00DA77D4" w:rsidRPr="00795524" w:rsidRDefault="00DA77D4" w:rsidP="007C4A05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29" w:type="dxa"/>
          </w:tcPr>
          <w:p w:rsidR="00DA77D4" w:rsidRPr="00795524" w:rsidRDefault="00DA77D4" w:rsidP="007C4A05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795524">
              <w:rPr>
                <w:rFonts w:ascii="Times New Roman" w:hAnsi="Times New Roman"/>
              </w:rPr>
              <w:t xml:space="preserve">По мере </w:t>
            </w:r>
            <w:r>
              <w:rPr>
                <w:rFonts w:ascii="Times New Roman" w:hAnsi="Times New Roman"/>
              </w:rPr>
              <w:t>обновления</w:t>
            </w:r>
          </w:p>
        </w:tc>
      </w:tr>
      <w:tr w:rsidR="00DA77D4" w:rsidRPr="00795524" w:rsidTr="007C4A05">
        <w:trPr>
          <w:trHeight w:val="615"/>
        </w:trPr>
        <w:tc>
          <w:tcPr>
            <w:tcW w:w="4928" w:type="dxa"/>
          </w:tcPr>
          <w:p w:rsidR="00DA77D4" w:rsidRDefault="00DA77D4" w:rsidP="007C4A05">
            <w:pPr>
              <w:tabs>
                <w:tab w:val="left" w:pos="4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официальном сайте для размещения информации о государственных (муниципальных)</w:t>
            </w:r>
            <w:r w:rsidRPr="007840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учреждениях</w:t>
            </w:r>
          </w:p>
          <w:p w:rsidR="00DA77D4" w:rsidRPr="00784051" w:rsidRDefault="00DA77D4" w:rsidP="007C4A05">
            <w:pPr>
              <w:tabs>
                <w:tab w:val="left" w:pos="4665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www.bus.gov.ru)</w:t>
            </w:r>
          </w:p>
          <w:p w:rsidR="00DA77D4" w:rsidRPr="00795524" w:rsidRDefault="00DA77D4" w:rsidP="007C4A05">
            <w:pPr>
              <w:tabs>
                <w:tab w:val="left" w:pos="4665"/>
              </w:tabs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DA77D4" w:rsidRDefault="00DA77D4" w:rsidP="007C4A05">
            <w:pPr>
              <w:tabs>
                <w:tab w:val="left" w:pos="4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84051">
              <w:rPr>
                <w:rFonts w:ascii="Times New Roman" w:hAnsi="Times New Roman"/>
              </w:rPr>
              <w:t>Общие сведения</w:t>
            </w:r>
            <w:r>
              <w:rPr>
                <w:rFonts w:ascii="Times New Roman" w:hAnsi="Times New Roman"/>
              </w:rPr>
              <w:t xml:space="preserve"> </w:t>
            </w:r>
            <w:r w:rsidRPr="00784051">
              <w:rPr>
                <w:rFonts w:ascii="Times New Roman" w:hAnsi="Times New Roman"/>
              </w:rPr>
              <w:t>(полное наименование</w:t>
            </w:r>
            <w:r>
              <w:rPr>
                <w:rFonts w:ascii="Times New Roman" w:hAnsi="Times New Roman"/>
              </w:rPr>
              <w:t xml:space="preserve"> образовательного учреждения, тип и вид учреждения, адрес образовательного учреждения;</w:t>
            </w:r>
          </w:p>
          <w:p w:rsidR="00DA77D4" w:rsidRPr="00784051" w:rsidRDefault="00DA77D4" w:rsidP="007C4A05">
            <w:pPr>
              <w:tabs>
                <w:tab w:val="left" w:pos="4665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Ф.И.О. руководителя образовательного учреждения; контактная информация для связи с образовательным учреждением (телефон, адрес сайта, адрес электронной почты </w:t>
            </w:r>
            <w:proofErr w:type="spellStart"/>
            <w:r>
              <w:rPr>
                <w:rFonts w:ascii="Times New Roman" w:hAnsi="Times New Roman"/>
              </w:rPr>
              <w:t>и.т.д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4929" w:type="dxa"/>
          </w:tcPr>
          <w:p w:rsidR="00DA77D4" w:rsidRPr="00795524" w:rsidRDefault="00DA77D4" w:rsidP="007C4A05">
            <w:pPr>
              <w:tabs>
                <w:tab w:val="left" w:pos="4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новой информации (или изменения данных)</w:t>
            </w:r>
          </w:p>
        </w:tc>
      </w:tr>
      <w:tr w:rsidR="00DA77D4" w:rsidRPr="00795524" w:rsidTr="007C4A05">
        <w:tc>
          <w:tcPr>
            <w:tcW w:w="4928" w:type="dxa"/>
          </w:tcPr>
          <w:p w:rsidR="00DA77D4" w:rsidRPr="00795524" w:rsidRDefault="00DA77D4" w:rsidP="007C4A05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795524">
              <w:rPr>
                <w:rFonts w:ascii="Times New Roman" w:hAnsi="Times New Roman"/>
              </w:rPr>
              <w:t>Размещение информации на информационных стендах</w:t>
            </w:r>
          </w:p>
        </w:tc>
        <w:tc>
          <w:tcPr>
            <w:tcW w:w="4929" w:type="dxa"/>
          </w:tcPr>
          <w:p w:rsidR="00DA77D4" w:rsidRPr="00795524" w:rsidRDefault="00DA77D4" w:rsidP="007C4A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5524">
              <w:rPr>
                <w:rFonts w:ascii="Times New Roman" w:hAnsi="Times New Roman"/>
              </w:rPr>
              <w:t>Информация о видах оказываемых услугах, о месте нахождении, графике работы, контактные телефоны</w:t>
            </w:r>
            <w:r>
              <w:rPr>
                <w:rFonts w:ascii="Times New Roman" w:hAnsi="Times New Roman"/>
              </w:rPr>
              <w:t>, расписание занятий, рабочая информация, благодарности за проведенные мероприятия, результаты конкурсов, информация для родителей и учащихся и многое другое.</w:t>
            </w:r>
          </w:p>
        </w:tc>
        <w:tc>
          <w:tcPr>
            <w:tcW w:w="4929" w:type="dxa"/>
          </w:tcPr>
          <w:p w:rsidR="00DA77D4" w:rsidRPr="00795524" w:rsidRDefault="00DA77D4" w:rsidP="007C4A05">
            <w:pPr>
              <w:tabs>
                <w:tab w:val="left" w:pos="4665"/>
              </w:tabs>
              <w:rPr>
                <w:rFonts w:ascii="Times New Roman" w:eastAsia="Times New Roman" w:hAnsi="Times New Roman"/>
                <w:lang w:eastAsia="ru-RU"/>
              </w:rPr>
            </w:pPr>
            <w:r w:rsidRPr="00795524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DA77D4" w:rsidRPr="00795524" w:rsidTr="007C4A05">
        <w:tc>
          <w:tcPr>
            <w:tcW w:w="4928" w:type="dxa"/>
          </w:tcPr>
          <w:p w:rsidR="00DA77D4" w:rsidRPr="00795524" w:rsidRDefault="00DA77D4" w:rsidP="007C4A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5524">
              <w:rPr>
                <w:rFonts w:ascii="Times New Roman" w:hAnsi="Times New Roman"/>
              </w:rPr>
              <w:t>Афиши</w:t>
            </w:r>
          </w:p>
          <w:p w:rsidR="00DA77D4" w:rsidRPr="00795524" w:rsidRDefault="00DA77D4" w:rsidP="007C4A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 </w:t>
            </w:r>
            <w:proofErr w:type="spellStart"/>
            <w:r>
              <w:rPr>
                <w:rFonts w:ascii="Times New Roman" w:hAnsi="Times New Roman"/>
              </w:rPr>
              <w:t>Куркинская</w:t>
            </w:r>
            <w:proofErr w:type="spellEnd"/>
            <w:r>
              <w:rPr>
                <w:rFonts w:ascii="Times New Roman" w:hAnsi="Times New Roman"/>
              </w:rPr>
              <w:t xml:space="preserve">  ДШИ</w:t>
            </w:r>
          </w:p>
          <w:p w:rsidR="00DA77D4" w:rsidRPr="00795524" w:rsidRDefault="00DA77D4" w:rsidP="007C4A05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29" w:type="dxa"/>
          </w:tcPr>
          <w:p w:rsidR="00DA77D4" w:rsidRPr="00795524" w:rsidRDefault="00DA77D4" w:rsidP="007C4A05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795524">
              <w:rPr>
                <w:rFonts w:ascii="Times New Roman" w:hAnsi="Times New Roman"/>
              </w:rPr>
              <w:t>Информация о предстоящих мероприятиях</w:t>
            </w:r>
          </w:p>
        </w:tc>
        <w:tc>
          <w:tcPr>
            <w:tcW w:w="4929" w:type="dxa"/>
          </w:tcPr>
          <w:p w:rsidR="00DA77D4" w:rsidRPr="00795524" w:rsidRDefault="00DA77D4" w:rsidP="007C4A05">
            <w:pPr>
              <w:tabs>
                <w:tab w:val="left" w:pos="4665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795524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DA77D4" w:rsidRDefault="00DA77D4" w:rsidP="00DA77D4">
      <w:pPr>
        <w:tabs>
          <w:tab w:val="left" w:pos="4665"/>
        </w:tabs>
        <w:rPr>
          <w:b/>
          <w:lang w:eastAsia="ru-RU"/>
        </w:rPr>
      </w:pPr>
    </w:p>
    <w:p w:rsidR="00DA77D4" w:rsidRDefault="00DA77D4" w:rsidP="00DA77D4">
      <w:pPr>
        <w:jc w:val="both"/>
        <w:rPr>
          <w:b/>
          <w:u w:val="single"/>
        </w:rPr>
      </w:pPr>
    </w:p>
    <w:p w:rsidR="00715229" w:rsidRDefault="00715229" w:rsidP="00DA77D4">
      <w:pPr>
        <w:tabs>
          <w:tab w:val="left" w:pos="6360"/>
        </w:tabs>
        <w:jc w:val="center"/>
        <w:rPr>
          <w:b/>
          <w:u w:val="single"/>
        </w:rPr>
      </w:pPr>
    </w:p>
    <w:p w:rsidR="00715229" w:rsidRDefault="00715229" w:rsidP="00DA77D4">
      <w:pPr>
        <w:tabs>
          <w:tab w:val="left" w:pos="6360"/>
        </w:tabs>
        <w:jc w:val="center"/>
        <w:rPr>
          <w:b/>
          <w:u w:val="single"/>
        </w:rPr>
      </w:pPr>
    </w:p>
    <w:p w:rsidR="00715229" w:rsidRDefault="00715229" w:rsidP="00DA77D4">
      <w:pPr>
        <w:tabs>
          <w:tab w:val="left" w:pos="6360"/>
        </w:tabs>
        <w:jc w:val="center"/>
        <w:rPr>
          <w:b/>
          <w:u w:val="single"/>
        </w:rPr>
      </w:pPr>
    </w:p>
    <w:p w:rsidR="00715229" w:rsidRDefault="00715229" w:rsidP="00DA77D4">
      <w:pPr>
        <w:tabs>
          <w:tab w:val="left" w:pos="6360"/>
        </w:tabs>
        <w:jc w:val="center"/>
        <w:rPr>
          <w:b/>
          <w:u w:val="single"/>
        </w:rPr>
      </w:pPr>
    </w:p>
    <w:p w:rsidR="00715229" w:rsidRDefault="00715229" w:rsidP="00DA77D4">
      <w:pPr>
        <w:tabs>
          <w:tab w:val="left" w:pos="6360"/>
        </w:tabs>
        <w:jc w:val="center"/>
        <w:rPr>
          <w:b/>
          <w:u w:val="single"/>
        </w:rPr>
      </w:pPr>
    </w:p>
    <w:p w:rsidR="00715229" w:rsidRDefault="00715229" w:rsidP="00DA77D4">
      <w:pPr>
        <w:tabs>
          <w:tab w:val="left" w:pos="6360"/>
        </w:tabs>
        <w:jc w:val="center"/>
        <w:rPr>
          <w:b/>
          <w:u w:val="single"/>
        </w:rPr>
      </w:pPr>
    </w:p>
    <w:p w:rsidR="00715229" w:rsidRDefault="00715229" w:rsidP="00DA77D4">
      <w:pPr>
        <w:tabs>
          <w:tab w:val="left" w:pos="6360"/>
        </w:tabs>
        <w:jc w:val="center"/>
        <w:rPr>
          <w:b/>
          <w:u w:val="single"/>
        </w:rPr>
      </w:pPr>
    </w:p>
    <w:p w:rsidR="00DA77D4" w:rsidRDefault="00DA77D4" w:rsidP="00DA77D4">
      <w:pPr>
        <w:tabs>
          <w:tab w:val="left" w:pos="6360"/>
        </w:tabs>
        <w:jc w:val="center"/>
        <w:rPr>
          <w:b/>
          <w:u w:val="single"/>
        </w:rPr>
      </w:pPr>
      <w:r w:rsidRPr="00AD0838">
        <w:rPr>
          <w:b/>
          <w:u w:val="single"/>
        </w:rPr>
        <w:lastRenderedPageBreak/>
        <w:t>ЧАСТЬ 3. Прочие сведения о муниципальном задании</w:t>
      </w:r>
    </w:p>
    <w:p w:rsidR="00DA77D4" w:rsidRDefault="00DA77D4" w:rsidP="00DA77D4"/>
    <w:p w:rsidR="00DA77D4" w:rsidRDefault="00DA77D4" w:rsidP="00DA77D4">
      <w:r>
        <w:t>1.Основания до досрочного прекращения использования муниципального задания</w:t>
      </w:r>
    </w:p>
    <w:p w:rsidR="00DA77D4" w:rsidRDefault="00DA77D4" w:rsidP="00DA77D4">
      <w:r>
        <w:t>- отсутствие потребности в оказании муниципальной услуги;</w:t>
      </w:r>
    </w:p>
    <w:p w:rsidR="00DA77D4" w:rsidRDefault="00DA77D4" w:rsidP="00DA77D4">
      <w:r>
        <w:t>- существенное нарушение правил санитарной эпидемиологической службы;</w:t>
      </w:r>
    </w:p>
    <w:p w:rsidR="00DA77D4" w:rsidRDefault="00DA77D4" w:rsidP="00DA77D4">
      <w:r>
        <w:t>- ликвидация или реорганизация учреждения.</w:t>
      </w:r>
    </w:p>
    <w:p w:rsidR="00DA77D4" w:rsidRDefault="00DA77D4" w:rsidP="00DA77D4">
      <w:r>
        <w:t>2.Инная информация, необходимая для исполнения (контроля, за исполнением) муниципального задания.</w:t>
      </w:r>
    </w:p>
    <w:p w:rsidR="00DA77D4" w:rsidRDefault="00DA77D4" w:rsidP="00DA77D4">
      <w:r>
        <w:t>3.Порядок контроля, за исполнением муниципального задания.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A77D4" w:rsidTr="007C4A05">
        <w:tc>
          <w:tcPr>
            <w:tcW w:w="4928" w:type="dxa"/>
          </w:tcPr>
          <w:p w:rsidR="00DA77D4" w:rsidRDefault="00DA77D4" w:rsidP="007C4A05">
            <w:pPr>
              <w:rPr>
                <w:rFonts w:ascii="Times New Roman" w:hAnsi="Times New Roman"/>
              </w:rPr>
            </w:pPr>
          </w:p>
          <w:p w:rsidR="00DA77D4" w:rsidRPr="000E6E76" w:rsidRDefault="00DA77D4" w:rsidP="007C4A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контроля</w:t>
            </w:r>
          </w:p>
          <w:p w:rsidR="00DA77D4" w:rsidRDefault="00DA77D4" w:rsidP="007C4A05">
            <w:pPr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DA77D4" w:rsidRPr="000E6E76" w:rsidRDefault="00DA77D4" w:rsidP="007C4A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Периодичность</w:t>
            </w:r>
          </w:p>
        </w:tc>
        <w:tc>
          <w:tcPr>
            <w:tcW w:w="4929" w:type="dxa"/>
          </w:tcPr>
          <w:p w:rsidR="00DA77D4" w:rsidRPr="000E6E76" w:rsidRDefault="00DA77D4" w:rsidP="007C4A05">
            <w:pPr>
              <w:jc w:val="center"/>
              <w:rPr>
                <w:rFonts w:ascii="Times New Roman" w:hAnsi="Times New Roman"/>
                <w:b/>
              </w:rPr>
            </w:pPr>
            <w:r w:rsidRPr="000E6E76">
              <w:rPr>
                <w:rFonts w:ascii="Times New Roman" w:hAnsi="Times New Roman"/>
                <w:b/>
              </w:rPr>
              <w:t>Администрация</w:t>
            </w:r>
            <w:r>
              <w:rPr>
                <w:rFonts w:ascii="Times New Roman" w:hAnsi="Times New Roman"/>
                <w:b/>
              </w:rPr>
              <w:t xml:space="preserve"> МО Куркинский район и отраслевые (функциональные) органы Администрации МО Куркинский район, осуществляющие </w:t>
            </w:r>
            <w:proofErr w:type="gramStart"/>
            <w:r>
              <w:rPr>
                <w:rFonts w:ascii="Times New Roman" w:hAnsi="Times New Roman"/>
                <w:b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</w:rPr>
              <w:t xml:space="preserve"> оказанием услуги</w:t>
            </w:r>
          </w:p>
        </w:tc>
      </w:tr>
      <w:tr w:rsidR="00DA77D4" w:rsidTr="007C4A05">
        <w:trPr>
          <w:trHeight w:val="480"/>
        </w:trPr>
        <w:tc>
          <w:tcPr>
            <w:tcW w:w="4928" w:type="dxa"/>
          </w:tcPr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</w:t>
            </w:r>
          </w:p>
          <w:p w:rsidR="00DA77D4" w:rsidRDefault="00DA77D4" w:rsidP="007C4A05">
            <w:pPr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929" w:type="dxa"/>
            <w:vMerge w:val="restart"/>
          </w:tcPr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 АДМИНИСТРАЦИИ МО КУРКИНСКИЙ РАЙОН</w:t>
            </w:r>
          </w:p>
        </w:tc>
      </w:tr>
      <w:tr w:rsidR="00DA77D4" w:rsidTr="007C4A05">
        <w:trPr>
          <w:trHeight w:val="630"/>
        </w:trPr>
        <w:tc>
          <w:tcPr>
            <w:tcW w:w="4928" w:type="dxa"/>
          </w:tcPr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</w:p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контрольных плановых услуг об исполнении муниципального задания</w:t>
            </w:r>
          </w:p>
        </w:tc>
        <w:tc>
          <w:tcPr>
            <w:tcW w:w="4929" w:type="dxa"/>
          </w:tcPr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Ежеквартально, ежегодно, в соответствии с утвержденным приказом</w:t>
            </w:r>
          </w:p>
        </w:tc>
        <w:tc>
          <w:tcPr>
            <w:tcW w:w="4929" w:type="dxa"/>
            <w:vMerge/>
          </w:tcPr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</w:p>
        </w:tc>
      </w:tr>
      <w:tr w:rsidR="00DA77D4" w:rsidTr="007C4A05">
        <w:trPr>
          <w:trHeight w:val="675"/>
        </w:trPr>
        <w:tc>
          <w:tcPr>
            <w:tcW w:w="4928" w:type="dxa"/>
          </w:tcPr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Внеплановый контроль</w:t>
            </w:r>
          </w:p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</w:p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жалоб на качество услуг</w:t>
            </w:r>
          </w:p>
        </w:tc>
        <w:tc>
          <w:tcPr>
            <w:tcW w:w="4929" w:type="dxa"/>
            <w:vMerge/>
          </w:tcPr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</w:p>
        </w:tc>
      </w:tr>
      <w:tr w:rsidR="00DA77D4" w:rsidTr="007C4A05">
        <w:trPr>
          <w:trHeight w:val="690"/>
        </w:trPr>
        <w:tc>
          <w:tcPr>
            <w:tcW w:w="4928" w:type="dxa"/>
          </w:tcPr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книги обращений</w:t>
            </w:r>
          </w:p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4929" w:type="dxa"/>
            <w:vMerge/>
          </w:tcPr>
          <w:p w:rsidR="00DA77D4" w:rsidRDefault="00DA77D4" w:rsidP="007C4A0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7D4" w:rsidRPr="00686E54" w:rsidRDefault="00DA77D4" w:rsidP="00DA77D4">
      <w:pPr>
        <w:jc w:val="center"/>
      </w:pPr>
    </w:p>
    <w:p w:rsidR="00DA77D4" w:rsidRDefault="00DA77D4" w:rsidP="00DA77D4">
      <w:pPr>
        <w:jc w:val="center"/>
        <w:rPr>
          <w:b/>
          <w:lang w:eastAsia="ru-RU"/>
        </w:rPr>
      </w:pPr>
    </w:p>
    <w:p w:rsidR="00DA77D4" w:rsidRDefault="00DA77D4" w:rsidP="00DA77D4">
      <w:pPr>
        <w:jc w:val="center"/>
        <w:rPr>
          <w:b/>
          <w:lang w:eastAsia="ru-RU"/>
        </w:rPr>
      </w:pPr>
    </w:p>
    <w:p w:rsidR="00DA77D4" w:rsidRDefault="00DA77D4" w:rsidP="00DA77D4">
      <w:pPr>
        <w:jc w:val="center"/>
        <w:rPr>
          <w:b/>
          <w:lang w:eastAsia="ru-RU"/>
        </w:rPr>
      </w:pPr>
    </w:p>
    <w:p w:rsidR="00DA77D4" w:rsidRPr="00E30584" w:rsidRDefault="00DA77D4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DA77D4" w:rsidRPr="00E30584" w:rsidRDefault="00DA77D4" w:rsidP="00DA77D4">
      <w:pPr>
        <w:jc w:val="center"/>
      </w:pPr>
      <w:r w:rsidRPr="00E30584">
        <w:rPr>
          <w:b/>
          <w:lang w:eastAsia="ru-RU"/>
        </w:rPr>
        <w:lastRenderedPageBreak/>
        <w:t>ОТЧЕТ</w:t>
      </w:r>
      <w:r w:rsidR="004557E5">
        <w:rPr>
          <w:b/>
          <w:lang w:eastAsia="ru-RU"/>
        </w:rPr>
        <w:t xml:space="preserve"> </w:t>
      </w:r>
      <w:r w:rsidRPr="00E30584">
        <w:rPr>
          <w:b/>
        </w:rPr>
        <w:t>О ВЫПОЛНЕНИИ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</w:tblGrid>
      <w:tr w:rsidR="00DA77D4" w:rsidRPr="00E30584" w:rsidTr="007C4A05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7D4" w:rsidRPr="00E30584" w:rsidRDefault="00DA77D4" w:rsidP="007C4A05">
            <w:pPr>
              <w:jc w:val="center"/>
              <w:rPr>
                <w:b/>
                <w:lang w:eastAsia="ru-RU"/>
              </w:rPr>
            </w:pPr>
            <w:r w:rsidRPr="00E30584">
              <w:rPr>
                <w:b/>
                <w:lang w:eastAsia="ru-RU"/>
              </w:rPr>
              <w:t>МУНИЦИПАЛЬНОГО ЗАДАНИЯ</w:t>
            </w:r>
          </w:p>
        </w:tc>
      </w:tr>
    </w:tbl>
    <w:p w:rsidR="00DA77D4" w:rsidRPr="00E30584" w:rsidRDefault="00DA77D4" w:rsidP="00DA77D4">
      <w:pPr>
        <w:jc w:val="center"/>
        <w:rPr>
          <w:lang w:eastAsia="ru-RU"/>
        </w:rPr>
      </w:pPr>
      <w:r w:rsidRPr="00E30584">
        <w:rPr>
          <w:lang w:eastAsia="ru-RU"/>
        </w:rPr>
        <w:t>на 20</w:t>
      </w:r>
      <w:r w:rsidRPr="00E30584">
        <w:rPr>
          <w:u w:val="single"/>
          <w:lang w:eastAsia="ru-RU"/>
        </w:rPr>
        <w:t>23 </w:t>
      </w:r>
      <w:r w:rsidRPr="00E30584">
        <w:rPr>
          <w:lang w:eastAsia="ru-RU"/>
        </w:rPr>
        <w:t xml:space="preserve"> год</w:t>
      </w:r>
    </w:p>
    <w:p w:rsidR="00DA77D4" w:rsidRPr="00E30584" w:rsidRDefault="00DA77D4" w:rsidP="00DA77D4">
      <w:pPr>
        <w:rPr>
          <w:lang w:eastAsia="ru-RU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315"/>
        <w:gridCol w:w="8200"/>
        <w:gridCol w:w="1900"/>
        <w:gridCol w:w="1800"/>
      </w:tblGrid>
      <w:tr w:rsidR="00DA77D4" w:rsidRPr="00E30584" w:rsidTr="007C4A05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7D4" w:rsidRPr="00E30584" w:rsidRDefault="00DA77D4" w:rsidP="007C4A05">
            <w:pPr>
              <w:rPr>
                <w:lang w:eastAsia="ru-RU"/>
              </w:rPr>
            </w:pPr>
            <w:r w:rsidRPr="00E30584">
              <w:rPr>
                <w:lang w:eastAsia="ru-RU"/>
              </w:rPr>
              <w:t>Наименование учреждения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jc w:val="center"/>
              <w:rPr>
                <w:lang w:eastAsia="ru-RU"/>
              </w:rPr>
            </w:pPr>
            <w:r w:rsidRPr="00E30584">
              <w:rPr>
                <w:lang w:eastAsia="ru-RU"/>
              </w:rPr>
              <w:t>Коды</w:t>
            </w:r>
          </w:p>
        </w:tc>
      </w:tr>
      <w:tr w:rsidR="00DA77D4" w:rsidRPr="00E30584" w:rsidTr="007C4A05">
        <w:trPr>
          <w:trHeight w:val="28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7D4" w:rsidRPr="00E30584" w:rsidRDefault="00DA77D4" w:rsidP="007C4A05">
            <w:pPr>
              <w:rPr>
                <w:lang w:eastAsia="ru-RU"/>
              </w:rPr>
            </w:pPr>
            <w:r w:rsidRPr="00E30584">
              <w:rPr>
                <w:lang w:eastAsia="ru-RU"/>
              </w:rPr>
              <w:t>(обособленного подразделения)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A77D4" w:rsidRPr="00E30584" w:rsidRDefault="00DA77D4" w:rsidP="007C4A05">
            <w:pPr>
              <w:rPr>
                <w:rFonts w:eastAsia="Calibri"/>
                <w:b/>
              </w:rPr>
            </w:pPr>
            <w:r w:rsidRPr="00F7006C">
              <w:rPr>
                <w:rFonts w:eastAsia="Calibri"/>
                <w:b/>
              </w:rPr>
              <w:t xml:space="preserve">МУНИЦИПАЛЬНОЕ БЮДЖЕТНОЕ УЧРЕЖДЕНИЕ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E30584">
              <w:rPr>
                <w:lang w:eastAsia="ru-RU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jc w:val="center"/>
              <w:rPr>
                <w:lang w:eastAsia="ru-RU"/>
              </w:rPr>
            </w:pPr>
            <w:r w:rsidRPr="00E30584">
              <w:rPr>
                <w:lang w:eastAsia="ru-RU"/>
              </w:rPr>
              <w:t>0506001</w:t>
            </w:r>
          </w:p>
        </w:tc>
      </w:tr>
      <w:tr w:rsidR="00DA77D4" w:rsidRPr="00E30584" w:rsidTr="007C4A05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A77D4" w:rsidRPr="00E30584" w:rsidRDefault="00DA77D4" w:rsidP="007C4A05">
            <w:pPr>
              <w:rPr>
                <w:b/>
                <w:lang w:eastAsia="ru-RU"/>
              </w:rPr>
            </w:pPr>
            <w:r>
              <w:rPr>
                <w:rFonts w:eastAsia="Calibri"/>
                <w:b/>
              </w:rPr>
              <w:t>ДОПОЛНИТЕЛЬНОГО ОБРАЗОВАНИЯ КУРКИНСКАЯ ДЕТСКАЯ ШКОЛА ИСКУССТВ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ind w:right="102"/>
              <w:rPr>
                <w:lang w:eastAsia="ru-RU"/>
              </w:rPr>
            </w:pPr>
            <w:r w:rsidRPr="00E30584">
              <w:rPr>
                <w:lang w:eastAsia="ru-RU"/>
              </w:rPr>
              <w:t>Дата начала 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jc w:val="center"/>
              <w:rPr>
                <w:lang w:eastAsia="ru-RU"/>
              </w:rPr>
            </w:pPr>
            <w:r w:rsidRPr="00E30584">
              <w:rPr>
                <w:lang w:eastAsia="ru-RU"/>
              </w:rPr>
              <w:t>01.01.2023</w:t>
            </w:r>
          </w:p>
        </w:tc>
      </w:tr>
      <w:tr w:rsidR="00DA77D4" w:rsidRPr="00E30584" w:rsidTr="007C4A05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A77D4" w:rsidRPr="00E30584" w:rsidRDefault="00DA77D4" w:rsidP="007C4A05">
            <w:pPr>
              <w:rPr>
                <w:b/>
                <w:lang w:eastAsia="ru-RU"/>
              </w:rPr>
            </w:pPr>
            <w:r>
              <w:rPr>
                <w:b/>
                <w:u w:val="single"/>
                <w:lang w:eastAsia="ru-RU"/>
              </w:rPr>
              <w:t xml:space="preserve">85.41 </w:t>
            </w:r>
            <w:r w:rsidRPr="00F35211">
              <w:rPr>
                <w:b/>
                <w:u w:val="single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E30584">
              <w:rPr>
                <w:lang w:eastAsia="ru-RU"/>
              </w:rPr>
              <w:t>Дата окончания</w:t>
            </w:r>
          </w:p>
          <w:p w:rsidR="00DA77D4" w:rsidRPr="00E30584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E30584">
              <w:rPr>
                <w:lang w:eastAsia="ru-RU"/>
              </w:rPr>
              <w:t>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jc w:val="center"/>
              <w:rPr>
                <w:lang w:eastAsia="ru-RU"/>
              </w:rPr>
            </w:pPr>
            <w:r w:rsidRPr="00E30584">
              <w:rPr>
                <w:lang w:eastAsia="ru-RU"/>
              </w:rPr>
              <w:t>31.12.2023</w:t>
            </w:r>
          </w:p>
        </w:tc>
      </w:tr>
      <w:tr w:rsidR="00DA77D4" w:rsidRPr="00E30584" w:rsidTr="007C4A05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7D4" w:rsidRPr="00E30584" w:rsidRDefault="00DA77D4" w:rsidP="007C4A05">
            <w:pPr>
              <w:rPr>
                <w:lang w:eastAsia="ru-RU"/>
              </w:rPr>
            </w:pPr>
            <w:r w:rsidRPr="00E30584">
              <w:rPr>
                <w:lang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E30584">
              <w:rPr>
                <w:lang w:eastAsia="ru-RU"/>
              </w:rPr>
              <w:t>по сводному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E30584" w:rsidTr="007C4A05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7D4" w:rsidRPr="00E30584" w:rsidRDefault="00DA77D4" w:rsidP="007C4A05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E30584">
              <w:rPr>
                <w:lang w:eastAsia="ru-RU"/>
              </w:rPr>
              <w:t>реестру</w:t>
            </w: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E30584" w:rsidTr="007C4A05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A77D4" w:rsidRPr="00E30584" w:rsidRDefault="00DA77D4" w:rsidP="007C4A05">
            <w:pPr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E30584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85.41</w:t>
            </w:r>
            <w:r w:rsidRPr="00E30584">
              <w:rPr>
                <w:lang w:eastAsia="ru-RU"/>
              </w:rPr>
              <w:t xml:space="preserve">. </w:t>
            </w:r>
          </w:p>
        </w:tc>
      </w:tr>
      <w:tr w:rsidR="00DA77D4" w:rsidRPr="00E30584" w:rsidTr="007C4A05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A77D4" w:rsidRPr="00E30584" w:rsidRDefault="00DA77D4" w:rsidP="007C4A05">
            <w:pPr>
              <w:rPr>
                <w:b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E30584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E30584" w:rsidTr="007C4A05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7D4" w:rsidRPr="00E30584" w:rsidRDefault="00DA77D4" w:rsidP="007C4A05">
            <w:pPr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7D4" w:rsidRPr="00E30584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E30584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E30584" w:rsidTr="007C4A05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77D4" w:rsidRPr="00E30584" w:rsidRDefault="00DA77D4" w:rsidP="007C4A05">
            <w:pPr>
              <w:rPr>
                <w:lang w:eastAsia="ru-RU"/>
              </w:rPr>
            </w:pPr>
          </w:p>
        </w:tc>
        <w:tc>
          <w:tcPr>
            <w:tcW w:w="9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7D4" w:rsidRPr="00E30584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E30584" w:rsidRDefault="00DA77D4" w:rsidP="007C4A05">
            <w:pPr>
              <w:jc w:val="center"/>
              <w:rPr>
                <w:lang w:eastAsia="ru-RU"/>
              </w:rPr>
            </w:pPr>
          </w:p>
        </w:tc>
      </w:tr>
    </w:tbl>
    <w:p w:rsidR="00DA77D4" w:rsidRDefault="00DA77D4" w:rsidP="00DA77D4">
      <w:pPr>
        <w:rPr>
          <w:b/>
          <w:u w:val="single"/>
        </w:rPr>
      </w:pPr>
      <w:r w:rsidRPr="00E30584">
        <w:t>Периодичность (указывается в соответствии с периодичностью предоставления отчета о выполнении муниципа</w:t>
      </w:r>
      <w:r>
        <w:t xml:space="preserve">льного задания, установленной в муниципальном задании) </w:t>
      </w:r>
      <w:r w:rsidRPr="00C67152">
        <w:rPr>
          <w:b/>
          <w:u w:val="single"/>
        </w:rPr>
        <w:t>Год</w:t>
      </w: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4557E5" w:rsidRDefault="004557E5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4557E5" w:rsidRDefault="004557E5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4557E5" w:rsidRDefault="004557E5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4557E5" w:rsidRDefault="004557E5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4557E5" w:rsidRDefault="004557E5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4557E5" w:rsidRDefault="004557E5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4557E5" w:rsidRDefault="004557E5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4557E5" w:rsidRDefault="004557E5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4557E5" w:rsidRDefault="004557E5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4557E5" w:rsidRDefault="004557E5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4557E5" w:rsidRDefault="004557E5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4557E5" w:rsidRDefault="004557E5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4557E5" w:rsidRDefault="004557E5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</w:p>
    <w:p w:rsidR="00DA77D4" w:rsidRPr="00147182" w:rsidRDefault="00DA77D4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  <w:r w:rsidRPr="00147182">
        <w:rPr>
          <w:b/>
          <w:u w:val="single"/>
          <w:lang w:eastAsia="ru-RU"/>
        </w:rPr>
        <w:lastRenderedPageBreak/>
        <w:t>ЧАСТЬ 1. Сведения о</w:t>
      </w:r>
      <w:r>
        <w:rPr>
          <w:b/>
          <w:u w:val="single"/>
          <w:lang w:eastAsia="ru-RU"/>
        </w:rPr>
        <w:t>б</w:t>
      </w:r>
      <w:r w:rsidR="00715229">
        <w:rPr>
          <w:b/>
          <w:u w:val="single"/>
          <w:lang w:eastAsia="ru-RU"/>
        </w:rPr>
        <w:t xml:space="preserve"> </w:t>
      </w:r>
      <w:r w:rsidRPr="00147182">
        <w:rPr>
          <w:b/>
          <w:u w:val="single"/>
          <w:lang w:eastAsia="ru-RU"/>
        </w:rPr>
        <w:t>оказываемых  муниципальных услугах</w:t>
      </w:r>
    </w:p>
    <w:p w:rsidR="00DA77D4" w:rsidRDefault="00DA77D4" w:rsidP="00DA77D4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ab/>
      </w:r>
    </w:p>
    <w:p w:rsidR="00DA77D4" w:rsidRDefault="00DA77D4" w:rsidP="00715229">
      <w:pPr>
        <w:tabs>
          <w:tab w:val="left" w:pos="12060"/>
        </w:tabs>
        <w:jc w:val="right"/>
        <w:rPr>
          <w:lang w:eastAsia="ru-RU"/>
        </w:rPr>
      </w:pPr>
      <w:r w:rsidRPr="00147182">
        <w:rPr>
          <w:lang w:eastAsia="ru-RU"/>
        </w:rPr>
        <w:t>Код по</w:t>
      </w:r>
      <w:r w:rsidR="00715229" w:rsidRPr="00715229">
        <w:rPr>
          <w:lang w:eastAsia="ru-RU"/>
        </w:rPr>
        <w:t xml:space="preserve"> </w:t>
      </w:r>
      <w:proofErr w:type="gramStart"/>
      <w:r w:rsidR="00715229" w:rsidRPr="00147182">
        <w:rPr>
          <w:lang w:eastAsia="ru-RU"/>
        </w:rPr>
        <w:t>общероссийскому</w:t>
      </w:r>
      <w:proofErr w:type="gramEnd"/>
      <w:r w:rsidRPr="00147182">
        <w:rPr>
          <w:lang w:eastAsia="ru-RU"/>
        </w:rPr>
        <w:t xml:space="preserve">  </w:t>
      </w:r>
    </w:p>
    <w:tbl>
      <w:tblPr>
        <w:tblStyle w:val="afc"/>
        <w:tblpPr w:leftFromText="180" w:rightFromText="180" w:vertAnchor="text" w:horzAnchor="page" w:tblpX="14008" w:tblpY="-75"/>
        <w:tblOverlap w:val="never"/>
        <w:tblW w:w="1029" w:type="dxa"/>
        <w:tblLook w:val="04A0" w:firstRow="1" w:lastRow="0" w:firstColumn="1" w:lastColumn="0" w:noHBand="0" w:noVBand="1"/>
      </w:tblPr>
      <w:tblGrid>
        <w:gridCol w:w="1029"/>
      </w:tblGrid>
      <w:tr w:rsidR="00715229" w:rsidRPr="00147182" w:rsidTr="00715229">
        <w:tc>
          <w:tcPr>
            <w:tcW w:w="1029" w:type="dxa"/>
          </w:tcPr>
          <w:p w:rsidR="00715229" w:rsidRPr="00147182" w:rsidRDefault="00715229" w:rsidP="00715229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A77D4" w:rsidRPr="00147182" w:rsidRDefault="00715229" w:rsidP="00715229">
      <w:pPr>
        <w:tabs>
          <w:tab w:val="left" w:pos="12060"/>
        </w:tabs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</w:t>
      </w:r>
      <w:r w:rsidRPr="00147182">
        <w:rPr>
          <w:lang w:eastAsia="ru-RU"/>
        </w:rPr>
        <w:t>базовому перечню</w:t>
      </w:r>
      <w:r w:rsidR="00DA77D4" w:rsidRPr="00147182">
        <w:rPr>
          <w:lang w:eastAsia="ru-RU"/>
        </w:rPr>
        <w:t xml:space="preserve">                                              </w:t>
      </w:r>
    </w:p>
    <w:p w:rsidR="00DA77D4" w:rsidRPr="00147182" w:rsidRDefault="00DA77D4" w:rsidP="00DA77D4">
      <w:pPr>
        <w:tabs>
          <w:tab w:val="left" w:pos="12705"/>
        </w:tabs>
        <w:rPr>
          <w:lang w:eastAsia="ru-RU"/>
        </w:rPr>
      </w:pPr>
      <w:r w:rsidRPr="00491EBB">
        <w:rPr>
          <w:b/>
          <w:lang w:eastAsia="ru-RU"/>
        </w:rPr>
        <w:t>РАЗДЕЛ</w:t>
      </w:r>
      <w:proofErr w:type="gramStart"/>
      <w:r w:rsidRPr="00491EBB">
        <w:rPr>
          <w:b/>
          <w:lang w:eastAsia="ru-RU"/>
        </w:rPr>
        <w:t xml:space="preserve"> .</w:t>
      </w:r>
      <w:proofErr w:type="gramEnd"/>
      <w:r>
        <w:rPr>
          <w:b/>
          <w:lang w:eastAsia="ru-RU"/>
        </w:rPr>
        <w:t xml:space="preserve"> </w:t>
      </w:r>
    </w:p>
    <w:p w:rsidR="00DA77D4" w:rsidRPr="0088759D" w:rsidRDefault="00DA77D4" w:rsidP="00DA77D4">
      <w:pPr>
        <w:tabs>
          <w:tab w:val="left" w:pos="9330"/>
        </w:tabs>
        <w:rPr>
          <w:lang w:eastAsia="ru-RU"/>
        </w:rPr>
      </w:pPr>
      <w:r w:rsidRPr="0088759D">
        <w:rPr>
          <w:lang w:eastAsia="ru-RU"/>
        </w:rPr>
        <w:tab/>
      </w:r>
    </w:p>
    <w:p w:rsidR="00DA77D4" w:rsidRDefault="00DA77D4" w:rsidP="00DA77D4">
      <w:pPr>
        <w:pStyle w:val="af6"/>
        <w:numPr>
          <w:ilvl w:val="0"/>
          <w:numId w:val="5"/>
        </w:numPr>
        <w:tabs>
          <w:tab w:val="left" w:pos="13125"/>
        </w:tabs>
        <w:suppressAutoHyphens w:val="0"/>
        <w:rPr>
          <w:lang w:eastAsia="ru-RU"/>
        </w:rPr>
      </w:pPr>
      <w:r w:rsidRPr="0088759D">
        <w:rPr>
          <w:lang w:eastAsia="ru-RU"/>
        </w:rPr>
        <w:t xml:space="preserve">Наименование услуги:   </w:t>
      </w:r>
      <w:r>
        <w:rPr>
          <w:lang w:eastAsia="ru-RU"/>
        </w:rPr>
        <w:t>_____________________________</w:t>
      </w:r>
    </w:p>
    <w:p w:rsidR="00DA77D4" w:rsidRPr="007B0ACF" w:rsidRDefault="00DA77D4" w:rsidP="00DA77D4">
      <w:pPr>
        <w:pStyle w:val="af6"/>
        <w:numPr>
          <w:ilvl w:val="0"/>
          <w:numId w:val="5"/>
        </w:numPr>
        <w:tabs>
          <w:tab w:val="left" w:pos="13125"/>
        </w:tabs>
        <w:suppressAutoHyphens w:val="0"/>
        <w:rPr>
          <w:lang w:eastAsia="ru-RU"/>
        </w:rPr>
      </w:pPr>
      <w:r w:rsidRPr="0088759D">
        <w:rPr>
          <w:lang w:eastAsia="ru-RU"/>
        </w:rPr>
        <w:t xml:space="preserve">Категория потребителей муниципальной услуги: </w:t>
      </w:r>
      <w:r>
        <w:rPr>
          <w:b/>
          <w:u w:val="single"/>
          <w:lang w:eastAsia="ru-RU"/>
        </w:rPr>
        <w:t>_________________________</w:t>
      </w:r>
    </w:p>
    <w:p w:rsidR="00DA77D4" w:rsidRDefault="00DA77D4" w:rsidP="00DA77D4">
      <w:pPr>
        <w:numPr>
          <w:ilvl w:val="0"/>
          <w:numId w:val="5"/>
        </w:numPr>
        <w:tabs>
          <w:tab w:val="left" w:pos="13125"/>
        </w:tabs>
        <w:suppressAutoHyphens w:val="0"/>
        <w:contextualSpacing/>
        <w:rPr>
          <w:lang w:eastAsia="ru-RU"/>
        </w:rPr>
      </w:pPr>
      <w:r w:rsidRPr="0088759D">
        <w:rPr>
          <w:lang w:eastAsia="ru-RU"/>
        </w:rPr>
        <w:t>Показатели, характеризующие объем и (или) качество муниципальной услуги:</w:t>
      </w:r>
    </w:p>
    <w:p w:rsidR="00DA77D4" w:rsidRPr="0088759D" w:rsidRDefault="00DA77D4" w:rsidP="00DA77D4">
      <w:pPr>
        <w:tabs>
          <w:tab w:val="left" w:pos="13125"/>
        </w:tabs>
        <w:rPr>
          <w:lang w:eastAsia="ru-RU"/>
        </w:rPr>
      </w:pPr>
      <w:r w:rsidRPr="0088759D">
        <w:rPr>
          <w:lang w:eastAsia="ru-RU"/>
        </w:rPr>
        <w:t>3.1 Показатели, характеризующие качеств</w:t>
      </w:r>
      <w:r>
        <w:rPr>
          <w:lang w:eastAsia="ru-RU"/>
        </w:rPr>
        <w:t>о</w:t>
      </w:r>
      <w:r w:rsidRPr="0088759D">
        <w:rPr>
          <w:lang w:eastAsia="ru-RU"/>
        </w:rPr>
        <w:t xml:space="preserve"> муниципальной услуги                                         </w:t>
      </w:r>
    </w:p>
    <w:tbl>
      <w:tblPr>
        <w:tblW w:w="15896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67"/>
        <w:gridCol w:w="9"/>
        <w:gridCol w:w="124"/>
        <w:gridCol w:w="650"/>
        <w:gridCol w:w="100"/>
        <w:gridCol w:w="100"/>
        <w:gridCol w:w="1218"/>
        <w:gridCol w:w="100"/>
        <w:gridCol w:w="100"/>
        <w:gridCol w:w="792"/>
        <w:gridCol w:w="100"/>
        <w:gridCol w:w="1753"/>
        <w:gridCol w:w="872"/>
        <w:gridCol w:w="700"/>
        <w:gridCol w:w="988"/>
        <w:gridCol w:w="1115"/>
        <w:gridCol w:w="1134"/>
        <w:gridCol w:w="993"/>
        <w:gridCol w:w="1275"/>
      </w:tblGrid>
      <w:tr w:rsidR="00DA77D4" w:rsidRPr="0088759D" w:rsidTr="007C4A05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076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</w:pPr>
            <w:r w:rsidRPr="007B0ACF">
              <w:rPr>
                <w:sz w:val="22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</w:rPr>
              <w:t>Причина отклонения</w:t>
            </w: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307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наимено</w:t>
            </w:r>
            <w:r w:rsidRPr="007B0ACF">
              <w:rPr>
                <w:sz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 xml:space="preserve">единица измерения 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>
              <w:rPr>
                <w:sz w:val="22"/>
              </w:rPr>
              <w:t>утверж</w:t>
            </w:r>
            <w:r w:rsidRPr="007B0ACF">
              <w:rPr>
                <w:sz w:val="22"/>
              </w:rPr>
              <w:t>дено в</w:t>
            </w:r>
            <w:r>
              <w:rPr>
                <w:sz w:val="22"/>
              </w:rPr>
              <w:t xml:space="preserve"> муниципальном задани</w:t>
            </w:r>
            <w:r w:rsidRPr="007B0ACF">
              <w:rPr>
                <w:sz w:val="22"/>
              </w:rPr>
              <w:t>и на год</w:t>
            </w:r>
          </w:p>
        </w:tc>
        <w:tc>
          <w:tcPr>
            <w:tcW w:w="11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>
              <w:rPr>
                <w:sz w:val="22"/>
              </w:rPr>
              <w:t>исполнено на отчетн</w:t>
            </w:r>
            <w:r w:rsidRPr="007B0ACF">
              <w:rPr>
                <w:sz w:val="22"/>
              </w:rPr>
              <w:t>ую дату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Виды работ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наимено</w:t>
            </w:r>
            <w:r w:rsidRPr="007B0ACF">
              <w:rPr>
                <w:sz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Код по ОКЕИ</w:t>
            </w:r>
          </w:p>
        </w:tc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75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88759D" w:rsidTr="007C4A05">
        <w:trPr>
          <w:trHeight w:val="28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</w:tr>
      <w:tr w:rsidR="00DA77D4" w:rsidRPr="0088759D" w:rsidTr="007C4A05">
        <w:trPr>
          <w:trHeight w:val="1954"/>
        </w:trPr>
        <w:tc>
          <w:tcPr>
            <w:tcW w:w="15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DA77D4" w:rsidRPr="0088759D" w:rsidRDefault="00DA77D4" w:rsidP="00DA77D4">
      <w:pPr>
        <w:tabs>
          <w:tab w:val="left" w:pos="6420"/>
        </w:tabs>
        <w:rPr>
          <w:sz w:val="20"/>
          <w:szCs w:val="20"/>
          <w:lang w:eastAsia="ru-RU"/>
        </w:rPr>
      </w:pPr>
    </w:p>
    <w:p w:rsidR="004557E5" w:rsidRDefault="004557E5" w:rsidP="00DA77D4">
      <w:pPr>
        <w:rPr>
          <w:lang w:eastAsia="ru-RU"/>
        </w:rPr>
      </w:pPr>
    </w:p>
    <w:p w:rsidR="004557E5" w:rsidRDefault="004557E5" w:rsidP="00DA77D4">
      <w:pPr>
        <w:rPr>
          <w:lang w:eastAsia="ru-RU"/>
        </w:rPr>
      </w:pPr>
    </w:p>
    <w:p w:rsidR="00DA77D4" w:rsidRPr="007B0ACF" w:rsidRDefault="00DA77D4" w:rsidP="00DA77D4">
      <w:pPr>
        <w:rPr>
          <w:lang w:eastAsia="ru-RU"/>
        </w:rPr>
      </w:pPr>
      <w:r w:rsidRPr="007B0ACF">
        <w:rPr>
          <w:lang w:eastAsia="ru-RU"/>
        </w:rPr>
        <w:lastRenderedPageBreak/>
        <w:t>3.2. Показатели, характеризующие объем муниципальной услуги:</w:t>
      </w:r>
    </w:p>
    <w:tbl>
      <w:tblPr>
        <w:tblW w:w="1617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76"/>
        <w:gridCol w:w="124"/>
        <w:gridCol w:w="509"/>
        <w:gridCol w:w="100"/>
        <w:gridCol w:w="100"/>
        <w:gridCol w:w="1000"/>
        <w:gridCol w:w="100"/>
        <w:gridCol w:w="100"/>
        <w:gridCol w:w="870"/>
        <w:gridCol w:w="1132"/>
        <w:gridCol w:w="708"/>
        <w:gridCol w:w="700"/>
        <w:gridCol w:w="979"/>
        <w:gridCol w:w="992"/>
        <w:gridCol w:w="1298"/>
        <w:gridCol w:w="1276"/>
        <w:gridCol w:w="1417"/>
        <w:gridCol w:w="992"/>
      </w:tblGrid>
      <w:tr w:rsidR="00DA77D4" w:rsidRPr="0088759D" w:rsidTr="007C4A05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2935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9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</w:rPr>
              <w:t>Значение показателя качества муниципальной услуги</w:t>
            </w:r>
          </w:p>
        </w:tc>
        <w:tc>
          <w:tcPr>
            <w:tcW w:w="12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</w:pPr>
            <w:r w:rsidRPr="007B0ACF">
              <w:rPr>
                <w:sz w:val="22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</w:pPr>
            <w:r w:rsidRPr="007B0ACF">
              <w:rPr>
                <w:sz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</w:pPr>
            <w:r>
              <w:rPr>
                <w:sz w:val="22"/>
              </w:rPr>
              <w:t xml:space="preserve">Причина </w:t>
            </w:r>
            <w:r w:rsidRPr="007B0ACF">
              <w:rPr>
                <w:sz w:val="22"/>
              </w:rPr>
              <w:t>отклонения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</w:pPr>
            <w:r w:rsidRPr="007B0ACF">
              <w:rPr>
                <w:sz w:val="22"/>
              </w:rPr>
              <w:t>Среднегодовой размер платы (цена, тариф) в руб.</w:t>
            </w: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2935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217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наимено</w:t>
            </w:r>
            <w:r w:rsidRPr="007B0ACF">
              <w:rPr>
                <w:sz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</w:pPr>
            <w:r w:rsidRPr="007B0ACF">
              <w:rPr>
                <w:sz w:val="22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</w:pPr>
            <w:r w:rsidRPr="007B0ACF">
              <w:rPr>
                <w:sz w:val="22"/>
              </w:rPr>
              <w:t>исполнено на отчетную дату</w:t>
            </w:r>
          </w:p>
        </w:tc>
        <w:tc>
          <w:tcPr>
            <w:tcW w:w="12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76" w:type="dxa"/>
            <w:tcBorders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наимено</w:t>
            </w:r>
            <w:r w:rsidRPr="007B0ACF">
              <w:rPr>
                <w:sz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Код по ОКЕИ</w:t>
            </w:r>
          </w:p>
        </w:tc>
        <w:tc>
          <w:tcPr>
            <w:tcW w:w="9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8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73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132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DA77D4" w:rsidRPr="0088759D" w:rsidTr="007C4A05">
        <w:trPr>
          <w:trHeight w:val="254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DA77D4" w:rsidRPr="0088759D" w:rsidRDefault="00DA77D4" w:rsidP="00DA77D4">
      <w:pPr>
        <w:tabs>
          <w:tab w:val="left" w:pos="6360"/>
        </w:tabs>
        <w:rPr>
          <w:b/>
          <w:sz w:val="20"/>
          <w:szCs w:val="20"/>
          <w:u w:val="single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Pr="00C2569E" w:rsidRDefault="00DA77D4" w:rsidP="00DA77D4">
      <w:pPr>
        <w:tabs>
          <w:tab w:val="left" w:pos="12060"/>
        </w:tabs>
        <w:jc w:val="center"/>
        <w:rPr>
          <w:b/>
          <w:u w:val="single"/>
          <w:lang w:eastAsia="ru-RU"/>
        </w:rPr>
      </w:pPr>
      <w:r w:rsidRPr="00C2569E">
        <w:rPr>
          <w:b/>
          <w:u w:val="single"/>
          <w:lang w:eastAsia="ru-RU"/>
        </w:rPr>
        <w:lastRenderedPageBreak/>
        <w:t>Часть 2. Сведения о выполняемых работах.</w:t>
      </w: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Pr="00147182" w:rsidRDefault="00DA77D4" w:rsidP="00715229">
      <w:pPr>
        <w:tabs>
          <w:tab w:val="left" w:pos="12060"/>
        </w:tabs>
        <w:jc w:val="right"/>
        <w:rPr>
          <w:lang w:eastAsia="ru-RU"/>
        </w:rPr>
      </w:pPr>
      <w:r w:rsidRPr="00147182">
        <w:rPr>
          <w:lang w:eastAsia="ru-RU"/>
        </w:rPr>
        <w:t xml:space="preserve">Код  по </w:t>
      </w:r>
      <w:proofErr w:type="gramStart"/>
      <w:r w:rsidRPr="00147182">
        <w:rPr>
          <w:lang w:eastAsia="ru-RU"/>
        </w:rPr>
        <w:t>общероссийскому</w:t>
      </w:r>
      <w:proofErr w:type="gramEnd"/>
    </w:p>
    <w:tbl>
      <w:tblPr>
        <w:tblStyle w:val="afc"/>
        <w:tblpPr w:leftFromText="180" w:rightFromText="180" w:vertAnchor="text" w:horzAnchor="margin" w:tblpXSpec="right" w:tblpY="-34"/>
        <w:tblOverlap w:val="never"/>
        <w:tblW w:w="1029" w:type="dxa"/>
        <w:tblLook w:val="04A0" w:firstRow="1" w:lastRow="0" w:firstColumn="1" w:lastColumn="0" w:noHBand="0" w:noVBand="1"/>
      </w:tblPr>
      <w:tblGrid>
        <w:gridCol w:w="1029"/>
      </w:tblGrid>
      <w:tr w:rsidR="00DA77D4" w:rsidRPr="00147182" w:rsidTr="007C4A05">
        <w:tc>
          <w:tcPr>
            <w:tcW w:w="1029" w:type="dxa"/>
          </w:tcPr>
          <w:p w:rsidR="00DA77D4" w:rsidRPr="00147182" w:rsidRDefault="00DA77D4" w:rsidP="00715229">
            <w:pPr>
              <w:tabs>
                <w:tab w:val="left" w:pos="13125"/>
              </w:tabs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A77D4" w:rsidRPr="00147182" w:rsidRDefault="00DA77D4" w:rsidP="00715229">
      <w:pPr>
        <w:tabs>
          <w:tab w:val="left" w:pos="12060"/>
        </w:tabs>
        <w:jc w:val="right"/>
        <w:rPr>
          <w:lang w:eastAsia="ru-RU"/>
        </w:rPr>
      </w:pPr>
      <w:r w:rsidRPr="00147182">
        <w:rPr>
          <w:lang w:eastAsia="ru-RU"/>
        </w:rPr>
        <w:t xml:space="preserve">   базовому перечню</w:t>
      </w:r>
    </w:p>
    <w:p w:rsidR="00DA77D4" w:rsidRPr="00147182" w:rsidRDefault="00DA77D4" w:rsidP="00DA77D4">
      <w:pPr>
        <w:tabs>
          <w:tab w:val="left" w:pos="12705"/>
        </w:tabs>
        <w:rPr>
          <w:lang w:eastAsia="ru-RU"/>
        </w:rPr>
      </w:pPr>
      <w:r w:rsidRPr="00491EBB">
        <w:rPr>
          <w:b/>
          <w:lang w:eastAsia="ru-RU"/>
        </w:rPr>
        <w:t>РАЗДЕЛ</w:t>
      </w:r>
      <w:r>
        <w:rPr>
          <w:b/>
          <w:u w:val="single"/>
          <w:lang w:eastAsia="ru-RU"/>
        </w:rPr>
        <w:t>___</w:t>
      </w:r>
      <w:r w:rsidRPr="00147182">
        <w:rPr>
          <w:b/>
          <w:u w:val="single"/>
          <w:lang w:eastAsia="ru-RU"/>
        </w:rPr>
        <w:t>.</w:t>
      </w:r>
    </w:p>
    <w:p w:rsidR="00DA77D4" w:rsidRPr="00147182" w:rsidRDefault="00DA77D4" w:rsidP="00DA77D4">
      <w:pPr>
        <w:tabs>
          <w:tab w:val="left" w:pos="9330"/>
        </w:tabs>
        <w:rPr>
          <w:lang w:eastAsia="ru-RU"/>
        </w:rPr>
      </w:pPr>
      <w:r w:rsidRPr="00147182">
        <w:rPr>
          <w:lang w:eastAsia="ru-RU"/>
        </w:rPr>
        <w:tab/>
      </w:r>
    </w:p>
    <w:p w:rsidR="00DA77D4" w:rsidRDefault="00DA77D4" w:rsidP="00DA77D4">
      <w:pPr>
        <w:tabs>
          <w:tab w:val="left" w:pos="13125"/>
        </w:tabs>
        <w:rPr>
          <w:b/>
          <w:u w:val="single"/>
          <w:lang w:eastAsia="ru-RU"/>
        </w:rPr>
      </w:pPr>
      <w:r w:rsidRPr="00147182">
        <w:rPr>
          <w:lang w:eastAsia="ru-RU"/>
        </w:rPr>
        <w:t xml:space="preserve">1.Наименование </w:t>
      </w:r>
      <w:r>
        <w:rPr>
          <w:lang w:eastAsia="ru-RU"/>
        </w:rPr>
        <w:t>работы</w:t>
      </w:r>
      <w:r w:rsidRPr="00147182">
        <w:rPr>
          <w:lang w:eastAsia="ru-RU"/>
        </w:rPr>
        <w:t xml:space="preserve">:   </w:t>
      </w:r>
      <w:r>
        <w:rPr>
          <w:b/>
          <w:u w:val="single"/>
          <w:lang w:eastAsia="ru-RU"/>
        </w:rPr>
        <w:t>______________________________________</w:t>
      </w:r>
    </w:p>
    <w:p w:rsidR="00DA77D4" w:rsidRDefault="00DA77D4" w:rsidP="00DA77D4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2.Категория потребителей </w:t>
      </w:r>
      <w:r>
        <w:rPr>
          <w:lang w:eastAsia="ru-RU"/>
        </w:rPr>
        <w:t>работы</w:t>
      </w:r>
      <w:r>
        <w:rPr>
          <w:b/>
          <w:u w:val="single"/>
          <w:lang w:eastAsia="ru-RU"/>
        </w:rPr>
        <w:t>_____________________________</w:t>
      </w:r>
    </w:p>
    <w:p w:rsidR="00DA77D4" w:rsidRPr="00147182" w:rsidRDefault="00DA77D4" w:rsidP="00DA77D4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3.Показатели, характеризующие объем и (или) качество муниципальной </w:t>
      </w:r>
      <w:r>
        <w:rPr>
          <w:lang w:eastAsia="ru-RU"/>
        </w:rPr>
        <w:t>работы</w:t>
      </w:r>
      <w:r w:rsidRPr="00147182">
        <w:rPr>
          <w:lang w:eastAsia="ru-RU"/>
        </w:rPr>
        <w:t>:</w:t>
      </w:r>
    </w:p>
    <w:p w:rsidR="00DA77D4" w:rsidRPr="0088759D" w:rsidRDefault="00DA77D4" w:rsidP="00DA77D4">
      <w:pPr>
        <w:tabs>
          <w:tab w:val="left" w:pos="13125"/>
        </w:tabs>
        <w:rPr>
          <w:lang w:eastAsia="ru-RU"/>
        </w:rPr>
      </w:pPr>
      <w:r w:rsidRPr="0088759D">
        <w:rPr>
          <w:lang w:eastAsia="ru-RU"/>
        </w:rPr>
        <w:t>3.1 Показатели, характеризующие качеств</w:t>
      </w:r>
      <w:r>
        <w:rPr>
          <w:lang w:eastAsia="ru-RU"/>
        </w:rPr>
        <w:t>о</w:t>
      </w:r>
      <w:r w:rsidRPr="0088759D">
        <w:rPr>
          <w:lang w:eastAsia="ru-RU"/>
        </w:rPr>
        <w:t xml:space="preserve"> муниципальной услуги                                         </w:t>
      </w:r>
    </w:p>
    <w:tbl>
      <w:tblPr>
        <w:tblW w:w="1617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67"/>
        <w:gridCol w:w="9"/>
        <w:gridCol w:w="124"/>
        <w:gridCol w:w="650"/>
        <w:gridCol w:w="100"/>
        <w:gridCol w:w="100"/>
        <w:gridCol w:w="1218"/>
        <w:gridCol w:w="100"/>
        <w:gridCol w:w="100"/>
        <w:gridCol w:w="792"/>
        <w:gridCol w:w="100"/>
        <w:gridCol w:w="1753"/>
        <w:gridCol w:w="872"/>
        <w:gridCol w:w="700"/>
        <w:gridCol w:w="988"/>
        <w:gridCol w:w="974"/>
        <w:gridCol w:w="1275"/>
        <w:gridCol w:w="1276"/>
        <w:gridCol w:w="1275"/>
      </w:tblGrid>
      <w:tr w:rsidR="00DA77D4" w:rsidRPr="0088759D" w:rsidTr="007C4A05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076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</w:pPr>
            <w:r w:rsidRPr="007B0ACF">
              <w:rPr>
                <w:sz w:val="22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</w:rPr>
              <w:t>Причина отклонения</w:t>
            </w: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307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наимено</w:t>
            </w:r>
            <w:r w:rsidRPr="007B0ACF">
              <w:rPr>
                <w:sz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>
              <w:rPr>
                <w:sz w:val="22"/>
              </w:rPr>
              <w:t>утверж</w:t>
            </w:r>
            <w:r w:rsidRPr="007B0ACF">
              <w:rPr>
                <w:sz w:val="22"/>
              </w:rPr>
              <w:t>дено в</w:t>
            </w:r>
            <w:r>
              <w:rPr>
                <w:sz w:val="22"/>
              </w:rPr>
              <w:t xml:space="preserve"> муниципальном задани</w:t>
            </w:r>
            <w:r w:rsidRPr="007B0ACF">
              <w:rPr>
                <w:sz w:val="22"/>
              </w:rPr>
              <w:t>и на год</w:t>
            </w:r>
          </w:p>
        </w:tc>
        <w:tc>
          <w:tcPr>
            <w:tcW w:w="9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>
              <w:rPr>
                <w:sz w:val="22"/>
              </w:rPr>
              <w:t>исполнено на отчетн</w:t>
            </w:r>
            <w:r w:rsidRPr="007B0ACF">
              <w:rPr>
                <w:sz w:val="22"/>
              </w:rPr>
              <w:t>ую дату</w:t>
            </w: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Виды работ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наимено</w:t>
            </w:r>
            <w:r w:rsidRPr="007B0ACF">
              <w:rPr>
                <w:sz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Код по ОКЕИ</w:t>
            </w:r>
          </w:p>
        </w:tc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75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88759D" w:rsidTr="007C4A05">
        <w:trPr>
          <w:trHeight w:val="28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3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6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14</w:t>
            </w:r>
          </w:p>
        </w:tc>
      </w:tr>
      <w:tr w:rsidR="00DA77D4" w:rsidRPr="0088759D" w:rsidTr="007C4A05">
        <w:trPr>
          <w:trHeight w:val="1954"/>
        </w:trPr>
        <w:tc>
          <w:tcPr>
            <w:tcW w:w="15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both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rPr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rFonts w:eastAsia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rFonts w:eastAsia="Calibri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lang w:eastAsia="ru-RU"/>
              </w:rPr>
            </w:pPr>
          </w:p>
        </w:tc>
      </w:tr>
    </w:tbl>
    <w:p w:rsidR="00DA77D4" w:rsidRDefault="00DA77D4" w:rsidP="00DA77D4">
      <w:pPr>
        <w:tabs>
          <w:tab w:val="left" w:pos="6420"/>
        </w:tabs>
        <w:rPr>
          <w:lang w:eastAsia="ru-RU"/>
        </w:rPr>
      </w:pPr>
    </w:p>
    <w:p w:rsidR="004557E5" w:rsidRPr="007B0ACF" w:rsidRDefault="004557E5" w:rsidP="00DA77D4">
      <w:pPr>
        <w:tabs>
          <w:tab w:val="left" w:pos="6420"/>
        </w:tabs>
        <w:rPr>
          <w:lang w:eastAsia="ru-RU"/>
        </w:rPr>
      </w:pPr>
    </w:p>
    <w:p w:rsidR="00DA77D4" w:rsidRDefault="00DA77D4" w:rsidP="00715229">
      <w:pPr>
        <w:pStyle w:val="af6"/>
        <w:numPr>
          <w:ilvl w:val="1"/>
          <w:numId w:val="5"/>
        </w:numPr>
        <w:rPr>
          <w:lang w:eastAsia="ru-RU"/>
        </w:rPr>
      </w:pPr>
      <w:r w:rsidRPr="007B0ACF">
        <w:rPr>
          <w:lang w:eastAsia="ru-RU"/>
        </w:rPr>
        <w:lastRenderedPageBreak/>
        <w:t>Показатели, характеризующие объем муниципальной услуги:</w:t>
      </w:r>
    </w:p>
    <w:p w:rsidR="00715229" w:rsidRPr="007B0ACF" w:rsidRDefault="00715229" w:rsidP="00715229">
      <w:pPr>
        <w:pStyle w:val="af6"/>
        <w:ind w:left="780"/>
        <w:rPr>
          <w:lang w:eastAsia="ru-RU"/>
        </w:rPr>
      </w:pPr>
    </w:p>
    <w:tbl>
      <w:tblPr>
        <w:tblW w:w="16037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384"/>
        <w:gridCol w:w="818"/>
        <w:gridCol w:w="733"/>
        <w:gridCol w:w="1200"/>
        <w:gridCol w:w="970"/>
        <w:gridCol w:w="1132"/>
        <w:gridCol w:w="708"/>
        <w:gridCol w:w="700"/>
        <w:gridCol w:w="979"/>
        <w:gridCol w:w="1156"/>
        <w:gridCol w:w="1276"/>
        <w:gridCol w:w="1276"/>
        <w:gridCol w:w="1133"/>
        <w:gridCol w:w="992"/>
      </w:tblGrid>
      <w:tr w:rsidR="00DA77D4" w:rsidRPr="0088759D" w:rsidTr="00715229">
        <w:trPr>
          <w:trHeight w:val="240"/>
        </w:trPr>
        <w:tc>
          <w:tcPr>
            <w:tcW w:w="158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4557E5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  <w:r w:rsidRPr="007B0ACF">
              <w:rPr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</w:tbl>
    <w:p w:rsidR="00DA77D4" w:rsidRDefault="00DA77D4" w:rsidP="00DA77D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77D4" w:rsidRDefault="00DA77D4" w:rsidP="00DA77D4">
      <w:pPr>
        <w:autoSpaceDE w:val="0"/>
        <w:autoSpaceDN w:val="0"/>
        <w:adjustRightInd w:val="0"/>
        <w:jc w:val="center"/>
      </w:pPr>
      <w:r>
        <w:t>Руководитель (уполномоченное лицо) __________________   _____________________    __________________________</w:t>
      </w:r>
    </w:p>
    <w:p w:rsidR="00DA77D4" w:rsidRDefault="00DA77D4" w:rsidP="00DA77D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(должность)                 (подпись)                           (расшифровка подписи)</w:t>
      </w:r>
    </w:p>
    <w:p w:rsidR="00DA77D4" w:rsidRDefault="00DA77D4" w:rsidP="00DA77D4">
      <w:pPr>
        <w:autoSpaceDE w:val="0"/>
        <w:autoSpaceDN w:val="0"/>
        <w:adjustRightInd w:val="0"/>
        <w:jc w:val="center"/>
      </w:pPr>
    </w:p>
    <w:p w:rsidR="00DA77D4" w:rsidRPr="0088759D" w:rsidRDefault="00DA77D4" w:rsidP="00DA77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 xml:space="preserve"> _____________ 20___ г.</w:t>
      </w: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DA77D4" w:rsidRPr="00690ADB" w:rsidRDefault="00DA77D4" w:rsidP="00DA77D4">
      <w:pPr>
        <w:tabs>
          <w:tab w:val="left" w:pos="9390"/>
        </w:tabs>
        <w:jc w:val="center"/>
        <w:rPr>
          <w:b/>
          <w:sz w:val="28"/>
          <w:szCs w:val="28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715229" w:rsidRDefault="00715229" w:rsidP="00DA77D4">
      <w:pPr>
        <w:jc w:val="center"/>
        <w:rPr>
          <w:b/>
          <w:lang w:eastAsia="ru-RU"/>
        </w:rPr>
      </w:pPr>
    </w:p>
    <w:p w:rsidR="00DA77D4" w:rsidRPr="00A77D72" w:rsidRDefault="00DA77D4" w:rsidP="00DA77D4">
      <w:pPr>
        <w:jc w:val="center"/>
      </w:pPr>
      <w:r w:rsidRPr="00A77D72">
        <w:rPr>
          <w:b/>
          <w:lang w:eastAsia="ru-RU"/>
        </w:rPr>
        <w:lastRenderedPageBreak/>
        <w:t>ОТЧЕТ</w:t>
      </w:r>
      <w:r w:rsidR="00715229">
        <w:rPr>
          <w:b/>
          <w:lang w:eastAsia="ru-RU"/>
        </w:rPr>
        <w:t xml:space="preserve"> </w:t>
      </w:r>
      <w:r w:rsidRPr="00A77D72">
        <w:rPr>
          <w:b/>
        </w:rPr>
        <w:t>О ВЫПОЛНЕНИИ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</w:tblGrid>
      <w:tr w:rsidR="00DA77D4" w:rsidRPr="00147182" w:rsidTr="007C4A05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7D4" w:rsidRPr="00147182" w:rsidRDefault="00DA77D4" w:rsidP="007C4A05">
            <w:pPr>
              <w:jc w:val="center"/>
              <w:rPr>
                <w:b/>
                <w:lang w:eastAsia="ru-RU"/>
              </w:rPr>
            </w:pPr>
            <w:r w:rsidRPr="00147182">
              <w:rPr>
                <w:b/>
                <w:lang w:eastAsia="ru-RU"/>
              </w:rPr>
              <w:t>МУНИЦИПАЛЬНО</w:t>
            </w:r>
            <w:r>
              <w:rPr>
                <w:b/>
                <w:lang w:eastAsia="ru-RU"/>
              </w:rPr>
              <w:t>ГО</w:t>
            </w:r>
            <w:r w:rsidRPr="00147182">
              <w:rPr>
                <w:b/>
                <w:lang w:eastAsia="ru-RU"/>
              </w:rPr>
              <w:t xml:space="preserve"> ЗАДАНИ</w:t>
            </w:r>
            <w:r>
              <w:rPr>
                <w:b/>
                <w:lang w:eastAsia="ru-RU"/>
              </w:rPr>
              <w:t>Я</w:t>
            </w:r>
          </w:p>
        </w:tc>
      </w:tr>
    </w:tbl>
    <w:p w:rsidR="00DA77D4" w:rsidRPr="00147182" w:rsidRDefault="00DA77D4" w:rsidP="00DA77D4">
      <w:pPr>
        <w:jc w:val="center"/>
        <w:rPr>
          <w:lang w:eastAsia="ru-RU"/>
        </w:rPr>
      </w:pPr>
      <w:r w:rsidRPr="00147182">
        <w:rPr>
          <w:lang w:eastAsia="ru-RU"/>
        </w:rPr>
        <w:t>на 20</w:t>
      </w:r>
      <w:r>
        <w:rPr>
          <w:u w:val="single"/>
          <w:lang w:eastAsia="ru-RU"/>
        </w:rPr>
        <w:t>23</w:t>
      </w:r>
      <w:r w:rsidRPr="00147182">
        <w:rPr>
          <w:u w:val="single"/>
          <w:lang w:eastAsia="ru-RU"/>
        </w:rPr>
        <w:t> </w:t>
      </w:r>
      <w:r w:rsidRPr="00147182">
        <w:rPr>
          <w:lang w:eastAsia="ru-RU"/>
        </w:rPr>
        <w:t xml:space="preserve"> год</w:t>
      </w:r>
    </w:p>
    <w:p w:rsidR="00DA77D4" w:rsidRPr="00147182" w:rsidRDefault="00DA77D4" w:rsidP="00DA77D4">
      <w:pPr>
        <w:rPr>
          <w:lang w:eastAsia="ru-RU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315"/>
        <w:gridCol w:w="8200"/>
        <w:gridCol w:w="1900"/>
        <w:gridCol w:w="1800"/>
      </w:tblGrid>
      <w:tr w:rsidR="00DA77D4" w:rsidRPr="00147182" w:rsidTr="007C4A05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7D4" w:rsidRPr="00147182" w:rsidRDefault="00DA77D4" w:rsidP="007C4A05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Наименование учреждения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Коды</w:t>
            </w:r>
          </w:p>
        </w:tc>
      </w:tr>
      <w:tr w:rsidR="00DA77D4" w:rsidRPr="00147182" w:rsidTr="007C4A05">
        <w:trPr>
          <w:trHeight w:val="28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7D4" w:rsidRPr="00147182" w:rsidRDefault="00DA77D4" w:rsidP="007C4A05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(обособленного подразделения)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A77D4" w:rsidRPr="00147182" w:rsidRDefault="00DA77D4" w:rsidP="007C4A05">
            <w:pPr>
              <w:rPr>
                <w:rFonts w:eastAsia="Calibri"/>
                <w:b/>
              </w:rPr>
            </w:pPr>
            <w:r w:rsidRPr="00147182">
              <w:rPr>
                <w:rFonts w:eastAsia="Calibri"/>
                <w:b/>
              </w:rPr>
              <w:t xml:space="preserve">МУНИЦИПАЛЬНОЕ </w:t>
            </w:r>
            <w:r>
              <w:rPr>
                <w:rFonts w:eastAsia="Calibri"/>
                <w:b/>
              </w:rPr>
              <w:t>БЮДЖЕТНОЕ УЧРЕЖДЕНИЕ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jc w:val="center"/>
              <w:rPr>
                <w:lang w:eastAsia="ru-RU"/>
              </w:rPr>
            </w:pPr>
            <w:r w:rsidRPr="00147182">
              <w:rPr>
                <w:lang w:eastAsia="ru-RU"/>
              </w:rPr>
              <w:t>0506001</w:t>
            </w:r>
          </w:p>
        </w:tc>
      </w:tr>
      <w:tr w:rsidR="00DA77D4" w:rsidRPr="00147182" w:rsidTr="007C4A05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A77D4" w:rsidRPr="00147182" w:rsidRDefault="00DA77D4" w:rsidP="007C4A0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ДОПОЛНИТЕЛЬНОГО ОБРАЗОВАНИЯ КУРКИНСКАЯ ДЕТСКАЯ ШКОЛА ИСКУССТВ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ind w:right="102"/>
              <w:rPr>
                <w:lang w:eastAsia="ru-RU"/>
              </w:rPr>
            </w:pPr>
            <w:r w:rsidRPr="00147182">
              <w:rPr>
                <w:lang w:eastAsia="ru-RU"/>
              </w:rPr>
              <w:t>Дата начала 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01.04.2023</w:t>
            </w:r>
          </w:p>
        </w:tc>
      </w:tr>
      <w:tr w:rsidR="00DA77D4" w:rsidRPr="00147182" w:rsidTr="007C4A05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A77D4" w:rsidRPr="00147182" w:rsidRDefault="00DA77D4" w:rsidP="007C4A05">
            <w:pPr>
              <w:rPr>
                <w:b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Дата окончания</w:t>
            </w:r>
          </w:p>
          <w:p w:rsidR="00DA77D4" w:rsidRPr="00147182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действия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31.12.2023</w:t>
            </w:r>
          </w:p>
        </w:tc>
      </w:tr>
      <w:tr w:rsidR="00DA77D4" w:rsidRPr="00147182" w:rsidTr="007C4A05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7D4" w:rsidRPr="00147182" w:rsidRDefault="00DA77D4" w:rsidP="007C4A05">
            <w:pPr>
              <w:rPr>
                <w:lang w:eastAsia="ru-RU"/>
              </w:rPr>
            </w:pPr>
            <w:r w:rsidRPr="00147182">
              <w:rPr>
                <w:lang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сводному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147182" w:rsidTr="007C4A05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7D4" w:rsidRPr="00147182" w:rsidRDefault="00DA77D4" w:rsidP="007C4A05">
            <w:pPr>
              <w:shd w:val="clear" w:color="auto" w:fill="FFFFFF"/>
              <w:rPr>
                <w:rFonts w:eastAsia="Calibri"/>
              </w:rPr>
            </w:pPr>
            <w:r>
              <w:rPr>
                <w:b/>
                <w:u w:val="single"/>
                <w:lang w:eastAsia="ru-RU"/>
              </w:rPr>
              <w:t xml:space="preserve">85.41 </w:t>
            </w:r>
            <w:r w:rsidRPr="00F35211">
              <w:rPr>
                <w:b/>
                <w:u w:val="single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реестру</w:t>
            </w: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147182" w:rsidTr="007C4A05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A77D4" w:rsidRPr="00147182" w:rsidRDefault="00DA77D4" w:rsidP="007C4A05">
            <w:pPr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85.41</w:t>
            </w:r>
            <w:r w:rsidRPr="00653FAC">
              <w:rPr>
                <w:lang w:eastAsia="ru-RU"/>
              </w:rPr>
              <w:t xml:space="preserve">. </w:t>
            </w:r>
          </w:p>
        </w:tc>
      </w:tr>
      <w:tr w:rsidR="00DA77D4" w:rsidRPr="00147182" w:rsidTr="007C4A05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A77D4" w:rsidRPr="00147182" w:rsidRDefault="00DA77D4" w:rsidP="007C4A05">
            <w:pPr>
              <w:rPr>
                <w:b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147182" w:rsidTr="007C4A05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7D4" w:rsidRPr="00147182" w:rsidRDefault="00DA77D4" w:rsidP="007C4A05">
            <w:pPr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7D4" w:rsidRPr="00147182" w:rsidRDefault="00DA77D4" w:rsidP="007C4A05">
            <w:pPr>
              <w:ind w:right="102"/>
              <w:jc w:val="right"/>
              <w:rPr>
                <w:lang w:eastAsia="ru-RU"/>
              </w:rPr>
            </w:pPr>
            <w:r w:rsidRPr="00147182">
              <w:rPr>
                <w:lang w:eastAsia="ru-RU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jc w:val="center"/>
              <w:rPr>
                <w:lang w:eastAsia="ru-RU"/>
              </w:rPr>
            </w:pPr>
          </w:p>
        </w:tc>
      </w:tr>
      <w:tr w:rsidR="00DA77D4" w:rsidRPr="00147182" w:rsidTr="007C4A05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77D4" w:rsidRPr="00147182" w:rsidRDefault="00DA77D4" w:rsidP="007C4A05">
            <w:pPr>
              <w:rPr>
                <w:lang w:eastAsia="ru-RU"/>
              </w:rPr>
            </w:pPr>
          </w:p>
        </w:tc>
        <w:tc>
          <w:tcPr>
            <w:tcW w:w="9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7D4" w:rsidRPr="00147182" w:rsidRDefault="00DA77D4" w:rsidP="007C4A05">
            <w:pPr>
              <w:jc w:val="center"/>
              <w:rPr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ind w:right="102"/>
              <w:jc w:val="right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7D4" w:rsidRPr="00147182" w:rsidRDefault="00DA77D4" w:rsidP="007C4A05">
            <w:pPr>
              <w:jc w:val="center"/>
              <w:rPr>
                <w:lang w:eastAsia="ru-RU"/>
              </w:rPr>
            </w:pPr>
          </w:p>
        </w:tc>
      </w:tr>
    </w:tbl>
    <w:p w:rsidR="00DA77D4" w:rsidRDefault="00DA77D4" w:rsidP="00DA77D4">
      <w:pPr>
        <w:rPr>
          <w:b/>
          <w:u w:val="single"/>
        </w:rPr>
      </w:pPr>
      <w:r>
        <w:t xml:space="preserve">Периодичность (указывается в соответствии с периодичностью предоставления отчета о выполнении муниципального задания, установленной в муниципальном задании) </w:t>
      </w:r>
      <w:r w:rsidRPr="00C67152">
        <w:rPr>
          <w:b/>
          <w:u w:val="single"/>
        </w:rPr>
        <w:t>Год</w:t>
      </w: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715229" w:rsidRDefault="00715229" w:rsidP="00DA77D4">
      <w:pPr>
        <w:rPr>
          <w:b/>
          <w:u w:val="single"/>
        </w:rPr>
      </w:pPr>
    </w:p>
    <w:p w:rsidR="00715229" w:rsidRDefault="00715229" w:rsidP="00DA77D4">
      <w:pPr>
        <w:rPr>
          <w:b/>
          <w:u w:val="single"/>
        </w:rPr>
      </w:pPr>
    </w:p>
    <w:p w:rsidR="00715229" w:rsidRDefault="00715229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DA77D4" w:rsidRDefault="00DA77D4" w:rsidP="00DA77D4">
      <w:pPr>
        <w:rPr>
          <w:b/>
          <w:u w:val="single"/>
        </w:rPr>
      </w:pPr>
    </w:p>
    <w:p w:rsidR="00DA77D4" w:rsidRPr="00147182" w:rsidRDefault="00DA77D4" w:rsidP="00DA77D4">
      <w:pPr>
        <w:rPr>
          <w:lang w:eastAsia="ru-RU"/>
        </w:rPr>
      </w:pPr>
    </w:p>
    <w:p w:rsidR="00DA77D4" w:rsidRPr="00147182" w:rsidRDefault="00DA77D4" w:rsidP="00DA77D4">
      <w:pPr>
        <w:tabs>
          <w:tab w:val="left" w:pos="4665"/>
        </w:tabs>
        <w:jc w:val="center"/>
        <w:rPr>
          <w:b/>
          <w:u w:val="single"/>
          <w:lang w:eastAsia="ru-RU"/>
        </w:rPr>
      </w:pPr>
      <w:r w:rsidRPr="00147182">
        <w:rPr>
          <w:b/>
          <w:u w:val="single"/>
          <w:lang w:eastAsia="ru-RU"/>
        </w:rPr>
        <w:lastRenderedPageBreak/>
        <w:t>ЧАСТЬ 1. Сведения о</w:t>
      </w:r>
      <w:r>
        <w:rPr>
          <w:b/>
          <w:u w:val="single"/>
          <w:lang w:eastAsia="ru-RU"/>
        </w:rPr>
        <w:t>б</w:t>
      </w:r>
      <w:r w:rsidR="004557E5">
        <w:rPr>
          <w:b/>
          <w:u w:val="single"/>
          <w:lang w:eastAsia="ru-RU"/>
        </w:rPr>
        <w:t xml:space="preserve"> </w:t>
      </w:r>
      <w:r w:rsidRPr="00147182">
        <w:rPr>
          <w:b/>
          <w:u w:val="single"/>
          <w:lang w:eastAsia="ru-RU"/>
        </w:rPr>
        <w:t>оказываемых  муниципальных услугах</w:t>
      </w:r>
    </w:p>
    <w:p w:rsidR="00DA77D4" w:rsidRDefault="00DA77D4" w:rsidP="00DA77D4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ab/>
      </w:r>
    </w:p>
    <w:p w:rsidR="00DA77D4" w:rsidRDefault="004557E5" w:rsidP="00DA77D4">
      <w:pPr>
        <w:tabs>
          <w:tab w:val="left" w:pos="1206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DA77D4" w:rsidRPr="00147182">
        <w:rPr>
          <w:lang w:eastAsia="ru-RU"/>
        </w:rPr>
        <w:t xml:space="preserve">Код по </w:t>
      </w:r>
      <w:proofErr w:type="spellStart"/>
      <w:r w:rsidRPr="00147182">
        <w:rPr>
          <w:lang w:eastAsia="ru-RU"/>
        </w:rPr>
        <w:t>бщероссийскому</w:t>
      </w:r>
      <w:proofErr w:type="spellEnd"/>
    </w:p>
    <w:tbl>
      <w:tblPr>
        <w:tblStyle w:val="afc"/>
        <w:tblpPr w:leftFromText="180" w:rightFromText="180" w:vertAnchor="text" w:horzAnchor="page" w:tblpX="14008" w:tblpY="-18"/>
        <w:tblOverlap w:val="never"/>
        <w:tblW w:w="1029" w:type="dxa"/>
        <w:tblLook w:val="04A0" w:firstRow="1" w:lastRow="0" w:firstColumn="1" w:lastColumn="0" w:noHBand="0" w:noVBand="1"/>
      </w:tblPr>
      <w:tblGrid>
        <w:gridCol w:w="1029"/>
      </w:tblGrid>
      <w:tr w:rsidR="004557E5" w:rsidRPr="00147182" w:rsidTr="004557E5">
        <w:tc>
          <w:tcPr>
            <w:tcW w:w="1029" w:type="dxa"/>
          </w:tcPr>
          <w:p w:rsidR="004557E5" w:rsidRPr="00147182" w:rsidRDefault="004557E5" w:rsidP="004557E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A77D4" w:rsidRPr="00147182" w:rsidRDefault="00DA77D4" w:rsidP="00DA77D4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 xml:space="preserve">                                                </w:t>
      </w:r>
      <w:r w:rsidR="004557E5">
        <w:rPr>
          <w:lang w:eastAsia="ru-RU"/>
        </w:rPr>
        <w:t xml:space="preserve">                                                                                                                                 </w:t>
      </w:r>
      <w:r w:rsidR="004557E5" w:rsidRPr="00147182">
        <w:rPr>
          <w:lang w:eastAsia="ru-RU"/>
        </w:rPr>
        <w:t>базовому перечню</w:t>
      </w:r>
    </w:p>
    <w:p w:rsidR="00DA77D4" w:rsidRPr="00147182" w:rsidRDefault="00DA77D4" w:rsidP="00DA77D4">
      <w:pPr>
        <w:tabs>
          <w:tab w:val="left" w:pos="12705"/>
        </w:tabs>
        <w:rPr>
          <w:lang w:eastAsia="ru-RU"/>
        </w:rPr>
      </w:pPr>
      <w:r w:rsidRPr="00491EBB">
        <w:rPr>
          <w:b/>
          <w:lang w:eastAsia="ru-RU"/>
        </w:rPr>
        <w:t>РАЗДЕЛ _.</w:t>
      </w:r>
    </w:p>
    <w:p w:rsidR="00DA77D4" w:rsidRPr="0088759D" w:rsidRDefault="00DA77D4" w:rsidP="00DA77D4">
      <w:pPr>
        <w:tabs>
          <w:tab w:val="left" w:pos="9330"/>
        </w:tabs>
        <w:rPr>
          <w:lang w:eastAsia="ru-RU"/>
        </w:rPr>
      </w:pPr>
      <w:r w:rsidRPr="0088759D">
        <w:rPr>
          <w:lang w:eastAsia="ru-RU"/>
        </w:rPr>
        <w:tab/>
      </w:r>
    </w:p>
    <w:p w:rsidR="00DA77D4" w:rsidRDefault="00DA77D4" w:rsidP="00DA77D4">
      <w:pPr>
        <w:pStyle w:val="af6"/>
        <w:numPr>
          <w:ilvl w:val="0"/>
          <w:numId w:val="6"/>
        </w:numPr>
        <w:tabs>
          <w:tab w:val="left" w:pos="13125"/>
        </w:tabs>
        <w:suppressAutoHyphens w:val="0"/>
        <w:rPr>
          <w:lang w:eastAsia="ru-RU"/>
        </w:rPr>
      </w:pPr>
      <w:r w:rsidRPr="0088759D">
        <w:rPr>
          <w:lang w:eastAsia="ru-RU"/>
        </w:rPr>
        <w:t xml:space="preserve">Наименование услуги:   </w:t>
      </w:r>
      <w:r>
        <w:rPr>
          <w:lang w:eastAsia="ru-RU"/>
        </w:rPr>
        <w:t>_____________________________</w:t>
      </w:r>
    </w:p>
    <w:p w:rsidR="00DA77D4" w:rsidRPr="007B0ACF" w:rsidRDefault="00DA77D4" w:rsidP="00DA77D4">
      <w:pPr>
        <w:pStyle w:val="af6"/>
        <w:numPr>
          <w:ilvl w:val="0"/>
          <w:numId w:val="6"/>
        </w:numPr>
        <w:tabs>
          <w:tab w:val="left" w:pos="13125"/>
        </w:tabs>
        <w:suppressAutoHyphens w:val="0"/>
        <w:rPr>
          <w:lang w:eastAsia="ru-RU"/>
        </w:rPr>
      </w:pPr>
      <w:r w:rsidRPr="0088759D">
        <w:rPr>
          <w:lang w:eastAsia="ru-RU"/>
        </w:rPr>
        <w:t xml:space="preserve">Категория потребителей муниципальной услуги: </w:t>
      </w:r>
      <w:r>
        <w:rPr>
          <w:b/>
          <w:u w:val="single"/>
          <w:lang w:eastAsia="ru-RU"/>
        </w:rPr>
        <w:t>_________________________</w:t>
      </w:r>
    </w:p>
    <w:p w:rsidR="00DA77D4" w:rsidRPr="0088759D" w:rsidRDefault="00DA77D4" w:rsidP="00DA77D4">
      <w:pPr>
        <w:pStyle w:val="af6"/>
        <w:tabs>
          <w:tab w:val="left" w:pos="13125"/>
        </w:tabs>
        <w:suppressAutoHyphens w:val="0"/>
        <w:rPr>
          <w:lang w:eastAsia="ru-RU"/>
        </w:rPr>
      </w:pPr>
    </w:p>
    <w:p w:rsidR="00DA77D4" w:rsidRPr="0088759D" w:rsidRDefault="00DA77D4" w:rsidP="00DA77D4">
      <w:pPr>
        <w:numPr>
          <w:ilvl w:val="0"/>
          <w:numId w:val="6"/>
        </w:numPr>
        <w:tabs>
          <w:tab w:val="left" w:pos="13125"/>
        </w:tabs>
        <w:suppressAutoHyphens w:val="0"/>
        <w:contextualSpacing/>
        <w:rPr>
          <w:lang w:eastAsia="ru-RU"/>
        </w:rPr>
      </w:pPr>
      <w:r w:rsidRPr="0088759D">
        <w:rPr>
          <w:lang w:eastAsia="ru-RU"/>
        </w:rPr>
        <w:t>Показатели, характеризующие объем и (или) качество муниципальной услуги:</w:t>
      </w:r>
    </w:p>
    <w:p w:rsidR="00DA77D4" w:rsidRPr="0088759D" w:rsidRDefault="00DA77D4" w:rsidP="00DA77D4">
      <w:pPr>
        <w:tabs>
          <w:tab w:val="left" w:pos="13125"/>
        </w:tabs>
        <w:rPr>
          <w:lang w:eastAsia="ru-RU"/>
        </w:rPr>
      </w:pPr>
      <w:r w:rsidRPr="0088759D">
        <w:rPr>
          <w:lang w:eastAsia="ru-RU"/>
        </w:rPr>
        <w:t>3.1 Показатели, характеризующие качеств</w:t>
      </w:r>
      <w:r>
        <w:rPr>
          <w:lang w:eastAsia="ru-RU"/>
        </w:rPr>
        <w:t>о</w:t>
      </w:r>
      <w:r w:rsidRPr="0088759D">
        <w:rPr>
          <w:lang w:eastAsia="ru-RU"/>
        </w:rPr>
        <w:t xml:space="preserve"> муниципальной услуги                                         </w:t>
      </w:r>
    </w:p>
    <w:tbl>
      <w:tblPr>
        <w:tblW w:w="15896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67"/>
        <w:gridCol w:w="9"/>
        <w:gridCol w:w="124"/>
        <w:gridCol w:w="650"/>
        <w:gridCol w:w="100"/>
        <w:gridCol w:w="100"/>
        <w:gridCol w:w="1218"/>
        <w:gridCol w:w="100"/>
        <w:gridCol w:w="100"/>
        <w:gridCol w:w="792"/>
        <w:gridCol w:w="100"/>
        <w:gridCol w:w="1753"/>
        <w:gridCol w:w="872"/>
        <w:gridCol w:w="700"/>
        <w:gridCol w:w="988"/>
        <w:gridCol w:w="1115"/>
        <w:gridCol w:w="1134"/>
        <w:gridCol w:w="993"/>
        <w:gridCol w:w="1275"/>
      </w:tblGrid>
      <w:tr w:rsidR="00DA77D4" w:rsidRPr="0088759D" w:rsidTr="007C4A05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076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</w:rPr>
              <w:t>Причина отклонения</w:t>
            </w: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7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 xml:space="preserve">единица измерения 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утверж</w:t>
            </w:r>
            <w:r w:rsidRPr="007B0ACF">
              <w:rPr>
                <w:sz w:val="22"/>
                <w:szCs w:val="22"/>
              </w:rPr>
              <w:t>дено в</w:t>
            </w:r>
            <w:r>
              <w:rPr>
                <w:sz w:val="22"/>
                <w:szCs w:val="22"/>
              </w:rPr>
              <w:t xml:space="preserve"> муниципальном задани</w:t>
            </w:r>
            <w:r w:rsidRPr="007B0ACF">
              <w:rPr>
                <w:sz w:val="22"/>
                <w:szCs w:val="22"/>
              </w:rPr>
              <w:t>и на год</w:t>
            </w:r>
          </w:p>
        </w:tc>
        <w:tc>
          <w:tcPr>
            <w:tcW w:w="11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исполнено на отчетн</w:t>
            </w:r>
            <w:r w:rsidRPr="007B0ACF">
              <w:rPr>
                <w:sz w:val="22"/>
                <w:szCs w:val="22"/>
              </w:rPr>
              <w:t>ую дату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Виды работ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75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A77D4" w:rsidRPr="0088759D" w:rsidTr="007C4A05">
        <w:trPr>
          <w:trHeight w:val="28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</w:tr>
      <w:tr w:rsidR="00DA77D4" w:rsidRPr="0088759D" w:rsidTr="007C4A05">
        <w:trPr>
          <w:trHeight w:val="1954"/>
        </w:trPr>
        <w:tc>
          <w:tcPr>
            <w:tcW w:w="15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4557E5" w:rsidRDefault="004557E5" w:rsidP="00DA77D4">
      <w:pPr>
        <w:rPr>
          <w:sz w:val="20"/>
          <w:szCs w:val="20"/>
          <w:lang w:eastAsia="ru-RU"/>
        </w:rPr>
      </w:pPr>
    </w:p>
    <w:p w:rsidR="004557E5" w:rsidRDefault="004557E5" w:rsidP="00DA77D4">
      <w:pPr>
        <w:rPr>
          <w:sz w:val="20"/>
          <w:szCs w:val="20"/>
          <w:lang w:eastAsia="ru-RU"/>
        </w:rPr>
      </w:pPr>
    </w:p>
    <w:p w:rsidR="00DA77D4" w:rsidRPr="007B0ACF" w:rsidRDefault="00DA77D4" w:rsidP="00DA77D4">
      <w:pPr>
        <w:rPr>
          <w:lang w:eastAsia="ru-RU"/>
        </w:rPr>
      </w:pPr>
      <w:r w:rsidRPr="007B0ACF">
        <w:rPr>
          <w:lang w:eastAsia="ru-RU"/>
        </w:rPr>
        <w:lastRenderedPageBreak/>
        <w:t>3.2. Показатели, характеризующие объем муниципальной услуги:</w:t>
      </w:r>
    </w:p>
    <w:tbl>
      <w:tblPr>
        <w:tblW w:w="1617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76"/>
        <w:gridCol w:w="124"/>
        <w:gridCol w:w="509"/>
        <w:gridCol w:w="100"/>
        <w:gridCol w:w="100"/>
        <w:gridCol w:w="1000"/>
        <w:gridCol w:w="100"/>
        <w:gridCol w:w="100"/>
        <w:gridCol w:w="870"/>
        <w:gridCol w:w="1132"/>
        <w:gridCol w:w="708"/>
        <w:gridCol w:w="700"/>
        <w:gridCol w:w="979"/>
        <w:gridCol w:w="992"/>
        <w:gridCol w:w="1298"/>
        <w:gridCol w:w="1276"/>
        <w:gridCol w:w="1417"/>
        <w:gridCol w:w="992"/>
      </w:tblGrid>
      <w:tr w:rsidR="00DA77D4" w:rsidRPr="0088759D" w:rsidTr="007C4A05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2935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9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2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  <w:r w:rsidRPr="007B0ACF">
              <w:rPr>
                <w:sz w:val="22"/>
                <w:szCs w:val="22"/>
              </w:rPr>
              <w:t>отклонения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Среднегодовой размер платы (цена, тариф) в руб.</w:t>
            </w: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5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7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" w:type="dxa"/>
            <w:tcBorders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9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73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132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DA77D4" w:rsidRPr="0088759D" w:rsidTr="007C4A05">
        <w:trPr>
          <w:trHeight w:val="254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DA77D4" w:rsidRPr="0088759D" w:rsidRDefault="00DA77D4" w:rsidP="00DA77D4">
      <w:pPr>
        <w:tabs>
          <w:tab w:val="left" w:pos="6360"/>
        </w:tabs>
        <w:rPr>
          <w:b/>
          <w:sz w:val="20"/>
          <w:szCs w:val="20"/>
          <w:u w:val="single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4557E5" w:rsidRDefault="004557E5" w:rsidP="00DA77D4">
      <w:pPr>
        <w:tabs>
          <w:tab w:val="left" w:pos="12060"/>
        </w:tabs>
        <w:rPr>
          <w:lang w:eastAsia="ru-RU"/>
        </w:rPr>
      </w:pPr>
    </w:p>
    <w:p w:rsidR="004557E5" w:rsidRDefault="004557E5" w:rsidP="00DA77D4">
      <w:pPr>
        <w:tabs>
          <w:tab w:val="left" w:pos="12060"/>
        </w:tabs>
        <w:rPr>
          <w:lang w:eastAsia="ru-RU"/>
        </w:rPr>
      </w:pPr>
    </w:p>
    <w:p w:rsidR="004557E5" w:rsidRDefault="004557E5" w:rsidP="00DA77D4">
      <w:pPr>
        <w:tabs>
          <w:tab w:val="left" w:pos="12060"/>
        </w:tabs>
        <w:rPr>
          <w:lang w:eastAsia="ru-RU"/>
        </w:rPr>
      </w:pPr>
    </w:p>
    <w:p w:rsidR="004557E5" w:rsidRDefault="004557E5" w:rsidP="00DA77D4">
      <w:pPr>
        <w:tabs>
          <w:tab w:val="left" w:pos="12060"/>
        </w:tabs>
        <w:rPr>
          <w:lang w:eastAsia="ru-RU"/>
        </w:rPr>
      </w:pPr>
    </w:p>
    <w:p w:rsidR="004557E5" w:rsidRDefault="004557E5" w:rsidP="00DA77D4">
      <w:pPr>
        <w:tabs>
          <w:tab w:val="left" w:pos="12060"/>
        </w:tabs>
        <w:rPr>
          <w:lang w:eastAsia="ru-RU"/>
        </w:rPr>
      </w:pPr>
    </w:p>
    <w:p w:rsidR="004557E5" w:rsidRDefault="004557E5" w:rsidP="00DA77D4">
      <w:pPr>
        <w:tabs>
          <w:tab w:val="left" w:pos="12060"/>
        </w:tabs>
        <w:rPr>
          <w:lang w:eastAsia="ru-RU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Pr="00C2569E" w:rsidRDefault="00DA77D4" w:rsidP="00DA77D4">
      <w:pPr>
        <w:tabs>
          <w:tab w:val="left" w:pos="12060"/>
        </w:tabs>
        <w:jc w:val="center"/>
        <w:rPr>
          <w:b/>
          <w:u w:val="single"/>
          <w:lang w:eastAsia="ru-RU"/>
        </w:rPr>
      </w:pPr>
      <w:r w:rsidRPr="00C2569E">
        <w:rPr>
          <w:b/>
          <w:u w:val="single"/>
          <w:lang w:eastAsia="ru-RU"/>
        </w:rPr>
        <w:t>Часть 2. Сведения о выполняемых работах.</w:t>
      </w: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Default="00DA77D4" w:rsidP="00DA77D4">
      <w:pPr>
        <w:tabs>
          <w:tab w:val="left" w:pos="12060"/>
        </w:tabs>
        <w:rPr>
          <w:lang w:eastAsia="ru-RU"/>
        </w:rPr>
      </w:pPr>
    </w:p>
    <w:p w:rsidR="00DA77D4" w:rsidRPr="00147182" w:rsidRDefault="004557E5" w:rsidP="00DA77D4">
      <w:pPr>
        <w:tabs>
          <w:tab w:val="left" w:pos="1206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DA77D4" w:rsidRPr="00147182">
        <w:rPr>
          <w:lang w:eastAsia="ru-RU"/>
        </w:rPr>
        <w:t xml:space="preserve">Код  по </w:t>
      </w:r>
      <w:proofErr w:type="gramStart"/>
      <w:r w:rsidR="00DA77D4" w:rsidRPr="00147182">
        <w:rPr>
          <w:lang w:eastAsia="ru-RU"/>
        </w:rPr>
        <w:t>общероссийскому</w:t>
      </w:r>
      <w:proofErr w:type="gramEnd"/>
    </w:p>
    <w:tbl>
      <w:tblPr>
        <w:tblStyle w:val="afc"/>
        <w:tblpPr w:leftFromText="180" w:rightFromText="180" w:vertAnchor="text" w:horzAnchor="margin" w:tblpXSpec="right" w:tblpY="-34"/>
        <w:tblOverlap w:val="never"/>
        <w:tblW w:w="1029" w:type="dxa"/>
        <w:tblLook w:val="04A0" w:firstRow="1" w:lastRow="0" w:firstColumn="1" w:lastColumn="0" w:noHBand="0" w:noVBand="1"/>
      </w:tblPr>
      <w:tblGrid>
        <w:gridCol w:w="1029"/>
      </w:tblGrid>
      <w:tr w:rsidR="00DA77D4" w:rsidRPr="00147182" w:rsidTr="007C4A05">
        <w:tc>
          <w:tcPr>
            <w:tcW w:w="1029" w:type="dxa"/>
          </w:tcPr>
          <w:p w:rsidR="00DA77D4" w:rsidRPr="00147182" w:rsidRDefault="00DA77D4" w:rsidP="007C4A05">
            <w:pPr>
              <w:tabs>
                <w:tab w:val="left" w:pos="1312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A77D4" w:rsidRPr="00147182" w:rsidRDefault="00DA77D4" w:rsidP="00DA77D4">
      <w:pPr>
        <w:tabs>
          <w:tab w:val="left" w:pos="12060"/>
        </w:tabs>
        <w:rPr>
          <w:lang w:eastAsia="ru-RU"/>
        </w:rPr>
      </w:pPr>
      <w:r w:rsidRPr="00147182">
        <w:rPr>
          <w:lang w:eastAsia="ru-RU"/>
        </w:rPr>
        <w:t xml:space="preserve">   </w:t>
      </w:r>
      <w:r w:rsidR="004557E5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147182">
        <w:rPr>
          <w:lang w:eastAsia="ru-RU"/>
        </w:rPr>
        <w:t>базовому перечню</w:t>
      </w:r>
    </w:p>
    <w:p w:rsidR="00DA77D4" w:rsidRPr="00147182" w:rsidRDefault="00DA77D4" w:rsidP="00DA77D4">
      <w:pPr>
        <w:tabs>
          <w:tab w:val="left" w:pos="12705"/>
        </w:tabs>
        <w:rPr>
          <w:lang w:eastAsia="ru-RU"/>
        </w:rPr>
      </w:pPr>
      <w:r w:rsidRPr="00491EBB">
        <w:rPr>
          <w:b/>
          <w:lang w:eastAsia="ru-RU"/>
        </w:rPr>
        <w:t>РАЗДЕЛ</w:t>
      </w:r>
      <w:r>
        <w:rPr>
          <w:b/>
          <w:u w:val="single"/>
          <w:lang w:eastAsia="ru-RU"/>
        </w:rPr>
        <w:t>___</w:t>
      </w:r>
      <w:r w:rsidRPr="00147182">
        <w:rPr>
          <w:b/>
          <w:u w:val="single"/>
          <w:lang w:eastAsia="ru-RU"/>
        </w:rPr>
        <w:t>.</w:t>
      </w:r>
    </w:p>
    <w:p w:rsidR="00DA77D4" w:rsidRPr="00147182" w:rsidRDefault="00DA77D4" w:rsidP="00DA77D4">
      <w:pPr>
        <w:tabs>
          <w:tab w:val="left" w:pos="9330"/>
        </w:tabs>
        <w:rPr>
          <w:lang w:eastAsia="ru-RU"/>
        </w:rPr>
      </w:pPr>
      <w:r w:rsidRPr="00147182">
        <w:rPr>
          <w:lang w:eastAsia="ru-RU"/>
        </w:rPr>
        <w:tab/>
      </w:r>
    </w:p>
    <w:p w:rsidR="00DA77D4" w:rsidRDefault="00DA77D4" w:rsidP="00DA77D4">
      <w:pPr>
        <w:tabs>
          <w:tab w:val="left" w:pos="13125"/>
        </w:tabs>
        <w:rPr>
          <w:b/>
          <w:u w:val="single"/>
          <w:lang w:eastAsia="ru-RU"/>
        </w:rPr>
      </w:pPr>
      <w:r w:rsidRPr="00147182">
        <w:rPr>
          <w:lang w:eastAsia="ru-RU"/>
        </w:rPr>
        <w:t xml:space="preserve">1.Наименование </w:t>
      </w:r>
      <w:r>
        <w:rPr>
          <w:lang w:eastAsia="ru-RU"/>
        </w:rPr>
        <w:t>работы</w:t>
      </w:r>
      <w:r w:rsidRPr="00147182">
        <w:rPr>
          <w:lang w:eastAsia="ru-RU"/>
        </w:rPr>
        <w:t xml:space="preserve">:   </w:t>
      </w:r>
      <w:r>
        <w:rPr>
          <w:b/>
          <w:u w:val="single"/>
          <w:lang w:eastAsia="ru-RU"/>
        </w:rPr>
        <w:t>______________________________________</w:t>
      </w:r>
    </w:p>
    <w:p w:rsidR="00DA77D4" w:rsidRDefault="00DA77D4" w:rsidP="00DA77D4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2.Категория потребителей </w:t>
      </w:r>
      <w:r>
        <w:rPr>
          <w:lang w:eastAsia="ru-RU"/>
        </w:rPr>
        <w:t>работы</w:t>
      </w:r>
      <w:r>
        <w:rPr>
          <w:b/>
          <w:u w:val="single"/>
          <w:lang w:eastAsia="ru-RU"/>
        </w:rPr>
        <w:t>_____________________________</w:t>
      </w:r>
    </w:p>
    <w:p w:rsidR="00DA77D4" w:rsidRPr="00147182" w:rsidRDefault="00DA77D4" w:rsidP="00DA77D4">
      <w:pPr>
        <w:tabs>
          <w:tab w:val="left" w:pos="13125"/>
        </w:tabs>
        <w:rPr>
          <w:lang w:eastAsia="ru-RU"/>
        </w:rPr>
      </w:pPr>
      <w:r w:rsidRPr="00147182">
        <w:rPr>
          <w:lang w:eastAsia="ru-RU"/>
        </w:rPr>
        <w:t xml:space="preserve">3.Показатели, характеризующие объем и (или) качество муниципальной </w:t>
      </w:r>
      <w:r>
        <w:rPr>
          <w:lang w:eastAsia="ru-RU"/>
        </w:rPr>
        <w:t>работы</w:t>
      </w:r>
      <w:r w:rsidRPr="00147182">
        <w:rPr>
          <w:lang w:eastAsia="ru-RU"/>
        </w:rPr>
        <w:t>:</w:t>
      </w:r>
    </w:p>
    <w:p w:rsidR="00DA77D4" w:rsidRPr="0088759D" w:rsidRDefault="00DA77D4" w:rsidP="00DA77D4">
      <w:pPr>
        <w:tabs>
          <w:tab w:val="left" w:pos="13125"/>
        </w:tabs>
        <w:rPr>
          <w:lang w:eastAsia="ru-RU"/>
        </w:rPr>
      </w:pPr>
      <w:r w:rsidRPr="0088759D">
        <w:rPr>
          <w:lang w:eastAsia="ru-RU"/>
        </w:rPr>
        <w:t>3.1 Показатели, характеризующие качеств</w:t>
      </w:r>
      <w:r>
        <w:rPr>
          <w:lang w:eastAsia="ru-RU"/>
        </w:rPr>
        <w:t>о</w:t>
      </w:r>
      <w:r w:rsidRPr="0088759D">
        <w:rPr>
          <w:lang w:eastAsia="ru-RU"/>
        </w:rPr>
        <w:t xml:space="preserve"> муниципальной услуги                                         </w:t>
      </w:r>
    </w:p>
    <w:tbl>
      <w:tblPr>
        <w:tblW w:w="16179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67"/>
        <w:gridCol w:w="9"/>
        <w:gridCol w:w="124"/>
        <w:gridCol w:w="650"/>
        <w:gridCol w:w="100"/>
        <w:gridCol w:w="100"/>
        <w:gridCol w:w="1218"/>
        <w:gridCol w:w="100"/>
        <w:gridCol w:w="100"/>
        <w:gridCol w:w="792"/>
        <w:gridCol w:w="100"/>
        <w:gridCol w:w="1753"/>
        <w:gridCol w:w="872"/>
        <w:gridCol w:w="700"/>
        <w:gridCol w:w="988"/>
        <w:gridCol w:w="974"/>
        <w:gridCol w:w="1275"/>
        <w:gridCol w:w="1276"/>
        <w:gridCol w:w="1275"/>
      </w:tblGrid>
      <w:tr w:rsidR="00DA77D4" w:rsidRPr="0088759D" w:rsidTr="007C4A05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076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</w:rPr>
              <w:t>Причина отклонения</w:t>
            </w: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7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утверж</w:t>
            </w:r>
            <w:r w:rsidRPr="007B0ACF">
              <w:rPr>
                <w:sz w:val="22"/>
                <w:szCs w:val="22"/>
              </w:rPr>
              <w:t>дено в</w:t>
            </w:r>
            <w:r>
              <w:rPr>
                <w:sz w:val="22"/>
                <w:szCs w:val="22"/>
              </w:rPr>
              <w:t xml:space="preserve"> муниципальном задани</w:t>
            </w:r>
            <w:r w:rsidRPr="007B0ACF">
              <w:rPr>
                <w:sz w:val="22"/>
                <w:szCs w:val="22"/>
              </w:rPr>
              <w:t>и на год</w:t>
            </w:r>
          </w:p>
        </w:tc>
        <w:tc>
          <w:tcPr>
            <w:tcW w:w="9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исполнено на отчетн</w:t>
            </w:r>
            <w:r w:rsidRPr="007B0ACF">
              <w:rPr>
                <w:sz w:val="22"/>
                <w:szCs w:val="22"/>
              </w:rPr>
              <w:t>ую дату</w:t>
            </w: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Виды работ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75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A77D4" w:rsidRPr="0088759D" w:rsidTr="007C4A05">
        <w:trPr>
          <w:trHeight w:val="286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14</w:t>
            </w:r>
          </w:p>
        </w:tc>
      </w:tr>
      <w:tr w:rsidR="00DA77D4" w:rsidRPr="0088759D" w:rsidTr="007C4A05">
        <w:trPr>
          <w:trHeight w:val="1954"/>
        </w:trPr>
        <w:tc>
          <w:tcPr>
            <w:tcW w:w="15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A77D4" w:rsidRPr="007B0ACF" w:rsidRDefault="00DA77D4" w:rsidP="007C4A05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DA77D4" w:rsidRPr="007B0ACF" w:rsidRDefault="00DA77D4" w:rsidP="00DA77D4">
      <w:pPr>
        <w:tabs>
          <w:tab w:val="left" w:pos="6420"/>
        </w:tabs>
        <w:rPr>
          <w:lang w:eastAsia="ru-RU"/>
        </w:rPr>
      </w:pPr>
    </w:p>
    <w:p w:rsidR="00DA77D4" w:rsidRPr="007B0ACF" w:rsidRDefault="00DA77D4" w:rsidP="00DA77D4">
      <w:pPr>
        <w:rPr>
          <w:lang w:eastAsia="ru-RU"/>
        </w:rPr>
      </w:pPr>
      <w:r w:rsidRPr="007B0ACF">
        <w:rPr>
          <w:lang w:eastAsia="ru-RU"/>
        </w:rPr>
        <w:lastRenderedPageBreak/>
        <w:t>3.2. Показатели, характеризующие объем муниципальной услуги:</w:t>
      </w:r>
    </w:p>
    <w:tbl>
      <w:tblPr>
        <w:tblW w:w="16037" w:type="dxa"/>
        <w:tblInd w:w="-5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284"/>
        <w:gridCol w:w="1000"/>
        <w:gridCol w:w="100"/>
        <w:gridCol w:w="100"/>
        <w:gridCol w:w="642"/>
        <w:gridCol w:w="76"/>
        <w:gridCol w:w="124"/>
        <w:gridCol w:w="509"/>
        <w:gridCol w:w="100"/>
        <w:gridCol w:w="100"/>
        <w:gridCol w:w="1000"/>
        <w:gridCol w:w="100"/>
        <w:gridCol w:w="100"/>
        <w:gridCol w:w="870"/>
        <w:gridCol w:w="1132"/>
        <w:gridCol w:w="708"/>
        <w:gridCol w:w="700"/>
        <w:gridCol w:w="979"/>
        <w:gridCol w:w="1156"/>
        <w:gridCol w:w="1276"/>
        <w:gridCol w:w="1276"/>
        <w:gridCol w:w="1133"/>
        <w:gridCol w:w="992"/>
      </w:tblGrid>
      <w:tr w:rsidR="00DA77D4" w:rsidRPr="0088759D" w:rsidTr="007C4A05">
        <w:trPr>
          <w:trHeight w:val="240"/>
        </w:trPr>
        <w:tc>
          <w:tcPr>
            <w:tcW w:w="1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2935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  <w:r w:rsidRPr="007B0ACF">
              <w:rPr>
                <w:sz w:val="22"/>
                <w:szCs w:val="22"/>
              </w:rPr>
              <w:t>отклонения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Среднегодовой размер платы (цена, тариф) в руб.</w:t>
            </w: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35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7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 показателя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1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  <w:r w:rsidRPr="007B0ACF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Виды мероприятий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" w:type="dxa"/>
            <w:tcBorders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Место выполнения услуги</w:t>
            </w: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наимено</w:t>
            </w:r>
            <w:r w:rsidRPr="007B0ACF">
              <w:rPr>
                <w:sz w:val="22"/>
                <w:szCs w:val="22"/>
                <w:lang w:eastAsia="ru-RU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97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8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73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  <w:r w:rsidRPr="007B0ACF">
              <w:rPr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132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77D4" w:rsidRPr="007B0ACF" w:rsidRDefault="00DA77D4" w:rsidP="007C4A05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A77D4" w:rsidRPr="0088759D" w:rsidTr="007C4A05">
        <w:trPr>
          <w:trHeight w:val="240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 w:rsidRPr="0088759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DA77D4" w:rsidRPr="0088759D" w:rsidTr="007C4A05">
        <w:trPr>
          <w:trHeight w:val="1247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7D4" w:rsidRPr="0088759D" w:rsidRDefault="00DA77D4" w:rsidP="007C4A0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D4" w:rsidRPr="0088759D" w:rsidRDefault="00DA77D4" w:rsidP="007C4A05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DA77D4" w:rsidRPr="0088759D" w:rsidRDefault="00DA77D4" w:rsidP="00DA77D4">
      <w:pPr>
        <w:tabs>
          <w:tab w:val="left" w:pos="6360"/>
        </w:tabs>
        <w:rPr>
          <w:b/>
          <w:sz w:val="20"/>
          <w:szCs w:val="20"/>
          <w:u w:val="single"/>
        </w:rPr>
      </w:pPr>
    </w:p>
    <w:p w:rsidR="00DA77D4" w:rsidRDefault="00DA77D4" w:rsidP="00DA77D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77D4" w:rsidRDefault="00DA77D4" w:rsidP="00DA77D4">
      <w:pPr>
        <w:autoSpaceDE w:val="0"/>
        <w:autoSpaceDN w:val="0"/>
        <w:adjustRightInd w:val="0"/>
        <w:jc w:val="center"/>
      </w:pPr>
      <w:r>
        <w:t>Руководитель (уполномоченное лицо) __________________   _____________________    __________________________</w:t>
      </w:r>
    </w:p>
    <w:p w:rsidR="00DA77D4" w:rsidRDefault="00DA77D4" w:rsidP="00DA77D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(должность)                 (подпись)                           (расшифровка подписи)</w:t>
      </w:r>
    </w:p>
    <w:p w:rsidR="00DA77D4" w:rsidRDefault="00DA77D4" w:rsidP="00DA77D4">
      <w:pPr>
        <w:autoSpaceDE w:val="0"/>
        <w:autoSpaceDN w:val="0"/>
        <w:adjustRightInd w:val="0"/>
        <w:jc w:val="center"/>
      </w:pPr>
    </w:p>
    <w:p w:rsidR="00222352" w:rsidRPr="007C4A05" w:rsidRDefault="007C4A05" w:rsidP="007C4A0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 xml:space="preserve"> _____________ 20___ г</w:t>
      </w:r>
    </w:p>
    <w:sectPr w:rsidR="00222352" w:rsidRPr="007C4A05" w:rsidSect="00222352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0A" w:rsidRDefault="0098220A">
      <w:r>
        <w:separator/>
      </w:r>
    </w:p>
  </w:endnote>
  <w:endnote w:type="continuationSeparator" w:id="0">
    <w:p w:rsidR="0098220A" w:rsidRDefault="0098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0A" w:rsidRDefault="0098220A">
      <w:r>
        <w:separator/>
      </w:r>
    </w:p>
  </w:footnote>
  <w:footnote w:type="continuationSeparator" w:id="0">
    <w:p w:rsidR="0098220A" w:rsidRDefault="00982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05" w:rsidRDefault="007C4A0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E5B1F"/>
    <w:multiLevelType w:val="hybridMultilevel"/>
    <w:tmpl w:val="B8C0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711F"/>
    <w:multiLevelType w:val="hybridMultilevel"/>
    <w:tmpl w:val="404E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F305E"/>
    <w:multiLevelType w:val="multilevel"/>
    <w:tmpl w:val="9066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2FC05BE"/>
    <w:multiLevelType w:val="hybridMultilevel"/>
    <w:tmpl w:val="1E1A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4722F"/>
    <w:multiLevelType w:val="hybridMultilevel"/>
    <w:tmpl w:val="29A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4346"/>
    <w:rsid w:val="0004561B"/>
    <w:rsid w:val="00055E54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B4DAF"/>
    <w:rsid w:val="001C32A8"/>
    <w:rsid w:val="001C7CE2"/>
    <w:rsid w:val="001E53E5"/>
    <w:rsid w:val="001E54E2"/>
    <w:rsid w:val="002013D6"/>
    <w:rsid w:val="0021412F"/>
    <w:rsid w:val="002147F8"/>
    <w:rsid w:val="00222352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B184F"/>
    <w:rsid w:val="003D216B"/>
    <w:rsid w:val="00413847"/>
    <w:rsid w:val="004557E5"/>
    <w:rsid w:val="0048387B"/>
    <w:rsid w:val="004964FF"/>
    <w:rsid w:val="004B1F77"/>
    <w:rsid w:val="004C74A2"/>
    <w:rsid w:val="005A4B10"/>
    <w:rsid w:val="005B2800"/>
    <w:rsid w:val="005B3753"/>
    <w:rsid w:val="005C6B9A"/>
    <w:rsid w:val="005F6D36"/>
    <w:rsid w:val="005F7562"/>
    <w:rsid w:val="005F7DEF"/>
    <w:rsid w:val="00627688"/>
    <w:rsid w:val="00631C5C"/>
    <w:rsid w:val="006F2075"/>
    <w:rsid w:val="00705A88"/>
    <w:rsid w:val="007112E3"/>
    <w:rsid w:val="007143EE"/>
    <w:rsid w:val="00715229"/>
    <w:rsid w:val="00724E8F"/>
    <w:rsid w:val="00735804"/>
    <w:rsid w:val="00750ABC"/>
    <w:rsid w:val="00751008"/>
    <w:rsid w:val="00795379"/>
    <w:rsid w:val="00796661"/>
    <w:rsid w:val="007C4A05"/>
    <w:rsid w:val="007F12CE"/>
    <w:rsid w:val="007F4F01"/>
    <w:rsid w:val="007F5528"/>
    <w:rsid w:val="00826211"/>
    <w:rsid w:val="0083223B"/>
    <w:rsid w:val="0085503B"/>
    <w:rsid w:val="00886A38"/>
    <w:rsid w:val="008F2E0C"/>
    <w:rsid w:val="009110D2"/>
    <w:rsid w:val="0098220A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D9081F"/>
    <w:rsid w:val="00DA77D4"/>
    <w:rsid w:val="00E03E77"/>
    <w:rsid w:val="00E06FAE"/>
    <w:rsid w:val="00E11B07"/>
    <w:rsid w:val="00E41E47"/>
    <w:rsid w:val="00E727C9"/>
    <w:rsid w:val="00F471B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222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22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0800-0901-4147-9CF5-8DEB0416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45</TotalTime>
  <Pages>21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8</cp:revision>
  <cp:lastPrinted>2022-06-08T10:52:00Z</cp:lastPrinted>
  <dcterms:created xsi:type="dcterms:W3CDTF">2022-08-08T08:06:00Z</dcterms:created>
  <dcterms:modified xsi:type="dcterms:W3CDTF">2023-04-12T11:21:00Z</dcterms:modified>
</cp:coreProperties>
</file>