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1CAB1283" w:rsidR="005B2800" w:rsidRPr="006F2075" w:rsidRDefault="00537785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13D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11.04.2024г.</w:t>
            </w:r>
          </w:p>
        </w:tc>
        <w:tc>
          <w:tcPr>
            <w:tcW w:w="2409" w:type="dxa"/>
            <w:shd w:val="clear" w:color="auto" w:fill="auto"/>
          </w:tcPr>
          <w:p w14:paraId="23DA78DA" w14:textId="69F1F0E5" w:rsidR="005B2800" w:rsidRPr="006F2075" w:rsidRDefault="002A16C1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13D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</w:t>
      </w: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F651792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  <w:lang w:eastAsia="ru-RU"/>
        </w:rPr>
        <w:t xml:space="preserve">В соответствии </w:t>
      </w:r>
      <w:r w:rsidRPr="00E81B91">
        <w:rPr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район» (с изменениями и дополнениями), на основании Устава муниципального образования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район:</w:t>
      </w:r>
    </w:p>
    <w:p w14:paraId="3445F56F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 xml:space="preserve">1. Утвердить перечень муниципальных проектов муниципальной программы муниципального образования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район» (приложение № 1).</w:t>
      </w:r>
    </w:p>
    <w:p w14:paraId="7AE58268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 xml:space="preserve">2.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район» (приложение № 2).</w:t>
      </w:r>
    </w:p>
    <w:p w14:paraId="51C8BCE0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1D02C933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4. 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Pr="00E81B91">
        <w:rPr>
          <w:sz w:val="28"/>
          <w:szCs w:val="28"/>
          <w:lang w:eastAsia="ru-RU"/>
        </w:rPr>
        <w:t>Куркинский</w:t>
      </w:r>
      <w:proofErr w:type="spellEnd"/>
      <w:r w:rsidRPr="00E81B91">
        <w:rPr>
          <w:sz w:val="28"/>
          <w:szCs w:val="28"/>
          <w:lang w:eastAsia="ru-RU"/>
        </w:rPr>
        <w:t xml:space="preserve"> район </w:t>
      </w:r>
      <w:r w:rsidRPr="00E81B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Pr="00E81B91">
        <w:rPr>
          <w:sz w:val="28"/>
          <w:szCs w:val="28"/>
        </w:rPr>
        <w:t>Куркинский</w:t>
      </w:r>
      <w:proofErr w:type="spellEnd"/>
      <w:r w:rsidRPr="00E81B91">
        <w:rPr>
          <w:sz w:val="28"/>
          <w:szCs w:val="28"/>
        </w:rPr>
        <w:t xml:space="preserve"> район» </w:t>
      </w:r>
      <w:r w:rsidRPr="00E81B91">
        <w:rPr>
          <w:sz w:val="28"/>
          <w:szCs w:val="28"/>
          <w:lang w:eastAsia="ru-RU"/>
        </w:rPr>
        <w:t>(приложение  № 4).</w:t>
      </w:r>
    </w:p>
    <w:p w14:paraId="15D74475" w14:textId="0865F3B2" w:rsidR="007E3091" w:rsidRPr="007E3091" w:rsidRDefault="00E81B91" w:rsidP="00EB4FB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5. Утвердить оперативный отчет о выполнении муниципальной программы «Повышение эффективности реализации молодежной политики  в муниципальном образовании </w:t>
      </w:r>
      <w:proofErr w:type="spellStart"/>
      <w:r w:rsidRPr="00E81B91">
        <w:rPr>
          <w:sz w:val="28"/>
          <w:szCs w:val="28"/>
          <w:lang w:eastAsia="ru-RU"/>
        </w:rPr>
        <w:t>Куркинский</w:t>
      </w:r>
      <w:proofErr w:type="spellEnd"/>
      <w:r w:rsidRPr="00E81B91">
        <w:rPr>
          <w:sz w:val="28"/>
          <w:szCs w:val="28"/>
          <w:lang w:eastAsia="ru-RU"/>
        </w:rPr>
        <w:t xml:space="preserve"> район»  за </w:t>
      </w:r>
      <w:r>
        <w:rPr>
          <w:sz w:val="28"/>
          <w:szCs w:val="28"/>
          <w:lang w:eastAsia="ru-RU"/>
        </w:rPr>
        <w:t>1 квартал 2024</w:t>
      </w:r>
      <w:r w:rsidR="00EB4FBF">
        <w:rPr>
          <w:sz w:val="28"/>
          <w:szCs w:val="28"/>
          <w:lang w:eastAsia="ru-RU"/>
        </w:rPr>
        <w:t xml:space="preserve"> года (приложение  № 5)</w:t>
      </w:r>
    </w:p>
    <w:p w14:paraId="7E6A027C" w14:textId="78AE71C9" w:rsidR="007E3091" w:rsidRPr="007E3091" w:rsidRDefault="00EB4FBF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35C3C63C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EB4FBF">
        <w:rPr>
          <w:sz w:val="28"/>
          <w:szCs w:val="28"/>
          <w:lang w:eastAsia="ru-RU"/>
        </w:rPr>
        <w:t>7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517B04CA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5A519265" w:rsidR="007E3091" w:rsidRPr="007E3091" w:rsidRDefault="00CF5886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Первый заместитель главы</w:t>
            </w:r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3AA8D0D" w14:textId="05C25171" w:rsidR="00013DB3" w:rsidRDefault="00013DB3" w:rsidP="007E3091">
            <w:pPr>
              <w:jc w:val="center"/>
              <w:rPr>
                <w:rFonts w:ascii="PT Astra Serif" w:eastAsia="Times New Roman" w:hAnsi="PT Astra Serif"/>
              </w:rPr>
            </w:pPr>
          </w:p>
          <w:p w14:paraId="5E91B033" w14:textId="16216F32" w:rsidR="00013DB3" w:rsidRDefault="00013DB3" w:rsidP="00013DB3">
            <w:pPr>
              <w:rPr>
                <w:rFonts w:ascii="PT Astra Serif" w:eastAsia="Times New Roman" w:hAnsi="PT Astra Serif"/>
              </w:rPr>
            </w:pPr>
          </w:p>
          <w:p w14:paraId="1BB39367" w14:textId="2E4748D7" w:rsidR="00013DB3" w:rsidRDefault="00013DB3" w:rsidP="00013DB3">
            <w:pPr>
              <w:rPr>
                <w:rFonts w:ascii="PT Astra Serif" w:eastAsia="Times New Roman" w:hAnsi="PT Astra Serif"/>
              </w:rPr>
            </w:pPr>
          </w:p>
          <w:p w14:paraId="2540421A" w14:textId="77777777" w:rsidR="007E3091" w:rsidRPr="00013DB3" w:rsidRDefault="007E3091" w:rsidP="00013DB3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46301B41" w:rsidR="007E3091" w:rsidRPr="007E3091" w:rsidRDefault="00CF5886" w:rsidP="007E3091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Жувага</w:t>
            </w:r>
            <w:proofErr w:type="spellEnd"/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A4506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298CD3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B0522D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15D7CF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405144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1E7361D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E13E65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C77FEA7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AE54B76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98CD57F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9A1FA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9A1FAF">
        <w:rPr>
          <w:sz w:val="28"/>
          <w:szCs w:val="28"/>
          <w:lang w:eastAsia="ru-RU"/>
        </w:rPr>
        <w:t>Приложение№1</w:t>
      </w:r>
    </w:p>
    <w:p w14:paraId="3998E84F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к распоряжению Администрации </w:t>
      </w:r>
    </w:p>
    <w:p w14:paraId="3A150487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муниципального образования </w:t>
      </w:r>
    </w:p>
    <w:p w14:paraId="535B831D" w14:textId="77777777" w:rsidR="005D2B97" w:rsidRPr="009A1FAF" w:rsidRDefault="005D2B97" w:rsidP="005D2B97">
      <w:pPr>
        <w:jc w:val="right"/>
        <w:rPr>
          <w:sz w:val="28"/>
          <w:szCs w:val="28"/>
        </w:rPr>
      </w:pPr>
      <w:proofErr w:type="spellStart"/>
      <w:r w:rsidRPr="009A1FAF">
        <w:rPr>
          <w:sz w:val="28"/>
          <w:szCs w:val="28"/>
        </w:rPr>
        <w:t>Куркинский</w:t>
      </w:r>
      <w:proofErr w:type="spellEnd"/>
      <w:r w:rsidRPr="009A1FAF">
        <w:rPr>
          <w:sz w:val="28"/>
          <w:szCs w:val="28"/>
        </w:rPr>
        <w:t xml:space="preserve"> район </w:t>
      </w:r>
    </w:p>
    <w:p w14:paraId="78C1C1BA" w14:textId="7AFE7BF5" w:rsidR="005D2B97" w:rsidRPr="009A1FAF" w:rsidRDefault="008E3BFE" w:rsidP="008E3BFE">
      <w:pPr>
        <w:rPr>
          <w:sz w:val="28"/>
          <w:szCs w:val="28"/>
        </w:rPr>
      </w:pPr>
      <w:r w:rsidRPr="009A1FAF">
        <w:rPr>
          <w:sz w:val="28"/>
          <w:szCs w:val="28"/>
        </w:rPr>
        <w:t xml:space="preserve">                                                                             </w:t>
      </w:r>
      <w:r w:rsidR="004243DF">
        <w:rPr>
          <w:sz w:val="28"/>
          <w:szCs w:val="28"/>
        </w:rPr>
        <w:t xml:space="preserve">             </w:t>
      </w:r>
      <w:r w:rsidR="00DD739E" w:rsidRPr="009A1FAF">
        <w:rPr>
          <w:sz w:val="28"/>
          <w:szCs w:val="28"/>
        </w:rPr>
        <w:t xml:space="preserve">  </w:t>
      </w:r>
      <w:r w:rsidR="005D2B97" w:rsidRPr="009A1FAF">
        <w:rPr>
          <w:sz w:val="28"/>
          <w:szCs w:val="28"/>
        </w:rPr>
        <w:t xml:space="preserve">от </w:t>
      </w:r>
      <w:r w:rsidR="00AD57AE" w:rsidRPr="009A1FAF">
        <w:rPr>
          <w:sz w:val="28"/>
          <w:szCs w:val="28"/>
        </w:rPr>
        <w:t xml:space="preserve"> 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>11.04.2024г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5D2B97" w:rsidRPr="009A1FAF">
        <w:rPr>
          <w:sz w:val="28"/>
          <w:szCs w:val="28"/>
        </w:rPr>
        <w:t xml:space="preserve">№ </w:t>
      </w:r>
      <w:r w:rsidR="004243DF">
        <w:rPr>
          <w:sz w:val="28"/>
          <w:szCs w:val="28"/>
        </w:rPr>
        <w:t>82-р</w:t>
      </w:r>
    </w:p>
    <w:p w14:paraId="3B6B2F71" w14:textId="77777777" w:rsidR="002F34FF" w:rsidRPr="009A1FAF" w:rsidRDefault="002F34FF" w:rsidP="002F34FF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1A07C5A4" w14:textId="242BDCD3" w:rsidR="002F34FF" w:rsidRPr="009A1FAF" w:rsidRDefault="002F34FF" w:rsidP="00F14B46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  <w:r w:rsidR="00F14B46" w:rsidRPr="009A1FAF">
        <w:rPr>
          <w:b/>
          <w:sz w:val="28"/>
          <w:szCs w:val="28"/>
          <w:lang w:eastAsia="ru-RU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="00F14B46" w:rsidRPr="009A1FAF">
        <w:rPr>
          <w:b/>
          <w:sz w:val="28"/>
          <w:szCs w:val="28"/>
          <w:lang w:eastAsia="ru-RU"/>
        </w:rPr>
        <w:t>Куркинский</w:t>
      </w:r>
      <w:proofErr w:type="spellEnd"/>
      <w:r w:rsidR="00F14B46" w:rsidRPr="009A1FAF">
        <w:rPr>
          <w:b/>
          <w:sz w:val="28"/>
          <w:szCs w:val="28"/>
          <w:lang w:eastAsia="ru-RU"/>
        </w:rPr>
        <w:t xml:space="preserve"> район»</w:t>
      </w:r>
    </w:p>
    <w:p w14:paraId="41C355F5" w14:textId="77777777" w:rsidR="00F14B46" w:rsidRPr="009A1FAF" w:rsidRDefault="00F14B46" w:rsidP="00F14B46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9A1FA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1FAF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A1FAF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Наименование</w:t>
            </w:r>
          </w:p>
          <w:p w14:paraId="15819AD6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проекта</w:t>
            </w:r>
          </w:p>
          <w:p w14:paraId="281DB340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Объем финансового обеспечения (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9A1FAF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9A1FAF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>.)</w:t>
            </w:r>
          </w:p>
        </w:tc>
      </w:tr>
      <w:tr w:rsidR="002F34FF" w:rsidRPr="009A1FA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2F34FF" w:rsidRPr="009A1FA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Федеральный </w:t>
            </w:r>
          </w:p>
          <w:p w14:paraId="32C5CA5D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Бюджет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Внебюджетные </w:t>
            </w:r>
          </w:p>
          <w:p w14:paraId="3659ADDD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средства</w:t>
            </w:r>
          </w:p>
        </w:tc>
      </w:tr>
      <w:tr w:rsidR="002F34FF" w:rsidRPr="009A1FA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F34FF" w:rsidRPr="009A1FA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F34FF" w:rsidRPr="009A1FA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9A1FA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9A1FA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9A1FAF" w:rsidRDefault="00F83878" w:rsidP="002F34FF">
            <w:pPr>
              <w:suppressAutoHyphens w:val="0"/>
              <w:spacing w:after="200" w:line="276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9A1FAF">
              <w:rPr>
                <w:spacing w:val="-2"/>
                <w:sz w:val="28"/>
                <w:szCs w:val="28"/>
                <w:lang w:eastAsia="ru-RU"/>
              </w:rPr>
              <w:t xml:space="preserve">Региональный проект «Развитие системы поддержки молодежи («Молодежь России») (Тульская область) </w:t>
            </w:r>
            <w:r w:rsidRPr="009A1FAF">
              <w:rPr>
                <w:spacing w:val="-2"/>
                <w:sz w:val="28"/>
                <w:szCs w:val="28"/>
                <w:lang w:eastAsia="ru-RU"/>
              </w:rPr>
              <w:lastRenderedPageBreak/>
              <w:t>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9A1FAF" w:rsidRDefault="00F83878" w:rsidP="002F34FF">
            <w:pPr>
              <w:suppressAutoHyphens w:val="0"/>
              <w:spacing w:after="200" w:line="276" w:lineRule="auto"/>
              <w:jc w:val="center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i/>
                <w:sz w:val="28"/>
                <w:szCs w:val="28"/>
                <w:lang w:eastAsia="ru-RU"/>
              </w:rPr>
              <w:lastRenderedPageBreak/>
              <w:t xml:space="preserve">МБУК </w:t>
            </w:r>
            <w:proofErr w:type="spellStart"/>
            <w:r w:rsidRPr="009A1FAF">
              <w:rPr>
                <w:rFonts w:eastAsia="Calibri"/>
                <w:i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i/>
                <w:sz w:val="28"/>
                <w:szCs w:val="28"/>
                <w:lang w:eastAsia="ru-RU"/>
              </w:rPr>
              <w:t xml:space="preserve">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9A1FAF" w:rsidRDefault="00EC2E88" w:rsidP="002F34FF">
            <w:pPr>
              <w:suppressAutoHyphens w:val="0"/>
              <w:spacing w:after="200" w:line="276" w:lineRule="auto"/>
              <w:jc w:val="center"/>
              <w:rPr>
                <w:i/>
                <w:spacing w:val="-2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9A1FAF" w:rsidRDefault="00EC2E88" w:rsidP="002F34FF">
            <w:pPr>
              <w:suppressAutoHyphens w:val="0"/>
              <w:spacing w:after="200" w:line="276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9A1FAF" w:rsidRDefault="00EC2E88" w:rsidP="002F34FF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9A1FA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9A1FA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9A1FA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9A1FA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F6CF0" w:rsidRPr="009A1FAF" w14:paraId="6AEA9E3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AF0" w14:textId="45C3D8FA" w:rsidR="004F6CF0" w:rsidRPr="009A1FAF" w:rsidRDefault="004F6CF0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59E" w14:textId="5746E516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rPr>
                <w:b/>
                <w:i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Региональный проект «Развитие</w:t>
            </w:r>
            <w:r w:rsidRPr="009A1FAF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A1FAF">
              <w:rPr>
                <w:sz w:val="28"/>
                <w:szCs w:val="28"/>
                <w:lang w:eastAsia="ru-RU"/>
              </w:rPr>
              <w:t>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C5D" w14:textId="16D3AA38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МБУ МЦ «Лидер»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DF1" w14:textId="5135F6BE" w:rsidR="004F6CF0" w:rsidRPr="009A1FAF" w:rsidRDefault="00E81B91" w:rsidP="002F34FF">
            <w:pPr>
              <w:suppressAutoHyphens w:val="0"/>
              <w:spacing w:after="200" w:line="276" w:lineRule="auto"/>
              <w:ind w:left="4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7E71" w14:textId="578D7AF8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612,24490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15C" w14:textId="7273A95F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E3C" w14:textId="5BB46F77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85B" w14:textId="4BB1B5D9" w:rsidR="004F6CF0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12,2449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C9D" w14:textId="77777777" w:rsidR="004F6CF0" w:rsidRPr="009A1FAF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DFE7" w14:textId="77777777" w:rsidR="004F6CF0" w:rsidRPr="009A1FAF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83878" w:rsidRPr="009A1FA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108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406037DC" w:rsidR="00F83878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1428,57143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46A772F7" w:rsidR="00F83878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1344,0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50C12B5" w:rsidR="00F83878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12F0E1C6" w:rsidR="00F83878" w:rsidRPr="009A1FAF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28,57143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9A1FA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2F34FF" w:rsidRPr="009A1FA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9A1FA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9A1FA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Субсидия из бюджета тульской области на организа</w:t>
            </w:r>
            <w:r w:rsidRPr="009A1FAF">
              <w:rPr>
                <w:color w:val="000000"/>
                <w:sz w:val="28"/>
                <w:szCs w:val="28"/>
                <w:lang w:eastAsia="ru-RU"/>
              </w:rPr>
              <w:lastRenderedPageBreak/>
              <w:t>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9A1FAF" w:rsidRDefault="007305EA" w:rsidP="002F34FF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9A1FAF" w:rsidRDefault="007055F2" w:rsidP="002F34FF">
            <w:pPr>
              <w:suppressAutoHyphens w:val="0"/>
              <w:spacing w:after="200" w:line="276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9A1FAF">
              <w:rPr>
                <w:spacing w:val="-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9A1FA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F34FF" w:rsidRPr="009A1FA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2977862A" w:rsidR="002F34FF" w:rsidRPr="009A1FAF" w:rsidRDefault="00690BC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0A34DFBA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136E1EDA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Отдел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26BB45F3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5D8A6D34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DD65032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41B215E5" w:rsidR="002F34FF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055F2" w:rsidRPr="009A1FA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108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267D1343" w:rsidR="007055F2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644,09818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0F9DAD41" w:rsidR="007055F2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7055F2" w:rsidRPr="009A1FAF">
              <w:rPr>
                <w:b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30309E62" w:rsidR="007055F2" w:rsidRPr="009A1FA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/>
                <w:sz w:val="28"/>
                <w:szCs w:val="28"/>
                <w:lang w:eastAsia="ru-RU"/>
              </w:rPr>
              <w:t>44,09818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9A1FA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F34FF" w:rsidRPr="009A1FA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Ведомственные проекты</w:t>
            </w:r>
          </w:p>
        </w:tc>
      </w:tr>
      <w:tr w:rsidR="002F34FF" w:rsidRPr="009A1FA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rFonts w:eastAsia="Calibri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9A1FAF" w:rsidRDefault="002F34FF" w:rsidP="002F34FF">
            <w:pPr>
              <w:suppressAutoHyphens w:val="0"/>
              <w:spacing w:after="200" w:line="276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F34FF" w:rsidRPr="009A1FA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9A1FA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51FBF97" w14:textId="77777777" w:rsidR="009A1FAF" w:rsidRDefault="009A1FAF" w:rsidP="009A1FAF">
      <w:pPr>
        <w:rPr>
          <w:sz w:val="28"/>
          <w:szCs w:val="28"/>
        </w:rPr>
      </w:pPr>
    </w:p>
    <w:p w14:paraId="1E05DE99" w14:textId="77777777" w:rsidR="009A1FAF" w:rsidRDefault="009A1FAF" w:rsidP="008355CE">
      <w:pPr>
        <w:jc w:val="right"/>
        <w:rPr>
          <w:sz w:val="28"/>
          <w:szCs w:val="28"/>
        </w:rPr>
      </w:pPr>
    </w:p>
    <w:p w14:paraId="31F8E37F" w14:textId="165B0B7E" w:rsidR="008355CE" w:rsidRPr="009A1FAF" w:rsidRDefault="008355CE" w:rsidP="008355CE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lastRenderedPageBreak/>
        <w:t xml:space="preserve">Приложение </w:t>
      </w:r>
      <w:r w:rsidR="002F34FF" w:rsidRPr="009A1FAF">
        <w:rPr>
          <w:sz w:val="28"/>
          <w:szCs w:val="28"/>
        </w:rPr>
        <w:t>2</w:t>
      </w:r>
      <w:r w:rsidRPr="009A1FAF">
        <w:rPr>
          <w:sz w:val="28"/>
          <w:szCs w:val="28"/>
        </w:rPr>
        <w:t xml:space="preserve"> </w:t>
      </w:r>
    </w:p>
    <w:p w14:paraId="343C52AF" w14:textId="6DEC11AE" w:rsidR="008355CE" w:rsidRPr="009A1FAF" w:rsidRDefault="008355CE" w:rsidP="008355CE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к распоряжению Администрации </w:t>
      </w:r>
    </w:p>
    <w:p w14:paraId="093CCB5C" w14:textId="77777777" w:rsidR="008355CE" w:rsidRPr="009A1FAF" w:rsidRDefault="008355CE" w:rsidP="008355CE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муниципального образования </w:t>
      </w:r>
    </w:p>
    <w:p w14:paraId="7C523C58" w14:textId="77777777" w:rsidR="008355CE" w:rsidRPr="009A1FAF" w:rsidRDefault="008355CE" w:rsidP="008355CE">
      <w:pPr>
        <w:jc w:val="right"/>
        <w:rPr>
          <w:sz w:val="28"/>
          <w:szCs w:val="28"/>
        </w:rPr>
      </w:pPr>
      <w:proofErr w:type="spellStart"/>
      <w:r w:rsidRPr="009A1FAF">
        <w:rPr>
          <w:sz w:val="28"/>
          <w:szCs w:val="28"/>
        </w:rPr>
        <w:t>Куркинский</w:t>
      </w:r>
      <w:proofErr w:type="spellEnd"/>
      <w:r w:rsidRPr="009A1FAF">
        <w:rPr>
          <w:sz w:val="28"/>
          <w:szCs w:val="28"/>
        </w:rPr>
        <w:t xml:space="preserve"> район </w:t>
      </w:r>
    </w:p>
    <w:p w14:paraId="77ECC6BA" w14:textId="5526FF60" w:rsidR="003932C6" w:rsidRPr="009A1FAF" w:rsidRDefault="00DD739E" w:rsidP="003932C6">
      <w:pPr>
        <w:rPr>
          <w:sz w:val="28"/>
          <w:szCs w:val="28"/>
        </w:rPr>
      </w:pPr>
      <w:r w:rsidRPr="009A1FAF">
        <w:rPr>
          <w:sz w:val="28"/>
          <w:szCs w:val="28"/>
        </w:rPr>
        <w:t xml:space="preserve">                                                                </w:t>
      </w:r>
      <w:r w:rsidR="004243DF">
        <w:rPr>
          <w:sz w:val="28"/>
          <w:szCs w:val="28"/>
        </w:rPr>
        <w:t xml:space="preserve">           </w:t>
      </w:r>
      <w:r w:rsidRPr="009A1FAF">
        <w:rPr>
          <w:sz w:val="28"/>
          <w:szCs w:val="28"/>
        </w:rPr>
        <w:t xml:space="preserve"> </w:t>
      </w:r>
      <w:r w:rsidR="004243DF">
        <w:rPr>
          <w:sz w:val="28"/>
          <w:szCs w:val="28"/>
        </w:rPr>
        <w:t xml:space="preserve">                   </w:t>
      </w:r>
      <w:r w:rsidR="00A45060" w:rsidRPr="009A1FAF">
        <w:rPr>
          <w:sz w:val="28"/>
          <w:szCs w:val="28"/>
        </w:rPr>
        <w:t xml:space="preserve">от  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>11.04.2024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A45060" w:rsidRPr="009A1FAF">
        <w:rPr>
          <w:sz w:val="28"/>
          <w:szCs w:val="28"/>
        </w:rPr>
        <w:t xml:space="preserve">№ </w:t>
      </w:r>
      <w:r w:rsidR="004243DF">
        <w:rPr>
          <w:sz w:val="28"/>
          <w:szCs w:val="28"/>
        </w:rPr>
        <w:t>82-р</w:t>
      </w:r>
    </w:p>
    <w:p w14:paraId="58EFBB9B" w14:textId="77777777" w:rsidR="00A45060" w:rsidRPr="009A1FAF" w:rsidRDefault="00CA4492" w:rsidP="00B37527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 xml:space="preserve">Паспорт комплекса </w:t>
      </w:r>
    </w:p>
    <w:p w14:paraId="45E6765A" w14:textId="2AD89EAC" w:rsidR="00B37527" w:rsidRPr="009A1FAF" w:rsidRDefault="00CA4492" w:rsidP="00A45060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>процесс</w:t>
      </w:r>
      <w:r w:rsidR="00B37527" w:rsidRPr="009A1FAF">
        <w:rPr>
          <w:b/>
          <w:sz w:val="28"/>
          <w:szCs w:val="28"/>
          <w:lang w:eastAsia="ru-RU"/>
        </w:rPr>
        <w:t>ных мероприятий муниципальной подпрограммы</w:t>
      </w:r>
    </w:p>
    <w:p w14:paraId="355733B6" w14:textId="77777777" w:rsidR="00B37527" w:rsidRPr="009A1FAF" w:rsidRDefault="00B37527" w:rsidP="00B37527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Pr="009A1FAF">
        <w:rPr>
          <w:b/>
          <w:sz w:val="28"/>
          <w:szCs w:val="28"/>
          <w:lang w:eastAsia="ru-RU"/>
        </w:rPr>
        <w:t>Куркинский</w:t>
      </w:r>
      <w:proofErr w:type="spellEnd"/>
      <w:r w:rsidRPr="009A1FAF">
        <w:rPr>
          <w:b/>
          <w:sz w:val="28"/>
          <w:szCs w:val="28"/>
          <w:lang w:eastAsia="ru-RU"/>
        </w:rPr>
        <w:t xml:space="preserve"> район»</w:t>
      </w:r>
    </w:p>
    <w:p w14:paraId="6D679EDD" w14:textId="77777777" w:rsidR="00B37527" w:rsidRPr="009A1FAF" w:rsidRDefault="00B37527" w:rsidP="00B37527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9A1FAF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9A1FAF" w:rsidRDefault="00B37527" w:rsidP="004F61C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9A1FAF" w:rsidRDefault="00B37527" w:rsidP="004F61C7">
            <w:pPr>
              <w:suppressAutoHyphens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sz w:val="28"/>
                <w:szCs w:val="28"/>
                <w:lang w:eastAsia="ru-RU"/>
              </w:rPr>
              <w:t>Исполнитель: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Отдел культуры Администрации муниципального образования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Куркинский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район</w:t>
            </w:r>
          </w:p>
          <w:p w14:paraId="2765D03B" w14:textId="77777777" w:rsidR="00B37527" w:rsidRPr="009A1FAF" w:rsidRDefault="00B37527" w:rsidP="004F61C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Соисполнители: 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Отдел образования Администрации муниципального образования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Куркинский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район, учреждения культуры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Куркинского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района</w:t>
            </w:r>
          </w:p>
        </w:tc>
      </w:tr>
      <w:tr w:rsidR="00B37527" w:rsidRPr="009A1FAF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9A1FAF" w:rsidRDefault="00B37527" w:rsidP="00B37527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волонтерства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мотивирование молодежи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Куркинского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района к ведению здорового образа жизни посредством внедрения информационно-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lastRenderedPageBreak/>
              <w:t xml:space="preserve">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создание условий для формирования патриотизма и гражданственности в 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Куркинского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района к службе в рядах Вооруженных сил Российской Федерации;</w:t>
            </w:r>
          </w:p>
          <w:p w14:paraId="3BEBDBF1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9A1FAF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9A1FAF" w:rsidRDefault="00B37527" w:rsidP="00B37527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волонтерства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9A1FAF" w:rsidRDefault="00B37527" w:rsidP="00B37527">
            <w:pPr>
              <w:widowControl w:val="0"/>
              <w:rPr>
                <w:bCs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Увеличение численности детей и молодежи в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>возрасте до 35 лет, вовлеченных в социально активную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 xml:space="preserve">проектами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9A1FAF" w:rsidRDefault="00B37527" w:rsidP="00B37527">
            <w:pPr>
              <w:widowControl w:val="0"/>
              <w:rPr>
                <w:bCs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межпоколенческого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lastRenderedPageBreak/>
              <w:t xml:space="preserve">направленных на гражданское и патриотическое воспитание детей и молодежи,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9A1FAF" w:rsidRDefault="00B37527" w:rsidP="00B37527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через АИС "Молодежь России"</w:t>
            </w:r>
          </w:p>
        </w:tc>
      </w:tr>
      <w:tr w:rsidR="00B37527" w:rsidRPr="009A1FAF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9A1FAF" w:rsidRDefault="00B37527" w:rsidP="00B37527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04CE516F" w:rsidR="0034219E" w:rsidRPr="009A1FAF" w:rsidRDefault="00A93A6C" w:rsidP="0034219E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Всего по подпрограмме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32217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4507,5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C2E88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тыс. </w:t>
            </w:r>
            <w:r w:rsidR="0034219E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9A1FAF" w:rsidRDefault="0034219E" w:rsidP="0034219E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2022 год – 394,5 руб.;</w:t>
            </w:r>
          </w:p>
          <w:p w14:paraId="350BC569" w14:textId="2535AB85" w:rsidR="0034219E" w:rsidRPr="009A1FAF" w:rsidRDefault="0034219E" w:rsidP="0034219E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2023 год – </w:t>
            </w:r>
            <w:r w:rsidR="00EC2E88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1</w:t>
            </w:r>
            <w:r w:rsidR="00690BCF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3</w:t>
            </w:r>
            <w:r w:rsidR="00C72D4F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08,0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тыс. руб.;</w:t>
            </w:r>
          </w:p>
          <w:p w14:paraId="1FA118F9" w14:textId="72B412C0" w:rsidR="0034219E" w:rsidRPr="009A1FAF" w:rsidRDefault="0034219E" w:rsidP="0034219E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2024 год – 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2389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руб.;</w:t>
            </w:r>
          </w:p>
          <w:p w14:paraId="0247DB68" w14:textId="334DCB9C" w:rsidR="0034219E" w:rsidRPr="009A1FAF" w:rsidRDefault="0034219E" w:rsidP="0034219E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2025 год –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руб.;</w:t>
            </w:r>
          </w:p>
          <w:p w14:paraId="0B019633" w14:textId="7672DB0B" w:rsidR="00B37527" w:rsidRPr="009A1FAF" w:rsidRDefault="0034219E" w:rsidP="0034219E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2026 год – </w:t>
            </w:r>
            <w:r w:rsidR="00A93A6C" w:rsidRPr="009A1FAF">
              <w:rPr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тыс. руб. </w:t>
            </w:r>
            <w:r w:rsidR="00B37527" w:rsidRPr="009A1FAF">
              <w:rPr>
                <w:kern w:val="2"/>
                <w:sz w:val="28"/>
                <w:szCs w:val="28"/>
                <w:lang w:eastAsia="hi-IN" w:bidi="hi-IN"/>
              </w:rPr>
              <w:t>из них:</w:t>
            </w:r>
          </w:p>
          <w:p w14:paraId="061B333C" w14:textId="65E03D44" w:rsidR="00E925FA" w:rsidRPr="009A1FAF" w:rsidRDefault="00E925FA" w:rsidP="00E925FA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Средства федерального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бюджета 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1344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,0 тыс. 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t>руб.</w:t>
            </w:r>
          </w:p>
          <w:p w14:paraId="01989065" w14:textId="1790A01F" w:rsidR="00E925FA" w:rsidRPr="009A1FAF" w:rsidRDefault="00E925FA" w:rsidP="00E925FA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2023 год – 768,0 тыс. руб.</w:t>
            </w:r>
            <w:r w:rsidR="004A7C05" w:rsidRPr="009A1FAF">
              <w:rPr>
                <w:kern w:val="2"/>
                <w:sz w:val="28"/>
                <w:szCs w:val="28"/>
                <w:lang w:eastAsia="hi-IN" w:bidi="hi-IN"/>
              </w:rPr>
              <w:t>;</w:t>
            </w:r>
          </w:p>
          <w:p w14:paraId="225B8DA5" w14:textId="471105F3" w:rsidR="004A7C05" w:rsidRPr="009A1FAF" w:rsidRDefault="004A7C05" w:rsidP="00E925FA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2024 год – 576,0 тыс. руб.</w:t>
            </w:r>
          </w:p>
          <w:p w14:paraId="01403728" w14:textId="77777777" w:rsidR="004A7C05" w:rsidRPr="009A1FAF" w:rsidRDefault="004A7C05" w:rsidP="00E925FA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</w:p>
          <w:p w14:paraId="3CDA084D" w14:textId="3072B0CE" w:rsidR="00E925FA" w:rsidRPr="009A1FAF" w:rsidRDefault="00E925FA" w:rsidP="00E925FA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Средства бюджета Тульской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области 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656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, 0 тыс. руб., в том числе:</w:t>
            </w:r>
          </w:p>
          <w:p w14:paraId="137D3603" w14:textId="669B3856" w:rsidR="00E925FA" w:rsidRPr="009A1FAF" w:rsidRDefault="00E925FA" w:rsidP="00E925FA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2022 год - 300,0 тыс. руб.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;</w:t>
            </w:r>
          </w:p>
          <w:p w14:paraId="5A643E2B" w14:textId="6BCD24E4" w:rsidR="00E925FA" w:rsidRPr="009A1FAF" w:rsidRDefault="00E925FA" w:rsidP="00E925FA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2023 год – </w:t>
            </w:r>
            <w:r w:rsidR="00690BCF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3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32,0 тыс. руб.</w:t>
            </w:r>
            <w:r w:rsidR="004A7C05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;</w:t>
            </w:r>
          </w:p>
          <w:p w14:paraId="380D1D04" w14:textId="53A64D2A" w:rsidR="004A7C05" w:rsidRPr="009A1FAF" w:rsidRDefault="004A7C05" w:rsidP="00E925FA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2024 год – 24,0 тыс. руб.</w:t>
            </w:r>
          </w:p>
          <w:p w14:paraId="56EBCCF0" w14:textId="39C885E8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средства МО </w:t>
            </w:r>
            <w:proofErr w:type="spellStart"/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Куркинский</w:t>
            </w:r>
            <w:proofErr w:type="spellEnd"/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район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926,5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руб., в том числе:</w:t>
            </w:r>
          </w:p>
          <w:p w14:paraId="2F21E5AF" w14:textId="77777777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2022 год - 94,5 тыс. руб.;</w:t>
            </w:r>
          </w:p>
          <w:p w14:paraId="427543E4" w14:textId="359C5362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2023 год -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руб.;</w:t>
            </w:r>
          </w:p>
          <w:p w14:paraId="27BA4916" w14:textId="1AB3E792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2024 год -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руб.;</w:t>
            </w:r>
          </w:p>
          <w:p w14:paraId="3092A0DE" w14:textId="5B37E931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2025 год -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руб.;</w:t>
            </w:r>
          </w:p>
          <w:p w14:paraId="04323041" w14:textId="198082FB" w:rsidR="00B37527" w:rsidRPr="009A1FAF" w:rsidRDefault="00B37527" w:rsidP="00B37527">
            <w:pPr>
              <w:widowControl w:val="0"/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2026 год - </w:t>
            </w:r>
            <w:r w:rsidR="00A93A6C"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208,0 </w:t>
            </w:r>
            <w:r w:rsidRPr="009A1FAF">
              <w:rPr>
                <w:color w:val="000000" w:themeColor="text1"/>
                <w:kern w:val="2"/>
                <w:sz w:val="28"/>
                <w:szCs w:val="28"/>
                <w:lang w:eastAsia="hi-IN" w:bidi="hi-IN"/>
              </w:rPr>
              <w:t>тыс. руб.</w:t>
            </w:r>
          </w:p>
          <w:p w14:paraId="716A4ECA" w14:textId="4075C879" w:rsidR="00EC2E88" w:rsidRPr="009A1FAF" w:rsidRDefault="00EC2E88" w:rsidP="00E925FA">
            <w:pPr>
              <w:widowControl w:val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5190BDAA" w14:textId="12489109" w:rsidR="003932C6" w:rsidRPr="009A1FAF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b/>
          <w:sz w:val="28"/>
          <w:szCs w:val="28"/>
        </w:rPr>
        <w:sectPr w:rsidR="003932C6" w:rsidRPr="009A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9A1FAF" w:rsidRDefault="003932C6" w:rsidP="003932C6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lastRenderedPageBreak/>
        <w:t xml:space="preserve">Приложение </w:t>
      </w:r>
      <w:r w:rsidR="002F34FF" w:rsidRPr="009A1FAF">
        <w:rPr>
          <w:sz w:val="28"/>
          <w:szCs w:val="28"/>
        </w:rPr>
        <w:t>3</w:t>
      </w:r>
      <w:r w:rsidRPr="009A1FAF">
        <w:rPr>
          <w:sz w:val="28"/>
          <w:szCs w:val="28"/>
        </w:rPr>
        <w:t xml:space="preserve"> </w:t>
      </w:r>
    </w:p>
    <w:p w14:paraId="0D5AFEDD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к распоряжению Администрации </w:t>
      </w:r>
    </w:p>
    <w:p w14:paraId="76F0179C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муниципального образования </w:t>
      </w:r>
    </w:p>
    <w:p w14:paraId="73C6A5C4" w14:textId="77777777" w:rsidR="005D2B97" w:rsidRPr="009A1FAF" w:rsidRDefault="005D2B97" w:rsidP="005D2B97">
      <w:pPr>
        <w:jc w:val="right"/>
        <w:rPr>
          <w:sz w:val="28"/>
          <w:szCs w:val="28"/>
        </w:rPr>
      </w:pPr>
      <w:proofErr w:type="spellStart"/>
      <w:r w:rsidRPr="009A1FAF">
        <w:rPr>
          <w:sz w:val="28"/>
          <w:szCs w:val="28"/>
        </w:rPr>
        <w:t>Куркинский</w:t>
      </w:r>
      <w:proofErr w:type="spellEnd"/>
      <w:r w:rsidRPr="009A1FAF">
        <w:rPr>
          <w:sz w:val="28"/>
          <w:szCs w:val="28"/>
        </w:rPr>
        <w:t xml:space="preserve"> район </w:t>
      </w:r>
    </w:p>
    <w:p w14:paraId="2CA6FB13" w14:textId="2FDB7D5A" w:rsidR="00DD739E" w:rsidRPr="009A1FAF" w:rsidRDefault="00DD739E" w:rsidP="00025873">
      <w:pPr>
        <w:suppressAutoHyphens w:val="0"/>
        <w:ind w:right="595"/>
        <w:jc w:val="center"/>
        <w:rPr>
          <w:sz w:val="28"/>
          <w:szCs w:val="28"/>
        </w:rPr>
      </w:pPr>
      <w:r w:rsidRPr="009A1FAF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43DF">
        <w:rPr>
          <w:sz w:val="28"/>
          <w:szCs w:val="28"/>
        </w:rPr>
        <w:t xml:space="preserve">                           </w:t>
      </w:r>
      <w:r w:rsidRPr="009A1FAF">
        <w:rPr>
          <w:sz w:val="28"/>
          <w:szCs w:val="28"/>
        </w:rPr>
        <w:t xml:space="preserve"> </w:t>
      </w:r>
      <w:r w:rsidR="004243DF">
        <w:rPr>
          <w:sz w:val="28"/>
          <w:szCs w:val="28"/>
        </w:rPr>
        <w:t xml:space="preserve">       </w:t>
      </w:r>
      <w:r w:rsidR="00A45060" w:rsidRPr="009A1FAF">
        <w:rPr>
          <w:sz w:val="28"/>
          <w:szCs w:val="28"/>
        </w:rPr>
        <w:t>от</w:t>
      </w:r>
      <w:r w:rsidR="004243DF">
        <w:rPr>
          <w:sz w:val="28"/>
          <w:szCs w:val="28"/>
        </w:rPr>
        <w:t xml:space="preserve"> 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>11.04.2024г</w:t>
      </w:r>
      <w:r w:rsidR="00A45060" w:rsidRPr="009A1FAF">
        <w:rPr>
          <w:sz w:val="28"/>
          <w:szCs w:val="28"/>
        </w:rPr>
        <w:t xml:space="preserve"> </w:t>
      </w:r>
      <w:r w:rsidR="004243DF">
        <w:rPr>
          <w:sz w:val="28"/>
          <w:szCs w:val="28"/>
        </w:rPr>
        <w:t xml:space="preserve"> </w:t>
      </w:r>
      <w:r w:rsidR="00A45060" w:rsidRPr="009A1FAF">
        <w:rPr>
          <w:sz w:val="28"/>
          <w:szCs w:val="28"/>
        </w:rPr>
        <w:t>№</w:t>
      </w:r>
      <w:r w:rsidR="004243DF">
        <w:rPr>
          <w:sz w:val="28"/>
          <w:szCs w:val="28"/>
        </w:rPr>
        <w:t>82-р</w:t>
      </w:r>
    </w:p>
    <w:p w14:paraId="562B307E" w14:textId="1CFAC8A5" w:rsidR="00025873" w:rsidRPr="009A1FAF" w:rsidRDefault="00025873" w:rsidP="00025873">
      <w:pPr>
        <w:suppressAutoHyphens w:val="0"/>
        <w:ind w:right="595"/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9A1FAF" w:rsidRDefault="00025873" w:rsidP="00025873">
      <w:pPr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Pr="009A1FAF" w:rsidRDefault="00025873" w:rsidP="00025873">
      <w:pPr>
        <w:jc w:val="center"/>
        <w:rPr>
          <w:b/>
          <w:sz w:val="28"/>
          <w:szCs w:val="28"/>
          <w:lang w:eastAsia="ru-RU"/>
        </w:rPr>
      </w:pPr>
      <w:r w:rsidRPr="009A1FAF">
        <w:rPr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9A1FAF">
        <w:rPr>
          <w:b/>
          <w:sz w:val="28"/>
          <w:szCs w:val="28"/>
          <w:lang w:eastAsia="ru-RU"/>
        </w:rPr>
        <w:t>Куркинский</w:t>
      </w:r>
      <w:proofErr w:type="spellEnd"/>
      <w:r w:rsidRPr="009A1FAF">
        <w:rPr>
          <w:b/>
          <w:sz w:val="28"/>
          <w:szCs w:val="28"/>
          <w:lang w:eastAsia="ru-RU"/>
        </w:rPr>
        <w:t xml:space="preserve"> район»</w:t>
      </w:r>
    </w:p>
    <w:p w14:paraId="5A1062E1" w14:textId="77777777" w:rsidR="00F14B46" w:rsidRPr="009A1FAF" w:rsidRDefault="00F14B46" w:rsidP="00025873">
      <w:pPr>
        <w:jc w:val="center"/>
        <w:rPr>
          <w:b/>
          <w:sz w:val="28"/>
          <w:szCs w:val="28"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57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9A1FAF" w14:paraId="41041FFD" w14:textId="77777777" w:rsidTr="00025873">
        <w:trPr>
          <w:trHeight w:val="334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9A1FAF" w:rsidRDefault="00025873" w:rsidP="00025873">
            <w:pPr>
              <w:ind w:left="110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№</w:t>
            </w:r>
          </w:p>
          <w:p w14:paraId="79C3960D" w14:textId="77777777" w:rsidR="00025873" w:rsidRPr="009A1FAF" w:rsidRDefault="00025873" w:rsidP="00025873">
            <w:pPr>
              <w:ind w:left="110"/>
              <w:jc w:val="center"/>
              <w:rPr>
                <w:sz w:val="28"/>
                <w:szCs w:val="28"/>
              </w:rPr>
            </w:pPr>
            <w:proofErr w:type="gramStart"/>
            <w:r w:rsidRPr="009A1FAF">
              <w:rPr>
                <w:sz w:val="28"/>
                <w:szCs w:val="28"/>
              </w:rPr>
              <w:t>п</w:t>
            </w:r>
            <w:proofErr w:type="gramEnd"/>
            <w:r w:rsidRPr="009A1FAF">
              <w:rPr>
                <w:sz w:val="28"/>
                <w:szCs w:val="28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9A1FAF">
              <w:rPr>
                <w:sz w:val="28"/>
                <w:szCs w:val="28"/>
              </w:rPr>
              <w:t>тыс</w:t>
            </w:r>
            <w:proofErr w:type="gramStart"/>
            <w:r w:rsidRPr="009A1FAF">
              <w:rPr>
                <w:sz w:val="28"/>
                <w:szCs w:val="28"/>
              </w:rPr>
              <w:t>.р</w:t>
            </w:r>
            <w:proofErr w:type="gramEnd"/>
            <w:r w:rsidRPr="009A1FAF">
              <w:rPr>
                <w:sz w:val="28"/>
                <w:szCs w:val="28"/>
              </w:rPr>
              <w:t>уб</w:t>
            </w:r>
            <w:proofErr w:type="spellEnd"/>
            <w:r w:rsidRPr="009A1FAF">
              <w:rPr>
                <w:sz w:val="28"/>
                <w:szCs w:val="28"/>
              </w:rPr>
              <w:t>.)</w:t>
            </w:r>
          </w:p>
        </w:tc>
      </w:tr>
      <w:tr w:rsidR="00025873" w:rsidRPr="009A1FAF" w14:paraId="1B177EF4" w14:textId="77777777" w:rsidTr="00025873">
        <w:trPr>
          <w:trHeight w:val="276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9A1FAF" w:rsidRDefault="00025873" w:rsidP="00025873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025873" w:rsidRPr="009A1FAF" w14:paraId="18D142EF" w14:textId="77777777" w:rsidTr="00025873">
        <w:trPr>
          <w:trHeight w:val="595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9A1FAF" w:rsidRDefault="00025873" w:rsidP="00025873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9A1FAF" w:rsidRDefault="00025873" w:rsidP="00025873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Федеральный </w:t>
            </w:r>
          </w:p>
          <w:p w14:paraId="2C833525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9A1FAF">
              <w:rPr>
                <w:sz w:val="28"/>
                <w:szCs w:val="28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Внебюджетные </w:t>
            </w:r>
          </w:p>
          <w:p w14:paraId="0864A9C3" w14:textId="77777777" w:rsidR="00025873" w:rsidRPr="009A1FAF" w:rsidRDefault="00025873" w:rsidP="00025873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средства</w:t>
            </w:r>
          </w:p>
        </w:tc>
      </w:tr>
      <w:tr w:rsidR="00025873" w:rsidRPr="009A1FAF" w14:paraId="33DA4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9A1FAF" w:rsidRDefault="00025873" w:rsidP="00025873">
            <w:pPr>
              <w:ind w:left="43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9A1FAF" w:rsidRDefault="00025873" w:rsidP="00025873">
            <w:pPr>
              <w:ind w:left="44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1CE245F5" w:rsidR="00025873" w:rsidRPr="009A1FAF" w:rsidRDefault="00F7502B" w:rsidP="00025873">
            <w:pPr>
              <w:ind w:left="103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0BF9DAB9" w:rsidR="00025873" w:rsidRPr="009A1FAF" w:rsidRDefault="00F7502B" w:rsidP="00025873">
            <w:pPr>
              <w:ind w:left="103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D863F86" w:rsidR="00025873" w:rsidRPr="009A1FAF" w:rsidRDefault="00F7502B" w:rsidP="00025873">
            <w:pPr>
              <w:ind w:left="46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0CA4F8F3" w:rsidR="00025873" w:rsidRPr="009A1FAF" w:rsidRDefault="00F7502B" w:rsidP="00025873">
            <w:pPr>
              <w:ind w:left="46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095802FC" w:rsidR="00025873" w:rsidRPr="009A1FAF" w:rsidRDefault="00F7502B" w:rsidP="00025873">
            <w:pPr>
              <w:ind w:left="46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47026BF7" w:rsidR="00025873" w:rsidRPr="009A1FAF" w:rsidRDefault="00F7502B" w:rsidP="00025873">
            <w:pPr>
              <w:ind w:left="46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415AA591" w:rsidR="00025873" w:rsidRPr="009A1FAF" w:rsidRDefault="00F7502B" w:rsidP="00025873">
            <w:pPr>
              <w:ind w:left="46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6DD05FB4" w:rsidR="00025873" w:rsidRPr="009A1FAF" w:rsidRDefault="00F7502B" w:rsidP="00025873">
            <w:pPr>
              <w:ind w:left="41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10</w:t>
            </w:r>
          </w:p>
        </w:tc>
      </w:tr>
      <w:tr w:rsidR="00F7502B" w:rsidRPr="009A1FAF" w14:paraId="4540ADE2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429" w14:textId="77777777" w:rsidR="00F7502B" w:rsidRPr="009A1FAF" w:rsidRDefault="00F7502B" w:rsidP="00F7502B">
            <w:pPr>
              <w:pStyle w:val="af5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</w:p>
          <w:p w14:paraId="3393B983" w14:textId="6BD4A409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720" w:right="-2"/>
              <w:contextualSpacing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 xml:space="preserve">«Обеспечение деятельности молодежной политики в муниципальном образовании </w:t>
            </w:r>
            <w:proofErr w:type="spellStart"/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F7502B" w:rsidRPr="009A1FAF" w14:paraId="1A9838F6" w14:textId="77777777" w:rsidTr="00F7502B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EED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1.1</w:t>
            </w:r>
          </w:p>
          <w:p w14:paraId="77AB9BC8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74E" w14:textId="4C9C2272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Расходы на обеспечение деятельности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154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A83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9DD" w14:textId="0BB6F4A9" w:rsidR="00F7502B" w:rsidRPr="009A1FAF" w:rsidRDefault="001B19E1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4743,0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12A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817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068" w14:textId="4CC2BBAB" w:rsidR="00F7502B" w:rsidRPr="009A1FAF" w:rsidRDefault="001B19E1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4743,0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1AD" w14:textId="77777777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207" w14:textId="45D5593F" w:rsidR="00F7502B" w:rsidRPr="009A1FAF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F35479" w:rsidRPr="009A1FAF" w14:paraId="1ACFCA1C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71B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721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267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F519" w14:textId="161F3AAC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517" w14:textId="19FA3F96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A85D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591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4D6" w14:textId="36344CC3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BCA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AE5" w14:textId="66850546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F35479" w:rsidRPr="009A1FAF" w14:paraId="07C645F1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B8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8B1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A16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B64" w14:textId="471AA429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64C" w14:textId="3066220E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994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FAF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9E6" w14:textId="0F719A00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7C8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ED4" w14:textId="7EE047FB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F35479" w:rsidRPr="009A1FAF" w14:paraId="6483FFF4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BF1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4D9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0A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A5D" w14:textId="6418A444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28F" w14:textId="59352E47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72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0BB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D30" w14:textId="142DBE94" w:rsidR="00F35479" w:rsidRPr="009A1FAF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40AD" w14:textId="77777777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6DA" w14:textId="3EEE7ECE" w:rsidR="00F35479" w:rsidRPr="009A1FAF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025873" w:rsidRPr="009A1FAF" w14:paraId="55B7AD1D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9A1FAF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9A1FAF" w:rsidRDefault="00025873" w:rsidP="00025873">
            <w:pPr>
              <w:ind w:left="41"/>
              <w:jc w:val="center"/>
              <w:rPr>
                <w:sz w:val="28"/>
                <w:szCs w:val="28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9A1FAF" w14:paraId="4B9E536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C5F4962" w14:textId="1A8B0450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.1</w:t>
            </w:r>
          </w:p>
          <w:p w14:paraId="6E8F339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Организация и осуществление мероприятий по работе с детьми молодежью Тульской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Отдел культуры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</w:t>
            </w:r>
          </w:p>
          <w:p w14:paraId="17B30CB0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40C7B85D" w:rsidR="00025873" w:rsidRPr="009A1FAF" w:rsidRDefault="00C72D4F" w:rsidP="007A10F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1</w:t>
            </w:r>
            <w:r w:rsidR="00A40178" w:rsidRPr="009A1FAF">
              <w:rPr>
                <w:b/>
                <w:sz w:val="28"/>
                <w:szCs w:val="28"/>
              </w:rPr>
              <w:t>948,09027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1B69A791" w:rsidR="00025873" w:rsidRPr="009A1FAF" w:rsidRDefault="00A40178" w:rsidP="00025873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1228,46845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7CBFADC3" w:rsidR="00025873" w:rsidRPr="009A1FAF" w:rsidRDefault="007A10FC" w:rsidP="00025873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2</w:t>
            </w:r>
            <w:r w:rsidR="00A40178" w:rsidRPr="009A1FAF">
              <w:rPr>
                <w:b/>
                <w:sz w:val="28"/>
                <w:szCs w:val="28"/>
              </w:rPr>
              <w:t>98,83415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9A1FAF" w:rsidRDefault="00025873" w:rsidP="00025873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25873" w:rsidRPr="009A1FAF" w14:paraId="6E4F27B5" w14:textId="77777777" w:rsidTr="00025873">
        <w:trPr>
          <w:trHeight w:val="298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9A1FAF" w:rsidRDefault="00025873" w:rsidP="00025873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9A1FAF" w:rsidRDefault="00025873" w:rsidP="00025873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9A1FAF" w:rsidRDefault="00025873" w:rsidP="00025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9A1FAF" w:rsidRDefault="00025873" w:rsidP="00025873">
            <w:pPr>
              <w:jc w:val="center"/>
              <w:rPr>
                <w:spacing w:val="-2"/>
                <w:sz w:val="28"/>
                <w:szCs w:val="28"/>
              </w:rPr>
            </w:pPr>
            <w:r w:rsidRPr="009A1FAF">
              <w:rPr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9A1FAF" w:rsidRDefault="00025873" w:rsidP="00025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25873" w:rsidRPr="009A1FAF" w14:paraId="1F22CDE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9A1FAF" w:rsidRDefault="00025873" w:rsidP="00025873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9A1FAF" w:rsidRDefault="00025873" w:rsidP="0002587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9A1FAF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="00C72D4F" w:rsidRPr="009A1FAF">
              <w:rPr>
                <w:rFonts w:eastAsia="Calibri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9A1FAF" w:rsidRDefault="00C72D4F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9A1FAF" w:rsidRDefault="00690BCF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i/>
                <w:sz w:val="28"/>
                <w:szCs w:val="28"/>
                <w:lang w:eastAsia="ru-RU"/>
              </w:rPr>
              <w:t>1</w:t>
            </w:r>
            <w:r w:rsidR="00C72D4F" w:rsidRPr="009A1FAF">
              <w:rPr>
                <w:i/>
                <w:sz w:val="28"/>
                <w:szCs w:val="28"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A5025" w:rsidRPr="009A1FAF" w14:paraId="31A4310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A5025" w:rsidRPr="009A1FAF" w:rsidRDefault="000A5025" w:rsidP="00025873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A5025" w:rsidRPr="009A1FAF" w:rsidRDefault="000A5025" w:rsidP="0002587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A5025" w:rsidRPr="009A1FAF" w:rsidRDefault="000A5025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A5025" w:rsidRPr="009A1FAF" w:rsidRDefault="000A5025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51903B7E" w:rsidR="000A5025" w:rsidRPr="009A1FAF" w:rsidRDefault="00A40178" w:rsidP="00025873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591,6546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112F7354" w:rsidR="000A5025" w:rsidRPr="009A1FAF" w:rsidRDefault="000A5025" w:rsidP="00025873">
            <w:pPr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460</w:t>
            </w:r>
            <w:r w:rsidR="001B19E1" w:rsidRPr="009A1FAF">
              <w:rPr>
                <w:color w:val="000000" w:themeColor="text1"/>
                <w:sz w:val="28"/>
                <w:szCs w:val="28"/>
              </w:rPr>
              <w:t>,468</w:t>
            </w:r>
            <w:r w:rsidRPr="009A1FA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027B3E74" w:rsidR="000A5025" w:rsidRPr="009A1FAF" w:rsidRDefault="000A5025" w:rsidP="00025873">
            <w:pPr>
              <w:suppressAutoHyphens w:val="0"/>
              <w:ind w:left="108"/>
              <w:jc w:val="center"/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i/>
                <w:color w:val="000000" w:themeColor="text1"/>
                <w:sz w:val="28"/>
                <w:szCs w:val="28"/>
                <w:lang w:eastAsia="ru-RU"/>
              </w:rPr>
              <w:t>19,18615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A5025" w:rsidRPr="009A1FAF" w:rsidRDefault="000A5025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A5025" w:rsidRPr="009A1FAF" w:rsidRDefault="000A5025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A5025" w:rsidRPr="009A1FAF" w:rsidRDefault="000A5025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25873" w:rsidRPr="009A1FAF" w14:paraId="49A5768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9A1FAF" w:rsidRDefault="00025873" w:rsidP="00025873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9A1FAF" w:rsidRDefault="00025873" w:rsidP="0002587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9A1FAF" w:rsidRDefault="00025873" w:rsidP="00025873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9A1FAF" w:rsidRDefault="00025873" w:rsidP="00025873">
            <w:pPr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25873" w:rsidRPr="009A1FAF" w14:paraId="697AE97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9A1FAF" w:rsidRDefault="00025873" w:rsidP="00025873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9A1FAF" w:rsidRDefault="00025873" w:rsidP="0002587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025873" w:rsidRPr="009A1FAF" w14:paraId="7D574A0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3EFB264" w14:textId="13958553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.2</w:t>
            </w:r>
          </w:p>
          <w:p w14:paraId="4D9BAB66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lastRenderedPageBreak/>
              <w:t xml:space="preserve">Отдел культуры и отдел образования Администрации </w:t>
            </w:r>
            <w:r w:rsidRPr="009A1FAF">
              <w:rPr>
                <w:sz w:val="28"/>
                <w:szCs w:val="28"/>
                <w:lang w:eastAsia="ru-RU"/>
              </w:rPr>
              <w:lastRenderedPageBreak/>
              <w:t xml:space="preserve">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9A1FAF" w:rsidRDefault="00965169" w:rsidP="00025873">
            <w:pPr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6</w:t>
            </w:r>
            <w:r w:rsidR="00D736C6" w:rsidRPr="009A1FAF">
              <w:rPr>
                <w:b/>
                <w:sz w:val="28"/>
                <w:szCs w:val="28"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9A1FAF" w:rsidRDefault="00D736C6" w:rsidP="00025873">
            <w:pPr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9A1FAF">
              <w:rPr>
                <w:b/>
                <w:color w:val="000000"/>
                <w:sz w:val="28"/>
                <w:szCs w:val="28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9A1FAF" w:rsidRDefault="007A10FC" w:rsidP="00025873">
            <w:pPr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3</w:t>
            </w:r>
            <w:r w:rsidR="00D736C6" w:rsidRPr="009A1FAF">
              <w:rPr>
                <w:b/>
                <w:sz w:val="28"/>
                <w:szCs w:val="28"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9A1FAF" w:rsidRDefault="00025873" w:rsidP="00025873">
            <w:pPr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 w:rsidRPr="009A1FAF">
              <w:rPr>
                <w:b/>
                <w:color w:val="000000"/>
                <w:sz w:val="28"/>
                <w:szCs w:val="28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F4FEF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9A1FAF" w:rsidRDefault="00025873" w:rsidP="00025873">
            <w:pPr>
              <w:jc w:val="center"/>
              <w:rPr>
                <w:spacing w:val="-2"/>
                <w:sz w:val="28"/>
                <w:szCs w:val="28"/>
              </w:rPr>
            </w:pPr>
            <w:r w:rsidRPr="009A1FAF">
              <w:rPr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9A1FAF" w:rsidRDefault="007A10FC" w:rsidP="007A10FC">
            <w:pPr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DC91F5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9A1FAF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="009163E9" w:rsidRPr="009A1FAF">
              <w:rPr>
                <w:rFonts w:eastAsia="Calibri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3322453E" w:rsidR="00025873" w:rsidRPr="009A1FAF" w:rsidRDefault="00224F91" w:rsidP="00025873">
            <w:pPr>
              <w:ind w:left="108"/>
              <w:rPr>
                <w:color w:val="000000"/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    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9A1FAF" w:rsidRDefault="007A10FC" w:rsidP="00025873">
            <w:pPr>
              <w:suppressAutoHyphens w:val="0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ADE657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6C36836D" w:rsidR="00025873" w:rsidRPr="009A1FAF" w:rsidRDefault="00224F91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176,3454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5597FF55" w:rsidR="00025873" w:rsidRPr="009A1FAF" w:rsidRDefault="00510EC1" w:rsidP="00025873">
            <w:pPr>
              <w:ind w:left="108"/>
              <w:rPr>
                <w:color w:val="000000" w:themeColor="text1"/>
                <w:sz w:val="28"/>
                <w:szCs w:val="28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115,53155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1C153D3C" w:rsidR="00025873" w:rsidRPr="009A1FAF" w:rsidRDefault="00510EC1" w:rsidP="00025873">
            <w:pPr>
              <w:suppressAutoHyphens w:val="0"/>
              <w:ind w:left="108"/>
              <w:jc w:val="center"/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i/>
                <w:color w:val="000000" w:themeColor="text1"/>
                <w:sz w:val="28"/>
                <w:szCs w:val="28"/>
                <w:lang w:eastAsia="ru-RU"/>
              </w:rPr>
              <w:t>4,81385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152E1A0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63FF6CF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2969AC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16C73AF3" w14:textId="2CCFD902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.2.1</w:t>
            </w:r>
          </w:p>
          <w:p w14:paraId="742D488D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Pr="009A1FAF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84545F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Организация и осуществление мероприятий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Pr="009A1FAF" w:rsidRDefault="00A64C92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49A724B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Отдел культуры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Pr="009A1FAF" w:rsidRDefault="00A64C92" w:rsidP="000258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84BD34C" w14:textId="44533CB1" w:rsidR="00025873" w:rsidRPr="009A1FAF" w:rsidRDefault="004004D2" w:rsidP="000258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1FAF">
              <w:rPr>
                <w:b/>
                <w:color w:val="000000" w:themeColor="text1"/>
                <w:sz w:val="28"/>
                <w:szCs w:val="28"/>
              </w:rPr>
              <w:t>263,99806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Pr="009A1FAF" w:rsidRDefault="00B40B1D" w:rsidP="000258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F5B8EB" w14:textId="2B9E3DF7" w:rsidR="00025873" w:rsidRPr="009A1FAF" w:rsidRDefault="004004D2" w:rsidP="000258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1FAF">
              <w:rPr>
                <w:b/>
                <w:color w:val="000000" w:themeColor="text1"/>
                <w:sz w:val="28"/>
                <w:szCs w:val="28"/>
              </w:rPr>
              <w:t>95,01059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Pr="009A1FAF" w:rsidRDefault="00025873" w:rsidP="000258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0C3CC97" w14:textId="329CEC9A" w:rsidR="00B40B1D" w:rsidRPr="009A1FAF" w:rsidRDefault="007A10FC" w:rsidP="000258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1FAF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4004D2" w:rsidRPr="009A1FAF">
              <w:rPr>
                <w:b/>
                <w:color w:val="000000" w:themeColor="text1"/>
                <w:sz w:val="28"/>
                <w:szCs w:val="28"/>
              </w:rPr>
              <w:t>3,95881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Pr="009A1FAF" w:rsidRDefault="00A64C92" w:rsidP="00025873">
            <w:pPr>
              <w:jc w:val="center"/>
              <w:rPr>
                <w:b/>
                <w:sz w:val="28"/>
                <w:szCs w:val="28"/>
              </w:rPr>
            </w:pPr>
          </w:p>
          <w:p w14:paraId="728C7FB0" w14:textId="77777777" w:rsidR="00025873" w:rsidRPr="009A1FAF" w:rsidRDefault="00025873" w:rsidP="00025873">
            <w:pPr>
              <w:jc w:val="center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73D38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9A1FAF" w:rsidRDefault="00025873" w:rsidP="00025873">
            <w:pPr>
              <w:jc w:val="center"/>
              <w:rPr>
                <w:spacing w:val="-2"/>
                <w:sz w:val="28"/>
                <w:szCs w:val="28"/>
              </w:rPr>
            </w:pPr>
            <w:r w:rsidRPr="009A1FAF">
              <w:rPr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504097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9A1FAF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B40B1D" w:rsidRPr="009A1FAF">
              <w:rPr>
                <w:rFonts w:eastAsia="Calibri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9A1FAF" w:rsidRDefault="00B40B1D" w:rsidP="00B40B1D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56</w:t>
            </w:r>
            <w:r w:rsidR="009163E9" w:rsidRPr="009A1FAF">
              <w:rPr>
                <w:sz w:val="28"/>
                <w:szCs w:val="28"/>
              </w:rPr>
              <w:t>,</w:t>
            </w:r>
            <w:r w:rsidRPr="009A1FAF">
              <w:rPr>
                <w:sz w:val="28"/>
                <w:szCs w:val="28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9A1FAF" w:rsidRDefault="00690BCF" w:rsidP="00B40B1D">
            <w:pPr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10</w:t>
            </w:r>
            <w:r w:rsidR="00B40B1D" w:rsidRPr="009A1FAF">
              <w:rPr>
                <w:sz w:val="28"/>
                <w:szCs w:val="28"/>
              </w:rPr>
              <w:t>2</w:t>
            </w:r>
            <w:r w:rsidR="009163E9" w:rsidRPr="009A1FAF">
              <w:rPr>
                <w:sz w:val="28"/>
                <w:szCs w:val="28"/>
              </w:rPr>
              <w:t>,</w:t>
            </w:r>
            <w:r w:rsidR="00B40B1D" w:rsidRPr="009A1FAF">
              <w:rPr>
                <w:sz w:val="28"/>
                <w:szCs w:val="28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7FBA7A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6E963850" w:rsidR="00025873" w:rsidRPr="009A1FAF" w:rsidRDefault="00367208" w:rsidP="0096724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55,1694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6C2DF51D" w:rsidR="00025873" w:rsidRPr="009A1FAF" w:rsidRDefault="000A5025" w:rsidP="009672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38,56259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1324607F" w:rsidR="00025873" w:rsidRPr="009A1FAF" w:rsidRDefault="000A5025" w:rsidP="009672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1</w:t>
            </w:r>
            <w:r w:rsidR="001B19E1" w:rsidRPr="009A1FAF">
              <w:rPr>
                <w:color w:val="000000" w:themeColor="text1"/>
                <w:sz w:val="28"/>
                <w:szCs w:val="28"/>
              </w:rPr>
              <w:t>,</w:t>
            </w:r>
            <w:r w:rsidRPr="009A1FAF">
              <w:rPr>
                <w:color w:val="000000" w:themeColor="text1"/>
                <w:sz w:val="28"/>
                <w:szCs w:val="28"/>
              </w:rPr>
              <w:t>60681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CC11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67B4579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9A1FAF" w:rsidRDefault="00025873" w:rsidP="0002587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FC261E7" w14:textId="77777777" w:rsidTr="00013505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AD97BB3" w14:textId="68396648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.2.2</w:t>
            </w:r>
          </w:p>
          <w:p w14:paraId="446B5473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Отдел культуры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</w:t>
            </w:r>
          </w:p>
          <w:p w14:paraId="658272D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9A1FAF" w:rsidRDefault="00025873" w:rsidP="00025873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9A1FAF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9A1FAF" w:rsidRDefault="00025873" w:rsidP="0002587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9A1FAF" w:rsidRDefault="00025873" w:rsidP="0002587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9A1FAF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</w:t>
            </w:r>
            <w:r w:rsidR="00025873" w:rsidRPr="009A1FAF">
              <w:rPr>
                <w:rFonts w:eastAsia="Calibri"/>
                <w:b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5D062F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755C3C1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1199213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9A1FAF" w:rsidRDefault="00025873" w:rsidP="00025873">
            <w:pPr>
              <w:suppressAutoHyphens w:val="0"/>
              <w:spacing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9A1FAF" w:rsidRDefault="00025873" w:rsidP="00025873">
            <w:pPr>
              <w:suppressAutoHyphens w:val="0"/>
              <w:spacing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734725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9A1FAF" w:rsidRDefault="00025873" w:rsidP="00025873">
            <w:pPr>
              <w:suppressAutoHyphens w:val="0"/>
              <w:spacing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9A1FAF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9A1FAF" w:rsidRDefault="00025873" w:rsidP="00025873">
            <w:pPr>
              <w:suppressAutoHyphens w:val="0"/>
              <w:spacing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5593ED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4F29B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A944DD3" w14:textId="481A6A1D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.2.3</w:t>
            </w:r>
          </w:p>
          <w:p w14:paraId="667A61E7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Организация и осуществление мероприятий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в сфере добровольчества </w:t>
            </w:r>
          </w:p>
          <w:p w14:paraId="3B8DA58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lastRenderedPageBreak/>
              <w:t xml:space="preserve">Отдел культуры и отдел образования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</w:t>
            </w:r>
            <w:r w:rsidRPr="009A1FAF">
              <w:rPr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29BD3117" w:rsidR="00025873" w:rsidRPr="009A1FAF" w:rsidRDefault="00732217" w:rsidP="00025873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419,41167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C3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73829E95" w14:textId="77777777" w:rsidR="00732217" w:rsidRPr="009A1FAF" w:rsidRDefault="00732217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750AAF77" w14:textId="77777777" w:rsidR="00732217" w:rsidRPr="009A1FAF" w:rsidRDefault="00732217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35FA5374" w14:textId="77777777" w:rsidR="00732217" w:rsidRPr="009A1FAF" w:rsidRDefault="00732217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6DA7A585" w14:textId="6CC18574" w:rsidR="00732217" w:rsidRPr="009A1FAF" w:rsidRDefault="004004D2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76,96896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695B73CF" w14:textId="77777777" w:rsidR="006C5222" w:rsidRPr="009A1FAF" w:rsidRDefault="006C5222" w:rsidP="00025873">
            <w:pPr>
              <w:suppressAutoHyphens w:val="0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14:paraId="5729AEFF" w14:textId="77777777" w:rsidR="004004D2" w:rsidRPr="009A1FAF" w:rsidRDefault="004004D2" w:rsidP="006C5222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52B5037" w14:textId="77777777" w:rsidR="004004D2" w:rsidRPr="009A1FAF" w:rsidRDefault="004004D2" w:rsidP="006C5222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385E3B7" w14:textId="5874040C" w:rsidR="006C5222" w:rsidRPr="009A1FAF" w:rsidRDefault="004004D2" w:rsidP="006C5222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b/>
                <w:color w:val="000000" w:themeColor="text1"/>
                <w:sz w:val="28"/>
                <w:szCs w:val="28"/>
                <w:lang w:eastAsia="ru-RU"/>
              </w:rPr>
              <w:t>253,20704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50ADB46" w:rsidR="00025873" w:rsidRPr="009A1FAF" w:rsidRDefault="004004D2" w:rsidP="00025873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89,23567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A6E60B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9A1FAF" w:rsidRDefault="00025873" w:rsidP="00025873">
            <w:pPr>
              <w:suppressAutoHyphens w:val="0"/>
              <w:ind w:left="108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150</w:t>
            </w:r>
            <w:r w:rsidR="00690BCF" w:rsidRPr="009A1FAF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14FCFCB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9A1FAF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1</w:t>
            </w:r>
            <w:r w:rsidR="00025873"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9A1FAF" w:rsidRDefault="00690BCF" w:rsidP="00025873">
            <w:pPr>
              <w:suppressAutoHyphens w:val="0"/>
              <w:ind w:left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6CFC27D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5AA599A7" w:rsidR="00025873" w:rsidRPr="009A1FAF" w:rsidRDefault="00367208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</w:rPr>
              <w:t>100,176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6B3EB5C1" w:rsidR="00025873" w:rsidRPr="009A1FAF" w:rsidRDefault="0096724D" w:rsidP="00025873">
            <w:pPr>
              <w:suppressAutoHyphens w:val="0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76</w:t>
            </w:r>
            <w:r w:rsidR="001B19E1" w:rsidRPr="009A1FAF">
              <w:rPr>
                <w:color w:val="000000" w:themeColor="text1"/>
                <w:sz w:val="28"/>
                <w:szCs w:val="28"/>
                <w:lang w:eastAsia="ru-RU"/>
              </w:rPr>
              <w:t>,968</w:t>
            </w: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62182A86" w:rsidR="00025873" w:rsidRPr="009A1FAF" w:rsidRDefault="0096724D" w:rsidP="00025873">
            <w:pPr>
              <w:suppressAutoHyphens w:val="0"/>
              <w:ind w:left="10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B19E1" w:rsidRPr="009A1FAF">
              <w:rPr>
                <w:color w:val="000000" w:themeColor="text1"/>
                <w:sz w:val="28"/>
                <w:szCs w:val="28"/>
                <w:lang w:eastAsia="ru-RU"/>
              </w:rPr>
              <w:t>,207</w:t>
            </w: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32E45C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4076020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EA971D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3166914E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Укрепление материально-технической базы -</w:t>
            </w:r>
            <w:r w:rsidRPr="009A1FAF">
              <w:rPr>
                <w:sz w:val="28"/>
                <w:szCs w:val="28"/>
              </w:rPr>
              <w:t xml:space="preserve">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7A54453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79B8FD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680B9B2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4CDB8E6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111E964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082E44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CAA91B6" w14:textId="48E64CD4" w:rsidR="00025873" w:rsidRPr="009A1FAF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025873" w:rsidRPr="009A1FAF">
              <w:rPr>
                <w:rFonts w:eastAsia="Calibri"/>
                <w:sz w:val="28"/>
                <w:szCs w:val="28"/>
                <w:lang w:eastAsia="ru-RU"/>
              </w:rPr>
              <w:t>.3</w:t>
            </w:r>
          </w:p>
          <w:p w14:paraId="36A4F61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9A1FAF" w:rsidRDefault="00025873" w:rsidP="000258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Отдел культуры Администрации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</w:t>
            </w:r>
            <w:r w:rsidRPr="009A1FAF">
              <w:rPr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9A1FAF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0B1D4C0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202AC47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1559AE9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737639E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5873" w:rsidRPr="009A1FAF" w14:paraId="3C07E70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9A1FAF" w:rsidRDefault="00025873" w:rsidP="00025873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9A1FAF" w:rsidRDefault="00025873" w:rsidP="00025873">
            <w:pPr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9A1FAF" w:rsidRDefault="00025873" w:rsidP="00025873">
            <w:pPr>
              <w:ind w:left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9A1FAF" w:rsidRDefault="00025873" w:rsidP="00025873">
            <w:pPr>
              <w:suppressAutoHyphens w:val="0"/>
              <w:ind w:left="108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9A1FAF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9A1FAF" w:rsidRDefault="00025873" w:rsidP="00025873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35E31D" w14:textId="77777777" w:rsidR="00025873" w:rsidRPr="009A1FAF" w:rsidRDefault="00025873" w:rsidP="00025873">
      <w:pPr>
        <w:rPr>
          <w:sz w:val="28"/>
          <w:szCs w:val="28"/>
        </w:rPr>
      </w:pPr>
    </w:p>
    <w:p w14:paraId="6F838ABA" w14:textId="77777777" w:rsidR="009D7A8B" w:rsidRPr="009A1FAF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eastAsia="Calibri"/>
          <w:sz w:val="28"/>
          <w:szCs w:val="28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912"/>
        <w:gridCol w:w="365"/>
        <w:gridCol w:w="2994"/>
        <w:gridCol w:w="77"/>
        <w:gridCol w:w="2950"/>
      </w:tblGrid>
      <w:tr w:rsidR="009D7A8B" w:rsidRPr="009A1FAF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9A1FAF" w:rsidRDefault="009D7A8B" w:rsidP="00102ABA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9A1FAF" w:rsidRDefault="009D7A8B" w:rsidP="009D7A8B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9A1FAF" w:rsidRDefault="009D7A8B" w:rsidP="00F14B46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0A2F56" w:rsidRPr="009A1FAF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9A1FAF" w:rsidRDefault="00E460E0" w:rsidP="007F10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 </w:t>
            </w:r>
            <w:r w:rsidR="000A2F56" w:rsidRPr="009A1FAF">
              <w:rPr>
                <w:sz w:val="28"/>
                <w:szCs w:val="28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9A1FAF" w:rsidRDefault="00E460E0" w:rsidP="007F10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 </w:t>
            </w:r>
            <w:r w:rsidR="000A2F56" w:rsidRPr="009A1FAF">
              <w:rPr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="000A2F56"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="000A2F56" w:rsidRPr="009A1FAF">
              <w:rPr>
                <w:sz w:val="28"/>
                <w:szCs w:val="28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9A1FAF" w:rsidRDefault="000A2F56" w:rsidP="007F10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_______________________</w:t>
            </w:r>
          </w:p>
          <w:p w14:paraId="7FFBC63F" w14:textId="77777777" w:rsidR="000A2F56" w:rsidRPr="009A1FAF" w:rsidRDefault="000A2F56" w:rsidP="007F10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9A1FAF" w:rsidRDefault="000A2F56" w:rsidP="007F10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A1FAF">
              <w:rPr>
                <w:sz w:val="28"/>
                <w:szCs w:val="28"/>
                <w:lang w:eastAsia="ru-RU"/>
              </w:rPr>
              <w:t>Сухарникова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И.Н. </w:t>
            </w:r>
          </w:p>
          <w:p w14:paraId="6001D9DB" w14:textId="77777777" w:rsidR="000A2F56" w:rsidRPr="009A1FAF" w:rsidRDefault="000A2F56" w:rsidP="007F10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(ФИО)</w:t>
            </w:r>
          </w:p>
        </w:tc>
      </w:tr>
    </w:tbl>
    <w:p w14:paraId="6549D1F1" w14:textId="77777777" w:rsidR="009B4B4F" w:rsidRPr="009A1FAF" w:rsidRDefault="009B4B4F" w:rsidP="00C7066D">
      <w:pPr>
        <w:rPr>
          <w:sz w:val="28"/>
          <w:szCs w:val="28"/>
        </w:rPr>
      </w:pPr>
    </w:p>
    <w:p w14:paraId="17A0B4D6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0B462AA5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1DDEB890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045B1DC5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3691BD8C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1021796E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6F3C3511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73CCD1A5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1393AC8B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234EFEE1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2894C1ED" w14:textId="77777777" w:rsidR="000D432A" w:rsidRPr="009A1FAF" w:rsidRDefault="000D432A" w:rsidP="00D555B6">
      <w:pPr>
        <w:jc w:val="right"/>
        <w:rPr>
          <w:sz w:val="28"/>
          <w:szCs w:val="28"/>
        </w:rPr>
      </w:pPr>
    </w:p>
    <w:p w14:paraId="6567A635" w14:textId="77777777" w:rsidR="00F54AAC" w:rsidRPr="009A1FAF" w:rsidRDefault="00F54AAC" w:rsidP="0096724D">
      <w:pPr>
        <w:rPr>
          <w:sz w:val="28"/>
          <w:szCs w:val="28"/>
        </w:rPr>
      </w:pPr>
    </w:p>
    <w:p w14:paraId="2903A77A" w14:textId="77777777" w:rsidR="0096724D" w:rsidRPr="009A1FAF" w:rsidRDefault="0096724D" w:rsidP="0096724D">
      <w:pPr>
        <w:rPr>
          <w:sz w:val="28"/>
          <w:szCs w:val="28"/>
        </w:rPr>
      </w:pPr>
    </w:p>
    <w:p w14:paraId="6E8E6A13" w14:textId="77777777" w:rsidR="005D2B97" w:rsidRPr="009A1FAF" w:rsidRDefault="005D2B97" w:rsidP="00D555B6">
      <w:pPr>
        <w:jc w:val="right"/>
        <w:rPr>
          <w:sz w:val="28"/>
          <w:szCs w:val="28"/>
        </w:rPr>
      </w:pPr>
    </w:p>
    <w:p w14:paraId="5C25B60E" w14:textId="77777777" w:rsidR="00A40178" w:rsidRPr="009A1FAF" w:rsidRDefault="00A40178" w:rsidP="00D555B6">
      <w:pPr>
        <w:jc w:val="right"/>
        <w:rPr>
          <w:sz w:val="28"/>
          <w:szCs w:val="28"/>
        </w:rPr>
      </w:pPr>
    </w:p>
    <w:p w14:paraId="623945C8" w14:textId="77777777" w:rsidR="009A1FAF" w:rsidRDefault="009A1FAF" w:rsidP="00D555B6">
      <w:pPr>
        <w:jc w:val="right"/>
        <w:rPr>
          <w:sz w:val="28"/>
          <w:szCs w:val="28"/>
        </w:rPr>
      </w:pPr>
    </w:p>
    <w:p w14:paraId="70F4A1EB" w14:textId="0A302B89" w:rsidR="00D555B6" w:rsidRPr="009A1FAF" w:rsidRDefault="001D277F" w:rsidP="00D555B6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lastRenderedPageBreak/>
        <w:t>Пр</w:t>
      </w:r>
      <w:r w:rsidR="00D555B6" w:rsidRPr="009A1FAF">
        <w:rPr>
          <w:sz w:val="28"/>
          <w:szCs w:val="28"/>
        </w:rPr>
        <w:t xml:space="preserve">иложение </w:t>
      </w:r>
      <w:r w:rsidR="00F54AAC" w:rsidRPr="009A1FAF">
        <w:rPr>
          <w:sz w:val="28"/>
          <w:szCs w:val="28"/>
        </w:rPr>
        <w:t>4</w:t>
      </w:r>
    </w:p>
    <w:p w14:paraId="32E7E235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к распоряжению Администрации </w:t>
      </w:r>
    </w:p>
    <w:p w14:paraId="04DDE2ED" w14:textId="77777777" w:rsidR="005D2B97" w:rsidRPr="009A1FAF" w:rsidRDefault="005D2B97" w:rsidP="005D2B97">
      <w:pPr>
        <w:jc w:val="right"/>
        <w:rPr>
          <w:sz w:val="28"/>
          <w:szCs w:val="28"/>
        </w:rPr>
      </w:pPr>
      <w:r w:rsidRPr="009A1FAF">
        <w:rPr>
          <w:sz w:val="28"/>
          <w:szCs w:val="28"/>
        </w:rPr>
        <w:t xml:space="preserve">муниципального образования </w:t>
      </w:r>
    </w:p>
    <w:p w14:paraId="4F573F24" w14:textId="77777777" w:rsidR="005D2B97" w:rsidRPr="009A1FAF" w:rsidRDefault="005D2B97" w:rsidP="005D2B97">
      <w:pPr>
        <w:jc w:val="right"/>
        <w:rPr>
          <w:sz w:val="28"/>
          <w:szCs w:val="28"/>
        </w:rPr>
      </w:pPr>
      <w:proofErr w:type="spellStart"/>
      <w:r w:rsidRPr="009A1FAF">
        <w:rPr>
          <w:sz w:val="28"/>
          <w:szCs w:val="28"/>
        </w:rPr>
        <w:t>Куркинский</w:t>
      </w:r>
      <w:proofErr w:type="spellEnd"/>
      <w:r w:rsidRPr="009A1FAF">
        <w:rPr>
          <w:sz w:val="28"/>
          <w:szCs w:val="28"/>
        </w:rPr>
        <w:t xml:space="preserve"> район </w:t>
      </w:r>
    </w:p>
    <w:p w14:paraId="59E07973" w14:textId="3E62C6D2" w:rsidR="003932C6" w:rsidRPr="009A1FAF" w:rsidRDefault="00DD739E" w:rsidP="003932C6">
      <w:pPr>
        <w:widowControl w:val="0"/>
        <w:autoSpaceDE w:val="0"/>
        <w:autoSpaceDN w:val="0"/>
        <w:ind w:right="-2" w:firstLine="851"/>
        <w:jc w:val="both"/>
        <w:rPr>
          <w:rFonts w:eastAsia="Calibri"/>
          <w:b/>
          <w:sz w:val="28"/>
          <w:szCs w:val="28"/>
        </w:rPr>
      </w:pPr>
      <w:r w:rsidRPr="009A1FAF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243DF">
        <w:rPr>
          <w:sz w:val="28"/>
          <w:szCs w:val="28"/>
        </w:rPr>
        <w:t xml:space="preserve">от </w:t>
      </w:r>
      <w:r w:rsidR="004243DF">
        <w:rPr>
          <w:rFonts w:ascii="PT Astra Serif" w:eastAsia="Calibri" w:hAnsi="PT Astra Serif"/>
          <w:sz w:val="28"/>
          <w:szCs w:val="28"/>
          <w:lang w:eastAsia="en-US"/>
        </w:rPr>
        <w:t>11.04.2024г.</w:t>
      </w:r>
      <w:r w:rsidR="00A45060" w:rsidRPr="009A1FAF">
        <w:rPr>
          <w:sz w:val="28"/>
          <w:szCs w:val="28"/>
        </w:rPr>
        <w:t xml:space="preserve"> № </w:t>
      </w:r>
      <w:r w:rsidR="004243DF">
        <w:rPr>
          <w:sz w:val="28"/>
          <w:szCs w:val="28"/>
        </w:rPr>
        <w:t>82-р</w:t>
      </w:r>
    </w:p>
    <w:p w14:paraId="0F402169" w14:textId="31401A9A" w:rsidR="009D7A8B" w:rsidRPr="009A1FAF" w:rsidRDefault="009D7A8B" w:rsidP="009D7A8B">
      <w:pPr>
        <w:widowControl w:val="0"/>
        <w:jc w:val="center"/>
        <w:rPr>
          <w:kern w:val="2"/>
          <w:sz w:val="28"/>
          <w:szCs w:val="28"/>
          <w:lang w:eastAsia="hi-IN" w:bidi="hi-IN"/>
        </w:rPr>
      </w:pPr>
      <w:r w:rsidRPr="009A1FAF">
        <w:rPr>
          <w:rFonts w:eastAsia="Calibri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9A1FAF" w:rsidRDefault="009D7A8B" w:rsidP="009D7A8B">
      <w:pPr>
        <w:widowControl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A1FAF">
        <w:rPr>
          <w:rFonts w:eastAsia="Calibri"/>
          <w:b/>
          <w:sz w:val="28"/>
          <w:szCs w:val="28"/>
          <w:lang w:eastAsia="ru-RU"/>
        </w:rPr>
        <w:t xml:space="preserve">муниципальной программы </w:t>
      </w:r>
      <w:r w:rsidRPr="009A1FAF">
        <w:rPr>
          <w:b/>
          <w:bCs/>
          <w:color w:val="000000"/>
          <w:sz w:val="28"/>
          <w:szCs w:val="28"/>
          <w:lang w:eastAsia="ru-RU"/>
        </w:rPr>
        <w:t>муниципальног</w:t>
      </w:r>
      <w:r w:rsidR="00025873" w:rsidRPr="009A1FAF">
        <w:rPr>
          <w:b/>
          <w:bCs/>
          <w:color w:val="000000"/>
          <w:sz w:val="28"/>
          <w:szCs w:val="28"/>
          <w:lang w:eastAsia="ru-RU"/>
        </w:rPr>
        <w:t xml:space="preserve">о образования </w:t>
      </w:r>
      <w:proofErr w:type="spellStart"/>
      <w:r w:rsidR="00025873" w:rsidRPr="009A1FAF">
        <w:rPr>
          <w:b/>
          <w:bCs/>
          <w:color w:val="000000"/>
          <w:sz w:val="28"/>
          <w:szCs w:val="28"/>
          <w:lang w:eastAsia="ru-RU"/>
        </w:rPr>
        <w:t>Куркинский</w:t>
      </w:r>
      <w:proofErr w:type="spellEnd"/>
      <w:r w:rsidR="00025873" w:rsidRPr="009A1FAF">
        <w:rPr>
          <w:b/>
          <w:bCs/>
          <w:color w:val="000000"/>
          <w:sz w:val="28"/>
          <w:szCs w:val="28"/>
          <w:lang w:eastAsia="ru-RU"/>
        </w:rPr>
        <w:t xml:space="preserve"> район </w:t>
      </w:r>
      <w:r w:rsidR="009B4B4F" w:rsidRPr="009A1FA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25873" w:rsidRPr="009A1FAF">
        <w:rPr>
          <w:b/>
          <w:bCs/>
          <w:color w:val="000000"/>
          <w:sz w:val="28"/>
          <w:szCs w:val="28"/>
          <w:lang w:eastAsia="ru-RU"/>
        </w:rPr>
        <w:t>«</w:t>
      </w:r>
      <w:r w:rsidR="009B4B4F" w:rsidRPr="009A1FAF">
        <w:rPr>
          <w:b/>
          <w:bCs/>
          <w:color w:val="000000"/>
          <w:sz w:val="28"/>
          <w:szCs w:val="28"/>
          <w:lang w:eastAsia="ru-RU"/>
        </w:rPr>
        <w:t>П</w:t>
      </w:r>
      <w:r w:rsidRPr="009A1FAF">
        <w:rPr>
          <w:b/>
          <w:bCs/>
          <w:color w:val="000000"/>
          <w:sz w:val="28"/>
          <w:szCs w:val="28"/>
          <w:lang w:eastAsia="ru-RU"/>
        </w:rPr>
        <w:t xml:space="preserve">овышение эффективности реализации молодежной политики  в муниципальном образовании </w:t>
      </w:r>
      <w:proofErr w:type="spellStart"/>
      <w:r w:rsidRPr="009A1FAF">
        <w:rPr>
          <w:b/>
          <w:bCs/>
          <w:color w:val="000000"/>
          <w:sz w:val="28"/>
          <w:szCs w:val="28"/>
          <w:lang w:eastAsia="ru-RU"/>
        </w:rPr>
        <w:t>Куркинский</w:t>
      </w:r>
      <w:proofErr w:type="spellEnd"/>
      <w:r w:rsidRPr="009A1FAF">
        <w:rPr>
          <w:b/>
          <w:bCs/>
          <w:color w:val="000000"/>
          <w:sz w:val="28"/>
          <w:szCs w:val="28"/>
          <w:lang w:eastAsia="ru-RU"/>
        </w:rPr>
        <w:t xml:space="preserve"> район»</w:t>
      </w:r>
    </w:p>
    <w:p w14:paraId="1EFFF20C" w14:textId="77777777" w:rsidR="009D7A8B" w:rsidRPr="009A1FAF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9A1FAF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9A1FAF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9A1FAF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9A1FAF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9A1FAF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9A1FA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FA69FC" w:rsidRPr="009A1FAF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9A1FAF" w:rsidRDefault="00FA69FC" w:rsidP="00FA69FC">
            <w:pPr>
              <w:widowControl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волонтерства</w:t>
            </w:r>
            <w:proofErr w:type="spellEnd"/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 xml:space="preserve">зарегистрированных на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lastRenderedPageBreak/>
              <w:t>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 год – 294</w:t>
            </w:r>
          </w:p>
          <w:p w14:paraId="3BAC08EC" w14:textId="5CE55D9C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 год – 297</w:t>
            </w:r>
          </w:p>
          <w:p w14:paraId="51DF0A11" w14:textId="6645229B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 год –300</w:t>
            </w:r>
          </w:p>
          <w:p w14:paraId="74922130" w14:textId="054D7498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 год – 303</w:t>
            </w:r>
          </w:p>
          <w:p w14:paraId="14897DD3" w14:textId="077EAE5C" w:rsidR="00FA69FC" w:rsidRPr="009A1FAF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 </w:t>
            </w:r>
          </w:p>
          <w:p w14:paraId="79ACD619" w14:textId="7083F38F" w:rsidR="00FA69F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9A1FAF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9A1FAF" w:rsidRDefault="00F455BA" w:rsidP="00F455BA">
            <w:pPr>
              <w:widowControl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lastRenderedPageBreak/>
              <w:t>Численность детей и молодежи в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>возрасте до 35 лет, вовлеченных в социально активную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br/>
              <w:t xml:space="preserve">проектами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 год – 534</w:t>
            </w:r>
          </w:p>
          <w:p w14:paraId="60F584C7" w14:textId="2288D2C3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 год – 539</w:t>
            </w:r>
          </w:p>
          <w:p w14:paraId="45F3A6E0" w14:textId="760A4FCA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 год –545</w:t>
            </w:r>
          </w:p>
          <w:p w14:paraId="2F55BE63" w14:textId="04A3E721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 год – 550</w:t>
            </w:r>
          </w:p>
          <w:p w14:paraId="7096510A" w14:textId="1EE6A273" w:rsidR="00FA69FC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 </w:t>
            </w:r>
          </w:p>
          <w:p w14:paraId="51AFE4E4" w14:textId="2DCC323E" w:rsidR="00FA69F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9A1FAF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9A1FAF" w:rsidRDefault="00F455BA" w:rsidP="00F455BA">
            <w:pPr>
              <w:widowControl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"Численность детей и молодежи вовлеченных в мероприятия системы </w:t>
            </w:r>
            <w:proofErr w:type="spellStart"/>
            <w:r w:rsidRPr="009A1FAF">
              <w:rPr>
                <w:kern w:val="2"/>
                <w:sz w:val="28"/>
                <w:szCs w:val="28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9A1FAF" w:rsidRDefault="00F455BA" w:rsidP="00F455BA">
            <w:pPr>
              <w:widowControl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 год – 38</w:t>
            </w:r>
          </w:p>
          <w:p w14:paraId="3C858928" w14:textId="4F501B11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 год – 39</w:t>
            </w:r>
          </w:p>
          <w:p w14:paraId="69EB9E31" w14:textId="4F2B3696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 год –40</w:t>
            </w:r>
          </w:p>
          <w:p w14:paraId="0F20B5C4" w14:textId="47DA0969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2025 год – 41</w:t>
            </w:r>
          </w:p>
          <w:p w14:paraId="014D590B" w14:textId="12A7D0B9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 </w:t>
            </w:r>
          </w:p>
          <w:p w14:paraId="0F5DB7C4" w14:textId="08F7FD8A" w:rsidR="00F455BA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9A1FAF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9A1FAF" w:rsidRDefault="00F455BA" w:rsidP="00F455BA">
            <w:pPr>
              <w:widowControl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9A1FAF">
              <w:rPr>
                <w:kern w:val="2"/>
                <w:sz w:val="28"/>
                <w:szCs w:val="28"/>
                <w:lang w:eastAsia="hi-IN" w:bidi="hi-IN"/>
              </w:rPr>
              <w:t xml:space="preserve">Численность молодежи, задействованной в мероприятиях по </w:t>
            </w:r>
            <w:r w:rsidRPr="009A1FAF">
              <w:rPr>
                <w:kern w:val="2"/>
                <w:sz w:val="28"/>
                <w:szCs w:val="28"/>
                <w:lang w:eastAsia="hi-IN" w:bidi="hi-IN"/>
              </w:rPr>
              <w:lastRenderedPageBreak/>
              <w:t xml:space="preserve">вовлечению в творческую деятельность </w:t>
            </w:r>
            <w:r w:rsidRPr="009A1FAF">
              <w:rPr>
                <w:bCs/>
                <w:kern w:val="2"/>
                <w:sz w:val="28"/>
                <w:szCs w:val="28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2022 год – 360</w:t>
            </w:r>
          </w:p>
          <w:p w14:paraId="30FA5001" w14:textId="0CE0B7E5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2023 год – 364</w:t>
            </w:r>
          </w:p>
          <w:p w14:paraId="0DDC0C46" w14:textId="23FB7D1F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2024 год –367</w:t>
            </w:r>
          </w:p>
          <w:p w14:paraId="4DCF835A" w14:textId="01FBD932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2025 год – 371</w:t>
            </w:r>
          </w:p>
          <w:p w14:paraId="76D67751" w14:textId="35C7F8DB" w:rsidR="00F455BA" w:rsidRPr="009A1FAF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Референт отдела культуры Администрации МО </w:t>
            </w:r>
            <w:proofErr w:type="spellStart"/>
            <w:r w:rsidRPr="009A1FAF">
              <w:rPr>
                <w:rFonts w:eastAsia="Calibri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 район </w:t>
            </w:r>
          </w:p>
          <w:p w14:paraId="1CAC6227" w14:textId="64A92746" w:rsidR="00F455BA" w:rsidRPr="009A1FAF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sz w:val="28"/>
                <w:szCs w:val="28"/>
                <w:lang w:eastAsia="ru-RU"/>
              </w:rPr>
              <w:t xml:space="preserve">Мониторинг показателя проводится </w:t>
            </w:r>
            <w:r w:rsidRPr="009A1FAF">
              <w:rPr>
                <w:rFonts w:eastAsia="Calibri"/>
                <w:sz w:val="28"/>
                <w:szCs w:val="28"/>
                <w:lang w:eastAsia="ru-RU"/>
              </w:rPr>
              <w:lastRenderedPageBreak/>
              <w:t>отделом культуры на основании отчетных данных</w:t>
            </w:r>
          </w:p>
        </w:tc>
      </w:tr>
    </w:tbl>
    <w:p w14:paraId="401149BC" w14:textId="77777777" w:rsidR="009D7A8B" w:rsidRPr="009A1FAF" w:rsidRDefault="009D7A8B" w:rsidP="0070736D">
      <w:pPr>
        <w:widowControl w:val="0"/>
        <w:suppressAutoHyphens w:val="0"/>
        <w:autoSpaceDE w:val="0"/>
        <w:autoSpaceDN w:val="0"/>
        <w:ind w:right="-2"/>
        <w:rPr>
          <w:rFonts w:eastAsia="Calibri"/>
          <w:sz w:val="28"/>
          <w:szCs w:val="28"/>
          <w:lang w:eastAsia="ru-RU"/>
        </w:rPr>
      </w:pPr>
    </w:p>
    <w:p w14:paraId="17297154" w14:textId="77777777" w:rsidR="009D7A8B" w:rsidRPr="009A1FAF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eastAsia="Calibri"/>
          <w:sz w:val="28"/>
          <w:szCs w:val="28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911"/>
        <w:gridCol w:w="3436"/>
        <w:gridCol w:w="2951"/>
      </w:tblGrid>
      <w:tr w:rsidR="009D7A8B" w:rsidRPr="009A1FAF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9A1FAF" w:rsidRDefault="007C2D28" w:rsidP="000A2F5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</w:t>
            </w:r>
            <w:r w:rsidR="009D7A8B" w:rsidRPr="009A1FAF">
              <w:rPr>
                <w:sz w:val="28"/>
                <w:szCs w:val="28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9A1FAF" w:rsidRDefault="007C2D28" w:rsidP="000A2F5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</w:t>
            </w:r>
            <w:r w:rsidR="009D7A8B" w:rsidRPr="009A1FAF">
              <w:rPr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="009D7A8B"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="009D7A8B" w:rsidRPr="009A1FAF">
              <w:rPr>
                <w:sz w:val="28"/>
                <w:szCs w:val="28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9A1FAF" w:rsidRDefault="009D7A8B" w:rsidP="000A2F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_______________________</w:t>
            </w:r>
          </w:p>
          <w:p w14:paraId="30F0DD04" w14:textId="77777777" w:rsidR="009D7A8B" w:rsidRPr="009A1FAF" w:rsidRDefault="009D7A8B" w:rsidP="000A2F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9A1FAF" w:rsidRDefault="009D7A8B" w:rsidP="000A2F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A1FAF">
              <w:rPr>
                <w:sz w:val="28"/>
                <w:szCs w:val="28"/>
                <w:lang w:eastAsia="ru-RU"/>
              </w:rPr>
              <w:t>Сухарникова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И.Н. </w:t>
            </w:r>
          </w:p>
          <w:p w14:paraId="0DA48557" w14:textId="77777777" w:rsidR="009D7A8B" w:rsidRPr="009A1FAF" w:rsidRDefault="009D7A8B" w:rsidP="000A2F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(ФИО)</w:t>
            </w:r>
          </w:p>
        </w:tc>
      </w:tr>
    </w:tbl>
    <w:p w14:paraId="24921EEC" w14:textId="77777777" w:rsidR="00025873" w:rsidRPr="009A1FAF" w:rsidRDefault="00025873" w:rsidP="00D46F86">
      <w:pPr>
        <w:rPr>
          <w:sz w:val="28"/>
          <w:szCs w:val="28"/>
        </w:rPr>
      </w:pPr>
    </w:p>
    <w:p w14:paraId="380C04CC" w14:textId="77777777" w:rsidR="007E3091" w:rsidRPr="009A1FAF" w:rsidRDefault="007E3091" w:rsidP="00D46F86">
      <w:pPr>
        <w:rPr>
          <w:sz w:val="28"/>
          <w:szCs w:val="28"/>
        </w:rPr>
      </w:pPr>
    </w:p>
    <w:p w14:paraId="4020C845" w14:textId="77777777" w:rsidR="007E3091" w:rsidRPr="009A1FAF" w:rsidRDefault="007E3091" w:rsidP="00D46F86">
      <w:pPr>
        <w:rPr>
          <w:sz w:val="28"/>
          <w:szCs w:val="28"/>
        </w:rPr>
      </w:pPr>
    </w:p>
    <w:p w14:paraId="1B3379C2" w14:textId="77777777" w:rsidR="00585812" w:rsidRPr="009A1FAF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DD1C5EA" w14:textId="77777777" w:rsidR="00585812" w:rsidRPr="009A1FAF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14:paraId="7C7A714C" w14:textId="77777777" w:rsidR="00A45060" w:rsidRPr="009A1FAF" w:rsidRDefault="00A45060" w:rsidP="008665D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7C4B1F" w:rsidRPr="009A1FAF" w14:paraId="08C29033" w14:textId="77777777" w:rsidTr="00804049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4A36FE52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3AC76283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0E1B0373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3D600DAC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28F9507C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7F916615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080626F3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6F10DA5E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74963AC9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425A2DED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18A0AF26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676BF44F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33885AAF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110BB934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09CCBA43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0E1262ED" w14:textId="77777777" w:rsidR="009A1FAF" w:rsidRDefault="009A1FA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3D316919" w14:textId="77777777" w:rsidR="007C4B1F" w:rsidRPr="009A1FA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lastRenderedPageBreak/>
              <w:t>Приложение№5</w:t>
            </w:r>
          </w:p>
          <w:p w14:paraId="2B99A725" w14:textId="77777777" w:rsidR="007C4B1F" w:rsidRPr="009A1FA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к распоряжению Администрации </w:t>
            </w:r>
          </w:p>
          <w:p w14:paraId="40ADFFB9" w14:textId="77777777" w:rsidR="007C4B1F" w:rsidRPr="009A1FA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6E382868" w14:textId="77777777" w:rsidR="007C4B1F" w:rsidRPr="009A1FA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9A1FAF">
              <w:rPr>
                <w:sz w:val="28"/>
                <w:szCs w:val="28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</w:rPr>
              <w:t xml:space="preserve"> район </w:t>
            </w:r>
          </w:p>
          <w:p w14:paraId="7B731391" w14:textId="7D3421A3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4243DF">
              <w:rPr>
                <w:sz w:val="28"/>
                <w:szCs w:val="28"/>
              </w:rPr>
              <w:t>о</w:t>
            </w:r>
            <w:r w:rsidRPr="009A1FAF">
              <w:rPr>
                <w:sz w:val="28"/>
                <w:szCs w:val="28"/>
              </w:rPr>
              <w:t>т</w:t>
            </w:r>
            <w:r w:rsidR="004243DF">
              <w:rPr>
                <w:sz w:val="28"/>
                <w:szCs w:val="28"/>
              </w:rPr>
              <w:t xml:space="preserve"> </w:t>
            </w:r>
            <w:r w:rsidRPr="009A1FAF">
              <w:rPr>
                <w:sz w:val="28"/>
                <w:szCs w:val="28"/>
              </w:rPr>
              <w:t xml:space="preserve"> </w:t>
            </w:r>
            <w:r w:rsidR="004243DF" w:rsidRPr="004243DF">
              <w:rPr>
                <w:sz w:val="28"/>
                <w:szCs w:val="28"/>
              </w:rPr>
              <w:t>11.04.2024г.</w:t>
            </w:r>
            <w:r w:rsidR="004243DF">
              <w:rPr>
                <w:sz w:val="28"/>
                <w:szCs w:val="28"/>
              </w:rPr>
              <w:t xml:space="preserve"> </w:t>
            </w:r>
            <w:r w:rsidRPr="009A1FAF">
              <w:rPr>
                <w:sz w:val="28"/>
                <w:szCs w:val="28"/>
              </w:rPr>
              <w:t>№</w:t>
            </w:r>
            <w:r w:rsidR="004243DF">
              <w:rPr>
                <w:rFonts w:eastAsia="Calibri"/>
                <w:sz w:val="28"/>
                <w:szCs w:val="28"/>
              </w:rPr>
              <w:t xml:space="preserve"> 82-р</w:t>
            </w:r>
            <w:bookmarkStart w:id="0" w:name="_GoBack"/>
            <w:bookmarkEnd w:id="0"/>
            <w:r w:rsidRPr="009A1FAF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</w:tbl>
    <w:p w14:paraId="2B22A502" w14:textId="77777777" w:rsidR="007C4B1F" w:rsidRPr="009A1FAF" w:rsidRDefault="007C4B1F" w:rsidP="007C4B1F">
      <w:pPr>
        <w:widowControl w:val="0"/>
        <w:autoSpaceDE w:val="0"/>
        <w:autoSpaceDN w:val="0"/>
        <w:ind w:right="-2" w:firstLine="851"/>
        <w:jc w:val="both"/>
        <w:rPr>
          <w:rFonts w:eastAsia="Calibri"/>
          <w:sz w:val="28"/>
          <w:szCs w:val="28"/>
        </w:rPr>
      </w:pPr>
    </w:p>
    <w:p w14:paraId="6B210535" w14:textId="77777777" w:rsidR="007C4B1F" w:rsidRPr="009A1FAF" w:rsidRDefault="007C4B1F" w:rsidP="007C4B1F">
      <w:pPr>
        <w:widowControl w:val="0"/>
        <w:autoSpaceDE w:val="0"/>
        <w:autoSpaceDN w:val="0"/>
        <w:ind w:right="-2" w:firstLine="851"/>
        <w:jc w:val="center"/>
        <w:rPr>
          <w:rFonts w:eastAsia="Calibri"/>
          <w:b/>
          <w:sz w:val="28"/>
          <w:szCs w:val="28"/>
        </w:rPr>
      </w:pPr>
      <w:r w:rsidRPr="009A1FAF">
        <w:rPr>
          <w:rFonts w:eastAsia="Calibri"/>
          <w:b/>
          <w:sz w:val="28"/>
          <w:szCs w:val="28"/>
        </w:rPr>
        <w:t>Оперативный отчет</w:t>
      </w:r>
    </w:p>
    <w:p w14:paraId="6CD1A708" w14:textId="611202A4" w:rsidR="007C4B1F" w:rsidRPr="009A1FAF" w:rsidRDefault="007C4B1F" w:rsidP="007C4B1F">
      <w:pPr>
        <w:widowControl w:val="0"/>
        <w:autoSpaceDE w:val="0"/>
        <w:autoSpaceDN w:val="0"/>
        <w:ind w:right="-2" w:firstLine="851"/>
        <w:jc w:val="center"/>
        <w:rPr>
          <w:rFonts w:eastAsia="Calibri"/>
          <w:b/>
          <w:sz w:val="28"/>
          <w:szCs w:val="28"/>
        </w:rPr>
      </w:pPr>
      <w:r w:rsidRPr="009A1FAF">
        <w:rPr>
          <w:rFonts w:eastAsia="Calibri"/>
          <w:b/>
          <w:sz w:val="28"/>
          <w:szCs w:val="28"/>
        </w:rPr>
        <w:t xml:space="preserve">о выполнении муниципальной программы «Повышение эффективности реализации молодежной политики  в муниципальном образовании </w:t>
      </w:r>
      <w:proofErr w:type="spellStart"/>
      <w:r w:rsidRPr="009A1FAF">
        <w:rPr>
          <w:rFonts w:eastAsia="Calibri"/>
          <w:b/>
          <w:sz w:val="28"/>
          <w:szCs w:val="28"/>
        </w:rPr>
        <w:t>Куркинский</w:t>
      </w:r>
      <w:proofErr w:type="spellEnd"/>
      <w:r w:rsidRPr="009A1FAF">
        <w:rPr>
          <w:rFonts w:eastAsia="Calibri"/>
          <w:b/>
          <w:sz w:val="28"/>
          <w:szCs w:val="28"/>
        </w:rPr>
        <w:t xml:space="preserve"> район»  за 1 квартал 2024 года </w:t>
      </w:r>
    </w:p>
    <w:p w14:paraId="4201C396" w14:textId="77777777" w:rsidR="007C4B1F" w:rsidRPr="009A1FAF" w:rsidRDefault="007C4B1F" w:rsidP="007C4B1F">
      <w:pPr>
        <w:widowControl w:val="0"/>
        <w:autoSpaceDE w:val="0"/>
        <w:autoSpaceDN w:val="0"/>
        <w:ind w:right="-2" w:firstLine="851"/>
        <w:rPr>
          <w:rFonts w:eastAsia="Calibri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7C4B1F" w:rsidRPr="009A1FAF" w14:paraId="638B6DB8" w14:textId="77777777" w:rsidTr="00804049">
        <w:tc>
          <w:tcPr>
            <w:tcW w:w="1905" w:type="dxa"/>
          </w:tcPr>
          <w:p w14:paraId="58B917B3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4FCF0F6F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558FF442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5" w:type="dxa"/>
          </w:tcPr>
          <w:p w14:paraId="0E9A6724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5473776A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6CB90535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Исполнено, тыс. руб.</w:t>
            </w:r>
          </w:p>
        </w:tc>
        <w:tc>
          <w:tcPr>
            <w:tcW w:w="1984" w:type="dxa"/>
          </w:tcPr>
          <w:p w14:paraId="1109AB15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3AF4FC9A" w14:textId="77777777" w:rsidR="007C4B1F" w:rsidRPr="009A1FA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Результаты выполнения мероприятий</w:t>
            </w:r>
          </w:p>
        </w:tc>
      </w:tr>
      <w:tr w:rsidR="00BD5B69" w:rsidRPr="009A1FAF" w14:paraId="6CF13A04" w14:textId="77777777" w:rsidTr="00804049">
        <w:tc>
          <w:tcPr>
            <w:tcW w:w="1905" w:type="dxa"/>
          </w:tcPr>
          <w:p w14:paraId="45752535" w14:textId="73DCABD8" w:rsidR="00BD5B69" w:rsidRPr="009A1FAF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Комплекс процессных мероприятий</w:t>
            </w:r>
          </w:p>
          <w:p w14:paraId="76FD1A83" w14:textId="3A213114" w:rsidR="00BD5B69" w:rsidRPr="009A1FAF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 xml:space="preserve">«Обеспечение деятельности молодежной политики в муниципальном образовании </w:t>
            </w:r>
            <w:proofErr w:type="spellStart"/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Куркинский</w:t>
            </w:r>
            <w:proofErr w:type="spellEnd"/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район»</w:t>
            </w:r>
          </w:p>
        </w:tc>
        <w:tc>
          <w:tcPr>
            <w:tcW w:w="1843" w:type="dxa"/>
          </w:tcPr>
          <w:p w14:paraId="66EEF84B" w14:textId="1655292D" w:rsidR="00BD5B69" w:rsidRPr="009A1FAF" w:rsidRDefault="00BD5B69" w:rsidP="007C4B1F">
            <w:pPr>
              <w:widowControl w:val="0"/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B833E1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AB2863" w14:textId="58382049" w:rsidR="00BD5B69" w:rsidRPr="009A1FAF" w:rsidRDefault="00BD5B69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1581,0</w:t>
            </w:r>
          </w:p>
        </w:tc>
        <w:tc>
          <w:tcPr>
            <w:tcW w:w="2409" w:type="dxa"/>
          </w:tcPr>
          <w:p w14:paraId="3A393C4D" w14:textId="6A14F013" w:rsidR="00BD5B69" w:rsidRPr="009A1FAF" w:rsidRDefault="00BD5B69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1581,0</w:t>
            </w:r>
          </w:p>
        </w:tc>
        <w:tc>
          <w:tcPr>
            <w:tcW w:w="1418" w:type="dxa"/>
          </w:tcPr>
          <w:p w14:paraId="40CB23C0" w14:textId="4C5200D3" w:rsidR="00BD5B69" w:rsidRPr="009A1FAF" w:rsidRDefault="00A40178" w:rsidP="00A40178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>461,8</w:t>
            </w:r>
          </w:p>
        </w:tc>
        <w:tc>
          <w:tcPr>
            <w:tcW w:w="1984" w:type="dxa"/>
          </w:tcPr>
          <w:p w14:paraId="4C27450E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910ECB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  <w:sz w:val="28"/>
                <w:szCs w:val="28"/>
              </w:rPr>
            </w:pPr>
          </w:p>
        </w:tc>
      </w:tr>
      <w:tr w:rsidR="00BD5B69" w:rsidRPr="009A1FAF" w14:paraId="22B45E8A" w14:textId="77777777" w:rsidTr="00804049">
        <w:tc>
          <w:tcPr>
            <w:tcW w:w="1905" w:type="dxa"/>
          </w:tcPr>
          <w:p w14:paraId="1A660372" w14:textId="0D9C285C" w:rsidR="00BD5B69" w:rsidRPr="009A1FAF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569EE057" w14:textId="3AC51AC7" w:rsidR="00BD5B69" w:rsidRPr="009A1FAF" w:rsidRDefault="00BD5B69" w:rsidP="007C4B1F">
            <w:pPr>
              <w:widowControl w:val="0"/>
              <w:autoSpaceDE w:val="0"/>
              <w:autoSpaceDN w:val="0"/>
              <w:ind w:right="-2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559" w:type="dxa"/>
          </w:tcPr>
          <w:p w14:paraId="28113EBA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A0263C" w14:textId="6A880F2D" w:rsidR="00BD5B69" w:rsidRPr="009A1FAF" w:rsidRDefault="00BD5B69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808,0</w:t>
            </w:r>
          </w:p>
        </w:tc>
        <w:tc>
          <w:tcPr>
            <w:tcW w:w="2409" w:type="dxa"/>
          </w:tcPr>
          <w:p w14:paraId="72E79C44" w14:textId="404AE9A3" w:rsidR="00BD5B69" w:rsidRPr="009A1FAF" w:rsidRDefault="00BD5B69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1FAF">
              <w:rPr>
                <w:rFonts w:eastAsia="Calibri"/>
                <w:color w:val="000000" w:themeColor="text1"/>
                <w:sz w:val="28"/>
                <w:szCs w:val="28"/>
              </w:rPr>
              <w:t>808,0</w:t>
            </w:r>
          </w:p>
        </w:tc>
        <w:tc>
          <w:tcPr>
            <w:tcW w:w="1418" w:type="dxa"/>
          </w:tcPr>
          <w:p w14:paraId="3A62E00E" w14:textId="095418A4" w:rsidR="00BD5B69" w:rsidRPr="009A1FAF" w:rsidRDefault="00A40178" w:rsidP="00A40178">
            <w:pPr>
              <w:widowControl w:val="0"/>
              <w:autoSpaceDE w:val="0"/>
              <w:autoSpaceDN w:val="0"/>
              <w:ind w:right="-2"/>
              <w:rPr>
                <w:rFonts w:eastAsia="Calibri"/>
                <w:sz w:val="28"/>
                <w:szCs w:val="28"/>
              </w:rPr>
            </w:pPr>
            <w:r w:rsidRPr="009A1FAF">
              <w:rPr>
                <w:rFonts w:eastAsia="Calibri"/>
                <w:sz w:val="28"/>
                <w:szCs w:val="28"/>
              </w:rPr>
              <w:t xml:space="preserve">        0</w:t>
            </w:r>
          </w:p>
        </w:tc>
        <w:tc>
          <w:tcPr>
            <w:tcW w:w="1984" w:type="dxa"/>
          </w:tcPr>
          <w:p w14:paraId="7E3A3C98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B338650" w14:textId="77777777" w:rsidR="00BD5B69" w:rsidRPr="009A1FA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  <w:sz w:val="28"/>
                <w:szCs w:val="28"/>
              </w:rPr>
            </w:pPr>
          </w:p>
        </w:tc>
      </w:tr>
    </w:tbl>
    <w:p w14:paraId="7D4B9519" w14:textId="77777777" w:rsidR="007C4B1F" w:rsidRPr="009A1FAF" w:rsidRDefault="007C4B1F" w:rsidP="007C4B1F">
      <w:pPr>
        <w:widowControl w:val="0"/>
        <w:autoSpaceDE w:val="0"/>
        <w:autoSpaceDN w:val="0"/>
        <w:ind w:right="-2"/>
        <w:rPr>
          <w:rFonts w:eastAsia="Calibri"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342"/>
        <w:gridCol w:w="3436"/>
        <w:gridCol w:w="3520"/>
      </w:tblGrid>
      <w:tr w:rsidR="007C4B1F" w:rsidRPr="009A1FAF" w14:paraId="343F8B8D" w14:textId="77777777" w:rsidTr="00804049">
        <w:tc>
          <w:tcPr>
            <w:tcW w:w="8459" w:type="dxa"/>
            <w:shd w:val="clear" w:color="auto" w:fill="auto"/>
          </w:tcPr>
          <w:p w14:paraId="57A3E4C7" w14:textId="77777777" w:rsidR="007C4B1F" w:rsidRPr="009A1FAF" w:rsidRDefault="007C4B1F" w:rsidP="007C4B1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Начальник отдела культуры Администрации </w:t>
            </w:r>
          </w:p>
          <w:p w14:paraId="458C9A82" w14:textId="77777777" w:rsidR="007C4B1F" w:rsidRPr="009A1FAF" w:rsidRDefault="007C4B1F" w:rsidP="007C4B1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 xml:space="preserve">     МО </w:t>
            </w:r>
            <w:proofErr w:type="spellStart"/>
            <w:r w:rsidRPr="009A1FAF">
              <w:rPr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3E103C80" w14:textId="77777777" w:rsidR="007C4B1F" w:rsidRPr="009A1FAF" w:rsidRDefault="007C4B1F" w:rsidP="007C4B1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A1FAF">
              <w:rPr>
                <w:sz w:val="28"/>
                <w:szCs w:val="28"/>
                <w:lang w:eastAsia="ru-RU"/>
              </w:rPr>
              <w:t>_______________________</w:t>
            </w:r>
          </w:p>
          <w:p w14:paraId="0FEDDB16" w14:textId="77777777" w:rsidR="007C4B1F" w:rsidRPr="009A1FAF" w:rsidRDefault="007C4B1F" w:rsidP="007C4B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32FA93A4" w14:textId="77777777" w:rsidR="007C4B1F" w:rsidRPr="009A1FAF" w:rsidRDefault="007C4B1F" w:rsidP="007C4B1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A1FAF">
              <w:rPr>
                <w:sz w:val="28"/>
                <w:szCs w:val="28"/>
                <w:lang w:eastAsia="ru-RU"/>
              </w:rPr>
              <w:t>Сухарникова</w:t>
            </w:r>
            <w:proofErr w:type="spellEnd"/>
            <w:r w:rsidRPr="009A1FAF">
              <w:rPr>
                <w:sz w:val="28"/>
                <w:szCs w:val="28"/>
                <w:lang w:eastAsia="ru-RU"/>
              </w:rPr>
              <w:t xml:space="preserve"> И.Н. </w:t>
            </w:r>
          </w:p>
          <w:p w14:paraId="51FEBA57" w14:textId="77777777" w:rsidR="007C4B1F" w:rsidRPr="009A1FAF" w:rsidRDefault="007C4B1F" w:rsidP="007C4B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1FAF">
              <w:rPr>
                <w:sz w:val="28"/>
                <w:szCs w:val="28"/>
                <w:lang w:eastAsia="ru-RU"/>
              </w:rPr>
              <w:t>(ФИО)</w:t>
            </w:r>
          </w:p>
        </w:tc>
      </w:tr>
    </w:tbl>
    <w:p w14:paraId="7587031D" w14:textId="77777777" w:rsidR="008665D9" w:rsidRPr="009A1FAF" w:rsidRDefault="008665D9" w:rsidP="00F80522">
      <w:pPr>
        <w:rPr>
          <w:sz w:val="28"/>
          <w:szCs w:val="28"/>
        </w:rPr>
      </w:pPr>
    </w:p>
    <w:sectPr w:rsidR="008665D9" w:rsidRPr="009A1FAF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CB5D1" w14:textId="77777777" w:rsidR="00E1635F" w:rsidRDefault="00E1635F">
      <w:r>
        <w:separator/>
      </w:r>
    </w:p>
  </w:endnote>
  <w:endnote w:type="continuationSeparator" w:id="0">
    <w:p w14:paraId="22D0A63E" w14:textId="77777777" w:rsidR="00E1635F" w:rsidRDefault="00E1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5F380" w14:textId="77777777" w:rsidR="00E1635F" w:rsidRDefault="00E1635F">
      <w:r>
        <w:separator/>
      </w:r>
    </w:p>
  </w:footnote>
  <w:footnote w:type="continuationSeparator" w:id="0">
    <w:p w14:paraId="56B3565A" w14:textId="77777777" w:rsidR="00E1635F" w:rsidRDefault="00E1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804049" w:rsidRDefault="008040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02AC7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13DB3"/>
    <w:rsid w:val="00024163"/>
    <w:rsid w:val="00025873"/>
    <w:rsid w:val="00032B7C"/>
    <w:rsid w:val="00040303"/>
    <w:rsid w:val="00043DDD"/>
    <w:rsid w:val="00044346"/>
    <w:rsid w:val="0004561B"/>
    <w:rsid w:val="00046CB9"/>
    <w:rsid w:val="000954EA"/>
    <w:rsid w:val="00097D31"/>
    <w:rsid w:val="000A2F56"/>
    <w:rsid w:val="000A5025"/>
    <w:rsid w:val="000C4774"/>
    <w:rsid w:val="000D05A0"/>
    <w:rsid w:val="000D0C9F"/>
    <w:rsid w:val="000D432A"/>
    <w:rsid w:val="000D6F46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B19E1"/>
    <w:rsid w:val="001C32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24F91"/>
    <w:rsid w:val="00234C9D"/>
    <w:rsid w:val="00236560"/>
    <w:rsid w:val="00245A21"/>
    <w:rsid w:val="0024689C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628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1012"/>
    <w:rsid w:val="003658CB"/>
    <w:rsid w:val="00367208"/>
    <w:rsid w:val="0037235D"/>
    <w:rsid w:val="00380A36"/>
    <w:rsid w:val="003932C6"/>
    <w:rsid w:val="003A2384"/>
    <w:rsid w:val="003A2428"/>
    <w:rsid w:val="003B184F"/>
    <w:rsid w:val="003C32AC"/>
    <w:rsid w:val="003C7713"/>
    <w:rsid w:val="003D216B"/>
    <w:rsid w:val="003D2E9F"/>
    <w:rsid w:val="003D338E"/>
    <w:rsid w:val="004004D2"/>
    <w:rsid w:val="00404648"/>
    <w:rsid w:val="004243DF"/>
    <w:rsid w:val="004630E1"/>
    <w:rsid w:val="0048387B"/>
    <w:rsid w:val="004964FF"/>
    <w:rsid w:val="004979CE"/>
    <w:rsid w:val="004A7C05"/>
    <w:rsid w:val="004C74A2"/>
    <w:rsid w:val="004E1CF4"/>
    <w:rsid w:val="004E3D33"/>
    <w:rsid w:val="004F61C7"/>
    <w:rsid w:val="004F6CF0"/>
    <w:rsid w:val="00506853"/>
    <w:rsid w:val="00510EC1"/>
    <w:rsid w:val="005344AC"/>
    <w:rsid w:val="00537785"/>
    <w:rsid w:val="00571E23"/>
    <w:rsid w:val="00585812"/>
    <w:rsid w:val="005A2449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3BC"/>
    <w:rsid w:val="006C5222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2217"/>
    <w:rsid w:val="00734094"/>
    <w:rsid w:val="00735804"/>
    <w:rsid w:val="0074563E"/>
    <w:rsid w:val="00750ABC"/>
    <w:rsid w:val="00751008"/>
    <w:rsid w:val="00757E9C"/>
    <w:rsid w:val="00777218"/>
    <w:rsid w:val="007914F9"/>
    <w:rsid w:val="00791FE7"/>
    <w:rsid w:val="00792508"/>
    <w:rsid w:val="007962B6"/>
    <w:rsid w:val="00796661"/>
    <w:rsid w:val="007A10FC"/>
    <w:rsid w:val="007A41A1"/>
    <w:rsid w:val="007B1306"/>
    <w:rsid w:val="007C2D28"/>
    <w:rsid w:val="007C4B1F"/>
    <w:rsid w:val="007C581B"/>
    <w:rsid w:val="007E3091"/>
    <w:rsid w:val="007F105E"/>
    <w:rsid w:val="007F12CE"/>
    <w:rsid w:val="007F4F01"/>
    <w:rsid w:val="007F5528"/>
    <w:rsid w:val="00801B88"/>
    <w:rsid w:val="00804049"/>
    <w:rsid w:val="008154AC"/>
    <w:rsid w:val="008238A3"/>
    <w:rsid w:val="00826211"/>
    <w:rsid w:val="0083223B"/>
    <w:rsid w:val="00834218"/>
    <w:rsid w:val="008355CE"/>
    <w:rsid w:val="00850427"/>
    <w:rsid w:val="0085503B"/>
    <w:rsid w:val="00860BCF"/>
    <w:rsid w:val="008665D9"/>
    <w:rsid w:val="00886A38"/>
    <w:rsid w:val="008A2B50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65169"/>
    <w:rsid w:val="0096529F"/>
    <w:rsid w:val="0096724D"/>
    <w:rsid w:val="009A1FAF"/>
    <w:rsid w:val="009A7968"/>
    <w:rsid w:val="009B281A"/>
    <w:rsid w:val="009B4B4F"/>
    <w:rsid w:val="009D7A8B"/>
    <w:rsid w:val="00A24EB9"/>
    <w:rsid w:val="00A27ADE"/>
    <w:rsid w:val="00A333F8"/>
    <w:rsid w:val="00A40178"/>
    <w:rsid w:val="00A44346"/>
    <w:rsid w:val="00A45060"/>
    <w:rsid w:val="00A64C92"/>
    <w:rsid w:val="00A93A6C"/>
    <w:rsid w:val="00AA4108"/>
    <w:rsid w:val="00AB0CC9"/>
    <w:rsid w:val="00AD4394"/>
    <w:rsid w:val="00AD57AE"/>
    <w:rsid w:val="00B0593F"/>
    <w:rsid w:val="00B114FB"/>
    <w:rsid w:val="00B11A27"/>
    <w:rsid w:val="00B37527"/>
    <w:rsid w:val="00B40B1D"/>
    <w:rsid w:val="00B43702"/>
    <w:rsid w:val="00B51A60"/>
    <w:rsid w:val="00B562C1"/>
    <w:rsid w:val="00B62483"/>
    <w:rsid w:val="00B63641"/>
    <w:rsid w:val="00B93211"/>
    <w:rsid w:val="00BA4658"/>
    <w:rsid w:val="00BA4ECA"/>
    <w:rsid w:val="00BA7DDE"/>
    <w:rsid w:val="00BD2261"/>
    <w:rsid w:val="00BD5B69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228A"/>
    <w:rsid w:val="00CA4492"/>
    <w:rsid w:val="00CC4111"/>
    <w:rsid w:val="00CD0446"/>
    <w:rsid w:val="00CD4903"/>
    <w:rsid w:val="00CD78AE"/>
    <w:rsid w:val="00CF25B5"/>
    <w:rsid w:val="00CF3559"/>
    <w:rsid w:val="00CF5886"/>
    <w:rsid w:val="00D46F86"/>
    <w:rsid w:val="00D54711"/>
    <w:rsid w:val="00D555B6"/>
    <w:rsid w:val="00D709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1635F"/>
    <w:rsid w:val="00E41E47"/>
    <w:rsid w:val="00E460E0"/>
    <w:rsid w:val="00E727C9"/>
    <w:rsid w:val="00E81B91"/>
    <w:rsid w:val="00E925FA"/>
    <w:rsid w:val="00E96C10"/>
    <w:rsid w:val="00EB4FBF"/>
    <w:rsid w:val="00EB73F2"/>
    <w:rsid w:val="00EC0643"/>
    <w:rsid w:val="00EC2E88"/>
    <w:rsid w:val="00ED0EAE"/>
    <w:rsid w:val="00F02A51"/>
    <w:rsid w:val="00F14B46"/>
    <w:rsid w:val="00F17EEB"/>
    <w:rsid w:val="00F23C43"/>
    <w:rsid w:val="00F3167D"/>
    <w:rsid w:val="00F32686"/>
    <w:rsid w:val="00F35479"/>
    <w:rsid w:val="00F37E8D"/>
    <w:rsid w:val="00F455BA"/>
    <w:rsid w:val="00F54AAC"/>
    <w:rsid w:val="00F63BDF"/>
    <w:rsid w:val="00F737E5"/>
    <w:rsid w:val="00F7502B"/>
    <w:rsid w:val="00F80522"/>
    <w:rsid w:val="00F825D0"/>
    <w:rsid w:val="00F83878"/>
    <w:rsid w:val="00F843AD"/>
    <w:rsid w:val="00FA69FC"/>
    <w:rsid w:val="00FB37D3"/>
    <w:rsid w:val="00FC5D1F"/>
    <w:rsid w:val="00FC7893"/>
    <w:rsid w:val="00FD642B"/>
    <w:rsid w:val="00FE04D2"/>
    <w:rsid w:val="00FE125F"/>
    <w:rsid w:val="00FE79E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3389-34F3-4F3E-8CA3-53E5C427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19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2024-04-11T07:15:00Z</cp:lastPrinted>
  <dcterms:created xsi:type="dcterms:W3CDTF">2024-04-11T08:35:00Z</dcterms:created>
  <dcterms:modified xsi:type="dcterms:W3CDTF">2024-04-11T08:39:00Z</dcterms:modified>
</cp:coreProperties>
</file>