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93"/>
        <w:gridCol w:w="4778"/>
      </w:tblGrid>
      <w:tr w:rsidR="00A73A1C">
        <w:tc>
          <w:tcPr>
            <w:tcW w:w="9571" w:type="dxa"/>
            <w:gridSpan w:val="2"/>
          </w:tcPr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A73A1C">
        <w:tc>
          <w:tcPr>
            <w:tcW w:w="9571" w:type="dxa"/>
            <w:gridSpan w:val="2"/>
          </w:tcPr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Муниципальное образование Михайловское Куркинского района</w:t>
            </w:r>
          </w:p>
        </w:tc>
      </w:tr>
      <w:tr w:rsidR="00A73A1C">
        <w:tc>
          <w:tcPr>
            <w:tcW w:w="9571" w:type="dxa"/>
            <w:gridSpan w:val="2"/>
          </w:tcPr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A1C">
        <w:tc>
          <w:tcPr>
            <w:tcW w:w="9571" w:type="dxa"/>
            <w:gridSpan w:val="2"/>
          </w:tcPr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A73A1C">
        <w:tc>
          <w:tcPr>
            <w:tcW w:w="9571" w:type="dxa"/>
            <w:gridSpan w:val="2"/>
          </w:tcPr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A1C">
        <w:tc>
          <w:tcPr>
            <w:tcW w:w="4793" w:type="dxa"/>
          </w:tcPr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11 июня     2014 года</w:t>
            </w:r>
          </w:p>
        </w:tc>
        <w:tc>
          <w:tcPr>
            <w:tcW w:w="4778" w:type="dxa"/>
          </w:tcPr>
          <w:p w:rsidR="00A73A1C" w:rsidRDefault="00A73A1C" w:rsidP="00FC02A9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 12-4  </w:t>
            </w:r>
          </w:p>
        </w:tc>
      </w:tr>
    </w:tbl>
    <w:p w:rsidR="00A73A1C" w:rsidRPr="009B67D6" w:rsidRDefault="00A73A1C" w:rsidP="009B6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Pr="009B67D6" w:rsidRDefault="00A73A1C" w:rsidP="009B6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Правил санитарного содержания, благоустройства и озеленения </w:t>
      </w:r>
      <w:r w:rsidRPr="00D83722">
        <w:rPr>
          <w:rFonts w:ascii="Arial" w:hAnsi="Arial" w:cs="Arial"/>
          <w:b/>
          <w:bCs/>
          <w:sz w:val="32"/>
          <w:szCs w:val="32"/>
        </w:rPr>
        <w:t>на территории муниципального образования Михайловское Куркинского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73A1C" w:rsidRPr="00D83722" w:rsidRDefault="00A73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73A1C" w:rsidRPr="009F66DA" w:rsidRDefault="00A73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6D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9F66DA">
          <w:rPr>
            <w:rFonts w:ascii="Arial" w:hAnsi="Arial" w:cs="Arial"/>
            <w:sz w:val="24"/>
            <w:szCs w:val="24"/>
          </w:rPr>
          <w:t>законом</w:t>
        </w:r>
      </w:hyperlink>
      <w:r w:rsidRPr="009F66DA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 Устава муниципального образования Михайловское Куркинского района Собрание депутатов муниципального образования Михайловское Куркинского района решило:</w:t>
      </w:r>
    </w:p>
    <w:p w:rsidR="00A73A1C" w:rsidRPr="009F66DA" w:rsidRDefault="00A73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6DA">
        <w:rPr>
          <w:rFonts w:ascii="Arial" w:hAnsi="Arial" w:cs="Arial"/>
          <w:sz w:val="24"/>
          <w:szCs w:val="24"/>
        </w:rPr>
        <w:t xml:space="preserve">1. Утвердить </w:t>
      </w:r>
      <w:r w:rsidRPr="000F0FC5">
        <w:rPr>
          <w:rFonts w:ascii="Arial" w:hAnsi="Arial" w:cs="Arial"/>
          <w:sz w:val="24"/>
          <w:szCs w:val="24"/>
        </w:rPr>
        <w:t>Правила санитарного содержания, благоустройства и озеленения на территории муниципального образования Михайловское Куркинского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F66DA">
        <w:rPr>
          <w:rFonts w:ascii="Arial" w:hAnsi="Arial" w:cs="Arial"/>
          <w:sz w:val="24"/>
          <w:szCs w:val="24"/>
        </w:rPr>
        <w:t>(приложение).</w:t>
      </w:r>
    </w:p>
    <w:p w:rsidR="00A73A1C" w:rsidRDefault="00A73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66DA">
        <w:rPr>
          <w:rFonts w:ascii="Arial" w:hAnsi="Arial" w:cs="Arial"/>
          <w:sz w:val="24"/>
          <w:szCs w:val="24"/>
        </w:rPr>
        <w:t>2.Признать утратившим силу:</w:t>
      </w:r>
    </w:p>
    <w:p w:rsidR="00A73A1C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FC5">
        <w:rPr>
          <w:rFonts w:ascii="Arial" w:hAnsi="Arial" w:cs="Arial"/>
          <w:sz w:val="24"/>
          <w:szCs w:val="24"/>
        </w:rPr>
        <w:t xml:space="preserve">-решение Собрания депутатов муниципального образования Ивановское Куркинского района от </w:t>
      </w:r>
      <w:r>
        <w:rPr>
          <w:rFonts w:ascii="Arial" w:hAnsi="Arial" w:cs="Arial"/>
          <w:sz w:val="24"/>
          <w:szCs w:val="24"/>
        </w:rPr>
        <w:t>08.09.2006г. № 6-7</w:t>
      </w:r>
      <w:r w:rsidRPr="000F0FC5">
        <w:rPr>
          <w:rFonts w:ascii="Arial" w:hAnsi="Arial" w:cs="Arial"/>
          <w:sz w:val="24"/>
          <w:szCs w:val="24"/>
        </w:rPr>
        <w:t xml:space="preserve"> « Об утверждении Правил содержания территорий, санитарного состояния и благоустройства муниципального образования Ивановское Куркинского района».</w:t>
      </w:r>
    </w:p>
    <w:p w:rsidR="00A73A1C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-решение Собрания депутатов муниципального образования Ивановское Куркинского района от 28.05.2008г. №22-2 « Об утверждении Правил благоустройства, озеленения и содержания территорий муниципального образования Ивановское Куркинского района»;</w:t>
      </w:r>
    </w:p>
    <w:p w:rsidR="00A73A1C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-решение Собрания депутатов муниципального образования Ивановское Куркинского района от 30.05.2012г. № 39-1 « О внесении изменений в Правила благоустройства, озеленения и содержания территорий муниципального образования Ивановское Куркинского района, утвержденные решением Собрания депутатов муниципального образования Ивановское Куркинского района от 28.05.2008г. №22-2»;</w:t>
      </w:r>
    </w:p>
    <w:p w:rsidR="00A73A1C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-решение Собрания депутатов муниципального образования Ивановское Куркинского района от 28.11.2012г. № 44-3 «О внесении изменений и дополнений в Правила благоустройства, озеленения и содержания территорий муниципального образования Ивановское Куркинского района, утвержденные решением Собрания депутатов муниципального образования Ивановское Куркинского района от 30.05.2012г. № 39-1;  </w:t>
      </w:r>
    </w:p>
    <w:p w:rsidR="00A73A1C" w:rsidRPr="000F0FC5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FC5">
        <w:rPr>
          <w:rFonts w:ascii="Arial" w:hAnsi="Arial" w:cs="Arial"/>
          <w:sz w:val="24"/>
          <w:szCs w:val="24"/>
        </w:rPr>
        <w:t>- решение Собрания депутатов муниципального образования Крестовское Куркинского района от 15.05.2007г. № 10-3 « Об утверждении Правил содержания территорий, санитарного состояния и благоустройства муниципального образования Крестовское Куркинского района»;</w:t>
      </w:r>
    </w:p>
    <w:p w:rsidR="00A73A1C" w:rsidRPr="000F0FC5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FC5">
        <w:rPr>
          <w:rFonts w:ascii="Arial" w:hAnsi="Arial" w:cs="Arial"/>
          <w:sz w:val="24"/>
          <w:szCs w:val="24"/>
        </w:rPr>
        <w:t>-решение Собрания депутатов муниципального образования Крестовское Куркинского района  от 23.05.2012г. № 33-7 «О внесении изменений и дополнений в Правила содержания территории, санитарного состояния и благоустройства муниципального образования Крестовское Куркинского района, утвержденные решением Собрания депутатов муниципального образования Крестовское Куркинского района от 15.05.2007 г. № 10-3».</w:t>
      </w:r>
    </w:p>
    <w:p w:rsidR="00A73A1C" w:rsidRPr="000F0FC5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FC5">
        <w:rPr>
          <w:rFonts w:ascii="Arial" w:hAnsi="Arial" w:cs="Arial"/>
          <w:sz w:val="24"/>
          <w:szCs w:val="24"/>
        </w:rPr>
        <w:t>-решение Собрания депутатов муниципального образования Михайловское Куркинского района от 20.04.2007г. № 10-1 « Об утверждении Правил содержания территории, санитарного состояния и благоустройства муниципального образования Михайловское Куркинского района»;</w:t>
      </w:r>
    </w:p>
    <w:p w:rsidR="00A73A1C" w:rsidRPr="000F0FC5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0FC5">
        <w:rPr>
          <w:rFonts w:ascii="Arial" w:hAnsi="Arial" w:cs="Arial"/>
          <w:sz w:val="24"/>
          <w:szCs w:val="24"/>
        </w:rPr>
        <w:t>-решение Собрания депутатов муниципального образования Михайловское Куркинского района от 18.07.2012г. № 39-1 « О внесении изменений и дополнений в Правила содержания территории, санитарного состояния и благоустройства муниципального образования Михайловское Куркинского района, утвержденные решением Собрания депутатов муниципального образования Михайловское Куркинского района от 20.04.2007г. № 10-1</w:t>
      </w:r>
      <w:r>
        <w:rPr>
          <w:rFonts w:ascii="Arial" w:hAnsi="Arial" w:cs="Arial"/>
          <w:sz w:val="24"/>
          <w:szCs w:val="24"/>
        </w:rPr>
        <w:t>»</w:t>
      </w:r>
      <w:r w:rsidRPr="000F0FC5">
        <w:rPr>
          <w:rFonts w:ascii="Arial" w:hAnsi="Arial" w:cs="Arial"/>
          <w:sz w:val="24"/>
          <w:szCs w:val="24"/>
        </w:rPr>
        <w:t xml:space="preserve">. </w:t>
      </w:r>
    </w:p>
    <w:p w:rsidR="00A73A1C" w:rsidRDefault="00A73A1C" w:rsidP="00267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3.Сектору по организационной работе Администрации муниципального образования Михайловское Куркинского района  разместить настоящее решение на официальном сайте Администрации муниципального образования Куркинский район в информационно-телекоммуникационной сети Интернет.</w:t>
      </w:r>
    </w:p>
    <w:p w:rsidR="00A73A1C" w:rsidRDefault="00A73A1C" w:rsidP="00267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со дня его опубликования. </w:t>
      </w:r>
    </w:p>
    <w:p w:rsidR="00A73A1C" w:rsidRPr="000F0FC5" w:rsidRDefault="00A73A1C" w:rsidP="000F0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0F0FC5" w:rsidRDefault="00A73A1C" w:rsidP="000F0F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Default="00A73A1C" w:rsidP="009F6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9F66DA" w:rsidRDefault="00A73A1C" w:rsidP="009F6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D83722" w:rsidRDefault="00A73A1C" w:rsidP="00D83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372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73A1C" w:rsidRPr="00D83722" w:rsidRDefault="00A73A1C" w:rsidP="00D83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 Куркинского района                                                      Т.В.Шарапова</w:t>
      </w:r>
    </w:p>
    <w:p w:rsidR="00A73A1C" w:rsidRDefault="00A73A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27"/>
      <w:bookmarkEnd w:id="0"/>
    </w:p>
    <w:p w:rsidR="00A73A1C" w:rsidRDefault="00A73A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2B61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3A1C" w:rsidRDefault="00A73A1C" w:rsidP="0071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A73A1C" w:rsidRDefault="00A73A1C" w:rsidP="0071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73A1C" w:rsidRDefault="00A73A1C" w:rsidP="0071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73A1C" w:rsidRDefault="00A73A1C" w:rsidP="0071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Михайловское Куркинского района </w:t>
      </w:r>
    </w:p>
    <w:p w:rsidR="00A73A1C" w:rsidRPr="009B67D6" w:rsidRDefault="00A73A1C" w:rsidP="00711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11.06.2014г. № 12-4</w:t>
      </w:r>
    </w:p>
    <w:p w:rsidR="00A73A1C" w:rsidRDefault="00A73A1C" w:rsidP="00DB2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73A1C" w:rsidRDefault="00A73A1C" w:rsidP="00DB2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Правила санитарного содержания, благоустройства и озеленения территории муниципального образования Михайловское Куркинского района</w:t>
      </w:r>
    </w:p>
    <w:p w:rsidR="00A73A1C" w:rsidRDefault="00A73A1C" w:rsidP="0092450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A1C" w:rsidRPr="000D0CBB" w:rsidRDefault="00A73A1C" w:rsidP="000D0CB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1.Общие положения</w:t>
      </w:r>
    </w:p>
    <w:p w:rsidR="00A73A1C" w:rsidRDefault="00A73A1C" w:rsidP="000D0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1.1.Настоящие правила санитарного содержания, благоустройства и озеленения территории муниципального образования Михайловское Куркинского района (далее Правила) разработаны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 благополучии населения», Федеральным законом от 10 января 2002 года № 7-ФЗ «Об охране окружающей среды», Федеральным законом от  24 июня 1998 года № 89-ФЗ «Об отходах производства и потребления», Уставом муниципального образования Михайловское Куркинского района.</w:t>
      </w:r>
    </w:p>
    <w:p w:rsidR="00A73A1C" w:rsidRDefault="00A73A1C" w:rsidP="009245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1.2.Настоящие Правила обязательны для исполнения на всей территории муниципального образования Михайловское Куркинского района и устанавливают  единые и обязательные к исполнению нормы и требования в сфере внешнего благоустройства, определяют порядок содержания территории населенного пункта, включая прилегающие к границам здания и ограждения, а также внутренние производственные территории, для всех юридических и физических лиц,  являющихся собственниками, владельцами и арендаторами зданий, строений и сооружений, расположенных на территории муниципального образования Михайловское Куркинского района, независимо от форм собственности, ведомственной принадлежности и гражданства.</w:t>
      </w:r>
    </w:p>
    <w:p w:rsidR="00A73A1C" w:rsidRDefault="00A73A1C" w:rsidP="009245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1.3.Координацию деятельности служб в  области санитарной очистки, уборки территорий, обеспечения чистоты и порядка на территории муниципального образования Михайловское Куркинского района осуществляет Администрация муниципального образования Михайловское Куркинского района.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1.4.Организация выполнения работ по уборке, санитарной очистке и благоустройству территории возлагается в пределах территорий, закрепленных правовыми актами, на собственников, владельцев, пользователей и арендаторов земельных участков.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1.5.В настоящих правилах применяются следующие термины с соответствующими определениями: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Внешнее благоустройство территории – совокупность работ и мероприятий, направленных на создание благоприятных, здоровых и культурных условий жизни и досуга населения.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 предприятий и организаций – часть территории муниципального образования, имеющая площадь, границы, местоположение, правовой статус, целевое назначение, находящаяся в собственности, владении или пользовании юридических или физических лиц.</w:t>
      </w:r>
    </w:p>
    <w:p w:rsidR="00A73A1C" w:rsidRPr="00DC7E86" w:rsidRDefault="00A73A1C" w:rsidP="009245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Прилегающая территория – территория общего пользования, непосредственно примыкающая к объектам, определение границ которой установлено пунктом 2.2 настоящих Правил.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Закрепленная территория – участок территории, непосредственно примыкающий к границе прилегающих территорий, закрепленный распорядительным актом Администрации муниципального образования Михайловское Куркинского района за собственником, владельцем, пользователем или арендатором земельного участка, здания, строения, сооружения, объекта с кратковременным сроком эксплуатации для содержания, уборки и выполнения работ по благоустройству.</w:t>
      </w:r>
    </w:p>
    <w:p w:rsidR="00A73A1C" w:rsidRDefault="00A73A1C" w:rsidP="009245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Домовладение – дом, принадлежащий частному лицу на правах собственности этого лица.</w:t>
      </w:r>
    </w:p>
    <w:p w:rsidR="00A73A1C" w:rsidRDefault="00A73A1C" w:rsidP="00924501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Санитарная очистки территории - уборка территории, сбор, вывоз и утилизация (обезвреживание) твердых бытовых отходов (ТБО) и крупногабаритного мусора (КГМ).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Отходы производства и потребления (отходы)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качества.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на вывоз ТБО (КГМ) – письменное соглашение (договор), имеющее юридическую силу, заключенное между заказчиком и подрядной мусоровывозящей организацией, на вывоз ТБО (КГМ).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Зеленые насаждения – древесная, древесно-кустарниковая, кустарниковая и травянистая растительность как искусственного, так и естественного происхождения. </w:t>
      </w:r>
    </w:p>
    <w:p w:rsidR="00A73A1C" w:rsidRDefault="00A73A1C" w:rsidP="009245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Зеленые насаждения общего пользования – парки, сады, скверы, насаждения в составе линейных  транспортных объектов (улиц, проездов, дорог и т.п.), насаждения при административных и общественных учреждениях.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Повреждение зеленых насаждений – механическое, химическое и иное повреждение надземной части и корневой системы, не влекущее прекращения роста.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Прилотковая часть дороги - территория автомобильной дороги вдоль бордюрного камня тротуара или газона шириной один метр.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Уничтожение зеленых насаждений - повреждение зеленых насаждений, повлекшее прекращение  их роста.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Знаково-информационные системы – указатели, вывески, витрины, афиши, объявления, адресные указатели улиц, домов, зданий, сооружения в виде конструкций, щитов из металла, пластика, оргстекла, стекла и другая визуальная информация.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Архитектурные объекты малых форм - скамейки, лавочки, декоративные ограждения, штакетник, урны, клумбы, цветники, рабатки, декоративные скульптуры,  оборудования детских площадок, столбы для сушки белья, столбы для выбивания ковров и т.д.</w:t>
      </w:r>
    </w:p>
    <w:p w:rsidR="00A73A1C" w:rsidRDefault="00A73A1C" w:rsidP="002B61D5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Земляные работы- работы, связанные с выемкой, укладкой грунта, с нарушением усовершенствованного или грунтового покрытия городской территории либо с устройством (укладкой) усовершенствованного покрытия дорог и тротуаров.</w:t>
      </w:r>
    </w:p>
    <w:p w:rsidR="00A73A1C" w:rsidRDefault="00A73A1C" w:rsidP="002B61D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Твердые бытовые отходы (ТБО) – твердые бытовые отходы и аналогичные им отходы: бумага, картон, дерево, листья, отходы пищеблоков, тара продуктов питания, строительные отходы от ремонта помещений,  упаковочные материалы (флаконы) моющих и косметических  средств, текстильные отходы, топливные и воздушные фильтры и т.д., сбор производится в мусорокамерах и контейнерах с использованием контейнерных площадок. Крупногабаритные отходы: мебель, холодильники, газовые плиты, бытовая техника и т.д., данные отходы накапливаются вблизи контейнерных площадок бестарным образом и вывозятся самосвальным автотранспортом по мере накопления.</w:t>
      </w:r>
    </w:p>
    <w:p w:rsidR="00A73A1C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3A1C" w:rsidRPr="000D0CBB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2. Организация уборки территории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2.1.Организация работ по уборке, санитарной очистке и благоустройству территории проводится предприятиями, организациями, гражданами в ведении, пользовании, собственности, аренде которых находятся жилые дома (частный сектор), садовые дома, торговые, культурно-бытовые и другие здания, сооружения и земельные участки. Уборка  предусматривает сбор, немедленное удаление, надежное обеззараживание  и утилизацию отходов, подметание, мойку, полив дорожных покрытий, тротуаров, сбор опавшей листвы, удаление снега и скалывание наледи с тротуаров, площадей и дорог, при образовании гололедной пленки посыпку песчано-соляной смесью, косьбу сорной растительности, удаление поросли древесно-кустарниковых пород, выросших самосевом или от корней деревьев.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 Границы прилегающей территории в целях обеспечения ее чистоты и порядка определяются: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2.2.1. Для мест производства земляных, дорожно-ремонтных работ, работ по ремонту сетей инженерно-технического обеспечения, фасадов и иных элементов строений, зданий и сооружений, установке технических средств стабильного территориального размещения – 5 метров от объекта производства работ по всему периметру;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2.2.2. Для строительных площадок – 15 метров от ограждения стройки по всему периметру;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2.2.3. Для нестационарных объектов, в том числе торговых павильонов, торговых комплексов, палаток, киосков и тонаров, - 10 метров от объекта по всему периметру;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2.2.4. Для земельных участков, на которых расположены автозаправочные станции, станции технического обслуживания, места мойки автотранспорта, автозаправочные комплексы, а также въезды и выезды из них, - 15 метров от места их расположения по всему периметру;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2.2.5. Для территории юридических лиц и индивидуальных предпринимателей - 10 метров от границы территории юридического лица и индивидуального предпринимателя по всему периметру. Под территорией понимается часть территории муниципального образования рабочий поселок Куркино Куркинского района, имеющая площадь, границы, местоположение, правовой статус, целевое назначение, находящаяся в собственности, владении или пользовании субъекта отношений в сфере чистоты и порядка;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2.2.6. Для территории частного домовладения со стороны дорог, улиц (переулков, проходов, проездов) - 1</w:t>
      </w:r>
      <w:r>
        <w:rPr>
          <w:rFonts w:ascii="Arial" w:hAnsi="Arial" w:cs="Arial"/>
          <w:sz w:val="24"/>
          <w:szCs w:val="24"/>
        </w:rPr>
        <w:t>0</w:t>
      </w:r>
      <w:r w:rsidRPr="00B93194">
        <w:rPr>
          <w:rFonts w:ascii="Arial" w:hAnsi="Arial" w:cs="Arial"/>
          <w:sz w:val="24"/>
          <w:szCs w:val="24"/>
        </w:rPr>
        <w:t xml:space="preserve"> метр</w:t>
      </w:r>
      <w:r>
        <w:rPr>
          <w:rFonts w:ascii="Arial" w:hAnsi="Arial" w:cs="Arial"/>
          <w:sz w:val="24"/>
          <w:szCs w:val="24"/>
        </w:rPr>
        <w:t>ов</w:t>
      </w:r>
      <w:r w:rsidRPr="00B93194">
        <w:rPr>
          <w:rFonts w:ascii="Arial" w:hAnsi="Arial" w:cs="Arial"/>
          <w:sz w:val="24"/>
          <w:szCs w:val="24"/>
        </w:rPr>
        <w:t xml:space="preserve"> от границ земельного участка по всему периметру;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2.2.7. Для многоквартирного дома -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дом;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2.2.8. Для многоквартирного дома, граница земельного участка которого совпадает со стеной дома, при наличии в нем встроенных нежилых помещений - 10 метров от стены дома по всему периметру.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В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стены многоквартирного дома до середины санитарных и противопожарных разрывов с соседними зданиями, а в случае отсутствия соседних зданий - до 15 метров по всему периметру.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52"/>
      <w:r w:rsidRPr="00B93194">
        <w:rPr>
          <w:rFonts w:ascii="Arial" w:hAnsi="Arial" w:cs="Arial"/>
          <w:sz w:val="24"/>
          <w:szCs w:val="24"/>
        </w:rPr>
        <w:t>При перекрытии (пересечении) площадей территорий, определенных в соответствии с подпунктами 2.2.1-2.2.8 настоящего пункта, границы прилегающих территорий устанавливаются на равном удалении от объектов, указанных в пунктах 2.2.1-2.2.8 настоящего пункта.</w:t>
      </w:r>
    </w:p>
    <w:bookmarkEnd w:id="1"/>
    <w:p w:rsidR="00A73A1C" w:rsidRPr="00B93194" w:rsidRDefault="00A73A1C" w:rsidP="00B93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 xml:space="preserve">В случае пересечения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тротуаром (для территории частного домовладения), железнодорожной линией и другими подобными сооружениями)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бордюром, тротуаром (для территории частного домовладения </w:t>
      </w:r>
    </w:p>
    <w:p w:rsidR="00A73A1C" w:rsidRDefault="00A73A1C" w:rsidP="009245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2.3.Ответственность  за организацию и производство уборочных работ возлагается: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2.3.1. по тротуарам и пешеходным дорожкам: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– на владельцев и подрядные организации, отвечающие за уборку и содержание проезжей части;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отделенным от проезжей  части улиц и проездов газоном шириной более трех метров и имеющим непосредственные выходы из подъездов жилых  или административных зданий - на владельцев зданий;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являющимся отмостками зданий – на предприятия, на балансе или в управлении которых находятся здания;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расположенным внутри кварталов и микрорайонов – на владельцев и подрядные организации, отвечающие за уборку территории.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2.3.2.За уборку и содержание проезжей части по всей ширине дорог, площадей, улиц и проездов с движением общественного транспорта, отстойно - разворотных площадок на конечных станциях автобусов, включая двухметровую или лотковую зону – на организации, на балансе или в управлении которых находятся дорожные покрытия указанных объектов.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2.3.3.За уборку газонной части  разделительных полос, содержание ограждений на проезжей части, тротуарах и газонах, других элементов благоустройства дороги –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2.3.4.За уборку посадочных площадок общественного транспорта – на предприятия, производящие уборку проезжей части, за исключением посадочных площадок совмещенных с торговыми павильонами, киосками, палатками.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2.3.5.За уборку площадок маршрутных такси и размещенных на них остановок - на предприятия, осуществляющие эксплуатацию данных территорий.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2.3.6.За уборку площадок, прилегающих к отдельно стоящим зданиям, сооружениям, строениям, и вывоз снега с них - на организации, являющиеся владельцами зданий, сооружений, строений; за уборку площадок, прилегающих к вестибюлям, встроенным в первые этажи зданий - на организации, занимающие помещения.</w:t>
      </w:r>
    </w:p>
    <w:p w:rsidR="00A73A1C" w:rsidRDefault="00A73A1C" w:rsidP="009245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2.3.7.За уборку и содержание территорий (внутризаводских, внутридворовых) предприятий, организаций и учреждений, иных хозяйствующих субъектов, подъездов к ним отвечают предприятия, организации, учреждения и хозяйствующие субъекты, в собственности, или на балансе которых находятся строения, расположенные на указанных  территориях.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2.3.8.Территории, прилегающие к жилым домам, находящимся в личной собственности, а также прилегающие к ним газоны и тротуары, убираются жителями данных домов. 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2.3.9. За уборку мест временной уличной торговли, территорий, прилегающих к объектам торговли (торговые лотки, навесы, быстровозводимые торговые комплексы, палатки, киоски, тонары, магазины и т.д.), в радиусе 10 метров – на владельцев объектов торговли.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Запрещается складирование тары, товарной упаковки, запасов товаров, испорченной продукции на прилегающей территории.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2.3.10. Уборка и вывоз бытового мусора, снега с территорий автостоянок, гаражей возлагается на землепользователей.</w:t>
      </w:r>
    </w:p>
    <w:p w:rsidR="00A73A1C" w:rsidRDefault="00A73A1C" w:rsidP="00924501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2.3.11. Железнодорожные пути, проходящие в черте населенного пункта, откосы, насыпи, переезды и тротуары, находящиеся в полосе отвода убираются владельцами путей. В случае если границы полосы отвода железнодорожных полотен не установлены, убираются силами и средствами железнодорожных организаций, на балансе которых находятся эти дороги на  расстоянии 10 метров по обе стороны железнодорожного полотна. Периодичность уборки – не реже 2 раз в год.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2.3.12.Автомобильные дороги, проходящие по территории муниципального образования Михайловское Куркинского района убираются на расстоянии полосы отвода силами и средствами дорожных организаций в введении которых они находятся.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2.3.13.Уборку и содержание охранных зон инженерных коммуникаций осуществляет владелец коммуникаций, если они эксплуатируются в наземном исполнении. При подземной прокладке инженерных коммуникаций уборка и содержание охранных зон осуществляется владельцем данной территории.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2.3.14.Уборка территории и скалывание наледи вокруг водоразборных колонок в зимний период в радиусе 2 метров производится предприятием в ведении которого они находятся.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2.3.15.Извлечение осадков из коллекторов ливневой канализации, смотровых и дождеприемных колодцев производится не реже двух раз в год с немедленным их вывозом. Уборка и очистка канав, труб, дренажей, предназначенных для отвода грунтовых и поверхностных вод с улиц и дорог, очистка коллекторов ливневой канализации, дождеприемных и смотровых колодцев производится предприятиями, ответственными за их эксплуатацию. Во избежание засорения сетей ливневой канализации запрещается сброс мусора и смета в дождеприемные колодцы.</w:t>
      </w:r>
    </w:p>
    <w:p w:rsidR="00A73A1C" w:rsidRDefault="00A73A1C" w:rsidP="009245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2.3.16.Ручная уборка территорий, прилегающих к отдельно стоящим объектам рекламы, по периметру 5 метров от рекламных конструкций щита производится рекламораспростронителями или специализированными организациями, осуществляющими уборку по договору за счет средств рекламораспространителей.</w:t>
      </w:r>
    </w:p>
    <w:p w:rsidR="00A73A1C" w:rsidRDefault="00A73A1C" w:rsidP="009245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2.3.17. Ручная уборка территорий вокруг мачт и опор установок наружного освещения (УНО), расположенных на тротуарах производится предприятиями, отвечающими за уборку тротуаров.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2.3.18.Уборка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 же к опорам ЛЭП производится владельцами территорий, на которых находятся данные объекты, кроме расположенных на территории охранных зон.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2.3.19. Уборка и вывоз  строительного мусора  со строительных площадок и прилегающих к ним территорий производится строительными и ремонтными организациями. 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2.3.20. Территории школ, детских садов, больниц, поликлиник, кладбищ и других зданий и сооружений, имеющих ограждения территории и прилегающую к ограждению территории убирают в радиусе 5 метров от забора, а по линии застройки – газоны, тротуары – 0,5 метров дороги от бордюрного камня.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2.3.21. Уборку объектов озеленения (парки, скверы, газоны), в том числе расположенным на них тротуарам, пешеходным зонам производят организации, на балансе или в эксплуатации которых находятся данные объекты озеленения.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2.3.22.Спил, обрезка деревьев и их вывоз осуществляются организацией,  производящей работы по удалению сухостойных, аварийных, потерявших декоративность  деревьев и обрезке ветвей в кронах, в течение рабочего дня с озелененных территорий вдоль основных улиц и в течение 2 суток с дворовых территорий. Упавшие деревья должны быть удалены владельцем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</w:t>
      </w:r>
    </w:p>
    <w:p w:rsidR="00A73A1C" w:rsidRDefault="00A73A1C" w:rsidP="009245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2.3.23.Уборку и содержание длительное время не используемых и не осваиваемых территорий, территорий после сноса строений производят организации, которым отведена данная территория, подрядные организации, выполняющие работы по сносу строений, подрядные организации по договору с  Администрацией муниципального образования Михайловское Куркинского района.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2.3.24.Уборка улиц, площадей, парков и других территорий общего пользования; территорий, прилегающих к полуразрушенным и снесенным зданиям, пустыри, овраги и т.д., то есть бесхозяйственных территорий, а также ликвидация несанкционированных свалок, осуществляется специализированными предприятиями по договорам с Администрацией муниципального образования Михайловское Куркинского района.</w:t>
      </w:r>
    </w:p>
    <w:p w:rsidR="00A73A1C" w:rsidRDefault="00A73A1C" w:rsidP="00924501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2.4.На каждом закрепленном за владельцем (пользователем) участке уборки должны быть установлены урны в количестве, достаточном для предотвращения засорения территории. Урны устанавливаются в соответствии с требованиями СанПиН. Очистка урн производится  систематически по мере их наполнения. Урны должны  содержаться в исправном и опрятном состоянии. Урны промываются один раз  в неделю, а вкладыши дезинфицируются. За содержание урн в чистоте и порядке несут ответственность владельцы (пользователи) участков или предприятия, осуществляющие уборку закрепленных за ними территорий.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Урны, установленные на остановках и конечных  пунктах пассажирского общественного транспорта, очищаются и промываются организациями, осуществляющими уборку остановок.</w:t>
      </w:r>
    </w:p>
    <w:p w:rsidR="00A73A1C" w:rsidRDefault="00A73A1C" w:rsidP="009245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Ответственность за содержание мусоросборников и  за территории, прилегающие к месту сбора ТБО, несет эксплуатирующая организация, в ведении которой находится территория.</w:t>
      </w:r>
    </w:p>
    <w:p w:rsidR="00A73A1C" w:rsidRPr="000D0CBB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3. Летняя уборка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Период летней уборки устанавливается с 15 апреля по 15 октября текущего года. В случае резкого изменения погодных условий сроки проведения летней уборки могут быть изменены.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Летняя уборка улиц, дорог и тротуаров предусматривает подметание и полив дорог, внутриквартальных проездов, тротуаров, а также уборку территорий улиц, скверов, внутридомовых территорий от мусора и загрязнений. В первую очередь убираются улицы, тротуары с интенсивным движением.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При мойке  проезжей части не допускается выбивание струей воды смета и мусора на тротуары, газоны, посадочные площадки, павильоны остановок пассажирского  транспорта, близко расположенные фасады зданий, объекты торговли и т.д.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В жаркие дни (при температуре воздуха выше +250 С) поливка дорожных покрытий производится в период с 12-00 до 16-00 (с интервалом 2 часа).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Проезжая часть  должна быть полностью очищена от посторонних предметов и загрязнений, обочины дорог также должны быть очищены от крупногабаритного и другого мусора.</w:t>
      </w:r>
    </w:p>
    <w:p w:rsidR="00A73A1C" w:rsidRDefault="00A73A1C" w:rsidP="009245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Металлические ограждения, дорожные знаки и указатели должны содержаться в чистоте.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Запрещается выдвигать или перемещать на проезжую часть улиц, дорог, внутриквартальных проездов твердые бытовые отходы  и смет, счищаемые с дворовых территорий, тротуаров и внутриквартальных проездов.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В период листопада организации, ответственные  за уборку закрепленных территорий, производят сгребание с газонов и вывоз опавшей листвы в отведенные для этих целей места по договору со специализированной организацией или самостоятельно при наличии лицензии.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Запрещается сжигание мусора, листвы, тары, производственных  и бытовых отходов, разведение костров, включая внутренние территории предприятий и частных домовладений. Все отходы вывозятся на специально оборудованные полигоны.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3.10.Уборка дворовых территорий, внутридворовых проездов и тротуаров от смета, пыли и мелкого бытового мусора осуществляется работниками жилищно-коммунального хозяйства вручную до 8-00.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0D0CBB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4. Зимняя уборка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Основной задачей зимней уборки дорожных покрытий является обеспечение нормальных условий безопасного движения автотранспорта и пешеходов при любых погодных условиях.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Зимняя уборка предусматривает уборку и очистку от листьев и своевременное удаление свежевыпавшего, а так же уплотненного снега, очистку крыш от снега и удаление наледи, посыпку проезжей части улиц и тротуаров песчано-соляной смесью, вывоз снега.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Период зимней уборки устанавливается  с 15 октября  по 15 апреля текущего года.  В случае резкого изменения погодных условий (снег, мороз) сроки начала  и окончания зимней уборки корректируются распоряжением Администрации муниципального образования Михайловское Куркинского района.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Мероприятия по подготовке уборочной техники к работе в зимний период проводятся владельцами техники в срок до 1 октября текущего года.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При уборке дорог в парках, лесопарках, садах,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A73A1C" w:rsidRDefault="00A73A1C" w:rsidP="00924501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4.6.Снег, счищаемый с дворовых  территорий и внутриквартальных проездов, разрешается складировать 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Складирование снега на внутридворовых  территориях должно предусматривать отвод талых вод.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4.7.В зимний период  дорожки, тротуары, урны и прочие элементы, а также пространство перед ними и с боков, подходы к ним должны быть очищены от снега и наледи.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4.8.Запрещается выдвигать или перемещать на проезжую часть улиц и проездов снег, счищаемый с внутриквартальных проездов, дворовых территорий, территорий предприятий, организаций, строительных площадок, торговых объектов.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Запрещается вывоз и сброс снега и снежно-ледяных образований в не установленных для этой цели местах.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 Запрещается перемещение, переброска и складирование скола льда, загрязненного снега на проезжую часть улиц и проездов.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4.10.Сбрасывание снега с крыш  и удаление с началом оттепелей сосулек производится в светлое время суток с обязательным применением мер  предосторожности (ограждение) и соблюдением работающими правил техники безопасности. При этом должны соблюдаться меры, обеспечивающие сохранность зеленых насаждений, рекламных щитов, линий связи и т.д. Сброшенный с крыш зданий снег и ледяные сосульки немедленно убираются.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4.11.Снегоочистка улиц, пешеходных тротуаров, проездов во дворы осуществляется сразу же после начала снегопада. Если снегопад был ночью, то до 7-00 утра снег должен быть убран с тротуаров, улиц, дворовых территорий, внутридомовых проездов. Основное внимание уделяется расчистке улиц и автодорог, по которым осуществляется регулярное движение общественного транспорта, проездов во дворы, проходов к домам, проездов к местам размещения контейнеров для сбора отходов. 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дневное время  во всех случаях снег следует очищать немедленно, чтобы к окончанию снегопада территория была очищена.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4.12.Формирование снежных валов запрещается: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пересечениях всех дорог и улиц в одном уровне вблизи железнодорожных переездов в зоне треугольника видимости;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ближе 5 метров от пешеходного перехода,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ближе 20 метров от остановочного пункта общественного транспорта,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на участках дорог, оборудованных транспортными ограждениями или повышенным бордюром,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тротуарах, площадях.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0D0CBB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5. Уборка и содержание дворовых территорий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5.1.Дворовые территории должны содержаться в чистоте. Санитарное содержание дворовых территорий включает в себя уборку и вывоз мусора, твердых бытовых отходов и крупногабаритных отходов, снега, обработку территорий противогололедными средствами.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5.2.Организации и граждане, осуществляющие уборку и санитарное содержание дворовых территорий на основании заключенных договоров, обязаны: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летнее время ежедневно подметать дворовые территории и в течение дня поддержать порядок;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уборку дворов производить до 8-00 часов;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зимнее время производить уборку снега, посыпать песком пешеходные дорожки, очищать водостоки;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ежедневно производить вывоз твердых бытовых отходов в  соответствии с графиком;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поддерживать в чистоте контейнерные площадки и подъезды к ним.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5.3.На дворовых территориях жилого фонда запрещается: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сжигание мусора, листвы, разведение костров;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производить сбор и хранение бытового и строительного мусора в не отведенных для этих целей местах;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ремонт (за исключением аварийного ремонта) и мойку автотранспорта;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земляные работы, возводить надземные и подземные  сооружения (гаражи, сараи,  будки, голубятни, теплицы, ограждения, погреба и т.д.) на не отведенных для этих целей земельных участках;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парковку автотранспорта на придомовых и дворовых территориях, покрытых древесно-кустарниковой и травянистой растительностью.</w:t>
      </w:r>
    </w:p>
    <w:p w:rsidR="00A73A1C" w:rsidRPr="00B93194" w:rsidRDefault="00A73A1C" w:rsidP="00B931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194">
        <w:rPr>
          <w:rFonts w:ascii="Arial" w:hAnsi="Arial" w:cs="Arial"/>
          <w:sz w:val="24"/>
          <w:szCs w:val="24"/>
        </w:rPr>
        <w:t>5.4. Запрещается хранение и отстой грузового автотранспорта, в том числе частного, за исключением хранения в гаражах и на автостоянках.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5.5.При хранении и отстое личного и служебного  транспорта на  дворовых территориях должно быть обеспечено  беспрепятственное движение уборочной и специализированной техники.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5.6.Граждане домовладений индивидуальной застройки (частного сектора) обязаны: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одержать в чистоте и порядке территорию домовладения и прилегающую территорию до оси проезжей части улицы;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заключить договор со специализированными предприятиями, имеющими право на выполнение работ по вывозу и утилизации ТБО и ЖБО;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производить земляные и строительные работы только на отведенных для этих целей земельных участках.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5.7. Гражданам домовладений индивидуальной застройки (частного сектора) запрещается: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закапывать или сжигать во дворах домов и на прилегающей территории, мусор, листву, ветки и бытовые отходы;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производить сбор и хранение бытового и строительного мусора, строительных материалов, песка, грунта и сена на не отведенных для этих целей местах, в том числе на прилегающей территории;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производить ремонт (за исключением аварийного ремонта) и мойку автотранспорта, сливать бензин и масла, в том числе на прилегающей территории, за исключением специально отведенных для этих целей мест;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производить земляные работы, возводить надземные и подземные сооружения (гаражи, сараи, будки, голубятни, теплицы, ограждения, погреба, колодцы и т.д.) на не отведенных для этих целей земельных участках;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складировать материалы, отходы жизнедеятельности животных за пределами собственных земельных участков, на прилегающих территориях, тротуарах, газонах;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нарушать покрытие дорог, тротуаров, иных пешеходных коммуникаций, повреждать зеленые насаждения, газоны и другие объекты благоустройства при осуществлении строительных работ;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хранить и осуществлять стоянку транспортных средств, а также иных машин и механизмов в местах, не отведенных для этих целей, в том числе на прилегающих территориях, пешеходных коммуникациях, вдоль дорог и проездов, на территориях, занятых зелеными насаждениями и газонах;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оборудование мест для накопления (временного содержания) отходов и грунта способами, приводящими к загрязнению прилегающих территорий;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самовольно присоединяться к инженерным системам.</w:t>
      </w:r>
    </w:p>
    <w:p w:rsidR="00A73A1C" w:rsidRPr="00DC7E86" w:rsidRDefault="00A73A1C" w:rsidP="00DC7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- оставлять брошенный разукомплектованный транспорт вне специально отведенных для этого мест;</w:t>
      </w:r>
    </w:p>
    <w:p w:rsidR="00A73A1C" w:rsidRPr="00DC7E86" w:rsidRDefault="00A73A1C" w:rsidP="00DC7E8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 xml:space="preserve">Выявление брошенного и разукомплектованного транспорта на территории муниципального образования осуществляется в соответствии с </w:t>
      </w:r>
      <w:r>
        <w:rPr>
          <w:rFonts w:ascii="Arial" w:hAnsi="Arial" w:cs="Arial"/>
          <w:sz w:val="24"/>
          <w:szCs w:val="24"/>
        </w:rPr>
        <w:t>действующим законодательством.</w:t>
      </w:r>
    </w:p>
    <w:p w:rsidR="00A73A1C" w:rsidRPr="00DC7E86" w:rsidRDefault="00A73A1C" w:rsidP="00DC7E8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E86">
        <w:rPr>
          <w:rFonts w:ascii="Arial" w:hAnsi="Arial" w:cs="Arial"/>
          <w:sz w:val="24"/>
          <w:szCs w:val="24"/>
        </w:rPr>
        <w:t>Транспортное средство, владелец которого не установлен или отсутствует, в пятидневный срок подлежит вывозу владельцем территории</w:t>
      </w:r>
      <w:r>
        <w:rPr>
          <w:rFonts w:ascii="Arial" w:hAnsi="Arial" w:cs="Arial"/>
          <w:sz w:val="24"/>
          <w:szCs w:val="24"/>
        </w:rPr>
        <w:t>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5.8.Санитарная очистка должна осуществляться в соответствии с договорами, заключенными между предприятиями, учреждениями, организациями и гражданами, во владении или пользовании которых находятся строения, сооружения, с одной стороны, и  хозяйствующими субъектами, имеющими оформленную в установленном порядке лицензию на данный вид деятельности, с другой стороны.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5.9.Вывоз твердых  бытовых отходов должен осуществляться при температуре наружного воздуха -50 С и ниже – не реже одного раза за 3 суток, при температуре + 50 С и выше – не реже одного раза в сутки по графику, согласованному сторонами, заключившими договор на санитарную очистку.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5.10.Контейнерные площадки и подъезды к ним должны иметь усовершенствованные покрытия, обеспечивать свободный и удобный подъезд для спецавтотранспорта. Площадки под контейнеры должны быть удалены от жилых домов, детских, спортивных площадок, детских учреждений, мест отдыха населения не менее 20 м.,  но не более 100 м.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контейнеров определяется в соответствии с нормами накопления отходов. Контейнеры должны быть окрашены и иметь маркировку владельца.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5.11.Удаление крупногабаритных отходов с площадок, специально отведенных на территории домовладения, следует производить по мере их накопления, но не реже одного раза в неделю.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5.12.Промышленные неутилизированные и производственные отходы допускается вывозить  своим транспортом предприятиями, производящими их, на полигоны промышленных отходов.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Вывоз отходов должен выполняться только специальным транспортом, обеспечивающим защиту окружающей среды.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 несанкционированных полигонов (свалок бытовых отходов и отходов промышленных предприятий) запрещается.</w:t>
      </w:r>
    </w:p>
    <w:p w:rsidR="00A73A1C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3A1C" w:rsidRPr="000D0CBB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6.Обеспечение чистоты и порядка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6.1.Должностные лица предприятий,  учреждений, организаций, независимо от их правового статуса и формы хозяйственной деятельности, в собственности, хозяйственном ведении (оперативном управлении) которых находятся земельные участки, здания, сооружения и транспортные средства, а также граждане – владельцы, распорядители или пользователи земельных участков, зданий, сооружений и транспортных средств, должностные лица, лица, ответственные за исполнение работ ремонтно-эксплуатационных служб жилищно-коммунального хозяйства и других  предприятий, независимо от их правового статуса, деятельность которых связана со строительством, ремонтом, обслуживанием и использованием территорий, зданий, сооружений, инженерных  сетей и коммуникаций, осуществляющие свою деятельность  на территории муниципального образования Михайловское Куркинского района обязаны обеспечить  благоустройство, санитарную очистку и уборку закрепленного участка, а именно:  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6.1.1.Ежедневно производить уборку площадей, тротуаров, дорог, проездов, остановок общественного транспорта, дворовых территорий и территорий зеленых зон.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6.1.2. Осуществлять сбор и вывоз уличного мусора и смета, снега и льда, твердых и жидких бытовых отходов в закрытых контейнерах, содержать в чистоте и технически исправном состоянии места установки контейнеров и сами контейнеры.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6.1.3.На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структуры и масштаба 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6.1.4.Юридические лица и другие хозяйствующие субъекты, эксплуатирующие автотракторную технику или производящие ремонт и замену автопокрышек, гаражные  и гаражно-строительные кооперативы, жилищные ремонтно-эксплуатационные организации, другие балансодержатели или пользователи территорий обязаны осуществлять сбор и сдачу использованных автошин.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6.1.5. Учреждения, назначение которых связано с приемом посетителей, обязаны размещать скамьи.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6.1.6. Осуществлять уход за скверами, парками, зелеными насаждениями, газонами, спортивными, детскими, бытовыми площадками, малыми архитектурными формами.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6.1.7.Поддерживать в чистоте и технически исправном состоянии инженерные  коммуникации, объекты внешнего благоустройства.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6.1.8.Проводить  не реже одного раза в неделю дезинфекцию и ежедневную уборку дворовых уборных в неканализованных домах.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6.1.9. Обеспечивать надлежащее состояние фасадов зданий, сооружений, крыш, входных дверей, балконов, лоджий, экранов, водосточных труб, вывесок, витрин  световой рекламы, малых архитектурных форм, фонарей, мемориальных досок, памятников, указателей, аншлагов, световых и электрических опор. Осуществлять своевременное мытье окон, фасадных дверей, поручней, витрин.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6.1.10.Окраску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6.1.11.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– по мере необходимости.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6.1.12. Всякие изменения фасадов 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производить по согласованию с администрацией муниципального образования Михайловское Куркинского района.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6.1.13.Запрещается самовольное возведение хозяйственных и вспомогательных построек (дровяных сараев, будок, гаражей, голубятен, теплиц и т.п.) 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6.1.14.Запрещается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6.1.15.С целью сохранения дорожных покрытий на территории муниципального образования Михайловское Куркинского района  запрещается: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подвоз груза волоком;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перегон по улицам населенных пунктов, имеющим твердое покрытие, машин на  гусеничном ходу;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6.1.16.Владельцы животных обязаны предотвращать опасное воздействие своих животных  на других животных и людей, а так 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6.1.17. Владельцы собак и кошек обязаны принимать меры по устранению  загрязнения общественных мест (тротуары, детские площадки, газоны и др.) и мест общего пользования (подъезды, лестничные клетки) за  принадлежащими им животными.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6.1.18.Не допускать содержание домашних животных на балконах, лоджиях, в местах общего пользования многоквартирных жилых лиц.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6.1.19.Домашний скот и птица должны содержаться в пределах земельного участка владельца.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6.2.В жилых зданиях, не имеющих канализации, должны быть оборудованы 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6.2.1. Вывоз пищевых отходов осуществляется с территории ежедневно. Остальной мусор вывозить систематически, по мере накопления, но не реже одного раза в три дня, а в периоды года с температурой выше 14 градусов – ежедневно.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6.2.2.Привлечение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6.2.3.При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мер.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6.2.4.Физические и юридические лица, в собственности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прилегающей территории.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6.2.5. На территории запрещается:  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6.2.6. Сорить на улицах, во дворах, площадях, парках, скверах и в других общественных местах.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6.2.7.Выставлять тару с мусором и отходами на улицы. 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6.2.8.Производить засыпку колодцев коммуникаций мусором и использовать их как бытовые ямы.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9.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6.2.10.Сбрасывать в водоемы, овраги, посадки зеленых насаждений отходы любого вида.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6.2.11.Хранить песок, глину и другие строительные материалы на тротуарах, газонах и прилегающей территории.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6.2.12.Выливать помои на территории двора и на улицах, использовать  для этого колодцы водостоков ливневой канализации, а так же пользоваться поглощающими ямами и закапывать нечистоты в землю.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6.2.13. Сжигать отходы, мусор, листья, обрезки деревьев, использованные автопокрышки, а также сжигать мусор в контейнерах, включая внутренние территории предприятий и домовладений.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6.2.14. Сметать мусор,  сливать отработанные воды и жидкие отходы на проезжую часть  улиц, в колодцы ливневой канализации, на прилегающую территорию.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6.2.15. Выносить бытовой мусор и отходы в уличные воды.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6.2.16.Устраивать выпуск сточных вод из канализации жилых домов в ливневую  канализацию или проезжую часть прилегающей к домовладению дороги.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6.2.17.Производить расклейку афиш, объявлений, плакатов на стенах зданий, столбах, деревьях и других предметах, не предназначенных для этих целей, наносить надписи на фасадах зданий и оградах.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6.2.18.Возводить пристройки, козырьки, загородки, навесы, ставни, не предусмотренные  согласованными проектами, и использовать их под складские цели.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6.2.19.Загрязнять и повреждать покрытие дорог.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6.2.20. Перевозить мусор,  бытовые и строительные  отходы, сыпучие  и пылящие строительные материалы без специального полога, предотвращающего, загрязнение дорог.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6.2.21. Проезд и стоянка  автотранспорта  на тротуарах, газонах, обочинах и площадках без твердого покрытия.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6.2.22. Мойка автотранспорта  у открытых водоемов и на не отведенных для этого местах (у водоразборных колонок, проезжая часть улиц,  газоны, зеленые зоны, на тротуарах и тд.).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6.2.23.Складирование и хранение товаров у мест торговли в ночное время.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6.2.24.Выбрасывать мусор на обочинах дорог.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6.2.25. Мыть машины на конечных остановках и стоянках общественного транспорта.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6.2.26.Беспривязное содержание скота в черте населенных пунктов.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6.2.27.Выпас скота и домашней птицы в парках, скверах, на газонах   и других не отведенных для этих целей общественных местах.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6.2.28.Содержание скота, домашней птицы, голубей в квартирах, на балконах и лоджиях многоквартирных домов.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6.2.29.Выбрасывание мусора или каких-либо предметов с балконов и из окон зданий, а так же из транспорта.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6.2.30.На участках, прилегающих к домам, находящихся в личной собственности допущение сорной растительности, травяного покрова свыше 15 см запрещается.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Художественное оформление и реклама.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 Средства наружной рекламы и информации должны содержаться в чистоте. Ответственность за их содержание и эксплуатационное состояние несут юридические лица, на которых оформлена разрешительная документация.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 Включение подсветки отдельно стоящих рекламных конструкций  производится в соответствии с графиком включения устройств наружного освещения, подсветка витрин и вывесок осуществляется в соответствии с графиком.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6.3.3.После монтажа (демонтажа) рекламной конструкции, рекламораспространитель обязан восстановить благоустройство территорий или объекта размещения в сроки не более: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суток – на улицах и автодорогах районного значения,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- 7 суток – на внутридворовых территориях.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6.3.4.Размещение  и демонтаж  праздничного оформления территорий муниципального образования Михайловское Куркинского района производится в сроки, установленные Администрацией муниципального образования Михайловское Куркинского района. Ответственность за размещение и содержание праздничного оформления возлагается на администрацию: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на владельцев зданий, сооружений и территорий,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на территориях общего пользования – на администрацию муниципального образования.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6.3.5.Организация работ по удалению самовольно размещаемых рекламных и иных объявлений, надписей и изображений со всех объектов (фасадов зданий и иных сооружений, магазинов, опор наружного освещения и т.п.)  независимо от их ведомственной принадлежности,  возлагается на собственников указанных объектов.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6.3.6.Размещение всех конструктивных элементов средств рекламы и информации  до их монтажа должно согласовываться со службами администрации муниципального образования в установленном порядке.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 Дорожные знаки и ограждения.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6.4.1.Временно установленные знаки должны быть сняты немедленно после устранения причин, вызвавших необходимость их установки.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6.4.2.Опасные для движения участки улиц, в том числе проходящие по мостам и путепроводам, должны быть оборудованы ограждениями.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6.4.3.Информационные указатели, километровые знаки, парапеты должны быть окрашены в соответствии с существующими ГОСТами.</w:t>
      </w:r>
    </w:p>
    <w:p w:rsidR="00A73A1C" w:rsidRPr="00C36803" w:rsidRDefault="00A73A1C" w:rsidP="00DB756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73A1C" w:rsidRPr="000D0CBB" w:rsidRDefault="00A73A1C" w:rsidP="0018774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7. Памятники. Мемориальные доски. Памятные знаки, стелы</w:t>
      </w:r>
      <w:r w:rsidRPr="000D0CBB">
        <w:rPr>
          <w:rFonts w:ascii="Arial" w:hAnsi="Arial" w:cs="Arial"/>
          <w:sz w:val="26"/>
          <w:szCs w:val="26"/>
        </w:rPr>
        <w:t>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7.1.Ответственность за санитарное состояние памятников, мемориальных досок, памятных знаков, стел возлагается на владельца.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7.2.Все работы, связанные с ремонтом или реконструкцией памятников, мемориальных досок, памятных знаков, стел, должны быть согласованы с Администрацией муниципального образования Михайловское Куркинского района.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7.3.Афишные тумбы. Информационные стенды. Праздничное оформление.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7.3.1.Афишные и рекламные тумбы, информационные стенды устанавливаются только по разрешению Администрации муниципального  образования  Михайловское Куркинского района и обслуживаются владельцами.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7.3.2.Владелец обязан содержать тумбы и стенды в надлежащем порядке. Тумбы и стенды ежегодно до 1 мая ремонтируются и окрашиваются владельцем.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7.3.3.Пришедшие в негодность тумбы и стенды должны быть демонтированы в течение 5 суток после обнаружения непригодности к дальнейшей эксплуатации.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7.3.4.Праздничное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(сельских) праздников, мероприятий, связанных  со знаменательными событиями. Оформление зданий, сооружений осуществляется их владельцами в рамках концепции праздничного оформления территории муниципального образования.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7.3.5.Работы,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 бюджете муниципального образования.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7.3.6.В праздничное оформление включается: вывеска национальных флагов, лозунгов, гирлянд, панно, установку декоративных элементов и композиций, стендов, киосков, трибун, эстрад, а также  устройство праздничной иллюминации. 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7.3.7.Концепция праздничного оформления определяется программой мероприятий и схемой размещения объектов и элементов праздничного оформления, утвержденной  администрацией муниципального образования.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7.3.8.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0D0CBB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D0CBB">
        <w:rPr>
          <w:rFonts w:ascii="Arial" w:hAnsi="Arial" w:cs="Arial"/>
          <w:b/>
          <w:bCs/>
          <w:sz w:val="26"/>
          <w:szCs w:val="26"/>
        </w:rPr>
        <w:t>8.Уборка и содержание территорий садоводческих товариществ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8.1.Земельные участки под садоводческие товарищества отводятся соответствующими службами в установленном порядке. Члены товарищества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обязаны содержать земельные участки в надлежащем порядке.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8.2.Содержание проездов и дорог на территории садоводческого товарищества осуществляется собственными силами или по договорам с подрядными организациями за счет средств товарищества.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8.3.Зона санитарной ответственности определяется конкретно для каждого товарищества, но не менее 15 метров по периметру границ земельного участка, отведенного товариществу.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8.4.Правление садоводческого товарищества обязано по согласованию с Администрацией муниципального  образования Михайловское Куркинского района определить на  территории товарищества места складирования веток, КГМ, бытовых отходов и заключить договоры со специализированными организациями на вывоз ТБО и проведение дератизации.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8.5.Садоводческие товарищества, расположенные вдоль инженерных коммуникаций, обязаны обеспечить доступ служб, осуществляющих техническое  обслуживание инженерных коммуникаций для их содержания и ремонта.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8.6.На территории садоводческих товариществ запрещается: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добычу песка, глины, бутового камня и др. материалов из тела водозагродительных сооружений (дамб, плотин, валов) и в прибрежной полосе водоемов;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без согласования с соответствующими службами Администрации муниципального образования Михайловское Куркинского района возводить на территории товарищества колодцы и скважины;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выращивать растительную продукцию с содержанием наркотических и токсичных веществ, растений-аллергенов (мака, конопли, грибов и др.);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замусоривать прибрежную полосу и акватории водоемов;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запрещается сбор и хранение мусора, веток, бытовых отходов, отходов растительного происхождения на прилегающей территории садоводческих товариществ.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9. Содержание жилых и нежилых зданий и сооружений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9.1.Фасады зданий и сооружений, ограждения, входные двери, экраны балконов и лоджий, водосточные  трубы, малые архитектурные формы должны быть отремонтированы и покрашены, витрины, окна торговых, административных, общественных, производственных зданий и сооружений, подъездов жилых домов остеклены и вымыты.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9.2.Собственники, пользователи, арендаторы, зданий и сооружений в порядке, установленном законодательством, договорами, должны: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поддерживать имущество в исправном состоянии, своевременно производить текущий и капитальный ремонт;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обеспечивать своевременное производство работ по ремонту и окраске фасадов зданий и сооружений, ограждений, ремонту и замене вывесок, реклам и других устройств и ремонту прилегающих и других дорожных покрытий, озеленению прилегающих территорий;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производить работы по художественно-эстетическому оформлению фасадов зданий и сооружений  с оборудованием вывесок и рекламы, по благоустройству прилегающей территории при условии обязательного согласования проектной документации с соответствующими службами;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иметь на наружных фасадах зданий номерные знаки установленного образца, на угловых домах – указатели с наименованием улиц и содержать их в надлежащем порядке;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регулярную уборку подъездов домов, лестничных клеток, подвалов, кровель и мест общего пользования;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обеспечивать освещение подъездов домов, лестничных клеток, мест общего пользования, прилегающих территорий в вечернее  и ночное время;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содержать вход в подвалы зданий, и домов в исправном состоянии. Двери в подвал должны быть закрыты на замок;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зимнее время владельцами зданий должна быть организована своевременная очистка кровель от снега, наледи и сосулек.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9.3.Запрещается самовольное переоборудование фасадов зданий и их конструктивных элементов.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9.4.Запрещается самовольное обустройство мест стоянки личного транспорта на придомовой территории (с повреждением верхнего слоя почвы и засыпкой щебнем, камнем, гравием и т.д.).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9.5.Обустройство мест стоянки личное транспорта на придомовой территории допускается только после принятия соответствующего решения собственниками многоквартирного   дома и в порядке, установленном жилищным законодательством.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10. Наружное освещение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10.1.Все устройства уличного, дворового наружного освещения должны содержаться в исправном состоянии.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Балансодержатели сетей обеспечивают их технически  исправное состояние, своевременное включение и отключение, рациональное использование  электроэнергии.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10.2.Металлические опоры, кронштейны и другие элементы устройств наружного освещения и контактной сети должны содержаться в чистоте,  не иметь очагов коррозии и окрашиваться балансодержателями по мере необходимости, но не реже одного раза в три года.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10.3.Вывоз сбитых опор освещения и контактной сети электрифицированного транспорта осуществляется владельцем опоры на основных автодорогах и улицах незамедлительно; на остальных территориях, а также демонтируемых опор - в течение суток с момента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обнаружения (демонтажа).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10.4.Разрешается вырубать отдельные деревья, угрожающие своим падением на  провода воздушных линий, а также деревья, мешающие производству работ по ликвидации аварий, с последующим уведомлением об этом организаций, в ведении которых находятся зеленые насаждения.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11. Организация мелкорозничной торговли, уборка и содержание  рынков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11.1.Мелкорозничная торговля  осуществляется только: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 павильонов палаток и киосков;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открытых территориях – только в местах, специально отведенных Администрацией муниципального образования Михайловское Куркинского района и согласованных с Территориальным отделом Роспотребнадзора по Тульской области;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территориях и в помещениях рынков, оборудованных для торговли.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11.2.Лица, осуществляющие мелкорозничную торговлю, обязаны поддерживать чистоту и надлежащее содержание мест торговли  и прилегающей территории в радиусе 5 метров.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11.3.Основные требования к содержанию объектов торговли: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Владельцы и руководители торговых предприятий, палаток, киосков, павильонов (независимо от форм собственности) обязаны: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соблюдать чистоту и порядок в местах торговли и на прилегающей территории в течение всего времени торговли;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уборку мест торговли от отходов продукции и мусора не позднее 3 часов после окончания торговли;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-заключать договоры со специализированными организациями на вывоз твердых бытовых отходов и проведение дератизации;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иметь около торговой точки урны;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поддерживать в исправном состоянии внешний вид объектов торговли, средства наружного оформления (вывески, трафареты и др.) и рекламы.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11.4.Организациям, предприятиям торговли, индивидуальным предпринимателям запрещается: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торговля в неустановленных местах;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установке  открытых временных торговых точек нарушать асфальтобетонное покрытие тротуаров, целостность прилегающих зеленых зон и других объектов внешнего благоустройства;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складировать товары, тару и др. предметы в не отведенных и не оборудованных для этих целей местах;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использовать для складирования использованной упаковочной тары, мусора от уборки помещений и прилегающей территории контейнерные площадки, предназначенные для сбора бытовых отходов от населения;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-выливать использованную воду от мытья оборудования и уборки помещений на газоны, тротуары, проезжую часть улиц.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11.5.Территория рынка разграничивается на зоны: торговую, благоустроенную рыночную для покупателей, для стоянок индивидуального автотранспорта, хозяйственную площадку для сбора мусора.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11.6.Территория организации торговли и примыкающая к ней по периметру должны быть благоустроены и содержаться в чистоте.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11.7. Текущая уборка рынка должна производиться непрерывно, в течении всего торгового дня. Один раз в месяц на рынке  должен производиться санитарный день с тщательной уборкой всей территории рынка.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11.8.Для поддержания должного санитарного состояния рыночных комплексов и павильонов ежегодно, к началу весенне-летнего сезона, должен осуществляться косметический, а при необходимости – капитальный ремонт зданий рынка, павильонов, палаток.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11.9. Для сбора мусора на территории рынка устанавливаются контейнеры и урны.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11.10.Владелец рынка обязан заключить договор со специализированными предприятиями на вывоз и утилизацию отходов, а  также проведение дератизации.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11.11.Владелец рынка обязан иметь: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площадку для временной парковки транспорта персонала и посетителей, расположенную вне дворов жилых домов;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стационарные или мобильные общественные туалеты в зависимости от количества торговых мест и числа посетителей рынка.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12. Порядок производства работ при строительстве и ремонте зданий, сооружений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12.1.Обустройство и содержание строительных площадок в селитебной зоне, восстановление благоустройства после окончания строительных и ремонтных работ возлагается на застройщиков и владельцев ремонтируемых коммуникаций.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12.2.Строительные площадки, объекты промышленности строительных материалов (заводы ЖБИ, растворные узлы и др.) в обязательном порядке должны оборудоваться пунктами очистки (мойки) колес автотранспорта. Запрещается выезд на проезжую часть улично-дорожной сети со стройплощадок и дворов автотранспорта с грязными колесами и кузовами.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12.3.Ответственность за уборку и содержание территорий в пределах зоны санитарной ответственности возлагается на заказчика и генеральную подрядную организацию.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12.4.Для складирования мусора и отходов строительного производства на строительной площадке в соответствии с проектом организации строительства (ПОС) должны быть оборудованы специально отведенные места или установлен бункер – накопитель.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12.5.Запрещается складирование мусора, грунта и отходов строительного производства вне специально отведенных мест.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12.6.Ответственность за содержание законсервированного объекта строительства (долгостроя) возлагается на владельца (заказчика-застройщика).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12.7.Организации, ведущие строительные, ремонтные работы, обязаны: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иметь трафареты с указанием названия предприятия и номеров телефонов, фамилии, имени, отчества лица, ответственного за строительную площадку;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срезку и складирование используемого для рекультивации земель растительного слоя грунта в местах, определенных Тульским территориальным (межрайонным) отделом;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работы по водоотводу;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складировать сыпучие строительные материалы (песок, керамзит и др.) в коробах с поддоном, не допуская загрязнения прилегающих благоустроенных территорий;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период строительства содержать 15-метровую зону (по периметру), прилегающую к строительной площадке территорию в соответствии с требованиями настоящих Правил, содержать подъездные к стройплощадке автодороги в надлежащем санитарном и эксплуатационном состоянии;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после окончания работ в установленный срок восстановить все проходы, проезды, тротуары, газоны и другие элементы внешнего благоустройства, нарушенные при производстве работ, и предъявить владельцу по акту.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4A4065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13. Порядок оформления и выдачи разрешений на производство земляных работ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13.1.Земляные работы, связанные с прокладкой, реконструкцией и ремонтом инженерных коммуникаций, строительством и ремонтом зданий, сооружений и дорог, проведением благоустройства и озеленения территорий, могут производиться только после получения разрешения или ордера (далее - ордер). Заказчику разрешение на производство строительных и ремонтных работ  выдается Администрацией муниципального образования Михайловское Куркинского района.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13.2.Для получения ордера на производство земляных работ заказчик должен представить в соответствующие органы не позднее, чем за пять суток до их начала следующие материалы: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заявку на производство работ;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 производства работ;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схему организации уличного движения транспорта и пешеходов на период проведения работ;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гарантию на восстановление нарушенного благоустройства.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13.3.Оформленный в установленном порядке ордер должен находится на месте производства работ у ответственного исполнителя, и представляться по требованию лиц, имеющих право контроля.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13.4.Сроки работ по ордеру могут быть продлены при предоставлении письменного ходатайства и объяснения причин изменения сроков выполнения работ. Ходатайство должно предоставляться не позднее пяти суток до окончания  действия первоначальных сроков работ.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13.5.При нарушении Правил, условий согласований ордера, невыполнения условий согласования работ, связанных с закрытием движения, службы, выдавшие ордер, вправе его отозвать. Ордер выдается только после устранения всех недостатков, нарушений.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13.6.Производство земляных работ без ордера или по ордеру с истекшим сроком является самовольным и рассматривается как нарушение Правил.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13.7.Заказчик, организации, производящие земляные работы, обязаны: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установить дорожные знаки, ограждения, осветительные приборы, обеспечивающие безопасность движения транспорта и населения;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необходимые свободные проезды для транспорта и проходов для населения ко всем близлежащим от места работы зданиям, сооружением;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установить достаточной прочности пешеходные мостики с перилами через раскрытия, траншеи;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вывоз грунта, строительных отходов и др. с территории улиц незамедлительно ( в ходе работ), с остальной территории – в течение суток;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восстановить нарушенное благоустройство в полном объеме.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13.8.Перед производством работ, связанных с закрытием или ограничением движения  автотранспорта по дорогам, заказчиком оформляются мероприятия и график.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13.9.В случае повреждения в процессе работ соседствующих или пересекаемых инженерных коммуникаций, поврежденные коммуникации должны быть немедленно восстановлены силами и средствами организации, производящей строительные  или ремонтные работы. В каждом случае повреждения существующих инженерных коммуникаций либо зеленых насаждений составляется акт с участием заинтересованных сторон.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13.10.Перед производством земляных работ, связанных с плановым, капитальным ремонтом инженерных коммуникаций, заказчиком создается комиссия для определения нарушаемого благоустройства в составе: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представитель Администрации муниципального образования Михайловское Куркинского района;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представитель владельца территории;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представитель заказчика.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Составляется акт обследования территории перед производством ремонтных работ о нарушаемых элементах благоустройства.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13.11.При обнаружении на инженерных коммуникациях  повреждений, нарушающих  нормальную жизнедеятельность  населения, предприятий, учреждений, организаций, безопасность движения транспорта и пешеходов, владелец поврежденных коммуникаций обязан: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поставить в известность о произошедшем потребителей, заинтересованные организации;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принять необходимые меры, обеспечивающие безопасность населения, транспорта  в зоне проведения работ;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согласовать условия производства земляных работ с владельцами иных инженерных коммуникаций, находящихся в зоне аварии, и другими заинтересованными организациями;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вызвать на место работ представителей организаций, имеющих коммуникации на данном участке работ, представителей организаций, являющихся владельцами территории;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представить в Администрацию муниципального образования Михайловское Куркинского района заявку на выполнение ремонтных работ не позднее трех суток со дня начала устранения аварии.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 Организации, производящие работы по ликвидации аварий, обязаны в течение суток после их устранения произвести первичное восстановление поверхностного слоя участка работы, в течение последующих шести календарных дней полностью восстановить нарушенное благоустройство, а если было нарушено асфальтобетонное покрытие – в течение девяти календарных дней.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необходимости, если было нарушено асфальтобетонное покрытие, допускается продление срока восстановления благоустройства на десять календарных дней.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зимний период производятся работы по первичному восстановлению поверхностного слоя  участка, а восстановление нарушенного  благоустройства в соответствии с графиком, согласованным с Администрацией муниципального образования Михайловское Куркинского района, переносится на поздний срок и должно быть завершено до 1 июня.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13.13.Прокладка и ремонт коммуникаций, пересекающих автодороги, должны быть выполнены методом прокола или продавливания без вскрытия дорожной  одежды. Разрытие открытым способом допускается в исключительном случае при соответствующем техническом обосновании и при обеспечении движения общественного транспорта на 1\2 ширины проезжей части.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13.14. Запрещается: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проведение земляных работ без разрешения (оформления ордера на разрытие);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изменять существующее положение подземных сооружений, не предусмотренных утвержденным проектом;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размещать наземные строения и сооружения на трассах существующих подземных сетей;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загрязнение вынутым из траншеи грунтом сетей ливневой канализации, проезжей части, тротуаров, отмосток,  дворовых территорий и других объектов внешнего благоустройства;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-заливать грунтом или строительными материалами въезды во дворы, входы в подъезды зданий и жилых домов, крышки колодцев, водосточные  решетки, лотки, деревья, кустарники, цветники. Для этих целей необходимо применять щиты;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откачивать воду на проезжую часть и тротуары;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складировать при разработке траншеи излишний грунт в мест, не согласованных с администрациями муниципальных поселений;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-вывозить излишний грунт, строительные отходы и др. на несанкционированные  свалки.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14. Порядок сн</w:t>
      </w:r>
      <w:r w:rsidRPr="004A4065">
        <w:rPr>
          <w:rFonts w:ascii="Arial" w:hAnsi="Arial" w:cs="Arial"/>
          <w:b/>
          <w:bCs/>
          <w:sz w:val="26"/>
          <w:szCs w:val="26"/>
        </w:rPr>
        <w:t>оса зеленых насаждений при производстве строительных и ремонтных работ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14.1.Решение вопросов по сносу зеленых насаждений и выдача разрешений возложены на Администрацию муниципального образования Михайловское Куркинского района.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14.2.Запрещается самовольная вырубка деревьев и кустарников.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14.3.При производстве строительных и ремонтных  работ, связанных с необходимостью сноса зеленых насаждений, строительные  и другие организации либо граждане обязаны: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 начала работ подать заявку в Администрацию муниципального образования Михайловское Куркинского района на снос зеленых насаждений; деревьев, кустарников, газонов, цветников;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на основании заявки производится обследование сносимых зеленых насаждений с составлением акта;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основании заявки производится обследование сносимых зеленых насаждений с составлением акта;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основании заявки и акта обследования производится расчет восстановительной стоимости зеленых насаждений, попадающих под снос.    Снос крупномерных деревьев и кустарников, попадающих в зону застройки или прокладки коммуникаций, установки высоковольтных 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образования.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14.4.Организация или гражданин, в чьих интересах производится снос зеленых насаждений, возмещают до начала работ ущерб, наносимый зеленому фонду района. Если указанные насаждения подлежат пересадке, выдача разрешения  производится без уплаты восстановительной стоимости.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14.5.При сносе зеленых насаждений без оформления разрешения в установленном порядке организация или гражданин обязаны также оплатить восстановительную стоимость зеленых насаждений в местный бюджет.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14.6.Полученные средства направляются исключительно на восстановление зеленого фонда района.</w:t>
      </w:r>
    </w:p>
    <w:p w:rsidR="00A73A1C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15.Охрана и содержание зеленых насаждений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15.1.Все зеленые насаждения, расположенные на территории муниципального образования Михайловское Куркинского района, независимо от ведомственной принадлежности , считаются зеленым фондом района.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15.2.По функциональному назначению все зеленые насаждения делятся на три группы: общего пользования, ограниченного пользования, специального назначения: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 насаждениям общего пользования относятся: парки, скверы, сады, насаждения вдоль улиц и транспортных объектов (улиц, проездов, дорог  и т.п.), насаждения при административных и общественных учреждениях;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 насаждениям ограниченного пользования относятся все остальные озелененные территории, расположенные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 и организаций;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 насаждениям специального назначения относятся защитные узкие полосы вдоль автомобильных и железных дорог, санитарно-защитные и водоохранные зоны, кладбища, цветоводческие хозяйства.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15.3.Размещение и реконструкция зеленых насаждений, в том числе все виды работ по благоустройству на территории муниципального образования, должны осуществляться только на основании разрешения, выданного Администрацией муниципального образования Михайловское Куркинского района.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15.4.Озеленение  территорий выполняется после очистки последней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оград.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15.5.Деревья и кустарники следует высаживать в соответствии с существующими  строительными и нормами. Расстояние  от зданий, сооружений и объектов инженерного благоустройства до деревьев с диаметром кроны до 5 м. и кустарников следует принимать не менее:</w:t>
      </w:r>
    </w:p>
    <w:tbl>
      <w:tblPr>
        <w:tblW w:w="9720" w:type="dxa"/>
        <w:tblInd w:w="2" w:type="dxa"/>
        <w:tblLayout w:type="fixed"/>
        <w:tblLook w:val="0000"/>
      </w:tblPr>
      <w:tblGrid>
        <w:gridCol w:w="5353"/>
        <w:gridCol w:w="2207"/>
        <w:gridCol w:w="2160"/>
      </w:tblGrid>
      <w:tr w:rsidR="00A73A1C" w:rsidTr="004A4065">
        <w:trPr>
          <w:trHeight w:val="1"/>
        </w:trPr>
        <w:tc>
          <w:tcPr>
            <w:tcW w:w="5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Pr="004A4065" w:rsidRDefault="00A73A1C" w:rsidP="004A40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A4065">
              <w:rPr>
                <w:rFonts w:ascii="Arial" w:hAnsi="Arial" w:cs="Arial"/>
                <w:b/>
                <w:bCs/>
                <w:sz w:val="24"/>
                <w:szCs w:val="24"/>
              </w:rPr>
              <w:t>Здания, сооружения, объекты инженерного благоустройства</w:t>
            </w:r>
          </w:p>
        </w:tc>
        <w:tc>
          <w:tcPr>
            <w:tcW w:w="4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Pr="004A4065" w:rsidRDefault="00A73A1C" w:rsidP="004A40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  <w:r w:rsidRPr="004A4065">
              <w:rPr>
                <w:rFonts w:ascii="Arial" w:hAnsi="Arial" w:cs="Arial"/>
                <w:b/>
                <w:bCs/>
                <w:sz w:val="24"/>
                <w:szCs w:val="24"/>
              </w:rPr>
              <w:t>Расстояние (м) от здания, сооружения, объекта до оси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3A1C" w:rsidRPr="004A4065" w:rsidRDefault="00A73A1C" w:rsidP="004A4065">
            <w:pPr>
              <w:spacing w:after="0" w:line="240" w:lineRule="auto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Pr="004A4065" w:rsidRDefault="00A73A1C" w:rsidP="004A40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val="en-US" w:eastAsia="zh-CN"/>
              </w:rPr>
            </w:pPr>
            <w:r w:rsidRPr="004A4065">
              <w:rPr>
                <w:rFonts w:ascii="Arial" w:hAnsi="Arial" w:cs="Arial"/>
                <w:b/>
                <w:bCs/>
                <w:sz w:val="24"/>
                <w:szCs w:val="24"/>
              </w:rPr>
              <w:t>Ствола дерева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Pr="004A4065" w:rsidRDefault="00A73A1C" w:rsidP="004A4065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SimSun" w:hAnsi="Arial"/>
                <w:b/>
                <w:bCs/>
                <w:sz w:val="24"/>
                <w:szCs w:val="24"/>
                <w:lang w:val="en-US" w:eastAsia="zh-CN"/>
              </w:rPr>
            </w:pPr>
            <w:r w:rsidRPr="004A4065">
              <w:rPr>
                <w:rFonts w:ascii="Arial" w:hAnsi="Arial" w:cs="Arial"/>
                <w:b/>
                <w:bCs/>
                <w:sz w:val="24"/>
                <w:szCs w:val="24"/>
              </w:rPr>
              <w:t>Кустарника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Наружная стена здания и сооружения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1,5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Край тротуара, садовой дорожки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0,5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Край проезжей части улицы, кромка укрепленной полосы обочины дороги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Мачта и опора осветительной сети, мостовая опора или эстакада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Подземные сети газопровода, канализации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1,5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Подземные сети теплотрасс, стенки канала, тоннеля или оболочки при бесканальной  прокладке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Подземные сети водопровода, дренажа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A73A1C" w:rsidTr="004A4065">
        <w:trPr>
          <w:trHeight w:val="1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SimSun" w:hAnsi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Подземные сети силового кабеля, кабеля связи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73A1C" w:rsidRDefault="00A73A1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SimSun" w:hAnsi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0,7</w:t>
            </w:r>
          </w:p>
        </w:tc>
      </w:tr>
    </w:tbl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При диаметре кроны более 5 м. расстояния от деревьев до зданий, сооружений, объектов инженерного  благоустройства подлежат соответствующему увеличению.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15.6.Расстояния от деревьев до воздушных  линий электропередачи принимаются по правилам устройства электроустановок.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15.7.Деревья, высаживаемые у зданий, не должны препятствовать инсоляции и освещенности жилых и общественных помещений в пределах  действующих норм.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15.8.При производстве строительных работ в зоне зеленых насаждений исключить случаи порчи газонов, древесно-кустарниковых пород.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15.9.Сохранность зеленых насаждений на территории домовладений и надлежащий уход за ними обеспечиваются организацией по обслуживанию жилищного фонда, балансодержатели или владельцы этих территорий.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15.10.Руководители учреждений и предприятий независимо от формы собственности обязаны самостоятельно решать вопросы по содержанию и охране  зеленых насаждений на территории своих учреждений и предприятий.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15.11.Землепользователи  озелененных территорий обязаны: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сохранность зеленых насаждений;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предотвращать повреждение зеленого фонда сточными водами, химическими веществами, промышленными и бытовыми отходами,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-предотвращать уничтожение или повреждение  деревьев и кустарников, уничтожение и повреждение  лесных культур, сеянцев либо саженцев, а также молодняка естественного происхождения;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-предотвращать уничтожение полезной для зеленых насаждений фауны;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уход за насаждениями, дорожками, газонами и оборудованием в соответствии с действующими правилами, принимать меры борьбы с вредителями и болезнями растений, с сорняками, обеспечить уборку сухостоя, вырезку сухих и поломанных сучьев;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травянистую растительность скашивать при высоте травостоя 15-20 см. через каждые 15-20 дней,  оставляя травостой высотой 3-5 см., скошенная трава должна быть убрана в течение 3 суток;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пожароопасный период, с целью обеспечения пожарной безопасности на территории муниципального образования запрещается допускать произрастание травяной растительности  высотой более 5 см. и поросли самосева кустарника на прилегающей территории жилых и нежилых зданий и сооружений.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15.12.На озелененных территориях запрещается: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складирование строительных материалов и отходов любого происхождения;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самовольное перенесение зеленых насаждений в другие места;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сбрасывать смет на газоны, сжигать листья;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проезд, стоянка, ремонт и мойка автотранспорта;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подвешивать на деревьях гамаки, качели,  веревки для сушки белья, забивать в стволы деревьев гвозди,  прикреплять рекламные щиты, электропровода, колючую проволоку и другие ограждения, которые могут  повредить деревья;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добывать из деревьев сок, смолу, делать надрезы, надписи, ломать ветви деревьев и кустарников, рвать с клумб цветы;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сбрасывать снег с крыш на участки, занятые насаждениями, без принятия мер, обеспечивающих сохранность деревьев и кустарников.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15.13.Категорически запрещается самовольная вырубка зеленых насаждений, в том числе сухостойных и больных, нарушение или занятие газонного и травянистого  покрытия. 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15.14.Санитарной вырубке подлежат деревья и кустарники: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погибшие, поврежденные, не поддающиеся восстановлению;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сухостойные;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аварийные (имеющие наклон более 45 градусов);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расположенные ближе 5 м. от фундамента зданий.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15.15.Удаление деревьев, затеняющих окна в квартирах и помещениях в пятиметровой полосе от стен дома, или аварийных деревьев производится организацией по обслуживанию жилищного фонда или специализированной организацией в соответствии с СанПиН.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15.16.Владельцы зеленых насаждений, расположенных на муниципальных землях, находящихся в пользовании или аренде физических и юридических лиц, обязаны производить снос сухостойных и аварийных деревьев своими силами и средствами после получения письменного разрешения, выданного Администрацией муниципального образования Михайловское Куркинского района, без оплаты восстановительной стоимости зеленых насаждений.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16.Порядок размещения на территории  муниципального образования передвижных  зрелищных сооружений (зоопарков, луна-парков, аттракционов и др.)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16.1.Площадки на территории муниципального образования для проведения массовых зрелищных мероприятий и размещения спорно-разборных конструкций, сооружений гастролирующих передвижных  луна-парков, зоопарков, аттракционов и др. определяются Администрацией муниципального образования Михайловское Куркинского района. Размещение передвижных зрелищных сооружений допускается при условии письменного ознакомления их руководителей с настоящими Правилами.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16.2. Администрация гастролирующего учреждения культурно-массового отдыха или организатор массовых мероприятий на территории района обязаны: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соблюдать в период гастролей чистоту  и порядок  на занимаемой территории;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заключить договоры со специализированным предприятием на установку контейнеров, урн, биотуалетов, емкостей для сбора экскрементов, на уборку зоны санитарной ответственности  шириной 10 метров по периметру занимаемой территории;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заключить договоры со специализированными предприятиями на водообеспечение, электроснабжение, ветобслуживание.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16.3. Администрации гастролирующего учреждения культурно-массового отдыха или организатору зрелищных  мероприятий на территории муниципального образования запрещается: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размещать конструкции и сооружения или проводить зрелищные мероприятия на не отведенной для этих целей территории;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выпас травоядных животных на  территориях муниципального образования;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производить захоронение павших животных на территории населенного пункта;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засорять территорию экскрементами животных;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наносить вред существующим объектам внешнего благоустройства;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размещать рекламу на местах, не предназначенных для этих целей (на деревьях, столбах электроснабжения, турникетах, ограждениях и др.).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16.4.Администрация гастролирующего учреждения культурно-массового отдыха или организатор зрелищных мероприятий несет ответственность за сохранность объектов внешнего благоустройства на отведенной территории.</w:t>
      </w:r>
    </w:p>
    <w:p w:rsidR="00A73A1C" w:rsidRDefault="00A73A1C" w:rsidP="0092450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3A1C" w:rsidRPr="004A4065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17. Контроль за соблюдением настоящих Правил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17.1.Контроль за соблюдением настоящих Правил на основании действующего законодательства Российской Федерации и Тульской области осуществляют: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Администрация муниципального образования  Михайловское Куркинского  райна;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отделение полиции «Куркинское» МО МВД России «Кимовский»;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Территориальный отдел Роспотребнадзора по Тульской области.</w:t>
      </w:r>
    </w:p>
    <w:p w:rsidR="00A73A1C" w:rsidRPr="001243E7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17.2. В ходе контроля должностные лица Администрации муниципального образования Михайловское Куркинского района определяют состояние территорий, устанавливают причины и виновных лиц в выявленных нарушениях, сроки их устранения, а в случае обнаружения административного  правонарушения составляют </w:t>
      </w:r>
      <w:r w:rsidRPr="001243E7">
        <w:rPr>
          <w:rFonts w:ascii="Arial" w:hAnsi="Arial" w:cs="Arial"/>
          <w:sz w:val="24"/>
          <w:szCs w:val="24"/>
        </w:rPr>
        <w:t>по данному факту административный протокол  для привлечения к административной ответственности лиц, совершивших выявленное правонарушение.</w:t>
      </w:r>
    </w:p>
    <w:p w:rsidR="00A73A1C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3A1C" w:rsidRPr="004A4065" w:rsidRDefault="00A73A1C" w:rsidP="0092450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A4065">
        <w:rPr>
          <w:rFonts w:ascii="Arial" w:hAnsi="Arial" w:cs="Arial"/>
          <w:b/>
          <w:bCs/>
          <w:sz w:val="26"/>
          <w:szCs w:val="26"/>
        </w:rPr>
        <w:t>18. Ответственность за нарушение правил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18.1. За нарушение настоящих Правил устанавливается дисциплинарная, административная, гражданско-правовая и уголовная ответственность в соответствии с законодательством Российской  Федерации и Тульской области.</w:t>
      </w:r>
    </w:p>
    <w:p w:rsidR="00A73A1C" w:rsidRDefault="00A73A1C" w:rsidP="00924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18.2.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sectPr w:rsidR="00A73A1C" w:rsidSect="003E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EB8"/>
    <w:rsid w:val="000465F2"/>
    <w:rsid w:val="00065E43"/>
    <w:rsid w:val="000A1538"/>
    <w:rsid w:val="000D0CBB"/>
    <w:rsid w:val="000F0FC5"/>
    <w:rsid w:val="0010351E"/>
    <w:rsid w:val="00114733"/>
    <w:rsid w:val="001243E7"/>
    <w:rsid w:val="00140B48"/>
    <w:rsid w:val="001604F8"/>
    <w:rsid w:val="00184CA8"/>
    <w:rsid w:val="0018774A"/>
    <w:rsid w:val="001931A8"/>
    <w:rsid w:val="00197EC4"/>
    <w:rsid w:val="001A5D1D"/>
    <w:rsid w:val="001D693A"/>
    <w:rsid w:val="00226B37"/>
    <w:rsid w:val="00235168"/>
    <w:rsid w:val="00260214"/>
    <w:rsid w:val="00267CD9"/>
    <w:rsid w:val="002712D3"/>
    <w:rsid w:val="0027754B"/>
    <w:rsid w:val="00283393"/>
    <w:rsid w:val="0029045F"/>
    <w:rsid w:val="00291995"/>
    <w:rsid w:val="00295A0B"/>
    <w:rsid w:val="002A76CD"/>
    <w:rsid w:val="002B48AC"/>
    <w:rsid w:val="002B61D5"/>
    <w:rsid w:val="002F3673"/>
    <w:rsid w:val="003618F4"/>
    <w:rsid w:val="00375765"/>
    <w:rsid w:val="00380BF1"/>
    <w:rsid w:val="003A5A08"/>
    <w:rsid w:val="003B5467"/>
    <w:rsid w:val="003C75AD"/>
    <w:rsid w:val="003E40FC"/>
    <w:rsid w:val="003F6591"/>
    <w:rsid w:val="003F75EF"/>
    <w:rsid w:val="0040291A"/>
    <w:rsid w:val="00433F2F"/>
    <w:rsid w:val="004468F8"/>
    <w:rsid w:val="0047134E"/>
    <w:rsid w:val="004A1FCB"/>
    <w:rsid w:val="004A36F5"/>
    <w:rsid w:val="004A4065"/>
    <w:rsid w:val="004B64E6"/>
    <w:rsid w:val="004F0F53"/>
    <w:rsid w:val="0050567A"/>
    <w:rsid w:val="00510627"/>
    <w:rsid w:val="00526A6D"/>
    <w:rsid w:val="00537B95"/>
    <w:rsid w:val="005551A6"/>
    <w:rsid w:val="0056121A"/>
    <w:rsid w:val="00574B3F"/>
    <w:rsid w:val="00581164"/>
    <w:rsid w:val="00582085"/>
    <w:rsid w:val="005A769F"/>
    <w:rsid w:val="005B496A"/>
    <w:rsid w:val="005D52F7"/>
    <w:rsid w:val="00600B7D"/>
    <w:rsid w:val="00606630"/>
    <w:rsid w:val="00652222"/>
    <w:rsid w:val="006B47F0"/>
    <w:rsid w:val="006C34EE"/>
    <w:rsid w:val="006E5C09"/>
    <w:rsid w:val="006F3C7E"/>
    <w:rsid w:val="00703C33"/>
    <w:rsid w:val="0070671F"/>
    <w:rsid w:val="007118E1"/>
    <w:rsid w:val="00713E63"/>
    <w:rsid w:val="0071407D"/>
    <w:rsid w:val="0071695B"/>
    <w:rsid w:val="007454AE"/>
    <w:rsid w:val="00750AEF"/>
    <w:rsid w:val="0075535C"/>
    <w:rsid w:val="007640FB"/>
    <w:rsid w:val="00781270"/>
    <w:rsid w:val="00791E6F"/>
    <w:rsid w:val="007A4FB4"/>
    <w:rsid w:val="007E08B2"/>
    <w:rsid w:val="0080505B"/>
    <w:rsid w:val="00814679"/>
    <w:rsid w:val="008370E2"/>
    <w:rsid w:val="008445A6"/>
    <w:rsid w:val="00847B47"/>
    <w:rsid w:val="008907C1"/>
    <w:rsid w:val="008A0B47"/>
    <w:rsid w:val="008B2841"/>
    <w:rsid w:val="008B3791"/>
    <w:rsid w:val="008D1214"/>
    <w:rsid w:val="008E39DE"/>
    <w:rsid w:val="00924501"/>
    <w:rsid w:val="00934850"/>
    <w:rsid w:val="00950B55"/>
    <w:rsid w:val="00951591"/>
    <w:rsid w:val="00962716"/>
    <w:rsid w:val="00965EE0"/>
    <w:rsid w:val="009954EE"/>
    <w:rsid w:val="009A65AE"/>
    <w:rsid w:val="009B67D6"/>
    <w:rsid w:val="009F66DA"/>
    <w:rsid w:val="00A43D0E"/>
    <w:rsid w:val="00A52C38"/>
    <w:rsid w:val="00A61A37"/>
    <w:rsid w:val="00A634A6"/>
    <w:rsid w:val="00A73A1C"/>
    <w:rsid w:val="00A775F1"/>
    <w:rsid w:val="00AA66CC"/>
    <w:rsid w:val="00AE4AB3"/>
    <w:rsid w:val="00B0232C"/>
    <w:rsid w:val="00B61CB5"/>
    <w:rsid w:val="00B61D95"/>
    <w:rsid w:val="00B64CBB"/>
    <w:rsid w:val="00B93194"/>
    <w:rsid w:val="00B96EB8"/>
    <w:rsid w:val="00BE32BE"/>
    <w:rsid w:val="00BF7539"/>
    <w:rsid w:val="00C020AE"/>
    <w:rsid w:val="00C11BD7"/>
    <w:rsid w:val="00C150B8"/>
    <w:rsid w:val="00C22F00"/>
    <w:rsid w:val="00C30A8F"/>
    <w:rsid w:val="00C36803"/>
    <w:rsid w:val="00C64D45"/>
    <w:rsid w:val="00C86074"/>
    <w:rsid w:val="00CF6357"/>
    <w:rsid w:val="00D065B2"/>
    <w:rsid w:val="00D3751A"/>
    <w:rsid w:val="00D53DB9"/>
    <w:rsid w:val="00D71345"/>
    <w:rsid w:val="00D72B5A"/>
    <w:rsid w:val="00D82D3C"/>
    <w:rsid w:val="00D83722"/>
    <w:rsid w:val="00DA316A"/>
    <w:rsid w:val="00DB054C"/>
    <w:rsid w:val="00DB27A2"/>
    <w:rsid w:val="00DB756D"/>
    <w:rsid w:val="00DC3638"/>
    <w:rsid w:val="00DC7E86"/>
    <w:rsid w:val="00DD046E"/>
    <w:rsid w:val="00DD4F7F"/>
    <w:rsid w:val="00DE5AC1"/>
    <w:rsid w:val="00DE7679"/>
    <w:rsid w:val="00E17089"/>
    <w:rsid w:val="00E1716E"/>
    <w:rsid w:val="00E42683"/>
    <w:rsid w:val="00E979BE"/>
    <w:rsid w:val="00EE0F61"/>
    <w:rsid w:val="00EE3EFA"/>
    <w:rsid w:val="00EF0B8F"/>
    <w:rsid w:val="00EF3FC1"/>
    <w:rsid w:val="00F049EE"/>
    <w:rsid w:val="00F212A1"/>
    <w:rsid w:val="00F563A0"/>
    <w:rsid w:val="00F75F1D"/>
    <w:rsid w:val="00F77DE3"/>
    <w:rsid w:val="00F82D08"/>
    <w:rsid w:val="00FA22A2"/>
    <w:rsid w:val="00FA2BEF"/>
    <w:rsid w:val="00FB0597"/>
    <w:rsid w:val="00FC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83722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A0B47"/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D8372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6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5F1"/>
    <w:rPr>
      <w:rFonts w:ascii="Times New Roman" w:hAnsi="Times New Roman" w:cs="Times New Roman"/>
      <w:sz w:val="2"/>
      <w:szCs w:val="2"/>
      <w:lang w:eastAsia="en-US"/>
    </w:rPr>
  </w:style>
  <w:style w:type="table" w:styleId="TableGrid">
    <w:name w:val="Table Grid"/>
    <w:basedOn w:val="TableNormal"/>
    <w:uiPriority w:val="99"/>
    <w:locked/>
    <w:rsid w:val="003F75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7C0403E6CA1311EDD273F935916DF95AB8274F1E0A0A8E5963CF6A7EPCR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27</Pages>
  <Words>11423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Als2</cp:lastModifiedBy>
  <cp:revision>24</cp:revision>
  <cp:lastPrinted>2014-07-07T08:39:00Z</cp:lastPrinted>
  <dcterms:created xsi:type="dcterms:W3CDTF">2013-12-21T08:17:00Z</dcterms:created>
  <dcterms:modified xsi:type="dcterms:W3CDTF">2014-07-07T08:45:00Z</dcterms:modified>
</cp:coreProperties>
</file>