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34"/>
        <w:tblW w:w="0" w:type="auto"/>
        <w:tblLook w:val="00A0"/>
      </w:tblPr>
      <w:tblGrid>
        <w:gridCol w:w="4785"/>
        <w:gridCol w:w="4786"/>
      </w:tblGrid>
      <w:tr w:rsidR="007F23A9" w:rsidRPr="00FC18BE">
        <w:tc>
          <w:tcPr>
            <w:tcW w:w="9571" w:type="dxa"/>
            <w:gridSpan w:val="2"/>
          </w:tcPr>
          <w:p w:rsidR="007F23A9" w:rsidRPr="00FC18BE" w:rsidRDefault="007F23A9" w:rsidP="007B2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8BE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7F23A9" w:rsidRPr="00FC18BE">
        <w:tc>
          <w:tcPr>
            <w:tcW w:w="9571" w:type="dxa"/>
            <w:gridSpan w:val="2"/>
          </w:tcPr>
          <w:p w:rsidR="007F23A9" w:rsidRPr="00FC18BE" w:rsidRDefault="007F23A9" w:rsidP="007B2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8BE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Михайловское Куркинского района</w:t>
            </w:r>
          </w:p>
        </w:tc>
      </w:tr>
      <w:tr w:rsidR="007F23A9" w:rsidRPr="00FC18BE">
        <w:tc>
          <w:tcPr>
            <w:tcW w:w="9571" w:type="dxa"/>
            <w:gridSpan w:val="2"/>
          </w:tcPr>
          <w:p w:rsidR="007F23A9" w:rsidRPr="00FC18BE" w:rsidRDefault="007F23A9" w:rsidP="007B2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8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Собрание депутатов </w:t>
            </w:r>
          </w:p>
          <w:p w:rsidR="007F23A9" w:rsidRPr="00FC18BE" w:rsidRDefault="007F23A9" w:rsidP="007B2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F23A9" w:rsidRPr="00FC18BE" w:rsidRDefault="007F23A9" w:rsidP="007B2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F23A9" w:rsidRPr="00FC18BE">
        <w:tc>
          <w:tcPr>
            <w:tcW w:w="9571" w:type="dxa"/>
            <w:gridSpan w:val="2"/>
          </w:tcPr>
          <w:p w:rsidR="007F23A9" w:rsidRPr="00FC18BE" w:rsidRDefault="007F23A9" w:rsidP="007B2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8BE">
              <w:rPr>
                <w:rFonts w:ascii="Arial" w:hAnsi="Arial" w:cs="Arial"/>
                <w:b/>
                <w:bCs/>
                <w:sz w:val="24"/>
                <w:szCs w:val="24"/>
              </w:rPr>
              <w:t>Решение</w:t>
            </w:r>
          </w:p>
        </w:tc>
      </w:tr>
      <w:tr w:rsidR="007F23A9" w:rsidRPr="00FC18BE">
        <w:tc>
          <w:tcPr>
            <w:tcW w:w="9571" w:type="dxa"/>
            <w:gridSpan w:val="2"/>
          </w:tcPr>
          <w:p w:rsidR="007F23A9" w:rsidRPr="00FC18BE" w:rsidRDefault="007F23A9" w:rsidP="007B21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23A9" w:rsidRPr="00FC18BE">
        <w:tc>
          <w:tcPr>
            <w:tcW w:w="4785" w:type="dxa"/>
          </w:tcPr>
          <w:p w:rsidR="007F23A9" w:rsidRPr="00FC18BE" w:rsidRDefault="007F23A9" w:rsidP="007B2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  24 ноября </w:t>
            </w:r>
            <w:r w:rsidRPr="00FC18BE">
              <w:rPr>
                <w:rFonts w:ascii="Arial" w:hAnsi="Arial" w:cs="Arial"/>
                <w:b/>
                <w:bCs/>
                <w:sz w:val="24"/>
                <w:szCs w:val="24"/>
              </w:rPr>
              <w:t>2014 года</w:t>
            </w:r>
          </w:p>
        </w:tc>
        <w:tc>
          <w:tcPr>
            <w:tcW w:w="4786" w:type="dxa"/>
          </w:tcPr>
          <w:p w:rsidR="007F23A9" w:rsidRPr="00FC18BE" w:rsidRDefault="007F23A9" w:rsidP="007B2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№ 20-2</w:t>
            </w:r>
          </w:p>
        </w:tc>
      </w:tr>
    </w:tbl>
    <w:p w:rsidR="007F23A9" w:rsidRDefault="007F23A9" w:rsidP="00E748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23A9" w:rsidRPr="00323A7A" w:rsidRDefault="007F23A9" w:rsidP="00E748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23A9" w:rsidRDefault="007F23A9" w:rsidP="00E7484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7484A">
        <w:rPr>
          <w:rFonts w:ascii="Arial" w:hAnsi="Arial" w:cs="Arial"/>
          <w:b/>
          <w:bCs/>
          <w:sz w:val="32"/>
          <w:szCs w:val="32"/>
        </w:rPr>
        <w:t>О досрочном прекращении полномочий депутата Собрания депутатов муниципального образования Михайловское Куркинского района</w:t>
      </w:r>
    </w:p>
    <w:p w:rsidR="007F23A9" w:rsidRPr="00E7484A" w:rsidRDefault="007F23A9" w:rsidP="00E7484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F23A9" w:rsidRDefault="007F23A9" w:rsidP="00E748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484A">
        <w:rPr>
          <w:rFonts w:ascii="Arial" w:hAnsi="Arial" w:cs="Arial"/>
          <w:sz w:val="24"/>
          <w:szCs w:val="24"/>
        </w:rPr>
        <w:t>В соответствии с п.2</w:t>
      </w:r>
      <w:r>
        <w:rPr>
          <w:rFonts w:ascii="Arial" w:hAnsi="Arial" w:cs="Arial"/>
          <w:sz w:val="24"/>
          <w:szCs w:val="24"/>
        </w:rPr>
        <w:t xml:space="preserve"> ч.10 ст. 40 Федерального закона от 06.10.2003 г. № 131-ФЗ «Об общих принципах организации местного самоуправления в Российской Федерации», рассмотрев заявление Шараповой Т.В. о досрочном  прекращении полномочий депутата Собрания депутатов муниципального образования Михайловское Куркинского района,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в связи с отставкой по собственному желанию,  на основании Устава муниципального образования Михайловское Куркинского района Собрание депутатов муниципального образования Михайловское Куркинского района РЕШИЛО:</w:t>
      </w:r>
    </w:p>
    <w:p w:rsidR="007F23A9" w:rsidRDefault="007F23A9" w:rsidP="00E748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Досрочно прекратить полномочия  депутата Собрания депутатов муниципального образования Михайловское Куркинского района Шараповой Татьяны Викторовны в связи с отставкой по собственному желанию с 24 ноября 2014 года.</w:t>
      </w:r>
    </w:p>
    <w:p w:rsidR="007F23A9" w:rsidRDefault="007F23A9" w:rsidP="00E748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Направить настоящее решение в Собрание представителей и в территориальную избирательную комиссию Куркинского района Тульской области.</w:t>
      </w:r>
    </w:p>
    <w:p w:rsidR="007F23A9" w:rsidRDefault="007F23A9" w:rsidP="00E748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решение обнародовать и разместить на официальном сайте  муниципального образования Куркинский район  в информационно-коммуникационной сети Интернет.</w:t>
      </w:r>
    </w:p>
    <w:p w:rsidR="007F23A9" w:rsidRDefault="007F23A9" w:rsidP="00E748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Решение вступает в силу со дня его принятия.</w:t>
      </w:r>
    </w:p>
    <w:p w:rsidR="007F23A9" w:rsidRDefault="007F23A9" w:rsidP="00E748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F23A9" w:rsidRDefault="007F23A9" w:rsidP="00E748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F23A9" w:rsidRDefault="007F23A9" w:rsidP="00E748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F23A9" w:rsidRDefault="007F23A9" w:rsidP="00E748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F23A9" w:rsidRPr="00E2616B" w:rsidRDefault="007F23A9" w:rsidP="007355DA">
      <w:pPr>
        <w:pStyle w:val="1"/>
        <w:shd w:val="clear" w:color="auto" w:fill="auto"/>
        <w:spacing w:before="0"/>
        <w:ind w:left="20" w:hanging="20"/>
        <w:rPr>
          <w:rFonts w:ascii="Arial" w:hAnsi="Arial" w:cs="Arial"/>
          <w:b/>
          <w:bCs/>
          <w:sz w:val="24"/>
          <w:szCs w:val="24"/>
        </w:rPr>
      </w:pPr>
      <w:r w:rsidRPr="00E2616B">
        <w:rPr>
          <w:rFonts w:ascii="Arial" w:hAnsi="Arial" w:cs="Arial"/>
          <w:b/>
          <w:bCs/>
          <w:sz w:val="24"/>
          <w:szCs w:val="24"/>
        </w:rPr>
        <w:t>Заместитель председателя</w:t>
      </w:r>
    </w:p>
    <w:p w:rsidR="007F23A9" w:rsidRPr="00E2616B" w:rsidRDefault="007F23A9" w:rsidP="007355DA">
      <w:pPr>
        <w:pStyle w:val="1"/>
        <w:shd w:val="clear" w:color="auto" w:fill="auto"/>
        <w:spacing w:before="0"/>
        <w:ind w:firstLine="0"/>
        <w:rPr>
          <w:rFonts w:ascii="Arial" w:hAnsi="Arial" w:cs="Arial"/>
          <w:b/>
          <w:bCs/>
          <w:sz w:val="24"/>
          <w:szCs w:val="24"/>
        </w:rPr>
      </w:pPr>
      <w:r w:rsidRPr="00E2616B">
        <w:rPr>
          <w:rFonts w:ascii="Arial" w:hAnsi="Arial" w:cs="Arial"/>
          <w:b/>
          <w:bCs/>
          <w:sz w:val="24"/>
          <w:szCs w:val="24"/>
        </w:rPr>
        <w:t>Собрания депутатов</w:t>
      </w:r>
    </w:p>
    <w:p w:rsidR="007F23A9" w:rsidRPr="00E2616B" w:rsidRDefault="007F23A9" w:rsidP="007355DA">
      <w:pPr>
        <w:pStyle w:val="1"/>
        <w:shd w:val="clear" w:color="auto" w:fill="auto"/>
        <w:spacing w:before="0"/>
        <w:ind w:firstLine="0"/>
        <w:rPr>
          <w:rFonts w:ascii="Arial" w:hAnsi="Arial" w:cs="Arial"/>
          <w:b/>
          <w:bCs/>
          <w:sz w:val="24"/>
          <w:szCs w:val="24"/>
        </w:rPr>
      </w:pPr>
      <w:r w:rsidRPr="00E2616B">
        <w:rPr>
          <w:rFonts w:ascii="Arial" w:hAnsi="Arial" w:cs="Arial"/>
          <w:b/>
          <w:bCs/>
          <w:sz w:val="24"/>
          <w:szCs w:val="24"/>
        </w:rPr>
        <w:t>муниципального образования</w:t>
      </w:r>
    </w:p>
    <w:p w:rsidR="007F23A9" w:rsidRPr="00E2616B" w:rsidRDefault="007F23A9" w:rsidP="007355DA">
      <w:pPr>
        <w:pStyle w:val="1"/>
        <w:shd w:val="clear" w:color="auto" w:fill="auto"/>
        <w:tabs>
          <w:tab w:val="left" w:pos="6886"/>
        </w:tabs>
        <w:spacing w:before="0" w:after="1387"/>
        <w:ind w:firstLine="0"/>
        <w:rPr>
          <w:rFonts w:ascii="Arial" w:hAnsi="Arial" w:cs="Arial"/>
          <w:b/>
          <w:bCs/>
          <w:sz w:val="24"/>
          <w:szCs w:val="24"/>
        </w:rPr>
      </w:pPr>
      <w:r w:rsidRPr="00E2616B">
        <w:rPr>
          <w:rFonts w:ascii="Arial" w:hAnsi="Arial" w:cs="Arial"/>
          <w:b/>
          <w:bCs/>
          <w:sz w:val="24"/>
          <w:szCs w:val="24"/>
        </w:rPr>
        <w:t>Михайловское Куркинского района:</w:t>
      </w:r>
      <w:r w:rsidRPr="00E2616B">
        <w:rPr>
          <w:rFonts w:ascii="Arial" w:hAnsi="Arial" w:cs="Arial"/>
          <w:b/>
          <w:bCs/>
          <w:sz w:val="24"/>
          <w:szCs w:val="24"/>
        </w:rPr>
        <w:tab/>
        <w:t>В И.Бурмистров</w:t>
      </w:r>
    </w:p>
    <w:sectPr w:rsidR="007F23A9" w:rsidRPr="00E2616B" w:rsidSect="008C4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84A"/>
    <w:rsid w:val="00065ACA"/>
    <w:rsid w:val="000A1FDC"/>
    <w:rsid w:val="000F4973"/>
    <w:rsid w:val="00100422"/>
    <w:rsid w:val="00106A7A"/>
    <w:rsid w:val="001739D4"/>
    <w:rsid w:val="00227AD5"/>
    <w:rsid w:val="00266051"/>
    <w:rsid w:val="0028730B"/>
    <w:rsid w:val="00297574"/>
    <w:rsid w:val="00323A7A"/>
    <w:rsid w:val="003522F9"/>
    <w:rsid w:val="00354187"/>
    <w:rsid w:val="003B49E6"/>
    <w:rsid w:val="003C6719"/>
    <w:rsid w:val="007355DA"/>
    <w:rsid w:val="0075491D"/>
    <w:rsid w:val="007B21B8"/>
    <w:rsid w:val="007F23A9"/>
    <w:rsid w:val="00820CAE"/>
    <w:rsid w:val="008C4FD4"/>
    <w:rsid w:val="008F056E"/>
    <w:rsid w:val="00921632"/>
    <w:rsid w:val="00950EED"/>
    <w:rsid w:val="0096241D"/>
    <w:rsid w:val="00A20E78"/>
    <w:rsid w:val="00A63E0B"/>
    <w:rsid w:val="00AD5C8A"/>
    <w:rsid w:val="00B32255"/>
    <w:rsid w:val="00BC5E89"/>
    <w:rsid w:val="00D65C53"/>
    <w:rsid w:val="00DD1F45"/>
    <w:rsid w:val="00E2616B"/>
    <w:rsid w:val="00E400E7"/>
    <w:rsid w:val="00E731E2"/>
    <w:rsid w:val="00E7484A"/>
    <w:rsid w:val="00EA389B"/>
    <w:rsid w:val="00EB34DE"/>
    <w:rsid w:val="00F04E2C"/>
    <w:rsid w:val="00F15173"/>
    <w:rsid w:val="00F4524C"/>
    <w:rsid w:val="00F51AB2"/>
    <w:rsid w:val="00F9221B"/>
    <w:rsid w:val="00FC18BE"/>
    <w:rsid w:val="00FD7DFC"/>
    <w:rsid w:val="00FE1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FD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7484A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Основной текст_"/>
    <w:basedOn w:val="DefaultParagraphFont"/>
    <w:link w:val="2"/>
    <w:uiPriority w:val="99"/>
    <w:locked/>
    <w:rsid w:val="00A20E78"/>
    <w:rPr>
      <w:rFonts w:ascii="Trebuchet MS" w:hAnsi="Trebuchet MS" w:cs="Trebuchet MS"/>
      <w:sz w:val="22"/>
      <w:szCs w:val="22"/>
    </w:rPr>
  </w:style>
  <w:style w:type="paragraph" w:customStyle="1" w:styleId="2">
    <w:name w:val="Основной текст2"/>
    <w:basedOn w:val="Normal"/>
    <w:link w:val="a"/>
    <w:uiPriority w:val="99"/>
    <w:rsid w:val="00A20E78"/>
    <w:pPr>
      <w:shd w:val="clear" w:color="auto" w:fill="FFFFFF"/>
      <w:spacing w:after="0" w:line="254" w:lineRule="exact"/>
      <w:jc w:val="center"/>
    </w:pPr>
    <w:rPr>
      <w:rFonts w:ascii="Trebuchet MS" w:hAnsi="Trebuchet MS" w:cs="Trebuchet MS"/>
      <w:noProof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B21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524C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">
    <w:name w:val="Основной текст1"/>
    <w:basedOn w:val="Normal"/>
    <w:uiPriority w:val="99"/>
    <w:rsid w:val="007355DA"/>
    <w:pPr>
      <w:shd w:val="clear" w:color="auto" w:fill="FFFFFF"/>
      <w:spacing w:before="240" w:after="0" w:line="259" w:lineRule="exact"/>
      <w:ind w:firstLine="520"/>
      <w:jc w:val="both"/>
    </w:pPr>
    <w:rPr>
      <w:rFonts w:cs="Times New Roman"/>
      <w:noProof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1</Pages>
  <Words>221</Words>
  <Characters>1266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Als2</cp:lastModifiedBy>
  <cp:revision>14</cp:revision>
  <cp:lastPrinted>2014-11-17T07:47:00Z</cp:lastPrinted>
  <dcterms:created xsi:type="dcterms:W3CDTF">2014-05-27T11:16:00Z</dcterms:created>
  <dcterms:modified xsi:type="dcterms:W3CDTF">2014-11-20T11:53:00Z</dcterms:modified>
</cp:coreProperties>
</file>