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6780" w14:textId="77777777" w:rsidR="002E759F" w:rsidRPr="002E759F" w:rsidRDefault="007D60C0" w:rsidP="002E759F">
      <w:pPr>
        <w:rPr>
          <w:bCs/>
          <w:caps/>
          <w:u w:val="single"/>
        </w:rPr>
      </w:pPr>
      <w:r>
        <w:rPr>
          <w:b/>
          <w:bCs/>
          <w:caps/>
          <w:noProof/>
        </w:rPr>
        <w:drawing>
          <wp:anchor distT="0" distB="0" distL="114300" distR="114300" simplePos="0" relativeHeight="251657728" behindDoc="0" locked="0" layoutInCell="1" allowOverlap="1" wp14:anchorId="7E89B36E" wp14:editId="03B583C4">
            <wp:simplePos x="0" y="0"/>
            <wp:positionH relativeFrom="column">
              <wp:posOffset>2806700</wp:posOffset>
            </wp:positionH>
            <wp:positionV relativeFrom="paragraph">
              <wp:posOffset>-112395</wp:posOffset>
            </wp:positionV>
            <wp:extent cx="654050" cy="800100"/>
            <wp:effectExtent l="19050" t="0" r="0" b="0"/>
            <wp:wrapNone/>
            <wp:docPr id="2" name="Рисунок 2" descr="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915">
        <w:rPr>
          <w:b/>
          <w:bCs/>
          <w:caps/>
        </w:rPr>
        <w:t xml:space="preserve"> </w:t>
      </w:r>
      <w:r w:rsidR="002E759F" w:rsidRPr="002E759F">
        <w:rPr>
          <w:b/>
          <w:bCs/>
          <w:caps/>
        </w:rPr>
        <w:t xml:space="preserve">                                                                                                                      </w:t>
      </w:r>
      <w:r w:rsidR="002E759F">
        <w:rPr>
          <w:b/>
          <w:bCs/>
          <w:caps/>
        </w:rPr>
        <w:t xml:space="preserve">                  </w:t>
      </w:r>
      <w:r w:rsidR="002E759F" w:rsidRPr="002E759F">
        <w:rPr>
          <w:b/>
          <w:bCs/>
          <w:caps/>
        </w:rPr>
        <w:t xml:space="preserve">  </w:t>
      </w:r>
    </w:p>
    <w:p w14:paraId="6A2C90B5" w14:textId="77777777" w:rsidR="00702232" w:rsidRDefault="00702232">
      <w:pPr>
        <w:rPr>
          <w:b/>
          <w:bCs/>
          <w:caps/>
          <w:sz w:val="28"/>
          <w:szCs w:val="28"/>
        </w:rPr>
      </w:pPr>
    </w:p>
    <w:p w14:paraId="4AB86F95" w14:textId="77777777" w:rsidR="00702232" w:rsidRDefault="00702232">
      <w:pPr>
        <w:jc w:val="center"/>
        <w:rPr>
          <w:b/>
          <w:bCs/>
          <w:caps/>
          <w:sz w:val="16"/>
          <w:szCs w:val="16"/>
        </w:rPr>
      </w:pPr>
    </w:p>
    <w:p w14:paraId="209D7C53" w14:textId="77777777" w:rsidR="002E759F" w:rsidRDefault="002E759F">
      <w:pPr>
        <w:jc w:val="center"/>
        <w:rPr>
          <w:b/>
          <w:bCs/>
          <w:caps/>
          <w:sz w:val="28"/>
          <w:szCs w:val="28"/>
        </w:rPr>
      </w:pPr>
    </w:p>
    <w:p w14:paraId="54B743C8" w14:textId="77777777" w:rsidR="002E759F" w:rsidRDefault="002E759F">
      <w:pPr>
        <w:jc w:val="center"/>
        <w:rPr>
          <w:b/>
          <w:bCs/>
          <w:caps/>
          <w:sz w:val="28"/>
          <w:szCs w:val="28"/>
        </w:rPr>
      </w:pPr>
    </w:p>
    <w:p w14:paraId="15B04260" w14:textId="77777777" w:rsidR="00702232" w:rsidRDefault="00614C1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</w:t>
      </w:r>
    </w:p>
    <w:p w14:paraId="25EF13E0" w14:textId="77777777" w:rsidR="00702232" w:rsidRDefault="00702232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Муниципального образования</w:t>
      </w:r>
    </w:p>
    <w:p w14:paraId="5FDA384A" w14:textId="77777777" w:rsidR="00702232" w:rsidRDefault="00702232">
      <w:pPr>
        <w:pStyle w:val="1"/>
        <w:rPr>
          <w:szCs w:val="28"/>
        </w:rPr>
      </w:pPr>
      <w:r>
        <w:rPr>
          <w:szCs w:val="28"/>
        </w:rPr>
        <w:t>Куркинский район</w:t>
      </w:r>
    </w:p>
    <w:p w14:paraId="51AE4666" w14:textId="77777777" w:rsidR="00614C13" w:rsidRDefault="00614C13">
      <w:pPr>
        <w:jc w:val="center"/>
        <w:rPr>
          <w:b/>
          <w:bCs/>
          <w:caps/>
          <w:sz w:val="28"/>
          <w:szCs w:val="28"/>
        </w:rPr>
      </w:pPr>
    </w:p>
    <w:p w14:paraId="25CF96E4" w14:textId="77777777" w:rsidR="00614C13" w:rsidRPr="00614C13" w:rsidRDefault="00614C13">
      <w:pPr>
        <w:jc w:val="center"/>
        <w:rPr>
          <w:bCs/>
          <w:caps/>
          <w:sz w:val="32"/>
          <w:szCs w:val="32"/>
        </w:rPr>
      </w:pPr>
      <w:r w:rsidRPr="00614C13">
        <w:rPr>
          <w:bCs/>
          <w:caps/>
          <w:sz w:val="32"/>
          <w:szCs w:val="32"/>
        </w:rPr>
        <w:t>ПОСТАНОВЛЕНИЕ</w:t>
      </w:r>
    </w:p>
    <w:p w14:paraId="27DC6885" w14:textId="77777777" w:rsidR="00614C13" w:rsidRPr="00F50044" w:rsidRDefault="00614C13">
      <w:pPr>
        <w:jc w:val="center"/>
        <w:rPr>
          <w:caps/>
          <w:sz w:val="28"/>
          <w:szCs w:val="28"/>
        </w:rPr>
      </w:pPr>
    </w:p>
    <w:p w14:paraId="4DA278ED" w14:textId="617F2AF9" w:rsidR="00173AE3" w:rsidRPr="00F50044" w:rsidRDefault="00F50044">
      <w:pPr>
        <w:jc w:val="both"/>
        <w:rPr>
          <w:b/>
          <w:sz w:val="28"/>
          <w:szCs w:val="28"/>
        </w:rPr>
      </w:pPr>
      <w:r w:rsidRPr="00F50044">
        <w:rPr>
          <w:b/>
          <w:sz w:val="28"/>
          <w:szCs w:val="28"/>
        </w:rPr>
        <w:t xml:space="preserve">от </w:t>
      </w:r>
      <w:r w:rsidR="00204869">
        <w:rPr>
          <w:b/>
          <w:sz w:val="28"/>
          <w:szCs w:val="28"/>
          <w:u w:val="single"/>
        </w:rPr>
        <w:t xml:space="preserve">17.11.2021 г. </w:t>
      </w:r>
      <w:r w:rsidR="00B144EA">
        <w:rPr>
          <w:b/>
          <w:sz w:val="28"/>
          <w:szCs w:val="28"/>
        </w:rPr>
        <w:tab/>
      </w:r>
      <w:r w:rsidR="00B144EA">
        <w:rPr>
          <w:b/>
          <w:sz w:val="28"/>
          <w:szCs w:val="28"/>
        </w:rPr>
        <w:tab/>
      </w:r>
      <w:r w:rsidR="00B144EA">
        <w:rPr>
          <w:b/>
          <w:sz w:val="28"/>
          <w:szCs w:val="28"/>
        </w:rPr>
        <w:tab/>
      </w:r>
      <w:r w:rsidR="00B144EA">
        <w:rPr>
          <w:b/>
          <w:sz w:val="28"/>
          <w:szCs w:val="28"/>
        </w:rPr>
        <w:tab/>
      </w:r>
      <w:r w:rsidR="00B144EA">
        <w:rPr>
          <w:b/>
          <w:sz w:val="28"/>
          <w:szCs w:val="28"/>
        </w:rPr>
        <w:tab/>
      </w:r>
      <w:r w:rsidR="00B144EA">
        <w:rPr>
          <w:b/>
          <w:sz w:val="28"/>
          <w:szCs w:val="28"/>
        </w:rPr>
        <w:tab/>
      </w:r>
      <w:r w:rsidR="00B144EA">
        <w:rPr>
          <w:b/>
          <w:sz w:val="28"/>
          <w:szCs w:val="28"/>
        </w:rPr>
        <w:tab/>
      </w:r>
      <w:r w:rsidR="00B144EA">
        <w:rPr>
          <w:b/>
          <w:sz w:val="28"/>
          <w:szCs w:val="28"/>
        </w:rPr>
        <w:tab/>
      </w:r>
      <w:r w:rsidR="008F4E12" w:rsidRPr="00F50044">
        <w:rPr>
          <w:b/>
          <w:sz w:val="28"/>
          <w:szCs w:val="28"/>
        </w:rPr>
        <w:t xml:space="preserve">№ </w:t>
      </w:r>
      <w:r w:rsidR="00173AE3" w:rsidRPr="00F50044">
        <w:rPr>
          <w:b/>
          <w:sz w:val="28"/>
          <w:szCs w:val="28"/>
        </w:rPr>
        <w:softHyphen/>
      </w:r>
      <w:r w:rsidR="00173AE3" w:rsidRPr="00F50044">
        <w:rPr>
          <w:b/>
          <w:sz w:val="28"/>
          <w:szCs w:val="28"/>
        </w:rPr>
        <w:softHyphen/>
      </w:r>
      <w:r w:rsidR="00204869">
        <w:rPr>
          <w:b/>
          <w:sz w:val="28"/>
          <w:szCs w:val="28"/>
        </w:rPr>
        <w:t>676</w:t>
      </w:r>
    </w:p>
    <w:p w14:paraId="6D06084B" w14:textId="77777777" w:rsidR="00702232" w:rsidRDefault="00614C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14:paraId="6EE510F2" w14:textId="6D6AA113" w:rsidR="00B144EA" w:rsidRPr="00BC70CA" w:rsidRDefault="00B144EA" w:rsidP="009B38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актуализированных схем теплоснабжения </w:t>
      </w:r>
      <w:r w:rsidR="008E0B13">
        <w:rPr>
          <w:b/>
          <w:sz w:val="32"/>
          <w:szCs w:val="32"/>
        </w:rPr>
        <w:t>МО</w:t>
      </w:r>
      <w:r>
        <w:rPr>
          <w:b/>
          <w:sz w:val="32"/>
          <w:szCs w:val="32"/>
        </w:rPr>
        <w:t xml:space="preserve"> Самарское Куркинского района и </w:t>
      </w:r>
      <w:r w:rsidR="008E0B13">
        <w:rPr>
          <w:b/>
          <w:sz w:val="32"/>
          <w:szCs w:val="32"/>
        </w:rPr>
        <w:t>МО</w:t>
      </w:r>
      <w:r>
        <w:rPr>
          <w:b/>
          <w:sz w:val="32"/>
          <w:szCs w:val="32"/>
        </w:rPr>
        <w:t xml:space="preserve"> Михайловское Куркинского района </w:t>
      </w:r>
    </w:p>
    <w:p w14:paraId="3C4A2AD6" w14:textId="646652C0" w:rsidR="00BC70CA" w:rsidRDefault="00BC70CA" w:rsidP="009B380C">
      <w:pPr>
        <w:jc w:val="center"/>
        <w:rPr>
          <w:b/>
          <w:sz w:val="28"/>
          <w:szCs w:val="28"/>
        </w:rPr>
      </w:pPr>
    </w:p>
    <w:p w14:paraId="040883EA" w14:textId="3DE29083" w:rsidR="00B144EA" w:rsidRDefault="00B144EA" w:rsidP="00B144EA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190-ФЗ «О теплоснабжении», Постановлением Правительства РФ от 22.02.2012 г. № 154 «О требованиях к схемам теплоснабжения, порядку их разработки и утверждения», на основании Устава муниципального образования Куркинский район, Администрация </w:t>
      </w:r>
      <w:r w:rsidR="008E0B13">
        <w:rPr>
          <w:color w:val="000000"/>
          <w:spacing w:val="-14"/>
          <w:sz w:val="28"/>
          <w:szCs w:val="28"/>
        </w:rPr>
        <w:t>МО</w:t>
      </w:r>
      <w:r>
        <w:rPr>
          <w:color w:val="000000"/>
          <w:spacing w:val="-14"/>
          <w:sz w:val="28"/>
          <w:szCs w:val="28"/>
        </w:rPr>
        <w:t xml:space="preserve"> Куркинский район ПОСТАНОВЛЯЕТ:</w:t>
      </w:r>
    </w:p>
    <w:p w14:paraId="5A360F1E" w14:textId="54C4FA97" w:rsidR="008E0B13" w:rsidRDefault="00B144EA" w:rsidP="00B144EA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1. </w:t>
      </w:r>
      <w:r w:rsidR="008E0B13">
        <w:rPr>
          <w:color w:val="000000"/>
          <w:spacing w:val="-14"/>
          <w:sz w:val="28"/>
          <w:szCs w:val="28"/>
        </w:rPr>
        <w:t>Актуализировать схемы теплоснабжения МО Самарское Куркинского района и МО Михайловское Куркинского района.</w:t>
      </w:r>
    </w:p>
    <w:p w14:paraId="44818F0E" w14:textId="5C4FF9B6" w:rsidR="00B144EA" w:rsidRPr="009B380C" w:rsidRDefault="008E0B13" w:rsidP="008E0B13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2. Считать действующими утвержденные схемы теплоснабжения по МО Самарское Куркинского района (постановление администрации МО Самарское Куркинского района от 19 ноября 2013 года № 4 и МО Михайловское Куркинского района (постановление администрации МО Михайловское Куркинского района от 15 ноября 2013 года № 3).</w:t>
      </w:r>
    </w:p>
    <w:p w14:paraId="05C856A7" w14:textId="128FFA25" w:rsidR="00357149" w:rsidRDefault="0005562B" w:rsidP="008E0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7149">
        <w:rPr>
          <w:sz w:val="28"/>
          <w:szCs w:val="28"/>
        </w:rPr>
        <w:t>.</w:t>
      </w:r>
      <w:r w:rsidR="00A84277" w:rsidRPr="00A84277">
        <w:rPr>
          <w:sz w:val="28"/>
          <w:szCs w:val="28"/>
        </w:rPr>
        <w:t xml:space="preserve"> </w:t>
      </w:r>
      <w:r w:rsidR="00A84277">
        <w:rPr>
          <w:sz w:val="28"/>
          <w:szCs w:val="28"/>
        </w:rPr>
        <w:t xml:space="preserve"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 </w:t>
      </w:r>
      <w:r w:rsidR="008E0B13">
        <w:rPr>
          <w:sz w:val="28"/>
          <w:szCs w:val="28"/>
        </w:rPr>
        <w:t xml:space="preserve">обнародовать и разместить </w:t>
      </w:r>
      <w:r w:rsidR="00A84277">
        <w:rPr>
          <w:sz w:val="28"/>
          <w:szCs w:val="28"/>
        </w:rPr>
        <w:t xml:space="preserve">настоящее </w:t>
      </w:r>
      <w:r w:rsidR="00640DA5">
        <w:rPr>
          <w:sz w:val="28"/>
          <w:szCs w:val="28"/>
        </w:rPr>
        <w:t xml:space="preserve">постановление </w:t>
      </w:r>
      <w:r w:rsidR="00A84277">
        <w:rPr>
          <w:sz w:val="28"/>
          <w:szCs w:val="28"/>
        </w:rPr>
        <w:t>на официальном сайте муниципального образования Куркинский район в информационно-телекоммуникационной сети Интернет.</w:t>
      </w:r>
    </w:p>
    <w:p w14:paraId="71B0F5BE" w14:textId="31B482D2" w:rsidR="00F30B49" w:rsidRDefault="0005562B" w:rsidP="008E0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0B49">
        <w:rPr>
          <w:sz w:val="28"/>
          <w:szCs w:val="28"/>
        </w:rPr>
        <w:t xml:space="preserve">. Контроль за выполнением настоящего постановления возложить   </w:t>
      </w:r>
      <w:r w:rsidR="00E31C69">
        <w:rPr>
          <w:sz w:val="28"/>
          <w:szCs w:val="28"/>
        </w:rPr>
        <w:t>на Денисову Е.В.</w:t>
      </w:r>
      <w:r w:rsidR="002A4AD7" w:rsidRPr="002A4AD7">
        <w:rPr>
          <w:sz w:val="28"/>
          <w:szCs w:val="28"/>
        </w:rPr>
        <w:t xml:space="preserve"> –председателя комитета по жизнеобеспечению Администрации МО Куркинский район</w:t>
      </w:r>
      <w:r w:rsidR="002A4AD7">
        <w:rPr>
          <w:sz w:val="28"/>
          <w:szCs w:val="28"/>
        </w:rPr>
        <w:t>.</w:t>
      </w:r>
    </w:p>
    <w:p w14:paraId="4D444A42" w14:textId="77777777" w:rsidR="002D26F3" w:rsidRDefault="00F30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562B">
        <w:rPr>
          <w:sz w:val="28"/>
          <w:szCs w:val="28"/>
        </w:rPr>
        <w:t>5</w:t>
      </w:r>
      <w:r w:rsidR="00EF4229">
        <w:rPr>
          <w:sz w:val="28"/>
          <w:szCs w:val="28"/>
        </w:rPr>
        <w:t>.</w:t>
      </w:r>
      <w:r w:rsidR="00C50F5C">
        <w:rPr>
          <w:sz w:val="28"/>
          <w:szCs w:val="28"/>
        </w:rPr>
        <w:t xml:space="preserve"> </w:t>
      </w:r>
      <w:r w:rsidR="00614C13">
        <w:rPr>
          <w:sz w:val="28"/>
          <w:szCs w:val="28"/>
        </w:rPr>
        <w:t>Постано</w:t>
      </w:r>
      <w:r w:rsidR="00B82C39">
        <w:rPr>
          <w:sz w:val="28"/>
          <w:szCs w:val="28"/>
        </w:rPr>
        <w:t xml:space="preserve">вление вступает в силу со </w:t>
      </w:r>
      <w:r w:rsidR="00E31C69">
        <w:rPr>
          <w:sz w:val="28"/>
          <w:szCs w:val="28"/>
        </w:rPr>
        <w:t>дня подписания</w:t>
      </w:r>
      <w:r w:rsidR="00614C13">
        <w:rPr>
          <w:sz w:val="28"/>
          <w:szCs w:val="28"/>
        </w:rPr>
        <w:t>.</w:t>
      </w:r>
      <w:r w:rsidR="00D4772B">
        <w:rPr>
          <w:sz w:val="28"/>
          <w:szCs w:val="28"/>
        </w:rPr>
        <w:t xml:space="preserve">  </w:t>
      </w:r>
    </w:p>
    <w:p w14:paraId="2979B594" w14:textId="18854F6A" w:rsidR="00614C13" w:rsidRDefault="00D47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14:paraId="02381F7E" w14:textId="77777777" w:rsidR="00210439" w:rsidRDefault="00210439">
      <w:pPr>
        <w:jc w:val="both"/>
        <w:rPr>
          <w:b/>
          <w:sz w:val="28"/>
          <w:szCs w:val="28"/>
        </w:rPr>
      </w:pPr>
    </w:p>
    <w:p w14:paraId="1C631EA9" w14:textId="26220575" w:rsidR="00F046BC" w:rsidRDefault="00614C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046BC">
        <w:rPr>
          <w:b/>
          <w:sz w:val="28"/>
          <w:szCs w:val="28"/>
        </w:rPr>
        <w:t xml:space="preserve"> </w:t>
      </w:r>
      <w:r w:rsidR="00852915">
        <w:rPr>
          <w:b/>
          <w:sz w:val="28"/>
          <w:szCs w:val="28"/>
        </w:rPr>
        <w:t>А</w:t>
      </w:r>
      <w:r w:rsidR="00B502CA">
        <w:rPr>
          <w:b/>
          <w:sz w:val="28"/>
          <w:szCs w:val="28"/>
        </w:rPr>
        <w:t>дминистрации</w:t>
      </w:r>
    </w:p>
    <w:p w14:paraId="69B9F873" w14:textId="21A8CFE2" w:rsidR="00E31C69" w:rsidRDefault="00F046BC" w:rsidP="00504A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Куркинский район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</w:t>
      </w:r>
      <w:r w:rsidR="00702232">
        <w:rPr>
          <w:b/>
          <w:sz w:val="28"/>
          <w:szCs w:val="28"/>
        </w:rPr>
        <w:t xml:space="preserve"> Г.</w:t>
      </w:r>
      <w:r w:rsidR="00504A2D">
        <w:rPr>
          <w:b/>
          <w:sz w:val="28"/>
          <w:szCs w:val="28"/>
        </w:rPr>
        <w:t xml:space="preserve">М. Калина </w:t>
      </w:r>
    </w:p>
    <w:p w14:paraId="3A09CC29" w14:textId="77777777" w:rsidR="008E0B13" w:rsidRDefault="008E0B13" w:rsidP="00160D3A">
      <w:pPr>
        <w:jc w:val="both"/>
        <w:rPr>
          <w:sz w:val="28"/>
          <w:szCs w:val="28"/>
        </w:rPr>
      </w:pPr>
    </w:p>
    <w:sectPr w:rsidR="008E0B13" w:rsidSect="002D26F3">
      <w:headerReference w:type="even" r:id="rId9"/>
      <w:pgSz w:w="11906" w:h="16838"/>
      <w:pgMar w:top="1134" w:right="851" w:bottom="851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28E1" w14:textId="77777777" w:rsidR="00431178" w:rsidRDefault="00431178">
      <w:r>
        <w:separator/>
      </w:r>
    </w:p>
  </w:endnote>
  <w:endnote w:type="continuationSeparator" w:id="0">
    <w:p w14:paraId="0B234F95" w14:textId="77777777" w:rsidR="00431178" w:rsidRDefault="0043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5C55" w14:textId="77777777" w:rsidR="00431178" w:rsidRDefault="00431178">
      <w:r>
        <w:separator/>
      </w:r>
    </w:p>
  </w:footnote>
  <w:footnote w:type="continuationSeparator" w:id="0">
    <w:p w14:paraId="3147CBB1" w14:textId="77777777" w:rsidR="00431178" w:rsidRDefault="00431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99C9" w14:textId="77777777" w:rsidR="00702232" w:rsidRDefault="001A79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0223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1FD8996" w14:textId="77777777" w:rsidR="00702232" w:rsidRDefault="007022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57B5"/>
    <w:multiLevelType w:val="hybridMultilevel"/>
    <w:tmpl w:val="FE3A83B2"/>
    <w:lvl w:ilvl="0" w:tplc="0C92921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 w15:restartNumberingAfterBreak="0">
    <w:nsid w:val="50F4598C"/>
    <w:multiLevelType w:val="hybridMultilevel"/>
    <w:tmpl w:val="FE3A83B2"/>
    <w:lvl w:ilvl="0" w:tplc="0C92921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 w15:restartNumberingAfterBreak="0">
    <w:nsid w:val="53B333D5"/>
    <w:multiLevelType w:val="hybridMultilevel"/>
    <w:tmpl w:val="6BC62086"/>
    <w:lvl w:ilvl="0" w:tplc="B8DA2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45538069">
    <w:abstractNumId w:val="2"/>
  </w:num>
  <w:num w:numId="2" w16cid:durableId="1878420937">
    <w:abstractNumId w:val="0"/>
  </w:num>
  <w:num w:numId="3" w16cid:durableId="61402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409"/>
    <w:rsid w:val="000366AB"/>
    <w:rsid w:val="0005562B"/>
    <w:rsid w:val="00087849"/>
    <w:rsid w:val="000E097F"/>
    <w:rsid w:val="00102A10"/>
    <w:rsid w:val="001244B7"/>
    <w:rsid w:val="001275CA"/>
    <w:rsid w:val="001407D1"/>
    <w:rsid w:val="00160D3A"/>
    <w:rsid w:val="00171E76"/>
    <w:rsid w:val="00173AE3"/>
    <w:rsid w:val="001940D9"/>
    <w:rsid w:val="001A79F0"/>
    <w:rsid w:val="001B39A9"/>
    <w:rsid w:val="00204869"/>
    <w:rsid w:val="00210439"/>
    <w:rsid w:val="002142DB"/>
    <w:rsid w:val="002166AF"/>
    <w:rsid w:val="00220630"/>
    <w:rsid w:val="002264CC"/>
    <w:rsid w:val="0024440A"/>
    <w:rsid w:val="00245F1B"/>
    <w:rsid w:val="002A4AD7"/>
    <w:rsid w:val="002D26F3"/>
    <w:rsid w:val="002D6D8D"/>
    <w:rsid w:val="002E4A95"/>
    <w:rsid w:val="002E759F"/>
    <w:rsid w:val="00342080"/>
    <w:rsid w:val="00357149"/>
    <w:rsid w:val="003940AA"/>
    <w:rsid w:val="003A1C5B"/>
    <w:rsid w:val="003E1A17"/>
    <w:rsid w:val="003F0097"/>
    <w:rsid w:val="003F0E5D"/>
    <w:rsid w:val="003F62E8"/>
    <w:rsid w:val="004200A5"/>
    <w:rsid w:val="00431178"/>
    <w:rsid w:val="00455D00"/>
    <w:rsid w:val="00476630"/>
    <w:rsid w:val="004906B7"/>
    <w:rsid w:val="00492876"/>
    <w:rsid w:val="004A341C"/>
    <w:rsid w:val="004B1A91"/>
    <w:rsid w:val="00504A2D"/>
    <w:rsid w:val="00507730"/>
    <w:rsid w:val="005126B3"/>
    <w:rsid w:val="005C192E"/>
    <w:rsid w:val="00614C13"/>
    <w:rsid w:val="00637029"/>
    <w:rsid w:val="00640DA5"/>
    <w:rsid w:val="006A4CBD"/>
    <w:rsid w:val="006C1904"/>
    <w:rsid w:val="00702232"/>
    <w:rsid w:val="00763249"/>
    <w:rsid w:val="0077608B"/>
    <w:rsid w:val="0078302A"/>
    <w:rsid w:val="00785AB1"/>
    <w:rsid w:val="007B7C58"/>
    <w:rsid w:val="007D60C0"/>
    <w:rsid w:val="00852915"/>
    <w:rsid w:val="00884537"/>
    <w:rsid w:val="008A26E7"/>
    <w:rsid w:val="008C4E71"/>
    <w:rsid w:val="008E0B13"/>
    <w:rsid w:val="008F3153"/>
    <w:rsid w:val="008F4E12"/>
    <w:rsid w:val="009B380C"/>
    <w:rsid w:val="009F0DDE"/>
    <w:rsid w:val="00A23FF0"/>
    <w:rsid w:val="00A84277"/>
    <w:rsid w:val="00B144EA"/>
    <w:rsid w:val="00B36F4C"/>
    <w:rsid w:val="00B502CA"/>
    <w:rsid w:val="00B82C39"/>
    <w:rsid w:val="00B83689"/>
    <w:rsid w:val="00B83F9D"/>
    <w:rsid w:val="00BA2D07"/>
    <w:rsid w:val="00BC35B2"/>
    <w:rsid w:val="00BC620D"/>
    <w:rsid w:val="00BC70CA"/>
    <w:rsid w:val="00C05DB9"/>
    <w:rsid w:val="00C233FD"/>
    <w:rsid w:val="00C26AE2"/>
    <w:rsid w:val="00C45270"/>
    <w:rsid w:val="00C453E0"/>
    <w:rsid w:val="00C50F5C"/>
    <w:rsid w:val="00C72E61"/>
    <w:rsid w:val="00C81D6A"/>
    <w:rsid w:val="00C850BD"/>
    <w:rsid w:val="00C86A4C"/>
    <w:rsid w:val="00CF6C8E"/>
    <w:rsid w:val="00D00FE6"/>
    <w:rsid w:val="00D21700"/>
    <w:rsid w:val="00D4772B"/>
    <w:rsid w:val="00D62BE0"/>
    <w:rsid w:val="00D65653"/>
    <w:rsid w:val="00D73363"/>
    <w:rsid w:val="00E11A86"/>
    <w:rsid w:val="00E13D0E"/>
    <w:rsid w:val="00E24F36"/>
    <w:rsid w:val="00E31C69"/>
    <w:rsid w:val="00E40485"/>
    <w:rsid w:val="00E54924"/>
    <w:rsid w:val="00E62A9A"/>
    <w:rsid w:val="00E9399E"/>
    <w:rsid w:val="00EB7409"/>
    <w:rsid w:val="00EC077F"/>
    <w:rsid w:val="00EE5545"/>
    <w:rsid w:val="00EE66AD"/>
    <w:rsid w:val="00EF4229"/>
    <w:rsid w:val="00F046BC"/>
    <w:rsid w:val="00F0588F"/>
    <w:rsid w:val="00F30B49"/>
    <w:rsid w:val="00F401E3"/>
    <w:rsid w:val="00F41ED7"/>
    <w:rsid w:val="00F50044"/>
    <w:rsid w:val="00F70BA6"/>
    <w:rsid w:val="00FC5284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F192A"/>
  <w15:docId w15:val="{64FAAE66-D167-4062-B417-314D657E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79F0"/>
    <w:rPr>
      <w:sz w:val="24"/>
      <w:szCs w:val="24"/>
    </w:rPr>
  </w:style>
  <w:style w:type="paragraph" w:styleId="1">
    <w:name w:val="heading 1"/>
    <w:basedOn w:val="a"/>
    <w:next w:val="a"/>
    <w:qFormat/>
    <w:rsid w:val="001A79F0"/>
    <w:pPr>
      <w:keepNext/>
      <w:jc w:val="center"/>
      <w:outlineLvl w:val="0"/>
    </w:pPr>
    <w:rPr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79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A79F0"/>
  </w:style>
  <w:style w:type="paragraph" w:styleId="a5">
    <w:name w:val="footer"/>
    <w:basedOn w:val="a"/>
    <w:rsid w:val="001A79F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E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8;&#1072;&#1085;&#1080;&#1085;&#1072;\&#1056;&#1072;&#1073;&#1086;&#1095;&#1080;&#1081;%20&#1089;&#1090;&#1086;&#1083;\&#1055;&#1086;&#1089;&#1090;&#1072;&#1085;&#1086;&#1083;&#1074;&#1083;&#1077;&#1085;&#1080;&#1103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5644D-793C-4B21-ABBB-4EBFA89D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358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</dc:creator>
  <cp:lastModifiedBy>- -</cp:lastModifiedBy>
  <cp:revision>13</cp:revision>
  <cp:lastPrinted>2021-09-15T15:31:00Z</cp:lastPrinted>
  <dcterms:created xsi:type="dcterms:W3CDTF">2019-09-20T09:34:00Z</dcterms:created>
  <dcterms:modified xsi:type="dcterms:W3CDTF">2022-05-13T08:51:00Z</dcterms:modified>
</cp:coreProperties>
</file>