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140" w:rsidRDefault="00EE7140" w:rsidP="00E410F1">
      <w:pPr>
        <w:jc w:val="center"/>
        <w:rPr>
          <w:rFonts w:ascii="Arial" w:hAnsi="Arial" w:cs="Arial"/>
          <w:b/>
          <w:u w:val="single"/>
        </w:rPr>
      </w:pPr>
    </w:p>
    <w:p w:rsidR="00AB74DA" w:rsidRPr="00E410F1" w:rsidRDefault="00AB74DA" w:rsidP="00E410F1">
      <w:pPr>
        <w:jc w:val="center"/>
        <w:rPr>
          <w:rFonts w:ascii="Arial" w:hAnsi="Arial" w:cs="Arial"/>
          <w:b/>
          <w:u w:val="single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825"/>
        <w:gridCol w:w="4740"/>
      </w:tblGrid>
      <w:tr w:rsidR="00EE7140" w:rsidRPr="00E410F1" w:rsidTr="00B97DB8">
        <w:trPr>
          <w:jc w:val="center"/>
        </w:trPr>
        <w:tc>
          <w:tcPr>
            <w:tcW w:w="9565" w:type="dxa"/>
            <w:gridSpan w:val="2"/>
          </w:tcPr>
          <w:p w:rsidR="00EE7140" w:rsidRPr="00E410F1" w:rsidRDefault="00EE7140" w:rsidP="00B97DB8">
            <w:pPr>
              <w:ind w:firstLine="709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410F1">
              <w:rPr>
                <w:rFonts w:ascii="Arial" w:hAnsi="Arial" w:cs="Arial"/>
                <w:b/>
                <w:bCs/>
                <w:sz w:val="32"/>
                <w:szCs w:val="32"/>
              </w:rPr>
              <w:t>Тульская область</w:t>
            </w:r>
          </w:p>
        </w:tc>
      </w:tr>
      <w:tr w:rsidR="00EE7140" w:rsidRPr="00E410F1" w:rsidTr="00B97DB8">
        <w:trPr>
          <w:jc w:val="center"/>
        </w:trPr>
        <w:tc>
          <w:tcPr>
            <w:tcW w:w="9565" w:type="dxa"/>
            <w:gridSpan w:val="2"/>
          </w:tcPr>
          <w:p w:rsidR="00EE7140" w:rsidRPr="00E410F1" w:rsidRDefault="00EE7140" w:rsidP="00B97DB8">
            <w:pPr>
              <w:ind w:firstLine="709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410F1">
              <w:rPr>
                <w:rFonts w:ascii="Arial" w:hAnsi="Arial" w:cs="Arial"/>
                <w:b/>
                <w:bCs/>
                <w:sz w:val="32"/>
                <w:szCs w:val="32"/>
              </w:rPr>
              <w:t>Муниципальное образование Куркинский район</w:t>
            </w:r>
          </w:p>
        </w:tc>
      </w:tr>
      <w:tr w:rsidR="00EE7140" w:rsidRPr="00E410F1" w:rsidTr="00B97DB8">
        <w:trPr>
          <w:jc w:val="center"/>
        </w:trPr>
        <w:tc>
          <w:tcPr>
            <w:tcW w:w="9565" w:type="dxa"/>
            <w:gridSpan w:val="2"/>
          </w:tcPr>
          <w:p w:rsidR="00EE7140" w:rsidRPr="00E410F1" w:rsidRDefault="00EE7140" w:rsidP="00B97DB8">
            <w:pPr>
              <w:ind w:firstLine="709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410F1">
              <w:rPr>
                <w:rFonts w:ascii="Arial" w:hAnsi="Arial" w:cs="Arial"/>
                <w:b/>
                <w:bCs/>
                <w:sz w:val="32"/>
                <w:szCs w:val="32"/>
              </w:rPr>
              <w:t>Администрация</w:t>
            </w:r>
          </w:p>
          <w:p w:rsidR="00EE7140" w:rsidRPr="00E410F1" w:rsidRDefault="00EE7140" w:rsidP="00B97DB8">
            <w:pPr>
              <w:ind w:firstLine="709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EE7140" w:rsidRPr="00E410F1" w:rsidRDefault="00EE7140" w:rsidP="00B97DB8">
            <w:pPr>
              <w:ind w:firstLine="709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EE7140" w:rsidRPr="00E410F1" w:rsidTr="00B97DB8">
        <w:trPr>
          <w:jc w:val="center"/>
        </w:trPr>
        <w:tc>
          <w:tcPr>
            <w:tcW w:w="9565" w:type="dxa"/>
            <w:gridSpan w:val="2"/>
          </w:tcPr>
          <w:p w:rsidR="00AB74DA" w:rsidRPr="00E410F1" w:rsidRDefault="00EE7140" w:rsidP="00B97DB8">
            <w:pPr>
              <w:ind w:firstLine="709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410F1">
              <w:rPr>
                <w:rFonts w:ascii="Arial" w:hAnsi="Arial" w:cs="Arial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EE7140" w:rsidRPr="00E410F1" w:rsidTr="00B97DB8">
        <w:trPr>
          <w:jc w:val="center"/>
        </w:trPr>
        <w:tc>
          <w:tcPr>
            <w:tcW w:w="9565" w:type="dxa"/>
            <w:gridSpan w:val="2"/>
          </w:tcPr>
          <w:p w:rsidR="00EE7140" w:rsidRPr="00E410F1" w:rsidRDefault="00EE7140" w:rsidP="00B97DB8">
            <w:pPr>
              <w:ind w:firstLine="709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EE7140" w:rsidRPr="00E410F1" w:rsidTr="00B97DB8">
        <w:trPr>
          <w:jc w:val="center"/>
        </w:trPr>
        <w:tc>
          <w:tcPr>
            <w:tcW w:w="4825" w:type="dxa"/>
          </w:tcPr>
          <w:p w:rsidR="00EE7140" w:rsidRPr="00E410F1" w:rsidRDefault="00501179" w:rsidP="00501179">
            <w:pPr>
              <w:ind w:firstLine="709"/>
              <w:jc w:val="center"/>
              <w:rPr>
                <w:rFonts w:ascii="Arial" w:hAnsi="Arial" w:cs="Arial"/>
                <w:bCs/>
              </w:rPr>
            </w:pPr>
            <w:r w:rsidRPr="00E410F1">
              <w:rPr>
                <w:rFonts w:ascii="Arial" w:hAnsi="Arial" w:cs="Arial"/>
                <w:bCs/>
              </w:rPr>
              <w:t>О</w:t>
            </w:r>
            <w:r w:rsidR="00EE7140" w:rsidRPr="00E410F1">
              <w:rPr>
                <w:rFonts w:ascii="Arial" w:hAnsi="Arial" w:cs="Arial"/>
                <w:bCs/>
              </w:rPr>
              <w:t>т</w:t>
            </w:r>
            <w:r>
              <w:rPr>
                <w:rFonts w:ascii="Arial" w:hAnsi="Arial" w:cs="Arial"/>
                <w:bCs/>
              </w:rPr>
              <w:t xml:space="preserve"> 22.05.2025г.</w:t>
            </w:r>
          </w:p>
        </w:tc>
        <w:tc>
          <w:tcPr>
            <w:tcW w:w="4740" w:type="dxa"/>
          </w:tcPr>
          <w:p w:rsidR="00EE7140" w:rsidRPr="00E410F1" w:rsidRDefault="00501179" w:rsidP="00501179">
            <w:pPr>
              <w:ind w:firstLine="709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№ 300</w:t>
            </w:r>
          </w:p>
        </w:tc>
      </w:tr>
    </w:tbl>
    <w:p w:rsidR="00BF0724" w:rsidRPr="00E410F1" w:rsidRDefault="00BF0724" w:rsidP="007B7F8D">
      <w:pPr>
        <w:jc w:val="center"/>
        <w:rPr>
          <w:rFonts w:ascii="Arial" w:hAnsi="Arial" w:cs="Arial"/>
          <w:b/>
          <w:sz w:val="32"/>
          <w:szCs w:val="32"/>
        </w:rPr>
      </w:pPr>
    </w:p>
    <w:p w:rsidR="00F16EC3" w:rsidRDefault="00B56A16" w:rsidP="007B7F8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перечня мест, на которые запрещается возвращать животных без владельцев, и лиц, уполномоченных на принятие решений о возврате животных без владельцев на прежние места их обитания</w:t>
      </w:r>
    </w:p>
    <w:p w:rsidR="00CD1F19" w:rsidRPr="00E410F1" w:rsidRDefault="00CD1F19" w:rsidP="007B7F8D">
      <w:pPr>
        <w:jc w:val="center"/>
        <w:rPr>
          <w:rFonts w:ascii="Arial" w:hAnsi="Arial" w:cs="Arial"/>
          <w:b/>
          <w:sz w:val="32"/>
          <w:szCs w:val="32"/>
        </w:rPr>
      </w:pPr>
    </w:p>
    <w:p w:rsidR="007B7F8D" w:rsidRPr="00E410F1" w:rsidRDefault="00FC0E90" w:rsidP="00AB74DA">
      <w:pPr>
        <w:ind w:firstLine="709"/>
        <w:jc w:val="both"/>
        <w:rPr>
          <w:rFonts w:ascii="Arial" w:hAnsi="Arial" w:cs="Arial"/>
        </w:rPr>
      </w:pPr>
      <w:r w:rsidRPr="00E410F1">
        <w:rPr>
          <w:rFonts w:ascii="Arial" w:hAnsi="Arial" w:cs="Arial"/>
        </w:rPr>
        <w:t xml:space="preserve">В соответствии </w:t>
      </w:r>
      <w:r w:rsidR="004C1FBA" w:rsidRPr="00E410F1">
        <w:rPr>
          <w:rFonts w:ascii="Arial" w:hAnsi="Arial" w:cs="Arial"/>
        </w:rPr>
        <w:t>с</w:t>
      </w:r>
      <w:r w:rsidR="00B56A16">
        <w:rPr>
          <w:rFonts w:ascii="Arial" w:hAnsi="Arial" w:cs="Arial"/>
        </w:rPr>
        <w:t xml:space="preserve"> частью 6.1 статьи 18 Федерального закона от 27.12.2018 года № 498-ФЗ «Об ответственном обращении с животными и о внесении в отдельные законодательные акты Российской Федерации»</w:t>
      </w:r>
      <w:r w:rsidR="00E775E2">
        <w:rPr>
          <w:rFonts w:ascii="Arial" w:hAnsi="Arial" w:cs="Arial"/>
        </w:rPr>
        <w:t>,</w:t>
      </w:r>
      <w:r w:rsidR="00E775E2" w:rsidRPr="00E410F1">
        <w:rPr>
          <w:rFonts w:ascii="Arial" w:hAnsi="Arial" w:cs="Arial"/>
        </w:rPr>
        <w:t xml:space="preserve"> на</w:t>
      </w:r>
      <w:r w:rsidR="007B7F8D" w:rsidRPr="00E410F1">
        <w:rPr>
          <w:rFonts w:ascii="Arial" w:hAnsi="Arial" w:cs="Arial"/>
        </w:rPr>
        <w:t xml:space="preserve"> основании Устава </w:t>
      </w:r>
      <w:r w:rsidR="009C49A4" w:rsidRPr="009C49A4">
        <w:rPr>
          <w:rFonts w:ascii="Arial" w:hAnsi="Arial" w:cs="Arial"/>
        </w:rPr>
        <w:t>Куркинского муниципального района Тульской области</w:t>
      </w:r>
      <w:r w:rsidR="009C49A4">
        <w:rPr>
          <w:rFonts w:ascii="Arial" w:hAnsi="Arial" w:cs="Arial"/>
        </w:rPr>
        <w:t xml:space="preserve">, </w:t>
      </w:r>
      <w:r w:rsidR="00BF0724" w:rsidRPr="00E410F1">
        <w:rPr>
          <w:rFonts w:ascii="Arial" w:hAnsi="Arial" w:cs="Arial"/>
        </w:rPr>
        <w:t>А</w:t>
      </w:r>
      <w:r w:rsidR="007B7F8D" w:rsidRPr="00E410F1">
        <w:rPr>
          <w:rFonts w:ascii="Arial" w:hAnsi="Arial" w:cs="Arial"/>
        </w:rPr>
        <w:t>дминистрация муниципального образования Куркинский район ПОСТАНОВЛЯЕТ:</w:t>
      </w:r>
    </w:p>
    <w:p w:rsidR="004C1FBA" w:rsidRDefault="00E775E2" w:rsidP="00B56A16">
      <w:pPr>
        <w:numPr>
          <w:ilvl w:val="0"/>
          <w:numId w:val="23"/>
        </w:numPr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Утвердить </w:t>
      </w:r>
      <w:r w:rsidR="00B56A16">
        <w:rPr>
          <w:rFonts w:ascii="Arial" w:hAnsi="Arial" w:cs="Arial"/>
          <w:bCs/>
        </w:rPr>
        <w:t xml:space="preserve">перечень мест, на которые запрещается возвращать животных без владельцев на территории муниципального образования Куркинский район </w:t>
      </w:r>
      <w:r w:rsidR="004C1FBA" w:rsidRPr="004C1FBA">
        <w:rPr>
          <w:rFonts w:ascii="Arial" w:hAnsi="Arial" w:cs="Arial"/>
          <w:bCs/>
        </w:rPr>
        <w:t>(приложени</w:t>
      </w:r>
      <w:r w:rsidR="00D06A6D">
        <w:rPr>
          <w:rFonts w:ascii="Arial" w:hAnsi="Arial" w:cs="Arial"/>
          <w:bCs/>
        </w:rPr>
        <w:t>е</w:t>
      </w:r>
      <w:r w:rsidR="00B56A16">
        <w:rPr>
          <w:rFonts w:ascii="Arial" w:hAnsi="Arial" w:cs="Arial"/>
          <w:bCs/>
        </w:rPr>
        <w:t xml:space="preserve"> №1</w:t>
      </w:r>
      <w:r w:rsidR="004C1FBA" w:rsidRPr="004C1FBA">
        <w:rPr>
          <w:rFonts w:ascii="Arial" w:hAnsi="Arial" w:cs="Arial"/>
          <w:bCs/>
        </w:rPr>
        <w:t>)</w:t>
      </w:r>
      <w:r w:rsidR="00D06A6D">
        <w:rPr>
          <w:rFonts w:ascii="Arial" w:hAnsi="Arial" w:cs="Arial"/>
          <w:bCs/>
        </w:rPr>
        <w:t>.</w:t>
      </w:r>
    </w:p>
    <w:p w:rsidR="00B56A16" w:rsidRDefault="00B56A16" w:rsidP="00B56A16">
      <w:pPr>
        <w:numPr>
          <w:ilvl w:val="0"/>
          <w:numId w:val="23"/>
        </w:numPr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Утвердить перечень лиц, уполномоченных на принятие решений о возврате животных без владельцев на прежние места их обитания (приложение № 2). </w:t>
      </w:r>
    </w:p>
    <w:p w:rsidR="007B7F8D" w:rsidRPr="00E410F1" w:rsidRDefault="00D06A6D" w:rsidP="00B56A16">
      <w:pPr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</w:t>
      </w:r>
      <w:r w:rsidR="004C1FBA">
        <w:rPr>
          <w:rFonts w:ascii="Arial" w:hAnsi="Arial" w:cs="Arial"/>
          <w:bCs/>
        </w:rPr>
        <w:t xml:space="preserve">. </w:t>
      </w:r>
      <w:r w:rsidR="007B7F8D" w:rsidRPr="00E410F1">
        <w:rPr>
          <w:rFonts w:ascii="Arial" w:hAnsi="Arial" w:cs="Arial"/>
        </w:rPr>
        <w:t>Отде</w:t>
      </w:r>
      <w:r w:rsidR="00E410F1">
        <w:rPr>
          <w:rFonts w:ascii="Arial" w:hAnsi="Arial" w:cs="Arial"/>
        </w:rPr>
        <w:t xml:space="preserve">лу по взаимодействию с органами </w:t>
      </w:r>
      <w:r w:rsidR="007B7F8D" w:rsidRPr="00E410F1">
        <w:rPr>
          <w:rFonts w:ascii="Arial" w:hAnsi="Arial" w:cs="Arial"/>
        </w:rPr>
        <w:t>местного самоуправления и общественными организациями Администрации муниципального образования Куркинский район (Иосифова С.И.)</w:t>
      </w:r>
      <w:r w:rsidR="007B7F8D" w:rsidRPr="00E410F1">
        <w:rPr>
          <w:rFonts w:ascii="Arial" w:hAnsi="Arial" w:cs="Arial"/>
          <w:color w:val="000000"/>
        </w:rPr>
        <w:t xml:space="preserve"> обнародовать и разместить настоящее постановление </w:t>
      </w:r>
      <w:r w:rsidR="007B7F8D" w:rsidRPr="00E410F1">
        <w:rPr>
          <w:rFonts w:ascii="Arial" w:hAnsi="Arial" w:cs="Arial"/>
        </w:rPr>
        <w:t>на официальном сайте муниципального образования Куркинский район</w:t>
      </w:r>
      <w:r w:rsidR="007B7F8D" w:rsidRPr="00E410F1">
        <w:rPr>
          <w:rFonts w:ascii="Arial" w:hAnsi="Arial" w:cs="Arial"/>
          <w:bCs/>
        </w:rPr>
        <w:t xml:space="preserve"> в информационной телекоммуникационной сети Интернет. </w:t>
      </w:r>
    </w:p>
    <w:p w:rsidR="007B7F8D" w:rsidRPr="00E410F1" w:rsidRDefault="00D06A6D" w:rsidP="00AB74DA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</w:t>
      </w:r>
      <w:r w:rsidR="007B7F8D" w:rsidRPr="00E410F1">
        <w:rPr>
          <w:rFonts w:ascii="Arial" w:hAnsi="Arial" w:cs="Arial"/>
          <w:bCs/>
        </w:rPr>
        <w:t xml:space="preserve">. Настоящее постановление вступает в силу со дня обнародования. </w:t>
      </w:r>
    </w:p>
    <w:p w:rsidR="007B7F8D" w:rsidRPr="00E410F1" w:rsidRDefault="007B7F8D" w:rsidP="00AB74DA">
      <w:pPr>
        <w:ind w:firstLine="709"/>
        <w:jc w:val="both"/>
        <w:rPr>
          <w:rFonts w:ascii="Arial" w:hAnsi="Arial" w:cs="Arial"/>
        </w:rPr>
      </w:pPr>
    </w:p>
    <w:p w:rsidR="007B7F8D" w:rsidRDefault="007B7F8D" w:rsidP="007B7F8D">
      <w:pPr>
        <w:rPr>
          <w:rFonts w:ascii="Arial" w:hAnsi="Arial" w:cs="Arial"/>
        </w:rPr>
      </w:pPr>
    </w:p>
    <w:p w:rsidR="00D06A6D" w:rsidRDefault="00D06A6D" w:rsidP="007B7F8D">
      <w:pPr>
        <w:rPr>
          <w:rFonts w:ascii="Arial" w:hAnsi="Arial" w:cs="Arial"/>
        </w:rPr>
      </w:pPr>
    </w:p>
    <w:p w:rsidR="00D06A6D" w:rsidRPr="00E410F1" w:rsidRDefault="00D06A6D" w:rsidP="007B7F8D">
      <w:pPr>
        <w:rPr>
          <w:rFonts w:ascii="Arial" w:hAnsi="Arial" w:cs="Arial"/>
        </w:rPr>
      </w:pPr>
      <w:bookmarkStart w:id="0" w:name="_GoBack"/>
      <w:bookmarkEnd w:id="0"/>
    </w:p>
    <w:p w:rsidR="00BF0724" w:rsidRPr="00E410F1" w:rsidRDefault="00BF0724" w:rsidP="007B7F8D">
      <w:pPr>
        <w:rPr>
          <w:rFonts w:ascii="Arial" w:hAnsi="Arial" w:cs="Arial"/>
        </w:rPr>
      </w:pPr>
    </w:p>
    <w:p w:rsidR="00BF0724" w:rsidRPr="00E410F1" w:rsidRDefault="007B7F8D" w:rsidP="00BF0724">
      <w:pPr>
        <w:rPr>
          <w:rFonts w:ascii="Arial" w:hAnsi="Arial" w:cs="Arial"/>
          <w:bCs/>
        </w:rPr>
      </w:pPr>
      <w:r w:rsidRPr="00E410F1">
        <w:rPr>
          <w:rFonts w:ascii="Arial" w:hAnsi="Arial" w:cs="Arial"/>
          <w:bCs/>
        </w:rPr>
        <w:t>Глава Администрации</w:t>
      </w:r>
    </w:p>
    <w:p w:rsidR="007B7F8D" w:rsidRPr="00E410F1" w:rsidRDefault="007B7F8D" w:rsidP="00BF0724">
      <w:pPr>
        <w:rPr>
          <w:rFonts w:ascii="Arial" w:hAnsi="Arial" w:cs="Arial"/>
          <w:bCs/>
        </w:rPr>
      </w:pPr>
      <w:r w:rsidRPr="00E410F1">
        <w:rPr>
          <w:rFonts w:ascii="Arial" w:hAnsi="Arial" w:cs="Arial"/>
          <w:bCs/>
        </w:rPr>
        <w:t xml:space="preserve">муниципального образования                          </w:t>
      </w:r>
      <w:r w:rsidR="00AB74DA">
        <w:rPr>
          <w:rFonts w:ascii="Arial" w:hAnsi="Arial" w:cs="Arial"/>
          <w:bCs/>
        </w:rPr>
        <w:t xml:space="preserve">       </w:t>
      </w:r>
      <w:r w:rsidRPr="00E410F1">
        <w:rPr>
          <w:rFonts w:ascii="Arial" w:hAnsi="Arial" w:cs="Arial"/>
          <w:bCs/>
        </w:rPr>
        <w:t xml:space="preserve">                </w:t>
      </w:r>
      <w:r w:rsidR="00BF0724" w:rsidRPr="00E410F1">
        <w:rPr>
          <w:rFonts w:ascii="Arial" w:hAnsi="Arial" w:cs="Arial"/>
          <w:bCs/>
        </w:rPr>
        <w:t xml:space="preserve">           </w:t>
      </w:r>
      <w:r w:rsidRPr="00E410F1">
        <w:rPr>
          <w:rFonts w:ascii="Arial" w:hAnsi="Arial" w:cs="Arial"/>
          <w:bCs/>
        </w:rPr>
        <w:t xml:space="preserve">            Г.М. Калина</w:t>
      </w:r>
    </w:p>
    <w:p w:rsidR="007B7F8D" w:rsidRPr="00E410F1" w:rsidRDefault="00E410F1" w:rsidP="00BF0724">
      <w:pPr>
        <w:tabs>
          <w:tab w:val="left" w:pos="801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Куркинский район</w:t>
      </w:r>
    </w:p>
    <w:p w:rsidR="007B7F8D" w:rsidRDefault="007B7F8D" w:rsidP="007B7F8D">
      <w:pPr>
        <w:rPr>
          <w:rFonts w:ascii="Arial" w:hAnsi="Arial" w:cs="Arial"/>
          <w:bCs/>
        </w:rPr>
      </w:pPr>
    </w:p>
    <w:p w:rsidR="00AB74DA" w:rsidRDefault="00AB74DA" w:rsidP="007B7F8D">
      <w:pPr>
        <w:rPr>
          <w:rFonts w:ascii="Arial" w:hAnsi="Arial" w:cs="Arial"/>
          <w:bCs/>
        </w:rPr>
        <w:sectPr w:rsidR="00AB74DA" w:rsidSect="00AB74DA">
          <w:pgSz w:w="11906" w:h="16838"/>
          <w:pgMar w:top="1134" w:right="567" w:bottom="1134" w:left="1134" w:header="720" w:footer="720" w:gutter="0"/>
          <w:cols w:space="708"/>
          <w:titlePg/>
          <w:docGrid w:linePitch="354"/>
        </w:sectPr>
      </w:pPr>
    </w:p>
    <w:p w:rsidR="00AB74DA" w:rsidRPr="007F006B" w:rsidRDefault="00AB74DA" w:rsidP="00AB74DA">
      <w:pPr>
        <w:widowControl w:val="0"/>
        <w:tabs>
          <w:tab w:val="left" w:pos="5310"/>
        </w:tabs>
        <w:autoSpaceDE w:val="0"/>
        <w:autoSpaceDN w:val="0"/>
        <w:adjustRightInd w:val="0"/>
        <w:jc w:val="right"/>
        <w:rPr>
          <w:rFonts w:ascii="Arial" w:eastAsia="Calibri" w:hAnsi="Arial" w:cs="Arial"/>
        </w:rPr>
      </w:pPr>
      <w:r w:rsidRPr="007F006B">
        <w:rPr>
          <w:rFonts w:ascii="Arial" w:eastAsia="Calibri" w:hAnsi="Arial" w:cs="Arial"/>
        </w:rPr>
        <w:lastRenderedPageBreak/>
        <w:t>Приложение</w:t>
      </w:r>
      <w:r w:rsidR="00B56A16">
        <w:rPr>
          <w:rFonts w:ascii="Arial" w:eastAsia="Calibri" w:hAnsi="Arial" w:cs="Arial"/>
        </w:rPr>
        <w:t xml:space="preserve"> № 1</w:t>
      </w:r>
    </w:p>
    <w:p w:rsidR="00AB74DA" w:rsidRPr="007F006B" w:rsidRDefault="00AB74DA" w:rsidP="00AB74DA">
      <w:pPr>
        <w:widowControl w:val="0"/>
        <w:tabs>
          <w:tab w:val="left" w:pos="5310"/>
        </w:tabs>
        <w:autoSpaceDE w:val="0"/>
        <w:autoSpaceDN w:val="0"/>
        <w:adjustRightInd w:val="0"/>
        <w:jc w:val="right"/>
        <w:rPr>
          <w:rFonts w:ascii="Arial" w:eastAsia="Calibri" w:hAnsi="Arial" w:cs="Arial"/>
        </w:rPr>
      </w:pPr>
      <w:r w:rsidRPr="007F006B">
        <w:rPr>
          <w:rFonts w:ascii="Arial" w:eastAsia="Calibri" w:hAnsi="Arial" w:cs="Arial"/>
        </w:rPr>
        <w:t>к постановлению</w:t>
      </w:r>
      <w:r>
        <w:rPr>
          <w:rFonts w:ascii="Arial" w:eastAsia="Calibri" w:hAnsi="Arial" w:cs="Arial"/>
        </w:rPr>
        <w:t xml:space="preserve"> </w:t>
      </w:r>
      <w:r w:rsidRPr="007F006B">
        <w:rPr>
          <w:rFonts w:ascii="Arial" w:eastAsia="Calibri" w:hAnsi="Arial" w:cs="Arial"/>
        </w:rPr>
        <w:t>Администрации</w:t>
      </w:r>
    </w:p>
    <w:p w:rsidR="00AB74DA" w:rsidRPr="007F006B" w:rsidRDefault="00AB74DA" w:rsidP="00AB74DA">
      <w:pPr>
        <w:widowControl w:val="0"/>
        <w:tabs>
          <w:tab w:val="left" w:pos="5310"/>
        </w:tabs>
        <w:autoSpaceDE w:val="0"/>
        <w:autoSpaceDN w:val="0"/>
        <w:adjustRightInd w:val="0"/>
        <w:jc w:val="right"/>
        <w:rPr>
          <w:rFonts w:ascii="Arial" w:eastAsia="Calibri" w:hAnsi="Arial" w:cs="Arial"/>
        </w:rPr>
      </w:pPr>
      <w:r w:rsidRPr="007F006B">
        <w:rPr>
          <w:rFonts w:ascii="Arial" w:eastAsia="Calibri" w:hAnsi="Arial" w:cs="Arial"/>
        </w:rPr>
        <w:t>муниципального образования</w:t>
      </w:r>
    </w:p>
    <w:p w:rsidR="00AB74DA" w:rsidRPr="007F006B" w:rsidRDefault="00AB74DA" w:rsidP="00AB74DA">
      <w:pPr>
        <w:widowControl w:val="0"/>
        <w:tabs>
          <w:tab w:val="left" w:pos="5310"/>
        </w:tabs>
        <w:autoSpaceDE w:val="0"/>
        <w:autoSpaceDN w:val="0"/>
        <w:adjustRightInd w:val="0"/>
        <w:jc w:val="right"/>
        <w:rPr>
          <w:rFonts w:ascii="Arial" w:eastAsia="Calibri" w:hAnsi="Arial" w:cs="Arial"/>
        </w:rPr>
      </w:pPr>
      <w:r w:rsidRPr="007F006B">
        <w:rPr>
          <w:rFonts w:ascii="Arial" w:eastAsia="Calibri" w:hAnsi="Arial" w:cs="Arial"/>
        </w:rPr>
        <w:t>Куркинский район</w:t>
      </w:r>
    </w:p>
    <w:p w:rsidR="00AB74DA" w:rsidRPr="007F006B" w:rsidRDefault="00AB74DA" w:rsidP="00AB74DA">
      <w:pPr>
        <w:widowControl w:val="0"/>
        <w:tabs>
          <w:tab w:val="left" w:pos="5310"/>
        </w:tabs>
        <w:autoSpaceDE w:val="0"/>
        <w:autoSpaceDN w:val="0"/>
        <w:adjustRightInd w:val="0"/>
        <w:jc w:val="right"/>
        <w:rPr>
          <w:rFonts w:ascii="Arial" w:eastAsia="Calibri" w:hAnsi="Arial" w:cs="Arial"/>
        </w:rPr>
      </w:pPr>
      <w:r w:rsidRPr="007F006B">
        <w:rPr>
          <w:rFonts w:ascii="Arial" w:eastAsia="Calibri" w:hAnsi="Arial" w:cs="Arial"/>
        </w:rPr>
        <w:t>От</w:t>
      </w:r>
      <w:r w:rsidR="00501179">
        <w:rPr>
          <w:rFonts w:ascii="Arial" w:eastAsia="Calibri" w:hAnsi="Arial" w:cs="Arial"/>
        </w:rPr>
        <w:t xml:space="preserve"> 22.05.2025г. № 300</w:t>
      </w:r>
    </w:p>
    <w:p w:rsidR="00AB74DA" w:rsidRPr="007F006B" w:rsidRDefault="00AB74DA" w:rsidP="00AB74DA">
      <w:pPr>
        <w:widowControl w:val="0"/>
        <w:tabs>
          <w:tab w:val="left" w:pos="5310"/>
        </w:tabs>
        <w:autoSpaceDE w:val="0"/>
        <w:autoSpaceDN w:val="0"/>
        <w:adjustRightInd w:val="0"/>
        <w:jc w:val="right"/>
        <w:rPr>
          <w:rFonts w:ascii="Arial" w:eastAsia="Calibri" w:hAnsi="Arial" w:cs="Arial"/>
        </w:rPr>
      </w:pPr>
    </w:p>
    <w:p w:rsidR="00AB74DA" w:rsidRDefault="00AB74DA" w:rsidP="00D06A6D">
      <w:pPr>
        <w:widowControl w:val="0"/>
        <w:tabs>
          <w:tab w:val="left" w:pos="5310"/>
        </w:tabs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</w:rPr>
      </w:pPr>
    </w:p>
    <w:p w:rsidR="00D06A6D" w:rsidRDefault="00D06A6D" w:rsidP="00D06A6D">
      <w:pPr>
        <w:widowControl w:val="0"/>
        <w:tabs>
          <w:tab w:val="left" w:pos="5310"/>
        </w:tabs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</w:rPr>
      </w:pPr>
    </w:p>
    <w:p w:rsidR="00D06A6D" w:rsidRDefault="00B56A16" w:rsidP="00B56A16">
      <w:pPr>
        <w:widowControl w:val="0"/>
        <w:tabs>
          <w:tab w:val="left" w:pos="5310"/>
        </w:tabs>
        <w:autoSpaceDE w:val="0"/>
        <w:autoSpaceDN w:val="0"/>
        <w:adjustRightInd w:val="0"/>
        <w:ind w:left="284" w:hanging="284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Перечень мест, на которые запрещается возвращать животных без владельцев на территории муниципального образования Куркинский район</w:t>
      </w:r>
    </w:p>
    <w:p w:rsidR="00B56A16" w:rsidRDefault="00B56A16" w:rsidP="00B56A16">
      <w:pPr>
        <w:widowControl w:val="0"/>
        <w:tabs>
          <w:tab w:val="left" w:pos="5310"/>
        </w:tabs>
        <w:autoSpaceDE w:val="0"/>
        <w:autoSpaceDN w:val="0"/>
        <w:adjustRightInd w:val="0"/>
        <w:ind w:left="284" w:hanging="284"/>
        <w:jc w:val="center"/>
        <w:rPr>
          <w:rFonts w:ascii="Arial" w:eastAsia="Calibri" w:hAnsi="Arial" w:cs="Arial"/>
          <w:b/>
          <w:sz w:val="28"/>
          <w:szCs w:val="28"/>
        </w:rPr>
      </w:pPr>
    </w:p>
    <w:p w:rsidR="00935C11" w:rsidRDefault="00B56A16" w:rsidP="00B56A16">
      <w:pPr>
        <w:widowControl w:val="0"/>
        <w:tabs>
          <w:tab w:val="left" w:pos="5310"/>
        </w:tabs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- территории общего пользования (в том числе площади, улицы, проезды, парки и другие территории, которыми </w:t>
      </w:r>
      <w:r w:rsidR="00935C11">
        <w:rPr>
          <w:rFonts w:ascii="Arial" w:eastAsia="Calibri" w:hAnsi="Arial" w:cs="Arial"/>
          <w:sz w:val="28"/>
          <w:szCs w:val="28"/>
        </w:rPr>
        <w:t>беспрепятственно пользуется неограниченный круг лиц);</w:t>
      </w:r>
    </w:p>
    <w:p w:rsidR="00935C11" w:rsidRDefault="00935C11" w:rsidP="00B56A16">
      <w:pPr>
        <w:widowControl w:val="0"/>
        <w:tabs>
          <w:tab w:val="left" w:pos="5310"/>
        </w:tabs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- территории, прилегающие к многоквартирным домам;</w:t>
      </w:r>
    </w:p>
    <w:p w:rsidR="00935C11" w:rsidRDefault="00935C11" w:rsidP="00B56A16">
      <w:pPr>
        <w:widowControl w:val="0"/>
        <w:tabs>
          <w:tab w:val="left" w:pos="5310"/>
        </w:tabs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- детские игровые и детские спортивные площадки;</w:t>
      </w:r>
    </w:p>
    <w:p w:rsidR="00935C11" w:rsidRDefault="00935C11" w:rsidP="00B56A16">
      <w:pPr>
        <w:widowControl w:val="0"/>
        <w:tabs>
          <w:tab w:val="left" w:pos="5310"/>
        </w:tabs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- спортивные площадки для занятий активными видами спорта, площадки, предназначенные для спортивных игр на открытом воздухе;</w:t>
      </w:r>
    </w:p>
    <w:p w:rsidR="00935C11" w:rsidRDefault="00935C11" w:rsidP="00B56A16">
      <w:pPr>
        <w:widowControl w:val="0"/>
        <w:tabs>
          <w:tab w:val="left" w:pos="5310"/>
        </w:tabs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- кладбища и мемориальные зоны;</w:t>
      </w:r>
    </w:p>
    <w:p w:rsidR="00935C11" w:rsidRDefault="00935C11" w:rsidP="00B56A16">
      <w:pPr>
        <w:widowControl w:val="0"/>
        <w:tabs>
          <w:tab w:val="left" w:pos="5310"/>
        </w:tabs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- площадки для проведение массовых мероприятий;</w:t>
      </w:r>
    </w:p>
    <w:p w:rsidR="00935C11" w:rsidRDefault="00935C11" w:rsidP="00B56A16">
      <w:pPr>
        <w:widowControl w:val="0"/>
        <w:tabs>
          <w:tab w:val="left" w:pos="5310"/>
        </w:tabs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- территории, детских, образовательных и лечебных учреждений;</w:t>
      </w:r>
    </w:p>
    <w:p w:rsidR="00935C11" w:rsidRDefault="00935C11" w:rsidP="00B56A16">
      <w:pPr>
        <w:widowControl w:val="0"/>
        <w:tabs>
          <w:tab w:val="left" w:pos="5310"/>
        </w:tabs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- территории, прилегающие к объектам культуры;</w:t>
      </w:r>
    </w:p>
    <w:p w:rsidR="00935C11" w:rsidRDefault="00935C11" w:rsidP="00B56A16">
      <w:pPr>
        <w:widowControl w:val="0"/>
        <w:tabs>
          <w:tab w:val="left" w:pos="5310"/>
        </w:tabs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- территории, прилегающие к организациям общественного питания, магазинам.</w:t>
      </w:r>
    </w:p>
    <w:p w:rsidR="00B56A16" w:rsidRDefault="00935C11" w:rsidP="00B56A16">
      <w:pPr>
        <w:widowControl w:val="0"/>
        <w:tabs>
          <w:tab w:val="left" w:pos="5310"/>
        </w:tabs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  </w:t>
      </w:r>
      <w:r w:rsidR="00B56A16">
        <w:rPr>
          <w:rFonts w:ascii="Arial" w:eastAsia="Calibri" w:hAnsi="Arial" w:cs="Arial"/>
          <w:sz w:val="28"/>
          <w:szCs w:val="28"/>
        </w:rPr>
        <w:t xml:space="preserve"> </w:t>
      </w:r>
    </w:p>
    <w:p w:rsidR="00935C11" w:rsidRDefault="00935C11" w:rsidP="00B56A16">
      <w:pPr>
        <w:widowControl w:val="0"/>
        <w:tabs>
          <w:tab w:val="left" w:pos="5310"/>
        </w:tabs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8"/>
          <w:szCs w:val="28"/>
        </w:rPr>
      </w:pPr>
    </w:p>
    <w:p w:rsidR="00935C11" w:rsidRDefault="00935C11" w:rsidP="00B56A16">
      <w:pPr>
        <w:widowControl w:val="0"/>
        <w:tabs>
          <w:tab w:val="left" w:pos="5310"/>
        </w:tabs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8"/>
          <w:szCs w:val="28"/>
        </w:rPr>
      </w:pPr>
    </w:p>
    <w:p w:rsidR="00935C11" w:rsidRDefault="00935C11" w:rsidP="00B56A16">
      <w:pPr>
        <w:widowControl w:val="0"/>
        <w:tabs>
          <w:tab w:val="left" w:pos="5310"/>
        </w:tabs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8"/>
          <w:szCs w:val="28"/>
        </w:rPr>
      </w:pPr>
    </w:p>
    <w:p w:rsidR="00935C11" w:rsidRDefault="00935C11" w:rsidP="00B56A16">
      <w:pPr>
        <w:widowControl w:val="0"/>
        <w:tabs>
          <w:tab w:val="left" w:pos="5310"/>
        </w:tabs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8"/>
          <w:szCs w:val="28"/>
        </w:rPr>
      </w:pPr>
    </w:p>
    <w:p w:rsidR="00935C11" w:rsidRDefault="00935C11" w:rsidP="00B56A16">
      <w:pPr>
        <w:widowControl w:val="0"/>
        <w:tabs>
          <w:tab w:val="left" w:pos="5310"/>
        </w:tabs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8"/>
          <w:szCs w:val="28"/>
        </w:rPr>
      </w:pPr>
    </w:p>
    <w:p w:rsidR="00935C11" w:rsidRDefault="00935C11" w:rsidP="00B56A16">
      <w:pPr>
        <w:widowControl w:val="0"/>
        <w:tabs>
          <w:tab w:val="left" w:pos="5310"/>
        </w:tabs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8"/>
          <w:szCs w:val="28"/>
        </w:rPr>
      </w:pPr>
    </w:p>
    <w:p w:rsidR="00935C11" w:rsidRDefault="00935C11" w:rsidP="00B56A16">
      <w:pPr>
        <w:widowControl w:val="0"/>
        <w:tabs>
          <w:tab w:val="left" w:pos="5310"/>
        </w:tabs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8"/>
          <w:szCs w:val="28"/>
        </w:rPr>
      </w:pPr>
    </w:p>
    <w:p w:rsidR="00935C11" w:rsidRDefault="00935C11" w:rsidP="00B56A16">
      <w:pPr>
        <w:widowControl w:val="0"/>
        <w:tabs>
          <w:tab w:val="left" w:pos="5310"/>
        </w:tabs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8"/>
          <w:szCs w:val="28"/>
        </w:rPr>
      </w:pPr>
    </w:p>
    <w:p w:rsidR="00935C11" w:rsidRDefault="00935C11" w:rsidP="00B56A16">
      <w:pPr>
        <w:widowControl w:val="0"/>
        <w:tabs>
          <w:tab w:val="left" w:pos="5310"/>
        </w:tabs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8"/>
          <w:szCs w:val="28"/>
        </w:rPr>
      </w:pPr>
    </w:p>
    <w:p w:rsidR="00935C11" w:rsidRDefault="00935C11" w:rsidP="00B56A16">
      <w:pPr>
        <w:widowControl w:val="0"/>
        <w:tabs>
          <w:tab w:val="left" w:pos="5310"/>
        </w:tabs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8"/>
          <w:szCs w:val="28"/>
        </w:rPr>
      </w:pPr>
    </w:p>
    <w:p w:rsidR="00935C11" w:rsidRDefault="00935C11" w:rsidP="00B56A16">
      <w:pPr>
        <w:widowControl w:val="0"/>
        <w:tabs>
          <w:tab w:val="left" w:pos="5310"/>
        </w:tabs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8"/>
          <w:szCs w:val="28"/>
        </w:rPr>
      </w:pPr>
    </w:p>
    <w:p w:rsidR="00935C11" w:rsidRDefault="00935C11" w:rsidP="00B56A16">
      <w:pPr>
        <w:widowControl w:val="0"/>
        <w:tabs>
          <w:tab w:val="left" w:pos="5310"/>
        </w:tabs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8"/>
          <w:szCs w:val="28"/>
        </w:rPr>
      </w:pPr>
    </w:p>
    <w:p w:rsidR="00935C11" w:rsidRDefault="00935C11" w:rsidP="00B56A16">
      <w:pPr>
        <w:widowControl w:val="0"/>
        <w:tabs>
          <w:tab w:val="left" w:pos="5310"/>
        </w:tabs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8"/>
          <w:szCs w:val="28"/>
        </w:rPr>
      </w:pPr>
    </w:p>
    <w:p w:rsidR="00935C11" w:rsidRDefault="00935C11" w:rsidP="00B56A16">
      <w:pPr>
        <w:widowControl w:val="0"/>
        <w:tabs>
          <w:tab w:val="left" w:pos="5310"/>
        </w:tabs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8"/>
          <w:szCs w:val="28"/>
        </w:rPr>
      </w:pPr>
    </w:p>
    <w:p w:rsidR="00935C11" w:rsidRDefault="00935C11" w:rsidP="00B56A16">
      <w:pPr>
        <w:widowControl w:val="0"/>
        <w:tabs>
          <w:tab w:val="left" w:pos="5310"/>
        </w:tabs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8"/>
          <w:szCs w:val="28"/>
        </w:rPr>
      </w:pPr>
    </w:p>
    <w:p w:rsidR="00935C11" w:rsidRDefault="00935C11" w:rsidP="00B56A16">
      <w:pPr>
        <w:widowControl w:val="0"/>
        <w:tabs>
          <w:tab w:val="left" w:pos="5310"/>
        </w:tabs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8"/>
          <w:szCs w:val="28"/>
        </w:rPr>
      </w:pPr>
    </w:p>
    <w:p w:rsidR="00935C11" w:rsidRDefault="00935C11" w:rsidP="00B56A16">
      <w:pPr>
        <w:widowControl w:val="0"/>
        <w:tabs>
          <w:tab w:val="left" w:pos="5310"/>
        </w:tabs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8"/>
          <w:szCs w:val="28"/>
        </w:rPr>
      </w:pPr>
    </w:p>
    <w:p w:rsidR="00935C11" w:rsidRDefault="00935C11" w:rsidP="00B56A16">
      <w:pPr>
        <w:widowControl w:val="0"/>
        <w:tabs>
          <w:tab w:val="left" w:pos="5310"/>
        </w:tabs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8"/>
          <w:szCs w:val="28"/>
        </w:rPr>
      </w:pPr>
    </w:p>
    <w:p w:rsidR="00935C11" w:rsidRDefault="00935C11" w:rsidP="00B56A16">
      <w:pPr>
        <w:widowControl w:val="0"/>
        <w:tabs>
          <w:tab w:val="left" w:pos="5310"/>
        </w:tabs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8"/>
          <w:szCs w:val="28"/>
        </w:rPr>
      </w:pPr>
    </w:p>
    <w:p w:rsidR="00935C11" w:rsidRPr="00935C11" w:rsidRDefault="00935C11" w:rsidP="00935C11">
      <w:pPr>
        <w:widowControl w:val="0"/>
        <w:tabs>
          <w:tab w:val="left" w:pos="5310"/>
        </w:tabs>
        <w:autoSpaceDE w:val="0"/>
        <w:autoSpaceDN w:val="0"/>
        <w:adjustRightInd w:val="0"/>
        <w:ind w:left="284" w:hanging="284"/>
        <w:jc w:val="right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lastRenderedPageBreak/>
        <w:t>Приложение № 2</w:t>
      </w:r>
    </w:p>
    <w:p w:rsidR="00935C11" w:rsidRPr="00935C11" w:rsidRDefault="00935C11" w:rsidP="00935C11">
      <w:pPr>
        <w:widowControl w:val="0"/>
        <w:tabs>
          <w:tab w:val="left" w:pos="5310"/>
        </w:tabs>
        <w:autoSpaceDE w:val="0"/>
        <w:autoSpaceDN w:val="0"/>
        <w:adjustRightInd w:val="0"/>
        <w:ind w:left="284" w:hanging="284"/>
        <w:jc w:val="right"/>
        <w:rPr>
          <w:rFonts w:ascii="Arial" w:eastAsia="Calibri" w:hAnsi="Arial" w:cs="Arial"/>
          <w:sz w:val="28"/>
          <w:szCs w:val="28"/>
        </w:rPr>
      </w:pPr>
      <w:r w:rsidRPr="00935C11">
        <w:rPr>
          <w:rFonts w:ascii="Arial" w:eastAsia="Calibri" w:hAnsi="Arial" w:cs="Arial"/>
          <w:sz w:val="28"/>
          <w:szCs w:val="28"/>
        </w:rPr>
        <w:t>к постановлению Администрации</w:t>
      </w:r>
    </w:p>
    <w:p w:rsidR="00935C11" w:rsidRPr="00935C11" w:rsidRDefault="00935C11" w:rsidP="00935C11">
      <w:pPr>
        <w:widowControl w:val="0"/>
        <w:tabs>
          <w:tab w:val="left" w:pos="5310"/>
        </w:tabs>
        <w:autoSpaceDE w:val="0"/>
        <w:autoSpaceDN w:val="0"/>
        <w:adjustRightInd w:val="0"/>
        <w:ind w:left="284" w:hanging="284"/>
        <w:jc w:val="right"/>
        <w:rPr>
          <w:rFonts w:ascii="Arial" w:eastAsia="Calibri" w:hAnsi="Arial" w:cs="Arial"/>
          <w:sz w:val="28"/>
          <w:szCs w:val="28"/>
        </w:rPr>
      </w:pPr>
      <w:r w:rsidRPr="00935C11">
        <w:rPr>
          <w:rFonts w:ascii="Arial" w:eastAsia="Calibri" w:hAnsi="Arial" w:cs="Arial"/>
          <w:sz w:val="28"/>
          <w:szCs w:val="28"/>
        </w:rPr>
        <w:t>муниципального образования</w:t>
      </w:r>
    </w:p>
    <w:p w:rsidR="00935C11" w:rsidRPr="00935C11" w:rsidRDefault="00935C11" w:rsidP="00935C11">
      <w:pPr>
        <w:widowControl w:val="0"/>
        <w:tabs>
          <w:tab w:val="left" w:pos="5310"/>
        </w:tabs>
        <w:autoSpaceDE w:val="0"/>
        <w:autoSpaceDN w:val="0"/>
        <w:adjustRightInd w:val="0"/>
        <w:ind w:left="284" w:hanging="284"/>
        <w:jc w:val="right"/>
        <w:rPr>
          <w:rFonts w:ascii="Arial" w:eastAsia="Calibri" w:hAnsi="Arial" w:cs="Arial"/>
          <w:sz w:val="28"/>
          <w:szCs w:val="28"/>
        </w:rPr>
      </w:pPr>
      <w:r w:rsidRPr="00935C11">
        <w:rPr>
          <w:rFonts w:ascii="Arial" w:eastAsia="Calibri" w:hAnsi="Arial" w:cs="Arial"/>
          <w:sz w:val="28"/>
          <w:szCs w:val="28"/>
        </w:rPr>
        <w:t>Куркинский район</w:t>
      </w:r>
    </w:p>
    <w:p w:rsidR="00501179" w:rsidRPr="007F006B" w:rsidRDefault="00501179" w:rsidP="00501179">
      <w:pPr>
        <w:widowControl w:val="0"/>
        <w:tabs>
          <w:tab w:val="left" w:pos="5310"/>
        </w:tabs>
        <w:autoSpaceDE w:val="0"/>
        <w:autoSpaceDN w:val="0"/>
        <w:adjustRightInd w:val="0"/>
        <w:jc w:val="right"/>
        <w:rPr>
          <w:rFonts w:ascii="Arial" w:eastAsia="Calibri" w:hAnsi="Arial" w:cs="Arial"/>
        </w:rPr>
      </w:pPr>
      <w:r w:rsidRPr="007F006B">
        <w:rPr>
          <w:rFonts w:ascii="Arial" w:eastAsia="Calibri" w:hAnsi="Arial" w:cs="Arial"/>
        </w:rPr>
        <w:t>От</w:t>
      </w:r>
      <w:r>
        <w:rPr>
          <w:rFonts w:ascii="Arial" w:eastAsia="Calibri" w:hAnsi="Arial" w:cs="Arial"/>
        </w:rPr>
        <w:t xml:space="preserve"> 22.05.2025г. № 300</w:t>
      </w:r>
    </w:p>
    <w:p w:rsidR="00935C11" w:rsidRDefault="00935C11" w:rsidP="00935C11">
      <w:pPr>
        <w:widowControl w:val="0"/>
        <w:tabs>
          <w:tab w:val="left" w:pos="5310"/>
        </w:tabs>
        <w:autoSpaceDE w:val="0"/>
        <w:autoSpaceDN w:val="0"/>
        <w:adjustRightInd w:val="0"/>
        <w:ind w:left="284" w:hanging="284"/>
        <w:jc w:val="right"/>
        <w:rPr>
          <w:rFonts w:ascii="Arial" w:eastAsia="Calibri" w:hAnsi="Arial" w:cs="Arial"/>
          <w:sz w:val="28"/>
          <w:szCs w:val="28"/>
        </w:rPr>
      </w:pPr>
    </w:p>
    <w:p w:rsidR="00935C11" w:rsidRDefault="00935C11" w:rsidP="00935C11">
      <w:pPr>
        <w:widowControl w:val="0"/>
        <w:tabs>
          <w:tab w:val="left" w:pos="5310"/>
        </w:tabs>
        <w:autoSpaceDE w:val="0"/>
        <w:autoSpaceDN w:val="0"/>
        <w:adjustRightInd w:val="0"/>
        <w:ind w:left="284" w:hanging="284"/>
        <w:jc w:val="right"/>
        <w:rPr>
          <w:rFonts w:ascii="Arial" w:eastAsia="Calibri" w:hAnsi="Arial" w:cs="Arial"/>
          <w:sz w:val="28"/>
          <w:szCs w:val="28"/>
        </w:rPr>
      </w:pPr>
    </w:p>
    <w:p w:rsidR="00935C11" w:rsidRDefault="00935C11" w:rsidP="00935C11">
      <w:pPr>
        <w:widowControl w:val="0"/>
        <w:tabs>
          <w:tab w:val="left" w:pos="5310"/>
        </w:tabs>
        <w:autoSpaceDE w:val="0"/>
        <w:autoSpaceDN w:val="0"/>
        <w:adjustRightInd w:val="0"/>
        <w:ind w:left="284" w:hanging="284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Перечень лиц, уполномоченных на принятие решений о возврате животных без владельцев на прежние места их обитания</w:t>
      </w:r>
    </w:p>
    <w:p w:rsidR="00935C11" w:rsidRDefault="00935C11" w:rsidP="00935C11">
      <w:pPr>
        <w:widowControl w:val="0"/>
        <w:tabs>
          <w:tab w:val="left" w:pos="5310"/>
        </w:tabs>
        <w:autoSpaceDE w:val="0"/>
        <w:autoSpaceDN w:val="0"/>
        <w:adjustRightInd w:val="0"/>
        <w:ind w:left="284" w:hanging="284"/>
        <w:jc w:val="center"/>
        <w:rPr>
          <w:rFonts w:ascii="Arial" w:eastAsia="Calibri" w:hAnsi="Arial" w:cs="Arial"/>
          <w:b/>
          <w:sz w:val="28"/>
          <w:szCs w:val="28"/>
        </w:rPr>
      </w:pPr>
    </w:p>
    <w:p w:rsidR="00935C11" w:rsidRDefault="00935C11" w:rsidP="00935C11">
      <w:pPr>
        <w:widowControl w:val="0"/>
        <w:tabs>
          <w:tab w:val="left" w:pos="5310"/>
        </w:tabs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Глава Администрации муниципального образования Куркинский район – Калина Геннадий Михайлович;</w:t>
      </w:r>
    </w:p>
    <w:p w:rsidR="00935C11" w:rsidRDefault="00935C11" w:rsidP="00935C11">
      <w:pPr>
        <w:widowControl w:val="0"/>
        <w:tabs>
          <w:tab w:val="left" w:pos="5310"/>
        </w:tabs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Первый заместитель главы Администрации муниципального образования Куркинский район – Жувага Тамара Вячеславовна;</w:t>
      </w:r>
    </w:p>
    <w:p w:rsidR="00935C11" w:rsidRDefault="00935C11" w:rsidP="00935C11">
      <w:pPr>
        <w:widowControl w:val="0"/>
        <w:tabs>
          <w:tab w:val="left" w:pos="5310"/>
        </w:tabs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Заместитель главы Администрации муниципального образования Куркинский район – Лысенкова Ольга Семеновна;</w:t>
      </w:r>
    </w:p>
    <w:p w:rsidR="00935C11" w:rsidRPr="00935C11" w:rsidRDefault="00935C11" w:rsidP="00935C11">
      <w:pPr>
        <w:widowControl w:val="0"/>
        <w:tabs>
          <w:tab w:val="left" w:pos="5310"/>
        </w:tabs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Начальник сектора сельского хозяйства, отдела экономического развития, имущественных отношений Администрации муниципального образования Куркинский район – Троненко Анастасия Владимировна.</w:t>
      </w:r>
    </w:p>
    <w:sectPr w:rsidR="00935C11" w:rsidRPr="00935C11" w:rsidSect="00D06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6CB" w:rsidRDefault="007526CB">
      <w:r>
        <w:separator/>
      </w:r>
    </w:p>
  </w:endnote>
  <w:endnote w:type="continuationSeparator" w:id="0">
    <w:p w:rsidR="007526CB" w:rsidRDefault="00752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6CB" w:rsidRDefault="007526CB">
      <w:r>
        <w:separator/>
      </w:r>
    </w:p>
  </w:footnote>
  <w:footnote w:type="continuationSeparator" w:id="0">
    <w:p w:rsidR="007526CB" w:rsidRDefault="00752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C0125"/>
    <w:multiLevelType w:val="hybridMultilevel"/>
    <w:tmpl w:val="4A90CE06"/>
    <w:lvl w:ilvl="0" w:tplc="4558A7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90EFE"/>
    <w:multiLevelType w:val="hybridMultilevel"/>
    <w:tmpl w:val="4DA4FAE8"/>
    <w:lvl w:ilvl="0" w:tplc="568EDAB0">
      <w:start w:val="1"/>
      <w:numFmt w:val="decimal"/>
      <w:lvlText w:val="%1."/>
      <w:lvlJc w:val="left"/>
      <w:pPr>
        <w:tabs>
          <w:tab w:val="num" w:pos="1215"/>
        </w:tabs>
        <w:ind w:left="121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 w15:restartNumberingAfterBreak="0">
    <w:nsid w:val="1F344225"/>
    <w:multiLevelType w:val="hybridMultilevel"/>
    <w:tmpl w:val="39FCDFAA"/>
    <w:lvl w:ilvl="0" w:tplc="A1664E1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030D0"/>
    <w:multiLevelType w:val="hybridMultilevel"/>
    <w:tmpl w:val="37A2BC44"/>
    <w:lvl w:ilvl="0" w:tplc="C4B28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4" w15:restartNumberingAfterBreak="0">
    <w:nsid w:val="2C736BB9"/>
    <w:multiLevelType w:val="hybridMultilevel"/>
    <w:tmpl w:val="8C08974E"/>
    <w:lvl w:ilvl="0" w:tplc="EB5CE1D0">
      <w:start w:val="2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 w15:restartNumberingAfterBreak="0">
    <w:nsid w:val="3AE05C7B"/>
    <w:multiLevelType w:val="hybridMultilevel"/>
    <w:tmpl w:val="00A05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475C0"/>
    <w:multiLevelType w:val="hybridMultilevel"/>
    <w:tmpl w:val="665C42C8"/>
    <w:lvl w:ilvl="0" w:tplc="4E7A33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BD938E8"/>
    <w:multiLevelType w:val="hybridMultilevel"/>
    <w:tmpl w:val="1758DA4A"/>
    <w:lvl w:ilvl="0" w:tplc="A26819D2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8" w15:restartNumberingAfterBreak="0">
    <w:nsid w:val="547F5BE3"/>
    <w:multiLevelType w:val="hybridMultilevel"/>
    <w:tmpl w:val="A2EA60B2"/>
    <w:lvl w:ilvl="0" w:tplc="38C8AD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A75749C"/>
    <w:multiLevelType w:val="hybridMultilevel"/>
    <w:tmpl w:val="50A06BB0"/>
    <w:lvl w:ilvl="0" w:tplc="2B1E7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CEF0CC2"/>
    <w:multiLevelType w:val="hybridMultilevel"/>
    <w:tmpl w:val="BFCEB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353E5"/>
    <w:multiLevelType w:val="hybridMultilevel"/>
    <w:tmpl w:val="9602362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6849089C"/>
    <w:multiLevelType w:val="hybridMultilevel"/>
    <w:tmpl w:val="4586B18E"/>
    <w:lvl w:ilvl="0" w:tplc="38C4258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B47480B"/>
    <w:multiLevelType w:val="hybridMultilevel"/>
    <w:tmpl w:val="6816B43A"/>
    <w:lvl w:ilvl="0" w:tplc="278CB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0D44BBC"/>
    <w:multiLevelType w:val="hybridMultilevel"/>
    <w:tmpl w:val="31C264DE"/>
    <w:lvl w:ilvl="0" w:tplc="F96AE6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3B07917"/>
    <w:multiLevelType w:val="hybridMultilevel"/>
    <w:tmpl w:val="F37EA946"/>
    <w:lvl w:ilvl="0" w:tplc="812874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4897681"/>
    <w:multiLevelType w:val="hybridMultilevel"/>
    <w:tmpl w:val="7E1C65C6"/>
    <w:lvl w:ilvl="0" w:tplc="6C00B45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1D388A"/>
    <w:multiLevelType w:val="hybridMultilevel"/>
    <w:tmpl w:val="34F610FC"/>
    <w:lvl w:ilvl="0" w:tplc="823E27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406C10"/>
    <w:multiLevelType w:val="hybridMultilevel"/>
    <w:tmpl w:val="81D0A7F4"/>
    <w:lvl w:ilvl="0" w:tplc="E4402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9E72BE"/>
    <w:multiLevelType w:val="hybridMultilevel"/>
    <w:tmpl w:val="3656C83E"/>
    <w:lvl w:ilvl="0" w:tplc="EA8EEA4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8F7442"/>
    <w:multiLevelType w:val="hybridMultilevel"/>
    <w:tmpl w:val="944474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F17D29"/>
    <w:multiLevelType w:val="hybridMultilevel"/>
    <w:tmpl w:val="9D7C4346"/>
    <w:lvl w:ilvl="0" w:tplc="A4E0B0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ED3447D"/>
    <w:multiLevelType w:val="hybridMultilevel"/>
    <w:tmpl w:val="683E6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11"/>
  </w:num>
  <w:num w:numId="7">
    <w:abstractNumId w:val="9"/>
  </w:num>
  <w:num w:numId="8">
    <w:abstractNumId w:val="22"/>
  </w:num>
  <w:num w:numId="9">
    <w:abstractNumId w:val="21"/>
  </w:num>
  <w:num w:numId="10">
    <w:abstractNumId w:val="6"/>
  </w:num>
  <w:num w:numId="11">
    <w:abstractNumId w:val="13"/>
  </w:num>
  <w:num w:numId="12">
    <w:abstractNumId w:val="8"/>
  </w:num>
  <w:num w:numId="13">
    <w:abstractNumId w:val="19"/>
  </w:num>
  <w:num w:numId="14">
    <w:abstractNumId w:val="10"/>
  </w:num>
  <w:num w:numId="15">
    <w:abstractNumId w:val="17"/>
  </w:num>
  <w:num w:numId="16">
    <w:abstractNumId w:val="2"/>
  </w:num>
  <w:num w:numId="17">
    <w:abstractNumId w:val="0"/>
  </w:num>
  <w:num w:numId="18">
    <w:abstractNumId w:val="5"/>
  </w:num>
  <w:num w:numId="19">
    <w:abstractNumId w:val="16"/>
  </w:num>
  <w:num w:numId="20">
    <w:abstractNumId w:val="12"/>
  </w:num>
  <w:num w:numId="21">
    <w:abstractNumId w:val="14"/>
  </w:num>
  <w:num w:numId="22">
    <w:abstractNumId w:val="2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7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4F"/>
    <w:rsid w:val="00005AF6"/>
    <w:rsid w:val="00015C7F"/>
    <w:rsid w:val="00027177"/>
    <w:rsid w:val="000274BD"/>
    <w:rsid w:val="000318C1"/>
    <w:rsid w:val="000331B7"/>
    <w:rsid w:val="00042B2C"/>
    <w:rsid w:val="00084D36"/>
    <w:rsid w:val="00086B43"/>
    <w:rsid w:val="0009565D"/>
    <w:rsid w:val="000A2F0B"/>
    <w:rsid w:val="000A3D42"/>
    <w:rsid w:val="000A7FA5"/>
    <w:rsid w:val="000B6B93"/>
    <w:rsid w:val="000D55DC"/>
    <w:rsid w:val="000D7CD7"/>
    <w:rsid w:val="000E31C2"/>
    <w:rsid w:val="000F16AE"/>
    <w:rsid w:val="000F1BA8"/>
    <w:rsid w:val="000F45AD"/>
    <w:rsid w:val="000F775C"/>
    <w:rsid w:val="00112981"/>
    <w:rsid w:val="0011798C"/>
    <w:rsid w:val="00121764"/>
    <w:rsid w:val="00127A8A"/>
    <w:rsid w:val="00131DC6"/>
    <w:rsid w:val="001371C0"/>
    <w:rsid w:val="001375D6"/>
    <w:rsid w:val="00141890"/>
    <w:rsid w:val="00143E4F"/>
    <w:rsid w:val="001444C6"/>
    <w:rsid w:val="001516E1"/>
    <w:rsid w:val="001643CA"/>
    <w:rsid w:val="001764B8"/>
    <w:rsid w:val="001910B1"/>
    <w:rsid w:val="001C4FB4"/>
    <w:rsid w:val="001C6865"/>
    <w:rsid w:val="001D3328"/>
    <w:rsid w:val="001D4AB6"/>
    <w:rsid w:val="001E07D5"/>
    <w:rsid w:val="001E189C"/>
    <w:rsid w:val="001E463D"/>
    <w:rsid w:val="001E5D56"/>
    <w:rsid w:val="001F78C5"/>
    <w:rsid w:val="002031FE"/>
    <w:rsid w:val="002067B7"/>
    <w:rsid w:val="00210AE1"/>
    <w:rsid w:val="00212AA0"/>
    <w:rsid w:val="00215B31"/>
    <w:rsid w:val="00217451"/>
    <w:rsid w:val="00232B95"/>
    <w:rsid w:val="00233EEF"/>
    <w:rsid w:val="002430CB"/>
    <w:rsid w:val="002475FA"/>
    <w:rsid w:val="002503E7"/>
    <w:rsid w:val="00250CB3"/>
    <w:rsid w:val="00257FCC"/>
    <w:rsid w:val="00266C26"/>
    <w:rsid w:val="002A47FA"/>
    <w:rsid w:val="002A54D1"/>
    <w:rsid w:val="002B14C7"/>
    <w:rsid w:val="002B59EA"/>
    <w:rsid w:val="002C55E7"/>
    <w:rsid w:val="002F0E37"/>
    <w:rsid w:val="00300027"/>
    <w:rsid w:val="003069A2"/>
    <w:rsid w:val="00350499"/>
    <w:rsid w:val="00352509"/>
    <w:rsid w:val="003529C6"/>
    <w:rsid w:val="003536CE"/>
    <w:rsid w:val="003552CF"/>
    <w:rsid w:val="00360404"/>
    <w:rsid w:val="003606E2"/>
    <w:rsid w:val="0037709F"/>
    <w:rsid w:val="00386AC5"/>
    <w:rsid w:val="00386D14"/>
    <w:rsid w:val="00392592"/>
    <w:rsid w:val="003B68B2"/>
    <w:rsid w:val="003B75F4"/>
    <w:rsid w:val="003C7478"/>
    <w:rsid w:val="003D0565"/>
    <w:rsid w:val="003D05D4"/>
    <w:rsid w:val="003D5B08"/>
    <w:rsid w:val="003F3A5D"/>
    <w:rsid w:val="00403102"/>
    <w:rsid w:val="00406925"/>
    <w:rsid w:val="00413D25"/>
    <w:rsid w:val="0041403C"/>
    <w:rsid w:val="00415E24"/>
    <w:rsid w:val="0041655D"/>
    <w:rsid w:val="00417E4E"/>
    <w:rsid w:val="00420CD3"/>
    <w:rsid w:val="00424A01"/>
    <w:rsid w:val="004444B2"/>
    <w:rsid w:val="00445513"/>
    <w:rsid w:val="0044584C"/>
    <w:rsid w:val="0044614D"/>
    <w:rsid w:val="00471313"/>
    <w:rsid w:val="00472838"/>
    <w:rsid w:val="00477CD7"/>
    <w:rsid w:val="00486C5A"/>
    <w:rsid w:val="00497473"/>
    <w:rsid w:val="004B1AEF"/>
    <w:rsid w:val="004C0610"/>
    <w:rsid w:val="004C1FBA"/>
    <w:rsid w:val="004D08CB"/>
    <w:rsid w:val="004D74C2"/>
    <w:rsid w:val="00501179"/>
    <w:rsid w:val="00504E90"/>
    <w:rsid w:val="00507D3B"/>
    <w:rsid w:val="00522682"/>
    <w:rsid w:val="00536205"/>
    <w:rsid w:val="005524E3"/>
    <w:rsid w:val="005656FB"/>
    <w:rsid w:val="00565EC2"/>
    <w:rsid w:val="00573C24"/>
    <w:rsid w:val="00575191"/>
    <w:rsid w:val="00595989"/>
    <w:rsid w:val="00595E6A"/>
    <w:rsid w:val="00597157"/>
    <w:rsid w:val="005B0BBC"/>
    <w:rsid w:val="005B6E45"/>
    <w:rsid w:val="005C0958"/>
    <w:rsid w:val="005D0F4A"/>
    <w:rsid w:val="005D6DCF"/>
    <w:rsid w:val="005D70DD"/>
    <w:rsid w:val="005E50E9"/>
    <w:rsid w:val="005E7931"/>
    <w:rsid w:val="005F09D7"/>
    <w:rsid w:val="005F6FC8"/>
    <w:rsid w:val="00614A87"/>
    <w:rsid w:val="00621301"/>
    <w:rsid w:val="0063736F"/>
    <w:rsid w:val="006415BA"/>
    <w:rsid w:val="00641AB9"/>
    <w:rsid w:val="006456ED"/>
    <w:rsid w:val="006552EE"/>
    <w:rsid w:val="0065731F"/>
    <w:rsid w:val="00657AE2"/>
    <w:rsid w:val="00661DAB"/>
    <w:rsid w:val="00676A08"/>
    <w:rsid w:val="00686B86"/>
    <w:rsid w:val="00695BEA"/>
    <w:rsid w:val="00697CB2"/>
    <w:rsid w:val="006A4B71"/>
    <w:rsid w:val="006A544A"/>
    <w:rsid w:val="006D47A3"/>
    <w:rsid w:val="006D6AB7"/>
    <w:rsid w:val="006E0C9E"/>
    <w:rsid w:val="006F7785"/>
    <w:rsid w:val="00711001"/>
    <w:rsid w:val="00716E77"/>
    <w:rsid w:val="00722D41"/>
    <w:rsid w:val="00743737"/>
    <w:rsid w:val="007526CB"/>
    <w:rsid w:val="00752E92"/>
    <w:rsid w:val="007646E7"/>
    <w:rsid w:val="00766314"/>
    <w:rsid w:val="00782639"/>
    <w:rsid w:val="00791399"/>
    <w:rsid w:val="00791862"/>
    <w:rsid w:val="007B10B0"/>
    <w:rsid w:val="007B6578"/>
    <w:rsid w:val="007B6FA6"/>
    <w:rsid w:val="007B7F8D"/>
    <w:rsid w:val="007C0794"/>
    <w:rsid w:val="007C3FD6"/>
    <w:rsid w:val="007D1C24"/>
    <w:rsid w:val="007F5485"/>
    <w:rsid w:val="008017E0"/>
    <w:rsid w:val="0080727A"/>
    <w:rsid w:val="00832D3C"/>
    <w:rsid w:val="00834B85"/>
    <w:rsid w:val="00837852"/>
    <w:rsid w:val="00846516"/>
    <w:rsid w:val="00862489"/>
    <w:rsid w:val="008641C6"/>
    <w:rsid w:val="00866E65"/>
    <w:rsid w:val="00870DE2"/>
    <w:rsid w:val="00897B9B"/>
    <w:rsid w:val="008B7153"/>
    <w:rsid w:val="008C5BDD"/>
    <w:rsid w:val="008E08A2"/>
    <w:rsid w:val="008E405D"/>
    <w:rsid w:val="00902B5C"/>
    <w:rsid w:val="009033D6"/>
    <w:rsid w:val="009145F8"/>
    <w:rsid w:val="00917944"/>
    <w:rsid w:val="009234F0"/>
    <w:rsid w:val="00923819"/>
    <w:rsid w:val="00930C35"/>
    <w:rsid w:val="00932F6C"/>
    <w:rsid w:val="0093550A"/>
    <w:rsid w:val="00935C11"/>
    <w:rsid w:val="009434EA"/>
    <w:rsid w:val="00946A8D"/>
    <w:rsid w:val="009550ED"/>
    <w:rsid w:val="00976E60"/>
    <w:rsid w:val="0098146C"/>
    <w:rsid w:val="0098749E"/>
    <w:rsid w:val="009A6A73"/>
    <w:rsid w:val="009B046C"/>
    <w:rsid w:val="009B52D4"/>
    <w:rsid w:val="009B77C6"/>
    <w:rsid w:val="009C49A4"/>
    <w:rsid w:val="009D2FC0"/>
    <w:rsid w:val="009D7C2A"/>
    <w:rsid w:val="00A0179F"/>
    <w:rsid w:val="00A1479D"/>
    <w:rsid w:val="00A26D3D"/>
    <w:rsid w:val="00A461C2"/>
    <w:rsid w:val="00A4733C"/>
    <w:rsid w:val="00A62CC4"/>
    <w:rsid w:val="00A84BF9"/>
    <w:rsid w:val="00A94370"/>
    <w:rsid w:val="00A95F99"/>
    <w:rsid w:val="00AA3D1E"/>
    <w:rsid w:val="00AB74DA"/>
    <w:rsid w:val="00AC10CE"/>
    <w:rsid w:val="00AC699D"/>
    <w:rsid w:val="00AD5F4F"/>
    <w:rsid w:val="00AD76EF"/>
    <w:rsid w:val="00AD792F"/>
    <w:rsid w:val="00AE1306"/>
    <w:rsid w:val="00AE4C1E"/>
    <w:rsid w:val="00AE5FCC"/>
    <w:rsid w:val="00AF0158"/>
    <w:rsid w:val="00AF51EA"/>
    <w:rsid w:val="00B0618E"/>
    <w:rsid w:val="00B14F07"/>
    <w:rsid w:val="00B364E0"/>
    <w:rsid w:val="00B37156"/>
    <w:rsid w:val="00B50EB7"/>
    <w:rsid w:val="00B56A16"/>
    <w:rsid w:val="00B630C3"/>
    <w:rsid w:val="00B74E87"/>
    <w:rsid w:val="00B80554"/>
    <w:rsid w:val="00B85E50"/>
    <w:rsid w:val="00B95B53"/>
    <w:rsid w:val="00B97DB8"/>
    <w:rsid w:val="00BA51A9"/>
    <w:rsid w:val="00BA5D12"/>
    <w:rsid w:val="00BC3069"/>
    <w:rsid w:val="00BC4530"/>
    <w:rsid w:val="00BD0D46"/>
    <w:rsid w:val="00BE2375"/>
    <w:rsid w:val="00BE6F2A"/>
    <w:rsid w:val="00BF0724"/>
    <w:rsid w:val="00BF3FF2"/>
    <w:rsid w:val="00BF6EF3"/>
    <w:rsid w:val="00C01C81"/>
    <w:rsid w:val="00C030FF"/>
    <w:rsid w:val="00C06CBF"/>
    <w:rsid w:val="00C1149B"/>
    <w:rsid w:val="00C441D4"/>
    <w:rsid w:val="00C45EE5"/>
    <w:rsid w:val="00C54A2C"/>
    <w:rsid w:val="00C62536"/>
    <w:rsid w:val="00C63D05"/>
    <w:rsid w:val="00C67C07"/>
    <w:rsid w:val="00C736B1"/>
    <w:rsid w:val="00C909D7"/>
    <w:rsid w:val="00C91E26"/>
    <w:rsid w:val="00CA2EBB"/>
    <w:rsid w:val="00CC4C94"/>
    <w:rsid w:val="00CD1F19"/>
    <w:rsid w:val="00CE4F4C"/>
    <w:rsid w:val="00CF6F46"/>
    <w:rsid w:val="00D06A6D"/>
    <w:rsid w:val="00D27054"/>
    <w:rsid w:val="00D37291"/>
    <w:rsid w:val="00D43807"/>
    <w:rsid w:val="00D556DC"/>
    <w:rsid w:val="00D618F9"/>
    <w:rsid w:val="00D6401F"/>
    <w:rsid w:val="00D65698"/>
    <w:rsid w:val="00D75F3C"/>
    <w:rsid w:val="00D81A2E"/>
    <w:rsid w:val="00DA1C6E"/>
    <w:rsid w:val="00DA3615"/>
    <w:rsid w:val="00DA44C7"/>
    <w:rsid w:val="00DA5BC5"/>
    <w:rsid w:val="00DA683F"/>
    <w:rsid w:val="00DB4571"/>
    <w:rsid w:val="00DC122E"/>
    <w:rsid w:val="00DC19D1"/>
    <w:rsid w:val="00DC54DC"/>
    <w:rsid w:val="00DD26C9"/>
    <w:rsid w:val="00DE0ED6"/>
    <w:rsid w:val="00DE1D25"/>
    <w:rsid w:val="00DF45B8"/>
    <w:rsid w:val="00E0607E"/>
    <w:rsid w:val="00E17644"/>
    <w:rsid w:val="00E17F56"/>
    <w:rsid w:val="00E23824"/>
    <w:rsid w:val="00E31B1F"/>
    <w:rsid w:val="00E3205D"/>
    <w:rsid w:val="00E32846"/>
    <w:rsid w:val="00E32932"/>
    <w:rsid w:val="00E3303F"/>
    <w:rsid w:val="00E378EB"/>
    <w:rsid w:val="00E410F1"/>
    <w:rsid w:val="00E41AEB"/>
    <w:rsid w:val="00E4686D"/>
    <w:rsid w:val="00E4697F"/>
    <w:rsid w:val="00E5321B"/>
    <w:rsid w:val="00E53844"/>
    <w:rsid w:val="00E729FF"/>
    <w:rsid w:val="00E738EF"/>
    <w:rsid w:val="00E775E2"/>
    <w:rsid w:val="00E77EBB"/>
    <w:rsid w:val="00EA1A7A"/>
    <w:rsid w:val="00EA5E6A"/>
    <w:rsid w:val="00EB61FF"/>
    <w:rsid w:val="00EC1E62"/>
    <w:rsid w:val="00ED0CA1"/>
    <w:rsid w:val="00ED36A2"/>
    <w:rsid w:val="00ED3728"/>
    <w:rsid w:val="00ED5B33"/>
    <w:rsid w:val="00ED67D2"/>
    <w:rsid w:val="00EE0658"/>
    <w:rsid w:val="00EE3C63"/>
    <w:rsid w:val="00EE7140"/>
    <w:rsid w:val="00F05745"/>
    <w:rsid w:val="00F058F9"/>
    <w:rsid w:val="00F05B68"/>
    <w:rsid w:val="00F11F61"/>
    <w:rsid w:val="00F16EC3"/>
    <w:rsid w:val="00F2714D"/>
    <w:rsid w:val="00F34777"/>
    <w:rsid w:val="00F42B6B"/>
    <w:rsid w:val="00F4676C"/>
    <w:rsid w:val="00F5122C"/>
    <w:rsid w:val="00F527B5"/>
    <w:rsid w:val="00F56A0D"/>
    <w:rsid w:val="00F5711D"/>
    <w:rsid w:val="00F70A4E"/>
    <w:rsid w:val="00F81480"/>
    <w:rsid w:val="00F95F13"/>
    <w:rsid w:val="00FA4D55"/>
    <w:rsid w:val="00FB7197"/>
    <w:rsid w:val="00FC0DA5"/>
    <w:rsid w:val="00FC0E90"/>
    <w:rsid w:val="00FC43A5"/>
    <w:rsid w:val="00FC62D0"/>
    <w:rsid w:val="00FD6605"/>
    <w:rsid w:val="00FE0627"/>
    <w:rsid w:val="00FE6C9F"/>
    <w:rsid w:val="00FF2A3D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E93982"/>
  <w15:chartTrackingRefBased/>
  <w15:docId w15:val="{3EC12F87-88F4-48FC-9DD0-68B7DDD88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B85"/>
    <w:rPr>
      <w:sz w:val="24"/>
      <w:szCs w:val="24"/>
    </w:rPr>
  </w:style>
  <w:style w:type="paragraph" w:styleId="1">
    <w:name w:val="heading 1"/>
    <w:basedOn w:val="a"/>
    <w:next w:val="a"/>
    <w:qFormat/>
    <w:rsid w:val="0098146C"/>
    <w:pPr>
      <w:keepNext/>
      <w:jc w:val="center"/>
      <w:outlineLvl w:val="0"/>
    </w:pPr>
    <w:rPr>
      <w:b/>
      <w:bCs/>
      <w:cap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9139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91399"/>
  </w:style>
  <w:style w:type="paragraph" w:styleId="a5">
    <w:name w:val="footer"/>
    <w:basedOn w:val="a"/>
    <w:rsid w:val="00392592"/>
    <w:pPr>
      <w:tabs>
        <w:tab w:val="center" w:pos="4677"/>
        <w:tab w:val="right" w:pos="9355"/>
      </w:tabs>
    </w:pPr>
  </w:style>
  <w:style w:type="table" w:styleId="a6">
    <w:name w:val="Table Grid"/>
    <w:basedOn w:val="a1"/>
    <w:uiPriority w:val="59"/>
    <w:rsid w:val="00E33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350499"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9145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rsid w:val="00837852"/>
    <w:rPr>
      <w:rFonts w:ascii="Segoe UI" w:hAnsi="Segoe UI"/>
      <w:sz w:val="18"/>
      <w:szCs w:val="18"/>
      <w:lang w:val="x-none" w:eastAsia="x-none"/>
    </w:rPr>
  </w:style>
  <w:style w:type="character" w:customStyle="1" w:styleId="aa">
    <w:name w:val="Текст выноски Знак"/>
    <w:link w:val="a9"/>
    <w:rsid w:val="0083785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rsid w:val="001444C6"/>
    <w:pPr>
      <w:spacing w:before="100" w:beforeAutospacing="1" w:after="100" w:afterAutospacing="1"/>
    </w:pPr>
    <w:rPr>
      <w:sz w:val="20"/>
      <w:szCs w:val="20"/>
    </w:rPr>
  </w:style>
  <w:style w:type="paragraph" w:customStyle="1" w:styleId="ConsPlusNormal">
    <w:name w:val="ConsPlusNormal"/>
    <w:qFormat/>
    <w:rsid w:val="007B7F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0">
    <w:name w:val="Сетка таблицы1"/>
    <w:basedOn w:val="a1"/>
    <w:next w:val="a6"/>
    <w:uiPriority w:val="59"/>
    <w:rsid w:val="00DA44C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8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1;&#1072;&#1090;&#1088;&#1072;&#1082;&#1086;&#1074;&#1072;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84DF9-380C-4987-881F-9907B71D6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3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Батракова Л.И.</dc:creator>
  <cp:keywords/>
  <cp:lastModifiedBy>1</cp:lastModifiedBy>
  <cp:revision>2</cp:revision>
  <cp:lastPrinted>2025-05-22T06:19:00Z</cp:lastPrinted>
  <dcterms:created xsi:type="dcterms:W3CDTF">2025-05-22T06:20:00Z</dcterms:created>
  <dcterms:modified xsi:type="dcterms:W3CDTF">2025-05-22T06:20:00Z</dcterms:modified>
</cp:coreProperties>
</file>