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9945FF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7E5B94B" wp14:editId="53023D79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1F2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44FAFB00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B7C150D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12408B16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1248C1B" w14:textId="77777777"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14:paraId="021FBBBB" w14:textId="77777777"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0F5B0AD4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1671B932" w14:textId="58DEB3B1" w:rsidR="005B2800" w:rsidRPr="006F2075" w:rsidRDefault="006D19BE" w:rsidP="00A7213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BC486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721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12.07.2024г.</w:t>
            </w:r>
          </w:p>
        </w:tc>
        <w:tc>
          <w:tcPr>
            <w:tcW w:w="2409" w:type="dxa"/>
            <w:shd w:val="clear" w:color="auto" w:fill="auto"/>
          </w:tcPr>
          <w:p w14:paraId="23DA78DA" w14:textId="07721288" w:rsidR="005B2800" w:rsidRPr="006F2075" w:rsidRDefault="002A16C1" w:rsidP="00A72139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C486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721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171-Р</w:t>
            </w:r>
          </w:p>
        </w:tc>
      </w:tr>
    </w:tbl>
    <w:p w14:paraId="32BB335E" w14:textId="0F6EA606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22E3F2F9" w14:textId="77777777" w:rsidR="006D19BE" w:rsidRDefault="006D19BE">
      <w:pPr>
        <w:rPr>
          <w:rFonts w:ascii="PT Astra Serif" w:hAnsi="PT Astra Serif" w:cs="PT Astra Serif"/>
          <w:sz w:val="28"/>
          <w:szCs w:val="28"/>
        </w:rPr>
      </w:pPr>
    </w:p>
    <w:p w14:paraId="43A89DC1" w14:textId="77777777" w:rsidR="00B01740" w:rsidRDefault="00B01740" w:rsidP="00B01740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Об утверждении структурных элементов муниципальной программы муниципального образования Куркинский район «</w:t>
      </w:r>
      <w:r>
        <w:rPr>
          <w:b/>
          <w:sz w:val="28"/>
          <w:szCs w:val="28"/>
        </w:rPr>
        <w:t>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объектах»</w:t>
      </w:r>
    </w:p>
    <w:p w14:paraId="36B8D0FA" w14:textId="77777777" w:rsidR="00B01740" w:rsidRDefault="00B01740" w:rsidP="00B01740">
      <w:pPr>
        <w:rPr>
          <w:rFonts w:ascii="PT Astra Serif" w:hAnsi="PT Astra Serif" w:cs="PT Astra Serif"/>
          <w:sz w:val="28"/>
          <w:szCs w:val="28"/>
        </w:rPr>
      </w:pPr>
    </w:p>
    <w:p w14:paraId="6B35D4D1" w14:textId="77777777" w:rsidR="00B01740" w:rsidRDefault="00B01740" w:rsidP="00B017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В соответствии </w:t>
      </w:r>
      <w:r>
        <w:rPr>
          <w:sz w:val="28"/>
          <w:szCs w:val="28"/>
        </w:rPr>
        <w:t>с постановлением Администрации муниципального образования Куркинский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Куркинский район» (с изменениями и дополнениями), на основании Устава муниципального образования Куркинский район:</w:t>
      </w:r>
    </w:p>
    <w:p w14:paraId="0B325981" w14:textId="77777777" w:rsidR="00B01740" w:rsidRDefault="00B01740" w:rsidP="00E22EF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Утвердить паспорта комплексов процессных мероприятий   муниципальной программы муниципального образования Куркинский район </w:t>
      </w:r>
      <w:r>
        <w:rPr>
          <w:bCs/>
          <w:sz w:val="28"/>
          <w:szCs w:val="28"/>
          <w:lang w:eastAsia="ru-RU"/>
        </w:rPr>
        <w:t>«</w:t>
      </w:r>
      <w:r>
        <w:rPr>
          <w:bCs/>
          <w:sz w:val="28"/>
          <w:szCs w:val="28"/>
        </w:rPr>
        <w:t>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объектах»</w:t>
      </w:r>
      <w:r>
        <w:rPr>
          <w:bC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(приложение1).</w:t>
      </w:r>
    </w:p>
    <w:p w14:paraId="25A05BD8" w14:textId="77777777" w:rsidR="00B01740" w:rsidRDefault="00B01740" w:rsidP="00E22EF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Утвердить перечень мероприятий (результатов) комплекса процессных мероприятий (приложение 2).</w:t>
      </w:r>
    </w:p>
    <w:p w14:paraId="13F026DE" w14:textId="4B1DAE2F" w:rsidR="00B01740" w:rsidRDefault="00B01740" w:rsidP="00E22EF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Утвердить характеристики показателей результативности муниципальной программы муниципального образования Куркинский </w:t>
      </w:r>
      <w:r w:rsidR="00FC6842">
        <w:rPr>
          <w:sz w:val="28"/>
          <w:szCs w:val="28"/>
          <w:lang w:eastAsia="ru-RU"/>
        </w:rPr>
        <w:t>район «</w:t>
      </w:r>
      <w:r>
        <w:rPr>
          <w:bCs/>
          <w:sz w:val="28"/>
          <w:szCs w:val="28"/>
        </w:rPr>
        <w:t>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объектах»</w:t>
      </w:r>
      <w:r>
        <w:rPr>
          <w:sz w:val="28"/>
          <w:szCs w:val="28"/>
          <w:lang w:eastAsia="ru-RU"/>
        </w:rPr>
        <w:t xml:space="preserve"> (приложение 3).</w:t>
      </w:r>
    </w:p>
    <w:p w14:paraId="18560B8D" w14:textId="7CABE404" w:rsidR="00E22EF9" w:rsidRPr="00FA457C" w:rsidRDefault="00E22EF9" w:rsidP="00E22EF9">
      <w:pPr>
        <w:pStyle w:val="af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FA457C">
        <w:rPr>
          <w:sz w:val="28"/>
          <w:szCs w:val="28"/>
          <w:lang w:eastAsia="ru-RU"/>
        </w:rPr>
        <w:t xml:space="preserve">твердить </w:t>
      </w:r>
      <w:r w:rsidRPr="00FA457C">
        <w:rPr>
          <w:rFonts w:eastAsia="Calibri"/>
          <w:sz w:val="28"/>
          <w:szCs w:val="28"/>
        </w:rPr>
        <w:t xml:space="preserve">Отчет о выполнении мероприятий муниципальной программы </w:t>
      </w:r>
      <w:r w:rsidRPr="00FA457C">
        <w:rPr>
          <w:sz w:val="28"/>
          <w:szCs w:val="28"/>
          <w:lang w:eastAsia="ru-RU"/>
        </w:rPr>
        <w:t>муниципального образования Куркинский район «</w:t>
      </w:r>
      <w:r w:rsidRPr="00FA457C">
        <w:rPr>
          <w:sz w:val="28"/>
          <w:szCs w:val="28"/>
        </w:rPr>
        <w:t xml:space="preserve">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объектах» </w:t>
      </w:r>
      <w:r w:rsidR="00AE2180">
        <w:rPr>
          <w:sz w:val="28"/>
          <w:szCs w:val="28"/>
        </w:rPr>
        <w:t xml:space="preserve">за </w:t>
      </w:r>
      <w:r w:rsidR="00150907">
        <w:rPr>
          <w:sz w:val="28"/>
          <w:szCs w:val="28"/>
        </w:rPr>
        <w:t xml:space="preserve">1 полугодие </w:t>
      </w:r>
      <w:r w:rsidRPr="00FA457C">
        <w:rPr>
          <w:sz w:val="28"/>
          <w:szCs w:val="28"/>
        </w:rPr>
        <w:t>202</w:t>
      </w:r>
      <w:r w:rsidR="00150907">
        <w:rPr>
          <w:sz w:val="28"/>
          <w:szCs w:val="28"/>
        </w:rPr>
        <w:t>4</w:t>
      </w:r>
      <w:r w:rsidRPr="00FA457C">
        <w:rPr>
          <w:sz w:val="28"/>
          <w:szCs w:val="28"/>
        </w:rPr>
        <w:t xml:space="preserve">год </w:t>
      </w:r>
      <w:r w:rsidRPr="00FA457C">
        <w:rPr>
          <w:sz w:val="28"/>
          <w:szCs w:val="28"/>
          <w:lang w:eastAsia="ru-RU"/>
        </w:rPr>
        <w:t xml:space="preserve">(приложение </w:t>
      </w:r>
      <w:r>
        <w:rPr>
          <w:sz w:val="28"/>
          <w:szCs w:val="28"/>
          <w:lang w:eastAsia="ru-RU"/>
        </w:rPr>
        <w:t>4</w:t>
      </w:r>
      <w:r w:rsidRPr="00FA457C">
        <w:rPr>
          <w:sz w:val="28"/>
          <w:szCs w:val="28"/>
          <w:lang w:eastAsia="ru-RU"/>
        </w:rPr>
        <w:t>).</w:t>
      </w:r>
    </w:p>
    <w:p w14:paraId="3805CEAE" w14:textId="0334DF82" w:rsidR="00E22EF9" w:rsidRPr="00E22EF9" w:rsidRDefault="00E22EF9" w:rsidP="00E22EF9">
      <w:pPr>
        <w:pStyle w:val="af5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right="-2" w:firstLine="709"/>
        <w:jc w:val="both"/>
        <w:rPr>
          <w:rFonts w:eastAsia="Calibri"/>
          <w:sz w:val="28"/>
          <w:szCs w:val="28"/>
        </w:rPr>
      </w:pPr>
      <w:r w:rsidRPr="00E22EF9">
        <w:rPr>
          <w:sz w:val="28"/>
          <w:szCs w:val="28"/>
          <w:lang w:eastAsia="ru-RU"/>
        </w:rPr>
        <w:t xml:space="preserve">Утвердить </w:t>
      </w:r>
      <w:r w:rsidRPr="00E22EF9">
        <w:rPr>
          <w:rFonts w:eastAsia="Calibri"/>
          <w:sz w:val="28"/>
          <w:szCs w:val="28"/>
        </w:rPr>
        <w:t xml:space="preserve">Отчет о расходах на реализацию мероприятий </w:t>
      </w:r>
      <w:r w:rsidRPr="00E22EF9">
        <w:rPr>
          <w:rFonts w:eastAsia="Calibri"/>
          <w:sz w:val="28"/>
          <w:szCs w:val="28"/>
        </w:rPr>
        <w:lastRenderedPageBreak/>
        <w:t xml:space="preserve">муниципальной программы </w:t>
      </w:r>
      <w:r w:rsidRPr="00E22EF9">
        <w:rPr>
          <w:sz w:val="28"/>
          <w:szCs w:val="28"/>
          <w:lang w:eastAsia="ru-RU"/>
        </w:rPr>
        <w:t>муниципального образования Куркинский район «</w:t>
      </w:r>
      <w:r w:rsidRPr="00E22EF9">
        <w:rPr>
          <w:sz w:val="28"/>
          <w:szCs w:val="28"/>
        </w:rPr>
        <w:t xml:space="preserve">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объектах» за </w:t>
      </w:r>
      <w:r w:rsidR="00150907">
        <w:rPr>
          <w:sz w:val="28"/>
          <w:szCs w:val="28"/>
        </w:rPr>
        <w:t>1 полугодие 2024</w:t>
      </w:r>
      <w:r w:rsidRPr="00E22EF9">
        <w:rPr>
          <w:sz w:val="28"/>
          <w:szCs w:val="28"/>
        </w:rPr>
        <w:t xml:space="preserve">год </w:t>
      </w:r>
      <w:r w:rsidRPr="00E22EF9">
        <w:rPr>
          <w:rFonts w:eastAsia="Calibri"/>
          <w:sz w:val="28"/>
          <w:szCs w:val="28"/>
        </w:rPr>
        <w:t>(приложение 5).</w:t>
      </w:r>
    </w:p>
    <w:p w14:paraId="7F0FCB5E" w14:textId="1F252DE7" w:rsidR="00B01740" w:rsidRDefault="00E22EF9" w:rsidP="00E22EF9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B01740">
        <w:rPr>
          <w:sz w:val="28"/>
          <w:szCs w:val="28"/>
          <w:lang w:eastAsia="ru-RU"/>
        </w:rPr>
        <w:t>. Контроль за исполнением распоряжения оставляю за собой.</w:t>
      </w:r>
    </w:p>
    <w:p w14:paraId="1BF9C23F" w14:textId="7C5C839C" w:rsidR="00B01740" w:rsidRDefault="00E22EF9" w:rsidP="00E22E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7</w:t>
      </w:r>
      <w:r w:rsidR="00B01740">
        <w:rPr>
          <w:sz w:val="28"/>
          <w:szCs w:val="28"/>
          <w:lang w:eastAsia="ru-RU"/>
        </w:rPr>
        <w:t xml:space="preserve">. Настоящее распоряжение вступает в силу со дня подписания. </w:t>
      </w:r>
    </w:p>
    <w:p w14:paraId="3BB767C3" w14:textId="6064F992" w:rsidR="006D19BE" w:rsidRDefault="006D19BE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14:paraId="4D02B716" w14:textId="77777777" w:rsidTr="000D05A0">
        <w:trPr>
          <w:trHeight w:val="229"/>
        </w:trPr>
        <w:tc>
          <w:tcPr>
            <w:tcW w:w="2178" w:type="pct"/>
          </w:tcPr>
          <w:p w14:paraId="0BDC667A" w14:textId="77777777"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21541988" w14:textId="7081F77D" w:rsidR="002A16C1" w:rsidRPr="00276E92" w:rsidRDefault="002A16C1" w:rsidP="0047295C">
            <w:pPr>
              <w:jc w:val="center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  <w:tc>
          <w:tcPr>
            <w:tcW w:w="1544" w:type="pct"/>
            <w:vAlign w:val="bottom"/>
          </w:tcPr>
          <w:p w14:paraId="32644DA0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0D68E55A" w14:textId="77777777" w:rsidR="00843095" w:rsidRDefault="00843095" w:rsidP="008355CE">
      <w:pPr>
        <w:jc w:val="right"/>
        <w:rPr>
          <w:rFonts w:ascii="Arial" w:hAnsi="Arial" w:cs="Arial"/>
        </w:rPr>
      </w:pPr>
    </w:p>
    <w:p w14:paraId="08A0C4EC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53468009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7AB15ED0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723DBE27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43A7838C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0185B675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22C8C0B3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1D245D6F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6EAB68EE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38DC3A1D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7F178D54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1F1AD9EC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43F2D06F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24188567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524E970A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5D6A86C2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2D20223E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3D37D0F9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60E4CA54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6D4F5822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2CB769B8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541CDB7A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55A4F6F3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5DCAAF39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7C008EE2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26FCAA39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1860D487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294B6395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1BAAEC6C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3DC0C559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1DB3BB7B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1E3BF0D1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127606CE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0E8EB945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32867ED3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7B7315A8" w14:textId="77777777" w:rsidR="00FC6842" w:rsidRDefault="00FC6842" w:rsidP="00FA457C">
      <w:pPr>
        <w:jc w:val="right"/>
        <w:rPr>
          <w:rFonts w:ascii="Arial" w:hAnsi="Arial" w:cs="Arial"/>
        </w:rPr>
      </w:pPr>
    </w:p>
    <w:p w14:paraId="2E318B91" w14:textId="77777777" w:rsidR="00FC6842" w:rsidRDefault="00FC6842" w:rsidP="00FA457C">
      <w:pPr>
        <w:jc w:val="right"/>
        <w:rPr>
          <w:rFonts w:ascii="Arial" w:hAnsi="Arial" w:cs="Arial"/>
        </w:rPr>
      </w:pPr>
    </w:p>
    <w:p w14:paraId="24C0710D" w14:textId="77777777" w:rsidR="00FC6842" w:rsidRDefault="00FC6842" w:rsidP="00FA457C">
      <w:pPr>
        <w:jc w:val="right"/>
        <w:rPr>
          <w:rFonts w:ascii="Arial" w:hAnsi="Arial" w:cs="Arial"/>
        </w:rPr>
      </w:pPr>
    </w:p>
    <w:p w14:paraId="5D30F36D" w14:textId="39F7819A" w:rsidR="00FC6842" w:rsidRDefault="00FC6842" w:rsidP="00FA457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,</w:t>
      </w:r>
    </w:p>
    <w:p w14:paraId="093B218A" w14:textId="77777777" w:rsidR="00E22EF9" w:rsidRDefault="00E22EF9" w:rsidP="00FA457C">
      <w:pPr>
        <w:jc w:val="right"/>
        <w:rPr>
          <w:rFonts w:ascii="Arial" w:hAnsi="Arial" w:cs="Arial"/>
        </w:rPr>
      </w:pPr>
    </w:p>
    <w:p w14:paraId="06219705" w14:textId="3C8269B3" w:rsidR="00FA457C" w:rsidRPr="00DA79D8" w:rsidRDefault="00FA457C" w:rsidP="00FA457C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1</w:t>
      </w:r>
      <w:r w:rsidRPr="00DA79D8">
        <w:rPr>
          <w:rFonts w:ascii="Arial" w:hAnsi="Arial" w:cs="Arial"/>
        </w:rPr>
        <w:t xml:space="preserve"> </w:t>
      </w:r>
    </w:p>
    <w:p w14:paraId="51AB41B4" w14:textId="77777777" w:rsidR="00FA457C" w:rsidRPr="00DA79D8" w:rsidRDefault="00FA457C" w:rsidP="00FA457C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распоряжению</w:t>
      </w:r>
      <w:r w:rsidRPr="00DA79D8">
        <w:rPr>
          <w:rFonts w:ascii="Arial" w:hAnsi="Arial" w:cs="Arial"/>
        </w:rPr>
        <w:t xml:space="preserve"> Администрации </w:t>
      </w:r>
    </w:p>
    <w:p w14:paraId="32047AA5" w14:textId="77777777" w:rsidR="00FA457C" w:rsidRPr="00DA79D8" w:rsidRDefault="00FA457C" w:rsidP="00FA457C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муниципального образования </w:t>
      </w:r>
    </w:p>
    <w:p w14:paraId="70E1E720" w14:textId="77777777" w:rsidR="00FA457C" w:rsidRPr="00DA79D8" w:rsidRDefault="00FA457C" w:rsidP="00FA457C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Куркинский район </w:t>
      </w:r>
    </w:p>
    <w:p w14:paraId="256CB901" w14:textId="3431220C" w:rsidR="00FA457C" w:rsidRDefault="00FA457C" w:rsidP="00FA457C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от </w:t>
      </w:r>
      <w:r w:rsidR="00A72139">
        <w:rPr>
          <w:rFonts w:ascii="Arial" w:hAnsi="Arial" w:cs="Arial"/>
        </w:rPr>
        <w:t>12.07.2024</w:t>
      </w:r>
      <w:r w:rsidR="00BC486B">
        <w:rPr>
          <w:rFonts w:ascii="Arial" w:hAnsi="Arial" w:cs="Arial"/>
        </w:rPr>
        <w:t xml:space="preserve">г. № </w:t>
      </w:r>
      <w:r w:rsidR="00A72139">
        <w:rPr>
          <w:rFonts w:ascii="Arial" w:hAnsi="Arial" w:cs="Arial"/>
        </w:rPr>
        <w:t>171-Р</w:t>
      </w:r>
    </w:p>
    <w:p w14:paraId="570210F0" w14:textId="77777777" w:rsidR="00FA457C" w:rsidRDefault="00FA457C" w:rsidP="00FA457C">
      <w:pPr>
        <w:rPr>
          <w:rFonts w:ascii="PT Astra Serif" w:hAnsi="PT Astra Serif" w:cs="PT Astra Serif"/>
          <w:sz w:val="28"/>
          <w:szCs w:val="28"/>
        </w:rPr>
      </w:pPr>
    </w:p>
    <w:p w14:paraId="05509C29" w14:textId="77777777" w:rsidR="00FA457C" w:rsidRPr="00C650C7" w:rsidRDefault="00FA457C" w:rsidP="00FA457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650C7">
        <w:rPr>
          <w:rFonts w:ascii="Arial" w:hAnsi="Arial" w:cs="Arial"/>
          <w:b/>
          <w:sz w:val="28"/>
          <w:szCs w:val="28"/>
        </w:rPr>
        <w:t xml:space="preserve">Паспорт комплекса процессных </w:t>
      </w:r>
    </w:p>
    <w:p w14:paraId="008383A0" w14:textId="77777777" w:rsidR="00FA457C" w:rsidRPr="00C650C7" w:rsidRDefault="00FA457C" w:rsidP="00FA457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650C7">
        <w:rPr>
          <w:rFonts w:ascii="Arial" w:hAnsi="Arial" w:cs="Arial"/>
          <w:b/>
          <w:sz w:val="28"/>
          <w:szCs w:val="28"/>
        </w:rPr>
        <w:t>мероприятий «Защита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объектах»</w:t>
      </w:r>
    </w:p>
    <w:p w14:paraId="505D437A" w14:textId="77777777" w:rsidR="00FA457C" w:rsidRDefault="00FA457C" w:rsidP="00FA457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944"/>
      </w:tblGrid>
      <w:tr w:rsidR="00FA457C" w14:paraId="17FBF12A" w14:textId="77777777" w:rsidTr="00590A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7B8F" w14:textId="77777777" w:rsidR="00FA457C" w:rsidRDefault="00FA457C" w:rsidP="00590A77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F2E5" w14:textId="77777777" w:rsidR="00FA457C" w:rsidRPr="00337905" w:rsidRDefault="00FA457C" w:rsidP="00590A77">
            <w:pPr>
              <w:jc w:val="both"/>
              <w:rPr>
                <w:rFonts w:ascii="Arial" w:hAnsi="Arial" w:cs="Arial"/>
              </w:rPr>
            </w:pPr>
            <w:r w:rsidRPr="00337905">
              <w:rPr>
                <w:rFonts w:ascii="Arial" w:hAnsi="Arial" w:cs="Arial"/>
              </w:rPr>
              <w:t xml:space="preserve">сектор </w:t>
            </w:r>
            <w:proofErr w:type="gramStart"/>
            <w:r w:rsidRPr="00337905">
              <w:rPr>
                <w:rFonts w:ascii="Arial" w:hAnsi="Arial" w:cs="Arial"/>
              </w:rPr>
              <w:t>ГО,ЧС</w:t>
            </w:r>
            <w:proofErr w:type="gramEnd"/>
            <w:r w:rsidRPr="00337905">
              <w:rPr>
                <w:rFonts w:ascii="Arial" w:hAnsi="Arial" w:cs="Arial"/>
              </w:rPr>
              <w:t xml:space="preserve"> и мобилизационной работы Администрации муниципального образования Куркинский район,</w:t>
            </w:r>
          </w:p>
          <w:p w14:paraId="58C4FBC7" w14:textId="77777777" w:rsidR="00FA457C" w:rsidRDefault="00FA457C" w:rsidP="00590A77">
            <w:pPr>
              <w:jc w:val="both"/>
              <w:rPr>
                <w:sz w:val="28"/>
                <w:szCs w:val="28"/>
              </w:rPr>
            </w:pPr>
            <w:r w:rsidRPr="00337905">
              <w:rPr>
                <w:rFonts w:ascii="Arial" w:hAnsi="Arial" w:cs="Arial"/>
              </w:rPr>
              <w:t>Муниципальное казенное учреждение «ЕДДС муниципального образования Куркинский район» (далее - МКУ «ЕДДС МО Куркинский район»), муниципальное образование Михайловское Куркинского района (по согласованию), муниципальное образование Самарское Куркинского района (по согласованию), комитет по жизнеобеспечению Администрации муниципального образования Куркинский район,</w:t>
            </w:r>
            <w:r>
              <w:rPr>
                <w:rFonts w:ascii="Arial" w:hAnsi="Arial" w:cs="Arial"/>
              </w:rPr>
              <w:t xml:space="preserve"> </w:t>
            </w:r>
            <w:r w:rsidRPr="00337905">
              <w:rPr>
                <w:rFonts w:ascii="Arial" w:hAnsi="Arial" w:cs="Arial"/>
              </w:rPr>
              <w:t>МКУ «СХО».</w:t>
            </w:r>
          </w:p>
        </w:tc>
      </w:tr>
      <w:tr w:rsidR="00FA457C" w14:paraId="3EFFA1FA" w14:textId="77777777" w:rsidTr="00590A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9301" w14:textId="77777777" w:rsidR="00FA457C" w:rsidRDefault="00FA457C" w:rsidP="00590A77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506C" w14:textId="77777777" w:rsidR="00FA457C" w:rsidRPr="00DA79D8" w:rsidRDefault="00FA457C" w:rsidP="00590A77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Р</w:t>
            </w:r>
            <w:r w:rsidRPr="00DA79D8">
              <w:rPr>
                <w:rFonts w:ascii="Arial" w:eastAsia="Calibri" w:hAnsi="Arial" w:cs="Arial"/>
                <w:lang w:eastAsia="en-US"/>
              </w:rPr>
              <w:t>азвитие и совершенствование системы мониторинга, прогнозирования и предупреждения чрезвычайных ситуаций природного и техногенного характера;</w:t>
            </w:r>
          </w:p>
          <w:p w14:paraId="0FF52EE1" w14:textId="77777777" w:rsidR="00FA457C" w:rsidRDefault="00FA457C" w:rsidP="00590A77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lang w:eastAsia="en-US"/>
              </w:rPr>
              <w:t>М</w:t>
            </w:r>
            <w:r w:rsidRPr="00DA79D8">
              <w:rPr>
                <w:rFonts w:ascii="Arial" w:eastAsia="Calibri" w:hAnsi="Arial" w:cs="Arial"/>
                <w:lang w:eastAsia="en-US"/>
              </w:rPr>
              <w:t>инимизация ущерба, причиненного в результате чрезвычайных ситуаций и пожаров;</w:t>
            </w:r>
            <w:r>
              <w:rPr>
                <w:rFonts w:ascii="Arial" w:hAnsi="Arial" w:cs="Arial"/>
              </w:rPr>
              <w:t xml:space="preserve"> </w:t>
            </w:r>
          </w:p>
          <w:p w14:paraId="55399E32" w14:textId="2E6B10CB" w:rsidR="00FA457C" w:rsidRDefault="00FA457C" w:rsidP="00590A77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A79D8">
              <w:rPr>
                <w:rFonts w:ascii="Arial" w:hAnsi="Arial" w:cs="Arial"/>
              </w:rPr>
              <w:t>оздание, оснащение и организация работы общественных спасательных постов в местах массового отдыха населения</w:t>
            </w:r>
            <w:r w:rsidR="00B01740">
              <w:rPr>
                <w:rFonts w:ascii="Arial" w:hAnsi="Arial" w:cs="Arial"/>
              </w:rPr>
              <w:t>;</w:t>
            </w:r>
          </w:p>
          <w:p w14:paraId="4C1439F1" w14:textId="44B87DF1" w:rsidR="00B01740" w:rsidRDefault="00B01740" w:rsidP="00590A77">
            <w:pPr>
              <w:autoSpaceDE w:val="0"/>
              <w:autoSpaceDN w:val="0"/>
              <w:adjustRightInd w:val="0"/>
              <w:ind w:firstLine="255"/>
              <w:jc w:val="both"/>
              <w:rPr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О</w:t>
            </w:r>
            <w:r w:rsidRPr="00DA79D8">
              <w:rPr>
                <w:rFonts w:ascii="Arial" w:hAnsi="Arial" w:cs="Arial"/>
              </w:rPr>
              <w:t>снащение и организация работы</w:t>
            </w:r>
            <w:r>
              <w:rPr>
                <w:rFonts w:ascii="Arial" w:hAnsi="Arial" w:cs="Arial"/>
              </w:rPr>
              <w:t xml:space="preserve"> территориальной обороны, мобилизационной подготовки на территории МО Куркинский </w:t>
            </w:r>
            <w:proofErr w:type="gramStart"/>
            <w:r>
              <w:rPr>
                <w:rFonts w:ascii="Arial" w:hAnsi="Arial" w:cs="Arial"/>
              </w:rPr>
              <w:t xml:space="preserve">район.  </w:t>
            </w:r>
            <w:proofErr w:type="gramEnd"/>
          </w:p>
        </w:tc>
      </w:tr>
      <w:tr w:rsidR="00FA457C" w14:paraId="37BAB78C" w14:textId="77777777" w:rsidTr="00590A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BBF9" w14:textId="77777777" w:rsidR="00FA457C" w:rsidRDefault="00FA457C" w:rsidP="00590A77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3C96" w14:textId="74EA5528" w:rsidR="00FA457C" w:rsidRPr="00DA79D8" w:rsidRDefault="00FA457C" w:rsidP="00590A77">
            <w:pPr>
              <w:ind w:firstLine="289"/>
              <w:jc w:val="both"/>
              <w:rPr>
                <w:rFonts w:ascii="Arial" w:hAnsi="Arial" w:cs="Arial"/>
              </w:rPr>
            </w:pPr>
            <w:r w:rsidRPr="00DA79D8">
              <w:rPr>
                <w:rFonts w:ascii="Arial" w:hAnsi="Arial" w:cs="Arial"/>
              </w:rPr>
              <w:t xml:space="preserve">Увеличение количества </w:t>
            </w:r>
            <w:proofErr w:type="gramStart"/>
            <w:r w:rsidR="00D7752B" w:rsidRPr="00DA79D8">
              <w:rPr>
                <w:rFonts w:ascii="Arial" w:hAnsi="Arial" w:cs="Arial"/>
              </w:rPr>
              <w:t>населения,</w:t>
            </w:r>
            <w:r w:rsidR="00D7752B">
              <w:rPr>
                <w:rFonts w:ascii="Arial" w:hAnsi="Arial" w:cs="Arial"/>
              </w:rPr>
              <w:t xml:space="preserve"> </w:t>
            </w:r>
            <w:r w:rsidR="00D7752B" w:rsidRPr="00DA79D8">
              <w:rPr>
                <w:rFonts w:ascii="Arial" w:hAnsi="Arial" w:cs="Arial"/>
              </w:rPr>
              <w:t xml:space="preserve"> </w:t>
            </w:r>
            <w:r w:rsidRPr="00DA79D8">
              <w:rPr>
                <w:rFonts w:ascii="Arial" w:hAnsi="Arial" w:cs="Arial"/>
              </w:rPr>
              <w:t xml:space="preserve"> </w:t>
            </w:r>
            <w:proofErr w:type="gramEnd"/>
            <w:r w:rsidRPr="00DA79D8">
              <w:rPr>
                <w:rFonts w:ascii="Arial" w:hAnsi="Arial" w:cs="Arial"/>
              </w:rPr>
              <w:t xml:space="preserve">      </w:t>
            </w:r>
            <w:r w:rsidRPr="00DA79D8">
              <w:rPr>
                <w:rFonts w:ascii="Arial" w:hAnsi="Arial" w:cs="Arial"/>
              </w:rPr>
              <w:br/>
              <w:t>оповещаемого в случае возникновения  чрезвычайных ситуаций;</w:t>
            </w:r>
          </w:p>
          <w:p w14:paraId="4BD62D85" w14:textId="77777777" w:rsidR="00FA457C" w:rsidRPr="00DA79D8" w:rsidRDefault="00FA457C" w:rsidP="00590A77">
            <w:pPr>
              <w:ind w:firstLine="28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DA79D8">
              <w:rPr>
                <w:rFonts w:ascii="Arial" w:hAnsi="Arial" w:cs="Arial"/>
              </w:rPr>
              <w:t>атериально-техническое укрепление средствами противопожарной защиты Администрации муниципального образования Куркинский район;</w:t>
            </w:r>
          </w:p>
          <w:p w14:paraId="729D17C9" w14:textId="77777777" w:rsidR="00FA457C" w:rsidRPr="00DA79D8" w:rsidRDefault="00FA457C" w:rsidP="00590A77">
            <w:pPr>
              <w:autoSpaceDE w:val="0"/>
              <w:autoSpaceDN w:val="0"/>
              <w:adjustRightInd w:val="0"/>
              <w:ind w:firstLine="289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</w:t>
            </w:r>
            <w:r w:rsidRPr="00DA79D8">
              <w:rPr>
                <w:rFonts w:ascii="Arial" w:hAnsi="Arial" w:cs="Arial"/>
              </w:rPr>
              <w:t>нижение количества пожаров</w:t>
            </w:r>
            <w:r>
              <w:rPr>
                <w:rFonts w:ascii="Arial" w:hAnsi="Arial" w:cs="Arial"/>
              </w:rPr>
              <w:t>;</w:t>
            </w:r>
          </w:p>
          <w:p w14:paraId="0FA67D5F" w14:textId="77777777" w:rsidR="00FA457C" w:rsidRPr="00DA79D8" w:rsidRDefault="00FA457C" w:rsidP="00590A77">
            <w:pPr>
              <w:autoSpaceDE w:val="0"/>
              <w:autoSpaceDN w:val="0"/>
              <w:adjustRightInd w:val="0"/>
              <w:ind w:firstLine="289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A79D8">
              <w:rPr>
                <w:rFonts w:ascii="Arial" w:hAnsi="Arial" w:cs="Arial"/>
              </w:rPr>
              <w:t>окращение количества людей, погибших на пожарах;</w:t>
            </w:r>
          </w:p>
          <w:p w14:paraId="01246907" w14:textId="77777777" w:rsidR="00FA457C" w:rsidRPr="00DA79D8" w:rsidRDefault="00FA457C" w:rsidP="00590A77">
            <w:pPr>
              <w:autoSpaceDE w:val="0"/>
              <w:autoSpaceDN w:val="0"/>
              <w:adjustRightInd w:val="0"/>
              <w:ind w:firstLine="289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A79D8">
              <w:rPr>
                <w:rFonts w:ascii="Arial" w:hAnsi="Arial" w:cs="Arial"/>
              </w:rPr>
              <w:t>окращение количества людей, травмированных на пожарах;</w:t>
            </w:r>
          </w:p>
          <w:p w14:paraId="6CDDD7E7" w14:textId="77777777" w:rsidR="00FA457C" w:rsidRDefault="00FA457C" w:rsidP="00590A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С</w:t>
            </w:r>
            <w:r w:rsidRPr="00DA79D8">
              <w:rPr>
                <w:rFonts w:ascii="Arial" w:hAnsi="Arial" w:cs="Arial"/>
              </w:rPr>
              <w:t>окращение размера материального ущерба, причиненного пожарами</w:t>
            </w:r>
          </w:p>
          <w:p w14:paraId="15B0B920" w14:textId="77777777" w:rsidR="00FA457C" w:rsidRPr="00AB1211" w:rsidRDefault="00FA457C" w:rsidP="00590A77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    </w:t>
            </w:r>
            <w:r w:rsidRPr="00AB1211">
              <w:rPr>
                <w:rFonts w:ascii="Arial" w:hAnsi="Arial" w:cs="Arial"/>
              </w:rPr>
              <w:t>Поддержание количества</w:t>
            </w:r>
            <w:r>
              <w:rPr>
                <w:rFonts w:ascii="Arial" w:hAnsi="Arial" w:cs="Arial"/>
              </w:rPr>
              <w:t xml:space="preserve"> погибших на водных объектах </w:t>
            </w:r>
            <w:r w:rsidRPr="00AB1211">
              <w:rPr>
                <w:rFonts w:ascii="Arial" w:hAnsi="Arial" w:cs="Arial"/>
              </w:rPr>
              <w:t xml:space="preserve">на уровне 0 </w:t>
            </w:r>
            <w:r>
              <w:rPr>
                <w:rFonts w:ascii="Arial" w:hAnsi="Arial" w:cs="Arial"/>
              </w:rPr>
              <w:t>чел.</w:t>
            </w:r>
            <w:r w:rsidRPr="00AB1211">
              <w:rPr>
                <w:rFonts w:ascii="Arial" w:hAnsi="Arial" w:cs="Arial"/>
              </w:rPr>
              <w:t xml:space="preserve"> в год</w:t>
            </w:r>
          </w:p>
        </w:tc>
      </w:tr>
      <w:tr w:rsidR="00FA457C" w14:paraId="0AAB7970" w14:textId="77777777" w:rsidTr="00590A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552C" w14:textId="77777777" w:rsidR="00FA457C" w:rsidRDefault="00FA457C" w:rsidP="00590A77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2E43" w14:textId="11EA82F7" w:rsidR="00FA457C" w:rsidRDefault="0091372C" w:rsidP="00590A7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1192,348</w:t>
            </w:r>
          </w:p>
        </w:tc>
      </w:tr>
    </w:tbl>
    <w:p w14:paraId="6F5E80E5" w14:textId="77777777" w:rsidR="00FA457C" w:rsidRDefault="00FA457C" w:rsidP="00FA457C">
      <w:pPr>
        <w:widowControl w:val="0"/>
        <w:autoSpaceDE w:val="0"/>
        <w:autoSpaceDN w:val="0"/>
        <w:ind w:right="-2" w:firstLine="851"/>
        <w:jc w:val="right"/>
        <w:outlineLvl w:val="1"/>
        <w:rPr>
          <w:rFonts w:ascii="PT Astra Serif" w:eastAsia="Calibri" w:hAnsi="PT Astra Serif"/>
          <w:sz w:val="22"/>
          <w:szCs w:val="22"/>
        </w:rPr>
      </w:pPr>
    </w:p>
    <w:p w14:paraId="1783CEC6" w14:textId="77777777" w:rsidR="00FA457C" w:rsidRPr="00664F2A" w:rsidRDefault="00FA457C" w:rsidP="00FA457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64F2A">
        <w:rPr>
          <w:rFonts w:ascii="Arial" w:hAnsi="Arial" w:cs="Arial"/>
          <w:b/>
          <w:sz w:val="28"/>
          <w:szCs w:val="28"/>
        </w:rPr>
        <w:t xml:space="preserve">Паспорт комплекса процессных </w:t>
      </w:r>
    </w:p>
    <w:p w14:paraId="36A045E4" w14:textId="77777777" w:rsidR="00FA457C" w:rsidRDefault="00FA457C" w:rsidP="00FA457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664F2A">
        <w:rPr>
          <w:rFonts w:ascii="Arial" w:hAnsi="Arial" w:cs="Arial"/>
          <w:b/>
          <w:sz w:val="28"/>
          <w:szCs w:val="28"/>
        </w:rPr>
        <w:t>мероприятий «Обеспечение деятельности (оказание услуг) муниципальных учреждений»</w:t>
      </w:r>
    </w:p>
    <w:p w14:paraId="3DA60C00" w14:textId="77777777" w:rsidR="00FA457C" w:rsidRDefault="00FA457C" w:rsidP="00FA457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4953"/>
      </w:tblGrid>
      <w:tr w:rsidR="00FA457C" w14:paraId="037745B5" w14:textId="77777777" w:rsidTr="00590A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437A" w14:textId="77777777" w:rsidR="00FA457C" w:rsidRDefault="00FA457C" w:rsidP="00590A77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733D" w14:textId="77777777" w:rsidR="00FA457C" w:rsidRDefault="00FA457C" w:rsidP="00590A77">
            <w:pPr>
              <w:jc w:val="both"/>
              <w:rPr>
                <w:rFonts w:ascii="Arial" w:hAnsi="Arial" w:cs="Arial"/>
              </w:rPr>
            </w:pPr>
            <w:r w:rsidRPr="00337905">
              <w:rPr>
                <w:rFonts w:ascii="Arial" w:hAnsi="Arial" w:cs="Arial"/>
              </w:rPr>
              <w:t>Муниципальное казенное учреждение «ЕДДС муниципального образования Куркинский район» (далее - МКУ «ЕДДС МО Куркинский район»)</w:t>
            </w:r>
            <w:r>
              <w:rPr>
                <w:rFonts w:ascii="Arial" w:hAnsi="Arial" w:cs="Arial"/>
              </w:rPr>
              <w:t>.</w:t>
            </w:r>
          </w:p>
          <w:p w14:paraId="01D5D5CA" w14:textId="77777777" w:rsidR="00FA457C" w:rsidRDefault="00FA457C" w:rsidP="00590A77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t>С</w:t>
            </w:r>
            <w:r w:rsidRPr="00337905">
              <w:rPr>
                <w:rFonts w:ascii="Arial" w:hAnsi="Arial" w:cs="Arial"/>
              </w:rPr>
              <w:t xml:space="preserve">ектор </w:t>
            </w:r>
            <w:proofErr w:type="gramStart"/>
            <w:r w:rsidRPr="00337905">
              <w:rPr>
                <w:rFonts w:ascii="Arial" w:hAnsi="Arial" w:cs="Arial"/>
              </w:rPr>
              <w:t>ГО,ЧС</w:t>
            </w:r>
            <w:proofErr w:type="gramEnd"/>
            <w:r w:rsidRPr="00337905">
              <w:rPr>
                <w:rFonts w:ascii="Arial" w:hAnsi="Arial" w:cs="Arial"/>
              </w:rPr>
              <w:t xml:space="preserve"> и мобилизационной работы Администрации муниципального образования Куркинский район</w:t>
            </w:r>
            <w:r>
              <w:rPr>
                <w:rFonts w:ascii="Arial" w:hAnsi="Arial" w:cs="Arial"/>
              </w:rPr>
              <w:t>.</w:t>
            </w:r>
          </w:p>
        </w:tc>
      </w:tr>
      <w:tr w:rsidR="00FA457C" w14:paraId="7D126C3A" w14:textId="77777777" w:rsidTr="00590A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E163" w14:textId="77777777" w:rsidR="00FA457C" w:rsidRDefault="00FA457C" w:rsidP="00590A77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5904" w14:textId="77777777" w:rsidR="00FA457C" w:rsidRPr="00956368" w:rsidRDefault="00FA457C" w:rsidP="00590A77">
            <w:pPr>
              <w:autoSpaceDE w:val="0"/>
              <w:autoSpaceDN w:val="0"/>
              <w:adjustRightInd w:val="0"/>
              <w:ind w:firstLine="255"/>
              <w:jc w:val="both"/>
              <w:rPr>
                <w:rFonts w:ascii="Arial" w:eastAsia="Calibri" w:hAnsi="Arial" w:cs="Arial"/>
                <w:lang w:eastAsia="en-US"/>
              </w:rPr>
            </w:pPr>
            <w:r w:rsidRPr="00956368">
              <w:rPr>
                <w:rFonts w:ascii="Arial" w:eastAsia="Calibri" w:hAnsi="Arial" w:cs="Arial"/>
                <w:lang w:eastAsia="en-US"/>
              </w:rPr>
              <w:t>развитие и совершенствование системы мониторинга, прогнозирования и предупреждения чрезвычайных ситуаций природного и техногенного характера;</w:t>
            </w:r>
          </w:p>
          <w:p w14:paraId="124BB2AE" w14:textId="77777777" w:rsidR="00FA457C" w:rsidRDefault="00FA457C" w:rsidP="00590A77">
            <w:pPr>
              <w:ind w:firstLine="308"/>
              <w:jc w:val="both"/>
              <w:rPr>
                <w:bCs/>
                <w:sz w:val="28"/>
                <w:szCs w:val="28"/>
              </w:rPr>
            </w:pPr>
            <w:r w:rsidRPr="00956368">
              <w:rPr>
                <w:rFonts w:ascii="Arial" w:hAnsi="Arial" w:cs="Arial"/>
              </w:rPr>
              <w:t xml:space="preserve">организация условий для создания телекоммуникационной и информационно-технической </w:t>
            </w:r>
            <w:r>
              <w:rPr>
                <w:rFonts w:ascii="Arial" w:hAnsi="Arial" w:cs="Arial"/>
              </w:rPr>
              <w:t>и</w:t>
            </w:r>
            <w:r w:rsidRPr="00956368">
              <w:rPr>
                <w:rFonts w:ascii="Arial" w:hAnsi="Arial" w:cs="Arial"/>
              </w:rPr>
              <w:t>нфраструк</w:t>
            </w:r>
            <w:r w:rsidRPr="00956368">
              <w:rPr>
                <w:rFonts w:ascii="Arial" w:hAnsi="Arial" w:cs="Arial"/>
              </w:rPr>
              <w:softHyphen/>
              <w:t>туры Системы-112</w:t>
            </w:r>
            <w:r>
              <w:rPr>
                <w:rFonts w:ascii="Arial" w:hAnsi="Arial" w:cs="Arial"/>
              </w:rPr>
              <w:t>.</w:t>
            </w:r>
          </w:p>
        </w:tc>
      </w:tr>
      <w:tr w:rsidR="00FA457C" w14:paraId="4C6A9AC7" w14:textId="77777777" w:rsidTr="00590A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D94E" w14:textId="77777777" w:rsidR="00FA457C" w:rsidRDefault="00FA457C" w:rsidP="00590A77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Ожидаемый непосредственный результат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5AAF" w14:textId="77777777" w:rsidR="00FA457C" w:rsidRPr="00AB1211" w:rsidRDefault="00FA457C" w:rsidP="00590A77">
            <w:pPr>
              <w:ind w:firstLine="567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56368">
              <w:rPr>
                <w:rFonts w:ascii="Arial" w:hAnsi="Arial" w:cs="Arial"/>
              </w:rPr>
              <w:t>сокращение среднего времени комплексного реагирования экстренных оперативных служб при вызове по единому номеру «112» на территории муниципального образования Куркинский район по сравнению с 2012 годом</w:t>
            </w:r>
          </w:p>
        </w:tc>
      </w:tr>
      <w:tr w:rsidR="00FA457C" w14:paraId="183DA34D" w14:textId="77777777" w:rsidTr="00590A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AEC4" w14:textId="77777777" w:rsidR="00FA457C" w:rsidRDefault="00FA457C" w:rsidP="00590A77">
            <w:pPr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7350" w14:textId="431D81E4" w:rsidR="00FA457C" w:rsidRDefault="00FA457C" w:rsidP="00590A77">
            <w:pPr>
              <w:spacing w:after="200"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7752B">
              <w:rPr>
                <w:bCs/>
                <w:sz w:val="28"/>
                <w:szCs w:val="28"/>
              </w:rPr>
              <w:t>8</w:t>
            </w:r>
            <w:r w:rsidR="0091372C">
              <w:rPr>
                <w:bCs/>
                <w:sz w:val="28"/>
                <w:szCs w:val="28"/>
              </w:rPr>
              <w:t>468</w:t>
            </w:r>
            <w:r>
              <w:rPr>
                <w:bCs/>
                <w:sz w:val="28"/>
                <w:szCs w:val="28"/>
              </w:rPr>
              <w:t>,751</w:t>
            </w:r>
          </w:p>
        </w:tc>
      </w:tr>
    </w:tbl>
    <w:p w14:paraId="47DFC19A" w14:textId="77777777" w:rsidR="00FA457C" w:rsidRDefault="00FA457C" w:rsidP="00FA457C">
      <w:pPr>
        <w:rPr>
          <w:sz w:val="28"/>
          <w:szCs w:val="28"/>
        </w:rPr>
      </w:pPr>
    </w:p>
    <w:p w14:paraId="6E130C0E" w14:textId="77777777" w:rsidR="00FA457C" w:rsidRDefault="00FA457C" w:rsidP="00FA457C">
      <w:pPr>
        <w:rPr>
          <w:sz w:val="28"/>
          <w:szCs w:val="28"/>
        </w:rPr>
      </w:pPr>
    </w:p>
    <w:p w14:paraId="6BC2707E" w14:textId="77777777" w:rsidR="00FA457C" w:rsidRDefault="00FA457C" w:rsidP="00FA457C">
      <w:pPr>
        <w:rPr>
          <w:sz w:val="28"/>
          <w:szCs w:val="28"/>
        </w:rPr>
      </w:pPr>
    </w:p>
    <w:p w14:paraId="1D6271E9" w14:textId="77777777" w:rsidR="00FA457C" w:rsidRDefault="00FA457C" w:rsidP="00FA457C">
      <w:pPr>
        <w:rPr>
          <w:sz w:val="28"/>
          <w:szCs w:val="28"/>
        </w:rPr>
      </w:pPr>
    </w:p>
    <w:p w14:paraId="64B8ACEB" w14:textId="77777777" w:rsidR="00FA457C" w:rsidRDefault="00FA457C" w:rsidP="00FA457C">
      <w:pPr>
        <w:rPr>
          <w:sz w:val="28"/>
          <w:szCs w:val="28"/>
        </w:rPr>
      </w:pPr>
    </w:p>
    <w:p w14:paraId="1BCE92D5" w14:textId="77777777" w:rsidR="00FA457C" w:rsidRDefault="00FA457C" w:rsidP="00FA457C">
      <w:pPr>
        <w:rPr>
          <w:sz w:val="28"/>
          <w:szCs w:val="28"/>
        </w:rPr>
      </w:pPr>
    </w:p>
    <w:p w14:paraId="5EE3B897" w14:textId="77777777" w:rsidR="00FA457C" w:rsidRDefault="00FA457C" w:rsidP="00FA457C">
      <w:pPr>
        <w:rPr>
          <w:sz w:val="28"/>
          <w:szCs w:val="28"/>
        </w:rPr>
      </w:pPr>
    </w:p>
    <w:p w14:paraId="612D5012" w14:textId="77777777" w:rsidR="00FA457C" w:rsidRDefault="00FA457C" w:rsidP="00FA457C">
      <w:pPr>
        <w:rPr>
          <w:sz w:val="28"/>
          <w:szCs w:val="28"/>
        </w:rPr>
      </w:pPr>
    </w:p>
    <w:p w14:paraId="2265ACDD" w14:textId="77777777" w:rsidR="00FA457C" w:rsidRDefault="00FA457C" w:rsidP="00FA457C">
      <w:pPr>
        <w:keepNext/>
        <w:keepLines/>
        <w:spacing w:after="200" w:line="276" w:lineRule="auto"/>
        <w:ind w:left="10" w:right="-53" w:hanging="10"/>
        <w:jc w:val="center"/>
        <w:outlineLvl w:val="1"/>
        <w:rPr>
          <w:b/>
        </w:rPr>
        <w:sectPr w:rsidR="00FA457C" w:rsidSect="00BD36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A56A76" w14:textId="77777777" w:rsidR="00FA457C" w:rsidRPr="00DA79D8" w:rsidRDefault="00FA457C" w:rsidP="00FA457C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2</w:t>
      </w:r>
      <w:r w:rsidRPr="00DA79D8">
        <w:rPr>
          <w:rFonts w:ascii="Arial" w:hAnsi="Arial" w:cs="Arial"/>
        </w:rPr>
        <w:t xml:space="preserve"> </w:t>
      </w:r>
    </w:p>
    <w:p w14:paraId="31F1F1FB" w14:textId="77777777" w:rsidR="00FA457C" w:rsidRPr="00DA79D8" w:rsidRDefault="00FA457C" w:rsidP="00FA457C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распоряжению</w:t>
      </w:r>
      <w:r w:rsidRPr="00DA79D8">
        <w:rPr>
          <w:rFonts w:ascii="Arial" w:hAnsi="Arial" w:cs="Arial"/>
        </w:rPr>
        <w:t xml:space="preserve"> Администрации </w:t>
      </w:r>
    </w:p>
    <w:p w14:paraId="29DCFE1B" w14:textId="77777777" w:rsidR="00FA457C" w:rsidRPr="00DA79D8" w:rsidRDefault="00FA457C" w:rsidP="00FA457C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муниципального образования </w:t>
      </w:r>
    </w:p>
    <w:p w14:paraId="1E0D1612" w14:textId="77777777" w:rsidR="00FA457C" w:rsidRPr="00DA79D8" w:rsidRDefault="00FA457C" w:rsidP="00FA457C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Куркинский район </w:t>
      </w:r>
    </w:p>
    <w:p w14:paraId="77147638" w14:textId="432B944E" w:rsidR="00FA457C" w:rsidRDefault="00FA457C" w:rsidP="00FA457C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от </w:t>
      </w:r>
      <w:r w:rsidR="00A72139">
        <w:rPr>
          <w:rFonts w:ascii="Arial" w:hAnsi="Arial" w:cs="Arial"/>
        </w:rPr>
        <w:t>12.07.2024г.</w:t>
      </w:r>
      <w:r>
        <w:rPr>
          <w:rFonts w:ascii="Arial" w:hAnsi="Arial" w:cs="Arial"/>
        </w:rPr>
        <w:t xml:space="preserve"> </w:t>
      </w:r>
      <w:r w:rsidRPr="00DA79D8">
        <w:rPr>
          <w:rFonts w:ascii="Arial" w:hAnsi="Arial" w:cs="Arial"/>
        </w:rPr>
        <w:t xml:space="preserve"> № </w:t>
      </w:r>
      <w:r w:rsidR="00A72139">
        <w:rPr>
          <w:rFonts w:ascii="Arial" w:hAnsi="Arial" w:cs="Arial"/>
        </w:rPr>
        <w:t>171-Р</w:t>
      </w:r>
    </w:p>
    <w:p w14:paraId="67083FB2" w14:textId="77777777" w:rsidR="00FA457C" w:rsidRDefault="00FA457C" w:rsidP="00FA457C">
      <w:pPr>
        <w:keepNext/>
        <w:keepLines/>
        <w:spacing w:line="276" w:lineRule="auto"/>
        <w:ind w:left="11" w:right="-51" w:hanging="11"/>
        <w:jc w:val="center"/>
        <w:outlineLvl w:val="1"/>
        <w:rPr>
          <w:b/>
        </w:rPr>
      </w:pPr>
    </w:p>
    <w:p w14:paraId="42808B85" w14:textId="77777777" w:rsidR="00FA457C" w:rsidRPr="00AB3FE6" w:rsidRDefault="00FA457C" w:rsidP="00FA457C">
      <w:pPr>
        <w:keepNext/>
        <w:keepLines/>
        <w:spacing w:line="276" w:lineRule="auto"/>
        <w:ind w:left="11" w:right="-51" w:hanging="11"/>
        <w:jc w:val="center"/>
        <w:outlineLvl w:val="1"/>
      </w:pPr>
      <w:r w:rsidRPr="00AB3FE6">
        <w:rPr>
          <w:b/>
        </w:rPr>
        <w:t>Перечень мероприятий (результатов) комплекса процессных мероприятий</w:t>
      </w:r>
    </w:p>
    <w:tbl>
      <w:tblPr>
        <w:tblW w:w="15179" w:type="dxa"/>
        <w:tblInd w:w="-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8"/>
        <w:gridCol w:w="2178"/>
        <w:gridCol w:w="1988"/>
        <w:gridCol w:w="1531"/>
        <w:gridCol w:w="1054"/>
        <w:gridCol w:w="1709"/>
        <w:gridCol w:w="1195"/>
        <w:gridCol w:w="1388"/>
        <w:gridCol w:w="1880"/>
        <w:gridCol w:w="1768"/>
      </w:tblGrid>
      <w:tr w:rsidR="00FA457C" w:rsidRPr="00AB3FE6" w14:paraId="76544F13" w14:textId="77777777" w:rsidTr="00FA457C">
        <w:trPr>
          <w:trHeight w:val="1219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550D2" w14:textId="77777777" w:rsidR="00FA457C" w:rsidRPr="00AB3FE6" w:rsidRDefault="00FA457C" w:rsidP="0037646D">
            <w:pPr>
              <w:ind w:left="110"/>
              <w:jc w:val="center"/>
            </w:pPr>
            <w:r w:rsidRPr="00AB3FE6">
              <w:t>№</w:t>
            </w:r>
          </w:p>
          <w:p w14:paraId="27AA6A86" w14:textId="77777777" w:rsidR="00FA457C" w:rsidRPr="00AB3FE6" w:rsidRDefault="00FA457C" w:rsidP="0037646D">
            <w:pPr>
              <w:ind w:left="110"/>
              <w:jc w:val="center"/>
            </w:pPr>
            <w:r w:rsidRPr="00AB3FE6">
              <w:t>п/п</w:t>
            </w:r>
          </w:p>
        </w:tc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C54F2D" w14:textId="77777777" w:rsidR="00FA457C" w:rsidRPr="00AB3FE6" w:rsidRDefault="00FA457C" w:rsidP="0037646D">
            <w:pPr>
              <w:jc w:val="center"/>
            </w:pPr>
            <w:r w:rsidRPr="00AB3FE6">
              <w:t>Наименование мероприятия (результата)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B4989" w14:textId="77777777" w:rsidR="00FA457C" w:rsidRPr="00AB3FE6" w:rsidRDefault="00FA457C" w:rsidP="0037646D">
            <w:pPr>
              <w:jc w:val="center"/>
            </w:pPr>
            <w:r w:rsidRPr="00AB3FE6">
              <w:t xml:space="preserve">Ответственный исполнитель (соисполнитель, участник)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C104F5" w14:textId="77777777" w:rsidR="00FA457C" w:rsidRPr="00AB3FE6" w:rsidRDefault="00FA457C" w:rsidP="0037646D">
            <w:pPr>
              <w:jc w:val="center"/>
            </w:pPr>
          </w:p>
        </w:tc>
        <w:tc>
          <w:tcPr>
            <w:tcW w:w="8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EBF7" w14:textId="77777777" w:rsidR="00FA457C" w:rsidRPr="00AB3FE6" w:rsidRDefault="00FA457C" w:rsidP="0037646D">
            <w:pPr>
              <w:jc w:val="center"/>
            </w:pPr>
            <w:r w:rsidRPr="00AB3FE6">
              <w:t>Объем финансового обеспечения (тыс.</w:t>
            </w:r>
            <w:r>
              <w:t xml:space="preserve"> </w:t>
            </w:r>
            <w:r w:rsidRPr="00AB3FE6">
              <w:t>руб.)</w:t>
            </w:r>
          </w:p>
        </w:tc>
      </w:tr>
      <w:tr w:rsidR="00FA457C" w:rsidRPr="00AB3FE6" w14:paraId="6D160E09" w14:textId="77777777" w:rsidTr="00FA457C">
        <w:trPr>
          <w:trHeight w:val="276"/>
        </w:trPr>
        <w:tc>
          <w:tcPr>
            <w:tcW w:w="4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6A7EC5" w14:textId="77777777" w:rsidR="00FA457C" w:rsidRPr="00AB3FE6" w:rsidRDefault="00FA457C" w:rsidP="0037646D">
            <w:pPr>
              <w:ind w:left="110"/>
              <w:jc w:val="center"/>
            </w:pPr>
          </w:p>
        </w:tc>
        <w:tc>
          <w:tcPr>
            <w:tcW w:w="21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E1093" w14:textId="77777777" w:rsidR="00FA457C" w:rsidRPr="00AB3FE6" w:rsidRDefault="00FA457C" w:rsidP="0037646D">
            <w:pPr>
              <w:jc w:val="center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14:paraId="681EBC67" w14:textId="77777777" w:rsidR="00FA457C" w:rsidRPr="00AB3FE6" w:rsidRDefault="00FA457C" w:rsidP="0037646D">
            <w:pPr>
              <w:ind w:left="168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14:paraId="7E2EB5EC" w14:textId="77777777" w:rsidR="00FA457C" w:rsidRPr="00AB3FE6" w:rsidRDefault="00FA457C" w:rsidP="0037646D">
            <w:pPr>
              <w:ind w:left="168"/>
              <w:jc w:val="center"/>
            </w:pPr>
            <w:r w:rsidRPr="00AB3FE6">
              <w:t>Год реализации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61E43" w14:textId="77777777" w:rsidR="00FA457C" w:rsidRPr="00AB3FE6" w:rsidRDefault="00FA457C" w:rsidP="0037646D">
            <w:pPr>
              <w:ind w:left="168"/>
              <w:jc w:val="center"/>
            </w:pPr>
            <w:r w:rsidRPr="00AB3FE6">
              <w:t>Всего</w:t>
            </w:r>
          </w:p>
        </w:tc>
        <w:tc>
          <w:tcPr>
            <w:tcW w:w="7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3D02C" w14:textId="77777777" w:rsidR="00FA457C" w:rsidRPr="00AB3FE6" w:rsidRDefault="00FA457C" w:rsidP="0037646D">
            <w:pPr>
              <w:jc w:val="center"/>
            </w:pPr>
            <w:r w:rsidRPr="00AB3FE6">
              <w:t>в том числе по источникам:</w:t>
            </w:r>
          </w:p>
        </w:tc>
      </w:tr>
      <w:tr w:rsidR="009225E2" w:rsidRPr="00AB3FE6" w14:paraId="23616A6C" w14:textId="77777777" w:rsidTr="00FA457C">
        <w:trPr>
          <w:trHeight w:val="595"/>
        </w:trPr>
        <w:tc>
          <w:tcPr>
            <w:tcW w:w="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5840" w14:textId="77777777" w:rsidR="00FA457C" w:rsidRPr="00AB3FE6" w:rsidRDefault="00FA457C" w:rsidP="0037646D">
            <w:pPr>
              <w:ind w:left="110"/>
              <w:jc w:val="center"/>
            </w:pPr>
          </w:p>
        </w:tc>
        <w:tc>
          <w:tcPr>
            <w:tcW w:w="2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72ECB" w14:textId="77777777" w:rsidR="00FA457C" w:rsidRPr="00AB3FE6" w:rsidRDefault="00FA457C" w:rsidP="0037646D">
            <w:pPr>
              <w:jc w:val="center"/>
            </w:pP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0DA6" w14:textId="77777777" w:rsidR="00FA457C" w:rsidRPr="00AB3FE6" w:rsidRDefault="00FA457C" w:rsidP="0037646D">
            <w:pPr>
              <w:ind w:left="168"/>
              <w:jc w:val="center"/>
            </w:pP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5314" w14:textId="77777777" w:rsidR="00FA457C" w:rsidRPr="00AB3FE6" w:rsidRDefault="00FA457C" w:rsidP="0037646D">
            <w:pPr>
              <w:ind w:left="168"/>
              <w:jc w:val="center"/>
            </w:pPr>
          </w:p>
        </w:tc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DB76" w14:textId="77777777" w:rsidR="00FA457C" w:rsidRPr="00AB3FE6" w:rsidRDefault="00FA457C" w:rsidP="0037646D">
            <w:pPr>
              <w:ind w:left="168"/>
              <w:jc w:val="center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23CB8" w14:textId="77777777" w:rsidR="00FA457C" w:rsidRPr="00AB3FE6" w:rsidRDefault="00FA457C" w:rsidP="0037646D">
            <w:pPr>
              <w:ind w:left="108"/>
              <w:jc w:val="center"/>
            </w:pPr>
            <w:r w:rsidRPr="00AB3FE6">
              <w:t xml:space="preserve">Федеральный </w:t>
            </w:r>
          </w:p>
          <w:p w14:paraId="57004C9D" w14:textId="77777777" w:rsidR="00FA457C" w:rsidRPr="00AB3FE6" w:rsidRDefault="00FA457C" w:rsidP="0037646D">
            <w:pPr>
              <w:ind w:left="108"/>
              <w:jc w:val="center"/>
            </w:pPr>
            <w:r w:rsidRPr="00AB3FE6">
              <w:t>бюджет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00D8" w14:textId="77777777" w:rsidR="00FA457C" w:rsidRPr="00AB3FE6" w:rsidRDefault="00FA457C" w:rsidP="0037646D">
            <w:pPr>
              <w:jc w:val="center"/>
            </w:pPr>
            <w:r w:rsidRPr="00AB3FE6">
              <w:t>Бюджет Тульской области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4832" w14:textId="3024971C" w:rsidR="00FA457C" w:rsidRPr="00AB3FE6" w:rsidRDefault="00FA457C" w:rsidP="0037646D">
            <w:pPr>
              <w:jc w:val="center"/>
            </w:pPr>
            <w:r w:rsidRPr="00AB3FE6">
              <w:t xml:space="preserve">Бюджет МО </w:t>
            </w:r>
            <w:r w:rsidR="00E1062E" w:rsidRPr="00AB3FE6">
              <w:t>Куркинский район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64F5" w14:textId="77777777" w:rsidR="00FA457C" w:rsidRPr="00AB3FE6" w:rsidRDefault="00FA457C" w:rsidP="0037646D">
            <w:pPr>
              <w:jc w:val="center"/>
            </w:pPr>
            <w:r w:rsidRPr="00AB3FE6">
              <w:t>Бюджет муниципального образования (поселения)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0C6B8" w14:textId="77777777" w:rsidR="00FA457C" w:rsidRPr="00AB3FE6" w:rsidRDefault="00FA457C" w:rsidP="0037646D">
            <w:pPr>
              <w:jc w:val="center"/>
            </w:pPr>
            <w:r w:rsidRPr="00AB3FE6">
              <w:t xml:space="preserve">Внебюджетные </w:t>
            </w:r>
          </w:p>
          <w:p w14:paraId="42647821" w14:textId="77777777" w:rsidR="00FA457C" w:rsidRPr="00AB3FE6" w:rsidRDefault="00FA457C" w:rsidP="0037646D">
            <w:pPr>
              <w:jc w:val="center"/>
            </w:pPr>
            <w:r w:rsidRPr="00AB3FE6">
              <w:t>средства</w:t>
            </w:r>
          </w:p>
        </w:tc>
      </w:tr>
      <w:tr w:rsidR="009225E2" w:rsidRPr="00AB3FE6" w14:paraId="28606300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C824E" w14:textId="77777777" w:rsidR="00FA457C" w:rsidRPr="00AB3FE6" w:rsidRDefault="00FA457C" w:rsidP="0037646D">
            <w:pPr>
              <w:ind w:left="43"/>
              <w:jc w:val="center"/>
            </w:pPr>
            <w:r w:rsidRPr="00AB3FE6">
              <w:t>1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D8B5" w14:textId="77777777" w:rsidR="00FA457C" w:rsidRPr="00AB3FE6" w:rsidRDefault="00FA457C" w:rsidP="0037646D">
            <w:pPr>
              <w:ind w:left="44"/>
              <w:jc w:val="center"/>
            </w:pPr>
            <w:r w:rsidRPr="00AB3FE6">
              <w:t>2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60A8" w14:textId="77777777" w:rsidR="00FA457C" w:rsidRPr="00AB3FE6" w:rsidRDefault="00FA457C" w:rsidP="0037646D">
            <w:pPr>
              <w:ind w:left="103"/>
              <w:jc w:val="center"/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031E" w14:textId="77777777" w:rsidR="00FA457C" w:rsidRPr="00AB3FE6" w:rsidRDefault="00FA457C" w:rsidP="0037646D">
            <w:pPr>
              <w:ind w:left="103"/>
              <w:jc w:val="center"/>
            </w:pPr>
            <w:r w:rsidRPr="00AB3FE6"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79EE" w14:textId="77777777" w:rsidR="00FA457C" w:rsidRPr="00AB3FE6" w:rsidRDefault="00FA457C" w:rsidP="0037646D">
            <w:pPr>
              <w:ind w:left="46"/>
              <w:jc w:val="center"/>
            </w:pPr>
            <w:r w:rsidRPr="00AB3FE6">
              <w:t>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65BE" w14:textId="77777777" w:rsidR="00FA457C" w:rsidRPr="00AB3FE6" w:rsidRDefault="00FA457C" w:rsidP="0037646D">
            <w:pPr>
              <w:ind w:left="46"/>
              <w:jc w:val="center"/>
            </w:pPr>
            <w:r w:rsidRPr="00AB3FE6"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1267" w14:textId="77777777" w:rsidR="00FA457C" w:rsidRPr="00AB3FE6" w:rsidRDefault="00FA457C" w:rsidP="0037646D">
            <w:pPr>
              <w:ind w:left="46"/>
              <w:jc w:val="center"/>
            </w:pPr>
            <w:r w:rsidRPr="00AB3FE6"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ADDE" w14:textId="77777777" w:rsidR="00FA457C" w:rsidRPr="00AB3FE6" w:rsidRDefault="00FA457C" w:rsidP="0037646D">
            <w:pPr>
              <w:ind w:left="46"/>
              <w:jc w:val="center"/>
            </w:pPr>
            <w:r w:rsidRPr="00AB3FE6">
              <w:t>7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FD2E" w14:textId="77777777" w:rsidR="00FA457C" w:rsidRPr="00AB3FE6" w:rsidRDefault="00FA457C" w:rsidP="0037646D">
            <w:pPr>
              <w:ind w:left="46"/>
              <w:jc w:val="center"/>
            </w:pPr>
            <w:r w:rsidRPr="00AB3FE6">
              <w:t>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C9B7" w14:textId="77777777" w:rsidR="00FA457C" w:rsidRPr="00AB3FE6" w:rsidRDefault="00FA457C" w:rsidP="0037646D">
            <w:pPr>
              <w:ind w:left="41"/>
              <w:jc w:val="center"/>
            </w:pPr>
            <w:r w:rsidRPr="00AB3FE6">
              <w:t>9</w:t>
            </w:r>
          </w:p>
        </w:tc>
      </w:tr>
      <w:tr w:rsidR="00FA457C" w:rsidRPr="00AB3FE6" w14:paraId="0C23EFB6" w14:textId="77777777" w:rsidTr="00FA457C">
        <w:trPr>
          <w:trHeight w:val="61"/>
        </w:trPr>
        <w:tc>
          <w:tcPr>
            <w:tcW w:w="15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B199" w14:textId="77777777" w:rsidR="00FA457C" w:rsidRPr="00AB3FE6" w:rsidRDefault="00FA457C" w:rsidP="00590A77">
            <w:pPr>
              <w:jc w:val="center"/>
            </w:pPr>
            <w:r w:rsidRPr="00AB3FE6">
              <w:t xml:space="preserve">Комплекс процессных мероприятий </w:t>
            </w:r>
            <w:r w:rsidRPr="00570BD4">
              <w:rPr>
                <w:bCs/>
              </w:rPr>
              <w:t>«Защита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9225E2" w:rsidRPr="00AB3FE6" w14:paraId="12E72B1B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C446" w14:textId="77777777" w:rsidR="00FA457C" w:rsidRPr="00AB3FE6" w:rsidRDefault="00FA457C" w:rsidP="00590A77">
            <w:pPr>
              <w:spacing w:after="200" w:line="276" w:lineRule="auto"/>
              <w:ind w:left="46"/>
              <w:jc w:val="center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9A33F" w14:textId="1B70A43E" w:rsidR="00FA457C" w:rsidRPr="00AB3FE6" w:rsidRDefault="00FA457C" w:rsidP="00B01740">
            <w:pPr>
              <w:ind w:left="108"/>
            </w:pPr>
            <w:r>
              <w:rPr>
                <w:bCs/>
              </w:rPr>
              <w:t>Реализация мероприятий по обеспечению пожарной безопасности</w:t>
            </w:r>
            <w:r w:rsidR="00B01740">
              <w:rPr>
                <w:bCs/>
              </w:rPr>
              <w:t>,</w:t>
            </w:r>
            <w:r>
              <w:rPr>
                <w:bCs/>
              </w:rPr>
              <w:t xml:space="preserve"> з</w:t>
            </w:r>
            <w:r w:rsidRPr="00570BD4">
              <w:rPr>
                <w:bCs/>
              </w:rPr>
              <w:t xml:space="preserve">ащита населения и территории муниципального образования Куркинский район </w:t>
            </w:r>
            <w:r w:rsidRPr="00B01740">
              <w:rPr>
                <w:bCs/>
              </w:rPr>
              <w:t>от чрезвычайных ситуаций</w:t>
            </w:r>
            <w:r w:rsidR="00B01740" w:rsidRPr="00B01740">
              <w:rPr>
                <w:bCs/>
              </w:rPr>
              <w:t xml:space="preserve">, </w:t>
            </w:r>
            <w:r w:rsidR="00B01740">
              <w:rPr>
                <w:bCs/>
              </w:rPr>
              <w:lastRenderedPageBreak/>
              <w:t>о</w:t>
            </w:r>
            <w:r w:rsidR="00B01740" w:rsidRPr="00B01740">
              <w:t>снащени</w:t>
            </w:r>
            <w:r w:rsidR="00B01740">
              <w:t>ю</w:t>
            </w:r>
            <w:r w:rsidR="00B01740" w:rsidRPr="00B01740">
              <w:t xml:space="preserve"> и организаци</w:t>
            </w:r>
            <w:r w:rsidR="00B01740">
              <w:t xml:space="preserve">и мероприятий </w:t>
            </w:r>
            <w:r w:rsidR="00B01740" w:rsidRPr="00B01740">
              <w:t>по</w:t>
            </w:r>
            <w:r w:rsidR="00B01740">
              <w:t xml:space="preserve"> </w:t>
            </w:r>
            <w:r w:rsidR="00B01740" w:rsidRPr="00B01740">
              <w:t>территориальной оборон</w:t>
            </w:r>
            <w:r w:rsidR="00B01740">
              <w:t>е</w:t>
            </w:r>
            <w:r w:rsidR="00B01740" w:rsidRPr="00B01740">
              <w:t xml:space="preserve">, мобилизационной подготовки на территории МО Куркинский </w:t>
            </w:r>
            <w:proofErr w:type="gramStart"/>
            <w:r w:rsidR="00B01740" w:rsidRPr="00B01740">
              <w:t>район.</w:t>
            </w:r>
            <w:r w:rsidR="00B01740">
              <w:rPr>
                <w:rFonts w:ascii="Arial" w:hAnsi="Arial" w:cs="Arial"/>
              </w:rPr>
              <w:t xml:space="preserve">  </w:t>
            </w:r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7E5A" w14:textId="77777777" w:rsidR="00FA457C" w:rsidRDefault="00FA457C" w:rsidP="00590A77">
            <w:pPr>
              <w:spacing w:line="24" w:lineRule="atLeast"/>
              <w:ind w:left="108"/>
              <w:jc w:val="center"/>
            </w:pPr>
            <w:r>
              <w:lastRenderedPageBreak/>
              <w:t>Сектор</w:t>
            </w:r>
          </w:p>
          <w:p w14:paraId="41A43410" w14:textId="77777777" w:rsidR="00FA457C" w:rsidRPr="00AB3FE6" w:rsidRDefault="00FA457C" w:rsidP="00590A77">
            <w:pPr>
              <w:spacing w:line="24" w:lineRule="atLeast"/>
              <w:ind w:left="108"/>
              <w:jc w:val="center"/>
            </w:pPr>
            <w:r>
              <w:t xml:space="preserve">ГО, ЧС и МР </w:t>
            </w:r>
            <w:r w:rsidRPr="00AB3FE6">
              <w:t>Администрации муниципального образования Куркинский район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1CD5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FB1C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31F2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E36A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0C76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D21F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EE580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</w:tr>
      <w:tr w:rsidR="009225E2" w:rsidRPr="00AB3FE6" w14:paraId="133F1F04" w14:textId="77777777" w:rsidTr="00FA457C">
        <w:trPr>
          <w:trHeight w:val="298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68D9" w14:textId="77777777" w:rsidR="00FA457C" w:rsidRPr="00AB3FE6" w:rsidRDefault="00FA457C" w:rsidP="00590A77">
            <w:pPr>
              <w:spacing w:after="200" w:line="276" w:lineRule="auto"/>
              <w:ind w:left="46"/>
              <w:jc w:val="center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35F6" w14:textId="77777777" w:rsidR="00FA457C" w:rsidRPr="00ED03DD" w:rsidRDefault="00FA457C" w:rsidP="00590A77">
            <w:pPr>
              <w:spacing w:line="24" w:lineRule="atLeast"/>
              <w:jc w:val="center"/>
              <w:rPr>
                <w:spacing w:val="-2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CBC6" w14:textId="77777777" w:rsidR="00FA457C" w:rsidRPr="00AB3FE6" w:rsidRDefault="00FA457C" w:rsidP="00590A77">
            <w:pPr>
              <w:spacing w:line="24" w:lineRule="atLeast"/>
              <w:jc w:val="center"/>
              <w:rPr>
                <w:rFonts w:eastAsia="Calibri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479E" w14:textId="77777777" w:rsidR="00FA457C" w:rsidRPr="00AB3FE6" w:rsidRDefault="00FA457C" w:rsidP="00590A77">
            <w:pPr>
              <w:spacing w:after="200" w:line="276" w:lineRule="auto"/>
              <w:jc w:val="center"/>
              <w:rPr>
                <w:spacing w:val="-2"/>
              </w:rPr>
            </w:pPr>
            <w:r>
              <w:rPr>
                <w:rFonts w:eastAsia="Calibri"/>
              </w:rPr>
              <w:t xml:space="preserve"> </w:t>
            </w:r>
            <w:r w:rsidRPr="00AB3FE6">
              <w:rPr>
                <w:rFonts w:eastAsia="Calibri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44652" w14:textId="77777777" w:rsidR="00FA457C" w:rsidRPr="00AB3FE6" w:rsidRDefault="00FA457C" w:rsidP="00590A77">
            <w:pPr>
              <w:spacing w:after="200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144</w:t>
            </w:r>
            <w:r w:rsidRPr="00AB3FE6">
              <w:rPr>
                <w:spacing w:val="-2"/>
              </w:rPr>
              <w:t>,</w:t>
            </w:r>
            <w:r>
              <w:rPr>
                <w:spacing w:val="-2"/>
              </w:rPr>
              <w:t>94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B466" w14:textId="77777777" w:rsidR="00FA457C" w:rsidRPr="00AB3FE6" w:rsidRDefault="00FA457C" w:rsidP="00590A77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633B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8E6C" w14:textId="77777777" w:rsidR="00FA457C" w:rsidRPr="00AB3FE6" w:rsidRDefault="00FA457C" w:rsidP="00590A77">
            <w:pPr>
              <w:spacing w:after="200" w:line="276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144</w:t>
            </w:r>
            <w:r w:rsidRPr="00AB3FE6">
              <w:rPr>
                <w:spacing w:val="-2"/>
              </w:rPr>
              <w:t>,</w:t>
            </w:r>
            <w:r>
              <w:rPr>
                <w:spacing w:val="-2"/>
              </w:rPr>
              <w:t>94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A3B8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A58E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</w:tr>
      <w:tr w:rsidR="009225E2" w:rsidRPr="00AB3FE6" w14:paraId="4C5E075A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9B8A" w14:textId="77777777" w:rsidR="00FA457C" w:rsidRPr="00AB3FE6" w:rsidRDefault="00FA457C" w:rsidP="00590A77">
            <w:pPr>
              <w:spacing w:after="200" w:line="276" w:lineRule="auto"/>
              <w:ind w:left="46"/>
              <w:jc w:val="center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CFB16" w14:textId="77777777" w:rsidR="00FA457C" w:rsidRPr="00AB3FE6" w:rsidRDefault="00FA457C" w:rsidP="00590A77">
            <w:pPr>
              <w:spacing w:after="200" w:line="276" w:lineRule="auto"/>
              <w:ind w:left="108"/>
              <w:rPr>
                <w:i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61DE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6A8C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  <w:r w:rsidRPr="00AB3FE6">
              <w:t>2023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06217" w14:textId="62A48D80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  <w:r>
              <w:t>2</w:t>
            </w:r>
            <w:r w:rsidR="009225E2">
              <w:t>12</w:t>
            </w:r>
            <w:r w:rsidRPr="00AB3FE6">
              <w:t>,</w:t>
            </w:r>
            <w:r w:rsidR="009225E2">
              <w:t>408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CF0C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A5CC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63EB" w14:textId="5BA55C5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  <w:r>
              <w:t>2</w:t>
            </w:r>
            <w:r w:rsidR="009225E2">
              <w:t>12</w:t>
            </w:r>
            <w:r w:rsidRPr="00AB3FE6">
              <w:t>,</w:t>
            </w:r>
            <w:r w:rsidR="009225E2">
              <w:t>408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FBEB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6681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</w:tr>
      <w:tr w:rsidR="009225E2" w:rsidRPr="00AB3FE6" w14:paraId="02286D23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CF325" w14:textId="77777777" w:rsidR="00FA457C" w:rsidRPr="00AB3FE6" w:rsidRDefault="00FA457C" w:rsidP="00590A77">
            <w:pPr>
              <w:spacing w:after="200" w:line="276" w:lineRule="auto"/>
              <w:ind w:left="46"/>
              <w:jc w:val="center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A383" w14:textId="77777777" w:rsidR="00FA457C" w:rsidRPr="00AB3FE6" w:rsidRDefault="00FA457C" w:rsidP="00590A77">
            <w:pPr>
              <w:spacing w:after="200" w:line="276" w:lineRule="auto"/>
              <w:ind w:left="108"/>
              <w:rPr>
                <w:i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C6F6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9446" w14:textId="77777777" w:rsidR="00FA457C" w:rsidRPr="00AB3FE6" w:rsidRDefault="00FA457C" w:rsidP="00590A77">
            <w:pPr>
              <w:jc w:val="center"/>
            </w:pPr>
            <w:r>
              <w:t xml:space="preserve"> </w:t>
            </w:r>
            <w:r w:rsidRPr="00AB3FE6">
              <w:t>2024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1127" w14:textId="3998B3F9" w:rsidR="00FA457C" w:rsidRPr="00AB3FE6" w:rsidRDefault="009225E2" w:rsidP="00590A77">
            <w:pPr>
              <w:jc w:val="center"/>
            </w:pPr>
            <w:r>
              <w:t>700</w:t>
            </w:r>
            <w:r w:rsidR="00FA457C" w:rsidRPr="00AB3FE6">
              <w:t>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DE933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0FCF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6093" w14:textId="284F0DCD" w:rsidR="00FA457C" w:rsidRPr="00AB3FE6" w:rsidRDefault="009225E2" w:rsidP="00590A77">
            <w:pPr>
              <w:jc w:val="center"/>
            </w:pPr>
            <w:r>
              <w:t>700</w:t>
            </w:r>
            <w:r w:rsidR="00FA457C" w:rsidRPr="00AB3FE6">
              <w:t>,0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CC238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39783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</w:tr>
      <w:tr w:rsidR="009225E2" w:rsidRPr="00AB3FE6" w14:paraId="6C948829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8472" w14:textId="77777777" w:rsidR="00FA457C" w:rsidRPr="00AB3FE6" w:rsidRDefault="00FA457C" w:rsidP="00590A77">
            <w:pPr>
              <w:spacing w:after="200" w:line="276" w:lineRule="auto"/>
              <w:ind w:left="46"/>
              <w:jc w:val="center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F41C" w14:textId="77777777" w:rsidR="00FA457C" w:rsidRPr="00AB3FE6" w:rsidRDefault="00FA457C" w:rsidP="00590A77">
            <w:pPr>
              <w:spacing w:after="200" w:line="276" w:lineRule="auto"/>
              <w:ind w:left="108"/>
              <w:rPr>
                <w:i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E031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81C1" w14:textId="77777777" w:rsidR="00FA457C" w:rsidRPr="00AB3FE6" w:rsidRDefault="00FA457C" w:rsidP="00590A77">
            <w:pPr>
              <w:jc w:val="center"/>
            </w:pPr>
            <w:r w:rsidRPr="00AB3FE6">
              <w:t>2025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ADAB" w14:textId="77777777" w:rsidR="00FA457C" w:rsidRPr="00AB3FE6" w:rsidRDefault="00FA457C" w:rsidP="00590A77">
            <w:pPr>
              <w:jc w:val="center"/>
            </w:pPr>
            <w:r>
              <w:t>55</w:t>
            </w:r>
            <w:r w:rsidRPr="00AB3FE6">
              <w:t>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49D2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C8D2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BD75C" w14:textId="77777777" w:rsidR="00FA457C" w:rsidRPr="00AB3FE6" w:rsidRDefault="00FA457C" w:rsidP="00590A77">
            <w:pPr>
              <w:jc w:val="center"/>
            </w:pPr>
            <w:r>
              <w:t>55</w:t>
            </w:r>
            <w:r w:rsidRPr="00AB3FE6">
              <w:t>,0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D1AB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6084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</w:p>
        </w:tc>
      </w:tr>
      <w:tr w:rsidR="009225E2" w:rsidRPr="00AB3FE6" w14:paraId="090A0323" w14:textId="77777777" w:rsidTr="00E1062E">
        <w:trPr>
          <w:trHeight w:val="17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86F6E" w14:textId="77777777" w:rsidR="00FA457C" w:rsidRPr="00AB3FE6" w:rsidRDefault="00FA457C" w:rsidP="00590A77">
            <w:pPr>
              <w:spacing w:after="200" w:line="276" w:lineRule="auto"/>
              <w:ind w:left="46"/>
              <w:jc w:val="center"/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7D0B" w14:textId="77777777" w:rsidR="00FA457C" w:rsidRPr="00AB3FE6" w:rsidRDefault="00FA457C" w:rsidP="00590A77">
            <w:pPr>
              <w:spacing w:after="200" w:line="276" w:lineRule="auto"/>
              <w:ind w:left="108"/>
              <w:rPr>
                <w:i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DDAD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rFonts w:eastAsia="Calibri"/>
                <w:i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DEAF" w14:textId="77777777" w:rsidR="00FA457C" w:rsidRPr="00AB3FE6" w:rsidRDefault="00FA457C" w:rsidP="00590A77">
            <w:pPr>
              <w:jc w:val="center"/>
            </w:pPr>
            <w:r w:rsidRPr="00AB3FE6">
              <w:t>2026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3B930" w14:textId="77777777" w:rsidR="00FA457C" w:rsidRPr="00AB3FE6" w:rsidRDefault="00FA457C" w:rsidP="00590A77">
            <w:pPr>
              <w:jc w:val="center"/>
            </w:pPr>
            <w:r>
              <w:t>55</w:t>
            </w:r>
            <w:r w:rsidRPr="00AB3FE6">
              <w:t>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44992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256E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BA10" w14:textId="77777777" w:rsidR="00FA457C" w:rsidRPr="00AB3FE6" w:rsidRDefault="00FA457C" w:rsidP="00590A77">
            <w:pPr>
              <w:jc w:val="center"/>
            </w:pPr>
            <w:r>
              <w:t>55</w:t>
            </w:r>
            <w:r w:rsidRPr="00AB3FE6">
              <w:t>,0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CE22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AB6C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</w:rPr>
            </w:pPr>
          </w:p>
        </w:tc>
      </w:tr>
      <w:tr w:rsidR="009225E2" w:rsidRPr="00AB3FE6" w14:paraId="742A6507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1255" w14:textId="77777777" w:rsidR="00FA457C" w:rsidRPr="00AB3FE6" w:rsidRDefault="00FA457C" w:rsidP="00590A77">
            <w:pPr>
              <w:spacing w:after="200" w:line="276" w:lineRule="auto"/>
              <w:ind w:left="132"/>
              <w:jc w:val="center"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1EB2" w14:textId="76836691" w:rsidR="00FA457C" w:rsidRPr="00805584" w:rsidRDefault="00FA457C" w:rsidP="00590A77">
            <w:pPr>
              <w:spacing w:line="288" w:lineRule="auto"/>
              <w:rPr>
                <w:i/>
              </w:rPr>
            </w:pPr>
            <w:r>
              <w:t>Реализация мероприятий по обеспечению безопасности людей на водных объектах МО Курки</w:t>
            </w:r>
            <w:r w:rsidR="00B01740">
              <w:t>н</w:t>
            </w:r>
            <w:r>
              <w:t>ский район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6803" w14:textId="77777777" w:rsidR="00FA457C" w:rsidRDefault="00FA457C" w:rsidP="00590A77">
            <w:pPr>
              <w:spacing w:line="288" w:lineRule="auto"/>
              <w:ind w:left="108"/>
              <w:jc w:val="center"/>
            </w:pPr>
            <w:r>
              <w:t>Сектор</w:t>
            </w:r>
          </w:p>
          <w:p w14:paraId="27DFEA4C" w14:textId="77777777" w:rsidR="00FA457C" w:rsidRPr="00AB3FE6" w:rsidRDefault="00FA457C" w:rsidP="00590A77">
            <w:pPr>
              <w:spacing w:line="288" w:lineRule="auto"/>
              <w:ind w:left="108"/>
              <w:jc w:val="center"/>
            </w:pPr>
            <w:r>
              <w:t xml:space="preserve">ГО, ЧС и МР </w:t>
            </w:r>
            <w:r w:rsidRPr="00AB3FE6">
              <w:t>Администрации муниципального образования Куркинский район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29B8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955F4" w14:textId="77777777" w:rsidR="00FA457C" w:rsidRPr="00AB3FE6" w:rsidRDefault="00FA457C" w:rsidP="00590A77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350E0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760A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6794" w14:textId="77777777" w:rsidR="00FA457C" w:rsidRPr="00AB3FE6" w:rsidRDefault="00FA457C" w:rsidP="00590A77">
            <w:pPr>
              <w:jc w:val="center"/>
              <w:rPr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5BAE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DD8F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</w:tr>
      <w:tr w:rsidR="009225E2" w:rsidRPr="00AB3FE6" w14:paraId="600C3636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B295" w14:textId="77777777" w:rsidR="00FA457C" w:rsidRPr="00AB3FE6" w:rsidRDefault="00FA457C" w:rsidP="00590A77">
            <w:pPr>
              <w:spacing w:after="200" w:line="276" w:lineRule="auto"/>
              <w:ind w:left="132"/>
              <w:jc w:val="center"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9CD7A" w14:textId="77777777" w:rsidR="00FA457C" w:rsidRPr="00AB3FE6" w:rsidRDefault="00FA457C" w:rsidP="00590A77">
            <w:pPr>
              <w:spacing w:after="200" w:line="276" w:lineRule="auto"/>
              <w:ind w:left="108"/>
              <w:rPr>
                <w:i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A8E0" w14:textId="77777777" w:rsidR="00FA457C" w:rsidRPr="00AB3FE6" w:rsidRDefault="00FA457C" w:rsidP="00590A7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4DE6" w14:textId="77777777" w:rsidR="00FA457C" w:rsidRPr="00AB3FE6" w:rsidRDefault="00FA457C" w:rsidP="00590A77">
            <w:pPr>
              <w:spacing w:after="200" w:line="276" w:lineRule="auto"/>
              <w:jc w:val="center"/>
              <w:rPr>
                <w:spacing w:val="-2"/>
              </w:rPr>
            </w:pPr>
            <w:r w:rsidRPr="00AB3FE6">
              <w:rPr>
                <w:rFonts w:eastAsia="Calibri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4570F" w14:textId="77777777" w:rsidR="00FA457C" w:rsidRPr="00AB3FE6" w:rsidRDefault="00FA457C" w:rsidP="00590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CA083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6EB3" w14:textId="77777777" w:rsidR="00FA457C" w:rsidRPr="00AB3FE6" w:rsidRDefault="00FA457C" w:rsidP="00590A77">
            <w:pPr>
              <w:jc w:val="center"/>
              <w:rPr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89D8" w14:textId="77777777" w:rsidR="00FA457C" w:rsidRPr="00AB3FE6" w:rsidRDefault="00FA457C" w:rsidP="00590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DB84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2BB3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</w:tr>
      <w:tr w:rsidR="009225E2" w:rsidRPr="00AB3FE6" w14:paraId="646337B1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89AB2" w14:textId="77777777" w:rsidR="00FA457C" w:rsidRPr="00AB3FE6" w:rsidRDefault="00FA457C" w:rsidP="00590A77">
            <w:pPr>
              <w:spacing w:after="200" w:line="276" w:lineRule="auto"/>
              <w:ind w:left="132"/>
              <w:jc w:val="center"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79C7" w14:textId="77777777" w:rsidR="00FA457C" w:rsidRPr="00AB3FE6" w:rsidRDefault="00FA457C" w:rsidP="00590A77">
            <w:pPr>
              <w:spacing w:after="200" w:line="276" w:lineRule="auto"/>
              <w:ind w:left="108"/>
              <w:rPr>
                <w:i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9C57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6F4D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</w:pPr>
            <w:r w:rsidRPr="00AB3FE6">
              <w:t>2023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B192" w14:textId="77777777" w:rsidR="00FA457C" w:rsidRDefault="00FA457C" w:rsidP="00590A77">
            <w:pPr>
              <w:jc w:val="center"/>
            </w:pPr>
            <w:r>
              <w:rPr>
                <w:color w:val="000000"/>
              </w:rPr>
              <w:t>5,0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E449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B1D7" w14:textId="77777777" w:rsidR="00FA457C" w:rsidRDefault="00FA457C" w:rsidP="00590A77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5F77" w14:textId="77777777" w:rsidR="00FA457C" w:rsidRPr="00AB3FE6" w:rsidRDefault="00FA457C" w:rsidP="00590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5AAD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A830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</w:tr>
      <w:tr w:rsidR="009225E2" w:rsidRPr="00AB3FE6" w14:paraId="3F25ABA7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5D9D" w14:textId="77777777" w:rsidR="00FA457C" w:rsidRPr="00AB3FE6" w:rsidRDefault="00FA457C" w:rsidP="00590A77">
            <w:pPr>
              <w:spacing w:after="200" w:line="276" w:lineRule="auto"/>
              <w:ind w:left="132"/>
              <w:jc w:val="center"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217B" w14:textId="77777777" w:rsidR="00FA457C" w:rsidRPr="00AB3FE6" w:rsidRDefault="00FA457C" w:rsidP="00590A77">
            <w:pPr>
              <w:spacing w:after="200" w:line="276" w:lineRule="auto"/>
              <w:ind w:left="108"/>
              <w:rPr>
                <w:i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5688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7A25" w14:textId="77777777" w:rsidR="00FA457C" w:rsidRPr="00AB3FE6" w:rsidRDefault="00FA457C" w:rsidP="00590A77">
            <w:pPr>
              <w:jc w:val="center"/>
            </w:pPr>
            <w:r w:rsidRPr="00AB3FE6">
              <w:t>2024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B602" w14:textId="77777777" w:rsidR="00FA457C" w:rsidRDefault="00FA457C" w:rsidP="00590A77">
            <w:pPr>
              <w:jc w:val="center"/>
            </w:pPr>
            <w:r>
              <w:rPr>
                <w:color w:val="000000"/>
              </w:rPr>
              <w:t>5,0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3908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9444" w14:textId="77777777" w:rsidR="00FA457C" w:rsidRDefault="00FA457C" w:rsidP="00590A77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BC8F" w14:textId="77777777" w:rsidR="00FA457C" w:rsidRPr="00AB3FE6" w:rsidRDefault="00FA457C" w:rsidP="00590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9B35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F1141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</w:tr>
      <w:tr w:rsidR="009225E2" w:rsidRPr="00AB3FE6" w14:paraId="7AFE9E27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6F29F" w14:textId="77777777" w:rsidR="00FA457C" w:rsidRPr="00AB3FE6" w:rsidRDefault="00FA457C" w:rsidP="00590A77">
            <w:pPr>
              <w:spacing w:after="200" w:line="276" w:lineRule="auto"/>
              <w:ind w:left="132"/>
              <w:jc w:val="center"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8625" w14:textId="77777777" w:rsidR="00FA457C" w:rsidRPr="00AB3FE6" w:rsidRDefault="00FA457C" w:rsidP="00590A77">
            <w:pPr>
              <w:spacing w:after="200" w:line="276" w:lineRule="auto"/>
              <w:ind w:left="108"/>
              <w:rPr>
                <w:i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FEC0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E643" w14:textId="77777777" w:rsidR="00FA457C" w:rsidRPr="00AB3FE6" w:rsidRDefault="00FA457C" w:rsidP="00590A77">
            <w:pPr>
              <w:jc w:val="center"/>
            </w:pPr>
            <w:r w:rsidRPr="00AB3FE6">
              <w:t>2025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7825C" w14:textId="77777777" w:rsidR="00FA457C" w:rsidRDefault="00FA457C" w:rsidP="00590A77">
            <w:pPr>
              <w:jc w:val="center"/>
            </w:pPr>
            <w:r>
              <w:rPr>
                <w:color w:val="000000"/>
              </w:rPr>
              <w:t>5,0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10486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6151" w14:textId="77777777" w:rsidR="00FA457C" w:rsidRDefault="00FA457C" w:rsidP="00590A77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5C0F" w14:textId="77777777" w:rsidR="00FA457C" w:rsidRPr="00AB3FE6" w:rsidRDefault="00FA457C" w:rsidP="00590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7A33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CCB3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</w:tr>
      <w:tr w:rsidR="009225E2" w:rsidRPr="00AB3FE6" w14:paraId="231D7E37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480A" w14:textId="77777777" w:rsidR="00FA457C" w:rsidRPr="00AB3FE6" w:rsidRDefault="00FA457C" w:rsidP="00590A77">
            <w:pPr>
              <w:spacing w:after="200" w:line="276" w:lineRule="auto"/>
              <w:ind w:left="132"/>
              <w:jc w:val="center"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66381" w14:textId="77777777" w:rsidR="00FA457C" w:rsidRPr="00AB3FE6" w:rsidRDefault="00FA457C" w:rsidP="00590A77">
            <w:pPr>
              <w:spacing w:after="200" w:line="276" w:lineRule="auto"/>
              <w:ind w:left="108"/>
              <w:rPr>
                <w:i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045B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rFonts w:eastAsia="Calibri"/>
                <w:i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159D" w14:textId="77777777" w:rsidR="00FA457C" w:rsidRDefault="00FA457C" w:rsidP="00590A77">
            <w:pPr>
              <w:jc w:val="center"/>
            </w:pPr>
            <w:r w:rsidRPr="00AB3FE6">
              <w:t>2026 год</w:t>
            </w:r>
          </w:p>
          <w:p w14:paraId="07F1F9DC" w14:textId="77777777" w:rsidR="00FA457C" w:rsidRPr="00AB3FE6" w:rsidRDefault="00FA457C" w:rsidP="00590A77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2DE2" w14:textId="77777777" w:rsidR="00FA457C" w:rsidRDefault="00FA457C" w:rsidP="00590A77">
            <w:pPr>
              <w:jc w:val="center"/>
            </w:pPr>
            <w:r>
              <w:rPr>
                <w:color w:val="000000"/>
              </w:rPr>
              <w:t>5,0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C2372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8BF48" w14:textId="77777777" w:rsidR="00FA457C" w:rsidRDefault="00FA457C" w:rsidP="00590A77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F22A" w14:textId="77777777" w:rsidR="00FA457C" w:rsidRPr="00AB3FE6" w:rsidRDefault="00FA457C" w:rsidP="00590A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1A43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507D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</w:tr>
      <w:tr w:rsidR="00FA457C" w:rsidRPr="00AB3FE6" w14:paraId="688E0B16" w14:textId="77777777" w:rsidTr="00FA457C">
        <w:trPr>
          <w:trHeight w:val="61"/>
        </w:trPr>
        <w:tc>
          <w:tcPr>
            <w:tcW w:w="151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BD4D" w14:textId="77777777" w:rsidR="00FA457C" w:rsidRPr="00AB3FE6" w:rsidRDefault="00FA457C" w:rsidP="00590A77">
            <w:pPr>
              <w:jc w:val="center"/>
              <w:rPr>
                <w:i/>
                <w:color w:val="000000"/>
              </w:rPr>
            </w:pPr>
            <w:r>
              <w:t>Комплекс процессных мероприятий «</w:t>
            </w:r>
            <w:r w:rsidRPr="00664F2A">
              <w:t>Обеспечение деятельности (оказание услуг) муниципальных учреждений</w:t>
            </w:r>
            <w:r>
              <w:t>»</w:t>
            </w:r>
          </w:p>
        </w:tc>
      </w:tr>
      <w:tr w:rsidR="009225E2" w:rsidRPr="00AB3FE6" w14:paraId="44259DBA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3C36" w14:textId="77777777" w:rsidR="00FA457C" w:rsidRPr="00AB3FE6" w:rsidRDefault="00FA457C" w:rsidP="00590A77">
            <w:pPr>
              <w:spacing w:after="200" w:line="276" w:lineRule="auto"/>
              <w:ind w:left="46"/>
              <w:jc w:val="center"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EA8B5" w14:textId="77777777" w:rsidR="00FA457C" w:rsidRPr="00805584" w:rsidRDefault="00FA457C" w:rsidP="00590A77">
            <w:pPr>
              <w:jc w:val="both"/>
              <w:rPr>
                <w:i/>
                <w:color w:val="000000"/>
              </w:rPr>
            </w:pPr>
            <w:r w:rsidRPr="00805584">
              <w:rPr>
                <w:bCs/>
              </w:rPr>
              <w:t xml:space="preserve">Обеспечение реализации </w:t>
            </w:r>
            <w:r>
              <w:rPr>
                <w:bCs/>
              </w:rPr>
              <w:t>процессных мероприятий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C6FF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  <w:r>
              <w:t>МКУ «ЕДДС МО Куркинский район»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1B07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68EB7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0502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E163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6DA0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8B16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B9D7D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</w:tr>
      <w:tr w:rsidR="009225E2" w:rsidRPr="00AB3FE6" w14:paraId="32465BCA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AFD3" w14:textId="77777777" w:rsidR="00FA457C" w:rsidRPr="00AB3FE6" w:rsidRDefault="00FA457C" w:rsidP="00590A77">
            <w:pPr>
              <w:spacing w:after="200" w:line="276" w:lineRule="auto"/>
              <w:ind w:left="46"/>
              <w:jc w:val="center"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27E3" w14:textId="77777777" w:rsidR="00FA457C" w:rsidRPr="00AB3FE6" w:rsidRDefault="00FA457C" w:rsidP="00590A77">
            <w:pPr>
              <w:spacing w:after="200" w:line="276" w:lineRule="auto"/>
              <w:ind w:left="108"/>
              <w:rPr>
                <w:i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2194" w14:textId="77777777" w:rsidR="00FA457C" w:rsidRPr="00AB3FE6" w:rsidRDefault="00FA457C" w:rsidP="00590A77">
            <w:pPr>
              <w:spacing w:after="200" w:line="276" w:lineRule="auto"/>
              <w:jc w:val="center"/>
              <w:rPr>
                <w:rFonts w:eastAsia="Calibri"/>
                <w:i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1D2F" w14:textId="77777777" w:rsidR="00FA457C" w:rsidRPr="00AB3FE6" w:rsidRDefault="00FA457C" w:rsidP="00590A77">
            <w:pPr>
              <w:spacing w:after="200" w:line="276" w:lineRule="auto"/>
              <w:jc w:val="center"/>
              <w:rPr>
                <w:spacing w:val="-2"/>
              </w:rPr>
            </w:pPr>
            <w:r w:rsidRPr="00AB3FE6">
              <w:rPr>
                <w:rFonts w:eastAsia="Calibri"/>
              </w:rPr>
              <w:t>2022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5590" w14:textId="77777777" w:rsidR="00FA457C" w:rsidRPr="00662C23" w:rsidRDefault="00FA457C" w:rsidP="00590A77">
            <w:pPr>
              <w:spacing w:after="200" w:line="27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4359,751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45B6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2D22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5F46" w14:textId="77777777" w:rsidR="00FA457C" w:rsidRPr="00662C23" w:rsidRDefault="00FA457C" w:rsidP="00590A77">
            <w:pPr>
              <w:spacing w:after="200" w:line="27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4359,751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C5E3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7DEA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</w:tr>
      <w:tr w:rsidR="009225E2" w:rsidRPr="00AB3FE6" w14:paraId="3B87123C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2FCB" w14:textId="77777777" w:rsidR="00FA457C" w:rsidRPr="00AB3FE6" w:rsidRDefault="00FA457C" w:rsidP="00590A77">
            <w:pPr>
              <w:spacing w:after="200" w:line="276" w:lineRule="auto"/>
              <w:ind w:left="46"/>
              <w:jc w:val="center"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26FAA" w14:textId="77777777" w:rsidR="00FA457C" w:rsidRPr="00AB3FE6" w:rsidRDefault="00FA457C" w:rsidP="00590A77">
            <w:pPr>
              <w:spacing w:after="200" w:line="276" w:lineRule="auto"/>
              <w:ind w:left="108"/>
              <w:rPr>
                <w:i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9C54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3EF8" w14:textId="77777777" w:rsidR="00FA457C" w:rsidRPr="00AB3FE6" w:rsidRDefault="00FA457C" w:rsidP="00590A77">
            <w:pPr>
              <w:spacing w:after="200" w:line="276" w:lineRule="auto"/>
              <w:ind w:left="108"/>
            </w:pPr>
            <w:r>
              <w:t xml:space="preserve">    </w:t>
            </w:r>
            <w:r w:rsidRPr="00AB3FE6">
              <w:t>2023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0A4FC" w14:textId="058D672F" w:rsidR="00FA457C" w:rsidRDefault="00FA457C" w:rsidP="00590A77">
            <w:pPr>
              <w:jc w:val="center"/>
            </w:pPr>
            <w:r>
              <w:rPr>
                <w:color w:val="000000"/>
              </w:rPr>
              <w:t xml:space="preserve"> </w:t>
            </w:r>
            <w:r w:rsidR="00D7752B">
              <w:rPr>
                <w:color w:val="000000"/>
              </w:rPr>
              <w:t>4</w:t>
            </w:r>
            <w:r w:rsidR="009225E2">
              <w:rPr>
                <w:color w:val="000000"/>
              </w:rPr>
              <w:t>384</w:t>
            </w:r>
            <w:r w:rsidRPr="00F552F9">
              <w:rPr>
                <w:color w:val="000000"/>
              </w:rPr>
              <w:t>,</w:t>
            </w:r>
            <w:r w:rsidR="009225E2">
              <w:rPr>
                <w:color w:val="000000"/>
              </w:rPr>
              <w:t>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618D0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9F0E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BE77" w14:textId="1C3B39B9" w:rsidR="00FA457C" w:rsidRDefault="00FA457C" w:rsidP="00590A77">
            <w:pPr>
              <w:jc w:val="center"/>
            </w:pPr>
            <w:r>
              <w:rPr>
                <w:color w:val="000000"/>
              </w:rPr>
              <w:t xml:space="preserve"> </w:t>
            </w:r>
            <w:r w:rsidR="00D7752B">
              <w:rPr>
                <w:color w:val="000000"/>
              </w:rPr>
              <w:t>4</w:t>
            </w:r>
            <w:r w:rsidR="009225E2">
              <w:rPr>
                <w:color w:val="000000"/>
              </w:rPr>
              <w:t>384</w:t>
            </w:r>
            <w:r w:rsidRPr="00F552F9">
              <w:rPr>
                <w:color w:val="000000"/>
              </w:rPr>
              <w:t>,</w:t>
            </w:r>
            <w:r w:rsidR="009225E2">
              <w:rPr>
                <w:color w:val="000000"/>
              </w:rPr>
              <w:t>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C81A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645C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</w:tr>
      <w:tr w:rsidR="009225E2" w:rsidRPr="00AB3FE6" w14:paraId="6BAD8A9E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6874" w14:textId="77777777" w:rsidR="00FA457C" w:rsidRPr="00AB3FE6" w:rsidRDefault="00FA457C" w:rsidP="00590A77">
            <w:pPr>
              <w:spacing w:after="200" w:line="276" w:lineRule="auto"/>
              <w:ind w:left="46"/>
              <w:jc w:val="center"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B101F" w14:textId="77777777" w:rsidR="00FA457C" w:rsidRPr="00AB3FE6" w:rsidRDefault="00FA457C" w:rsidP="00590A77">
            <w:pPr>
              <w:spacing w:after="200" w:line="276" w:lineRule="auto"/>
              <w:ind w:left="108"/>
              <w:rPr>
                <w:i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30E9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FE3D" w14:textId="77777777" w:rsidR="00FA457C" w:rsidRPr="00AB3FE6" w:rsidRDefault="00FA457C" w:rsidP="00590A77">
            <w:pPr>
              <w:jc w:val="center"/>
            </w:pPr>
            <w:r w:rsidRPr="00AB3FE6">
              <w:t>2024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C2859" w14:textId="199921D3" w:rsidR="00FA457C" w:rsidRDefault="00FA457C" w:rsidP="00590A77">
            <w:pPr>
              <w:jc w:val="center"/>
            </w:pPr>
            <w:r>
              <w:rPr>
                <w:color w:val="000000"/>
              </w:rPr>
              <w:t xml:space="preserve"> 3</w:t>
            </w:r>
            <w:r w:rsidR="0091372C">
              <w:rPr>
                <w:color w:val="000000"/>
              </w:rPr>
              <w:t>179</w:t>
            </w:r>
            <w:r w:rsidRPr="00F552F9">
              <w:rPr>
                <w:color w:val="000000"/>
              </w:rPr>
              <w:t>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D565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4F4B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D4A7" w14:textId="1A788F81" w:rsidR="00FA457C" w:rsidRDefault="00FA457C" w:rsidP="00590A77">
            <w:pPr>
              <w:jc w:val="center"/>
            </w:pPr>
            <w:r>
              <w:rPr>
                <w:color w:val="000000"/>
              </w:rPr>
              <w:t>3</w:t>
            </w:r>
            <w:r w:rsidR="0091372C">
              <w:rPr>
                <w:color w:val="000000"/>
              </w:rPr>
              <w:t>179</w:t>
            </w:r>
            <w:r w:rsidRPr="00F552F9">
              <w:rPr>
                <w:color w:val="000000"/>
              </w:rPr>
              <w:t>,0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CD6E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C8BB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</w:tr>
      <w:tr w:rsidR="009225E2" w:rsidRPr="00AB3FE6" w14:paraId="471E6549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BC3AF" w14:textId="77777777" w:rsidR="00FA457C" w:rsidRPr="00AB3FE6" w:rsidRDefault="00FA457C" w:rsidP="00590A77">
            <w:pPr>
              <w:spacing w:after="200" w:line="276" w:lineRule="auto"/>
              <w:ind w:left="46"/>
              <w:jc w:val="center"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F0D2F" w14:textId="77777777" w:rsidR="00FA457C" w:rsidRPr="00AB3FE6" w:rsidRDefault="00FA457C" w:rsidP="00590A77">
            <w:pPr>
              <w:spacing w:after="200" w:line="276" w:lineRule="auto"/>
              <w:ind w:left="108"/>
              <w:rPr>
                <w:i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7A40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A93D" w14:textId="77777777" w:rsidR="00FA457C" w:rsidRPr="00AB3FE6" w:rsidRDefault="00FA457C" w:rsidP="00590A77">
            <w:pPr>
              <w:jc w:val="center"/>
            </w:pPr>
            <w:r w:rsidRPr="00AB3FE6">
              <w:t>2025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67A5" w14:textId="77777777" w:rsidR="00FA457C" w:rsidRDefault="00FA457C" w:rsidP="00590A77">
            <w:pPr>
              <w:jc w:val="center"/>
            </w:pPr>
            <w:r w:rsidRPr="00F55A3D">
              <w:rPr>
                <w:color w:val="000000"/>
              </w:rPr>
              <w:t xml:space="preserve"> 3273,0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500A7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ED19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972C" w14:textId="77777777" w:rsidR="00FA457C" w:rsidRDefault="00FA457C" w:rsidP="00590A77">
            <w:pPr>
              <w:jc w:val="center"/>
            </w:pPr>
            <w:r w:rsidRPr="00AA16FC">
              <w:rPr>
                <w:color w:val="000000"/>
              </w:rPr>
              <w:t xml:space="preserve"> 3273,0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4A93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DDD8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</w:tr>
      <w:tr w:rsidR="009225E2" w:rsidRPr="00AB3FE6" w14:paraId="0AF60588" w14:textId="77777777" w:rsidTr="00FA457C">
        <w:trPr>
          <w:trHeight w:val="61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075BD" w14:textId="77777777" w:rsidR="00FA457C" w:rsidRPr="00AB3FE6" w:rsidRDefault="00FA457C" w:rsidP="00590A77">
            <w:pPr>
              <w:spacing w:after="200" w:line="276" w:lineRule="auto"/>
              <w:ind w:left="46"/>
              <w:jc w:val="center"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1CACC" w14:textId="77777777" w:rsidR="00FA457C" w:rsidRPr="00AB3FE6" w:rsidRDefault="00FA457C" w:rsidP="00590A77">
            <w:pPr>
              <w:spacing w:after="200" w:line="276" w:lineRule="auto"/>
              <w:ind w:left="108"/>
              <w:rPr>
                <w:i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C6C2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rFonts w:eastAsia="Calibri"/>
                <w:i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C15D" w14:textId="77777777" w:rsidR="00FA457C" w:rsidRPr="00AB3FE6" w:rsidRDefault="00FA457C" w:rsidP="00590A77">
            <w:pPr>
              <w:jc w:val="center"/>
            </w:pPr>
            <w:r w:rsidRPr="00AB3FE6">
              <w:t>2026 год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CF22A" w14:textId="77777777" w:rsidR="00FA457C" w:rsidRDefault="00FA457C" w:rsidP="00590A77">
            <w:pPr>
              <w:jc w:val="center"/>
            </w:pPr>
            <w:r w:rsidRPr="00F55A3D">
              <w:rPr>
                <w:color w:val="000000"/>
              </w:rPr>
              <w:t xml:space="preserve"> 3273,0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05E2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73AA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FBF3" w14:textId="77777777" w:rsidR="00FA457C" w:rsidRDefault="00FA457C" w:rsidP="00590A77">
            <w:pPr>
              <w:jc w:val="center"/>
            </w:pPr>
            <w:r w:rsidRPr="00AA16FC">
              <w:rPr>
                <w:color w:val="000000"/>
              </w:rPr>
              <w:t xml:space="preserve"> 3273,0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8626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36CC" w14:textId="77777777" w:rsidR="00FA457C" w:rsidRPr="00AB3FE6" w:rsidRDefault="00FA457C" w:rsidP="00590A77">
            <w:pPr>
              <w:spacing w:after="200" w:line="276" w:lineRule="auto"/>
              <w:ind w:left="108"/>
              <w:jc w:val="center"/>
              <w:rPr>
                <w:i/>
                <w:color w:val="000000"/>
              </w:rPr>
            </w:pPr>
          </w:p>
        </w:tc>
      </w:tr>
    </w:tbl>
    <w:p w14:paraId="38EDD894" w14:textId="3FAA4F27" w:rsidR="00FA457C" w:rsidRDefault="00FA457C" w:rsidP="00FA457C">
      <w:pPr>
        <w:widowControl w:val="0"/>
        <w:autoSpaceDE w:val="0"/>
        <w:autoSpaceDN w:val="0"/>
        <w:ind w:right="-2"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14:paraId="03AB6AEE" w14:textId="6231E52E" w:rsidR="00FA457C" w:rsidRDefault="00FA457C" w:rsidP="00FA457C">
      <w:pPr>
        <w:widowControl w:val="0"/>
        <w:autoSpaceDE w:val="0"/>
        <w:autoSpaceDN w:val="0"/>
        <w:ind w:right="-2"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14:paraId="2F3202CF" w14:textId="2CA284A9" w:rsidR="00FA457C" w:rsidRDefault="00FA457C" w:rsidP="00FA457C">
      <w:pPr>
        <w:widowControl w:val="0"/>
        <w:autoSpaceDE w:val="0"/>
        <w:autoSpaceDN w:val="0"/>
        <w:ind w:right="-2"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14:paraId="71C8097B" w14:textId="22209578" w:rsidR="00FA457C" w:rsidRDefault="00FA457C" w:rsidP="00FA457C">
      <w:pPr>
        <w:widowControl w:val="0"/>
        <w:autoSpaceDE w:val="0"/>
        <w:autoSpaceDN w:val="0"/>
        <w:ind w:right="-2"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14:paraId="5712D1B8" w14:textId="0804515F" w:rsidR="00FA457C" w:rsidRDefault="00FA457C" w:rsidP="00FA457C">
      <w:pPr>
        <w:widowControl w:val="0"/>
        <w:autoSpaceDE w:val="0"/>
        <w:autoSpaceDN w:val="0"/>
        <w:ind w:right="-2"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14:paraId="28B24E9A" w14:textId="5B7E4069" w:rsidR="00FA457C" w:rsidRDefault="00FA457C" w:rsidP="00FA457C">
      <w:pPr>
        <w:widowControl w:val="0"/>
        <w:autoSpaceDE w:val="0"/>
        <w:autoSpaceDN w:val="0"/>
        <w:ind w:right="-2"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14:paraId="1579ED84" w14:textId="01998D9D" w:rsidR="00FA457C" w:rsidRDefault="00FA457C" w:rsidP="00FA457C">
      <w:pPr>
        <w:widowControl w:val="0"/>
        <w:autoSpaceDE w:val="0"/>
        <w:autoSpaceDN w:val="0"/>
        <w:ind w:right="-2"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14:paraId="7ADA7D66" w14:textId="2B09A932" w:rsidR="00FA457C" w:rsidRDefault="00FA457C" w:rsidP="00FA457C">
      <w:pPr>
        <w:widowControl w:val="0"/>
        <w:autoSpaceDE w:val="0"/>
        <w:autoSpaceDN w:val="0"/>
        <w:ind w:right="-2"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14:paraId="254073DD" w14:textId="77777777" w:rsidR="0037646D" w:rsidRDefault="0037646D" w:rsidP="00FA457C">
      <w:pPr>
        <w:widowControl w:val="0"/>
        <w:autoSpaceDE w:val="0"/>
        <w:autoSpaceDN w:val="0"/>
        <w:ind w:right="-2"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14:paraId="6E47099B" w14:textId="77777777" w:rsidR="0037646D" w:rsidRDefault="0037646D" w:rsidP="00FA457C">
      <w:pPr>
        <w:widowControl w:val="0"/>
        <w:autoSpaceDE w:val="0"/>
        <w:autoSpaceDN w:val="0"/>
        <w:ind w:right="-2"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14:paraId="14B868B4" w14:textId="77777777" w:rsidR="0037646D" w:rsidRDefault="0037646D" w:rsidP="00FA457C">
      <w:pPr>
        <w:widowControl w:val="0"/>
        <w:autoSpaceDE w:val="0"/>
        <w:autoSpaceDN w:val="0"/>
        <w:ind w:right="-2"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14:paraId="2CAC9AD6" w14:textId="77777777" w:rsidR="00FA457C" w:rsidRDefault="00FA457C" w:rsidP="00FA457C">
      <w:pPr>
        <w:widowControl w:val="0"/>
        <w:autoSpaceDE w:val="0"/>
        <w:autoSpaceDN w:val="0"/>
        <w:ind w:right="-2"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14:paraId="6394A91E" w14:textId="0C511185" w:rsidR="006D19BE" w:rsidRPr="00DA79D8" w:rsidRDefault="006D19BE" w:rsidP="006D19BE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</w:t>
      </w:r>
      <w:r w:rsidR="00FA457C">
        <w:rPr>
          <w:rFonts w:ascii="Arial" w:hAnsi="Arial" w:cs="Arial"/>
        </w:rPr>
        <w:t>3</w:t>
      </w:r>
      <w:r w:rsidRPr="00DA79D8">
        <w:rPr>
          <w:rFonts w:ascii="Arial" w:hAnsi="Arial" w:cs="Arial"/>
        </w:rPr>
        <w:t xml:space="preserve"> </w:t>
      </w:r>
    </w:p>
    <w:p w14:paraId="5928D44A" w14:textId="77777777" w:rsidR="006D19BE" w:rsidRPr="00DA79D8" w:rsidRDefault="006D19BE" w:rsidP="006D19BE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распоряжению</w:t>
      </w:r>
      <w:r w:rsidRPr="00DA79D8">
        <w:rPr>
          <w:rFonts w:ascii="Arial" w:hAnsi="Arial" w:cs="Arial"/>
        </w:rPr>
        <w:t xml:space="preserve"> Администрации </w:t>
      </w:r>
    </w:p>
    <w:p w14:paraId="0E650669" w14:textId="77777777" w:rsidR="006D19BE" w:rsidRPr="00DA79D8" w:rsidRDefault="006D19BE" w:rsidP="006D19BE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муниципального образования </w:t>
      </w:r>
    </w:p>
    <w:p w14:paraId="54B3905B" w14:textId="77777777" w:rsidR="006D19BE" w:rsidRPr="00DA79D8" w:rsidRDefault="006D19BE" w:rsidP="006D19BE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Куркинский район </w:t>
      </w:r>
    </w:p>
    <w:p w14:paraId="07B5E554" w14:textId="2E164791" w:rsidR="006D19BE" w:rsidRDefault="006D19BE" w:rsidP="006D19BE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от </w:t>
      </w:r>
      <w:r w:rsidR="00A72139">
        <w:rPr>
          <w:rFonts w:ascii="Arial" w:hAnsi="Arial" w:cs="Arial"/>
        </w:rPr>
        <w:t>12.07.2024г.</w:t>
      </w:r>
      <w:r>
        <w:rPr>
          <w:rFonts w:ascii="Arial" w:hAnsi="Arial" w:cs="Arial"/>
        </w:rPr>
        <w:t xml:space="preserve"> </w:t>
      </w:r>
      <w:r w:rsidRPr="00DA79D8">
        <w:rPr>
          <w:rFonts w:ascii="Arial" w:hAnsi="Arial" w:cs="Arial"/>
        </w:rPr>
        <w:t xml:space="preserve"> № </w:t>
      </w:r>
      <w:r w:rsidR="00A72139">
        <w:rPr>
          <w:rFonts w:ascii="Arial" w:hAnsi="Arial" w:cs="Arial"/>
        </w:rPr>
        <w:t>171-Р</w:t>
      </w:r>
    </w:p>
    <w:p w14:paraId="682B7B10" w14:textId="77777777" w:rsidR="006D19BE" w:rsidRDefault="006D19BE" w:rsidP="006D19BE">
      <w:pPr>
        <w:widowControl w:val="0"/>
        <w:autoSpaceDE w:val="0"/>
        <w:autoSpaceDN w:val="0"/>
        <w:ind w:right="-2" w:firstLine="851"/>
        <w:jc w:val="both"/>
        <w:rPr>
          <w:rFonts w:ascii="PT Astra Serif" w:eastAsia="Calibri" w:hAnsi="PT Astra Serif"/>
          <w:b/>
          <w:sz w:val="28"/>
          <w:szCs w:val="28"/>
        </w:rPr>
      </w:pPr>
    </w:p>
    <w:p w14:paraId="671D13D0" w14:textId="77777777" w:rsidR="006D19BE" w:rsidRDefault="006D19BE" w:rsidP="006D19BE">
      <w:pPr>
        <w:widowControl w:val="0"/>
        <w:autoSpaceDE w:val="0"/>
        <w:autoSpaceDN w:val="0"/>
        <w:ind w:right="-2"/>
        <w:jc w:val="center"/>
        <w:rPr>
          <w:rFonts w:ascii="Arial" w:hAnsi="Arial" w:cs="Arial"/>
          <w:b/>
          <w:lang w:eastAsia="ru-RU"/>
        </w:rPr>
      </w:pPr>
      <w:r w:rsidRPr="00D555B6">
        <w:rPr>
          <w:rFonts w:ascii="Arial" w:eastAsia="Calibri" w:hAnsi="Arial" w:cs="Arial"/>
          <w:b/>
        </w:rPr>
        <w:t>Характеристика показателей результативности муниципальной программы</w:t>
      </w:r>
      <w:r w:rsidRPr="00D555B6">
        <w:rPr>
          <w:rFonts w:ascii="Arial" w:hAnsi="Arial" w:cs="Arial"/>
          <w:b/>
          <w:lang w:eastAsia="ru-RU"/>
        </w:rPr>
        <w:t xml:space="preserve"> муниципального образования</w:t>
      </w:r>
    </w:p>
    <w:p w14:paraId="618E0E31" w14:textId="77777777" w:rsidR="006D19BE" w:rsidRPr="00D555B6" w:rsidRDefault="006D19BE" w:rsidP="006D19BE">
      <w:pPr>
        <w:widowControl w:val="0"/>
        <w:autoSpaceDE w:val="0"/>
        <w:autoSpaceDN w:val="0"/>
        <w:ind w:right="-2"/>
        <w:jc w:val="center"/>
        <w:rPr>
          <w:rFonts w:ascii="Arial" w:eastAsia="Calibri" w:hAnsi="Arial" w:cs="Arial"/>
          <w:b/>
        </w:rPr>
      </w:pPr>
      <w:r w:rsidRPr="00D555B6">
        <w:rPr>
          <w:rFonts w:ascii="Arial" w:hAnsi="Arial" w:cs="Arial"/>
          <w:b/>
          <w:lang w:eastAsia="ru-RU"/>
        </w:rPr>
        <w:t xml:space="preserve">Куркинский </w:t>
      </w:r>
      <w:proofErr w:type="gramStart"/>
      <w:r w:rsidRPr="00D555B6">
        <w:rPr>
          <w:rFonts w:ascii="Arial" w:hAnsi="Arial" w:cs="Arial"/>
          <w:b/>
          <w:lang w:eastAsia="ru-RU"/>
        </w:rPr>
        <w:t>район  «</w:t>
      </w:r>
      <w:proofErr w:type="gramEnd"/>
      <w:r w:rsidRPr="00D555B6">
        <w:rPr>
          <w:rFonts w:ascii="Arial" w:hAnsi="Arial" w:cs="Arial"/>
          <w:b/>
        </w:rPr>
        <w:t>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объектах»</w:t>
      </w:r>
    </w:p>
    <w:p w14:paraId="21C362C4" w14:textId="77777777" w:rsidR="006D19BE" w:rsidRPr="00D555B6" w:rsidRDefault="006D19BE" w:rsidP="006D19BE">
      <w:pPr>
        <w:widowControl w:val="0"/>
        <w:autoSpaceDE w:val="0"/>
        <w:autoSpaceDN w:val="0"/>
        <w:ind w:right="-2" w:firstLine="851"/>
        <w:jc w:val="center"/>
        <w:rPr>
          <w:rFonts w:ascii="PT Astra Serif" w:eastAsia="Calibri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400"/>
        <w:gridCol w:w="4920"/>
        <w:gridCol w:w="4316"/>
      </w:tblGrid>
      <w:tr w:rsidR="006D19BE" w14:paraId="3DD4540A" w14:textId="77777777" w:rsidTr="0047295C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C16F" w14:textId="77777777" w:rsidR="006D19BE" w:rsidRDefault="006D19BE" w:rsidP="0047295C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Наименование показателя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9D10" w14:textId="77777777" w:rsidR="006D19BE" w:rsidRDefault="006D19BE" w:rsidP="0047295C">
            <w:pPr>
              <w:widowControl w:val="0"/>
              <w:autoSpaceDE w:val="0"/>
              <w:autoSpaceDN w:val="0"/>
              <w:ind w:right="-2" w:hanging="2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Единица измерения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2B34" w14:textId="77777777" w:rsidR="006D19BE" w:rsidRDefault="006D19BE" w:rsidP="0047295C">
            <w:pPr>
              <w:widowControl w:val="0"/>
              <w:autoSpaceDE w:val="0"/>
              <w:autoSpaceDN w:val="0"/>
              <w:ind w:right="-2" w:firstLine="15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Алгоритм формирования показателя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532A" w14:textId="77777777" w:rsidR="006D19BE" w:rsidRDefault="006D19BE" w:rsidP="0047295C">
            <w:pPr>
              <w:widowControl w:val="0"/>
              <w:autoSpaceDE w:val="0"/>
              <w:autoSpaceDN w:val="0"/>
              <w:ind w:right="-2" w:firstLine="34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Описание системы мониторинга показателя</w:t>
            </w:r>
            <w:r>
              <w:rPr>
                <w:rFonts w:ascii="Arial" w:eastAsia="Calibri" w:hAnsi="Arial" w:cs="Arial"/>
                <w:color w:val="000000"/>
              </w:rPr>
              <w:t xml:space="preserve"> *</w:t>
            </w:r>
          </w:p>
        </w:tc>
      </w:tr>
      <w:tr w:rsidR="006D19BE" w14:paraId="78024292" w14:textId="77777777" w:rsidTr="0047295C"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DF0C" w14:textId="77777777" w:rsidR="006D19BE" w:rsidRPr="00DA79D8" w:rsidRDefault="006D19BE" w:rsidP="0047295C">
            <w:pPr>
              <w:autoSpaceDE w:val="0"/>
              <w:autoSpaceDN w:val="0"/>
              <w:adjustRightInd w:val="0"/>
              <w:ind w:firstLine="176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A79D8">
              <w:rPr>
                <w:rFonts w:ascii="Arial" w:hAnsi="Arial" w:cs="Arial"/>
              </w:rPr>
              <w:t>нижение количества пожаров</w:t>
            </w:r>
            <w:r>
              <w:rPr>
                <w:rFonts w:ascii="Arial" w:hAnsi="Arial" w:cs="Arial"/>
              </w:rPr>
              <w:t>;</w:t>
            </w:r>
          </w:p>
          <w:p w14:paraId="0A8199EB" w14:textId="77777777" w:rsidR="006D19BE" w:rsidRDefault="006D19BE" w:rsidP="0047295C">
            <w:pPr>
              <w:ind w:firstLine="176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7595" w14:textId="77777777" w:rsidR="006D19BE" w:rsidRDefault="006D19BE" w:rsidP="0047295C">
            <w:pPr>
              <w:widowControl w:val="0"/>
              <w:autoSpaceDE w:val="0"/>
              <w:autoSpaceDN w:val="0"/>
              <w:ind w:right="-2" w:firstLine="933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Ед.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AB39" w14:textId="5D640AF0" w:rsidR="006D19BE" w:rsidRDefault="006D19BE" w:rsidP="0047295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2022 год – план 25 / факт 18 </w:t>
            </w:r>
          </w:p>
          <w:p w14:paraId="0F1E783C" w14:textId="3ED10992" w:rsidR="006D19BE" w:rsidRDefault="006D19BE" w:rsidP="0047295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2023 год -  </w:t>
            </w:r>
            <w:r w:rsidR="00E1062E">
              <w:rPr>
                <w:rFonts w:ascii="Arial" w:eastAsia="Calibri" w:hAnsi="Arial" w:cs="Arial"/>
              </w:rPr>
              <w:t xml:space="preserve">план </w:t>
            </w:r>
            <w:r>
              <w:rPr>
                <w:rFonts w:ascii="Arial" w:eastAsia="Calibri" w:hAnsi="Arial" w:cs="Arial"/>
              </w:rPr>
              <w:t>24</w:t>
            </w:r>
            <w:r w:rsidR="00E1062E">
              <w:rPr>
                <w:rFonts w:ascii="Arial" w:eastAsia="Calibri" w:hAnsi="Arial" w:cs="Arial"/>
              </w:rPr>
              <w:t xml:space="preserve"> / факт </w:t>
            </w:r>
            <w:r w:rsidR="00FF66D5">
              <w:rPr>
                <w:rFonts w:ascii="Arial" w:eastAsia="Calibri" w:hAnsi="Arial" w:cs="Arial"/>
              </w:rPr>
              <w:t>19</w:t>
            </w:r>
          </w:p>
          <w:p w14:paraId="1EF75710" w14:textId="77777777" w:rsidR="006D19BE" w:rsidRDefault="006D19BE" w:rsidP="0047295C">
            <w:pPr>
              <w:tabs>
                <w:tab w:val="left" w:pos="1815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2024 год – 23</w:t>
            </w:r>
          </w:p>
          <w:p w14:paraId="11D3BC4F" w14:textId="77777777" w:rsidR="006D19BE" w:rsidRDefault="006D19BE" w:rsidP="0047295C">
            <w:pPr>
              <w:tabs>
                <w:tab w:val="left" w:pos="1815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2025 год – 22</w:t>
            </w:r>
          </w:p>
          <w:p w14:paraId="02EBDEB9" w14:textId="77777777" w:rsidR="006D19BE" w:rsidRDefault="006D19BE" w:rsidP="0047295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2026 </w:t>
            </w:r>
            <w:proofErr w:type="gramStart"/>
            <w:r>
              <w:rPr>
                <w:rFonts w:ascii="Arial" w:eastAsia="Calibri" w:hAnsi="Arial" w:cs="Arial"/>
              </w:rPr>
              <w:t>год  -</w:t>
            </w:r>
            <w:proofErr w:type="gramEnd"/>
            <w:r>
              <w:rPr>
                <w:rFonts w:ascii="Arial" w:eastAsia="Calibri" w:hAnsi="Arial" w:cs="Arial"/>
              </w:rPr>
              <w:t xml:space="preserve"> 21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F47" w14:textId="77777777" w:rsidR="006D19BE" w:rsidRDefault="006D19BE" w:rsidP="0047295C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Сектор </w:t>
            </w:r>
            <w:proofErr w:type="gramStart"/>
            <w:r>
              <w:rPr>
                <w:rFonts w:ascii="Arial" w:eastAsia="Calibri" w:hAnsi="Arial" w:cs="Arial"/>
              </w:rPr>
              <w:t>ГО,ЧС</w:t>
            </w:r>
            <w:proofErr w:type="gramEnd"/>
            <w:r>
              <w:rPr>
                <w:rFonts w:ascii="Arial" w:eastAsia="Calibri" w:hAnsi="Arial" w:cs="Arial"/>
              </w:rPr>
              <w:t xml:space="preserve"> и МР АМО</w:t>
            </w:r>
          </w:p>
          <w:p w14:paraId="060D16BF" w14:textId="77777777" w:rsidR="006D19BE" w:rsidRDefault="006D19BE" w:rsidP="0047295C">
            <w:pPr>
              <w:jc w:val="center"/>
              <w:rPr>
                <w:rFonts w:ascii="Arial" w:eastAsia="Calibri" w:hAnsi="Arial" w:cs="Arial"/>
              </w:rPr>
            </w:pPr>
          </w:p>
          <w:p w14:paraId="3F2E6099" w14:textId="77777777" w:rsidR="006D19BE" w:rsidRDefault="006D19BE" w:rsidP="0047295C">
            <w:pPr>
              <w:tabs>
                <w:tab w:val="left" w:pos="975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(ежегодно)</w:t>
            </w:r>
          </w:p>
          <w:p w14:paraId="713CA4CC" w14:textId="77777777" w:rsidR="006D19BE" w:rsidRDefault="006D19BE" w:rsidP="0047295C">
            <w:pPr>
              <w:jc w:val="center"/>
              <w:rPr>
                <w:rFonts w:ascii="Arial" w:eastAsia="Calibri" w:hAnsi="Arial" w:cs="Arial"/>
              </w:rPr>
            </w:pPr>
          </w:p>
          <w:p w14:paraId="3E8B106F" w14:textId="77777777" w:rsidR="006D19BE" w:rsidRDefault="006D19BE" w:rsidP="0047295C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Мониторинг показателя проводится сектором </w:t>
            </w:r>
            <w:proofErr w:type="gramStart"/>
            <w:r>
              <w:rPr>
                <w:rFonts w:ascii="Arial" w:eastAsia="Calibri" w:hAnsi="Arial" w:cs="Arial"/>
              </w:rPr>
              <w:t>ГО,ЧС</w:t>
            </w:r>
            <w:proofErr w:type="gramEnd"/>
            <w:r>
              <w:rPr>
                <w:rFonts w:ascii="Arial" w:eastAsia="Calibri" w:hAnsi="Arial" w:cs="Arial"/>
              </w:rPr>
              <w:t xml:space="preserve"> и МР  на основании данных отдела пожарного надзора.</w:t>
            </w:r>
          </w:p>
        </w:tc>
      </w:tr>
      <w:tr w:rsidR="006D19BE" w14:paraId="5BABEC35" w14:textId="77777777" w:rsidTr="0047295C">
        <w:trPr>
          <w:trHeight w:val="40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C97D" w14:textId="77777777" w:rsidR="006D19BE" w:rsidRPr="00DA79D8" w:rsidRDefault="006D19BE" w:rsidP="0047295C">
            <w:pPr>
              <w:autoSpaceDE w:val="0"/>
              <w:autoSpaceDN w:val="0"/>
              <w:adjustRightInd w:val="0"/>
              <w:ind w:firstLine="176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A79D8">
              <w:rPr>
                <w:rFonts w:ascii="Arial" w:hAnsi="Arial" w:cs="Arial"/>
              </w:rPr>
              <w:t>окращение количества людей, погибших на пожарах;</w:t>
            </w:r>
          </w:p>
          <w:p w14:paraId="43FE69FF" w14:textId="77777777" w:rsidR="006D19BE" w:rsidRDefault="006D19BE" w:rsidP="0047295C">
            <w:pPr>
              <w:widowControl w:val="0"/>
              <w:autoSpaceDE w:val="0"/>
              <w:autoSpaceDN w:val="0"/>
              <w:ind w:right="-2" w:firstLine="176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2E36" w14:textId="77777777" w:rsidR="006D19BE" w:rsidRDefault="006D19BE" w:rsidP="0047295C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Чел.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878A" w14:textId="5FD81578" w:rsidR="006D19BE" w:rsidRDefault="006D19BE" w:rsidP="0047295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2022 год – план 2 / факт 1</w:t>
            </w:r>
          </w:p>
          <w:p w14:paraId="696E7C44" w14:textId="780B307D" w:rsidR="006D19BE" w:rsidRDefault="006D19BE" w:rsidP="0047295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2023 год </w:t>
            </w:r>
            <w:r w:rsidR="00E1062E">
              <w:rPr>
                <w:rFonts w:ascii="Arial" w:eastAsia="Calibri" w:hAnsi="Arial" w:cs="Arial"/>
              </w:rPr>
              <w:t>–</w:t>
            </w:r>
            <w:r>
              <w:rPr>
                <w:rFonts w:ascii="Arial" w:eastAsia="Calibri" w:hAnsi="Arial" w:cs="Arial"/>
              </w:rPr>
              <w:t xml:space="preserve"> </w:t>
            </w:r>
            <w:r w:rsidR="00E1062E">
              <w:rPr>
                <w:rFonts w:ascii="Arial" w:eastAsia="Calibri" w:hAnsi="Arial" w:cs="Arial"/>
              </w:rPr>
              <w:t xml:space="preserve">план </w:t>
            </w:r>
            <w:r>
              <w:rPr>
                <w:rFonts w:ascii="Arial" w:eastAsia="Calibri" w:hAnsi="Arial" w:cs="Arial"/>
              </w:rPr>
              <w:t>1</w:t>
            </w:r>
            <w:r w:rsidR="00E1062E">
              <w:rPr>
                <w:rFonts w:ascii="Arial" w:eastAsia="Calibri" w:hAnsi="Arial" w:cs="Arial"/>
              </w:rPr>
              <w:t xml:space="preserve"> / факт </w:t>
            </w:r>
            <w:r w:rsidR="00FF66D5">
              <w:rPr>
                <w:rFonts w:ascii="Arial" w:eastAsia="Calibri" w:hAnsi="Arial" w:cs="Arial"/>
              </w:rPr>
              <w:t>1</w:t>
            </w:r>
          </w:p>
          <w:p w14:paraId="4EA23350" w14:textId="77777777" w:rsidR="006D19BE" w:rsidRDefault="006D19BE" w:rsidP="0047295C">
            <w:pPr>
              <w:tabs>
                <w:tab w:val="left" w:pos="1815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2024 год – 1</w:t>
            </w:r>
          </w:p>
          <w:p w14:paraId="3F977282" w14:textId="77777777" w:rsidR="006D19BE" w:rsidRDefault="006D19BE" w:rsidP="0047295C">
            <w:pPr>
              <w:tabs>
                <w:tab w:val="left" w:pos="1815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2025 год – 0</w:t>
            </w:r>
          </w:p>
          <w:p w14:paraId="3010B507" w14:textId="77777777" w:rsidR="006D19BE" w:rsidRDefault="006D19BE" w:rsidP="0047295C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2026 </w:t>
            </w:r>
            <w:proofErr w:type="gramStart"/>
            <w:r>
              <w:rPr>
                <w:rFonts w:ascii="Arial" w:eastAsia="Calibri" w:hAnsi="Arial" w:cs="Arial"/>
              </w:rPr>
              <w:t>год  -</w:t>
            </w:r>
            <w:proofErr w:type="gramEnd"/>
            <w:r>
              <w:rPr>
                <w:rFonts w:ascii="Arial" w:eastAsia="Calibri" w:hAnsi="Arial" w:cs="Arial"/>
              </w:rPr>
              <w:t xml:space="preserve"> 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922E" w14:textId="77777777" w:rsidR="006D19BE" w:rsidRDefault="006D19BE" w:rsidP="0047295C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Сектор </w:t>
            </w:r>
            <w:proofErr w:type="gramStart"/>
            <w:r>
              <w:rPr>
                <w:rFonts w:ascii="Arial" w:eastAsia="Calibri" w:hAnsi="Arial" w:cs="Arial"/>
              </w:rPr>
              <w:t>ГО,ЧС</w:t>
            </w:r>
            <w:proofErr w:type="gramEnd"/>
            <w:r>
              <w:rPr>
                <w:rFonts w:ascii="Arial" w:eastAsia="Calibri" w:hAnsi="Arial" w:cs="Arial"/>
              </w:rPr>
              <w:t xml:space="preserve"> и МР АМО</w:t>
            </w:r>
          </w:p>
          <w:p w14:paraId="19DDB0E0" w14:textId="77777777" w:rsidR="006D19BE" w:rsidRDefault="006D19BE" w:rsidP="0047295C">
            <w:pPr>
              <w:jc w:val="center"/>
              <w:rPr>
                <w:rFonts w:ascii="Arial" w:eastAsia="Calibri" w:hAnsi="Arial" w:cs="Arial"/>
              </w:rPr>
            </w:pPr>
          </w:p>
          <w:p w14:paraId="68D743C2" w14:textId="77777777" w:rsidR="006D19BE" w:rsidRDefault="006D19BE" w:rsidP="0047295C">
            <w:pPr>
              <w:tabs>
                <w:tab w:val="left" w:pos="975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(ежегодно)</w:t>
            </w:r>
          </w:p>
          <w:p w14:paraId="254F6722" w14:textId="77777777" w:rsidR="006D19BE" w:rsidRDefault="006D19BE" w:rsidP="0047295C">
            <w:pPr>
              <w:jc w:val="center"/>
              <w:rPr>
                <w:rFonts w:ascii="Arial" w:eastAsia="Calibri" w:hAnsi="Arial" w:cs="Arial"/>
              </w:rPr>
            </w:pPr>
          </w:p>
          <w:p w14:paraId="72344E47" w14:textId="7A042A9D" w:rsidR="006D19BE" w:rsidRDefault="006D19BE" w:rsidP="0047295C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Мониторинг показателя проводится сектором </w:t>
            </w:r>
            <w:proofErr w:type="gramStart"/>
            <w:r>
              <w:rPr>
                <w:rFonts w:ascii="Arial" w:eastAsia="Calibri" w:hAnsi="Arial" w:cs="Arial"/>
              </w:rPr>
              <w:t>ГО,ЧС</w:t>
            </w:r>
            <w:proofErr w:type="gramEnd"/>
            <w:r>
              <w:rPr>
                <w:rFonts w:ascii="Arial" w:eastAsia="Calibri" w:hAnsi="Arial" w:cs="Arial"/>
              </w:rPr>
              <w:t xml:space="preserve"> и МР на основании данных отдела пожарного надзора.</w:t>
            </w:r>
          </w:p>
        </w:tc>
      </w:tr>
      <w:tr w:rsidR="006D19BE" w14:paraId="4F697326" w14:textId="77777777" w:rsidTr="0047295C">
        <w:trPr>
          <w:trHeight w:val="633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952D" w14:textId="77777777" w:rsidR="006D19BE" w:rsidRPr="00DA79D8" w:rsidRDefault="006D19BE" w:rsidP="0047295C">
            <w:pPr>
              <w:autoSpaceDE w:val="0"/>
              <w:autoSpaceDN w:val="0"/>
              <w:adjustRightInd w:val="0"/>
              <w:ind w:firstLine="176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DA79D8">
              <w:rPr>
                <w:rFonts w:ascii="Arial" w:hAnsi="Arial" w:cs="Arial"/>
              </w:rPr>
              <w:t>окращение количества людей, травмированных на пожарах</w:t>
            </w:r>
          </w:p>
          <w:p w14:paraId="0514DD15" w14:textId="77777777" w:rsidR="006D19BE" w:rsidRDefault="006D19BE" w:rsidP="0047295C">
            <w:pPr>
              <w:widowControl w:val="0"/>
              <w:autoSpaceDE w:val="0"/>
              <w:autoSpaceDN w:val="0"/>
              <w:ind w:right="-2" w:firstLine="17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1A51" w14:textId="77777777" w:rsidR="006D19BE" w:rsidRDefault="006D19BE" w:rsidP="0047295C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Чел.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44EF" w14:textId="72132B1B" w:rsidR="006D19BE" w:rsidRDefault="006D19BE" w:rsidP="0047295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2022 год – план 1 / факт 0</w:t>
            </w:r>
          </w:p>
          <w:p w14:paraId="0B293E73" w14:textId="431DAD4C" w:rsidR="006D19BE" w:rsidRDefault="006D19BE" w:rsidP="0047295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2023 год </w:t>
            </w:r>
            <w:r w:rsidR="00E1062E">
              <w:rPr>
                <w:rFonts w:ascii="Arial" w:eastAsia="Calibri" w:hAnsi="Arial" w:cs="Arial"/>
              </w:rPr>
              <w:t>–</w:t>
            </w:r>
            <w:r>
              <w:rPr>
                <w:rFonts w:ascii="Arial" w:eastAsia="Calibri" w:hAnsi="Arial" w:cs="Arial"/>
              </w:rPr>
              <w:t xml:space="preserve"> </w:t>
            </w:r>
            <w:r w:rsidR="00E1062E">
              <w:rPr>
                <w:rFonts w:ascii="Arial" w:eastAsia="Calibri" w:hAnsi="Arial" w:cs="Arial"/>
              </w:rPr>
              <w:t xml:space="preserve">план </w:t>
            </w:r>
            <w:r>
              <w:rPr>
                <w:rFonts w:ascii="Arial" w:eastAsia="Calibri" w:hAnsi="Arial" w:cs="Arial"/>
              </w:rPr>
              <w:t>1</w:t>
            </w:r>
            <w:r w:rsidR="00E1062E">
              <w:rPr>
                <w:rFonts w:ascii="Arial" w:eastAsia="Calibri" w:hAnsi="Arial" w:cs="Arial"/>
              </w:rPr>
              <w:t xml:space="preserve"> / </w:t>
            </w:r>
            <w:r w:rsidR="00C712CE">
              <w:rPr>
                <w:rFonts w:ascii="Arial" w:eastAsia="Calibri" w:hAnsi="Arial" w:cs="Arial"/>
              </w:rPr>
              <w:t>факт 0</w:t>
            </w:r>
          </w:p>
          <w:p w14:paraId="484D690A" w14:textId="77777777" w:rsidR="006D19BE" w:rsidRDefault="006D19BE" w:rsidP="0047295C">
            <w:pPr>
              <w:tabs>
                <w:tab w:val="left" w:pos="1815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2024 год – 0</w:t>
            </w:r>
          </w:p>
          <w:p w14:paraId="5CC3855D" w14:textId="77777777" w:rsidR="006D19BE" w:rsidRDefault="006D19BE" w:rsidP="0047295C">
            <w:pPr>
              <w:tabs>
                <w:tab w:val="left" w:pos="1815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2025 год – 0</w:t>
            </w:r>
          </w:p>
          <w:p w14:paraId="53E02DBB" w14:textId="77777777" w:rsidR="006D19BE" w:rsidRDefault="006D19BE" w:rsidP="0047295C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2026 год – 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3CD1" w14:textId="77777777" w:rsidR="006D19BE" w:rsidRDefault="006D19BE" w:rsidP="0047295C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Сектор </w:t>
            </w:r>
            <w:proofErr w:type="gramStart"/>
            <w:r>
              <w:rPr>
                <w:rFonts w:ascii="Arial" w:eastAsia="Calibri" w:hAnsi="Arial" w:cs="Arial"/>
              </w:rPr>
              <w:t>ГО,ЧС</w:t>
            </w:r>
            <w:proofErr w:type="gramEnd"/>
            <w:r>
              <w:rPr>
                <w:rFonts w:ascii="Arial" w:eastAsia="Calibri" w:hAnsi="Arial" w:cs="Arial"/>
              </w:rPr>
              <w:t xml:space="preserve"> и МР АМО</w:t>
            </w:r>
          </w:p>
          <w:p w14:paraId="79F50E9D" w14:textId="77777777" w:rsidR="006D19BE" w:rsidRDefault="006D19BE" w:rsidP="0047295C">
            <w:pPr>
              <w:jc w:val="center"/>
              <w:rPr>
                <w:rFonts w:ascii="Arial" w:eastAsia="Calibri" w:hAnsi="Arial" w:cs="Arial"/>
              </w:rPr>
            </w:pPr>
          </w:p>
          <w:p w14:paraId="493EA46E" w14:textId="77777777" w:rsidR="006D19BE" w:rsidRDefault="006D19BE" w:rsidP="0047295C">
            <w:pPr>
              <w:tabs>
                <w:tab w:val="left" w:pos="975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(ежегодно)</w:t>
            </w:r>
          </w:p>
          <w:p w14:paraId="0336F27F" w14:textId="77777777" w:rsidR="006D19BE" w:rsidRDefault="006D19BE" w:rsidP="0047295C">
            <w:pPr>
              <w:jc w:val="center"/>
              <w:rPr>
                <w:rFonts w:ascii="Arial" w:eastAsia="Calibri" w:hAnsi="Arial" w:cs="Arial"/>
              </w:rPr>
            </w:pPr>
          </w:p>
          <w:p w14:paraId="6E01A024" w14:textId="77777777" w:rsidR="006D19BE" w:rsidRDefault="006D19BE" w:rsidP="0047295C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Мониторинг показателя проводится сектором </w:t>
            </w:r>
            <w:proofErr w:type="gramStart"/>
            <w:r>
              <w:rPr>
                <w:rFonts w:ascii="Arial" w:eastAsia="Calibri" w:hAnsi="Arial" w:cs="Arial"/>
              </w:rPr>
              <w:t>ГО,ЧС</w:t>
            </w:r>
            <w:proofErr w:type="gramEnd"/>
            <w:r>
              <w:rPr>
                <w:rFonts w:ascii="Arial" w:eastAsia="Calibri" w:hAnsi="Arial" w:cs="Arial"/>
              </w:rPr>
              <w:t xml:space="preserve"> и МР  на основании данных отдела пожарного надзора.</w:t>
            </w:r>
          </w:p>
        </w:tc>
      </w:tr>
      <w:tr w:rsidR="006D19BE" w14:paraId="196FE534" w14:textId="77777777" w:rsidTr="0047295C">
        <w:trPr>
          <w:trHeight w:val="70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6321" w14:textId="77777777" w:rsidR="006D19BE" w:rsidRDefault="006D19BE" w:rsidP="0047295C">
            <w:pPr>
              <w:ind w:firstLine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С</w:t>
            </w:r>
            <w:r w:rsidRPr="00DA79D8">
              <w:rPr>
                <w:rFonts w:ascii="Arial" w:hAnsi="Arial" w:cs="Arial"/>
              </w:rPr>
              <w:t>окращение размера материального ущерба, причиненного пожарами</w:t>
            </w:r>
          </w:p>
          <w:p w14:paraId="34AEB92A" w14:textId="77777777" w:rsidR="006D19BE" w:rsidRDefault="006D19BE" w:rsidP="0047295C">
            <w:pPr>
              <w:widowControl w:val="0"/>
              <w:autoSpaceDE w:val="0"/>
              <w:autoSpaceDN w:val="0"/>
              <w:ind w:right="-2" w:firstLine="17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2E02415F" w14:textId="77777777" w:rsidR="006D19BE" w:rsidRDefault="006D19BE" w:rsidP="0047295C">
            <w:pPr>
              <w:widowControl w:val="0"/>
              <w:autoSpaceDE w:val="0"/>
              <w:autoSpaceDN w:val="0"/>
              <w:ind w:right="-2" w:firstLine="17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2792AD6F" w14:textId="77777777" w:rsidR="006D19BE" w:rsidRDefault="006D19BE" w:rsidP="0047295C">
            <w:pPr>
              <w:widowControl w:val="0"/>
              <w:autoSpaceDE w:val="0"/>
              <w:autoSpaceDN w:val="0"/>
              <w:ind w:right="-2" w:firstLine="17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F96" w14:textId="77777777" w:rsidR="006D19BE" w:rsidRDefault="006D19BE" w:rsidP="0047295C">
            <w:pPr>
              <w:widowControl w:val="0"/>
              <w:autoSpaceDE w:val="0"/>
              <w:autoSpaceDN w:val="0"/>
              <w:ind w:right="-2" w:firstLine="508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Млн. руб.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232D" w14:textId="5547006B" w:rsidR="006D19BE" w:rsidRDefault="006D19BE" w:rsidP="0047295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2022 год – план менее 1,6 / факт 0,5</w:t>
            </w:r>
          </w:p>
          <w:p w14:paraId="3ECA4C57" w14:textId="04E2519C" w:rsidR="006D19BE" w:rsidRDefault="006D19BE" w:rsidP="0047295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2023 год -  </w:t>
            </w:r>
            <w:r w:rsidR="00C712CE">
              <w:rPr>
                <w:rFonts w:ascii="Arial" w:eastAsia="Calibri" w:hAnsi="Arial" w:cs="Arial"/>
              </w:rPr>
              <w:t xml:space="preserve">план </w:t>
            </w:r>
            <w:r>
              <w:rPr>
                <w:rFonts w:ascii="Arial" w:eastAsia="Calibri" w:hAnsi="Arial" w:cs="Arial"/>
              </w:rPr>
              <w:t>менее 1,5</w:t>
            </w:r>
            <w:r w:rsidR="00C712CE">
              <w:rPr>
                <w:rFonts w:ascii="Arial" w:eastAsia="Calibri" w:hAnsi="Arial" w:cs="Arial"/>
              </w:rPr>
              <w:t xml:space="preserve"> / факт </w:t>
            </w:r>
            <w:r w:rsidR="00FF66D5">
              <w:rPr>
                <w:rFonts w:ascii="Arial" w:eastAsia="Calibri" w:hAnsi="Arial" w:cs="Arial"/>
              </w:rPr>
              <w:t>1</w:t>
            </w:r>
            <w:r w:rsidR="00C712CE">
              <w:rPr>
                <w:rFonts w:ascii="Arial" w:eastAsia="Calibri" w:hAnsi="Arial" w:cs="Arial"/>
              </w:rPr>
              <w:t>,</w:t>
            </w:r>
            <w:r w:rsidR="00FF66D5">
              <w:rPr>
                <w:rFonts w:ascii="Arial" w:eastAsia="Calibri" w:hAnsi="Arial" w:cs="Arial"/>
              </w:rPr>
              <w:t>2</w:t>
            </w:r>
            <w:r w:rsidR="00C712CE">
              <w:rPr>
                <w:rFonts w:ascii="Arial" w:eastAsia="Calibri" w:hAnsi="Arial" w:cs="Arial"/>
              </w:rPr>
              <w:t>5</w:t>
            </w:r>
          </w:p>
          <w:p w14:paraId="71DF7B05" w14:textId="47BC3ECC" w:rsidR="006D19BE" w:rsidRDefault="006D19BE" w:rsidP="0047295C">
            <w:pPr>
              <w:tabs>
                <w:tab w:val="left" w:pos="1815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2024 год – менее 1,4</w:t>
            </w:r>
            <w:r w:rsidR="00FF66D5">
              <w:rPr>
                <w:rFonts w:ascii="Arial" w:eastAsia="Calibri" w:hAnsi="Arial" w:cs="Arial"/>
              </w:rPr>
              <w:t xml:space="preserve"> </w:t>
            </w:r>
          </w:p>
          <w:p w14:paraId="257F71B8" w14:textId="77777777" w:rsidR="006D19BE" w:rsidRDefault="006D19BE" w:rsidP="0047295C">
            <w:pPr>
              <w:tabs>
                <w:tab w:val="left" w:pos="1815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2025 год – менее 1,3</w:t>
            </w:r>
          </w:p>
          <w:p w14:paraId="253A5FE9" w14:textId="77777777" w:rsidR="006D19BE" w:rsidRDefault="006D19BE" w:rsidP="0047295C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2026 </w:t>
            </w:r>
            <w:proofErr w:type="gramStart"/>
            <w:r>
              <w:rPr>
                <w:rFonts w:ascii="Arial" w:eastAsia="Calibri" w:hAnsi="Arial" w:cs="Arial"/>
              </w:rPr>
              <w:t>год  -</w:t>
            </w:r>
            <w:proofErr w:type="gramEnd"/>
            <w:r>
              <w:rPr>
                <w:rFonts w:ascii="Arial" w:eastAsia="Calibri" w:hAnsi="Arial" w:cs="Arial"/>
              </w:rPr>
              <w:t xml:space="preserve"> менее 1,2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2CBC" w14:textId="77777777" w:rsidR="006D19BE" w:rsidRDefault="006D19BE" w:rsidP="0047295C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Сектор </w:t>
            </w:r>
            <w:proofErr w:type="gramStart"/>
            <w:r>
              <w:rPr>
                <w:rFonts w:ascii="Arial" w:eastAsia="Calibri" w:hAnsi="Arial" w:cs="Arial"/>
              </w:rPr>
              <w:t>ГО,ЧС</w:t>
            </w:r>
            <w:proofErr w:type="gramEnd"/>
            <w:r>
              <w:rPr>
                <w:rFonts w:ascii="Arial" w:eastAsia="Calibri" w:hAnsi="Arial" w:cs="Arial"/>
              </w:rPr>
              <w:t xml:space="preserve"> и МР АМО</w:t>
            </w:r>
          </w:p>
          <w:p w14:paraId="4286FFE3" w14:textId="77777777" w:rsidR="006D19BE" w:rsidRDefault="006D19BE" w:rsidP="0047295C">
            <w:pPr>
              <w:jc w:val="center"/>
              <w:rPr>
                <w:rFonts w:ascii="Arial" w:eastAsia="Calibri" w:hAnsi="Arial" w:cs="Arial"/>
              </w:rPr>
            </w:pPr>
          </w:p>
          <w:p w14:paraId="50138E44" w14:textId="77777777" w:rsidR="006D19BE" w:rsidRDefault="006D19BE" w:rsidP="0047295C">
            <w:pPr>
              <w:tabs>
                <w:tab w:val="left" w:pos="975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(ежегодно)</w:t>
            </w:r>
          </w:p>
          <w:p w14:paraId="1945A8A3" w14:textId="77777777" w:rsidR="006D19BE" w:rsidRDefault="006D19BE" w:rsidP="0047295C">
            <w:pPr>
              <w:jc w:val="center"/>
              <w:rPr>
                <w:rFonts w:ascii="Arial" w:eastAsia="Calibri" w:hAnsi="Arial" w:cs="Arial"/>
              </w:rPr>
            </w:pPr>
          </w:p>
          <w:p w14:paraId="20633834" w14:textId="77777777" w:rsidR="006D19BE" w:rsidRDefault="006D19BE" w:rsidP="0047295C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Мониторинг показателя проводится сектором </w:t>
            </w:r>
            <w:proofErr w:type="gramStart"/>
            <w:r>
              <w:rPr>
                <w:rFonts w:ascii="Arial" w:eastAsia="Calibri" w:hAnsi="Arial" w:cs="Arial"/>
              </w:rPr>
              <w:t>ГО,ЧС</w:t>
            </w:r>
            <w:proofErr w:type="gramEnd"/>
            <w:r>
              <w:rPr>
                <w:rFonts w:ascii="Arial" w:eastAsia="Calibri" w:hAnsi="Arial" w:cs="Arial"/>
              </w:rPr>
              <w:t xml:space="preserve"> и МР  на основании данных отдела пожарного надзора.</w:t>
            </w:r>
          </w:p>
        </w:tc>
      </w:tr>
      <w:tr w:rsidR="006D19BE" w14:paraId="70309863" w14:textId="77777777" w:rsidTr="0047295C">
        <w:trPr>
          <w:trHeight w:val="210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CC36" w14:textId="77777777" w:rsidR="006D19BE" w:rsidRPr="00177146" w:rsidRDefault="006D19BE" w:rsidP="0047295C">
            <w:pPr>
              <w:widowControl w:val="0"/>
              <w:autoSpaceDE w:val="0"/>
              <w:autoSpaceDN w:val="0"/>
              <w:ind w:right="-2" w:firstLine="17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Снижение к</w:t>
            </w:r>
            <w:r w:rsidRPr="00177146">
              <w:rPr>
                <w:rFonts w:ascii="Arial" w:hAnsi="Arial" w:cs="Arial"/>
              </w:rPr>
              <w:t>оличество происшествий на водных объектах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2907" w14:textId="77777777" w:rsidR="006D19BE" w:rsidRDefault="006D19BE" w:rsidP="0047295C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Ед.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3A8" w14:textId="39AEB7F2" w:rsidR="006D19BE" w:rsidRDefault="006D19BE" w:rsidP="0047295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2022 год – план 1 / факт 0</w:t>
            </w:r>
          </w:p>
          <w:p w14:paraId="4F0B9672" w14:textId="77EFEEFD" w:rsidR="006D19BE" w:rsidRDefault="006D19BE" w:rsidP="0047295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2023 год -  </w:t>
            </w:r>
            <w:r w:rsidR="00C712CE">
              <w:rPr>
                <w:rFonts w:ascii="Arial" w:eastAsia="Calibri" w:hAnsi="Arial" w:cs="Arial"/>
              </w:rPr>
              <w:t xml:space="preserve">план </w:t>
            </w:r>
            <w:r>
              <w:rPr>
                <w:rFonts w:ascii="Arial" w:eastAsia="Calibri" w:hAnsi="Arial" w:cs="Arial"/>
              </w:rPr>
              <w:t>1</w:t>
            </w:r>
            <w:r w:rsidR="00C712CE">
              <w:rPr>
                <w:rFonts w:ascii="Arial" w:eastAsia="Calibri" w:hAnsi="Arial" w:cs="Arial"/>
              </w:rPr>
              <w:t>/ факт 0</w:t>
            </w:r>
          </w:p>
          <w:p w14:paraId="0A977B45" w14:textId="77777777" w:rsidR="006D19BE" w:rsidRDefault="006D19BE" w:rsidP="0047295C">
            <w:pPr>
              <w:tabs>
                <w:tab w:val="left" w:pos="1815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2024 год – 0</w:t>
            </w:r>
          </w:p>
          <w:p w14:paraId="7060B019" w14:textId="77777777" w:rsidR="006D19BE" w:rsidRDefault="006D19BE" w:rsidP="0047295C">
            <w:pPr>
              <w:tabs>
                <w:tab w:val="left" w:pos="1815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2025 год – 0</w:t>
            </w:r>
          </w:p>
          <w:p w14:paraId="4850AB76" w14:textId="77777777" w:rsidR="006D19BE" w:rsidRDefault="006D19BE" w:rsidP="0047295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2026 год – 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BBC9" w14:textId="77777777" w:rsidR="006D19BE" w:rsidRDefault="006D19BE" w:rsidP="0047295C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Сектор </w:t>
            </w:r>
            <w:proofErr w:type="gramStart"/>
            <w:r>
              <w:rPr>
                <w:rFonts w:ascii="Arial" w:eastAsia="Calibri" w:hAnsi="Arial" w:cs="Arial"/>
              </w:rPr>
              <w:t>ГО,ЧС</w:t>
            </w:r>
            <w:proofErr w:type="gramEnd"/>
            <w:r>
              <w:rPr>
                <w:rFonts w:ascii="Arial" w:eastAsia="Calibri" w:hAnsi="Arial" w:cs="Arial"/>
              </w:rPr>
              <w:t xml:space="preserve"> и МР АМО</w:t>
            </w:r>
          </w:p>
          <w:p w14:paraId="6B06F9C4" w14:textId="77777777" w:rsidR="006D19BE" w:rsidRDefault="006D19BE" w:rsidP="0047295C">
            <w:pPr>
              <w:jc w:val="center"/>
              <w:rPr>
                <w:rFonts w:ascii="Arial" w:eastAsia="Calibri" w:hAnsi="Arial" w:cs="Arial"/>
              </w:rPr>
            </w:pPr>
          </w:p>
          <w:p w14:paraId="05A8B5B0" w14:textId="77777777" w:rsidR="006D19BE" w:rsidRDefault="006D19BE" w:rsidP="0047295C">
            <w:pPr>
              <w:tabs>
                <w:tab w:val="left" w:pos="975"/>
              </w:tabs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(ежегодно)</w:t>
            </w:r>
          </w:p>
          <w:p w14:paraId="344EE08D" w14:textId="77777777" w:rsidR="006D19BE" w:rsidRDefault="006D19BE" w:rsidP="0047295C">
            <w:pPr>
              <w:jc w:val="center"/>
              <w:rPr>
                <w:rFonts w:ascii="Arial" w:eastAsia="Calibri" w:hAnsi="Arial" w:cs="Arial"/>
              </w:rPr>
            </w:pPr>
          </w:p>
          <w:p w14:paraId="5109633A" w14:textId="77777777" w:rsidR="006D19BE" w:rsidRDefault="006D19BE" w:rsidP="0047295C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Мониторинг показателя проводится сектором </w:t>
            </w:r>
            <w:proofErr w:type="gramStart"/>
            <w:r>
              <w:rPr>
                <w:rFonts w:ascii="Arial" w:eastAsia="Calibri" w:hAnsi="Arial" w:cs="Arial"/>
              </w:rPr>
              <w:t>ГО,ЧС</w:t>
            </w:r>
            <w:proofErr w:type="gramEnd"/>
            <w:r>
              <w:rPr>
                <w:rFonts w:ascii="Arial" w:eastAsia="Calibri" w:hAnsi="Arial" w:cs="Arial"/>
              </w:rPr>
              <w:t xml:space="preserve"> и МР  на основании данных отдела ГИМС.</w:t>
            </w:r>
          </w:p>
        </w:tc>
      </w:tr>
      <w:tr w:rsidR="006D19BE" w14:paraId="5FADEF63" w14:textId="77777777" w:rsidTr="0047295C">
        <w:trPr>
          <w:trHeight w:val="2229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F286" w14:textId="77777777" w:rsidR="006D19BE" w:rsidRDefault="006D19BE" w:rsidP="0047295C">
            <w:pPr>
              <w:widowControl w:val="0"/>
              <w:autoSpaceDE w:val="0"/>
              <w:autoSpaceDN w:val="0"/>
              <w:ind w:right="-2" w:firstLine="176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B1211">
              <w:rPr>
                <w:rFonts w:ascii="Arial" w:hAnsi="Arial" w:cs="Arial"/>
              </w:rPr>
              <w:t>Поддержание количества</w:t>
            </w:r>
            <w:r>
              <w:rPr>
                <w:rFonts w:ascii="Arial" w:hAnsi="Arial" w:cs="Arial"/>
              </w:rPr>
              <w:t xml:space="preserve"> погибших на водных объектах </w:t>
            </w:r>
            <w:r w:rsidRPr="00AB1211">
              <w:rPr>
                <w:rFonts w:ascii="Arial" w:hAnsi="Arial" w:cs="Arial"/>
              </w:rPr>
              <w:t xml:space="preserve">на уровне 0 </w:t>
            </w:r>
            <w:r>
              <w:rPr>
                <w:rFonts w:ascii="Arial" w:hAnsi="Arial" w:cs="Arial"/>
              </w:rPr>
              <w:t>чел.</w:t>
            </w:r>
            <w:r w:rsidRPr="00AB1211">
              <w:rPr>
                <w:rFonts w:ascii="Arial" w:hAnsi="Arial" w:cs="Arial"/>
              </w:rPr>
              <w:t xml:space="preserve"> в год</w:t>
            </w:r>
          </w:p>
          <w:p w14:paraId="702EA929" w14:textId="77777777" w:rsidR="006D19BE" w:rsidRDefault="006D19BE" w:rsidP="0047295C">
            <w:pPr>
              <w:widowControl w:val="0"/>
              <w:autoSpaceDE w:val="0"/>
              <w:autoSpaceDN w:val="0"/>
              <w:ind w:right="-2" w:firstLine="17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89B9" w14:textId="77777777" w:rsidR="006D19BE" w:rsidRDefault="006D19BE" w:rsidP="0047295C">
            <w:pPr>
              <w:widowControl w:val="0"/>
              <w:autoSpaceDE w:val="0"/>
              <w:autoSpaceDN w:val="0"/>
              <w:ind w:right="-2" w:firstLine="851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чел.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538C" w14:textId="607101FB" w:rsidR="006D19BE" w:rsidRDefault="006D19BE" w:rsidP="0047295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2022 год – план 0 / факт 0</w:t>
            </w:r>
          </w:p>
          <w:p w14:paraId="2D7E1DCB" w14:textId="4022FC94" w:rsidR="006D19BE" w:rsidRDefault="006D19BE" w:rsidP="0047295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2023 год -  </w:t>
            </w:r>
            <w:r w:rsidR="00C712CE">
              <w:rPr>
                <w:rFonts w:ascii="Arial" w:eastAsia="Calibri" w:hAnsi="Arial" w:cs="Arial"/>
              </w:rPr>
              <w:t xml:space="preserve">план </w:t>
            </w:r>
            <w:r>
              <w:rPr>
                <w:rFonts w:ascii="Arial" w:eastAsia="Calibri" w:hAnsi="Arial" w:cs="Arial"/>
              </w:rPr>
              <w:t>0</w:t>
            </w:r>
            <w:r w:rsidR="00C712CE">
              <w:rPr>
                <w:rFonts w:ascii="Arial" w:eastAsia="Calibri" w:hAnsi="Arial" w:cs="Arial"/>
              </w:rPr>
              <w:t xml:space="preserve"> / факт 0</w:t>
            </w:r>
          </w:p>
          <w:p w14:paraId="5A49B8DB" w14:textId="77777777" w:rsidR="006D19BE" w:rsidRDefault="006D19BE" w:rsidP="0047295C">
            <w:pPr>
              <w:tabs>
                <w:tab w:val="left" w:pos="1815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2024 год – 0</w:t>
            </w:r>
          </w:p>
          <w:p w14:paraId="594587AB" w14:textId="77777777" w:rsidR="006D19BE" w:rsidRDefault="006D19BE" w:rsidP="0047295C">
            <w:pPr>
              <w:tabs>
                <w:tab w:val="left" w:pos="1815"/>
              </w:tabs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2025 год – 0</w:t>
            </w:r>
          </w:p>
          <w:p w14:paraId="5B728A5B" w14:textId="77777777" w:rsidR="006D19BE" w:rsidRDefault="006D19BE" w:rsidP="0047295C">
            <w:pPr>
              <w:widowControl w:val="0"/>
              <w:autoSpaceDE w:val="0"/>
              <w:autoSpaceDN w:val="0"/>
              <w:ind w:right="-2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2026 год – 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99BA" w14:textId="77777777" w:rsidR="006D19BE" w:rsidRDefault="006D19BE" w:rsidP="0047295C">
            <w:pPr>
              <w:widowControl w:val="0"/>
              <w:autoSpaceDE w:val="0"/>
              <w:autoSpaceDN w:val="0"/>
              <w:ind w:right="-2" w:hanging="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Сектор </w:t>
            </w:r>
            <w:proofErr w:type="gramStart"/>
            <w:r>
              <w:rPr>
                <w:rFonts w:ascii="Arial" w:eastAsia="Calibri" w:hAnsi="Arial" w:cs="Arial"/>
              </w:rPr>
              <w:t>ГО,ЧС</w:t>
            </w:r>
            <w:proofErr w:type="gramEnd"/>
            <w:r>
              <w:rPr>
                <w:rFonts w:ascii="Arial" w:eastAsia="Calibri" w:hAnsi="Arial" w:cs="Arial"/>
              </w:rPr>
              <w:t xml:space="preserve"> и МР АМО</w:t>
            </w:r>
          </w:p>
          <w:p w14:paraId="34405827" w14:textId="77777777" w:rsidR="006D19BE" w:rsidRDefault="006D19BE" w:rsidP="0047295C">
            <w:pPr>
              <w:ind w:hanging="8"/>
              <w:jc w:val="center"/>
              <w:rPr>
                <w:rFonts w:ascii="Arial" w:eastAsia="Calibri" w:hAnsi="Arial" w:cs="Arial"/>
              </w:rPr>
            </w:pPr>
          </w:p>
          <w:p w14:paraId="23829302" w14:textId="77777777" w:rsidR="006D19BE" w:rsidRDefault="006D19BE" w:rsidP="0047295C">
            <w:pPr>
              <w:tabs>
                <w:tab w:val="left" w:pos="975"/>
              </w:tabs>
              <w:ind w:hanging="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(ежегодно)</w:t>
            </w:r>
          </w:p>
          <w:p w14:paraId="634E681A" w14:textId="77777777" w:rsidR="006D19BE" w:rsidRDefault="006D19BE" w:rsidP="0047295C">
            <w:pPr>
              <w:ind w:hanging="8"/>
              <w:jc w:val="center"/>
              <w:rPr>
                <w:rFonts w:ascii="Arial" w:eastAsia="Calibri" w:hAnsi="Arial" w:cs="Arial"/>
              </w:rPr>
            </w:pPr>
          </w:p>
          <w:p w14:paraId="51FC8603" w14:textId="77777777" w:rsidR="006D19BE" w:rsidRDefault="006D19BE" w:rsidP="0047295C">
            <w:pPr>
              <w:widowControl w:val="0"/>
              <w:autoSpaceDE w:val="0"/>
              <w:autoSpaceDN w:val="0"/>
              <w:ind w:right="-2" w:hanging="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Мониторинг показателя проводится сектором </w:t>
            </w:r>
            <w:proofErr w:type="gramStart"/>
            <w:r>
              <w:rPr>
                <w:rFonts w:ascii="Arial" w:eastAsia="Calibri" w:hAnsi="Arial" w:cs="Arial"/>
              </w:rPr>
              <w:t>ГО,ЧС</w:t>
            </w:r>
            <w:proofErr w:type="gramEnd"/>
            <w:r>
              <w:rPr>
                <w:rFonts w:ascii="Arial" w:eastAsia="Calibri" w:hAnsi="Arial" w:cs="Arial"/>
              </w:rPr>
              <w:t xml:space="preserve"> и МР  на основании данных отдела ГИМС.</w:t>
            </w:r>
          </w:p>
        </w:tc>
      </w:tr>
    </w:tbl>
    <w:p w14:paraId="2EC5A20D" w14:textId="77777777" w:rsidR="006D19BE" w:rsidRDefault="006D19BE" w:rsidP="006D19BE">
      <w:pPr>
        <w:widowControl w:val="0"/>
        <w:autoSpaceDE w:val="0"/>
        <w:autoSpaceDN w:val="0"/>
        <w:ind w:right="-2" w:firstLine="851"/>
        <w:jc w:val="center"/>
        <w:rPr>
          <w:rFonts w:ascii="Arial" w:eastAsia="Calibri" w:hAnsi="Arial" w:cs="Arial"/>
        </w:rPr>
      </w:pPr>
    </w:p>
    <w:p w14:paraId="1EDED306" w14:textId="77777777" w:rsidR="006D19BE" w:rsidRDefault="006D19BE" w:rsidP="006D19BE">
      <w:pPr>
        <w:widowControl w:val="0"/>
        <w:autoSpaceDE w:val="0"/>
        <w:autoSpaceDN w:val="0"/>
        <w:ind w:right="-2" w:firstLine="851"/>
        <w:rPr>
          <w:rFonts w:ascii="Arial" w:eastAsia="Calibri" w:hAnsi="Arial" w:cs="Arial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9640"/>
        <w:gridCol w:w="2573"/>
        <w:gridCol w:w="3085"/>
      </w:tblGrid>
      <w:tr w:rsidR="006D19BE" w14:paraId="57CFCF2D" w14:textId="77777777" w:rsidTr="006D19BE">
        <w:tc>
          <w:tcPr>
            <w:tcW w:w="9640" w:type="dxa"/>
          </w:tcPr>
          <w:p w14:paraId="2C580CD0" w14:textId="77777777" w:rsidR="006D19BE" w:rsidRDefault="006D19BE" w:rsidP="0047295C">
            <w:pPr>
              <w:spacing w:after="200" w:line="276" w:lineRule="auto"/>
              <w:ind w:right="978"/>
              <w:jc w:val="right"/>
              <w:rPr>
                <w:rFonts w:ascii="Arial" w:hAnsi="Arial" w:cs="Arial"/>
              </w:rPr>
            </w:pPr>
          </w:p>
          <w:p w14:paraId="65525E53" w14:textId="358437A9" w:rsidR="006D19BE" w:rsidRDefault="006D19BE" w:rsidP="0047295C">
            <w:pPr>
              <w:spacing w:after="200" w:line="276" w:lineRule="auto"/>
              <w:ind w:right="978"/>
              <w:jc w:val="right"/>
              <w:rPr>
                <w:rFonts w:ascii="Arial" w:hAnsi="Arial" w:cs="Arial"/>
              </w:rPr>
            </w:pPr>
          </w:p>
        </w:tc>
        <w:tc>
          <w:tcPr>
            <w:tcW w:w="2573" w:type="dxa"/>
          </w:tcPr>
          <w:p w14:paraId="23F98B7E" w14:textId="1071DF18" w:rsidR="006D19BE" w:rsidRDefault="006D19BE" w:rsidP="0047295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085" w:type="dxa"/>
          </w:tcPr>
          <w:p w14:paraId="3769257C" w14:textId="77777777" w:rsidR="006D19BE" w:rsidRDefault="006D19BE" w:rsidP="0047295C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94B60E1" w14:textId="77777777" w:rsidR="006D19BE" w:rsidRDefault="006D19BE" w:rsidP="003932C6">
      <w:pPr>
        <w:jc w:val="right"/>
        <w:rPr>
          <w:rFonts w:ascii="Arial" w:hAnsi="Arial" w:cs="Arial"/>
        </w:rPr>
      </w:pPr>
    </w:p>
    <w:p w14:paraId="360C932A" w14:textId="6548D5F4" w:rsidR="006D19BE" w:rsidRDefault="006D19BE" w:rsidP="003932C6">
      <w:pPr>
        <w:jc w:val="right"/>
        <w:rPr>
          <w:rFonts w:ascii="Arial" w:hAnsi="Arial" w:cs="Arial"/>
        </w:rPr>
      </w:pPr>
    </w:p>
    <w:p w14:paraId="3644DEE3" w14:textId="0B277DDD" w:rsidR="00FA457C" w:rsidRDefault="00FA457C" w:rsidP="003932C6">
      <w:pPr>
        <w:jc w:val="right"/>
        <w:rPr>
          <w:rFonts w:ascii="Arial" w:hAnsi="Arial" w:cs="Arial"/>
        </w:rPr>
      </w:pPr>
    </w:p>
    <w:p w14:paraId="0888A933" w14:textId="77777777" w:rsidR="00020D12" w:rsidRDefault="00020D12" w:rsidP="00020D12">
      <w:pPr>
        <w:jc w:val="right"/>
        <w:rPr>
          <w:rFonts w:ascii="Arial" w:hAnsi="Arial" w:cs="Arial"/>
        </w:rPr>
      </w:pPr>
    </w:p>
    <w:p w14:paraId="7DCFCA90" w14:textId="77777777" w:rsidR="00020D12" w:rsidRPr="00DA79D8" w:rsidRDefault="00020D12" w:rsidP="00020D12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lastRenderedPageBreak/>
        <w:t>Приложение</w:t>
      </w:r>
      <w:r>
        <w:rPr>
          <w:rFonts w:ascii="Arial" w:hAnsi="Arial" w:cs="Arial"/>
        </w:rPr>
        <w:t xml:space="preserve"> 4</w:t>
      </w:r>
      <w:r w:rsidRPr="00DA79D8">
        <w:rPr>
          <w:rFonts w:ascii="Arial" w:hAnsi="Arial" w:cs="Arial"/>
        </w:rPr>
        <w:t xml:space="preserve"> </w:t>
      </w:r>
    </w:p>
    <w:p w14:paraId="279AE9A1" w14:textId="77777777" w:rsidR="00020D12" w:rsidRPr="00DA79D8" w:rsidRDefault="00020D12" w:rsidP="00020D12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распоряжению</w:t>
      </w:r>
      <w:r w:rsidRPr="00DA79D8">
        <w:rPr>
          <w:rFonts w:ascii="Arial" w:hAnsi="Arial" w:cs="Arial"/>
        </w:rPr>
        <w:t xml:space="preserve"> Администрации </w:t>
      </w:r>
    </w:p>
    <w:p w14:paraId="7D018DF1" w14:textId="77777777" w:rsidR="00020D12" w:rsidRPr="00DA79D8" w:rsidRDefault="00020D12" w:rsidP="00020D12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муниципального образования </w:t>
      </w:r>
    </w:p>
    <w:p w14:paraId="3FAF4931" w14:textId="77777777" w:rsidR="00020D12" w:rsidRPr="00DA79D8" w:rsidRDefault="00020D12" w:rsidP="00020D12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Куркинский район </w:t>
      </w:r>
    </w:p>
    <w:p w14:paraId="4297B358" w14:textId="5E16FA8C" w:rsidR="00020D12" w:rsidRDefault="00020D12" w:rsidP="00020D12">
      <w:pPr>
        <w:jc w:val="right"/>
        <w:rPr>
          <w:rFonts w:ascii="Arial" w:hAnsi="Arial" w:cs="Arial"/>
        </w:rPr>
      </w:pPr>
      <w:r w:rsidRPr="00DA79D8">
        <w:rPr>
          <w:rFonts w:ascii="Arial" w:hAnsi="Arial" w:cs="Arial"/>
        </w:rPr>
        <w:t xml:space="preserve">от </w:t>
      </w:r>
      <w:r w:rsidR="00A72139">
        <w:rPr>
          <w:rFonts w:ascii="Arial" w:hAnsi="Arial" w:cs="Arial"/>
        </w:rPr>
        <w:t>12.07.2024г.</w:t>
      </w:r>
      <w:r>
        <w:rPr>
          <w:rFonts w:ascii="Arial" w:hAnsi="Arial" w:cs="Arial"/>
        </w:rPr>
        <w:t xml:space="preserve"> </w:t>
      </w:r>
      <w:r w:rsidRPr="00DA79D8">
        <w:rPr>
          <w:rFonts w:ascii="Arial" w:hAnsi="Arial" w:cs="Arial"/>
        </w:rPr>
        <w:t xml:space="preserve"> № </w:t>
      </w:r>
      <w:r w:rsidR="00A72139">
        <w:rPr>
          <w:rFonts w:ascii="Arial" w:hAnsi="Arial" w:cs="Arial"/>
        </w:rPr>
        <w:t>171-Р</w:t>
      </w:r>
    </w:p>
    <w:p w14:paraId="50C808F1" w14:textId="77777777" w:rsidR="00020D12" w:rsidRDefault="00020D12" w:rsidP="00020D12">
      <w:pPr>
        <w:keepNext/>
        <w:keepLines/>
        <w:spacing w:line="276" w:lineRule="auto"/>
        <w:ind w:left="11" w:right="-51" w:hanging="11"/>
        <w:jc w:val="center"/>
        <w:outlineLvl w:val="1"/>
        <w:rPr>
          <w:b/>
        </w:rPr>
      </w:pPr>
    </w:p>
    <w:p w14:paraId="250BD474" w14:textId="77777777" w:rsidR="00020D12" w:rsidRPr="009562F7" w:rsidRDefault="00020D12" w:rsidP="00020D12">
      <w:pPr>
        <w:widowControl w:val="0"/>
        <w:autoSpaceDE w:val="0"/>
        <w:autoSpaceDN w:val="0"/>
        <w:ind w:firstLine="851"/>
        <w:jc w:val="center"/>
        <w:rPr>
          <w:rFonts w:eastAsia="Calibri"/>
          <w:b/>
          <w:sz w:val="28"/>
          <w:szCs w:val="28"/>
        </w:rPr>
      </w:pPr>
      <w:r w:rsidRPr="009562F7">
        <w:rPr>
          <w:rFonts w:eastAsia="Calibri"/>
          <w:b/>
          <w:sz w:val="28"/>
          <w:szCs w:val="28"/>
        </w:rPr>
        <w:t>Отчет</w:t>
      </w:r>
    </w:p>
    <w:p w14:paraId="51E223E1" w14:textId="77777777" w:rsidR="00020D12" w:rsidRPr="009562F7" w:rsidRDefault="00020D12" w:rsidP="00020D12">
      <w:pPr>
        <w:widowControl w:val="0"/>
        <w:autoSpaceDE w:val="0"/>
        <w:autoSpaceDN w:val="0"/>
        <w:ind w:firstLine="851"/>
        <w:jc w:val="center"/>
        <w:rPr>
          <w:b/>
          <w:sz w:val="28"/>
          <w:szCs w:val="28"/>
          <w:lang w:eastAsia="ru-RU"/>
        </w:rPr>
      </w:pPr>
      <w:r w:rsidRPr="009562F7">
        <w:rPr>
          <w:rFonts w:eastAsia="Calibri"/>
          <w:b/>
          <w:sz w:val="28"/>
          <w:szCs w:val="28"/>
        </w:rPr>
        <w:t xml:space="preserve">о выполнении мероприятий муниципальной программы </w:t>
      </w:r>
      <w:r w:rsidRPr="009562F7">
        <w:rPr>
          <w:b/>
          <w:sz w:val="28"/>
          <w:szCs w:val="28"/>
          <w:lang w:eastAsia="ru-RU"/>
        </w:rPr>
        <w:t xml:space="preserve">муниципального образования Куркинский район </w:t>
      </w:r>
    </w:p>
    <w:p w14:paraId="6B87625A" w14:textId="74FC31B2" w:rsidR="00020D12" w:rsidRPr="009562F7" w:rsidRDefault="00020D12" w:rsidP="00020D12">
      <w:pPr>
        <w:widowControl w:val="0"/>
        <w:autoSpaceDE w:val="0"/>
        <w:autoSpaceDN w:val="0"/>
        <w:ind w:firstLine="851"/>
        <w:jc w:val="center"/>
        <w:rPr>
          <w:rFonts w:eastAsia="Calibri"/>
          <w:b/>
          <w:sz w:val="28"/>
          <w:szCs w:val="28"/>
        </w:rPr>
      </w:pPr>
      <w:r w:rsidRPr="009562F7">
        <w:rPr>
          <w:b/>
          <w:sz w:val="28"/>
          <w:szCs w:val="28"/>
          <w:lang w:eastAsia="ru-RU"/>
        </w:rPr>
        <w:t>«</w:t>
      </w:r>
      <w:r w:rsidRPr="009562F7">
        <w:rPr>
          <w:b/>
          <w:sz w:val="28"/>
          <w:szCs w:val="28"/>
        </w:rPr>
        <w:t xml:space="preserve">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объектах» за </w:t>
      </w:r>
      <w:r w:rsidR="00150907">
        <w:rPr>
          <w:b/>
          <w:sz w:val="28"/>
          <w:szCs w:val="28"/>
        </w:rPr>
        <w:t xml:space="preserve">1 полугодие </w:t>
      </w:r>
      <w:r w:rsidRPr="009562F7">
        <w:rPr>
          <w:b/>
          <w:sz w:val="28"/>
          <w:szCs w:val="28"/>
        </w:rPr>
        <w:t>202</w:t>
      </w:r>
      <w:r w:rsidR="00150907">
        <w:rPr>
          <w:b/>
          <w:sz w:val="28"/>
          <w:szCs w:val="28"/>
        </w:rPr>
        <w:t>4</w:t>
      </w:r>
      <w:r w:rsidRPr="009562F7">
        <w:rPr>
          <w:b/>
          <w:sz w:val="28"/>
          <w:szCs w:val="28"/>
        </w:rPr>
        <w:t>год</w:t>
      </w:r>
    </w:p>
    <w:tbl>
      <w:tblPr>
        <w:tblpPr w:leftFromText="180" w:rightFromText="180" w:vertAnchor="text" w:horzAnchor="margin" w:tblpY="307"/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2410"/>
        <w:gridCol w:w="3969"/>
        <w:gridCol w:w="2126"/>
        <w:gridCol w:w="1843"/>
      </w:tblGrid>
      <w:tr w:rsidR="00020D12" w:rsidRPr="00361D91" w14:paraId="0DD17423" w14:textId="77777777" w:rsidTr="00B82A47">
        <w:tc>
          <w:tcPr>
            <w:tcW w:w="567" w:type="dxa"/>
          </w:tcPr>
          <w:p w14:paraId="43D4FAF3" w14:textId="77777777" w:rsidR="00020D12" w:rsidRDefault="00020D12" w:rsidP="00B82A47">
            <w:pPr>
              <w:widowControl w:val="0"/>
              <w:autoSpaceDE w:val="0"/>
              <w:autoSpaceDN w:val="0"/>
              <w:ind w:firstLine="851"/>
              <w:rPr>
                <w:rFonts w:eastAsia="Calibri"/>
                <w:sz w:val="28"/>
                <w:szCs w:val="28"/>
              </w:rPr>
            </w:pPr>
            <w:r w:rsidRPr="00361D91">
              <w:rPr>
                <w:rFonts w:eastAsia="Calibri"/>
                <w:sz w:val="28"/>
                <w:szCs w:val="28"/>
              </w:rPr>
              <w:t>N п/п</w:t>
            </w:r>
          </w:p>
          <w:p w14:paraId="5CAC179D" w14:textId="77777777" w:rsidR="00020D12" w:rsidRPr="00361D91" w:rsidRDefault="00020D12" w:rsidP="00B82A47">
            <w:pPr>
              <w:widowControl w:val="0"/>
              <w:autoSpaceDE w:val="0"/>
              <w:autoSpaceDN w:val="0"/>
              <w:ind w:firstLine="85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48" w:type="dxa"/>
          </w:tcPr>
          <w:p w14:paraId="5112CBFC" w14:textId="77777777" w:rsidR="00020D12" w:rsidRPr="00474F8B" w:rsidRDefault="00020D12" w:rsidP="00B82A47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474F8B">
              <w:rPr>
                <w:rFonts w:eastAsia="Calibri"/>
              </w:rPr>
              <w:t xml:space="preserve">Наименование структурного элемента муниципальной программы, мероприятия </w:t>
            </w:r>
          </w:p>
        </w:tc>
        <w:tc>
          <w:tcPr>
            <w:tcW w:w="2410" w:type="dxa"/>
          </w:tcPr>
          <w:p w14:paraId="5928563E" w14:textId="77777777" w:rsidR="00020D12" w:rsidRPr="00474F8B" w:rsidRDefault="00020D12" w:rsidP="00B82A47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474F8B">
              <w:rPr>
                <w:rFonts w:eastAsia="Calibri"/>
              </w:rPr>
              <w:t>Ответственный исполнитель, соисполнители</w:t>
            </w:r>
          </w:p>
        </w:tc>
        <w:tc>
          <w:tcPr>
            <w:tcW w:w="3969" w:type="dxa"/>
          </w:tcPr>
          <w:p w14:paraId="7B815E3D" w14:textId="77777777" w:rsidR="00020D12" w:rsidRPr="00474F8B" w:rsidRDefault="00020D12" w:rsidP="00B82A47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474F8B">
              <w:rPr>
                <w:rFonts w:eastAsia="Calibri"/>
              </w:rPr>
              <w:t>Фактически проведенные мероприятия, направленные на достижение запланированных значений непосредственных результатов</w:t>
            </w:r>
          </w:p>
        </w:tc>
        <w:tc>
          <w:tcPr>
            <w:tcW w:w="2126" w:type="dxa"/>
          </w:tcPr>
          <w:p w14:paraId="2D094292" w14:textId="77777777" w:rsidR="00020D12" w:rsidRPr="00474F8B" w:rsidRDefault="00020D12" w:rsidP="00B82A47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474F8B">
              <w:rPr>
                <w:rFonts w:eastAsia="Calibri"/>
              </w:rPr>
              <w:t>Причина невыполнения запланированных мероприятий</w:t>
            </w:r>
          </w:p>
        </w:tc>
        <w:tc>
          <w:tcPr>
            <w:tcW w:w="1843" w:type="dxa"/>
          </w:tcPr>
          <w:p w14:paraId="574BB0FB" w14:textId="77777777" w:rsidR="00020D12" w:rsidRPr="00474F8B" w:rsidRDefault="00020D12" w:rsidP="00B82A47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474F8B">
              <w:rPr>
                <w:rFonts w:eastAsia="Calibri"/>
              </w:rPr>
              <w:t>Проблемы, возникшие при реализации мероприятия</w:t>
            </w:r>
          </w:p>
        </w:tc>
      </w:tr>
      <w:tr w:rsidR="00020D12" w:rsidRPr="00361D91" w14:paraId="0DFB1661" w14:textId="77777777" w:rsidTr="00B82A47">
        <w:trPr>
          <w:trHeight w:val="799"/>
        </w:trPr>
        <w:tc>
          <w:tcPr>
            <w:tcW w:w="567" w:type="dxa"/>
          </w:tcPr>
          <w:p w14:paraId="37612C38" w14:textId="77777777" w:rsidR="00020D12" w:rsidRPr="00361D91" w:rsidRDefault="00020D12" w:rsidP="00B82A47">
            <w:pPr>
              <w:widowControl w:val="0"/>
              <w:autoSpaceDE w:val="0"/>
              <w:autoSpaceDN w:val="0"/>
              <w:ind w:firstLine="85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48" w:type="dxa"/>
          </w:tcPr>
          <w:p w14:paraId="25EA4174" w14:textId="77777777" w:rsidR="00020D12" w:rsidRPr="009562F7" w:rsidRDefault="00020D12" w:rsidP="00B82A47">
            <w:pPr>
              <w:widowControl w:val="0"/>
              <w:autoSpaceDE w:val="0"/>
              <w:autoSpaceDN w:val="0"/>
              <w:jc w:val="both"/>
              <w:rPr>
                <w:rFonts w:eastAsia="Calibri"/>
                <w:b/>
                <w:bCs/>
              </w:rPr>
            </w:pPr>
            <w:r w:rsidRPr="009562F7">
              <w:rPr>
                <w:b/>
                <w:bCs/>
              </w:rPr>
              <w:t>Комплекс процессных мероприятий «Защита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410" w:type="dxa"/>
          </w:tcPr>
          <w:p w14:paraId="26DDC234" w14:textId="77777777" w:rsidR="00020D12" w:rsidRPr="008C71A2" w:rsidRDefault="00020D12" w:rsidP="00B82A47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>
              <w:t xml:space="preserve">Сектор </w:t>
            </w:r>
            <w:proofErr w:type="gramStart"/>
            <w:r>
              <w:t>ГО,ЧС</w:t>
            </w:r>
            <w:proofErr w:type="gramEnd"/>
            <w:r>
              <w:t xml:space="preserve"> и МР </w:t>
            </w:r>
            <w:r w:rsidRPr="008C71A2">
              <w:t xml:space="preserve"> Администрации муниципального образования Куркинский район</w:t>
            </w:r>
          </w:p>
        </w:tc>
        <w:tc>
          <w:tcPr>
            <w:tcW w:w="3969" w:type="dxa"/>
          </w:tcPr>
          <w:p w14:paraId="1A4852DD" w14:textId="641D34C3" w:rsidR="00020D12" w:rsidRPr="009562F7" w:rsidRDefault="00020D12" w:rsidP="00B82A47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П</w:t>
            </w:r>
            <w:r w:rsidRPr="009562F7">
              <w:t>риобретение</w:t>
            </w:r>
            <w:r>
              <w:t xml:space="preserve"> </w:t>
            </w:r>
            <w:r w:rsidR="003E4E3C">
              <w:t>световой башни</w:t>
            </w:r>
            <w:r>
              <w:t>;</w:t>
            </w:r>
            <w:r w:rsidRPr="009562F7">
              <w:rPr>
                <w:rFonts w:eastAsia="Calibri"/>
              </w:rPr>
              <w:t xml:space="preserve">  </w:t>
            </w:r>
          </w:p>
          <w:p w14:paraId="7FB5BB62" w14:textId="77777777" w:rsidR="00020D12" w:rsidRDefault="00020D12" w:rsidP="003E4E3C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9562F7">
              <w:rPr>
                <w:rFonts w:eastAsia="Calibri"/>
              </w:rPr>
              <w:t xml:space="preserve">- </w:t>
            </w:r>
            <w:r w:rsidR="003E4E3C">
              <w:rPr>
                <w:rFonts w:eastAsia="Calibri"/>
              </w:rPr>
              <w:t>Приобретение средств индивидуальной защиты и медицинского имущества ГОЧС;</w:t>
            </w:r>
          </w:p>
          <w:p w14:paraId="639FB070" w14:textId="044F6978" w:rsidR="003E4E3C" w:rsidRPr="008C71A2" w:rsidRDefault="003E4E3C" w:rsidP="003E4E3C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-приобретение пожарного оборудования, первичных средств пожаротушения, баннеров, плакатов</w:t>
            </w:r>
          </w:p>
        </w:tc>
        <w:tc>
          <w:tcPr>
            <w:tcW w:w="2126" w:type="dxa"/>
          </w:tcPr>
          <w:p w14:paraId="0040B5D2" w14:textId="16E4FC99" w:rsidR="00020D12" w:rsidRPr="008C71A2" w:rsidRDefault="00846940" w:rsidP="00B82A47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Выполнение мероприятий </w:t>
            </w:r>
            <w:proofErr w:type="gramStart"/>
            <w:r>
              <w:rPr>
                <w:rFonts w:eastAsia="Calibri"/>
              </w:rPr>
              <w:t>согласно актов</w:t>
            </w:r>
            <w:proofErr w:type="gramEnd"/>
            <w:r>
              <w:rPr>
                <w:rFonts w:eastAsia="Calibri"/>
              </w:rPr>
              <w:t xml:space="preserve"> выполненных работ</w:t>
            </w:r>
          </w:p>
        </w:tc>
        <w:tc>
          <w:tcPr>
            <w:tcW w:w="1843" w:type="dxa"/>
          </w:tcPr>
          <w:p w14:paraId="4D8BF9CD" w14:textId="77777777" w:rsidR="00020D12" w:rsidRPr="008C71A2" w:rsidRDefault="00020D12" w:rsidP="00B82A47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8C71A2">
              <w:rPr>
                <w:rFonts w:eastAsia="Calibri"/>
              </w:rPr>
              <w:t>отсутствуют</w:t>
            </w:r>
          </w:p>
        </w:tc>
      </w:tr>
      <w:tr w:rsidR="00020D12" w:rsidRPr="00361D91" w14:paraId="3AEA08E8" w14:textId="77777777" w:rsidTr="00B82A47">
        <w:tc>
          <w:tcPr>
            <w:tcW w:w="567" w:type="dxa"/>
          </w:tcPr>
          <w:p w14:paraId="74962E20" w14:textId="79E293DC" w:rsidR="00020D12" w:rsidRPr="00361D91" w:rsidRDefault="00020D12" w:rsidP="00B82A47">
            <w:pPr>
              <w:widowControl w:val="0"/>
              <w:autoSpaceDE w:val="0"/>
              <w:autoSpaceDN w:val="0"/>
              <w:ind w:firstLine="85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48" w:type="dxa"/>
          </w:tcPr>
          <w:p w14:paraId="407465E1" w14:textId="77777777" w:rsidR="00020D12" w:rsidRPr="009562F7" w:rsidRDefault="00020D12" w:rsidP="00B82A47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</w:rPr>
            </w:pPr>
            <w:r w:rsidRPr="009562F7">
              <w:rPr>
                <w:b/>
                <w:bCs/>
              </w:rPr>
              <w:t>Комплекс процессных мероприятий «Обеспечение деятельности (оказание услуг) муниципальных учреждений</w:t>
            </w:r>
          </w:p>
        </w:tc>
        <w:tc>
          <w:tcPr>
            <w:tcW w:w="2410" w:type="dxa"/>
          </w:tcPr>
          <w:p w14:paraId="4C754413" w14:textId="77777777" w:rsidR="00020D12" w:rsidRPr="00474F8B" w:rsidRDefault="00020D12" w:rsidP="00B82A47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t>МКУ «ЕДДС МО Куркинский район»</w:t>
            </w:r>
          </w:p>
        </w:tc>
        <w:tc>
          <w:tcPr>
            <w:tcW w:w="3969" w:type="dxa"/>
          </w:tcPr>
          <w:p w14:paraId="49C176DA" w14:textId="6CBC9D70" w:rsidR="00020D12" w:rsidRPr="00474F8B" w:rsidRDefault="00020D12" w:rsidP="00B82A47">
            <w:pPr>
              <w:widowControl w:val="0"/>
              <w:autoSpaceDE w:val="0"/>
              <w:autoSpaceDN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805584">
              <w:rPr>
                <w:bCs/>
              </w:rPr>
              <w:t xml:space="preserve"> Обеспечение реализации </w:t>
            </w:r>
            <w:r>
              <w:rPr>
                <w:bCs/>
              </w:rPr>
              <w:t>процессных мероприятий</w:t>
            </w:r>
            <w:r w:rsidR="00AF7072">
              <w:rPr>
                <w:bCs/>
              </w:rPr>
              <w:t xml:space="preserve"> (покупка кондиционера)</w:t>
            </w:r>
          </w:p>
        </w:tc>
        <w:tc>
          <w:tcPr>
            <w:tcW w:w="2126" w:type="dxa"/>
          </w:tcPr>
          <w:p w14:paraId="1DF95CE5" w14:textId="77777777" w:rsidR="00020D12" w:rsidRPr="00474F8B" w:rsidRDefault="00020D12" w:rsidP="00B82A47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8C71A2">
              <w:rPr>
                <w:rFonts w:eastAsia="Calibri"/>
              </w:rPr>
              <w:t>Выполнены в полном объеме</w:t>
            </w:r>
          </w:p>
        </w:tc>
        <w:tc>
          <w:tcPr>
            <w:tcW w:w="1843" w:type="dxa"/>
          </w:tcPr>
          <w:p w14:paraId="026D6C8D" w14:textId="77777777" w:rsidR="00020D12" w:rsidRPr="00474F8B" w:rsidRDefault="00020D12" w:rsidP="00B82A47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8C71A2">
              <w:rPr>
                <w:rFonts w:eastAsia="Calibri"/>
              </w:rPr>
              <w:t>отсутствуют</w:t>
            </w:r>
          </w:p>
        </w:tc>
      </w:tr>
    </w:tbl>
    <w:p w14:paraId="3F648227" w14:textId="77777777" w:rsidR="00020D12" w:rsidRDefault="00020D12" w:rsidP="00020D12"/>
    <w:p w14:paraId="0DE1E2CB" w14:textId="77777777" w:rsidR="00020D12" w:rsidRPr="009562F7" w:rsidRDefault="00020D12" w:rsidP="00020D12">
      <w:pPr>
        <w:widowControl w:val="0"/>
        <w:autoSpaceDE w:val="0"/>
        <w:autoSpaceDN w:val="0"/>
        <w:ind w:firstLine="851"/>
        <w:jc w:val="center"/>
        <w:rPr>
          <w:rFonts w:eastAsia="Calibri"/>
          <w:b/>
          <w:sz w:val="28"/>
          <w:szCs w:val="28"/>
          <w:lang w:val="en-US"/>
        </w:rPr>
      </w:pPr>
    </w:p>
    <w:p w14:paraId="2DC64A4F" w14:textId="77777777" w:rsidR="00020D12" w:rsidRDefault="00020D12" w:rsidP="00020D12"/>
    <w:tbl>
      <w:tblPr>
        <w:tblpPr w:leftFromText="180" w:rightFromText="180" w:vertAnchor="page" w:horzAnchor="margin" w:tblpXSpec="right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020D12" w14:paraId="768A832D" w14:textId="77777777" w:rsidTr="00B82A47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14:paraId="2B1D73E5" w14:textId="77777777" w:rsidR="00020D12" w:rsidRDefault="00020D12" w:rsidP="00B82A4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</w:p>
          <w:p w14:paraId="23F3DEB3" w14:textId="77777777" w:rsidR="00020D12" w:rsidRPr="00941B18" w:rsidRDefault="00020D12" w:rsidP="00B82A47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sz w:val="28"/>
                <w:szCs w:val="28"/>
              </w:rPr>
            </w:pPr>
            <w:r w:rsidRPr="00941B18">
              <w:rPr>
                <w:sz w:val="28"/>
                <w:szCs w:val="28"/>
              </w:rPr>
              <w:t>Приложение№</w:t>
            </w:r>
            <w:r>
              <w:rPr>
                <w:sz w:val="28"/>
                <w:szCs w:val="28"/>
              </w:rPr>
              <w:t>5</w:t>
            </w:r>
          </w:p>
          <w:p w14:paraId="5DB34FF1" w14:textId="77777777" w:rsidR="00020D12" w:rsidRPr="00941B18" w:rsidRDefault="00020D12" w:rsidP="00B82A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1B18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распоряжению Администрации</w:t>
            </w:r>
          </w:p>
          <w:p w14:paraId="430EC55D" w14:textId="77777777" w:rsidR="00020D12" w:rsidRPr="00941B18" w:rsidRDefault="00020D12" w:rsidP="00B82A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941B18">
              <w:rPr>
                <w:sz w:val="28"/>
                <w:szCs w:val="28"/>
              </w:rPr>
              <w:t xml:space="preserve"> муниципального образования</w:t>
            </w:r>
          </w:p>
          <w:p w14:paraId="28B66172" w14:textId="77777777" w:rsidR="00020D12" w:rsidRDefault="00020D12" w:rsidP="00B82A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gramStart"/>
            <w:r w:rsidRPr="00941B18">
              <w:rPr>
                <w:sz w:val="28"/>
                <w:szCs w:val="28"/>
              </w:rPr>
              <w:t>Куркинский  район</w:t>
            </w:r>
            <w:proofErr w:type="gramEnd"/>
          </w:p>
          <w:p w14:paraId="77C51206" w14:textId="376937EF" w:rsidR="00020D12" w:rsidRPr="00941B18" w:rsidRDefault="00020D12" w:rsidP="00B82A4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72139">
              <w:rPr>
                <w:sz w:val="28"/>
                <w:szCs w:val="28"/>
              </w:rPr>
              <w:t xml:space="preserve">12.07.2024г. </w:t>
            </w:r>
            <w:r>
              <w:rPr>
                <w:sz w:val="28"/>
                <w:szCs w:val="28"/>
              </w:rPr>
              <w:t>№</w:t>
            </w:r>
            <w:r w:rsidR="00A72139">
              <w:rPr>
                <w:sz w:val="28"/>
                <w:szCs w:val="28"/>
              </w:rPr>
              <w:t>171-Р</w:t>
            </w:r>
          </w:p>
          <w:p w14:paraId="5E51788C" w14:textId="77777777" w:rsidR="00020D12" w:rsidRDefault="00020D12" w:rsidP="00B82A47">
            <w:pPr>
              <w:widowControl w:val="0"/>
              <w:autoSpaceDE w:val="0"/>
              <w:autoSpaceDN w:val="0"/>
              <w:ind w:right="-2"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3AD739E7" w14:textId="77777777" w:rsidR="00020D12" w:rsidRPr="00941B18" w:rsidRDefault="00020D12" w:rsidP="00020D12">
      <w:pPr>
        <w:widowControl w:val="0"/>
        <w:autoSpaceDE w:val="0"/>
        <w:autoSpaceDN w:val="0"/>
        <w:ind w:right="-2" w:firstLine="851"/>
        <w:jc w:val="both"/>
        <w:rPr>
          <w:rFonts w:ascii="PT Astra Serif" w:eastAsia="Calibri" w:hAnsi="PT Astra Serif"/>
          <w:sz w:val="28"/>
          <w:szCs w:val="28"/>
        </w:rPr>
      </w:pPr>
    </w:p>
    <w:p w14:paraId="6DD523C3" w14:textId="77777777" w:rsidR="00020D12" w:rsidRPr="00941B18" w:rsidRDefault="00020D12" w:rsidP="00020D12">
      <w:pPr>
        <w:widowControl w:val="0"/>
        <w:autoSpaceDE w:val="0"/>
        <w:autoSpaceDN w:val="0"/>
        <w:ind w:right="-2" w:firstLine="851"/>
        <w:jc w:val="both"/>
        <w:rPr>
          <w:rFonts w:ascii="PT Astra Serif" w:eastAsia="Calibri" w:hAnsi="PT Astra Serif"/>
          <w:sz w:val="28"/>
          <w:szCs w:val="28"/>
        </w:rPr>
      </w:pPr>
    </w:p>
    <w:p w14:paraId="24C9EFAB" w14:textId="61F8E92A" w:rsidR="00020D12" w:rsidRDefault="00020D12" w:rsidP="00020D12">
      <w:pPr>
        <w:widowControl w:val="0"/>
        <w:autoSpaceDE w:val="0"/>
        <w:autoSpaceDN w:val="0"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Pr="00213A85">
        <w:rPr>
          <w:rFonts w:eastAsia="Calibri"/>
          <w:b/>
          <w:bCs/>
          <w:sz w:val="28"/>
          <w:szCs w:val="28"/>
        </w:rPr>
        <w:t>Отчет</w:t>
      </w:r>
    </w:p>
    <w:p w14:paraId="71FC4876" w14:textId="692E0A2E" w:rsidR="00020D12" w:rsidRPr="00213A85" w:rsidRDefault="00020D12" w:rsidP="00020D12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213A85">
        <w:rPr>
          <w:rFonts w:eastAsia="Calibri"/>
          <w:b/>
          <w:bCs/>
          <w:sz w:val="28"/>
          <w:szCs w:val="28"/>
        </w:rPr>
        <w:t xml:space="preserve">о расходах на реализацию мероприятий муниципальной программы </w:t>
      </w:r>
      <w:r w:rsidRPr="00213A85">
        <w:rPr>
          <w:b/>
          <w:bCs/>
          <w:sz w:val="28"/>
          <w:szCs w:val="28"/>
          <w:lang w:eastAsia="ru-RU"/>
        </w:rPr>
        <w:t>муниципального образования Куркинский район «</w:t>
      </w:r>
      <w:r w:rsidRPr="00213A85">
        <w:rPr>
          <w:b/>
          <w:bCs/>
          <w:sz w:val="28"/>
          <w:szCs w:val="28"/>
        </w:rPr>
        <w:t xml:space="preserve">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объектах» за </w:t>
      </w:r>
      <w:r w:rsidR="00150907">
        <w:rPr>
          <w:b/>
          <w:bCs/>
          <w:sz w:val="28"/>
          <w:szCs w:val="28"/>
        </w:rPr>
        <w:t xml:space="preserve">1 полугодие </w:t>
      </w:r>
      <w:r w:rsidRPr="00213A85">
        <w:rPr>
          <w:b/>
          <w:bCs/>
          <w:sz w:val="28"/>
          <w:szCs w:val="28"/>
        </w:rPr>
        <w:t>202</w:t>
      </w:r>
      <w:r w:rsidR="00150907">
        <w:rPr>
          <w:b/>
          <w:bCs/>
          <w:sz w:val="28"/>
          <w:szCs w:val="28"/>
        </w:rPr>
        <w:t>4</w:t>
      </w:r>
      <w:r w:rsidRPr="00213A85">
        <w:rPr>
          <w:b/>
          <w:bCs/>
          <w:sz w:val="28"/>
          <w:szCs w:val="28"/>
        </w:rPr>
        <w:t>год</w:t>
      </w:r>
    </w:p>
    <w:p w14:paraId="7674D2CC" w14:textId="77777777" w:rsidR="00020D12" w:rsidRPr="00213A85" w:rsidRDefault="00020D12" w:rsidP="00020D12">
      <w:pPr>
        <w:widowControl w:val="0"/>
        <w:autoSpaceDE w:val="0"/>
        <w:autoSpaceDN w:val="0"/>
        <w:ind w:firstLine="709"/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8"/>
        <w:gridCol w:w="2902"/>
        <w:gridCol w:w="1134"/>
        <w:gridCol w:w="1134"/>
        <w:gridCol w:w="784"/>
        <w:gridCol w:w="855"/>
        <w:gridCol w:w="784"/>
        <w:gridCol w:w="709"/>
        <w:gridCol w:w="1067"/>
        <w:gridCol w:w="1134"/>
        <w:gridCol w:w="776"/>
        <w:gridCol w:w="925"/>
        <w:gridCol w:w="850"/>
        <w:gridCol w:w="993"/>
      </w:tblGrid>
      <w:tr w:rsidR="00020D12" w:rsidRPr="00213A85" w14:paraId="5EA75401" w14:textId="77777777" w:rsidTr="00B82A47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C6BB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>N п/п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E00E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7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571F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>Объем финансирования всего, тыс. руб.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1886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 xml:space="preserve">В </w:t>
            </w:r>
            <w:proofErr w:type="spellStart"/>
            <w:r w:rsidRPr="00213A85">
              <w:rPr>
                <w:rFonts w:eastAsia="Calibri"/>
              </w:rPr>
              <w:t>т.ч</w:t>
            </w:r>
            <w:proofErr w:type="spellEnd"/>
            <w:r w:rsidRPr="00213A85">
              <w:rPr>
                <w:rFonts w:eastAsia="Calibri"/>
              </w:rPr>
              <w:t>. из федерального бюджета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CBD4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 xml:space="preserve">В </w:t>
            </w:r>
            <w:proofErr w:type="spellStart"/>
            <w:r w:rsidRPr="00213A85">
              <w:rPr>
                <w:rFonts w:eastAsia="Calibri"/>
              </w:rPr>
              <w:t>т.ч</w:t>
            </w:r>
            <w:proofErr w:type="spellEnd"/>
            <w:r w:rsidRPr="00213A85">
              <w:rPr>
                <w:rFonts w:eastAsia="Calibri"/>
              </w:rPr>
              <w:t>. из бюджета Тульской области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8DA8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 xml:space="preserve">В </w:t>
            </w:r>
            <w:proofErr w:type="spellStart"/>
            <w:r w:rsidRPr="00213A85">
              <w:rPr>
                <w:rFonts w:eastAsia="Calibri"/>
              </w:rPr>
              <w:t>т.ч</w:t>
            </w:r>
            <w:proofErr w:type="spellEnd"/>
            <w:r w:rsidRPr="00213A85">
              <w:rPr>
                <w:rFonts w:eastAsia="Calibri"/>
              </w:rPr>
              <w:t>. из бюджета МО Куркинский район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59CC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0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 xml:space="preserve">В </w:t>
            </w:r>
            <w:proofErr w:type="spellStart"/>
            <w:r w:rsidRPr="00213A85">
              <w:rPr>
                <w:rFonts w:eastAsia="Calibri"/>
              </w:rPr>
              <w:t>т.ч</w:t>
            </w:r>
            <w:proofErr w:type="spellEnd"/>
            <w:r w:rsidRPr="00213A85">
              <w:rPr>
                <w:rFonts w:eastAsia="Calibri"/>
              </w:rPr>
              <w:t>. из бюджета МО (поселения)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B303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0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 xml:space="preserve">В </w:t>
            </w:r>
            <w:proofErr w:type="spellStart"/>
            <w:r w:rsidRPr="00213A85">
              <w:rPr>
                <w:rFonts w:eastAsia="Calibri"/>
              </w:rPr>
              <w:t>т.ч</w:t>
            </w:r>
            <w:proofErr w:type="spellEnd"/>
            <w:r w:rsidRPr="00213A85">
              <w:rPr>
                <w:rFonts w:eastAsia="Calibri"/>
              </w:rPr>
              <w:t xml:space="preserve">. </w:t>
            </w:r>
            <w:proofErr w:type="gramStart"/>
            <w:r w:rsidRPr="00213A85">
              <w:rPr>
                <w:rFonts w:eastAsia="Calibri"/>
              </w:rPr>
              <w:t>из внебюджетных источники</w:t>
            </w:r>
            <w:proofErr w:type="gramEnd"/>
          </w:p>
        </w:tc>
      </w:tr>
      <w:tr w:rsidR="00020D12" w:rsidRPr="00213A85" w14:paraId="167947C2" w14:textId="77777777" w:rsidTr="00B82A47">
        <w:trPr>
          <w:trHeight w:val="43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8301" w14:textId="77777777" w:rsidR="00020D12" w:rsidRPr="00213A85" w:rsidRDefault="00020D12" w:rsidP="00B82A47">
            <w:pPr>
              <w:rPr>
                <w:rFonts w:eastAsia="Calibri"/>
              </w:rPr>
            </w:pPr>
          </w:p>
        </w:tc>
        <w:tc>
          <w:tcPr>
            <w:tcW w:w="2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92A1" w14:textId="77777777" w:rsidR="00020D12" w:rsidRPr="00213A85" w:rsidRDefault="00020D12" w:rsidP="00B82A47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1F74" w14:textId="77777777" w:rsidR="00020D12" w:rsidRPr="00213A85" w:rsidRDefault="00020D12" w:rsidP="00B82A47">
            <w:pPr>
              <w:widowControl w:val="0"/>
              <w:autoSpaceDE w:val="0"/>
              <w:autoSpaceDN w:val="0"/>
              <w:ind w:left="-912" w:right="-2" w:firstLine="851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6D60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>факт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B340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79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5AA5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79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>факт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2EDB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42E7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>факт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6C5C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FA76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>факт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5038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>план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3587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7D4B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0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8CD3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79"/>
              <w:jc w:val="center"/>
              <w:rPr>
                <w:rFonts w:eastAsia="Calibri"/>
              </w:rPr>
            </w:pPr>
            <w:r w:rsidRPr="00213A85">
              <w:rPr>
                <w:rFonts w:eastAsia="Calibri"/>
              </w:rPr>
              <w:t>факт</w:t>
            </w:r>
          </w:p>
        </w:tc>
      </w:tr>
      <w:tr w:rsidR="00603016" w:rsidRPr="00213A85" w14:paraId="1D1171BA" w14:textId="77777777" w:rsidTr="00B82A47">
        <w:trPr>
          <w:trHeight w:val="1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8D6E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/>
              <w:jc w:val="both"/>
              <w:rPr>
                <w:rFonts w:eastAsia="Calibri"/>
              </w:rPr>
            </w:pPr>
            <w:r w:rsidRPr="00213A85">
              <w:rPr>
                <w:rFonts w:eastAsia="Calibri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9864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7"/>
              <w:rPr>
                <w:rFonts w:eastAsia="Calibri"/>
                <w:i/>
              </w:rPr>
            </w:pPr>
            <w:r w:rsidRPr="009562F7">
              <w:rPr>
                <w:b/>
                <w:bCs/>
              </w:rPr>
              <w:t>Комплекс процессных мероприятий «Защита населения и территории муниципального образования Куркинский район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0F97" w14:textId="00281664" w:rsidR="00603016" w:rsidRPr="00213A85" w:rsidRDefault="00150907" w:rsidP="00603016">
            <w:pPr>
              <w:widowControl w:val="0"/>
              <w:autoSpaceDE w:val="0"/>
              <w:autoSpaceDN w:val="0"/>
              <w:ind w:right="-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F6D7" w14:textId="1CEFA02B" w:rsidR="00603016" w:rsidRPr="00213A85" w:rsidRDefault="00150907" w:rsidP="00603016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52,1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7A3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EE2B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9B6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6688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712F" w14:textId="2FE0610C" w:rsidR="00603016" w:rsidRPr="00213A85" w:rsidRDefault="00150907" w:rsidP="00603016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705,0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E2A1" w14:textId="4DF7DFE7" w:rsidR="00603016" w:rsidRPr="00213A85" w:rsidRDefault="00150907" w:rsidP="00603016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52,1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0A0F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DDE7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DBCE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576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</w:tr>
      <w:tr w:rsidR="00603016" w:rsidRPr="00213A85" w14:paraId="3AB83D50" w14:textId="77777777" w:rsidTr="00B82A47">
        <w:trPr>
          <w:trHeight w:val="33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897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jc w:val="both"/>
              <w:rPr>
                <w:rFonts w:eastAsia="Calibri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6F4B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7"/>
              <w:rPr>
                <w:rFonts w:eastAsia="Calibri"/>
                <w:i/>
              </w:rPr>
            </w:pPr>
            <w:r>
              <w:rPr>
                <w:bCs/>
              </w:rPr>
              <w:t>Реализация мероприятий по обеспечению пожарной безопасности з</w:t>
            </w:r>
            <w:r w:rsidRPr="00570BD4">
              <w:rPr>
                <w:bCs/>
              </w:rPr>
              <w:t xml:space="preserve">ащита населения и территории </w:t>
            </w:r>
            <w:r w:rsidRPr="00570BD4">
              <w:rPr>
                <w:bCs/>
              </w:rPr>
              <w:lastRenderedPageBreak/>
              <w:t>муниципального образования Куркинский район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BB0" w14:textId="77777777" w:rsidR="00603016" w:rsidRDefault="00603016" w:rsidP="00603016">
            <w:pPr>
              <w:widowControl w:val="0"/>
              <w:autoSpaceDE w:val="0"/>
              <w:autoSpaceDN w:val="0"/>
              <w:ind w:right="-2"/>
              <w:jc w:val="both"/>
              <w:rPr>
                <w:rFonts w:eastAsia="Calibri"/>
              </w:rPr>
            </w:pPr>
          </w:p>
          <w:p w14:paraId="2B6D72F4" w14:textId="18673066" w:rsidR="00603016" w:rsidRPr="00213A85" w:rsidRDefault="00150907" w:rsidP="00603016">
            <w:pPr>
              <w:widowControl w:val="0"/>
              <w:autoSpaceDE w:val="0"/>
              <w:autoSpaceDN w:val="0"/>
              <w:ind w:right="-2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98A9" w14:textId="77777777" w:rsidR="00603016" w:rsidRDefault="00603016" w:rsidP="00603016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</w:p>
          <w:p w14:paraId="4494139E" w14:textId="34A96DE8" w:rsidR="00603016" w:rsidRPr="00213A85" w:rsidRDefault="00150907" w:rsidP="00603016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52,1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159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8214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FEB9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7A7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CA9D" w14:textId="77777777" w:rsidR="00603016" w:rsidRDefault="00603016" w:rsidP="00603016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</w:p>
          <w:p w14:paraId="7CBD7C0C" w14:textId="53A42BF3" w:rsidR="00603016" w:rsidRPr="00213A85" w:rsidRDefault="00150907" w:rsidP="00150907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94B" w14:textId="77777777" w:rsidR="00603016" w:rsidRDefault="00603016" w:rsidP="00603016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</w:p>
          <w:p w14:paraId="79DDCC56" w14:textId="44E038DF" w:rsidR="00603016" w:rsidRPr="00213A85" w:rsidRDefault="00150907" w:rsidP="00150907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52,1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C13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300E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6A0C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03A2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</w:tr>
      <w:tr w:rsidR="00020D12" w:rsidRPr="00213A85" w14:paraId="2662C984" w14:textId="77777777" w:rsidTr="00B82A47">
        <w:trPr>
          <w:trHeight w:val="28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E946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jc w:val="both"/>
              <w:rPr>
                <w:rFonts w:eastAsia="Calibri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F9A5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7"/>
              <w:rPr>
                <w:rFonts w:eastAsia="Calibri"/>
                <w:i/>
              </w:rPr>
            </w:pPr>
            <w:r>
              <w:t>Реализация мероприятий по обеспечению безопасности людей на водных объектах МО Куркинский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1945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213A85">
              <w:rPr>
                <w:rFonts w:eastAsia="Calibri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5E1" w14:textId="3EABE68A" w:rsidR="00020D12" w:rsidRPr="00213A85" w:rsidRDefault="00150907" w:rsidP="00B82A47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19DB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941E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0729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7594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85C2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213A85">
              <w:rPr>
                <w:rFonts w:eastAsia="Calibri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38E5" w14:textId="28803F82" w:rsidR="00020D12" w:rsidRPr="00213A85" w:rsidRDefault="00020D12" w:rsidP="00B82A47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 w:rsidRPr="00213A85">
              <w:rPr>
                <w:rFonts w:eastAsia="Calibri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5BB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6EC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3A39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20F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</w:tr>
      <w:tr w:rsidR="00603016" w:rsidRPr="00213A85" w14:paraId="12081C30" w14:textId="77777777" w:rsidTr="00B82A47">
        <w:trPr>
          <w:trHeight w:val="22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C0B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/>
              <w:jc w:val="both"/>
              <w:rPr>
                <w:rFonts w:eastAsia="Calibri"/>
              </w:rPr>
            </w:pPr>
            <w:r w:rsidRPr="00213A85">
              <w:rPr>
                <w:rFonts w:eastAsia="Calibri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5996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7"/>
              <w:rPr>
                <w:rFonts w:eastAsia="Calibri"/>
                <w:i/>
              </w:rPr>
            </w:pPr>
            <w:r w:rsidRPr="009562F7">
              <w:rPr>
                <w:b/>
                <w:bCs/>
              </w:rPr>
              <w:t>Комплекс процессных мероприятий «Обеспечение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B64B" w14:textId="3E83F724" w:rsidR="00603016" w:rsidRPr="00213A85" w:rsidRDefault="00150907" w:rsidP="00603016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3179,0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3D2D" w14:textId="725879E7" w:rsidR="00603016" w:rsidRPr="00213A85" w:rsidRDefault="00150907" w:rsidP="00603016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2411,8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D0B3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2556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4AEF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7297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D470" w14:textId="6A08BBC0" w:rsidR="00603016" w:rsidRPr="00213A85" w:rsidRDefault="00150907" w:rsidP="00603016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3179,0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8E66" w14:textId="5AB084A3" w:rsidR="00603016" w:rsidRPr="00213A85" w:rsidRDefault="00150907" w:rsidP="00150907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2411,8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45B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C713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2F2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AF19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</w:tr>
      <w:tr w:rsidR="00603016" w:rsidRPr="00213A85" w14:paraId="3925D555" w14:textId="77777777" w:rsidTr="00B82A47">
        <w:trPr>
          <w:trHeight w:val="26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990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jc w:val="both"/>
              <w:rPr>
                <w:rFonts w:eastAsia="Calibri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6821" w14:textId="77777777" w:rsidR="00603016" w:rsidRPr="00EC32CD" w:rsidRDefault="00603016" w:rsidP="00603016">
            <w:pPr>
              <w:widowControl w:val="0"/>
              <w:autoSpaceDE w:val="0"/>
              <w:autoSpaceDN w:val="0"/>
              <w:ind w:right="-2" w:firstLine="7"/>
              <w:rPr>
                <w:rFonts w:eastAsia="Calibri"/>
                <w:i/>
              </w:rPr>
            </w:pPr>
            <w:r w:rsidRPr="00EC32CD">
              <w:t>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ACA1" w14:textId="06066D88" w:rsidR="00603016" w:rsidRPr="00213A85" w:rsidRDefault="00150907" w:rsidP="00603016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3179,0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7308" w14:textId="28F9B717" w:rsidR="00603016" w:rsidRPr="00213A85" w:rsidRDefault="00150907" w:rsidP="00150907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2411,8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BE0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45A3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6266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0EA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AC7" w14:textId="675A958C" w:rsidR="00603016" w:rsidRPr="00213A85" w:rsidRDefault="00150907" w:rsidP="00603016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3179,0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FDC" w14:textId="3164F386" w:rsidR="00603016" w:rsidRPr="00213A85" w:rsidRDefault="00150907" w:rsidP="00603016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2411,8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ED0D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D30E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6EE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EFF0" w14:textId="77777777" w:rsidR="00603016" w:rsidRPr="00213A85" w:rsidRDefault="00603016" w:rsidP="00603016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</w:tr>
      <w:tr w:rsidR="00020D12" w:rsidRPr="00213A85" w14:paraId="31E715A1" w14:textId="77777777" w:rsidTr="00B82A4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13A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B1C5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7"/>
              <w:rPr>
                <w:rFonts w:eastAsia="Calibri"/>
                <w:i/>
              </w:rPr>
            </w:pPr>
            <w:r w:rsidRPr="00213A85">
              <w:rPr>
                <w:rFonts w:eastAsia="Calibri"/>
                <w:i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81EC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0CC7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A86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36D0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521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51E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673B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1947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8046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E235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0DA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715" w14:textId="77777777" w:rsidR="00020D12" w:rsidRPr="00213A85" w:rsidRDefault="00020D12" w:rsidP="00B82A47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</w:tr>
      <w:tr w:rsidR="00C712CE" w:rsidRPr="00213A85" w14:paraId="7193CB36" w14:textId="77777777" w:rsidTr="00B82A47">
        <w:trPr>
          <w:trHeight w:val="31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4DA" w14:textId="77777777" w:rsidR="00C712CE" w:rsidRPr="00213A85" w:rsidRDefault="00C712CE" w:rsidP="00C712CE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65DFC" w14:textId="77777777" w:rsidR="00C712CE" w:rsidRPr="00213A85" w:rsidRDefault="00C712CE" w:rsidP="00C712CE">
            <w:pPr>
              <w:widowControl w:val="0"/>
              <w:autoSpaceDE w:val="0"/>
              <w:autoSpaceDN w:val="0"/>
              <w:ind w:right="-2" w:firstLine="7"/>
              <w:rPr>
                <w:rFonts w:eastAsia="Calibri"/>
              </w:rPr>
            </w:pPr>
            <w:r w:rsidRPr="00213A85">
              <w:rPr>
                <w:rFonts w:eastAsia="Calibri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EA0" w14:textId="721B6EC4" w:rsidR="00C712CE" w:rsidRPr="00213A85" w:rsidRDefault="00150907" w:rsidP="00C712CE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3884,0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E768" w14:textId="4837A799" w:rsidR="00C712CE" w:rsidRPr="00213A85" w:rsidRDefault="00150907" w:rsidP="00150907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2463,9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8793" w14:textId="77777777" w:rsidR="00C712CE" w:rsidRPr="00213A85" w:rsidRDefault="00C712CE" w:rsidP="00C712CE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9EA" w14:textId="77777777" w:rsidR="00C712CE" w:rsidRPr="00213A85" w:rsidRDefault="00C712CE" w:rsidP="00C712CE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4FC" w14:textId="77777777" w:rsidR="00C712CE" w:rsidRPr="00213A85" w:rsidRDefault="00C712CE" w:rsidP="00C712CE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9C42" w14:textId="77777777" w:rsidR="00C712CE" w:rsidRPr="00213A85" w:rsidRDefault="00C712CE" w:rsidP="00C712CE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91C" w14:textId="2B2A5952" w:rsidR="00C712CE" w:rsidRPr="00213A85" w:rsidRDefault="00150907" w:rsidP="00C712CE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3884,0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456F" w14:textId="39DB7349" w:rsidR="00C712CE" w:rsidRPr="00213A85" w:rsidRDefault="00150907" w:rsidP="00C712CE">
            <w:pPr>
              <w:widowControl w:val="0"/>
              <w:autoSpaceDE w:val="0"/>
              <w:autoSpaceDN w:val="0"/>
              <w:ind w:right="-2"/>
              <w:rPr>
                <w:rFonts w:eastAsia="Calibri"/>
              </w:rPr>
            </w:pPr>
            <w:r>
              <w:rPr>
                <w:rFonts w:eastAsia="Calibri"/>
              </w:rPr>
              <w:t>2463,9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15B" w14:textId="77777777" w:rsidR="00C712CE" w:rsidRPr="00213A85" w:rsidRDefault="00C712CE" w:rsidP="00C712CE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B778" w14:textId="77777777" w:rsidR="00C712CE" w:rsidRPr="00213A85" w:rsidRDefault="00C712CE" w:rsidP="00C712CE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E0A" w14:textId="77777777" w:rsidR="00C712CE" w:rsidRPr="00213A85" w:rsidRDefault="00C712CE" w:rsidP="00C712CE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F5B" w14:textId="77777777" w:rsidR="00C712CE" w:rsidRPr="00213A85" w:rsidRDefault="00C712CE" w:rsidP="00C712CE">
            <w:pPr>
              <w:widowControl w:val="0"/>
              <w:autoSpaceDE w:val="0"/>
              <w:autoSpaceDN w:val="0"/>
              <w:ind w:right="-2" w:firstLine="851"/>
              <w:rPr>
                <w:rFonts w:eastAsia="Calibri"/>
              </w:rPr>
            </w:pPr>
          </w:p>
        </w:tc>
      </w:tr>
    </w:tbl>
    <w:p w14:paraId="4DE7B8B3" w14:textId="77777777" w:rsidR="00020D12" w:rsidRDefault="00020D12" w:rsidP="00020D12">
      <w:pPr>
        <w:spacing w:after="200" w:line="276" w:lineRule="auto"/>
        <w:rPr>
          <w:rFonts w:ascii="PT Astra Serif" w:hAnsi="PT Astra Serif"/>
          <w:sz w:val="22"/>
          <w:szCs w:val="22"/>
        </w:rPr>
      </w:pPr>
    </w:p>
    <w:p w14:paraId="4DA57C06" w14:textId="77777777" w:rsidR="00020D12" w:rsidRDefault="00020D12" w:rsidP="00020D12"/>
    <w:p w14:paraId="6093D994" w14:textId="77777777" w:rsidR="00020D12" w:rsidRDefault="00020D12" w:rsidP="00020D12"/>
    <w:p w14:paraId="05144122" w14:textId="77777777" w:rsidR="00FA457C" w:rsidRDefault="00FA457C" w:rsidP="003932C6">
      <w:pPr>
        <w:jc w:val="right"/>
        <w:rPr>
          <w:rFonts w:ascii="Arial" w:hAnsi="Arial" w:cs="Arial"/>
        </w:rPr>
      </w:pPr>
    </w:p>
    <w:sectPr w:rsidR="00FA457C" w:rsidSect="00BD36D1">
      <w:headerReference w:type="default" r:id="rId9"/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04655" w14:textId="77777777" w:rsidR="00FF13AA" w:rsidRDefault="00FF13AA">
      <w:r>
        <w:separator/>
      </w:r>
    </w:p>
  </w:endnote>
  <w:endnote w:type="continuationSeparator" w:id="0">
    <w:p w14:paraId="31E2117A" w14:textId="77777777" w:rsidR="00FF13AA" w:rsidRDefault="00FF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69ABE" w14:textId="77777777" w:rsidR="00FF13AA" w:rsidRDefault="00FF13AA">
      <w:r>
        <w:separator/>
      </w:r>
    </w:p>
  </w:footnote>
  <w:footnote w:type="continuationSeparator" w:id="0">
    <w:p w14:paraId="132D84C1" w14:textId="77777777" w:rsidR="00FF13AA" w:rsidRDefault="00FF1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2AA95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C70579"/>
    <w:multiLevelType w:val="hybridMultilevel"/>
    <w:tmpl w:val="6BF07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0D1B18"/>
    <w:multiLevelType w:val="hybridMultilevel"/>
    <w:tmpl w:val="88C8C314"/>
    <w:lvl w:ilvl="0" w:tplc="CB667B8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962995"/>
    <w:multiLevelType w:val="hybridMultilevel"/>
    <w:tmpl w:val="CB2AA07C"/>
    <w:lvl w:ilvl="0" w:tplc="532423B2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8E0E1F"/>
    <w:multiLevelType w:val="hybridMultilevel"/>
    <w:tmpl w:val="D5825B88"/>
    <w:lvl w:ilvl="0" w:tplc="D1D0BAD4">
      <w:start w:val="3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1CDE"/>
    <w:rsid w:val="00010179"/>
    <w:rsid w:val="00017527"/>
    <w:rsid w:val="00020D12"/>
    <w:rsid w:val="00043DDD"/>
    <w:rsid w:val="00044346"/>
    <w:rsid w:val="0004561B"/>
    <w:rsid w:val="0009712D"/>
    <w:rsid w:val="00097D31"/>
    <w:rsid w:val="000D05A0"/>
    <w:rsid w:val="000E6231"/>
    <w:rsid w:val="000F03B2"/>
    <w:rsid w:val="000F083E"/>
    <w:rsid w:val="0011408A"/>
    <w:rsid w:val="00115CE3"/>
    <w:rsid w:val="0011670F"/>
    <w:rsid w:val="00125455"/>
    <w:rsid w:val="001334AC"/>
    <w:rsid w:val="00140632"/>
    <w:rsid w:val="00150907"/>
    <w:rsid w:val="0016136D"/>
    <w:rsid w:val="00174BF8"/>
    <w:rsid w:val="001A5FBD"/>
    <w:rsid w:val="001C32A8"/>
    <w:rsid w:val="001C7CE2"/>
    <w:rsid w:val="001E53E5"/>
    <w:rsid w:val="001E7B5F"/>
    <w:rsid w:val="001F2D0E"/>
    <w:rsid w:val="002013D6"/>
    <w:rsid w:val="00213A85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154D0"/>
    <w:rsid w:val="00322635"/>
    <w:rsid w:val="0037584F"/>
    <w:rsid w:val="0037646D"/>
    <w:rsid w:val="00380A36"/>
    <w:rsid w:val="003932C6"/>
    <w:rsid w:val="003A2384"/>
    <w:rsid w:val="003A61FC"/>
    <w:rsid w:val="003B184F"/>
    <w:rsid w:val="003D216B"/>
    <w:rsid w:val="003E4E3C"/>
    <w:rsid w:val="00420E3C"/>
    <w:rsid w:val="0047295C"/>
    <w:rsid w:val="0048387B"/>
    <w:rsid w:val="004964FF"/>
    <w:rsid w:val="004C3166"/>
    <w:rsid w:val="004C74A2"/>
    <w:rsid w:val="005A4B10"/>
    <w:rsid w:val="005B2800"/>
    <w:rsid w:val="005B3753"/>
    <w:rsid w:val="005C6B9A"/>
    <w:rsid w:val="005F6D36"/>
    <w:rsid w:val="005F7562"/>
    <w:rsid w:val="005F7DEF"/>
    <w:rsid w:val="00603016"/>
    <w:rsid w:val="00605CD8"/>
    <w:rsid w:val="00631C5C"/>
    <w:rsid w:val="00651A79"/>
    <w:rsid w:val="006D19BE"/>
    <w:rsid w:val="006F2075"/>
    <w:rsid w:val="007112E3"/>
    <w:rsid w:val="007143EE"/>
    <w:rsid w:val="00724E8F"/>
    <w:rsid w:val="00735804"/>
    <w:rsid w:val="00745AD7"/>
    <w:rsid w:val="00750ABC"/>
    <w:rsid w:val="00751008"/>
    <w:rsid w:val="00757934"/>
    <w:rsid w:val="00796661"/>
    <w:rsid w:val="007A6F04"/>
    <w:rsid w:val="007B1306"/>
    <w:rsid w:val="007C581B"/>
    <w:rsid w:val="007F12CE"/>
    <w:rsid w:val="007F4F01"/>
    <w:rsid w:val="007F5528"/>
    <w:rsid w:val="00826211"/>
    <w:rsid w:val="00826B16"/>
    <w:rsid w:val="0083087F"/>
    <w:rsid w:val="0083223B"/>
    <w:rsid w:val="008355CE"/>
    <w:rsid w:val="00843095"/>
    <w:rsid w:val="00846940"/>
    <w:rsid w:val="0085503B"/>
    <w:rsid w:val="00886A38"/>
    <w:rsid w:val="008B115B"/>
    <w:rsid w:val="008F2E0C"/>
    <w:rsid w:val="009110D2"/>
    <w:rsid w:val="0091372C"/>
    <w:rsid w:val="009225E2"/>
    <w:rsid w:val="009562F7"/>
    <w:rsid w:val="009567C4"/>
    <w:rsid w:val="009A0E49"/>
    <w:rsid w:val="009A7968"/>
    <w:rsid w:val="00A24EB9"/>
    <w:rsid w:val="00A333F8"/>
    <w:rsid w:val="00A44346"/>
    <w:rsid w:val="00A72139"/>
    <w:rsid w:val="00AA3319"/>
    <w:rsid w:val="00AB1050"/>
    <w:rsid w:val="00AE2180"/>
    <w:rsid w:val="00AF7072"/>
    <w:rsid w:val="00B01740"/>
    <w:rsid w:val="00B0593F"/>
    <w:rsid w:val="00B114FB"/>
    <w:rsid w:val="00B16EFF"/>
    <w:rsid w:val="00B562C1"/>
    <w:rsid w:val="00B62483"/>
    <w:rsid w:val="00B63641"/>
    <w:rsid w:val="00B93211"/>
    <w:rsid w:val="00BA4658"/>
    <w:rsid w:val="00BC486B"/>
    <w:rsid w:val="00BD2261"/>
    <w:rsid w:val="00BD36D1"/>
    <w:rsid w:val="00BD66F2"/>
    <w:rsid w:val="00C712CE"/>
    <w:rsid w:val="00C83023"/>
    <w:rsid w:val="00CC4111"/>
    <w:rsid w:val="00CD68AC"/>
    <w:rsid w:val="00CF25B5"/>
    <w:rsid w:val="00CF3559"/>
    <w:rsid w:val="00D53D1C"/>
    <w:rsid w:val="00D555B6"/>
    <w:rsid w:val="00D7752B"/>
    <w:rsid w:val="00D9081F"/>
    <w:rsid w:val="00DB52E2"/>
    <w:rsid w:val="00E03E77"/>
    <w:rsid w:val="00E06FAE"/>
    <w:rsid w:val="00E1062E"/>
    <w:rsid w:val="00E11B07"/>
    <w:rsid w:val="00E1390B"/>
    <w:rsid w:val="00E22EF9"/>
    <w:rsid w:val="00E41E47"/>
    <w:rsid w:val="00E727C9"/>
    <w:rsid w:val="00E96C10"/>
    <w:rsid w:val="00EA04FB"/>
    <w:rsid w:val="00EC32CD"/>
    <w:rsid w:val="00ED7A9F"/>
    <w:rsid w:val="00F63BDF"/>
    <w:rsid w:val="00F737E5"/>
    <w:rsid w:val="00F77B99"/>
    <w:rsid w:val="00F825D0"/>
    <w:rsid w:val="00FA457C"/>
    <w:rsid w:val="00FC6842"/>
    <w:rsid w:val="00FD642B"/>
    <w:rsid w:val="00FE04D2"/>
    <w:rsid w:val="00FE125F"/>
    <w:rsid w:val="00FE79E6"/>
    <w:rsid w:val="00FF13AA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793FAA"/>
  <w15:docId w15:val="{CE9AA83E-8E7E-403E-9DDF-2096BA68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BC39-F602-47E6-8459-03A66C07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13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1</cp:lastModifiedBy>
  <cp:revision>2</cp:revision>
  <cp:lastPrinted>2024-07-12T17:06:00Z</cp:lastPrinted>
  <dcterms:created xsi:type="dcterms:W3CDTF">2024-07-12T17:06:00Z</dcterms:created>
  <dcterms:modified xsi:type="dcterms:W3CDTF">2024-07-12T17:06:00Z</dcterms:modified>
</cp:coreProperties>
</file>