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1DE6B1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89FF025" wp14:editId="6ACC96A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DC16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5832EBEB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4916B7E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49D58170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ED3762A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3168DFE2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32593CB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F61A48A" w14:textId="32E48710" w:rsidR="005B2800" w:rsidRPr="006F2075" w:rsidRDefault="00371AAA" w:rsidP="000E7AA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D3CA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17.02.2025г.</w:t>
            </w:r>
          </w:p>
        </w:tc>
        <w:tc>
          <w:tcPr>
            <w:tcW w:w="2409" w:type="dxa"/>
            <w:shd w:val="clear" w:color="auto" w:fill="auto"/>
          </w:tcPr>
          <w:p w14:paraId="7FF207E3" w14:textId="15935217" w:rsidR="005B2800" w:rsidRPr="006F2075" w:rsidRDefault="002A16C1" w:rsidP="000E7AA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965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D3CA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</w:t>
            </w:r>
          </w:p>
        </w:tc>
      </w:tr>
    </w:tbl>
    <w:p w14:paraId="53A37DD4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421F18DE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1845C44E" w14:textId="779A69F4" w:rsidR="00BD43A2" w:rsidRDefault="00F74563" w:rsidP="00BD43A2">
      <w:pPr>
        <w:keepNext/>
        <w:shd w:val="clear" w:color="auto" w:fill="FFFFFF"/>
        <w:tabs>
          <w:tab w:val="left" w:pos="851"/>
          <w:tab w:val="left" w:pos="900"/>
          <w:tab w:val="left" w:pos="2694"/>
          <w:tab w:val="center" w:pos="4680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8585D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88585D">
        <w:rPr>
          <w:b/>
          <w:sz w:val="28"/>
          <w:szCs w:val="28"/>
        </w:rPr>
        <w:t xml:space="preserve">утверждении акта осмотра </w:t>
      </w:r>
      <w:r w:rsidR="00D9658A" w:rsidRPr="00D9658A">
        <w:rPr>
          <w:b/>
          <w:sz w:val="28"/>
          <w:szCs w:val="28"/>
        </w:rPr>
        <w:t xml:space="preserve">земельных участков, предназначенных для бесплатного предоставления в собственность в целях жилищного строительства </w:t>
      </w:r>
      <w:r w:rsidR="0088585D" w:rsidRPr="0088585D">
        <w:rPr>
          <w:b/>
          <w:sz w:val="28"/>
          <w:szCs w:val="28"/>
        </w:rPr>
        <w:t xml:space="preserve">льготным категориям граждан </w:t>
      </w:r>
      <w:r w:rsidR="00D9658A" w:rsidRPr="00D9658A">
        <w:rPr>
          <w:b/>
          <w:sz w:val="28"/>
          <w:szCs w:val="28"/>
        </w:rPr>
        <w:t>на территории муниципального образования Куркинский район</w:t>
      </w:r>
    </w:p>
    <w:p w14:paraId="4FEC2400" w14:textId="0C33DA14" w:rsidR="00D9658A" w:rsidRDefault="00D9658A" w:rsidP="00BD43A2">
      <w:pPr>
        <w:keepNext/>
        <w:shd w:val="clear" w:color="auto" w:fill="FFFFFF"/>
        <w:tabs>
          <w:tab w:val="left" w:pos="851"/>
          <w:tab w:val="left" w:pos="900"/>
          <w:tab w:val="left" w:pos="2694"/>
          <w:tab w:val="center" w:pos="4680"/>
        </w:tabs>
        <w:jc w:val="center"/>
        <w:outlineLvl w:val="2"/>
        <w:rPr>
          <w:sz w:val="28"/>
          <w:szCs w:val="28"/>
        </w:rPr>
      </w:pPr>
    </w:p>
    <w:p w14:paraId="1B60CCE0" w14:textId="72EEC44C" w:rsidR="0088585D" w:rsidRPr="0088585D" w:rsidRDefault="00D9658A" w:rsidP="0088585D">
      <w:pPr>
        <w:suppressAutoHyphens w:val="0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 xml:space="preserve">      </w:t>
      </w:r>
      <w:r w:rsidR="0088585D" w:rsidRPr="0088585D">
        <w:rPr>
          <w:bCs/>
          <w:sz w:val="28"/>
          <w:szCs w:val="28"/>
          <w:lang w:eastAsia="ru-RU"/>
        </w:rPr>
        <w:t>В рамках исполнения поручения Губернатора Тульской области</w:t>
      </w:r>
      <w:r w:rsidR="0088585D">
        <w:rPr>
          <w:bCs/>
          <w:sz w:val="28"/>
          <w:szCs w:val="28"/>
          <w:lang w:eastAsia="ru-RU"/>
        </w:rPr>
        <w:t xml:space="preserve"> </w:t>
      </w:r>
      <w:proofErr w:type="spellStart"/>
      <w:r w:rsidR="0088585D" w:rsidRPr="0088585D">
        <w:rPr>
          <w:bCs/>
          <w:sz w:val="28"/>
          <w:szCs w:val="28"/>
          <w:lang w:eastAsia="ru-RU"/>
        </w:rPr>
        <w:t>Миляева</w:t>
      </w:r>
      <w:proofErr w:type="spellEnd"/>
      <w:r w:rsidR="0088585D" w:rsidRPr="0088585D">
        <w:rPr>
          <w:bCs/>
          <w:sz w:val="28"/>
          <w:szCs w:val="28"/>
          <w:lang w:eastAsia="ru-RU"/>
        </w:rPr>
        <w:t xml:space="preserve"> Д.В. №ДО/196 от 28.01.2025, в целях недопустимости формирования</w:t>
      </w:r>
      <w:r w:rsidR="0088585D">
        <w:rPr>
          <w:bCs/>
          <w:sz w:val="28"/>
          <w:szCs w:val="28"/>
          <w:lang w:eastAsia="ru-RU"/>
        </w:rPr>
        <w:t xml:space="preserve"> </w:t>
      </w:r>
      <w:r w:rsidR="0088585D" w:rsidRPr="0088585D">
        <w:rPr>
          <w:bCs/>
          <w:sz w:val="28"/>
          <w:szCs w:val="28"/>
          <w:lang w:eastAsia="ru-RU"/>
        </w:rPr>
        <w:t>земельных участков льготным категориям граждан без учёта ограничений в</w:t>
      </w:r>
      <w:r w:rsidR="0088585D">
        <w:rPr>
          <w:bCs/>
          <w:sz w:val="28"/>
          <w:szCs w:val="28"/>
          <w:lang w:eastAsia="ru-RU"/>
        </w:rPr>
        <w:t xml:space="preserve"> </w:t>
      </w:r>
      <w:r w:rsidR="0088585D" w:rsidRPr="0088585D">
        <w:rPr>
          <w:bCs/>
          <w:sz w:val="28"/>
          <w:szCs w:val="28"/>
          <w:lang w:eastAsia="ru-RU"/>
        </w:rPr>
        <w:t>использовании земельных участков в связи с расположением на них линейных</w:t>
      </w:r>
    </w:p>
    <w:p w14:paraId="09B902FF" w14:textId="0538DBA3" w:rsidR="00D9658A" w:rsidRPr="00D9658A" w:rsidRDefault="0088585D" w:rsidP="0088585D">
      <w:pPr>
        <w:suppressAutoHyphens w:val="0"/>
        <w:jc w:val="both"/>
        <w:rPr>
          <w:bCs/>
          <w:sz w:val="28"/>
          <w:szCs w:val="28"/>
          <w:lang w:eastAsia="ru-RU"/>
        </w:rPr>
      </w:pPr>
      <w:r w:rsidRPr="0088585D">
        <w:rPr>
          <w:bCs/>
          <w:sz w:val="28"/>
          <w:szCs w:val="28"/>
          <w:lang w:eastAsia="ru-RU"/>
        </w:rPr>
        <w:t>объектов</w:t>
      </w:r>
      <w:r w:rsidR="00D9658A" w:rsidRPr="00D9658A">
        <w:rPr>
          <w:bCs/>
          <w:sz w:val="28"/>
          <w:szCs w:val="28"/>
          <w:lang w:eastAsia="ru-RU"/>
        </w:rPr>
        <w:t xml:space="preserve">, на основании статьи 19-1 Устава </w:t>
      </w:r>
      <w:r w:rsidR="005E024A" w:rsidRPr="005E024A">
        <w:rPr>
          <w:bCs/>
          <w:sz w:val="28"/>
          <w:szCs w:val="28"/>
          <w:lang w:eastAsia="ru-RU"/>
        </w:rPr>
        <w:t>Куркинского муниципального района Тульской области</w:t>
      </w:r>
      <w:r w:rsidR="00D9658A" w:rsidRPr="00D9658A">
        <w:rPr>
          <w:bCs/>
          <w:sz w:val="28"/>
          <w:szCs w:val="28"/>
          <w:lang w:eastAsia="ru-RU"/>
        </w:rPr>
        <w:t>, Администрация муниципального образования Куркинский район ПОСТАНОВЛЯЕТ:</w:t>
      </w:r>
    </w:p>
    <w:p w14:paraId="4219FD6E" w14:textId="332772A5" w:rsidR="00D9658A" w:rsidRPr="00D9658A" w:rsidRDefault="00E07FC9" w:rsidP="0088585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</w:t>
      </w:r>
      <w:r w:rsidR="00D9658A" w:rsidRPr="00D9658A">
        <w:rPr>
          <w:bCs/>
          <w:sz w:val="28"/>
          <w:szCs w:val="28"/>
          <w:lang w:eastAsia="ru-RU"/>
        </w:rPr>
        <w:t xml:space="preserve">. </w:t>
      </w:r>
      <w:r w:rsidR="0088585D" w:rsidRPr="0088585D">
        <w:rPr>
          <w:bCs/>
          <w:sz w:val="28"/>
          <w:szCs w:val="28"/>
          <w:lang w:eastAsia="ru-RU"/>
        </w:rPr>
        <w:t>Утвердить</w:t>
      </w:r>
      <w:r>
        <w:rPr>
          <w:bCs/>
          <w:sz w:val="28"/>
          <w:szCs w:val="28"/>
          <w:lang w:eastAsia="ru-RU"/>
        </w:rPr>
        <w:t xml:space="preserve"> и ввести в действие</w:t>
      </w:r>
      <w:r w:rsidR="0088585D" w:rsidRPr="0088585D">
        <w:rPr>
          <w:bCs/>
          <w:sz w:val="28"/>
          <w:szCs w:val="28"/>
          <w:lang w:eastAsia="ru-RU"/>
        </w:rPr>
        <w:t xml:space="preserve"> </w:t>
      </w:r>
      <w:r w:rsidR="0088585D">
        <w:rPr>
          <w:bCs/>
          <w:sz w:val="28"/>
          <w:szCs w:val="28"/>
          <w:lang w:eastAsia="ru-RU"/>
        </w:rPr>
        <w:t xml:space="preserve">акт осмотра </w:t>
      </w:r>
      <w:r w:rsidR="0088585D" w:rsidRPr="0088585D">
        <w:rPr>
          <w:bCs/>
          <w:sz w:val="28"/>
          <w:szCs w:val="28"/>
          <w:lang w:eastAsia="ru-RU"/>
        </w:rPr>
        <w:t>земельного участка согласно приложению.</w:t>
      </w:r>
    </w:p>
    <w:p w14:paraId="7A1C4BFC" w14:textId="45A7FEB9" w:rsidR="00D9658A" w:rsidRPr="00D9658A" w:rsidRDefault="00E07FC9" w:rsidP="00D9658A">
      <w:pPr>
        <w:tabs>
          <w:tab w:val="left" w:pos="0"/>
          <w:tab w:val="left" w:pos="540"/>
          <w:tab w:val="left" w:pos="720"/>
          <w:tab w:val="left" w:pos="7499"/>
        </w:tabs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Arial" w:hAnsi="Arial" w:cs="Arial"/>
          <w:lang w:eastAsia="ru-RU"/>
        </w:rPr>
        <w:t>2</w:t>
      </w:r>
      <w:r w:rsidR="00D9658A" w:rsidRPr="00D9658A">
        <w:rPr>
          <w:rFonts w:ascii="Arial" w:hAnsi="Arial" w:cs="Arial"/>
          <w:lang w:eastAsia="ru-RU"/>
        </w:rPr>
        <w:t xml:space="preserve">. </w:t>
      </w:r>
      <w:r w:rsidR="00D9658A" w:rsidRPr="00D9658A">
        <w:rPr>
          <w:sz w:val="28"/>
          <w:szCs w:val="28"/>
          <w:lang w:eastAsia="ru-RU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="00D9658A" w:rsidRPr="00D9658A">
        <w:rPr>
          <w:sz w:val="28"/>
          <w:szCs w:val="28"/>
          <w:lang w:eastAsia="ru-RU"/>
        </w:rPr>
        <w:t>Иосифова</w:t>
      </w:r>
      <w:proofErr w:type="spellEnd"/>
      <w:r w:rsidR="00D9658A" w:rsidRPr="00D9658A">
        <w:rPr>
          <w:sz w:val="28"/>
          <w:szCs w:val="28"/>
          <w:lang w:eastAsia="ru-RU"/>
        </w:rPr>
        <w:t xml:space="preserve"> С.И.) </w:t>
      </w:r>
      <w:r w:rsidR="00D9658A" w:rsidRPr="00D9658A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разместить на </w:t>
      </w:r>
      <w:hyperlink r:id="rId10" w:history="1">
        <w:r w:rsidR="00D9658A" w:rsidRPr="00D9658A">
          <w:rPr>
            <w:rFonts w:ascii="Times New Roman CYR" w:hAnsi="Times New Roman CYR" w:cs="Times New Roman CYR"/>
            <w:color w:val="000000"/>
            <w:sz w:val="28"/>
            <w:szCs w:val="28"/>
            <w:u w:val="single"/>
            <w:lang w:eastAsia="ru-RU"/>
          </w:rPr>
          <w:t>официальном сайте</w:t>
        </w:r>
      </w:hyperlink>
      <w:r w:rsidR="00D9658A" w:rsidRPr="00D9658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D9658A" w:rsidRPr="00D9658A">
        <w:rPr>
          <w:rFonts w:ascii="Times New Roman CYR" w:hAnsi="Times New Roman CYR" w:cs="Times New Roman CYR"/>
          <w:sz w:val="28"/>
          <w:szCs w:val="28"/>
          <w:lang w:eastAsia="ru-RU"/>
        </w:rPr>
        <w:t>муниципального образования Куркинский район в информационно-телекоммуникационной сети «Интернет».</w:t>
      </w:r>
    </w:p>
    <w:p w14:paraId="2A9BF963" w14:textId="77B7BED0" w:rsidR="00D9658A" w:rsidRPr="00D9658A" w:rsidRDefault="00E07FC9" w:rsidP="00D9658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3</w:t>
      </w:r>
      <w:r w:rsidR="00D9658A" w:rsidRPr="00D9658A">
        <w:rPr>
          <w:bCs/>
          <w:sz w:val="28"/>
          <w:szCs w:val="28"/>
          <w:lang w:eastAsia="ru-RU"/>
        </w:rPr>
        <w:t xml:space="preserve">. Контроль за выполнением настоящего постановления возложить </w:t>
      </w:r>
      <w:proofErr w:type="gramStart"/>
      <w:r w:rsidR="00D9658A" w:rsidRPr="00D9658A">
        <w:rPr>
          <w:bCs/>
          <w:sz w:val="28"/>
          <w:szCs w:val="28"/>
          <w:lang w:eastAsia="ru-RU"/>
        </w:rPr>
        <w:t>на</w:t>
      </w:r>
      <w:proofErr w:type="gramEnd"/>
      <w:r w:rsidR="00D9658A" w:rsidRPr="00D9658A">
        <w:rPr>
          <w:bCs/>
          <w:sz w:val="28"/>
          <w:szCs w:val="28"/>
          <w:lang w:eastAsia="ru-RU"/>
        </w:rPr>
        <w:t xml:space="preserve"> </w:t>
      </w:r>
      <w:r w:rsidR="003F12A8">
        <w:rPr>
          <w:bCs/>
          <w:sz w:val="28"/>
          <w:szCs w:val="28"/>
          <w:lang w:eastAsia="ru-RU"/>
        </w:rPr>
        <w:t>заместителя главы</w:t>
      </w:r>
      <w:r w:rsidR="00D9658A" w:rsidRPr="00D9658A">
        <w:rPr>
          <w:bCs/>
          <w:sz w:val="28"/>
          <w:szCs w:val="28"/>
          <w:lang w:eastAsia="ru-RU"/>
        </w:rPr>
        <w:t xml:space="preserve"> Администрации муниципального образования Куркинский район </w:t>
      </w:r>
      <w:proofErr w:type="spellStart"/>
      <w:r w:rsidR="00D9658A" w:rsidRPr="00D9658A">
        <w:rPr>
          <w:bCs/>
          <w:sz w:val="28"/>
          <w:szCs w:val="28"/>
          <w:lang w:eastAsia="ru-RU"/>
        </w:rPr>
        <w:t>Лысенкову</w:t>
      </w:r>
      <w:proofErr w:type="spellEnd"/>
      <w:r w:rsidR="00D9658A" w:rsidRPr="00D9658A">
        <w:rPr>
          <w:bCs/>
          <w:sz w:val="28"/>
          <w:szCs w:val="28"/>
          <w:lang w:eastAsia="ru-RU"/>
        </w:rPr>
        <w:t xml:space="preserve"> О.С. </w:t>
      </w:r>
    </w:p>
    <w:p w14:paraId="11443418" w14:textId="08DB9F76" w:rsidR="001C32A8" w:rsidRDefault="00D9658A" w:rsidP="00E07FC9">
      <w:pPr>
        <w:suppressAutoHyphens w:val="0"/>
        <w:jc w:val="both"/>
        <w:rPr>
          <w:rFonts w:ascii="PT Astra Serif" w:hAnsi="PT Astra Serif" w:cs="PT Astra Serif"/>
          <w:sz w:val="28"/>
          <w:szCs w:val="28"/>
        </w:rPr>
      </w:pPr>
      <w:r w:rsidRPr="00D9658A">
        <w:rPr>
          <w:bCs/>
          <w:sz w:val="28"/>
          <w:szCs w:val="28"/>
          <w:lang w:eastAsia="ru-RU"/>
        </w:rPr>
        <w:t xml:space="preserve">      </w:t>
      </w:r>
      <w:r w:rsidR="00E07FC9">
        <w:rPr>
          <w:bCs/>
          <w:sz w:val="28"/>
          <w:szCs w:val="28"/>
          <w:lang w:eastAsia="ru-RU"/>
        </w:rPr>
        <w:t xml:space="preserve">    4</w:t>
      </w:r>
      <w:r w:rsidRPr="00D9658A">
        <w:rPr>
          <w:bCs/>
          <w:sz w:val="28"/>
          <w:szCs w:val="28"/>
          <w:lang w:eastAsia="ru-RU"/>
        </w:rPr>
        <w:t>. Постановление вступает в силу со дня его подписания.</w:t>
      </w:r>
    </w:p>
    <w:p w14:paraId="008F3FEF" w14:textId="363F1FA3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129464AE" w14:textId="5B2271F3" w:rsidR="00BD43A2" w:rsidRDefault="00BD43A2">
      <w:pPr>
        <w:rPr>
          <w:rFonts w:ascii="PT Astra Serif" w:hAnsi="PT Astra Serif" w:cs="PT Astra Serif"/>
          <w:sz w:val="28"/>
          <w:szCs w:val="28"/>
        </w:rPr>
      </w:pPr>
    </w:p>
    <w:p w14:paraId="61E72B2C" w14:textId="1C366D61" w:rsidR="00BD43A2" w:rsidRDefault="00BD43A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14:paraId="6D15DFD1" w14:textId="77777777" w:rsidTr="00BD43A2">
        <w:trPr>
          <w:trHeight w:val="229"/>
        </w:trPr>
        <w:tc>
          <w:tcPr>
            <w:tcW w:w="2178" w:type="pct"/>
          </w:tcPr>
          <w:p w14:paraId="7C7012A8" w14:textId="1235FFB6" w:rsidR="002A16C1" w:rsidRPr="000D05A0" w:rsidRDefault="003F12A8" w:rsidP="00D9658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288AD1E" w14:textId="5A2D8D20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00663BEF" w14:textId="12A7CFC8" w:rsidR="002A16C1" w:rsidRPr="00276E92" w:rsidRDefault="003F12A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7B384444" w14:textId="54B7E23A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2026DE65" w14:textId="7BF7FF26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3AD49DC" w14:textId="2228DC20" w:rsidR="00D9658A" w:rsidRPr="00D9658A" w:rsidRDefault="00D9658A" w:rsidP="00FD3CA2">
      <w:pPr>
        <w:suppressAutoHyphens w:val="0"/>
        <w:jc w:val="right"/>
        <w:rPr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>Приложение к постановлению</w:t>
      </w:r>
    </w:p>
    <w:p w14:paraId="2F6EDEB4" w14:textId="77777777" w:rsidR="00FD3CA2" w:rsidRDefault="00D9658A" w:rsidP="00FD3CA2">
      <w:pPr>
        <w:suppressAutoHyphens w:val="0"/>
        <w:jc w:val="right"/>
        <w:rPr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>Администрации МО Куркинский район</w:t>
      </w:r>
    </w:p>
    <w:p w14:paraId="2F9A7618" w14:textId="61B91BE4" w:rsidR="00D9658A" w:rsidRPr="00D9658A" w:rsidRDefault="00D9658A" w:rsidP="00FD3CA2">
      <w:pPr>
        <w:suppressAutoHyphens w:val="0"/>
        <w:jc w:val="right"/>
        <w:rPr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 xml:space="preserve">от </w:t>
      </w:r>
      <w:r w:rsidR="00FD3CA2">
        <w:rPr>
          <w:sz w:val="28"/>
          <w:szCs w:val="28"/>
          <w:lang w:eastAsia="ru-RU"/>
        </w:rPr>
        <w:t>17.02.2025г. № 100</w:t>
      </w:r>
    </w:p>
    <w:p w14:paraId="53B13475" w14:textId="77777777" w:rsidR="00D9658A" w:rsidRPr="00D9658A" w:rsidRDefault="00D9658A" w:rsidP="00D9658A">
      <w:pPr>
        <w:suppressAutoHyphens w:val="0"/>
        <w:jc w:val="right"/>
        <w:rPr>
          <w:b/>
          <w:sz w:val="28"/>
          <w:szCs w:val="28"/>
          <w:lang w:eastAsia="ru-RU"/>
        </w:rPr>
      </w:pPr>
    </w:p>
    <w:p w14:paraId="212AE515" w14:textId="38D64B4A" w:rsidR="00D9658A" w:rsidRDefault="00D9658A" w:rsidP="00D9658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DD4A078" w14:textId="77777777" w:rsidR="00D9658A" w:rsidRDefault="00D9658A" w:rsidP="00D9658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D4882A4" w14:textId="24E704DF" w:rsidR="00D9658A" w:rsidRDefault="00D9658A" w:rsidP="00D9658A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34C7B628" w14:textId="6DCC6F1D" w:rsidR="0088585D" w:rsidRPr="0088585D" w:rsidRDefault="0088585D" w:rsidP="0088585D">
      <w:pPr>
        <w:widowControl w:val="0"/>
        <w:spacing w:line="276" w:lineRule="auto"/>
        <w:jc w:val="center"/>
        <w:textAlignment w:val="baseline"/>
        <w:rPr>
          <w:rFonts w:eastAsia="Calibri"/>
          <w:b/>
          <w:kern w:val="2"/>
          <w:sz w:val="28"/>
          <w:szCs w:val="28"/>
          <w:lang w:eastAsia="ru-RU"/>
        </w:rPr>
      </w:pPr>
    </w:p>
    <w:p w14:paraId="6CA3EBE1" w14:textId="77777777" w:rsidR="0088585D" w:rsidRPr="0088585D" w:rsidRDefault="0088585D" w:rsidP="0088585D">
      <w:pPr>
        <w:widowControl w:val="0"/>
        <w:spacing w:line="276" w:lineRule="auto"/>
        <w:jc w:val="center"/>
        <w:textAlignment w:val="baseline"/>
        <w:rPr>
          <w:rFonts w:eastAsia="Source Han Sans CN Regular"/>
          <w:kern w:val="2"/>
          <w:sz w:val="28"/>
          <w:szCs w:val="28"/>
          <w:lang w:eastAsia="ru-RU"/>
        </w:rPr>
      </w:pPr>
      <w:r w:rsidRPr="0088585D">
        <w:rPr>
          <w:rFonts w:eastAsia="Calibri"/>
          <w:b/>
          <w:kern w:val="2"/>
          <w:sz w:val="28"/>
          <w:szCs w:val="28"/>
          <w:lang w:eastAsia="ru-RU"/>
        </w:rPr>
        <w:t>АКТ ОСМОТРА</w:t>
      </w:r>
    </w:p>
    <w:p w14:paraId="679CFE49" w14:textId="3207531C" w:rsidR="0088585D" w:rsidRPr="0088585D" w:rsidRDefault="0088585D" w:rsidP="0088585D">
      <w:pPr>
        <w:widowControl w:val="0"/>
        <w:spacing w:line="276" w:lineRule="auto"/>
        <w:jc w:val="center"/>
        <w:textAlignment w:val="baseline"/>
        <w:rPr>
          <w:rFonts w:eastAsia="Source Han Sans CN Regular"/>
          <w:kern w:val="2"/>
          <w:sz w:val="28"/>
          <w:szCs w:val="28"/>
          <w:lang w:eastAsia="ru-RU"/>
        </w:rPr>
      </w:pPr>
      <w:r w:rsidRPr="0088585D">
        <w:rPr>
          <w:rFonts w:eastAsia="Calibri"/>
          <w:b/>
          <w:kern w:val="2"/>
          <w:sz w:val="28"/>
          <w:szCs w:val="28"/>
          <w:lang w:eastAsia="ru-RU"/>
        </w:rPr>
        <w:t>земельного участка с кадастровым номером</w:t>
      </w:r>
    </w:p>
    <w:p w14:paraId="0CD437ED" w14:textId="77777777" w:rsidR="0088585D" w:rsidRPr="0088585D" w:rsidRDefault="0088585D" w:rsidP="0088585D">
      <w:pPr>
        <w:widowControl w:val="0"/>
        <w:spacing w:line="276" w:lineRule="auto"/>
        <w:jc w:val="right"/>
        <w:textAlignment w:val="baseline"/>
        <w:rPr>
          <w:rFonts w:eastAsia="Calibri"/>
          <w:b/>
          <w:kern w:val="2"/>
          <w:sz w:val="28"/>
          <w:szCs w:val="28"/>
          <w:lang w:eastAsia="ru-RU"/>
        </w:rPr>
      </w:pPr>
    </w:p>
    <w:p w14:paraId="447226CF" w14:textId="77777777" w:rsidR="0088585D" w:rsidRPr="0088585D" w:rsidRDefault="0088585D" w:rsidP="0088585D">
      <w:pPr>
        <w:widowControl w:val="0"/>
        <w:spacing w:line="276" w:lineRule="auto"/>
        <w:jc w:val="right"/>
        <w:textAlignment w:val="baseline"/>
        <w:rPr>
          <w:rFonts w:eastAsia="Source Han Sans CN Regular"/>
          <w:kern w:val="2"/>
          <w:sz w:val="28"/>
          <w:szCs w:val="28"/>
          <w:lang w:eastAsia="ru-RU"/>
        </w:rPr>
      </w:pPr>
      <w:r w:rsidRPr="0088585D">
        <w:rPr>
          <w:rFonts w:eastAsia="Calibri"/>
          <w:b/>
          <w:kern w:val="2"/>
          <w:sz w:val="28"/>
          <w:szCs w:val="28"/>
          <w:lang w:eastAsia="ru-RU"/>
        </w:rPr>
        <w:t xml:space="preserve"> Дата осмотра</w:t>
      </w:r>
    </w:p>
    <w:p w14:paraId="6A47B760" w14:textId="77777777" w:rsidR="0088585D" w:rsidRPr="0088585D" w:rsidRDefault="0088585D" w:rsidP="0088585D">
      <w:pPr>
        <w:widowControl w:val="0"/>
        <w:spacing w:line="276" w:lineRule="auto"/>
        <w:jc w:val="both"/>
        <w:textAlignment w:val="baseline"/>
        <w:rPr>
          <w:rFonts w:eastAsia="Source Han Sans CN Regular"/>
          <w:kern w:val="2"/>
          <w:sz w:val="28"/>
          <w:szCs w:val="28"/>
          <w:lang w:eastAsia="ru-RU"/>
        </w:rPr>
      </w:pPr>
    </w:p>
    <w:p w14:paraId="5C52D875" w14:textId="77777777" w:rsidR="0088585D" w:rsidRPr="0088585D" w:rsidRDefault="0088585D" w:rsidP="0088585D">
      <w:pPr>
        <w:widowControl w:val="0"/>
        <w:spacing w:line="276" w:lineRule="auto"/>
        <w:jc w:val="both"/>
        <w:textAlignment w:val="baseline"/>
        <w:rPr>
          <w:rFonts w:eastAsia="Source Han Sans CN Regular"/>
          <w:kern w:val="2"/>
          <w:sz w:val="28"/>
          <w:szCs w:val="28"/>
          <w:lang w:eastAsia="ru-RU"/>
        </w:rPr>
      </w:pPr>
      <w:r w:rsidRPr="0088585D">
        <w:rPr>
          <w:rFonts w:eastAsia="Source Han Sans CN Regular"/>
          <w:kern w:val="2"/>
          <w:sz w:val="28"/>
          <w:szCs w:val="28"/>
          <w:lang w:eastAsia="ru-RU"/>
        </w:rPr>
        <w:t xml:space="preserve">           </w:t>
      </w:r>
      <w:proofErr w:type="gramStart"/>
      <w:r w:rsidRPr="0088585D">
        <w:rPr>
          <w:rFonts w:eastAsia="Source Han Sans CN Regular"/>
          <w:iCs/>
          <w:kern w:val="2"/>
          <w:sz w:val="28"/>
          <w:szCs w:val="28"/>
          <w:lang w:eastAsia="ru-RU"/>
        </w:rPr>
        <w:t>Лицо</w:t>
      </w:r>
      <w:proofErr w:type="gramEnd"/>
      <w:r w:rsidRPr="0088585D">
        <w:rPr>
          <w:rFonts w:eastAsia="Source Han Sans CN Regular"/>
          <w:iCs/>
          <w:kern w:val="2"/>
          <w:sz w:val="28"/>
          <w:szCs w:val="28"/>
          <w:lang w:eastAsia="ru-RU"/>
        </w:rPr>
        <w:t xml:space="preserve"> производившее осмотр:</w:t>
      </w:r>
      <w:r w:rsidRPr="0088585D">
        <w:rPr>
          <w:rFonts w:eastAsia="Source Han Sans CN Regular"/>
          <w:kern w:val="2"/>
          <w:sz w:val="28"/>
          <w:szCs w:val="28"/>
          <w:lang w:eastAsia="ru-RU"/>
        </w:rPr>
        <w:t xml:space="preserve"> ФИО</w:t>
      </w:r>
    </w:p>
    <w:p w14:paraId="7146E0A2" w14:textId="77777777" w:rsidR="0088585D" w:rsidRPr="0088585D" w:rsidRDefault="0088585D" w:rsidP="0088585D">
      <w:pPr>
        <w:widowControl w:val="0"/>
        <w:spacing w:line="276" w:lineRule="auto"/>
        <w:ind w:firstLine="709"/>
        <w:jc w:val="both"/>
        <w:textAlignment w:val="baseline"/>
        <w:rPr>
          <w:rFonts w:eastAsia="Source Han Sans CN Regular"/>
          <w:kern w:val="2"/>
          <w:sz w:val="28"/>
          <w:szCs w:val="28"/>
          <w:lang w:eastAsia="ru-RU"/>
        </w:rPr>
      </w:pPr>
      <w:r w:rsidRPr="0088585D">
        <w:rPr>
          <w:rFonts w:eastAsia="Calibri"/>
          <w:kern w:val="2"/>
          <w:sz w:val="28"/>
          <w:szCs w:val="28"/>
          <w:lang w:eastAsia="ru-RU"/>
        </w:rPr>
        <w:t>Местоположение земельного участка:</w:t>
      </w:r>
    </w:p>
    <w:p w14:paraId="4724A8C7" w14:textId="77777777" w:rsidR="0088585D" w:rsidRPr="0088585D" w:rsidRDefault="0088585D" w:rsidP="0088585D">
      <w:pPr>
        <w:widowControl w:val="0"/>
        <w:spacing w:line="276" w:lineRule="auto"/>
        <w:ind w:firstLine="709"/>
        <w:jc w:val="both"/>
        <w:textAlignment w:val="baseline"/>
        <w:rPr>
          <w:rFonts w:eastAsia="Source Han Sans CN Regular"/>
          <w:kern w:val="2"/>
          <w:sz w:val="28"/>
          <w:szCs w:val="28"/>
          <w:lang w:eastAsia="ru-RU"/>
        </w:rPr>
      </w:pPr>
      <w:r w:rsidRPr="0088585D">
        <w:rPr>
          <w:rFonts w:eastAsia="Source Han Sans CN Regular"/>
          <w:kern w:val="2"/>
          <w:sz w:val="28"/>
          <w:szCs w:val="28"/>
          <w:lang w:eastAsia="ru-RU"/>
        </w:rPr>
        <w:t xml:space="preserve"> </w:t>
      </w:r>
      <w:r w:rsidRPr="0088585D">
        <w:rPr>
          <w:rFonts w:eastAsia="Calibri"/>
          <w:kern w:val="2"/>
          <w:sz w:val="28"/>
          <w:szCs w:val="28"/>
          <w:lang w:eastAsia="ru-RU"/>
        </w:rPr>
        <w:t xml:space="preserve">Категория земель: </w:t>
      </w:r>
    </w:p>
    <w:p w14:paraId="646BB2EE" w14:textId="77777777" w:rsidR="0088585D" w:rsidRPr="0088585D" w:rsidRDefault="0088585D" w:rsidP="0088585D">
      <w:pPr>
        <w:widowControl w:val="0"/>
        <w:spacing w:line="276" w:lineRule="auto"/>
        <w:ind w:firstLine="709"/>
        <w:jc w:val="both"/>
        <w:textAlignment w:val="baseline"/>
        <w:rPr>
          <w:rFonts w:eastAsia="Source Han Sans CN Regular"/>
          <w:kern w:val="2"/>
          <w:sz w:val="28"/>
          <w:szCs w:val="28"/>
          <w:lang w:eastAsia="ru-RU"/>
        </w:rPr>
      </w:pPr>
      <w:r w:rsidRPr="0088585D">
        <w:rPr>
          <w:rFonts w:eastAsia="Calibri"/>
          <w:kern w:val="2"/>
          <w:sz w:val="28"/>
          <w:szCs w:val="28"/>
          <w:lang w:eastAsia="ru-RU"/>
        </w:rPr>
        <w:t xml:space="preserve">Разрешенное использование:  </w:t>
      </w:r>
    </w:p>
    <w:p w14:paraId="12BC5019" w14:textId="77777777" w:rsidR="0088585D" w:rsidRPr="0088585D" w:rsidRDefault="0088585D" w:rsidP="0088585D">
      <w:pPr>
        <w:widowControl w:val="0"/>
        <w:spacing w:line="276" w:lineRule="auto"/>
        <w:ind w:firstLine="709"/>
        <w:jc w:val="both"/>
        <w:textAlignment w:val="baseline"/>
        <w:rPr>
          <w:rFonts w:eastAsia="Source Han Sans CN Regular"/>
          <w:kern w:val="2"/>
          <w:sz w:val="28"/>
          <w:szCs w:val="28"/>
          <w:lang w:eastAsia="ru-RU"/>
        </w:rPr>
      </w:pPr>
      <w:r w:rsidRPr="0088585D">
        <w:rPr>
          <w:rFonts w:eastAsia="Source Han Sans CN Regular"/>
          <w:color w:val="000000"/>
          <w:kern w:val="2"/>
          <w:sz w:val="28"/>
          <w:szCs w:val="28"/>
          <w:lang w:eastAsia="ru-RU"/>
        </w:rPr>
        <w:t xml:space="preserve">В результате осмотра земельного участка было установлено, что на земельном участке </w:t>
      </w:r>
      <w:r w:rsidRPr="0088585D">
        <w:rPr>
          <w:rFonts w:eastAsia="Source Han Sans CN Regular"/>
          <w:iCs/>
          <w:color w:val="000000"/>
          <w:kern w:val="2"/>
          <w:sz w:val="28"/>
          <w:szCs w:val="28"/>
          <w:lang w:eastAsia="ru-RU"/>
        </w:rPr>
        <w:t>(описывается наличие или отсутствие объектов, сооружений и т.д.)</w:t>
      </w:r>
      <w:r w:rsidRPr="0088585D">
        <w:rPr>
          <w:rFonts w:eastAsia="Source Han Sans CN Regular"/>
          <w:color w:val="000000"/>
          <w:kern w:val="2"/>
          <w:sz w:val="28"/>
          <w:szCs w:val="28"/>
          <w:lang w:eastAsia="ru-RU"/>
        </w:rPr>
        <w:t xml:space="preserve">. </w:t>
      </w:r>
    </w:p>
    <w:p w14:paraId="5D597751" w14:textId="77777777" w:rsidR="0088585D" w:rsidRPr="0088585D" w:rsidRDefault="0088585D" w:rsidP="0088585D">
      <w:pPr>
        <w:widowControl w:val="0"/>
        <w:spacing w:line="276" w:lineRule="auto"/>
        <w:ind w:firstLine="708"/>
        <w:jc w:val="both"/>
        <w:textAlignment w:val="baseline"/>
        <w:rPr>
          <w:rFonts w:eastAsia="Source Han Sans CN Regular"/>
          <w:kern w:val="2"/>
          <w:sz w:val="28"/>
          <w:szCs w:val="28"/>
          <w:lang w:eastAsia="ru-RU"/>
        </w:rPr>
      </w:pPr>
      <w:r w:rsidRPr="0088585D">
        <w:rPr>
          <w:rFonts w:eastAsia="Calibri"/>
          <w:kern w:val="2"/>
          <w:sz w:val="28"/>
          <w:szCs w:val="28"/>
          <w:lang w:eastAsia="ru-RU"/>
        </w:rPr>
        <w:t>Приложение:</w:t>
      </w:r>
    </w:p>
    <w:p w14:paraId="4C434D05" w14:textId="77777777" w:rsidR="0088585D" w:rsidRPr="0088585D" w:rsidRDefault="0088585D" w:rsidP="0088585D">
      <w:pPr>
        <w:widowControl w:val="0"/>
        <w:numPr>
          <w:ilvl w:val="0"/>
          <w:numId w:val="2"/>
        </w:numPr>
        <w:spacing w:line="276" w:lineRule="auto"/>
        <w:jc w:val="both"/>
        <w:textAlignment w:val="baseline"/>
        <w:rPr>
          <w:rFonts w:eastAsia="Source Han Sans CN Regular"/>
          <w:kern w:val="2"/>
          <w:sz w:val="28"/>
          <w:szCs w:val="28"/>
          <w:lang w:eastAsia="ru-RU"/>
        </w:rPr>
      </w:pPr>
      <w:r w:rsidRPr="0088585D">
        <w:rPr>
          <w:rFonts w:eastAsia="Calibri"/>
          <w:kern w:val="2"/>
          <w:sz w:val="28"/>
          <w:szCs w:val="28"/>
          <w:lang w:eastAsia="ru-RU"/>
        </w:rPr>
        <w:t>Фотоматериалы – 1 л.</w:t>
      </w:r>
    </w:p>
    <w:p w14:paraId="4CEE968D" w14:textId="77777777" w:rsidR="0088585D" w:rsidRPr="0088585D" w:rsidRDefault="0088585D" w:rsidP="0088585D">
      <w:pPr>
        <w:widowControl w:val="0"/>
        <w:spacing w:line="276" w:lineRule="auto"/>
        <w:jc w:val="both"/>
        <w:textAlignment w:val="baseline"/>
        <w:rPr>
          <w:rFonts w:eastAsia="Calibri"/>
          <w:kern w:val="2"/>
          <w:sz w:val="28"/>
          <w:szCs w:val="28"/>
          <w:lang w:eastAsia="ru-RU"/>
        </w:rPr>
      </w:pPr>
    </w:p>
    <w:p w14:paraId="781281FA" w14:textId="77777777" w:rsidR="0088585D" w:rsidRPr="0088585D" w:rsidRDefault="0088585D" w:rsidP="0088585D">
      <w:pPr>
        <w:widowControl w:val="0"/>
        <w:spacing w:line="276" w:lineRule="auto"/>
        <w:ind w:firstLine="709"/>
        <w:jc w:val="both"/>
        <w:textAlignment w:val="baseline"/>
        <w:rPr>
          <w:rFonts w:eastAsia="Calibri"/>
          <w:kern w:val="2"/>
          <w:sz w:val="28"/>
          <w:szCs w:val="28"/>
          <w:lang w:eastAsia="ru-RU"/>
        </w:rPr>
      </w:pPr>
    </w:p>
    <w:p w14:paraId="79113D17" w14:textId="77777777" w:rsidR="0088585D" w:rsidRPr="0088585D" w:rsidRDefault="0088585D" w:rsidP="0088585D">
      <w:pPr>
        <w:widowControl w:val="0"/>
        <w:spacing w:line="276" w:lineRule="auto"/>
        <w:ind w:firstLine="709"/>
        <w:jc w:val="both"/>
        <w:textAlignment w:val="baseline"/>
        <w:rPr>
          <w:rFonts w:eastAsia="Calibri"/>
          <w:kern w:val="2"/>
          <w:sz w:val="28"/>
          <w:szCs w:val="28"/>
          <w:lang w:eastAsia="ru-RU"/>
        </w:rPr>
      </w:pPr>
    </w:p>
    <w:p w14:paraId="2F5D32A8" w14:textId="77777777" w:rsidR="00D9658A" w:rsidRDefault="00D9658A" w:rsidP="0088585D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D9658A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66AD7" w14:textId="77777777" w:rsidR="00B33EAE" w:rsidRDefault="00B33EAE">
      <w:r>
        <w:separator/>
      </w:r>
    </w:p>
  </w:endnote>
  <w:endnote w:type="continuationSeparator" w:id="0">
    <w:p w14:paraId="4E23C51F" w14:textId="77777777" w:rsidR="00B33EAE" w:rsidRDefault="00B3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70C42" w14:textId="77777777" w:rsidR="00B33EAE" w:rsidRDefault="00B33EAE">
      <w:r>
        <w:separator/>
      </w:r>
    </w:p>
  </w:footnote>
  <w:footnote w:type="continuationSeparator" w:id="0">
    <w:p w14:paraId="1563CBDB" w14:textId="77777777" w:rsidR="00B33EAE" w:rsidRDefault="00B3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390747"/>
    <w:multiLevelType w:val="multilevel"/>
    <w:tmpl w:val="D72AEF2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4346"/>
    <w:rsid w:val="0004561B"/>
    <w:rsid w:val="00070827"/>
    <w:rsid w:val="00073C7E"/>
    <w:rsid w:val="0009443B"/>
    <w:rsid w:val="00097D31"/>
    <w:rsid w:val="000B2D6B"/>
    <w:rsid w:val="000D05A0"/>
    <w:rsid w:val="000D443C"/>
    <w:rsid w:val="000E6231"/>
    <w:rsid w:val="000E77A3"/>
    <w:rsid w:val="000E7AA4"/>
    <w:rsid w:val="000F03B2"/>
    <w:rsid w:val="00115CE3"/>
    <w:rsid w:val="0011670F"/>
    <w:rsid w:val="00140632"/>
    <w:rsid w:val="00141BEE"/>
    <w:rsid w:val="0016136D"/>
    <w:rsid w:val="00174BF8"/>
    <w:rsid w:val="001A5FBD"/>
    <w:rsid w:val="001C32A8"/>
    <w:rsid w:val="001C7CE2"/>
    <w:rsid w:val="001E53E5"/>
    <w:rsid w:val="001E63A5"/>
    <w:rsid w:val="001F0E78"/>
    <w:rsid w:val="002013D6"/>
    <w:rsid w:val="0021412F"/>
    <w:rsid w:val="002147F8"/>
    <w:rsid w:val="00236560"/>
    <w:rsid w:val="00255741"/>
    <w:rsid w:val="00260B37"/>
    <w:rsid w:val="00270C3B"/>
    <w:rsid w:val="0029794D"/>
    <w:rsid w:val="002A16C1"/>
    <w:rsid w:val="002B4FD2"/>
    <w:rsid w:val="002B764C"/>
    <w:rsid w:val="002B7F76"/>
    <w:rsid w:val="002C6FD9"/>
    <w:rsid w:val="002D7287"/>
    <w:rsid w:val="002E54BE"/>
    <w:rsid w:val="00322635"/>
    <w:rsid w:val="0032442E"/>
    <w:rsid w:val="003540B3"/>
    <w:rsid w:val="0035609F"/>
    <w:rsid w:val="00371AAA"/>
    <w:rsid w:val="003A2384"/>
    <w:rsid w:val="003B184F"/>
    <w:rsid w:val="003C325A"/>
    <w:rsid w:val="003D216B"/>
    <w:rsid w:val="003F12A8"/>
    <w:rsid w:val="003F75BC"/>
    <w:rsid w:val="00427B11"/>
    <w:rsid w:val="00431465"/>
    <w:rsid w:val="004634B6"/>
    <w:rsid w:val="0048387B"/>
    <w:rsid w:val="004964FF"/>
    <w:rsid w:val="004C57BE"/>
    <w:rsid w:val="004C74A2"/>
    <w:rsid w:val="004D50B5"/>
    <w:rsid w:val="00525265"/>
    <w:rsid w:val="0053590D"/>
    <w:rsid w:val="00537EE9"/>
    <w:rsid w:val="0055260A"/>
    <w:rsid w:val="00592D7A"/>
    <w:rsid w:val="005A4B10"/>
    <w:rsid w:val="005B2800"/>
    <w:rsid w:val="005B3753"/>
    <w:rsid w:val="005C6B9A"/>
    <w:rsid w:val="005E024A"/>
    <w:rsid w:val="005E0869"/>
    <w:rsid w:val="005F069E"/>
    <w:rsid w:val="005F46E7"/>
    <w:rsid w:val="005F6D36"/>
    <w:rsid w:val="005F7562"/>
    <w:rsid w:val="005F7DEF"/>
    <w:rsid w:val="006065FE"/>
    <w:rsid w:val="00631C5C"/>
    <w:rsid w:val="00637F7C"/>
    <w:rsid w:val="00656D87"/>
    <w:rsid w:val="006605D9"/>
    <w:rsid w:val="00674D60"/>
    <w:rsid w:val="00691E70"/>
    <w:rsid w:val="006C4D80"/>
    <w:rsid w:val="006F2075"/>
    <w:rsid w:val="007042F2"/>
    <w:rsid w:val="007112E3"/>
    <w:rsid w:val="007143EE"/>
    <w:rsid w:val="00724E8F"/>
    <w:rsid w:val="00732AEC"/>
    <w:rsid w:val="00735804"/>
    <w:rsid w:val="00750ABC"/>
    <w:rsid w:val="00751008"/>
    <w:rsid w:val="00761974"/>
    <w:rsid w:val="00771C1D"/>
    <w:rsid w:val="00774BF4"/>
    <w:rsid w:val="00776199"/>
    <w:rsid w:val="00796661"/>
    <w:rsid w:val="007F12CE"/>
    <w:rsid w:val="007F4F01"/>
    <w:rsid w:val="007F5528"/>
    <w:rsid w:val="007F6B90"/>
    <w:rsid w:val="00826211"/>
    <w:rsid w:val="0083223B"/>
    <w:rsid w:val="0085503B"/>
    <w:rsid w:val="00857D33"/>
    <w:rsid w:val="00863B4A"/>
    <w:rsid w:val="00883C1C"/>
    <w:rsid w:val="0088585D"/>
    <w:rsid w:val="00886A38"/>
    <w:rsid w:val="008D5E19"/>
    <w:rsid w:val="008F2E0C"/>
    <w:rsid w:val="009110D2"/>
    <w:rsid w:val="009651C2"/>
    <w:rsid w:val="00975592"/>
    <w:rsid w:val="00990D23"/>
    <w:rsid w:val="009A6967"/>
    <w:rsid w:val="009A7968"/>
    <w:rsid w:val="009C6BAF"/>
    <w:rsid w:val="009F7B22"/>
    <w:rsid w:val="00A24EB9"/>
    <w:rsid w:val="00A27D9B"/>
    <w:rsid w:val="00A333F8"/>
    <w:rsid w:val="00A34C2B"/>
    <w:rsid w:val="00A81D12"/>
    <w:rsid w:val="00AA7C4A"/>
    <w:rsid w:val="00AC4727"/>
    <w:rsid w:val="00AE2060"/>
    <w:rsid w:val="00B0593F"/>
    <w:rsid w:val="00B143CD"/>
    <w:rsid w:val="00B17236"/>
    <w:rsid w:val="00B33EAE"/>
    <w:rsid w:val="00B562C1"/>
    <w:rsid w:val="00B63641"/>
    <w:rsid w:val="00BA4658"/>
    <w:rsid w:val="00BD03B7"/>
    <w:rsid w:val="00BD122C"/>
    <w:rsid w:val="00BD2261"/>
    <w:rsid w:val="00BD43A2"/>
    <w:rsid w:val="00C80DAE"/>
    <w:rsid w:val="00CC4111"/>
    <w:rsid w:val="00CF25B5"/>
    <w:rsid w:val="00CF3559"/>
    <w:rsid w:val="00D209D6"/>
    <w:rsid w:val="00D23D73"/>
    <w:rsid w:val="00D53985"/>
    <w:rsid w:val="00D763B6"/>
    <w:rsid w:val="00D83A00"/>
    <w:rsid w:val="00D9081F"/>
    <w:rsid w:val="00D9658A"/>
    <w:rsid w:val="00DC66DC"/>
    <w:rsid w:val="00DF6F09"/>
    <w:rsid w:val="00E03E77"/>
    <w:rsid w:val="00E04786"/>
    <w:rsid w:val="00E06FAE"/>
    <w:rsid w:val="00E07FC9"/>
    <w:rsid w:val="00E11B07"/>
    <w:rsid w:val="00E16EF8"/>
    <w:rsid w:val="00E2457E"/>
    <w:rsid w:val="00E41E47"/>
    <w:rsid w:val="00E727C9"/>
    <w:rsid w:val="00E80F4C"/>
    <w:rsid w:val="00E84136"/>
    <w:rsid w:val="00ED3E67"/>
    <w:rsid w:val="00EE1120"/>
    <w:rsid w:val="00F506B8"/>
    <w:rsid w:val="00F63BDF"/>
    <w:rsid w:val="00F737E5"/>
    <w:rsid w:val="00F74563"/>
    <w:rsid w:val="00F825D0"/>
    <w:rsid w:val="00F84E62"/>
    <w:rsid w:val="00F86BAE"/>
    <w:rsid w:val="00F9704B"/>
    <w:rsid w:val="00FC54EC"/>
    <w:rsid w:val="00FD3CA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E3C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msoheader0">
    <w:name w:val="msoheader"/>
    <w:basedOn w:val="a0"/>
    <w:rsid w:val="00BD4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msoheader0">
    <w:name w:val="msoheader"/>
    <w:basedOn w:val="a0"/>
    <w:rsid w:val="00BD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30231527.7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7039-691A-4738-9F4D-311C1226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2025-02-17T09:15:00Z</cp:lastPrinted>
  <dcterms:created xsi:type="dcterms:W3CDTF">2025-02-17T12:34:00Z</dcterms:created>
  <dcterms:modified xsi:type="dcterms:W3CDTF">2025-02-17T12:34:00Z</dcterms:modified>
</cp:coreProperties>
</file>