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1DE6B1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89FF025" wp14:editId="6ACC96A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7DC16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5832EBEB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4916B7E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49D58170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ED3762A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bookmarkStart w:id="0" w:name="_GoBack"/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3168DFE2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032593CB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F61A48A" w14:textId="4E60DB14" w:rsidR="005B2800" w:rsidRPr="006F2075" w:rsidRDefault="00371AAA" w:rsidP="00D9658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568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17.02.2025г.</w:t>
            </w:r>
          </w:p>
        </w:tc>
        <w:tc>
          <w:tcPr>
            <w:tcW w:w="2409" w:type="dxa"/>
            <w:shd w:val="clear" w:color="auto" w:fill="auto"/>
          </w:tcPr>
          <w:p w14:paraId="7FF207E3" w14:textId="2A3B69FA" w:rsidR="005B2800" w:rsidRPr="006F2075" w:rsidRDefault="002A16C1" w:rsidP="00D9658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965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568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105</w:t>
            </w:r>
          </w:p>
        </w:tc>
      </w:tr>
    </w:tbl>
    <w:p w14:paraId="53A37DD4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421F18DE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1845C44E" w14:textId="2899A0F6" w:rsidR="00BD43A2" w:rsidRDefault="00D9658A" w:rsidP="00BD43A2">
      <w:pPr>
        <w:keepNext/>
        <w:shd w:val="clear" w:color="auto" w:fill="FFFFFF"/>
        <w:tabs>
          <w:tab w:val="left" w:pos="851"/>
          <w:tab w:val="left" w:pos="900"/>
          <w:tab w:val="left" w:pos="2694"/>
          <w:tab w:val="center" w:pos="4680"/>
        </w:tabs>
        <w:jc w:val="center"/>
        <w:outlineLvl w:val="2"/>
        <w:rPr>
          <w:b/>
          <w:sz w:val="28"/>
          <w:szCs w:val="28"/>
        </w:rPr>
      </w:pPr>
      <w:r w:rsidRPr="00D9658A">
        <w:rPr>
          <w:b/>
          <w:sz w:val="28"/>
          <w:szCs w:val="28"/>
        </w:rPr>
        <w:t xml:space="preserve">Об утверждении Перечня земельных участков, предназначенных для </w:t>
      </w:r>
      <w:r w:rsidR="00752DBC" w:rsidRPr="00752DBC">
        <w:rPr>
          <w:b/>
          <w:sz w:val="28"/>
          <w:szCs w:val="28"/>
        </w:rPr>
        <w:t>бесплатного предоставления в собственность в целях жилищного строительства</w:t>
      </w:r>
      <w:r w:rsidR="00752DBC">
        <w:rPr>
          <w:b/>
          <w:sz w:val="28"/>
          <w:szCs w:val="28"/>
        </w:rPr>
        <w:t xml:space="preserve"> отдельным категориям </w:t>
      </w:r>
      <w:r w:rsidR="00752DBC" w:rsidRPr="00752DBC">
        <w:rPr>
          <w:b/>
          <w:sz w:val="28"/>
          <w:szCs w:val="28"/>
        </w:rPr>
        <w:t xml:space="preserve">граждан </w:t>
      </w:r>
      <w:r w:rsidRPr="00D9658A">
        <w:rPr>
          <w:b/>
          <w:sz w:val="28"/>
          <w:szCs w:val="28"/>
        </w:rPr>
        <w:t>на территории муниципального образования Куркинский район</w:t>
      </w:r>
    </w:p>
    <w:bookmarkEnd w:id="0"/>
    <w:p w14:paraId="4FEC2400" w14:textId="77777777" w:rsidR="00D9658A" w:rsidRDefault="00D9658A" w:rsidP="00BD43A2">
      <w:pPr>
        <w:keepNext/>
        <w:shd w:val="clear" w:color="auto" w:fill="FFFFFF"/>
        <w:tabs>
          <w:tab w:val="left" w:pos="851"/>
          <w:tab w:val="left" w:pos="900"/>
          <w:tab w:val="left" w:pos="2694"/>
          <w:tab w:val="center" w:pos="4680"/>
        </w:tabs>
        <w:jc w:val="center"/>
        <w:outlineLvl w:val="2"/>
        <w:rPr>
          <w:sz w:val="28"/>
          <w:szCs w:val="28"/>
        </w:rPr>
      </w:pPr>
    </w:p>
    <w:p w14:paraId="266848AE" w14:textId="085AA5F3" w:rsidR="00D9658A" w:rsidRPr="00D9658A" w:rsidRDefault="00D9658A" w:rsidP="00D9658A">
      <w:pPr>
        <w:suppressAutoHyphens w:val="0"/>
        <w:jc w:val="both"/>
        <w:rPr>
          <w:bCs/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 xml:space="preserve">      </w:t>
      </w:r>
      <w:proofErr w:type="gramStart"/>
      <w:r w:rsidRPr="00D9658A">
        <w:rPr>
          <w:bCs/>
          <w:sz w:val="28"/>
          <w:szCs w:val="28"/>
          <w:lang w:eastAsia="ru-RU"/>
        </w:rPr>
        <w:t xml:space="preserve">В соответствии с Земельным кодексом Российской Федерации, Законом Тульской области от </w:t>
      </w:r>
      <w:r w:rsidR="00752DBC" w:rsidRPr="00752DBC">
        <w:rPr>
          <w:bCs/>
          <w:sz w:val="28"/>
          <w:szCs w:val="28"/>
          <w:lang w:eastAsia="ru-RU"/>
        </w:rPr>
        <w:t xml:space="preserve">26 октября 2015 года N 2362-ЗТО </w:t>
      </w:r>
      <w:r w:rsidR="00752DBC">
        <w:rPr>
          <w:bCs/>
          <w:sz w:val="28"/>
          <w:szCs w:val="28"/>
          <w:lang w:eastAsia="ru-RU"/>
        </w:rPr>
        <w:t>Законом Тульской области «</w:t>
      </w:r>
      <w:r w:rsidR="00752DBC" w:rsidRPr="00752DBC">
        <w:rPr>
          <w:bCs/>
          <w:sz w:val="28"/>
          <w:szCs w:val="28"/>
          <w:lang w:eastAsia="ru-RU"/>
        </w:rPr>
        <w:t>Об установлении случаев предоставления земельных участков, находящихся в государственной или муниципальной собственности, отдельным категориям гр</w:t>
      </w:r>
      <w:r w:rsidR="00752DBC">
        <w:rPr>
          <w:bCs/>
          <w:sz w:val="28"/>
          <w:szCs w:val="28"/>
          <w:lang w:eastAsia="ru-RU"/>
        </w:rPr>
        <w:t>аждан в собственность бесплатно</w:t>
      </w:r>
      <w:r w:rsidRPr="00D9658A">
        <w:rPr>
          <w:bCs/>
          <w:sz w:val="28"/>
          <w:szCs w:val="28"/>
          <w:lang w:eastAsia="ru-RU"/>
        </w:rPr>
        <w:t xml:space="preserve">», на основании статьи 19-1 Устава </w:t>
      </w:r>
      <w:r w:rsidR="00752DBC">
        <w:rPr>
          <w:bCs/>
          <w:sz w:val="28"/>
          <w:szCs w:val="28"/>
          <w:lang w:eastAsia="ru-RU"/>
        </w:rPr>
        <w:t>Куркинского муниципального района Тульской области</w:t>
      </w:r>
      <w:r w:rsidRPr="00D9658A">
        <w:rPr>
          <w:bCs/>
          <w:sz w:val="28"/>
          <w:szCs w:val="28"/>
          <w:lang w:eastAsia="ru-RU"/>
        </w:rPr>
        <w:t>, Администрация муниципального образования Куркинский район ПОСТАНОВЛЯЕТ:</w:t>
      </w:r>
      <w:proofErr w:type="gramEnd"/>
    </w:p>
    <w:p w14:paraId="09B902FF" w14:textId="77777777" w:rsidR="00D9658A" w:rsidRPr="00D9658A" w:rsidRDefault="00D9658A" w:rsidP="00D9658A">
      <w:pPr>
        <w:suppressAutoHyphens w:val="0"/>
        <w:jc w:val="both"/>
        <w:rPr>
          <w:bCs/>
          <w:sz w:val="28"/>
          <w:szCs w:val="28"/>
          <w:lang w:eastAsia="ru-RU"/>
        </w:rPr>
      </w:pPr>
    </w:p>
    <w:p w14:paraId="19B4A491" w14:textId="3EB2203E" w:rsidR="00D9658A" w:rsidRPr="00D9658A" w:rsidRDefault="00D9658A" w:rsidP="00D9658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 xml:space="preserve">1. Утвердить Перечень земельных участков, предназначенных для бесплатного предоставления в собственность в целях жилищного строительства </w:t>
      </w:r>
      <w:r w:rsidR="00752DBC" w:rsidRPr="00752DBC">
        <w:rPr>
          <w:bCs/>
          <w:sz w:val="28"/>
          <w:szCs w:val="28"/>
          <w:lang w:eastAsia="ru-RU"/>
        </w:rPr>
        <w:t xml:space="preserve">отдельным категориям граждан </w:t>
      </w:r>
      <w:r w:rsidRPr="00D9658A">
        <w:rPr>
          <w:bCs/>
          <w:sz w:val="28"/>
          <w:szCs w:val="28"/>
          <w:lang w:eastAsia="ru-RU"/>
        </w:rPr>
        <w:t>на территории муниципального образования Куркинский район (приложение).</w:t>
      </w:r>
    </w:p>
    <w:p w14:paraId="4219FD6E" w14:textId="473B2CDB" w:rsidR="00D9658A" w:rsidRPr="00D9658A" w:rsidRDefault="00D9658A" w:rsidP="00D9658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>2. В течени</w:t>
      </w:r>
      <w:proofErr w:type="gramStart"/>
      <w:r w:rsidRPr="00D9658A">
        <w:rPr>
          <w:bCs/>
          <w:sz w:val="28"/>
          <w:szCs w:val="28"/>
          <w:lang w:eastAsia="ru-RU"/>
        </w:rPr>
        <w:t>и</w:t>
      </w:r>
      <w:proofErr w:type="gramEnd"/>
      <w:r w:rsidRPr="00D9658A">
        <w:rPr>
          <w:bCs/>
          <w:sz w:val="28"/>
          <w:szCs w:val="28"/>
          <w:lang w:eastAsia="ru-RU"/>
        </w:rPr>
        <w:t xml:space="preserve"> пяти рабочих дней направить Перечень земельных участков, предназначенных для бесплатного предоставления в собственность в целях жилищного строительства </w:t>
      </w:r>
      <w:r w:rsidR="00752DBC" w:rsidRPr="00752DBC">
        <w:rPr>
          <w:bCs/>
          <w:sz w:val="28"/>
          <w:szCs w:val="28"/>
          <w:lang w:eastAsia="ru-RU"/>
        </w:rPr>
        <w:t>отдельным категориям граждан</w:t>
      </w:r>
      <w:r w:rsidRPr="00752DBC">
        <w:rPr>
          <w:bCs/>
          <w:sz w:val="28"/>
          <w:szCs w:val="28"/>
          <w:lang w:eastAsia="ru-RU"/>
        </w:rPr>
        <w:t xml:space="preserve"> </w:t>
      </w:r>
      <w:r w:rsidRPr="00D9658A">
        <w:rPr>
          <w:bCs/>
          <w:sz w:val="28"/>
          <w:szCs w:val="28"/>
          <w:lang w:eastAsia="ru-RU"/>
        </w:rPr>
        <w:t xml:space="preserve">на территории муниципального образования Куркинский район в </w:t>
      </w:r>
      <w:r w:rsidRPr="00D9658A">
        <w:rPr>
          <w:sz w:val="28"/>
          <w:szCs w:val="28"/>
          <w:lang w:eastAsia="ru-RU"/>
        </w:rPr>
        <w:t>Министерство труда и социальной защиты Тульской области.</w:t>
      </w:r>
    </w:p>
    <w:p w14:paraId="7A1C4BFC" w14:textId="77777777" w:rsidR="00D9658A" w:rsidRPr="00D9658A" w:rsidRDefault="00D9658A" w:rsidP="00D9658A">
      <w:pPr>
        <w:tabs>
          <w:tab w:val="left" w:pos="0"/>
          <w:tab w:val="left" w:pos="540"/>
          <w:tab w:val="left" w:pos="720"/>
          <w:tab w:val="left" w:pos="7499"/>
        </w:tabs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t>3</w:t>
      </w:r>
      <w:r w:rsidRPr="00D9658A">
        <w:rPr>
          <w:rFonts w:ascii="Arial" w:hAnsi="Arial" w:cs="Arial"/>
          <w:lang w:eastAsia="ru-RU"/>
        </w:rPr>
        <w:t xml:space="preserve">. </w:t>
      </w:r>
      <w:r w:rsidRPr="00D9658A">
        <w:rPr>
          <w:sz w:val="28"/>
          <w:szCs w:val="28"/>
          <w:lang w:eastAsia="ru-RU"/>
        </w:rPr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D9658A">
        <w:rPr>
          <w:sz w:val="28"/>
          <w:szCs w:val="28"/>
          <w:lang w:eastAsia="ru-RU"/>
        </w:rPr>
        <w:t>Иосифова</w:t>
      </w:r>
      <w:proofErr w:type="spellEnd"/>
      <w:r w:rsidRPr="00D9658A">
        <w:rPr>
          <w:sz w:val="28"/>
          <w:szCs w:val="28"/>
          <w:lang w:eastAsia="ru-RU"/>
        </w:rPr>
        <w:t xml:space="preserve"> С.И.) </w:t>
      </w:r>
      <w:r w:rsidRPr="00D9658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опубликовать настоящее постановление в газете </w:t>
      </w:r>
      <w:r w:rsidRPr="00D9658A">
        <w:rPr>
          <w:sz w:val="28"/>
          <w:szCs w:val="28"/>
          <w:lang w:eastAsia="ru-RU"/>
        </w:rPr>
        <w:t>ГУ ТО «Телеканал» «Тула» отдел «Вперед. Куркинский район»</w:t>
      </w:r>
      <w:r w:rsidRPr="00D9658A">
        <w:rPr>
          <w:b/>
          <w:sz w:val="28"/>
          <w:szCs w:val="28"/>
          <w:lang w:eastAsia="ru-RU"/>
        </w:rPr>
        <w:t xml:space="preserve"> </w:t>
      </w:r>
      <w:r w:rsidRPr="00D9658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и разместить на </w:t>
      </w:r>
      <w:hyperlink r:id="rId10" w:history="1">
        <w:r w:rsidRPr="00D9658A">
          <w:rPr>
            <w:rFonts w:ascii="Times New Roman CYR" w:hAnsi="Times New Roman CYR" w:cs="Times New Roman CYR"/>
            <w:color w:val="000000"/>
            <w:sz w:val="28"/>
            <w:szCs w:val="28"/>
            <w:u w:val="single"/>
            <w:lang w:eastAsia="ru-RU"/>
          </w:rPr>
          <w:t>официальном сайте</w:t>
        </w:r>
      </w:hyperlink>
      <w:r w:rsidRPr="00D9658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D9658A">
        <w:rPr>
          <w:rFonts w:ascii="Times New Roman CYR" w:hAnsi="Times New Roman CYR" w:cs="Times New Roman CYR"/>
          <w:sz w:val="28"/>
          <w:szCs w:val="28"/>
          <w:lang w:eastAsia="ru-RU"/>
        </w:rPr>
        <w:t>муниципального образования Куркинский район в информационно-телекоммуникационной сети «Интернет».</w:t>
      </w:r>
    </w:p>
    <w:p w14:paraId="2A9BF963" w14:textId="24800719" w:rsidR="00D9658A" w:rsidRPr="00D9658A" w:rsidRDefault="00D9658A" w:rsidP="00D9658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lastRenderedPageBreak/>
        <w:t xml:space="preserve"> 4. </w:t>
      </w:r>
      <w:proofErr w:type="gramStart"/>
      <w:r w:rsidRPr="00D9658A">
        <w:rPr>
          <w:bCs/>
          <w:sz w:val="28"/>
          <w:szCs w:val="28"/>
          <w:lang w:eastAsia="ru-RU"/>
        </w:rPr>
        <w:t>Контроль за</w:t>
      </w:r>
      <w:proofErr w:type="gramEnd"/>
      <w:r w:rsidRPr="00D9658A">
        <w:rPr>
          <w:bCs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752DBC">
        <w:rPr>
          <w:bCs/>
          <w:sz w:val="28"/>
          <w:szCs w:val="28"/>
          <w:lang w:eastAsia="ru-RU"/>
        </w:rPr>
        <w:t xml:space="preserve">заместителя главы </w:t>
      </w:r>
      <w:r w:rsidRPr="00D9658A">
        <w:rPr>
          <w:bCs/>
          <w:sz w:val="28"/>
          <w:szCs w:val="28"/>
          <w:lang w:eastAsia="ru-RU"/>
        </w:rPr>
        <w:t xml:space="preserve">Администрации муниципального образования Куркинский район </w:t>
      </w:r>
      <w:proofErr w:type="spellStart"/>
      <w:r w:rsidRPr="00D9658A">
        <w:rPr>
          <w:bCs/>
          <w:sz w:val="28"/>
          <w:szCs w:val="28"/>
          <w:lang w:eastAsia="ru-RU"/>
        </w:rPr>
        <w:t>Лысенкову</w:t>
      </w:r>
      <w:proofErr w:type="spellEnd"/>
      <w:r w:rsidRPr="00D9658A">
        <w:rPr>
          <w:bCs/>
          <w:sz w:val="28"/>
          <w:szCs w:val="28"/>
          <w:lang w:eastAsia="ru-RU"/>
        </w:rPr>
        <w:t xml:space="preserve"> О.С. </w:t>
      </w:r>
    </w:p>
    <w:p w14:paraId="6D3E8108" w14:textId="03928F8C" w:rsidR="00D9658A" w:rsidRPr="00D9658A" w:rsidRDefault="00752DBC" w:rsidP="00D9658A">
      <w:pPr>
        <w:suppressAutoHyphens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</w:t>
      </w:r>
      <w:r w:rsidR="00D9658A" w:rsidRPr="00D9658A">
        <w:rPr>
          <w:bCs/>
          <w:sz w:val="28"/>
          <w:szCs w:val="28"/>
          <w:lang w:eastAsia="ru-RU"/>
        </w:rPr>
        <w:t xml:space="preserve">       </w:t>
      </w:r>
      <w:r>
        <w:rPr>
          <w:bCs/>
          <w:sz w:val="28"/>
          <w:szCs w:val="28"/>
          <w:lang w:eastAsia="ru-RU"/>
        </w:rPr>
        <w:t>5</w:t>
      </w:r>
      <w:r w:rsidR="00D9658A" w:rsidRPr="00D9658A">
        <w:rPr>
          <w:bCs/>
          <w:sz w:val="28"/>
          <w:szCs w:val="28"/>
          <w:lang w:eastAsia="ru-RU"/>
        </w:rPr>
        <w:t>. Постановление вступает в силу со дня его подписания.</w:t>
      </w:r>
    </w:p>
    <w:p w14:paraId="11E8F3CA" w14:textId="77777777" w:rsidR="00D9658A" w:rsidRPr="00D9658A" w:rsidRDefault="00D9658A" w:rsidP="00D9658A">
      <w:pPr>
        <w:suppressAutoHyphens w:val="0"/>
        <w:jc w:val="both"/>
        <w:rPr>
          <w:bCs/>
          <w:sz w:val="28"/>
          <w:szCs w:val="28"/>
          <w:lang w:eastAsia="ru-RU"/>
        </w:rPr>
      </w:pPr>
    </w:p>
    <w:p w14:paraId="08736E94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4F65D90A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11443418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008F3FEF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129464AE" w14:textId="77777777" w:rsidR="00BD43A2" w:rsidRDefault="00BD43A2">
      <w:pPr>
        <w:rPr>
          <w:rFonts w:ascii="PT Astra Serif" w:hAnsi="PT Astra Serif" w:cs="PT Astra Serif"/>
          <w:sz w:val="28"/>
          <w:szCs w:val="28"/>
        </w:rPr>
      </w:pPr>
    </w:p>
    <w:p w14:paraId="61E72B2C" w14:textId="77777777" w:rsidR="00BD43A2" w:rsidRDefault="00BD43A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14:paraId="6D15DFD1" w14:textId="77777777" w:rsidTr="00BD43A2">
        <w:trPr>
          <w:trHeight w:val="229"/>
        </w:trPr>
        <w:tc>
          <w:tcPr>
            <w:tcW w:w="2178" w:type="pct"/>
          </w:tcPr>
          <w:p w14:paraId="7C7012A8" w14:textId="0A506D99" w:rsidR="002A16C1" w:rsidRPr="000D05A0" w:rsidRDefault="00F34BA3" w:rsidP="00D9658A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7288AD1E" w14:textId="5BAFE66B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00663BEF" w14:textId="52021F5F" w:rsidR="002A16C1" w:rsidRPr="00276E92" w:rsidRDefault="00F34BA3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7B384444" w14:textId="4513B581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2026DE65" w14:textId="0E2E9BF1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D211876" w14:textId="69B42B46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3FED166A" w14:textId="0581AF43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B2D4D25" w14:textId="73F559E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6880955" w14:textId="4BDABDB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1AE2740" w14:textId="31247414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E85F516" w14:textId="54183451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3F9BF3C6" w14:textId="5CE3BF6E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833CA43" w14:textId="65E32402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5E95F5B" w14:textId="74FBFED9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26CAE0B" w14:textId="1E5D7BFE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36A8843" w14:textId="28FA134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1CC3948B" w14:textId="16265FFB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93CDE99" w14:textId="0F347930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6B19E59A" w14:textId="5B8A2381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D80EEB1" w14:textId="3651EC8B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7FEC6E14" w14:textId="2C47F073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EE036EE" w14:textId="5AA8296B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049C95D" w14:textId="29BE9FF2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110AD25F" w14:textId="67354500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1A4FD93" w14:textId="31A0AB72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7BDE1359" w14:textId="119927F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3BA017A9" w14:textId="189D0145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A466B10" w14:textId="5A862B17" w:rsidR="00752DBC" w:rsidRDefault="00752DBC">
      <w:pPr>
        <w:rPr>
          <w:rFonts w:ascii="PT Astra Serif" w:hAnsi="PT Astra Serif" w:cs="PT Astra Serif"/>
          <w:sz w:val="28"/>
          <w:szCs w:val="28"/>
        </w:rPr>
      </w:pPr>
    </w:p>
    <w:p w14:paraId="682FE8DF" w14:textId="110592D9" w:rsidR="00752DBC" w:rsidRDefault="00752DBC">
      <w:pPr>
        <w:rPr>
          <w:rFonts w:ascii="PT Astra Serif" w:hAnsi="PT Astra Serif" w:cs="PT Astra Serif"/>
          <w:sz w:val="28"/>
          <w:szCs w:val="28"/>
        </w:rPr>
      </w:pPr>
    </w:p>
    <w:p w14:paraId="1DDF4E86" w14:textId="1AD42D4B" w:rsidR="00752DBC" w:rsidRDefault="00752DBC">
      <w:pPr>
        <w:rPr>
          <w:rFonts w:ascii="PT Astra Serif" w:hAnsi="PT Astra Serif" w:cs="PT Astra Serif"/>
          <w:sz w:val="28"/>
          <w:szCs w:val="28"/>
        </w:rPr>
      </w:pPr>
    </w:p>
    <w:p w14:paraId="58DA5C14" w14:textId="4C0B5032" w:rsidR="00752DBC" w:rsidRDefault="00752DBC">
      <w:pPr>
        <w:rPr>
          <w:rFonts w:ascii="PT Astra Serif" w:hAnsi="PT Astra Serif" w:cs="PT Astra Serif"/>
          <w:sz w:val="28"/>
          <w:szCs w:val="28"/>
        </w:rPr>
      </w:pPr>
    </w:p>
    <w:p w14:paraId="69105B57" w14:textId="338CF5E4" w:rsidR="00752DBC" w:rsidRDefault="00752DBC">
      <w:pPr>
        <w:rPr>
          <w:rFonts w:ascii="PT Astra Serif" w:hAnsi="PT Astra Serif" w:cs="PT Astra Serif"/>
          <w:sz w:val="28"/>
          <w:szCs w:val="28"/>
        </w:rPr>
      </w:pPr>
    </w:p>
    <w:p w14:paraId="41C20B23" w14:textId="77777777" w:rsidR="00752DBC" w:rsidRDefault="00752DBC">
      <w:pPr>
        <w:rPr>
          <w:rFonts w:ascii="PT Astra Serif" w:hAnsi="PT Astra Serif" w:cs="PT Astra Serif"/>
          <w:sz w:val="28"/>
          <w:szCs w:val="28"/>
        </w:rPr>
      </w:pPr>
    </w:p>
    <w:p w14:paraId="4D1899ED" w14:textId="43D5F410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200D0EC" w14:textId="745BAFAB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7C6F2D54" w14:textId="502AEA2C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1966812A" w14:textId="0C75E04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3AD49DC" w14:textId="77777777" w:rsidR="00D9658A" w:rsidRPr="00D9658A" w:rsidRDefault="00D9658A" w:rsidP="00D9658A">
      <w:pPr>
        <w:suppressAutoHyphens w:val="0"/>
        <w:jc w:val="right"/>
        <w:rPr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t xml:space="preserve">Приложение к постановлению </w:t>
      </w:r>
    </w:p>
    <w:p w14:paraId="2A93188D" w14:textId="77777777" w:rsidR="00752DBC" w:rsidRDefault="00D9658A" w:rsidP="00D9658A">
      <w:pPr>
        <w:suppressAutoHyphens w:val="0"/>
        <w:jc w:val="right"/>
        <w:rPr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t xml:space="preserve">Администрации </w:t>
      </w:r>
      <w:proofErr w:type="gramStart"/>
      <w:r w:rsidR="00752DBC">
        <w:rPr>
          <w:sz w:val="28"/>
          <w:szCs w:val="28"/>
          <w:lang w:eastAsia="ru-RU"/>
        </w:rPr>
        <w:t>муниципального</w:t>
      </w:r>
      <w:proofErr w:type="gramEnd"/>
      <w:r w:rsidR="00752DBC">
        <w:rPr>
          <w:sz w:val="28"/>
          <w:szCs w:val="28"/>
          <w:lang w:eastAsia="ru-RU"/>
        </w:rPr>
        <w:t xml:space="preserve"> </w:t>
      </w:r>
    </w:p>
    <w:p w14:paraId="49F74EE5" w14:textId="0B0DC6DF" w:rsidR="00D9658A" w:rsidRPr="00D9658A" w:rsidRDefault="00752DBC" w:rsidP="00D9658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</w:t>
      </w:r>
      <w:r w:rsidR="00D9658A" w:rsidRPr="00D9658A">
        <w:rPr>
          <w:sz w:val="28"/>
          <w:szCs w:val="28"/>
          <w:lang w:eastAsia="ru-RU"/>
        </w:rPr>
        <w:t xml:space="preserve"> Куркинский район</w:t>
      </w:r>
    </w:p>
    <w:p w14:paraId="2F9A7618" w14:textId="506CC92B" w:rsidR="00D9658A" w:rsidRPr="00D9658A" w:rsidRDefault="00D9658A" w:rsidP="00D9658A">
      <w:pPr>
        <w:suppressAutoHyphens w:val="0"/>
        <w:ind w:left="-1134" w:right="-143"/>
        <w:jc w:val="right"/>
        <w:rPr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t xml:space="preserve">  от </w:t>
      </w:r>
      <w:r w:rsidR="006568C3">
        <w:rPr>
          <w:sz w:val="28"/>
          <w:szCs w:val="28"/>
          <w:lang w:eastAsia="ru-RU"/>
        </w:rPr>
        <w:t>17.02.2025г. № 105</w:t>
      </w:r>
    </w:p>
    <w:p w14:paraId="53B13475" w14:textId="77777777" w:rsidR="00D9658A" w:rsidRPr="00D9658A" w:rsidRDefault="00D9658A" w:rsidP="00D9658A">
      <w:pPr>
        <w:suppressAutoHyphens w:val="0"/>
        <w:jc w:val="right"/>
        <w:rPr>
          <w:b/>
          <w:sz w:val="28"/>
          <w:szCs w:val="28"/>
          <w:lang w:eastAsia="ru-RU"/>
        </w:rPr>
      </w:pPr>
    </w:p>
    <w:p w14:paraId="212AE515" w14:textId="2B971385" w:rsidR="00D9658A" w:rsidRDefault="00D9658A" w:rsidP="00D9658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DD4A078" w14:textId="77777777" w:rsidR="00D9658A" w:rsidRDefault="00D9658A" w:rsidP="00D9658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D4882A4" w14:textId="41C8A8B1" w:rsidR="00D9658A" w:rsidRDefault="00D9658A" w:rsidP="00D9658A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26453CD8" w14:textId="07071A24" w:rsidR="00D9658A" w:rsidRPr="00D9658A" w:rsidRDefault="00D9658A" w:rsidP="00D9658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9658A">
        <w:rPr>
          <w:rFonts w:ascii="PT Astra Serif" w:hAnsi="PT Astra Serif" w:cs="PT Astra Serif"/>
          <w:b/>
          <w:bCs/>
          <w:sz w:val="28"/>
          <w:szCs w:val="28"/>
        </w:rPr>
        <w:t xml:space="preserve">Перечень земельных участков, предназначенных для бесплатного предоставления в собственность в целях жилищного строительства </w:t>
      </w:r>
      <w:r w:rsidR="00752DBC" w:rsidRPr="00752DBC">
        <w:rPr>
          <w:rFonts w:ascii="PT Astra Serif" w:hAnsi="PT Astra Serif" w:cs="PT Astra Serif"/>
          <w:b/>
          <w:bCs/>
          <w:sz w:val="28"/>
          <w:szCs w:val="28"/>
        </w:rPr>
        <w:t xml:space="preserve">отдельным категориям граждан </w:t>
      </w:r>
      <w:r w:rsidRPr="00D9658A">
        <w:rPr>
          <w:rFonts w:ascii="PT Astra Serif" w:hAnsi="PT Astra Serif" w:cs="PT Astra Serif"/>
          <w:b/>
          <w:bCs/>
          <w:sz w:val="28"/>
          <w:szCs w:val="28"/>
        </w:rPr>
        <w:t>на территории муниципального образования Куркинский район</w:t>
      </w:r>
    </w:p>
    <w:p w14:paraId="493BE477" w14:textId="77777777" w:rsidR="00D9658A" w:rsidRPr="00D9658A" w:rsidRDefault="00D9658A" w:rsidP="00D9658A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Style w:val="afb"/>
        <w:tblW w:w="0" w:type="auto"/>
        <w:jc w:val="center"/>
        <w:tblLook w:val="01E0" w:firstRow="1" w:lastRow="1" w:firstColumn="1" w:lastColumn="1" w:noHBand="0" w:noVBand="0"/>
      </w:tblPr>
      <w:tblGrid>
        <w:gridCol w:w="630"/>
        <w:gridCol w:w="2716"/>
        <w:gridCol w:w="2288"/>
        <w:gridCol w:w="1490"/>
        <w:gridCol w:w="2446"/>
      </w:tblGrid>
      <w:tr w:rsidR="00D9658A" w:rsidRPr="00D9658A" w14:paraId="71CD620E" w14:textId="77777777" w:rsidTr="00131756">
        <w:trPr>
          <w:trHeight w:val="9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7356" w14:textId="77777777" w:rsidR="00D9658A" w:rsidRPr="00D9658A" w:rsidRDefault="00D9658A" w:rsidP="00D9658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п</w:t>
            </w:r>
            <w:proofErr w:type="gramEnd"/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765E" w14:textId="77777777" w:rsidR="00D9658A" w:rsidRPr="00D9658A" w:rsidRDefault="00D9658A" w:rsidP="00D9658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Местоположение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E2F7" w14:textId="77777777" w:rsidR="00D9658A" w:rsidRPr="00D9658A" w:rsidRDefault="00D9658A" w:rsidP="00D9658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105F" w14:textId="77777777" w:rsidR="00D9658A" w:rsidRPr="00D9658A" w:rsidRDefault="00D9658A" w:rsidP="00D9658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Площадь, </w:t>
            </w:r>
            <w:proofErr w:type="spellStart"/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кв</w:t>
            </w:r>
            <w:proofErr w:type="gramStart"/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E30F" w14:textId="77777777" w:rsidR="00D9658A" w:rsidRPr="00D9658A" w:rsidRDefault="00D9658A" w:rsidP="00D9658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Вид разрешенного использования</w:t>
            </w:r>
          </w:p>
        </w:tc>
      </w:tr>
      <w:tr w:rsidR="00D9658A" w:rsidRPr="00D9658A" w14:paraId="70710721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4D0" w14:textId="487D6198" w:rsidR="00D9658A" w:rsidRPr="00D9658A" w:rsidRDefault="00752DBC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="00D9658A" w:rsidRPr="00D9658A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E9D" w14:textId="1DAF0059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Тульская область, Куркинский район, п. Куркино, 10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м 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юго-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запад</w:t>
            </w:r>
            <w:proofErr w:type="gramEnd"/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от дома № 13 ул. Гусева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FF0" w14:textId="50D129F0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71:13:020405: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A40" w14:textId="77777777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EB4" w14:textId="0EBF67BB" w:rsidR="00D9658A" w:rsidRPr="00D9658A" w:rsidRDefault="00D9658A" w:rsidP="00845EB6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Для </w:t>
            </w:r>
            <w:r w:rsidR="00845EB6">
              <w:rPr>
                <w:rFonts w:ascii="PT Astra Serif" w:hAnsi="PT Astra Serif" w:cs="PT Astra Serif"/>
                <w:sz w:val="28"/>
                <w:szCs w:val="28"/>
              </w:rPr>
              <w:t>индивидуального жилищного строительства</w:t>
            </w:r>
          </w:p>
        </w:tc>
      </w:tr>
    </w:tbl>
    <w:p w14:paraId="6398D857" w14:textId="79B07E35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2E6BA15" w14:textId="687D70CC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F5D32A8" w14:textId="77777777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sectPr w:rsidR="00D9658A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BE753" w14:textId="77777777" w:rsidR="002330F4" w:rsidRDefault="002330F4">
      <w:r>
        <w:separator/>
      </w:r>
    </w:p>
  </w:endnote>
  <w:endnote w:type="continuationSeparator" w:id="0">
    <w:p w14:paraId="2C5119DD" w14:textId="77777777" w:rsidR="002330F4" w:rsidRDefault="002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E8A0B" w14:textId="77777777" w:rsidR="002330F4" w:rsidRDefault="002330F4">
      <w:r>
        <w:separator/>
      </w:r>
    </w:p>
  </w:footnote>
  <w:footnote w:type="continuationSeparator" w:id="0">
    <w:p w14:paraId="038D51D2" w14:textId="77777777" w:rsidR="002330F4" w:rsidRDefault="00233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4346"/>
    <w:rsid w:val="0004561B"/>
    <w:rsid w:val="00070827"/>
    <w:rsid w:val="0009443B"/>
    <w:rsid w:val="00097D31"/>
    <w:rsid w:val="000B2D6B"/>
    <w:rsid w:val="000D05A0"/>
    <w:rsid w:val="000D443C"/>
    <w:rsid w:val="000E6231"/>
    <w:rsid w:val="000E77A3"/>
    <w:rsid w:val="000F03B2"/>
    <w:rsid w:val="00115CE3"/>
    <w:rsid w:val="0011670F"/>
    <w:rsid w:val="00140632"/>
    <w:rsid w:val="00141BEE"/>
    <w:rsid w:val="0016136D"/>
    <w:rsid w:val="00174BF8"/>
    <w:rsid w:val="001A5FBD"/>
    <w:rsid w:val="001C32A8"/>
    <w:rsid w:val="001C7CE2"/>
    <w:rsid w:val="001E53E5"/>
    <w:rsid w:val="001E63A5"/>
    <w:rsid w:val="001F0E78"/>
    <w:rsid w:val="002013D6"/>
    <w:rsid w:val="0021412F"/>
    <w:rsid w:val="002147F8"/>
    <w:rsid w:val="002330F4"/>
    <w:rsid w:val="00236560"/>
    <w:rsid w:val="00255741"/>
    <w:rsid w:val="00260B37"/>
    <w:rsid w:val="00270C3B"/>
    <w:rsid w:val="0029794D"/>
    <w:rsid w:val="002A16C1"/>
    <w:rsid w:val="002B4FD2"/>
    <w:rsid w:val="002B764C"/>
    <w:rsid w:val="002B7F76"/>
    <w:rsid w:val="002D7287"/>
    <w:rsid w:val="002E54BE"/>
    <w:rsid w:val="00322635"/>
    <w:rsid w:val="0032442E"/>
    <w:rsid w:val="003540B3"/>
    <w:rsid w:val="0035609F"/>
    <w:rsid w:val="00371AAA"/>
    <w:rsid w:val="003A2384"/>
    <w:rsid w:val="003B184F"/>
    <w:rsid w:val="003C325A"/>
    <w:rsid w:val="003D216B"/>
    <w:rsid w:val="003F75BC"/>
    <w:rsid w:val="00427B11"/>
    <w:rsid w:val="00431465"/>
    <w:rsid w:val="004634B6"/>
    <w:rsid w:val="0048387B"/>
    <w:rsid w:val="004964FF"/>
    <w:rsid w:val="004C57BE"/>
    <w:rsid w:val="004C74A2"/>
    <w:rsid w:val="004D50B5"/>
    <w:rsid w:val="00525265"/>
    <w:rsid w:val="0053590D"/>
    <w:rsid w:val="00537EE9"/>
    <w:rsid w:val="0055260A"/>
    <w:rsid w:val="00592D7A"/>
    <w:rsid w:val="005A4B10"/>
    <w:rsid w:val="005B2800"/>
    <w:rsid w:val="005B3753"/>
    <w:rsid w:val="005C6B9A"/>
    <w:rsid w:val="005E0869"/>
    <w:rsid w:val="005E5DEF"/>
    <w:rsid w:val="005F069E"/>
    <w:rsid w:val="005F46E7"/>
    <w:rsid w:val="005F6D36"/>
    <w:rsid w:val="005F7562"/>
    <w:rsid w:val="005F7DEF"/>
    <w:rsid w:val="006065FE"/>
    <w:rsid w:val="00631C5C"/>
    <w:rsid w:val="006568C3"/>
    <w:rsid w:val="00656D87"/>
    <w:rsid w:val="006605D9"/>
    <w:rsid w:val="00674D60"/>
    <w:rsid w:val="00691E70"/>
    <w:rsid w:val="006C4D80"/>
    <w:rsid w:val="006F2075"/>
    <w:rsid w:val="007112E3"/>
    <w:rsid w:val="007143EE"/>
    <w:rsid w:val="00724E8F"/>
    <w:rsid w:val="00732AEC"/>
    <w:rsid w:val="00735804"/>
    <w:rsid w:val="00750ABC"/>
    <w:rsid w:val="00751008"/>
    <w:rsid w:val="00752DBC"/>
    <w:rsid w:val="00761974"/>
    <w:rsid w:val="00771C1D"/>
    <w:rsid w:val="00774BF4"/>
    <w:rsid w:val="00776199"/>
    <w:rsid w:val="00796661"/>
    <w:rsid w:val="007F12CE"/>
    <w:rsid w:val="007F4F01"/>
    <w:rsid w:val="007F5528"/>
    <w:rsid w:val="007F6B90"/>
    <w:rsid w:val="00826211"/>
    <w:rsid w:val="0083223B"/>
    <w:rsid w:val="00845EB6"/>
    <w:rsid w:val="0085503B"/>
    <w:rsid w:val="00857D33"/>
    <w:rsid w:val="00863B4A"/>
    <w:rsid w:val="00886A38"/>
    <w:rsid w:val="008F2E0C"/>
    <w:rsid w:val="009110D2"/>
    <w:rsid w:val="009651C2"/>
    <w:rsid w:val="00975592"/>
    <w:rsid w:val="00990D23"/>
    <w:rsid w:val="009A6967"/>
    <w:rsid w:val="009A7968"/>
    <w:rsid w:val="009C6BAF"/>
    <w:rsid w:val="009F7B22"/>
    <w:rsid w:val="00A24EB9"/>
    <w:rsid w:val="00A27D9B"/>
    <w:rsid w:val="00A333F8"/>
    <w:rsid w:val="00A34C2B"/>
    <w:rsid w:val="00A75AA4"/>
    <w:rsid w:val="00A81D12"/>
    <w:rsid w:val="00A939BD"/>
    <w:rsid w:val="00AA7C4A"/>
    <w:rsid w:val="00AC4727"/>
    <w:rsid w:val="00AE2060"/>
    <w:rsid w:val="00B0593F"/>
    <w:rsid w:val="00B143CD"/>
    <w:rsid w:val="00B17236"/>
    <w:rsid w:val="00B562C1"/>
    <w:rsid w:val="00B63641"/>
    <w:rsid w:val="00BA4658"/>
    <w:rsid w:val="00BD03B7"/>
    <w:rsid w:val="00BD2261"/>
    <w:rsid w:val="00BD43A2"/>
    <w:rsid w:val="00CC4111"/>
    <w:rsid w:val="00CF25B5"/>
    <w:rsid w:val="00CF3559"/>
    <w:rsid w:val="00D209D6"/>
    <w:rsid w:val="00D23D73"/>
    <w:rsid w:val="00D53985"/>
    <w:rsid w:val="00D763B6"/>
    <w:rsid w:val="00D83A00"/>
    <w:rsid w:val="00D9081F"/>
    <w:rsid w:val="00D9658A"/>
    <w:rsid w:val="00DC66DC"/>
    <w:rsid w:val="00DF6F09"/>
    <w:rsid w:val="00E03E77"/>
    <w:rsid w:val="00E04786"/>
    <w:rsid w:val="00E06FAE"/>
    <w:rsid w:val="00E11B07"/>
    <w:rsid w:val="00E16EF8"/>
    <w:rsid w:val="00E41E47"/>
    <w:rsid w:val="00E47C98"/>
    <w:rsid w:val="00E727C9"/>
    <w:rsid w:val="00E80F4C"/>
    <w:rsid w:val="00E84136"/>
    <w:rsid w:val="00ED3E67"/>
    <w:rsid w:val="00EE1120"/>
    <w:rsid w:val="00F34BA3"/>
    <w:rsid w:val="00F506B8"/>
    <w:rsid w:val="00F63BDF"/>
    <w:rsid w:val="00F737E5"/>
    <w:rsid w:val="00F825D0"/>
    <w:rsid w:val="00F86BAE"/>
    <w:rsid w:val="00F9704B"/>
    <w:rsid w:val="00FC54E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E3C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msoheader0">
    <w:name w:val="msoheader"/>
    <w:basedOn w:val="a0"/>
    <w:rsid w:val="00BD4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msoheader0">
    <w:name w:val="msoheader"/>
    <w:basedOn w:val="a0"/>
    <w:rsid w:val="00BD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30231527.7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3F8F-1740-4681-8AA0-CED63AEE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2025-02-17T09:32:00Z</cp:lastPrinted>
  <dcterms:created xsi:type="dcterms:W3CDTF">2025-02-17T12:35:00Z</dcterms:created>
  <dcterms:modified xsi:type="dcterms:W3CDTF">2025-02-17T12:35:00Z</dcterms:modified>
</cp:coreProperties>
</file>