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1DE6B1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9FF025" wp14:editId="6ACC96A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DC1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5832EBE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4916B7E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9D58170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ED3762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168DFE2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32593CB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F61A48A" w14:textId="11CFA16B" w:rsidR="005B2800" w:rsidRPr="006F2075" w:rsidRDefault="00371AAA" w:rsidP="00D9658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F5A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12.02.2025г.</w:t>
            </w:r>
          </w:p>
        </w:tc>
        <w:tc>
          <w:tcPr>
            <w:tcW w:w="2409" w:type="dxa"/>
            <w:shd w:val="clear" w:color="auto" w:fill="auto"/>
          </w:tcPr>
          <w:p w14:paraId="7FF207E3" w14:textId="6147B607" w:rsidR="005B2800" w:rsidRPr="006F2075" w:rsidRDefault="002A16C1" w:rsidP="00D9658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F5A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89</w:t>
            </w:r>
          </w:p>
        </w:tc>
      </w:tr>
    </w:tbl>
    <w:p w14:paraId="53A37DD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421F18DE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845C44E" w14:textId="016BB107" w:rsidR="00BD43A2" w:rsidRDefault="00260361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b/>
          <w:sz w:val="28"/>
          <w:szCs w:val="28"/>
        </w:rPr>
      </w:pPr>
      <w:r w:rsidRPr="00260361">
        <w:rPr>
          <w:b/>
          <w:sz w:val="28"/>
          <w:szCs w:val="28"/>
        </w:rPr>
        <w:t>Об исключени</w:t>
      </w:r>
      <w:r w:rsidR="00E07F44">
        <w:rPr>
          <w:b/>
          <w:sz w:val="28"/>
          <w:szCs w:val="28"/>
        </w:rPr>
        <w:t>и</w:t>
      </w:r>
      <w:r w:rsidRPr="00260361">
        <w:rPr>
          <w:b/>
          <w:sz w:val="28"/>
          <w:szCs w:val="28"/>
        </w:rPr>
        <w:t xml:space="preserve"> земельного участка из </w:t>
      </w:r>
      <w:r w:rsidR="00D9658A" w:rsidRPr="00D9658A">
        <w:rPr>
          <w:b/>
          <w:sz w:val="28"/>
          <w:szCs w:val="28"/>
        </w:rPr>
        <w:t>Перечня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</w:t>
      </w:r>
    </w:p>
    <w:p w14:paraId="4FEC2400" w14:textId="77777777" w:rsidR="00D9658A" w:rsidRDefault="00D9658A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sz w:val="28"/>
          <w:szCs w:val="28"/>
        </w:rPr>
      </w:pPr>
    </w:p>
    <w:p w14:paraId="266848AE" w14:textId="28D05000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     В соответствии с Земельным кодексом Российской Федерации,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детей», на основании статьи 19-1 Устава </w:t>
      </w:r>
      <w:r w:rsidR="00260361" w:rsidRPr="00260361">
        <w:rPr>
          <w:bCs/>
          <w:sz w:val="28"/>
          <w:szCs w:val="28"/>
          <w:lang w:eastAsia="ru-RU"/>
        </w:rPr>
        <w:t>Куркинского муниципального района Тульской области</w:t>
      </w:r>
      <w:r w:rsidRPr="00D9658A">
        <w:rPr>
          <w:bCs/>
          <w:sz w:val="28"/>
          <w:szCs w:val="28"/>
          <w:lang w:eastAsia="ru-RU"/>
        </w:rPr>
        <w:t>, Администрация муниципального образования Куркинский район ПОСТАНОВЛЯЕТ:</w:t>
      </w:r>
    </w:p>
    <w:p w14:paraId="09B902FF" w14:textId="77777777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7D20ED33" w14:textId="78B20A2E" w:rsidR="00E07F44" w:rsidRPr="00E07F44" w:rsidRDefault="00D9658A" w:rsidP="00D9658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1. </w:t>
      </w:r>
      <w:proofErr w:type="gramStart"/>
      <w:r w:rsidR="00260361" w:rsidRPr="00260361">
        <w:rPr>
          <w:bCs/>
          <w:sz w:val="28"/>
          <w:szCs w:val="28"/>
          <w:lang w:eastAsia="ru-RU"/>
        </w:rPr>
        <w:t>Исключить из перечня земельный участок</w:t>
      </w:r>
      <w:r w:rsidRPr="00D9658A">
        <w:rPr>
          <w:bCs/>
          <w:sz w:val="28"/>
          <w:szCs w:val="28"/>
          <w:lang w:eastAsia="ru-RU"/>
        </w:rPr>
        <w:t>, предназначенны</w:t>
      </w:r>
      <w:r w:rsidR="00260361">
        <w:rPr>
          <w:bCs/>
          <w:sz w:val="28"/>
          <w:szCs w:val="28"/>
          <w:lang w:eastAsia="ru-RU"/>
        </w:rPr>
        <w:t>й</w:t>
      </w:r>
      <w:r w:rsidRPr="00D9658A">
        <w:rPr>
          <w:bCs/>
          <w:sz w:val="28"/>
          <w:szCs w:val="28"/>
          <w:lang w:eastAsia="ru-RU"/>
        </w:rPr>
        <w:t xml:space="preserve">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</w:t>
      </w:r>
      <w:r w:rsidR="00260361">
        <w:rPr>
          <w:bCs/>
          <w:sz w:val="28"/>
          <w:szCs w:val="28"/>
          <w:lang w:eastAsia="ru-RU"/>
        </w:rPr>
        <w:t>,</w:t>
      </w:r>
      <w:r w:rsidRPr="00D9658A">
        <w:rPr>
          <w:bCs/>
          <w:sz w:val="28"/>
          <w:szCs w:val="28"/>
          <w:lang w:eastAsia="ru-RU"/>
        </w:rPr>
        <w:t xml:space="preserve"> </w:t>
      </w:r>
      <w:r w:rsidR="00260361" w:rsidRPr="00260361">
        <w:rPr>
          <w:bCs/>
          <w:sz w:val="28"/>
          <w:szCs w:val="28"/>
          <w:lang w:eastAsia="ru-RU"/>
        </w:rPr>
        <w:t xml:space="preserve">утвержденного постановлением Администрации муниципального образования Куркинский район от </w:t>
      </w:r>
      <w:r w:rsidR="00260361">
        <w:rPr>
          <w:bCs/>
          <w:sz w:val="28"/>
          <w:szCs w:val="28"/>
          <w:lang w:eastAsia="ru-RU"/>
        </w:rPr>
        <w:t>13.01.2025</w:t>
      </w:r>
      <w:r w:rsidR="00260361" w:rsidRPr="00260361">
        <w:rPr>
          <w:bCs/>
          <w:sz w:val="28"/>
          <w:szCs w:val="28"/>
          <w:lang w:eastAsia="ru-RU"/>
        </w:rPr>
        <w:t xml:space="preserve"> года № </w:t>
      </w:r>
      <w:r w:rsidR="00260361">
        <w:rPr>
          <w:bCs/>
          <w:sz w:val="28"/>
          <w:szCs w:val="28"/>
          <w:lang w:eastAsia="ru-RU"/>
        </w:rPr>
        <w:t>2</w:t>
      </w:r>
      <w:r w:rsidR="00260361" w:rsidRPr="00260361">
        <w:rPr>
          <w:bCs/>
          <w:sz w:val="28"/>
          <w:szCs w:val="28"/>
          <w:lang w:eastAsia="ru-RU"/>
        </w:rPr>
        <w:t xml:space="preserve"> «Об утверждении Перечня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</w:t>
      </w:r>
      <w:proofErr w:type="gramEnd"/>
      <w:r w:rsidR="00260361" w:rsidRPr="00260361">
        <w:rPr>
          <w:bCs/>
          <w:sz w:val="28"/>
          <w:szCs w:val="28"/>
          <w:lang w:eastAsia="ru-RU"/>
        </w:rPr>
        <w:t xml:space="preserve"> территории муниципальног</w:t>
      </w:r>
      <w:r w:rsidR="00260361">
        <w:rPr>
          <w:bCs/>
          <w:sz w:val="28"/>
          <w:szCs w:val="28"/>
          <w:lang w:eastAsia="ru-RU"/>
        </w:rPr>
        <w:t>о образования Куркинский район»</w:t>
      </w:r>
      <w:r w:rsidR="008C2965">
        <w:rPr>
          <w:bCs/>
          <w:sz w:val="28"/>
          <w:szCs w:val="28"/>
          <w:lang w:eastAsia="ru-RU"/>
        </w:rPr>
        <w:t>:</w:t>
      </w:r>
      <w:r w:rsidR="00E07F44">
        <w:rPr>
          <w:bCs/>
          <w:sz w:val="28"/>
          <w:szCs w:val="28"/>
          <w:lang w:eastAsia="ru-RU"/>
        </w:rPr>
        <w:t xml:space="preserve"> с </w:t>
      </w:r>
      <w:proofErr w:type="gramStart"/>
      <w:r w:rsidR="00E07F44">
        <w:rPr>
          <w:bCs/>
          <w:sz w:val="28"/>
          <w:szCs w:val="28"/>
          <w:lang w:eastAsia="ru-RU"/>
        </w:rPr>
        <w:t>кадастровым</w:t>
      </w:r>
      <w:proofErr w:type="gramEnd"/>
      <w:r w:rsidR="00E07F44">
        <w:rPr>
          <w:bCs/>
          <w:sz w:val="28"/>
          <w:szCs w:val="28"/>
          <w:lang w:eastAsia="ru-RU"/>
        </w:rPr>
        <w:t xml:space="preserve"> номером 71:13:020405:804, местоположение: </w:t>
      </w:r>
      <w:r w:rsidR="00E07F44" w:rsidRPr="00E07F44">
        <w:rPr>
          <w:sz w:val="28"/>
          <w:szCs w:val="28"/>
        </w:rPr>
        <w:t>Тульская область, Куркинский район, п. Куркино, 105 м на юго- запад от дома № 13 ул. Гусева, площадью  1500</w:t>
      </w:r>
      <w:r w:rsidR="00E07F44">
        <w:rPr>
          <w:sz w:val="28"/>
          <w:szCs w:val="28"/>
        </w:rPr>
        <w:t xml:space="preserve"> (одна тысяча пятьсот)</w:t>
      </w:r>
      <w:r w:rsidR="00E07F44" w:rsidRPr="00E07F44">
        <w:rPr>
          <w:sz w:val="28"/>
          <w:szCs w:val="28"/>
        </w:rPr>
        <w:t xml:space="preserve"> </w:t>
      </w:r>
      <w:proofErr w:type="spellStart"/>
      <w:r w:rsidR="00E07F44" w:rsidRPr="00E07F44">
        <w:rPr>
          <w:sz w:val="28"/>
          <w:szCs w:val="28"/>
        </w:rPr>
        <w:t>кв</w:t>
      </w:r>
      <w:proofErr w:type="gramStart"/>
      <w:r w:rsidR="00E07F44" w:rsidRPr="00E07F44">
        <w:rPr>
          <w:sz w:val="28"/>
          <w:szCs w:val="28"/>
        </w:rPr>
        <w:t>.м</w:t>
      </w:r>
      <w:proofErr w:type="spellEnd"/>
      <w:proofErr w:type="gramEnd"/>
      <w:r w:rsidR="00E07F44" w:rsidRPr="00E07F44">
        <w:rPr>
          <w:sz w:val="28"/>
          <w:szCs w:val="28"/>
        </w:rPr>
        <w:t>, из земель населенных пунктов с видом разрешенного использования: для ведения личного подсобного хозяйства с правом возведения жилого дома</w:t>
      </w:r>
      <w:r w:rsidR="008C2965">
        <w:rPr>
          <w:sz w:val="28"/>
          <w:szCs w:val="28"/>
        </w:rPr>
        <w:t>.</w:t>
      </w:r>
    </w:p>
    <w:p w14:paraId="4219FD6E" w14:textId="5FB0AC1B" w:rsidR="00D9658A" w:rsidRPr="00D9658A" w:rsidRDefault="00D9658A" w:rsidP="00D9658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>2. В течени</w:t>
      </w:r>
      <w:proofErr w:type="gramStart"/>
      <w:r w:rsidRPr="00D9658A">
        <w:rPr>
          <w:bCs/>
          <w:sz w:val="28"/>
          <w:szCs w:val="28"/>
          <w:lang w:eastAsia="ru-RU"/>
        </w:rPr>
        <w:t>и</w:t>
      </w:r>
      <w:proofErr w:type="gramEnd"/>
      <w:r w:rsidRPr="00D9658A">
        <w:rPr>
          <w:bCs/>
          <w:sz w:val="28"/>
          <w:szCs w:val="28"/>
          <w:lang w:eastAsia="ru-RU"/>
        </w:rPr>
        <w:t xml:space="preserve"> пяти рабочих дней</w:t>
      </w:r>
      <w:r w:rsidR="00E07F44">
        <w:rPr>
          <w:bCs/>
          <w:sz w:val="28"/>
          <w:szCs w:val="28"/>
          <w:lang w:eastAsia="ru-RU"/>
        </w:rPr>
        <w:t xml:space="preserve"> постановление «</w:t>
      </w:r>
      <w:r w:rsidR="00E07F44" w:rsidRPr="00E07F44">
        <w:rPr>
          <w:bCs/>
          <w:sz w:val="28"/>
          <w:szCs w:val="28"/>
          <w:lang w:eastAsia="ru-RU"/>
        </w:rPr>
        <w:t xml:space="preserve">Об исключении земельного участка из Перечня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</w:t>
      </w:r>
      <w:r w:rsidR="00E07F44" w:rsidRPr="00E07F44">
        <w:rPr>
          <w:bCs/>
          <w:sz w:val="28"/>
          <w:szCs w:val="28"/>
          <w:lang w:eastAsia="ru-RU"/>
        </w:rPr>
        <w:lastRenderedPageBreak/>
        <w:t>муниципального образования Куркинский район</w:t>
      </w:r>
      <w:r w:rsidR="00E07F44">
        <w:rPr>
          <w:bCs/>
          <w:sz w:val="28"/>
          <w:szCs w:val="28"/>
          <w:lang w:eastAsia="ru-RU"/>
        </w:rPr>
        <w:t xml:space="preserve">» направить </w:t>
      </w:r>
      <w:r w:rsidRPr="00D9658A">
        <w:rPr>
          <w:bCs/>
          <w:sz w:val="28"/>
          <w:szCs w:val="28"/>
          <w:lang w:eastAsia="ru-RU"/>
        </w:rPr>
        <w:t xml:space="preserve">в </w:t>
      </w:r>
      <w:r w:rsidRPr="00D9658A">
        <w:rPr>
          <w:sz w:val="28"/>
          <w:szCs w:val="28"/>
          <w:lang w:eastAsia="ru-RU"/>
        </w:rPr>
        <w:t>Министерство труда и социальной защиты Тульской области.</w:t>
      </w:r>
    </w:p>
    <w:p w14:paraId="7A1C4BFC" w14:textId="77777777" w:rsidR="00D9658A" w:rsidRPr="00D9658A" w:rsidRDefault="00D9658A" w:rsidP="00D9658A">
      <w:pPr>
        <w:tabs>
          <w:tab w:val="left" w:pos="0"/>
          <w:tab w:val="left" w:pos="540"/>
          <w:tab w:val="left" w:pos="720"/>
          <w:tab w:val="left" w:pos="7499"/>
        </w:tabs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3</w:t>
      </w:r>
      <w:r w:rsidRPr="00D9658A">
        <w:rPr>
          <w:rFonts w:ascii="Arial" w:hAnsi="Arial" w:cs="Arial"/>
          <w:lang w:eastAsia="ru-RU"/>
        </w:rPr>
        <w:t xml:space="preserve">. </w:t>
      </w:r>
      <w:r w:rsidRPr="00D9658A">
        <w:rPr>
          <w:sz w:val="28"/>
          <w:szCs w:val="28"/>
          <w:lang w:eastAsia="ru-RU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D9658A">
        <w:rPr>
          <w:sz w:val="28"/>
          <w:szCs w:val="28"/>
          <w:lang w:eastAsia="ru-RU"/>
        </w:rPr>
        <w:t>Иосифова</w:t>
      </w:r>
      <w:proofErr w:type="spellEnd"/>
      <w:r w:rsidRPr="00D9658A">
        <w:rPr>
          <w:sz w:val="28"/>
          <w:szCs w:val="28"/>
          <w:lang w:eastAsia="ru-RU"/>
        </w:rPr>
        <w:t xml:space="preserve"> С.И.)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опубликовать настоящее постановление в газете </w:t>
      </w:r>
      <w:r w:rsidRPr="00D9658A">
        <w:rPr>
          <w:sz w:val="28"/>
          <w:szCs w:val="28"/>
          <w:lang w:eastAsia="ru-RU"/>
        </w:rPr>
        <w:t>ГУ ТО «Телеканал» «Тула» отдел «Вперед. Куркинский район»</w:t>
      </w:r>
      <w:r w:rsidRPr="00D9658A">
        <w:rPr>
          <w:b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разместить на </w:t>
      </w:r>
      <w:hyperlink r:id="rId10" w:history="1">
        <w:r w:rsidRPr="00D9658A">
          <w:rPr>
            <w:rFonts w:ascii="Times New Roman CYR" w:hAnsi="Times New Roman CYR" w:cs="Times New Roman CYR"/>
            <w:color w:val="000000"/>
            <w:sz w:val="28"/>
            <w:szCs w:val="28"/>
            <w:u w:val="single"/>
            <w:lang w:eastAsia="ru-RU"/>
          </w:rPr>
          <w:t>официальном сайте</w:t>
        </w:r>
      </w:hyperlink>
      <w:r w:rsidRPr="00D9658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муниципального образования Куркинский район в информационно-телекоммуникационной сети «Интернет».</w:t>
      </w:r>
    </w:p>
    <w:p w14:paraId="2A9BF963" w14:textId="37F3D3E7" w:rsidR="00D9658A" w:rsidRPr="00D9658A" w:rsidRDefault="00E07F44" w:rsidP="00E07F44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</w:t>
      </w:r>
      <w:r w:rsidR="00D9658A" w:rsidRPr="00D9658A">
        <w:rPr>
          <w:bCs/>
          <w:sz w:val="28"/>
          <w:szCs w:val="28"/>
          <w:lang w:eastAsia="ru-RU"/>
        </w:rPr>
        <w:t xml:space="preserve"> 4. </w:t>
      </w:r>
      <w:proofErr w:type="gramStart"/>
      <w:r w:rsidR="00D9658A" w:rsidRPr="00D9658A">
        <w:rPr>
          <w:bCs/>
          <w:sz w:val="28"/>
          <w:szCs w:val="28"/>
          <w:lang w:eastAsia="ru-RU"/>
        </w:rPr>
        <w:t>Контроль за</w:t>
      </w:r>
      <w:proofErr w:type="gramEnd"/>
      <w:r w:rsidR="00D9658A" w:rsidRPr="00D9658A">
        <w:rPr>
          <w:bCs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260361" w:rsidRPr="00260361">
        <w:rPr>
          <w:bCs/>
          <w:sz w:val="28"/>
          <w:szCs w:val="28"/>
          <w:lang w:eastAsia="ru-RU"/>
        </w:rPr>
        <w:t>замест</w:t>
      </w:r>
      <w:r w:rsidR="00260361">
        <w:rPr>
          <w:bCs/>
          <w:sz w:val="28"/>
          <w:szCs w:val="28"/>
          <w:lang w:eastAsia="ru-RU"/>
        </w:rPr>
        <w:t xml:space="preserve">ителя главы </w:t>
      </w:r>
      <w:r w:rsidR="00D9658A" w:rsidRPr="00D9658A">
        <w:rPr>
          <w:bCs/>
          <w:sz w:val="28"/>
          <w:szCs w:val="28"/>
          <w:lang w:eastAsia="ru-RU"/>
        </w:rPr>
        <w:t xml:space="preserve">Администрации муниципального образования Куркинский район </w:t>
      </w:r>
      <w:proofErr w:type="spellStart"/>
      <w:r w:rsidR="00D9658A" w:rsidRPr="00D9658A">
        <w:rPr>
          <w:bCs/>
          <w:sz w:val="28"/>
          <w:szCs w:val="28"/>
          <w:lang w:eastAsia="ru-RU"/>
        </w:rPr>
        <w:t>Лысенкову</w:t>
      </w:r>
      <w:proofErr w:type="spellEnd"/>
      <w:r w:rsidR="00D9658A" w:rsidRPr="00D9658A">
        <w:rPr>
          <w:bCs/>
          <w:sz w:val="28"/>
          <w:szCs w:val="28"/>
          <w:lang w:eastAsia="ru-RU"/>
        </w:rPr>
        <w:t xml:space="preserve"> О.С. </w:t>
      </w:r>
    </w:p>
    <w:p w14:paraId="6D3E8108" w14:textId="360C2BE9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      </w:t>
      </w:r>
      <w:r w:rsidR="00260361">
        <w:rPr>
          <w:bCs/>
          <w:sz w:val="28"/>
          <w:szCs w:val="28"/>
          <w:lang w:eastAsia="ru-RU"/>
        </w:rPr>
        <w:t>5</w:t>
      </w:r>
      <w:r w:rsidRPr="00D9658A">
        <w:rPr>
          <w:bCs/>
          <w:sz w:val="28"/>
          <w:szCs w:val="28"/>
          <w:lang w:eastAsia="ru-RU"/>
        </w:rPr>
        <w:t>. Постановление вступает в силу со дня его подписания.</w:t>
      </w:r>
    </w:p>
    <w:p w14:paraId="11E8F3CA" w14:textId="77777777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08736E94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4F65D90A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1443418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08F3FEF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29464AE" w14:textId="77777777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p w14:paraId="61E72B2C" w14:textId="77777777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6D15DFD1" w14:textId="77777777" w:rsidTr="00BD43A2">
        <w:trPr>
          <w:trHeight w:val="229"/>
        </w:trPr>
        <w:tc>
          <w:tcPr>
            <w:tcW w:w="2178" w:type="pct"/>
          </w:tcPr>
          <w:p w14:paraId="7C7012A8" w14:textId="0A506D99" w:rsidR="002A16C1" w:rsidRPr="000D05A0" w:rsidRDefault="00F34BA3" w:rsidP="00D9658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288AD1E" w14:textId="7CB6C364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00663BEF" w14:textId="52021F5F" w:rsidR="002A16C1" w:rsidRPr="00276E92" w:rsidRDefault="00F34BA3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7B384444" w14:textId="4513B581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026DE65" w14:textId="0E2E9BF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D211876" w14:textId="69B42B46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FED166A" w14:textId="0581AF43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B2D4D25" w14:textId="73F559E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6880955" w14:textId="4BDABDB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1AE2740" w14:textId="31247414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E85F516" w14:textId="5418345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F9BF3C6" w14:textId="5CE3BF6E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833CA43" w14:textId="65E3240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5E95F5B" w14:textId="74FBFED9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6CAE0B" w14:textId="1E5D7BFE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36A8843" w14:textId="28FA134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CC3948B" w14:textId="16265FF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93CDE99" w14:textId="0F34793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6B19E59A" w14:textId="5B8A238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D80EEB1" w14:textId="3651EC8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FEC6E14" w14:textId="2C47F073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EE036EE" w14:textId="5AA8296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049C95D" w14:textId="29BE9FF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10AD25F" w14:textId="6735450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1A4FD93" w14:textId="31A0AB7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BDE1359" w14:textId="119927F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BA017A9" w14:textId="07B886D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4D1899ED" w14:textId="43D5F41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00D0EC" w14:textId="745BAFA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C6F2D54" w14:textId="502AEA2C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sectPr w:rsidR="00D965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5B576" w14:textId="77777777" w:rsidR="00362D71" w:rsidRDefault="00362D71">
      <w:r>
        <w:separator/>
      </w:r>
    </w:p>
  </w:endnote>
  <w:endnote w:type="continuationSeparator" w:id="0">
    <w:p w14:paraId="146712C5" w14:textId="77777777" w:rsidR="00362D71" w:rsidRDefault="0036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EF48" w14:textId="77777777" w:rsidR="00362D71" w:rsidRDefault="00362D71">
      <w:r>
        <w:separator/>
      </w:r>
    </w:p>
  </w:footnote>
  <w:footnote w:type="continuationSeparator" w:id="0">
    <w:p w14:paraId="04FD0442" w14:textId="77777777" w:rsidR="00362D71" w:rsidRDefault="0036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4346"/>
    <w:rsid w:val="0004561B"/>
    <w:rsid w:val="00070827"/>
    <w:rsid w:val="0009443B"/>
    <w:rsid w:val="00097D31"/>
    <w:rsid w:val="000B2D6B"/>
    <w:rsid w:val="000D05A0"/>
    <w:rsid w:val="000D443C"/>
    <w:rsid w:val="000E6231"/>
    <w:rsid w:val="000E77A3"/>
    <w:rsid w:val="000F03B2"/>
    <w:rsid w:val="00112DBE"/>
    <w:rsid w:val="00115CE3"/>
    <w:rsid w:val="0011670F"/>
    <w:rsid w:val="00140632"/>
    <w:rsid w:val="00141BEE"/>
    <w:rsid w:val="0016136D"/>
    <w:rsid w:val="00174BF8"/>
    <w:rsid w:val="001A5FBD"/>
    <w:rsid w:val="001C32A8"/>
    <w:rsid w:val="001C7CE2"/>
    <w:rsid w:val="001E53E5"/>
    <w:rsid w:val="001E63A5"/>
    <w:rsid w:val="001F0E78"/>
    <w:rsid w:val="002013D6"/>
    <w:rsid w:val="0021412F"/>
    <w:rsid w:val="002147F8"/>
    <w:rsid w:val="00236560"/>
    <w:rsid w:val="00255741"/>
    <w:rsid w:val="00260361"/>
    <w:rsid w:val="00260B37"/>
    <w:rsid w:val="00270C3B"/>
    <w:rsid w:val="0029794D"/>
    <w:rsid w:val="002A16C1"/>
    <w:rsid w:val="002B4FD2"/>
    <w:rsid w:val="002B764C"/>
    <w:rsid w:val="002B7F76"/>
    <w:rsid w:val="002D7287"/>
    <w:rsid w:val="002E54BE"/>
    <w:rsid w:val="00322635"/>
    <w:rsid w:val="0032442E"/>
    <w:rsid w:val="003540B3"/>
    <w:rsid w:val="0035609F"/>
    <w:rsid w:val="00362D71"/>
    <w:rsid w:val="00371AAA"/>
    <w:rsid w:val="003A2384"/>
    <w:rsid w:val="003B184F"/>
    <w:rsid w:val="003C325A"/>
    <w:rsid w:val="003D216B"/>
    <w:rsid w:val="003F75BC"/>
    <w:rsid w:val="00427B11"/>
    <w:rsid w:val="00431465"/>
    <w:rsid w:val="004634B6"/>
    <w:rsid w:val="0048387B"/>
    <w:rsid w:val="004964FF"/>
    <w:rsid w:val="004C57BE"/>
    <w:rsid w:val="004C74A2"/>
    <w:rsid w:val="004D50B5"/>
    <w:rsid w:val="004F2736"/>
    <w:rsid w:val="00525265"/>
    <w:rsid w:val="0053590D"/>
    <w:rsid w:val="00537EE9"/>
    <w:rsid w:val="0055260A"/>
    <w:rsid w:val="00592D7A"/>
    <w:rsid w:val="005A4B10"/>
    <w:rsid w:val="005B2800"/>
    <w:rsid w:val="005B3753"/>
    <w:rsid w:val="005C6B9A"/>
    <w:rsid w:val="005E0869"/>
    <w:rsid w:val="005E5DEF"/>
    <w:rsid w:val="005F069E"/>
    <w:rsid w:val="005F46E7"/>
    <w:rsid w:val="005F6D36"/>
    <w:rsid w:val="005F7562"/>
    <w:rsid w:val="005F7DEF"/>
    <w:rsid w:val="006065FE"/>
    <w:rsid w:val="00631C5C"/>
    <w:rsid w:val="00656D87"/>
    <w:rsid w:val="006605D9"/>
    <w:rsid w:val="00674D60"/>
    <w:rsid w:val="00691E70"/>
    <w:rsid w:val="006C4D80"/>
    <w:rsid w:val="006F2075"/>
    <w:rsid w:val="006F4166"/>
    <w:rsid w:val="007112E3"/>
    <w:rsid w:val="007143EE"/>
    <w:rsid w:val="00724E8F"/>
    <w:rsid w:val="00732AEC"/>
    <w:rsid w:val="00735804"/>
    <w:rsid w:val="00750ABC"/>
    <w:rsid w:val="00751008"/>
    <w:rsid w:val="00761974"/>
    <w:rsid w:val="00771C1D"/>
    <w:rsid w:val="00774BF4"/>
    <w:rsid w:val="00776199"/>
    <w:rsid w:val="00796661"/>
    <w:rsid w:val="007F12CE"/>
    <w:rsid w:val="007F4F01"/>
    <w:rsid w:val="007F5528"/>
    <w:rsid w:val="007F6B90"/>
    <w:rsid w:val="00826211"/>
    <w:rsid w:val="0083223B"/>
    <w:rsid w:val="0085503B"/>
    <w:rsid w:val="00857D33"/>
    <w:rsid w:val="00863B4A"/>
    <w:rsid w:val="00886A38"/>
    <w:rsid w:val="008C2965"/>
    <w:rsid w:val="008F2E0C"/>
    <w:rsid w:val="009110D2"/>
    <w:rsid w:val="009651C2"/>
    <w:rsid w:val="00975592"/>
    <w:rsid w:val="00990D23"/>
    <w:rsid w:val="009A6967"/>
    <w:rsid w:val="009A7968"/>
    <w:rsid w:val="009C6BAF"/>
    <w:rsid w:val="009F7B22"/>
    <w:rsid w:val="00A24EB9"/>
    <w:rsid w:val="00A27D9B"/>
    <w:rsid w:val="00A333F8"/>
    <w:rsid w:val="00A34C2B"/>
    <w:rsid w:val="00A75AA4"/>
    <w:rsid w:val="00A81D12"/>
    <w:rsid w:val="00AA7C4A"/>
    <w:rsid w:val="00AC4727"/>
    <w:rsid w:val="00AE2060"/>
    <w:rsid w:val="00B0593F"/>
    <w:rsid w:val="00B143CD"/>
    <w:rsid w:val="00B17236"/>
    <w:rsid w:val="00B562C1"/>
    <w:rsid w:val="00B63641"/>
    <w:rsid w:val="00BA4658"/>
    <w:rsid w:val="00BD03B7"/>
    <w:rsid w:val="00BD2261"/>
    <w:rsid w:val="00BD43A2"/>
    <w:rsid w:val="00C548AE"/>
    <w:rsid w:val="00CC4111"/>
    <w:rsid w:val="00CF25B5"/>
    <w:rsid w:val="00CF3559"/>
    <w:rsid w:val="00D209D6"/>
    <w:rsid w:val="00D23D73"/>
    <w:rsid w:val="00D53985"/>
    <w:rsid w:val="00D763B6"/>
    <w:rsid w:val="00D83A00"/>
    <w:rsid w:val="00D9081F"/>
    <w:rsid w:val="00D9658A"/>
    <w:rsid w:val="00DC66DC"/>
    <w:rsid w:val="00DF5A05"/>
    <w:rsid w:val="00DF6F09"/>
    <w:rsid w:val="00E03E77"/>
    <w:rsid w:val="00E04786"/>
    <w:rsid w:val="00E06FAE"/>
    <w:rsid w:val="00E07F44"/>
    <w:rsid w:val="00E11B07"/>
    <w:rsid w:val="00E16EF8"/>
    <w:rsid w:val="00E41E47"/>
    <w:rsid w:val="00E6234A"/>
    <w:rsid w:val="00E727C9"/>
    <w:rsid w:val="00E80F4C"/>
    <w:rsid w:val="00E84136"/>
    <w:rsid w:val="00ED3E67"/>
    <w:rsid w:val="00EE1120"/>
    <w:rsid w:val="00F34BA3"/>
    <w:rsid w:val="00F506B8"/>
    <w:rsid w:val="00F63BDF"/>
    <w:rsid w:val="00F737E5"/>
    <w:rsid w:val="00F825D0"/>
    <w:rsid w:val="00F86BAE"/>
    <w:rsid w:val="00F9704B"/>
    <w:rsid w:val="00FC54E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E3C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0231527.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E5E5-A884-40BC-9F6E-26024DDF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2025-02-12T07:33:00Z</cp:lastPrinted>
  <dcterms:created xsi:type="dcterms:W3CDTF">2025-02-12T07:38:00Z</dcterms:created>
  <dcterms:modified xsi:type="dcterms:W3CDTF">2025-02-12T07:38:00Z</dcterms:modified>
</cp:coreProperties>
</file>