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Pr="00845C20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16"/>
          <w:szCs w:val="16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D10F3E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1A558B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22.04.2025г.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A558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233</w:t>
            </w:r>
          </w:p>
        </w:tc>
      </w:tr>
    </w:tbl>
    <w:p w:rsidR="00B22E47" w:rsidRPr="00845C20" w:rsidRDefault="00B22E47">
      <w:pPr>
        <w:rPr>
          <w:rFonts w:ascii="PT Astra Serif" w:hAnsi="PT Astra Serif" w:cs="PT Astra Serif"/>
          <w:sz w:val="16"/>
          <w:szCs w:val="16"/>
        </w:rPr>
      </w:pPr>
    </w:p>
    <w:p w:rsidR="00B93C28" w:rsidRDefault="00B93C28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F13E8" w:rsidRDefault="007F13E8" w:rsidP="007F13E8">
      <w:pPr>
        <w:jc w:val="center"/>
        <w:rPr>
          <w:rFonts w:ascii="PT Astra Serif" w:hAnsi="PT Astra Serif"/>
          <w:b/>
          <w:sz w:val="28"/>
          <w:szCs w:val="28"/>
        </w:rPr>
      </w:pPr>
      <w:r w:rsidRPr="007F13E8">
        <w:rPr>
          <w:rFonts w:ascii="PT Astra Serif" w:hAnsi="PT Astra Serif"/>
          <w:b/>
          <w:sz w:val="28"/>
          <w:szCs w:val="28"/>
        </w:rPr>
        <w:t xml:space="preserve">О гранте Администрации муниципального образования </w:t>
      </w:r>
    </w:p>
    <w:p w:rsidR="00B22E47" w:rsidRDefault="007F13E8" w:rsidP="007F13E8">
      <w:pPr>
        <w:jc w:val="center"/>
        <w:rPr>
          <w:rFonts w:ascii="PT Astra Serif" w:hAnsi="PT Astra Serif"/>
          <w:b/>
          <w:sz w:val="28"/>
          <w:szCs w:val="28"/>
        </w:rPr>
      </w:pPr>
      <w:r w:rsidRPr="007F13E8">
        <w:rPr>
          <w:rFonts w:ascii="PT Astra Serif" w:hAnsi="PT Astra Serif"/>
          <w:b/>
          <w:sz w:val="28"/>
          <w:szCs w:val="28"/>
        </w:rPr>
        <w:t>Куркинский район для поддержки талантливой молодежи</w:t>
      </w:r>
    </w:p>
    <w:p w:rsidR="007F13E8" w:rsidRDefault="007F13E8" w:rsidP="007F13E8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F13E8" w:rsidRDefault="007F13E8" w:rsidP="007F13E8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F13E8" w:rsidRPr="007F13E8" w:rsidRDefault="007F13E8" w:rsidP="007F13E8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7F13E8">
        <w:rPr>
          <w:bCs/>
          <w:sz w:val="28"/>
          <w:szCs w:val="28"/>
          <w:lang w:eastAsia="ru-RU"/>
        </w:rPr>
        <w:t>В целях поддержки талантливой молодежи на территории муниципального образования Куркинский район, в соответствии с муниципальной программой «Повышение эффективности реализации молодежной политики в муниципальном образовании Куркинский район», утвержденной постановлением Администрации муниципального образования Куркинский район от 13.12.2022 № 859, на основании Устава Куркинского муниципального района Тульской области, Администрация муниципального образования Куркинский район постановляет:</w:t>
      </w:r>
    </w:p>
    <w:p w:rsidR="007F13E8" w:rsidRPr="007F13E8" w:rsidRDefault="007F13E8" w:rsidP="007F13E8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7F13E8">
        <w:rPr>
          <w:bCs/>
          <w:sz w:val="28"/>
          <w:szCs w:val="28"/>
          <w:lang w:eastAsia="ru-RU"/>
        </w:rPr>
        <w:t>1. Утвердить Положение о Гранте Администрации муниципального образования Куркинский район для талантливой молодежи (приложение 1).</w:t>
      </w:r>
    </w:p>
    <w:p w:rsidR="007F13E8" w:rsidRPr="007F13E8" w:rsidRDefault="007F13E8" w:rsidP="007F13E8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7F13E8">
        <w:rPr>
          <w:bCs/>
          <w:sz w:val="28"/>
          <w:szCs w:val="28"/>
          <w:lang w:eastAsia="ru-RU"/>
        </w:rPr>
        <w:t>2. Утвердить состав комиссии по присуждению Гранта Администрации муниципального образования Куркинский район для талантливой молодежи (приложение 2).</w:t>
      </w:r>
    </w:p>
    <w:p w:rsidR="007F13E8" w:rsidRPr="007F13E8" w:rsidRDefault="007F13E8" w:rsidP="007F13E8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7F13E8">
        <w:rPr>
          <w:bCs/>
          <w:sz w:val="28"/>
          <w:szCs w:val="28"/>
          <w:lang w:eastAsia="ru-RU"/>
        </w:rPr>
        <w:t>3. Утвердить смету по выплате Гранта Администрации муниципального образования Куркинский район для талантливой молодежи в 2025 году (приложение 3).</w:t>
      </w:r>
    </w:p>
    <w:p w:rsidR="007F13E8" w:rsidRPr="007F13E8" w:rsidRDefault="007F13E8" w:rsidP="007F13E8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7F13E8">
        <w:rPr>
          <w:bCs/>
          <w:sz w:val="28"/>
          <w:szCs w:val="28"/>
          <w:lang w:eastAsia="ru-RU"/>
        </w:rPr>
        <w:t>4. Признать утратившим силу постановление Администрации муниципального образования Куркинский район от 20.03.2024 г. № 176 «О гранте Администрации муниципального образования Куркинский район для поддержки талантливой молодежи».</w:t>
      </w:r>
    </w:p>
    <w:p w:rsidR="007F13E8" w:rsidRDefault="007F13E8" w:rsidP="007F13E8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7F13E8">
        <w:rPr>
          <w:bCs/>
          <w:sz w:val="28"/>
          <w:szCs w:val="28"/>
          <w:lang w:eastAsia="ru-RU"/>
        </w:rPr>
        <w:t>5.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(Иосифова С.И.) обнародовать и разместить настоящее постановление на официальном сайте муниципального образования Куркинский район  в информационно-коммуникационной сети Интернет.</w:t>
      </w:r>
    </w:p>
    <w:p w:rsidR="007F13E8" w:rsidRDefault="007F13E8" w:rsidP="007F13E8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</w:p>
    <w:p w:rsidR="007F13E8" w:rsidRDefault="007F13E8" w:rsidP="007F13E8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</w:p>
    <w:p w:rsidR="007F13E8" w:rsidRPr="007F13E8" w:rsidRDefault="007F13E8" w:rsidP="007F13E8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</w:p>
    <w:p w:rsidR="001C32A8" w:rsidRDefault="007F13E8" w:rsidP="007F13E8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7F13E8">
        <w:rPr>
          <w:bCs/>
          <w:sz w:val="28"/>
          <w:szCs w:val="28"/>
          <w:lang w:eastAsia="ru-RU"/>
        </w:rPr>
        <w:t>6. Постановление  вступает в силу  со дня его обнародования.</w:t>
      </w:r>
    </w:p>
    <w:p w:rsidR="007F13E8" w:rsidRPr="007F13E8" w:rsidRDefault="007F13E8" w:rsidP="007F13E8">
      <w:pPr>
        <w:suppressAutoHyphens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CC14DD" w:rsidP="00CC14DD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="001C7EB1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1C7EB1">
              <w:rPr>
                <w:rFonts w:ascii="PT Astra Serif" w:hAnsi="PT Astra Serif"/>
                <w:b/>
                <w:sz w:val="28"/>
                <w:szCs w:val="28"/>
              </w:rPr>
              <w:t xml:space="preserve"> 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="00044346"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  <w:bookmarkStart w:id="0" w:name="_GoBack"/>
            <w:bookmarkEnd w:id="0"/>
          </w:p>
        </w:tc>
        <w:tc>
          <w:tcPr>
            <w:tcW w:w="1544" w:type="pct"/>
            <w:vAlign w:val="bottom"/>
          </w:tcPr>
          <w:p w:rsidR="002A16C1" w:rsidRPr="00276E92" w:rsidRDefault="00CC14DD" w:rsidP="00CC14D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Т</w:t>
            </w:r>
            <w:r w:rsidR="00D9081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</w:t>
            </w:r>
            <w:r w:rsidR="00D9081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Жувага</w:t>
            </w:r>
          </w:p>
        </w:tc>
      </w:tr>
    </w:tbl>
    <w:p w:rsidR="007F13E8" w:rsidRDefault="007F13E8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br w:type="page"/>
      </w:r>
    </w:p>
    <w:p w:rsidR="00E52A70" w:rsidRDefault="00E52A70" w:rsidP="007F13E8">
      <w:pPr>
        <w:suppressAutoHyphens w:val="0"/>
        <w:jc w:val="right"/>
        <w:rPr>
          <w:bCs/>
          <w:sz w:val="28"/>
          <w:szCs w:val="28"/>
          <w:lang w:eastAsia="ru-RU"/>
        </w:rPr>
      </w:pPr>
    </w:p>
    <w:p w:rsidR="007F13E8" w:rsidRPr="007F13E8" w:rsidRDefault="007F13E8" w:rsidP="007F13E8">
      <w:pPr>
        <w:suppressAutoHyphens w:val="0"/>
        <w:jc w:val="right"/>
        <w:rPr>
          <w:bCs/>
          <w:sz w:val="28"/>
          <w:szCs w:val="28"/>
          <w:lang w:eastAsia="ru-RU"/>
        </w:rPr>
      </w:pPr>
      <w:r w:rsidRPr="007F13E8">
        <w:rPr>
          <w:bCs/>
          <w:sz w:val="28"/>
          <w:szCs w:val="28"/>
          <w:lang w:eastAsia="ru-RU"/>
        </w:rPr>
        <w:t>Приложение № 1</w:t>
      </w:r>
    </w:p>
    <w:p w:rsidR="007F13E8" w:rsidRPr="007F13E8" w:rsidRDefault="007F13E8" w:rsidP="007F13E8">
      <w:pPr>
        <w:suppressAutoHyphens w:val="0"/>
        <w:jc w:val="right"/>
        <w:rPr>
          <w:bCs/>
          <w:sz w:val="28"/>
          <w:szCs w:val="28"/>
          <w:lang w:eastAsia="ru-RU"/>
        </w:rPr>
      </w:pPr>
      <w:r w:rsidRPr="007F13E8">
        <w:rPr>
          <w:bCs/>
          <w:sz w:val="28"/>
          <w:szCs w:val="28"/>
          <w:lang w:eastAsia="ru-RU"/>
        </w:rPr>
        <w:t>к постановлению Администрации</w:t>
      </w:r>
    </w:p>
    <w:p w:rsidR="007F13E8" w:rsidRPr="007F13E8" w:rsidRDefault="007F13E8" w:rsidP="007F13E8">
      <w:pPr>
        <w:suppressAutoHyphens w:val="0"/>
        <w:jc w:val="right"/>
        <w:rPr>
          <w:bCs/>
          <w:sz w:val="28"/>
          <w:szCs w:val="28"/>
          <w:lang w:eastAsia="ru-RU"/>
        </w:rPr>
      </w:pPr>
      <w:r w:rsidRPr="007F13E8">
        <w:rPr>
          <w:bCs/>
          <w:sz w:val="28"/>
          <w:szCs w:val="28"/>
          <w:lang w:eastAsia="ru-RU"/>
        </w:rPr>
        <w:t>муниципального образования</w:t>
      </w:r>
    </w:p>
    <w:p w:rsidR="007F13E8" w:rsidRPr="007F13E8" w:rsidRDefault="007F13E8" w:rsidP="007F13E8">
      <w:pPr>
        <w:suppressAutoHyphens w:val="0"/>
        <w:jc w:val="right"/>
        <w:rPr>
          <w:bCs/>
          <w:sz w:val="28"/>
          <w:szCs w:val="28"/>
          <w:lang w:eastAsia="ru-RU"/>
        </w:rPr>
      </w:pPr>
      <w:r w:rsidRPr="007F13E8">
        <w:rPr>
          <w:bCs/>
          <w:sz w:val="28"/>
          <w:szCs w:val="28"/>
          <w:lang w:eastAsia="ru-RU"/>
        </w:rPr>
        <w:t>Куркинский район</w:t>
      </w:r>
    </w:p>
    <w:p w:rsidR="007F13E8" w:rsidRPr="007F13E8" w:rsidRDefault="001A558B" w:rsidP="007F13E8">
      <w:pPr>
        <w:suppressAutoHyphens w:val="0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От 22.04.2025г. № 233</w:t>
      </w:r>
    </w:p>
    <w:p w:rsidR="007F13E8" w:rsidRPr="007F13E8" w:rsidRDefault="007F13E8" w:rsidP="007F13E8">
      <w:pPr>
        <w:suppressAutoHyphens w:val="0"/>
        <w:jc w:val="right"/>
        <w:rPr>
          <w:bCs/>
          <w:sz w:val="28"/>
          <w:szCs w:val="28"/>
          <w:lang w:eastAsia="ru-RU"/>
        </w:rPr>
      </w:pPr>
    </w:p>
    <w:p w:rsidR="007F13E8" w:rsidRPr="007F13E8" w:rsidRDefault="007F13E8" w:rsidP="007F13E8">
      <w:pPr>
        <w:suppressAutoHyphens w:val="0"/>
        <w:jc w:val="right"/>
        <w:rPr>
          <w:bCs/>
          <w:sz w:val="28"/>
          <w:szCs w:val="28"/>
          <w:lang w:eastAsia="ru-RU"/>
        </w:rPr>
      </w:pPr>
    </w:p>
    <w:p w:rsidR="007F13E8" w:rsidRPr="007F13E8" w:rsidRDefault="007F13E8" w:rsidP="007F13E8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F13E8">
        <w:rPr>
          <w:b/>
          <w:sz w:val="28"/>
          <w:szCs w:val="28"/>
          <w:lang w:eastAsia="ru-RU"/>
        </w:rPr>
        <w:t>ПОЛОЖЕНИЕ</w:t>
      </w:r>
    </w:p>
    <w:p w:rsidR="007F13E8" w:rsidRPr="007F13E8" w:rsidRDefault="007F13E8" w:rsidP="007F13E8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F13E8">
        <w:rPr>
          <w:b/>
          <w:sz w:val="28"/>
          <w:szCs w:val="28"/>
          <w:lang w:eastAsia="ru-RU"/>
        </w:rPr>
        <w:t>о гранте Администрации муниципального образования Куркинский район для поддержки талантливой молодежи</w:t>
      </w:r>
    </w:p>
    <w:p w:rsidR="007F13E8" w:rsidRPr="007F13E8" w:rsidRDefault="007F13E8" w:rsidP="007F13E8">
      <w:pPr>
        <w:suppressAutoHyphens w:val="0"/>
        <w:jc w:val="center"/>
        <w:rPr>
          <w:b/>
          <w:i/>
          <w:sz w:val="28"/>
          <w:szCs w:val="28"/>
          <w:lang w:eastAsia="ru-RU"/>
        </w:rPr>
      </w:pPr>
    </w:p>
    <w:p w:rsidR="007F13E8" w:rsidRPr="007F13E8" w:rsidRDefault="007F13E8" w:rsidP="007F13E8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F13E8">
        <w:rPr>
          <w:b/>
          <w:sz w:val="28"/>
          <w:szCs w:val="28"/>
          <w:lang w:eastAsia="ru-RU"/>
        </w:rPr>
        <w:t>1. Общие положения</w:t>
      </w:r>
    </w:p>
    <w:p w:rsidR="007F13E8" w:rsidRPr="007F13E8" w:rsidRDefault="007F13E8" w:rsidP="007F13E8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F13E8" w:rsidRPr="007F13E8" w:rsidRDefault="007F13E8" w:rsidP="007F13E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>1.1. Грант Администрации муниципального образования Куркинский район для поддержки талантливой молодежи (далее - Грант) является высшей формой поощрения молодежи Куркинского района, достигшей выдающихся успехов в различных сферах познания и деятельности.</w:t>
      </w:r>
    </w:p>
    <w:p w:rsidR="007F13E8" w:rsidRPr="007F13E8" w:rsidRDefault="007F13E8" w:rsidP="007F13E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>1.2. Грант присуждается гражданам Российской Федерации, проживающим на территории муниципального образования Куркинский район, в возрасте от 14 до 35 лет включительно, являющимся победителями и призерами всероссийских, межрегиональных, региональных, районных и иных конкурсных мероприятий, а также молодым гражданам, достигшим выдающихся успехов в различных сферах познания и деятельности, выдвинутым на соискание Гранта органами местного самоуправления муниципального образования Куркинский район, организациями, учреждениями и предприятиями муниципального образования, детскими и молодежными общественными объединениями и т.д.</w:t>
      </w:r>
    </w:p>
    <w:p w:rsidR="007F13E8" w:rsidRPr="007F13E8" w:rsidRDefault="007F13E8" w:rsidP="007F13E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>1.3. Грант носит персональный характер, присуждаются победителям в одной номинации и не могут присуждаться повторно в той же номинации в течение трех лет.</w:t>
      </w:r>
    </w:p>
    <w:p w:rsidR="007F13E8" w:rsidRPr="007F13E8" w:rsidRDefault="007F13E8" w:rsidP="007F13E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>1.4. Грантом не может быть награжден соискатель, поощренный из бюджета муниципального образования Куркинский район за данное достижение в течение трех лет.</w:t>
      </w:r>
    </w:p>
    <w:p w:rsidR="007F13E8" w:rsidRPr="007F13E8" w:rsidRDefault="007F13E8" w:rsidP="007F13E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>1.5. Возраст талантливой молодежи, номинируемой для получения Гранта, определяется на момент даты проведения конкурсного мероприятия.</w:t>
      </w:r>
    </w:p>
    <w:p w:rsidR="007F13E8" w:rsidRPr="007F13E8" w:rsidRDefault="007F13E8" w:rsidP="007F13E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>1.6. Грант присуждается ежегодно по следующим номинациям:</w:t>
      </w:r>
    </w:p>
    <w:p w:rsidR="007F13E8" w:rsidRPr="007F13E8" w:rsidRDefault="007F13E8" w:rsidP="007F13E8">
      <w:pPr>
        <w:numPr>
          <w:ilvl w:val="0"/>
          <w:numId w:val="2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>социально-значимая и общественная деятельность;</w:t>
      </w:r>
    </w:p>
    <w:p w:rsidR="007F13E8" w:rsidRPr="007F13E8" w:rsidRDefault="007F13E8" w:rsidP="007F13E8">
      <w:pPr>
        <w:numPr>
          <w:ilvl w:val="0"/>
          <w:numId w:val="2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>научно-техническое творчество и учебно-исследовательская деятельность;</w:t>
      </w:r>
    </w:p>
    <w:p w:rsidR="007F13E8" w:rsidRPr="007F13E8" w:rsidRDefault="007F13E8" w:rsidP="007F13E8">
      <w:pPr>
        <w:numPr>
          <w:ilvl w:val="0"/>
          <w:numId w:val="2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>профессиональное мастерство;</w:t>
      </w:r>
    </w:p>
    <w:p w:rsidR="007F13E8" w:rsidRPr="007F13E8" w:rsidRDefault="007F13E8" w:rsidP="007F13E8">
      <w:pPr>
        <w:numPr>
          <w:ilvl w:val="0"/>
          <w:numId w:val="2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>художественное творчество;</w:t>
      </w:r>
    </w:p>
    <w:p w:rsidR="007F13E8" w:rsidRDefault="007F13E8" w:rsidP="007F13E8">
      <w:pPr>
        <w:numPr>
          <w:ilvl w:val="0"/>
          <w:numId w:val="2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>любительский спорт.</w:t>
      </w:r>
    </w:p>
    <w:p w:rsidR="007F13E8" w:rsidRDefault="007F13E8" w:rsidP="007F13E8">
      <w:pPr>
        <w:suppressAutoHyphens w:val="0"/>
        <w:jc w:val="both"/>
        <w:rPr>
          <w:sz w:val="28"/>
          <w:szCs w:val="28"/>
          <w:lang w:eastAsia="ru-RU"/>
        </w:rPr>
      </w:pPr>
    </w:p>
    <w:p w:rsidR="007F13E8" w:rsidRPr="007F13E8" w:rsidRDefault="007F13E8" w:rsidP="007F13E8">
      <w:pPr>
        <w:suppressAutoHyphens w:val="0"/>
        <w:jc w:val="both"/>
        <w:rPr>
          <w:sz w:val="28"/>
          <w:szCs w:val="28"/>
          <w:lang w:eastAsia="ru-RU"/>
        </w:rPr>
      </w:pPr>
    </w:p>
    <w:p w:rsidR="007F13E8" w:rsidRPr="007F13E8" w:rsidRDefault="007F13E8" w:rsidP="007F13E8">
      <w:pPr>
        <w:tabs>
          <w:tab w:val="left" w:pos="198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7F13E8" w:rsidRPr="007F13E8" w:rsidRDefault="007F13E8" w:rsidP="007F13E8">
      <w:pPr>
        <w:tabs>
          <w:tab w:val="left" w:pos="1980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7F13E8">
        <w:rPr>
          <w:b/>
          <w:sz w:val="28"/>
          <w:szCs w:val="28"/>
          <w:lang w:eastAsia="ru-RU"/>
        </w:rPr>
        <w:lastRenderedPageBreak/>
        <w:t>2. Условия и порядок предоставления грантов</w:t>
      </w:r>
    </w:p>
    <w:p w:rsidR="007F13E8" w:rsidRPr="007F13E8" w:rsidRDefault="007F13E8" w:rsidP="007F13E8">
      <w:pPr>
        <w:tabs>
          <w:tab w:val="left" w:pos="1980"/>
        </w:tabs>
        <w:suppressAutoHyphens w:val="0"/>
        <w:jc w:val="center"/>
        <w:rPr>
          <w:b/>
          <w:sz w:val="28"/>
          <w:szCs w:val="28"/>
          <w:lang w:eastAsia="ru-RU"/>
        </w:rPr>
      </w:pPr>
    </w:p>
    <w:p w:rsidR="007F13E8" w:rsidRPr="007F13E8" w:rsidRDefault="007F13E8" w:rsidP="007F13E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>2.1. Информирование об условиях и времени подачи документов на соискание гранта осуществляет отдел культуры Администрации муниципального образования Куркинский район путем опубликования в газете «Вперед» и размещения на официальном сайте муниципального образования Куркинский район.</w:t>
      </w:r>
    </w:p>
    <w:p w:rsidR="007F13E8" w:rsidRPr="007F13E8" w:rsidRDefault="007F13E8" w:rsidP="007F13E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>2.2. Органы местного самоуправления Администрации муниципального образования Куркинский район, предприятия, организации, детские и молодежные общественные объединения в течение 30 дней со дня принятия настоящего постановления предоставляют в отдел культуры Администрации муниципального образования Куркинский район следующие документы на кандидатов:</w:t>
      </w:r>
    </w:p>
    <w:p w:rsidR="007F13E8" w:rsidRPr="007F13E8" w:rsidRDefault="007F13E8" w:rsidP="007F13E8">
      <w:pPr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 xml:space="preserve">письмо  организации о выдвижении  на соискание Гранта; </w:t>
      </w:r>
    </w:p>
    <w:p w:rsidR="007F13E8" w:rsidRPr="007F13E8" w:rsidRDefault="007F13E8" w:rsidP="007F13E8">
      <w:pPr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>наградной  лист в соответствии с установленной  настоящим Положением формой  (приложение 1 к положению);</w:t>
      </w:r>
    </w:p>
    <w:p w:rsidR="007F13E8" w:rsidRPr="007F13E8" w:rsidRDefault="007F13E8" w:rsidP="007F13E8">
      <w:pPr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>выписка из протоколов заседаний комиссий (коллегий, советов) о принятии решений о выдвижении кандидата на соискание Гранта;</w:t>
      </w:r>
    </w:p>
    <w:p w:rsidR="007F13E8" w:rsidRPr="007F13E8" w:rsidRDefault="007F13E8" w:rsidP="007F13E8">
      <w:pPr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>копии документов, подтверждающих выдающиеся успехи кандидатов  (грамоты и т.д.);</w:t>
      </w:r>
    </w:p>
    <w:p w:rsidR="007F13E8" w:rsidRPr="007F13E8" w:rsidRDefault="007F13E8" w:rsidP="007F13E8">
      <w:pPr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>копии паспорта или иного документа, удостоверяющего личность.</w:t>
      </w:r>
    </w:p>
    <w:p w:rsidR="007F13E8" w:rsidRPr="007F13E8" w:rsidRDefault="007F13E8" w:rsidP="007F13E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>2.3. От одной организации (органа) может быть предоставлено не более одного кандидата по одной номинации и не более трех кандидатов всего.</w:t>
      </w:r>
    </w:p>
    <w:p w:rsidR="007F13E8" w:rsidRPr="007F13E8" w:rsidRDefault="007F13E8" w:rsidP="007F13E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>2.4. Отбор кандидатов на соискание гранта проводит комиссия по присуждению Гранта.</w:t>
      </w:r>
    </w:p>
    <w:p w:rsidR="007F13E8" w:rsidRPr="007F13E8" w:rsidRDefault="007F13E8" w:rsidP="007F13E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>2.5. Комиссия по присуждению Гранта в течение 15 дней со дня окончания приема заявок подводит итоги конкурса и составляет протокол.</w:t>
      </w:r>
    </w:p>
    <w:p w:rsidR="007F13E8" w:rsidRPr="007F13E8" w:rsidRDefault="007F13E8" w:rsidP="007F13E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>2.6. Для определения достоверности представленных претендентами на Грант Администрации документов комиссия вправе потребовать оригиналы данных документов.</w:t>
      </w:r>
    </w:p>
    <w:p w:rsidR="007F13E8" w:rsidRPr="007F13E8" w:rsidRDefault="007F13E8" w:rsidP="007F13E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>2.7. Решение об отказе в приеме документов на соискание Гранта Администрации принимается в следующих случаях:</w:t>
      </w:r>
    </w:p>
    <w:p w:rsidR="007F13E8" w:rsidRPr="007F13E8" w:rsidRDefault="007F13E8" w:rsidP="007F13E8">
      <w:pPr>
        <w:numPr>
          <w:ilvl w:val="0"/>
          <w:numId w:val="4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>непредставление полного пакета документов в соответствии с перечнем, установленным п. 2.2 настоящего Положения;</w:t>
      </w:r>
    </w:p>
    <w:p w:rsidR="007F13E8" w:rsidRPr="007F13E8" w:rsidRDefault="007F13E8" w:rsidP="007F13E8">
      <w:pPr>
        <w:numPr>
          <w:ilvl w:val="0"/>
          <w:numId w:val="4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>возраст соискателя на получение Гранта Администрации превышает 35 лет;</w:t>
      </w:r>
    </w:p>
    <w:p w:rsidR="007F13E8" w:rsidRPr="007F13E8" w:rsidRDefault="007F13E8" w:rsidP="007F13E8">
      <w:pPr>
        <w:numPr>
          <w:ilvl w:val="0"/>
          <w:numId w:val="4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>подача конкурсной документации после окончания срока приема заявок.</w:t>
      </w:r>
    </w:p>
    <w:p w:rsidR="007F13E8" w:rsidRPr="007F13E8" w:rsidRDefault="007F13E8" w:rsidP="007F13E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7F13E8" w:rsidRPr="007F13E8" w:rsidRDefault="007F13E8" w:rsidP="007F13E8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  <w:r w:rsidRPr="007F13E8">
        <w:rPr>
          <w:b/>
          <w:sz w:val="28"/>
          <w:szCs w:val="28"/>
          <w:lang w:eastAsia="ru-RU"/>
        </w:rPr>
        <w:t>3.Требования к отчетности</w:t>
      </w:r>
    </w:p>
    <w:p w:rsidR="007F13E8" w:rsidRPr="007F13E8" w:rsidRDefault="007F13E8" w:rsidP="007F13E8">
      <w:pPr>
        <w:suppressAutoHyphens w:val="0"/>
        <w:ind w:firstLine="709"/>
        <w:rPr>
          <w:b/>
          <w:sz w:val="28"/>
          <w:szCs w:val="28"/>
          <w:lang w:eastAsia="ru-RU"/>
        </w:rPr>
      </w:pPr>
    </w:p>
    <w:p w:rsidR="007F13E8" w:rsidRPr="007F13E8" w:rsidRDefault="007F13E8" w:rsidP="007F13E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>3.1 Отчеты о соблюдении условий, целей и порядка предоставления гранта, достижении целевых показателей результативности использования гранта предоставляются получателями грантов в порядке, сроки, по форме, предусмотренными соглашениями.</w:t>
      </w:r>
    </w:p>
    <w:p w:rsidR="007F13E8" w:rsidRPr="007F13E8" w:rsidRDefault="007F13E8" w:rsidP="007F13E8">
      <w:pPr>
        <w:suppressAutoHyphens w:val="0"/>
        <w:ind w:firstLine="709"/>
        <w:rPr>
          <w:b/>
          <w:sz w:val="28"/>
          <w:szCs w:val="28"/>
          <w:lang w:eastAsia="ru-RU"/>
        </w:rPr>
      </w:pPr>
    </w:p>
    <w:p w:rsidR="007F13E8" w:rsidRPr="007F13E8" w:rsidRDefault="007F13E8" w:rsidP="007F13E8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F13E8">
        <w:rPr>
          <w:b/>
          <w:sz w:val="28"/>
          <w:szCs w:val="28"/>
          <w:lang w:eastAsia="ru-RU"/>
        </w:rPr>
        <w:t>4. Требования об осуществлении контроля над соблюдением условий, целей и порядка предоставления грантов и ответственности за их нарушение</w:t>
      </w:r>
    </w:p>
    <w:p w:rsidR="007F13E8" w:rsidRPr="007F13E8" w:rsidRDefault="007F13E8" w:rsidP="007F13E8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</w:p>
    <w:p w:rsidR="007F13E8" w:rsidRPr="007F13E8" w:rsidRDefault="007F13E8" w:rsidP="007F13E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>4.1. Награждение Грантом осуществляется на основании протокола комиссии по присуждению Гранта Администрации муниципального образования Куркинский район. Ответственным за подготовку соответствующего протокола является отдел культуры Администрации муниципального образования Куркинский район.</w:t>
      </w:r>
    </w:p>
    <w:p w:rsidR="007F13E8" w:rsidRPr="007F13E8" w:rsidRDefault="007F13E8" w:rsidP="007F13E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>4.2. Грант выплачивается Администрацией муниципального образования Куркинский район из средств бюджета муниципального образования Куркинский район, в рамках реализации муниципальной программы «Повышение эффективности реализации молодежной политики в муниципальном образовании Куркинский район».</w:t>
      </w:r>
    </w:p>
    <w:p w:rsidR="007F13E8" w:rsidRPr="007F13E8" w:rsidRDefault="007F13E8" w:rsidP="007F13E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>4.3. Ответственность за достоверность представляемых сведений и документов, в том числе подтверждающих целевое использование гранта, возлагается на получателя гранта.</w:t>
      </w:r>
    </w:p>
    <w:p w:rsidR="007F13E8" w:rsidRDefault="007F13E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F13E8" w:rsidRDefault="007F13E8" w:rsidP="007F13E8">
      <w:pPr>
        <w:tabs>
          <w:tab w:val="left" w:pos="5520"/>
        </w:tabs>
        <w:suppressAutoHyphens w:val="0"/>
        <w:jc w:val="right"/>
        <w:rPr>
          <w:sz w:val="28"/>
          <w:szCs w:val="28"/>
          <w:lang w:eastAsia="ru-RU"/>
        </w:rPr>
      </w:pPr>
    </w:p>
    <w:p w:rsidR="007F13E8" w:rsidRPr="007F13E8" w:rsidRDefault="007F13E8" w:rsidP="007F13E8">
      <w:pPr>
        <w:tabs>
          <w:tab w:val="left" w:pos="5520"/>
        </w:tabs>
        <w:suppressAutoHyphens w:val="0"/>
        <w:jc w:val="right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>Приложение</w:t>
      </w:r>
    </w:p>
    <w:p w:rsidR="007F13E8" w:rsidRPr="007F13E8" w:rsidRDefault="007F13E8" w:rsidP="007F13E8">
      <w:pPr>
        <w:tabs>
          <w:tab w:val="left" w:pos="5520"/>
        </w:tabs>
        <w:suppressAutoHyphens w:val="0"/>
        <w:jc w:val="right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>к Положению о гранте Администрации</w:t>
      </w:r>
    </w:p>
    <w:p w:rsidR="007F13E8" w:rsidRPr="007F13E8" w:rsidRDefault="007F13E8" w:rsidP="007F13E8">
      <w:pPr>
        <w:suppressAutoHyphens w:val="0"/>
        <w:jc w:val="right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>муниципального образования</w:t>
      </w:r>
    </w:p>
    <w:p w:rsidR="007F13E8" w:rsidRPr="007F13E8" w:rsidRDefault="007F13E8" w:rsidP="007F13E8">
      <w:pPr>
        <w:suppressAutoHyphens w:val="0"/>
        <w:jc w:val="right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>Куркинский район</w:t>
      </w:r>
    </w:p>
    <w:p w:rsidR="007F13E8" w:rsidRPr="007F13E8" w:rsidRDefault="007F13E8" w:rsidP="007F13E8">
      <w:pPr>
        <w:suppressAutoHyphens w:val="0"/>
        <w:jc w:val="right"/>
        <w:rPr>
          <w:b/>
          <w:sz w:val="28"/>
          <w:szCs w:val="28"/>
          <w:lang w:eastAsia="ru-RU"/>
        </w:rPr>
      </w:pPr>
    </w:p>
    <w:p w:rsidR="007F13E8" w:rsidRPr="007F13E8" w:rsidRDefault="007F13E8" w:rsidP="007F13E8">
      <w:pPr>
        <w:suppressAutoHyphens w:val="0"/>
        <w:jc w:val="right"/>
        <w:rPr>
          <w:b/>
          <w:sz w:val="28"/>
          <w:szCs w:val="28"/>
          <w:lang w:eastAsia="ru-RU"/>
        </w:rPr>
      </w:pPr>
    </w:p>
    <w:p w:rsidR="007F13E8" w:rsidRPr="007F13E8" w:rsidRDefault="007F13E8" w:rsidP="007F13E8">
      <w:pPr>
        <w:tabs>
          <w:tab w:val="left" w:pos="2055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7F13E8">
        <w:rPr>
          <w:b/>
          <w:sz w:val="28"/>
          <w:szCs w:val="28"/>
          <w:lang w:eastAsia="ru-RU"/>
        </w:rPr>
        <w:t>НАГРАДНОЙ ЛИСТ</w:t>
      </w:r>
    </w:p>
    <w:p w:rsidR="007F13E8" w:rsidRPr="007F13E8" w:rsidRDefault="007F13E8" w:rsidP="007F13E8">
      <w:pPr>
        <w:tabs>
          <w:tab w:val="left" w:pos="2055"/>
        </w:tabs>
        <w:suppressAutoHyphens w:val="0"/>
        <w:rPr>
          <w:b/>
          <w:sz w:val="28"/>
          <w:szCs w:val="28"/>
          <w:lang w:eastAsia="ru-RU"/>
        </w:rPr>
      </w:pPr>
    </w:p>
    <w:p w:rsidR="007F13E8" w:rsidRPr="007F13E8" w:rsidRDefault="007F13E8" w:rsidP="007F13E8">
      <w:pPr>
        <w:tabs>
          <w:tab w:val="left" w:pos="2055"/>
        </w:tabs>
        <w:suppressAutoHyphens w:val="0"/>
        <w:rPr>
          <w:b/>
          <w:sz w:val="28"/>
          <w:szCs w:val="28"/>
          <w:lang w:eastAsia="ru-RU"/>
        </w:rPr>
      </w:pPr>
    </w:p>
    <w:p w:rsidR="007F13E8" w:rsidRPr="007F13E8" w:rsidRDefault="007F13E8" w:rsidP="007F13E8">
      <w:pPr>
        <w:suppressAutoHyphens w:val="0"/>
        <w:rPr>
          <w:sz w:val="28"/>
          <w:szCs w:val="28"/>
          <w:u w:val="single"/>
          <w:lang w:eastAsia="ru-RU"/>
        </w:rPr>
      </w:pPr>
      <w:r w:rsidRPr="007F13E8">
        <w:rPr>
          <w:sz w:val="28"/>
          <w:szCs w:val="28"/>
          <w:lang w:eastAsia="ru-RU"/>
        </w:rPr>
        <w:t>1. Ф.И.О. (полнос</w:t>
      </w:r>
      <w:r>
        <w:rPr>
          <w:sz w:val="28"/>
          <w:szCs w:val="28"/>
          <w:lang w:eastAsia="ru-RU"/>
        </w:rPr>
        <w:t xml:space="preserve">тью) </w:t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</w:p>
    <w:p w:rsidR="007F13E8" w:rsidRPr="007F13E8" w:rsidRDefault="007F13E8" w:rsidP="007F13E8">
      <w:pPr>
        <w:suppressAutoHyphens w:val="0"/>
        <w:rPr>
          <w:sz w:val="28"/>
          <w:szCs w:val="28"/>
          <w:u w:val="single"/>
          <w:lang w:eastAsia="ru-RU"/>
        </w:rPr>
      </w:pPr>
      <w:r w:rsidRPr="007F13E8">
        <w:rPr>
          <w:sz w:val="28"/>
          <w:szCs w:val="28"/>
          <w:lang w:eastAsia="ru-RU"/>
        </w:rPr>
        <w:t xml:space="preserve">2. Пол _____________ 3. Число, месяц, год рождения </w:t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</w:p>
    <w:p w:rsidR="007F13E8" w:rsidRPr="007F13E8" w:rsidRDefault="007F13E8" w:rsidP="007F13E8">
      <w:pPr>
        <w:suppressAutoHyphens w:val="0"/>
        <w:rPr>
          <w:sz w:val="28"/>
          <w:szCs w:val="28"/>
          <w:u w:val="single"/>
          <w:lang w:eastAsia="ru-RU"/>
        </w:rPr>
      </w:pPr>
      <w:r w:rsidRPr="007F13E8">
        <w:rPr>
          <w:sz w:val="28"/>
          <w:szCs w:val="28"/>
          <w:lang w:eastAsia="ru-RU"/>
        </w:rPr>
        <w:t>4. Место учебы, работы (полностью наименование организации, должность</w:t>
      </w:r>
      <w:r>
        <w:rPr>
          <w:sz w:val="28"/>
          <w:szCs w:val="28"/>
          <w:lang w:eastAsia="ru-RU"/>
        </w:rPr>
        <w:t xml:space="preserve">) </w:t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</w:p>
    <w:p w:rsidR="007F13E8" w:rsidRPr="007F13E8" w:rsidRDefault="007F13E8" w:rsidP="007F13E8">
      <w:pPr>
        <w:suppressAutoHyphens w:val="0"/>
        <w:rPr>
          <w:sz w:val="28"/>
          <w:szCs w:val="28"/>
          <w:u w:val="single"/>
          <w:lang w:eastAsia="ru-RU"/>
        </w:rPr>
      </w:pPr>
      <w:r w:rsidRPr="007F13E8">
        <w:rPr>
          <w:sz w:val="28"/>
          <w:szCs w:val="28"/>
          <w:lang w:eastAsia="ru-RU"/>
        </w:rPr>
        <w:t xml:space="preserve">5. Домашний адрес, телефон </w:t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</w:p>
    <w:p w:rsidR="007F13E8" w:rsidRPr="007F13E8" w:rsidRDefault="007F13E8" w:rsidP="007F13E8">
      <w:pPr>
        <w:suppressAutoHyphens w:val="0"/>
        <w:rPr>
          <w:sz w:val="28"/>
          <w:szCs w:val="28"/>
          <w:u w:val="single"/>
          <w:lang w:eastAsia="ru-RU"/>
        </w:rPr>
      </w:pPr>
      <w:r w:rsidRPr="007F13E8">
        <w:rPr>
          <w:sz w:val="28"/>
          <w:szCs w:val="28"/>
          <w:lang w:eastAsia="ru-RU"/>
        </w:rPr>
        <w:t>6. Данные паспорта (сери</w:t>
      </w:r>
      <w:r>
        <w:rPr>
          <w:sz w:val="28"/>
          <w:szCs w:val="28"/>
          <w:lang w:eastAsia="ru-RU"/>
        </w:rPr>
        <w:t xml:space="preserve">я, номер, когда и кем выдан ) </w:t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</w:p>
    <w:p w:rsidR="007F13E8" w:rsidRPr="007F13E8" w:rsidRDefault="007F13E8" w:rsidP="007F13E8">
      <w:pPr>
        <w:suppressAutoHyphens w:val="0"/>
        <w:rPr>
          <w:sz w:val="28"/>
          <w:szCs w:val="28"/>
          <w:u w:val="single"/>
          <w:lang w:eastAsia="ru-RU"/>
        </w:rPr>
      </w:pPr>
      <w:r w:rsidRPr="007F13E8">
        <w:rPr>
          <w:sz w:val="28"/>
          <w:szCs w:val="28"/>
          <w:lang w:eastAsia="ru-RU"/>
        </w:rPr>
        <w:t>№ стр</w:t>
      </w:r>
      <w:r>
        <w:rPr>
          <w:sz w:val="28"/>
          <w:szCs w:val="28"/>
          <w:lang w:eastAsia="ru-RU"/>
        </w:rPr>
        <w:t xml:space="preserve">аховое пенсионное удостоверение </w:t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</w:p>
    <w:p w:rsidR="007F13E8" w:rsidRPr="007F13E8" w:rsidRDefault="007F13E8" w:rsidP="007F13E8">
      <w:pPr>
        <w:suppressAutoHyphens w:val="0"/>
        <w:rPr>
          <w:sz w:val="28"/>
          <w:szCs w:val="28"/>
          <w:u w:val="single"/>
          <w:lang w:eastAsia="ru-RU"/>
        </w:rPr>
      </w:pPr>
      <w:r w:rsidRPr="007F13E8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НН </w:t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</w:p>
    <w:p w:rsidR="007F13E8" w:rsidRDefault="007F13E8" w:rsidP="007F13E8">
      <w:pPr>
        <w:suppressAutoHyphens w:val="0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 xml:space="preserve">7. Какими наградами отмечен ранее </w:t>
      </w:r>
    </w:p>
    <w:p w:rsidR="007F13E8" w:rsidRPr="007F13E8" w:rsidRDefault="007F13E8" w:rsidP="007F13E8">
      <w:pPr>
        <w:suppressAutoHyphens w:val="0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</w:p>
    <w:p w:rsidR="007F13E8" w:rsidRPr="007F13E8" w:rsidRDefault="007F13E8" w:rsidP="007F13E8">
      <w:pPr>
        <w:suppressAutoHyphens w:val="0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>8. Решение  о предостав</w:t>
      </w:r>
      <w:r>
        <w:rPr>
          <w:sz w:val="28"/>
          <w:szCs w:val="28"/>
          <w:lang w:eastAsia="ru-RU"/>
        </w:rPr>
        <w:t xml:space="preserve">лении на грант Администрации </w:t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 w:rsidRPr="007F13E8">
        <w:rPr>
          <w:sz w:val="28"/>
          <w:szCs w:val="28"/>
          <w:lang w:eastAsia="ru-RU"/>
        </w:rPr>
        <w:t xml:space="preserve"> </w:t>
      </w:r>
    </w:p>
    <w:p w:rsidR="007F13E8" w:rsidRPr="007F13E8" w:rsidRDefault="007F13E8" w:rsidP="007F13E8">
      <w:pPr>
        <w:suppressAutoHyphens w:val="0"/>
        <w:rPr>
          <w:sz w:val="28"/>
          <w:szCs w:val="28"/>
          <w:u w:val="single"/>
          <w:lang w:eastAsia="ru-RU"/>
        </w:rPr>
      </w:pPr>
      <w:r w:rsidRPr="007F13E8">
        <w:rPr>
          <w:sz w:val="28"/>
          <w:szCs w:val="28"/>
          <w:lang w:eastAsia="ru-RU"/>
        </w:rPr>
        <w:t>9. За какие заслуги предоставлен на грант Администрации (смотри номинации)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  <w:r>
        <w:rPr>
          <w:sz w:val="28"/>
          <w:szCs w:val="28"/>
          <w:u w:val="single"/>
          <w:lang w:eastAsia="ru-RU"/>
        </w:rPr>
        <w:tab/>
      </w:r>
    </w:p>
    <w:p w:rsidR="007F13E8" w:rsidRPr="007F13E8" w:rsidRDefault="007F13E8" w:rsidP="007F13E8">
      <w:pPr>
        <w:suppressAutoHyphens w:val="0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 xml:space="preserve">10. Руководитель организации                                                                  </w:t>
      </w:r>
    </w:p>
    <w:p w:rsidR="007F13E8" w:rsidRPr="007F13E8" w:rsidRDefault="007F13E8" w:rsidP="007F13E8">
      <w:pPr>
        <w:suppressAutoHyphens w:val="0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>__________________________________________________________________</w:t>
      </w:r>
    </w:p>
    <w:p w:rsidR="007F13E8" w:rsidRPr="007F13E8" w:rsidRDefault="007F13E8" w:rsidP="007F13E8">
      <w:pPr>
        <w:suppressAutoHyphens w:val="0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 xml:space="preserve">                                                                           </w:t>
      </w:r>
    </w:p>
    <w:p w:rsidR="007F13E8" w:rsidRPr="007F13E8" w:rsidRDefault="007F13E8" w:rsidP="007F13E8">
      <w:pPr>
        <w:suppressAutoHyphens w:val="0"/>
        <w:jc w:val="right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>______________________________</w:t>
      </w:r>
    </w:p>
    <w:p w:rsidR="007F13E8" w:rsidRPr="007F13E8" w:rsidRDefault="007F13E8" w:rsidP="007F13E8">
      <w:pPr>
        <w:suppressAutoHyphens w:val="0"/>
        <w:jc w:val="right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 xml:space="preserve">                                            (подпись)</w:t>
      </w:r>
    </w:p>
    <w:p w:rsidR="007F13E8" w:rsidRPr="007F13E8" w:rsidRDefault="007F13E8" w:rsidP="007F13E8">
      <w:pPr>
        <w:suppressAutoHyphens w:val="0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 xml:space="preserve"> М.П.</w:t>
      </w:r>
    </w:p>
    <w:p w:rsidR="007F13E8" w:rsidRPr="007F13E8" w:rsidRDefault="007F13E8" w:rsidP="007F13E8">
      <w:pPr>
        <w:suppressAutoHyphens w:val="0"/>
        <w:rPr>
          <w:sz w:val="28"/>
          <w:szCs w:val="28"/>
          <w:lang w:eastAsia="ru-RU"/>
        </w:rPr>
      </w:pPr>
    </w:p>
    <w:p w:rsidR="007F13E8" w:rsidRPr="007F13E8" w:rsidRDefault="007F13E8" w:rsidP="007F13E8">
      <w:pPr>
        <w:tabs>
          <w:tab w:val="left" w:pos="5505"/>
        </w:tabs>
        <w:suppressAutoHyphens w:val="0"/>
        <w:jc w:val="right"/>
        <w:rPr>
          <w:rFonts w:ascii="Arial" w:hAnsi="Arial" w:cs="Arial"/>
          <w:lang w:eastAsia="ru-RU"/>
        </w:rPr>
      </w:pPr>
    </w:p>
    <w:p w:rsidR="007F13E8" w:rsidRDefault="007F13E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F13E8" w:rsidRDefault="007F13E8" w:rsidP="007F13E8">
      <w:pPr>
        <w:tabs>
          <w:tab w:val="left" w:pos="5505"/>
        </w:tabs>
        <w:suppressAutoHyphens w:val="0"/>
        <w:jc w:val="right"/>
        <w:rPr>
          <w:sz w:val="28"/>
          <w:szCs w:val="28"/>
          <w:lang w:eastAsia="ru-RU"/>
        </w:rPr>
      </w:pPr>
    </w:p>
    <w:p w:rsidR="007F13E8" w:rsidRPr="007F13E8" w:rsidRDefault="007F13E8" w:rsidP="007F13E8">
      <w:pPr>
        <w:tabs>
          <w:tab w:val="left" w:pos="5505"/>
        </w:tabs>
        <w:suppressAutoHyphens w:val="0"/>
        <w:jc w:val="right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>Приложение № 2</w:t>
      </w:r>
    </w:p>
    <w:p w:rsidR="007F13E8" w:rsidRPr="007F13E8" w:rsidRDefault="007F13E8" w:rsidP="007F13E8">
      <w:pPr>
        <w:tabs>
          <w:tab w:val="left" w:pos="5505"/>
        </w:tabs>
        <w:suppressAutoHyphens w:val="0"/>
        <w:jc w:val="right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>к постановлению Администрации</w:t>
      </w:r>
    </w:p>
    <w:p w:rsidR="007F13E8" w:rsidRPr="007F13E8" w:rsidRDefault="007F13E8" w:rsidP="007F13E8">
      <w:pPr>
        <w:suppressAutoHyphens w:val="0"/>
        <w:jc w:val="right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>муниципального образования</w:t>
      </w:r>
    </w:p>
    <w:p w:rsidR="007F13E8" w:rsidRPr="007F13E8" w:rsidRDefault="007F13E8" w:rsidP="007F13E8">
      <w:pPr>
        <w:suppressAutoHyphens w:val="0"/>
        <w:jc w:val="right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 xml:space="preserve"> Куркинский район</w:t>
      </w:r>
    </w:p>
    <w:p w:rsidR="001A558B" w:rsidRPr="007F13E8" w:rsidRDefault="007F13E8" w:rsidP="001A558B">
      <w:pPr>
        <w:suppressAutoHyphens w:val="0"/>
        <w:jc w:val="right"/>
        <w:rPr>
          <w:bCs/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 xml:space="preserve">                                                        </w:t>
      </w:r>
      <w:r w:rsidR="001A558B">
        <w:rPr>
          <w:bCs/>
          <w:sz w:val="28"/>
          <w:szCs w:val="28"/>
          <w:lang w:eastAsia="ru-RU"/>
        </w:rPr>
        <w:t>От 22.04.2025г. № 233</w:t>
      </w:r>
    </w:p>
    <w:p w:rsidR="007F13E8" w:rsidRPr="007F13E8" w:rsidRDefault="007F13E8" w:rsidP="007F13E8">
      <w:pPr>
        <w:tabs>
          <w:tab w:val="left" w:pos="5805"/>
        </w:tabs>
        <w:suppressAutoHyphens w:val="0"/>
        <w:jc w:val="right"/>
        <w:rPr>
          <w:sz w:val="28"/>
          <w:szCs w:val="28"/>
          <w:lang w:eastAsia="ru-RU"/>
        </w:rPr>
      </w:pPr>
    </w:p>
    <w:p w:rsidR="007F13E8" w:rsidRPr="007F13E8" w:rsidRDefault="007F13E8" w:rsidP="007F13E8">
      <w:pPr>
        <w:tabs>
          <w:tab w:val="left" w:pos="5805"/>
        </w:tabs>
        <w:suppressAutoHyphens w:val="0"/>
        <w:jc w:val="right"/>
        <w:rPr>
          <w:sz w:val="28"/>
          <w:szCs w:val="28"/>
          <w:lang w:eastAsia="ru-RU"/>
        </w:rPr>
      </w:pPr>
    </w:p>
    <w:p w:rsidR="007F13E8" w:rsidRPr="007F13E8" w:rsidRDefault="007F13E8" w:rsidP="007F13E8">
      <w:pPr>
        <w:tabs>
          <w:tab w:val="left" w:pos="5805"/>
        </w:tabs>
        <w:suppressAutoHyphens w:val="0"/>
        <w:rPr>
          <w:b/>
          <w:sz w:val="28"/>
          <w:szCs w:val="28"/>
          <w:lang w:eastAsia="ru-RU"/>
        </w:rPr>
      </w:pPr>
    </w:p>
    <w:p w:rsidR="007F13E8" w:rsidRPr="007F13E8" w:rsidRDefault="007F13E8" w:rsidP="007F13E8">
      <w:pPr>
        <w:tabs>
          <w:tab w:val="left" w:pos="2880"/>
          <w:tab w:val="left" w:pos="3300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7F13E8">
        <w:rPr>
          <w:b/>
          <w:sz w:val="28"/>
          <w:szCs w:val="28"/>
          <w:lang w:eastAsia="ru-RU"/>
        </w:rPr>
        <w:t>СОСТАВ КОМИССИИ</w:t>
      </w:r>
    </w:p>
    <w:p w:rsidR="007F13E8" w:rsidRPr="007F13E8" w:rsidRDefault="007F13E8" w:rsidP="007F13E8">
      <w:pPr>
        <w:tabs>
          <w:tab w:val="left" w:pos="2880"/>
          <w:tab w:val="left" w:pos="3300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7F13E8">
        <w:rPr>
          <w:b/>
          <w:sz w:val="28"/>
          <w:szCs w:val="28"/>
          <w:lang w:eastAsia="ru-RU"/>
        </w:rPr>
        <w:t>по присуждению гранта Администрации муниципального образования</w:t>
      </w:r>
    </w:p>
    <w:p w:rsidR="007F13E8" w:rsidRPr="007F13E8" w:rsidRDefault="007F13E8" w:rsidP="007F13E8">
      <w:pPr>
        <w:tabs>
          <w:tab w:val="left" w:pos="2880"/>
          <w:tab w:val="left" w:pos="3300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7F13E8">
        <w:rPr>
          <w:b/>
          <w:sz w:val="28"/>
          <w:szCs w:val="28"/>
          <w:lang w:eastAsia="ru-RU"/>
        </w:rPr>
        <w:t xml:space="preserve">Куркинский район для талантливой молодежи </w:t>
      </w:r>
    </w:p>
    <w:p w:rsidR="007F13E8" w:rsidRPr="007F13E8" w:rsidRDefault="007F13E8" w:rsidP="007F13E8">
      <w:pPr>
        <w:tabs>
          <w:tab w:val="left" w:pos="2880"/>
          <w:tab w:val="left" w:pos="3300"/>
        </w:tabs>
        <w:suppressAutoHyphens w:val="0"/>
        <w:jc w:val="center"/>
        <w:rPr>
          <w:b/>
          <w:sz w:val="28"/>
          <w:szCs w:val="28"/>
          <w:lang w:eastAsia="ru-RU"/>
        </w:rPr>
      </w:pPr>
    </w:p>
    <w:p w:rsidR="007F13E8" w:rsidRPr="007F13E8" w:rsidRDefault="007F13E8" w:rsidP="007F13E8">
      <w:pPr>
        <w:tabs>
          <w:tab w:val="left" w:pos="2880"/>
          <w:tab w:val="left" w:pos="3300"/>
        </w:tabs>
        <w:suppressAutoHyphens w:val="0"/>
        <w:jc w:val="center"/>
        <w:rPr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58"/>
        <w:gridCol w:w="6012"/>
      </w:tblGrid>
      <w:tr w:rsidR="007F13E8" w:rsidRPr="007F13E8" w:rsidTr="007F13E8">
        <w:trPr>
          <w:trHeight w:val="2527"/>
        </w:trPr>
        <w:tc>
          <w:tcPr>
            <w:tcW w:w="3369" w:type="dxa"/>
          </w:tcPr>
          <w:p w:rsidR="007F13E8" w:rsidRPr="007F13E8" w:rsidRDefault="007F13E8" w:rsidP="007F13E8">
            <w:pPr>
              <w:tabs>
                <w:tab w:val="left" w:pos="2880"/>
                <w:tab w:val="left" w:pos="3300"/>
              </w:tabs>
              <w:suppressAutoHyphens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7F13E8">
              <w:rPr>
                <w:sz w:val="28"/>
                <w:szCs w:val="28"/>
                <w:lang w:eastAsia="ru-RU"/>
              </w:rPr>
              <w:t>1. Жувага Т.В.</w:t>
            </w:r>
          </w:p>
          <w:p w:rsidR="007F13E8" w:rsidRPr="007F13E8" w:rsidRDefault="007F13E8" w:rsidP="007F13E8">
            <w:pPr>
              <w:tabs>
                <w:tab w:val="left" w:pos="2880"/>
                <w:tab w:val="left" w:pos="3300"/>
              </w:tabs>
              <w:suppressAutoHyphens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  <w:p w:rsidR="007F13E8" w:rsidRPr="007F13E8" w:rsidRDefault="007F13E8" w:rsidP="007F13E8">
            <w:pPr>
              <w:tabs>
                <w:tab w:val="left" w:pos="2880"/>
                <w:tab w:val="left" w:pos="3300"/>
              </w:tabs>
              <w:suppressAutoHyphens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  <w:p w:rsidR="007F13E8" w:rsidRPr="007F13E8" w:rsidRDefault="007F13E8" w:rsidP="007F13E8">
            <w:pPr>
              <w:tabs>
                <w:tab w:val="left" w:pos="2880"/>
                <w:tab w:val="left" w:pos="3300"/>
              </w:tabs>
              <w:suppressAutoHyphens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  <w:p w:rsidR="007F13E8" w:rsidRPr="007F13E8" w:rsidRDefault="007F13E8" w:rsidP="007F13E8">
            <w:pPr>
              <w:tabs>
                <w:tab w:val="left" w:pos="2880"/>
                <w:tab w:val="left" w:pos="3300"/>
              </w:tabs>
              <w:suppressAutoHyphens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7F13E8">
              <w:rPr>
                <w:sz w:val="28"/>
                <w:szCs w:val="28"/>
                <w:lang w:eastAsia="ru-RU"/>
              </w:rPr>
              <w:t>2. Юшкина Т.В.</w:t>
            </w:r>
          </w:p>
          <w:p w:rsidR="007F13E8" w:rsidRPr="007F13E8" w:rsidRDefault="007F13E8" w:rsidP="007F13E8">
            <w:pPr>
              <w:tabs>
                <w:tab w:val="left" w:pos="2880"/>
                <w:tab w:val="left" w:pos="330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201" w:type="dxa"/>
          </w:tcPr>
          <w:p w:rsidR="007F13E8" w:rsidRPr="007F13E8" w:rsidRDefault="007F13E8" w:rsidP="007F13E8">
            <w:pPr>
              <w:tabs>
                <w:tab w:val="left" w:pos="2880"/>
                <w:tab w:val="left" w:pos="3300"/>
              </w:tabs>
              <w:suppressAutoHyphens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7F13E8">
              <w:rPr>
                <w:sz w:val="28"/>
                <w:szCs w:val="28"/>
                <w:lang w:eastAsia="ru-RU"/>
              </w:rPr>
              <w:t xml:space="preserve">- первый заместитель главы Администрации муниципального образования Куркинский район  - председатель комиссии; </w:t>
            </w:r>
          </w:p>
          <w:p w:rsidR="007F13E8" w:rsidRPr="007F13E8" w:rsidRDefault="007F13E8" w:rsidP="007F13E8">
            <w:pPr>
              <w:suppressAutoHyphens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  <w:p w:rsidR="007F13E8" w:rsidRPr="007F13E8" w:rsidRDefault="007F13E8" w:rsidP="007F13E8">
            <w:pPr>
              <w:suppressAutoHyphens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7F13E8">
              <w:rPr>
                <w:sz w:val="28"/>
                <w:szCs w:val="28"/>
                <w:lang w:eastAsia="ru-RU"/>
              </w:rPr>
              <w:t xml:space="preserve">- референт отдела  культуры  Администрации   муниципального образования Куркинский район -  секретарь комиссии;           </w:t>
            </w:r>
            <w:r w:rsidRPr="007F13E8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F13E8" w:rsidRPr="007F13E8" w:rsidTr="00BE67C9">
        <w:trPr>
          <w:trHeight w:val="563"/>
        </w:trPr>
        <w:tc>
          <w:tcPr>
            <w:tcW w:w="9570" w:type="dxa"/>
            <w:gridSpan w:val="2"/>
            <w:vAlign w:val="center"/>
          </w:tcPr>
          <w:p w:rsidR="007F13E8" w:rsidRPr="007F13E8" w:rsidRDefault="007F13E8" w:rsidP="007F13E8">
            <w:pPr>
              <w:tabs>
                <w:tab w:val="left" w:pos="2552"/>
                <w:tab w:val="left" w:pos="2977"/>
              </w:tabs>
              <w:suppressAutoHyphens w:val="0"/>
              <w:ind w:firstLine="709"/>
              <w:jc w:val="center"/>
              <w:rPr>
                <w:sz w:val="28"/>
                <w:szCs w:val="28"/>
                <w:lang w:eastAsia="ru-RU"/>
              </w:rPr>
            </w:pPr>
            <w:r w:rsidRPr="007F13E8">
              <w:rPr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7F13E8" w:rsidRPr="007F13E8" w:rsidTr="00BE67C9">
        <w:tc>
          <w:tcPr>
            <w:tcW w:w="3369" w:type="dxa"/>
          </w:tcPr>
          <w:p w:rsidR="007F13E8" w:rsidRPr="007F13E8" w:rsidRDefault="007F13E8" w:rsidP="007F13E8">
            <w:pPr>
              <w:pStyle w:val="af5"/>
              <w:numPr>
                <w:ilvl w:val="0"/>
                <w:numId w:val="5"/>
              </w:numPr>
              <w:tabs>
                <w:tab w:val="left" w:pos="2880"/>
                <w:tab w:val="left" w:pos="330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F13E8">
              <w:rPr>
                <w:sz w:val="28"/>
                <w:szCs w:val="28"/>
                <w:lang w:eastAsia="ru-RU"/>
              </w:rPr>
              <w:t>Сухарникова И.Н.</w:t>
            </w:r>
          </w:p>
          <w:p w:rsidR="007F13E8" w:rsidRPr="007F13E8" w:rsidRDefault="007F13E8" w:rsidP="007F13E8">
            <w:pPr>
              <w:tabs>
                <w:tab w:val="left" w:pos="2880"/>
                <w:tab w:val="left" w:pos="3300"/>
              </w:tabs>
              <w:suppressAutoHyphens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  <w:p w:rsidR="007F13E8" w:rsidRPr="007F13E8" w:rsidRDefault="007F13E8" w:rsidP="007F13E8">
            <w:pPr>
              <w:tabs>
                <w:tab w:val="left" w:pos="2880"/>
                <w:tab w:val="left" w:pos="3300"/>
              </w:tabs>
              <w:suppressAutoHyphens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  <w:p w:rsidR="007F13E8" w:rsidRDefault="007F13E8" w:rsidP="007F13E8">
            <w:pPr>
              <w:tabs>
                <w:tab w:val="left" w:pos="2880"/>
                <w:tab w:val="left" w:pos="3300"/>
              </w:tabs>
              <w:suppressAutoHyphens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  <w:p w:rsidR="007F13E8" w:rsidRPr="007F13E8" w:rsidRDefault="007F13E8" w:rsidP="007F13E8">
            <w:pPr>
              <w:pStyle w:val="af5"/>
              <w:numPr>
                <w:ilvl w:val="0"/>
                <w:numId w:val="5"/>
              </w:numPr>
              <w:tabs>
                <w:tab w:val="left" w:pos="2880"/>
                <w:tab w:val="left" w:pos="330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F13E8">
              <w:rPr>
                <w:sz w:val="28"/>
                <w:szCs w:val="28"/>
                <w:lang w:eastAsia="ru-RU"/>
              </w:rPr>
              <w:t>Барникова О.В.</w:t>
            </w:r>
          </w:p>
          <w:p w:rsidR="007F13E8" w:rsidRPr="007F13E8" w:rsidRDefault="007F13E8" w:rsidP="007F13E8">
            <w:pPr>
              <w:tabs>
                <w:tab w:val="left" w:pos="2880"/>
                <w:tab w:val="left" w:pos="3300"/>
              </w:tabs>
              <w:suppressAutoHyphens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  <w:p w:rsidR="007F13E8" w:rsidRPr="007F13E8" w:rsidRDefault="007F13E8" w:rsidP="007F13E8">
            <w:pPr>
              <w:tabs>
                <w:tab w:val="left" w:pos="2880"/>
                <w:tab w:val="left" w:pos="3300"/>
              </w:tabs>
              <w:suppressAutoHyphens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  <w:p w:rsidR="007F13E8" w:rsidRPr="007F13E8" w:rsidRDefault="007F13E8" w:rsidP="007F13E8">
            <w:pPr>
              <w:tabs>
                <w:tab w:val="left" w:pos="2880"/>
                <w:tab w:val="left" w:pos="3300"/>
              </w:tabs>
              <w:suppressAutoHyphens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  <w:p w:rsidR="007F13E8" w:rsidRPr="007F13E8" w:rsidRDefault="007F13E8" w:rsidP="007F13E8">
            <w:pPr>
              <w:tabs>
                <w:tab w:val="left" w:pos="2880"/>
                <w:tab w:val="left" w:pos="3300"/>
              </w:tabs>
              <w:suppressAutoHyphens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7F13E8">
              <w:rPr>
                <w:sz w:val="28"/>
                <w:szCs w:val="28"/>
                <w:lang w:eastAsia="ru-RU"/>
              </w:rPr>
              <w:t xml:space="preserve">3. Лосева И.А. </w:t>
            </w:r>
          </w:p>
          <w:p w:rsidR="007F13E8" w:rsidRPr="007F13E8" w:rsidRDefault="007F13E8" w:rsidP="007F13E8">
            <w:pPr>
              <w:tabs>
                <w:tab w:val="left" w:pos="2880"/>
                <w:tab w:val="left" w:pos="3300"/>
              </w:tabs>
              <w:suppressAutoHyphens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  <w:p w:rsidR="007F13E8" w:rsidRPr="007F13E8" w:rsidRDefault="007F13E8" w:rsidP="007F13E8">
            <w:pPr>
              <w:tabs>
                <w:tab w:val="left" w:pos="2880"/>
                <w:tab w:val="left" w:pos="3300"/>
              </w:tabs>
              <w:suppressAutoHyphens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  <w:p w:rsidR="007F13E8" w:rsidRPr="007F13E8" w:rsidRDefault="007F13E8" w:rsidP="007F13E8">
            <w:pPr>
              <w:tabs>
                <w:tab w:val="left" w:pos="2880"/>
                <w:tab w:val="left" w:pos="3300"/>
              </w:tabs>
              <w:suppressAutoHyphens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  <w:p w:rsidR="007F13E8" w:rsidRPr="007F13E8" w:rsidRDefault="007F13E8" w:rsidP="007F13E8">
            <w:pPr>
              <w:tabs>
                <w:tab w:val="left" w:pos="2880"/>
                <w:tab w:val="left" w:pos="3300"/>
              </w:tabs>
              <w:suppressAutoHyphens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  <w:p w:rsidR="007F13E8" w:rsidRPr="007F13E8" w:rsidRDefault="007F13E8" w:rsidP="007F13E8">
            <w:pPr>
              <w:tabs>
                <w:tab w:val="left" w:pos="2880"/>
                <w:tab w:val="left" w:pos="3300"/>
              </w:tabs>
              <w:suppressAutoHyphens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  <w:p w:rsidR="007F13E8" w:rsidRPr="007F13E8" w:rsidRDefault="007F13E8" w:rsidP="007F13E8">
            <w:pPr>
              <w:tabs>
                <w:tab w:val="left" w:pos="2880"/>
                <w:tab w:val="left" w:pos="3300"/>
              </w:tabs>
              <w:suppressAutoHyphens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7F13E8">
              <w:rPr>
                <w:sz w:val="28"/>
                <w:szCs w:val="28"/>
                <w:lang w:eastAsia="ru-RU"/>
              </w:rPr>
              <w:t>4. Ткаченко Н.В.</w:t>
            </w:r>
          </w:p>
          <w:p w:rsidR="007F13E8" w:rsidRPr="007F13E8" w:rsidRDefault="007F13E8" w:rsidP="007F13E8">
            <w:pPr>
              <w:tabs>
                <w:tab w:val="left" w:pos="2880"/>
                <w:tab w:val="left" w:pos="3300"/>
              </w:tabs>
              <w:suppressAutoHyphens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  <w:p w:rsidR="007F13E8" w:rsidRPr="007F13E8" w:rsidRDefault="007F13E8" w:rsidP="007F13E8">
            <w:pPr>
              <w:tabs>
                <w:tab w:val="left" w:pos="2880"/>
                <w:tab w:val="left" w:pos="3300"/>
              </w:tabs>
              <w:suppressAutoHyphens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  <w:p w:rsidR="007F13E8" w:rsidRPr="007F13E8" w:rsidRDefault="007F13E8" w:rsidP="007F13E8">
            <w:pPr>
              <w:tabs>
                <w:tab w:val="left" w:pos="2880"/>
                <w:tab w:val="left" w:pos="3300"/>
              </w:tabs>
              <w:suppressAutoHyphens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  <w:p w:rsidR="007F13E8" w:rsidRPr="007F13E8" w:rsidRDefault="007F13E8" w:rsidP="007F13E8">
            <w:pPr>
              <w:tabs>
                <w:tab w:val="left" w:pos="2880"/>
                <w:tab w:val="left" w:pos="3300"/>
              </w:tabs>
              <w:suppressAutoHyphens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7F13E8">
              <w:rPr>
                <w:sz w:val="28"/>
                <w:szCs w:val="28"/>
                <w:lang w:eastAsia="ru-RU"/>
              </w:rPr>
              <w:t xml:space="preserve">5. Самсонова Л.Е. </w:t>
            </w:r>
          </w:p>
          <w:p w:rsidR="007F13E8" w:rsidRPr="007F13E8" w:rsidRDefault="007F13E8" w:rsidP="007F13E8">
            <w:pPr>
              <w:tabs>
                <w:tab w:val="left" w:pos="2880"/>
                <w:tab w:val="left" w:pos="3300"/>
              </w:tabs>
              <w:suppressAutoHyphens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201" w:type="dxa"/>
          </w:tcPr>
          <w:p w:rsidR="007F13E8" w:rsidRPr="007F13E8" w:rsidRDefault="007F13E8" w:rsidP="007F13E8">
            <w:pPr>
              <w:suppressAutoHyphens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7F13E8">
              <w:rPr>
                <w:sz w:val="28"/>
                <w:szCs w:val="28"/>
                <w:lang w:eastAsia="ru-RU"/>
              </w:rPr>
              <w:t>- начальник отдела культуры Администрации    муниципального образования Куркинский район;</w:t>
            </w:r>
          </w:p>
          <w:p w:rsidR="007F13E8" w:rsidRPr="007F13E8" w:rsidRDefault="007F13E8" w:rsidP="007F13E8">
            <w:pPr>
              <w:tabs>
                <w:tab w:val="left" w:pos="2880"/>
                <w:tab w:val="left" w:pos="3300"/>
              </w:tabs>
              <w:suppressAutoHyphens w:val="0"/>
              <w:ind w:firstLine="709"/>
              <w:rPr>
                <w:sz w:val="28"/>
                <w:szCs w:val="28"/>
                <w:lang w:eastAsia="ru-RU"/>
              </w:rPr>
            </w:pPr>
          </w:p>
          <w:p w:rsidR="007F13E8" w:rsidRPr="007F13E8" w:rsidRDefault="007F13E8" w:rsidP="007F13E8">
            <w:pPr>
              <w:suppressAutoHyphens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7F13E8">
              <w:rPr>
                <w:sz w:val="28"/>
                <w:szCs w:val="28"/>
                <w:lang w:eastAsia="ru-RU"/>
              </w:rPr>
              <w:t>- начальник отдела образования Администрации муниципального образования Куркинский район;</w:t>
            </w:r>
          </w:p>
          <w:p w:rsidR="007F13E8" w:rsidRPr="007F13E8" w:rsidRDefault="007F13E8" w:rsidP="007F13E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7F13E8" w:rsidRPr="007F13E8" w:rsidRDefault="007F13E8" w:rsidP="007F13E8">
            <w:pPr>
              <w:suppressAutoHyphens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7F13E8">
              <w:rPr>
                <w:sz w:val="28"/>
                <w:szCs w:val="28"/>
                <w:lang w:eastAsia="ru-RU"/>
              </w:rPr>
              <w:t>- консультант отдела правовой работы, секретарь комиссии по делам  несовершеннолетних и защите их прав                                       Администрации муниципального образования Куркинский район;</w:t>
            </w:r>
          </w:p>
          <w:p w:rsidR="007F13E8" w:rsidRPr="007F13E8" w:rsidRDefault="007F13E8" w:rsidP="007F13E8">
            <w:pPr>
              <w:suppressAutoHyphens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  <w:p w:rsidR="007F13E8" w:rsidRPr="007F13E8" w:rsidRDefault="007F13E8" w:rsidP="007F13E8">
            <w:pPr>
              <w:suppressAutoHyphens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7F13E8">
              <w:rPr>
                <w:sz w:val="28"/>
                <w:szCs w:val="28"/>
                <w:lang w:eastAsia="ru-RU"/>
              </w:rPr>
              <w:t xml:space="preserve"> - главный редактор ГУ ТО «Телеканал» Тула» отдела Газеты «Вперед Куркинский район» (по согласованию);</w:t>
            </w:r>
          </w:p>
          <w:p w:rsidR="007F13E8" w:rsidRPr="007F13E8" w:rsidRDefault="007F13E8" w:rsidP="007F13E8">
            <w:pPr>
              <w:suppressAutoHyphens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7F13E8">
              <w:rPr>
                <w:sz w:val="28"/>
                <w:szCs w:val="28"/>
                <w:lang w:eastAsia="ru-RU"/>
              </w:rPr>
              <w:t xml:space="preserve">         </w:t>
            </w:r>
          </w:p>
          <w:p w:rsidR="007F13E8" w:rsidRPr="007F13E8" w:rsidRDefault="007F13E8" w:rsidP="007F13E8">
            <w:pPr>
              <w:suppressAutoHyphens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7F13E8">
              <w:rPr>
                <w:sz w:val="28"/>
                <w:szCs w:val="28"/>
                <w:lang w:eastAsia="ru-RU"/>
              </w:rPr>
              <w:t>- начальник ЦЗН Куркинского района (по согласованию).</w:t>
            </w:r>
          </w:p>
          <w:p w:rsidR="007F13E8" w:rsidRPr="007F13E8" w:rsidRDefault="007F13E8" w:rsidP="007F13E8">
            <w:pPr>
              <w:tabs>
                <w:tab w:val="left" w:pos="2880"/>
                <w:tab w:val="left" w:pos="3300"/>
              </w:tabs>
              <w:suppressAutoHyphens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7F13E8" w:rsidRDefault="007F13E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F13E8" w:rsidRDefault="007F13E8" w:rsidP="007F13E8">
      <w:pPr>
        <w:tabs>
          <w:tab w:val="left" w:pos="5895"/>
        </w:tabs>
        <w:suppressAutoHyphens w:val="0"/>
        <w:jc w:val="right"/>
        <w:rPr>
          <w:rFonts w:ascii="Arial" w:hAnsi="Arial" w:cs="Arial"/>
          <w:lang w:eastAsia="ru-RU"/>
        </w:rPr>
      </w:pPr>
    </w:p>
    <w:p w:rsidR="007F13E8" w:rsidRPr="007F13E8" w:rsidRDefault="007F13E8" w:rsidP="007F13E8">
      <w:pPr>
        <w:tabs>
          <w:tab w:val="left" w:pos="5895"/>
        </w:tabs>
        <w:suppressAutoHyphens w:val="0"/>
        <w:jc w:val="right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>Приложение № 3</w:t>
      </w:r>
    </w:p>
    <w:p w:rsidR="007F13E8" w:rsidRPr="007F13E8" w:rsidRDefault="007F13E8" w:rsidP="007F13E8">
      <w:pPr>
        <w:tabs>
          <w:tab w:val="left" w:pos="5145"/>
        </w:tabs>
        <w:suppressAutoHyphens w:val="0"/>
        <w:jc w:val="right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>к постановлению Администрации</w:t>
      </w:r>
    </w:p>
    <w:p w:rsidR="007F13E8" w:rsidRPr="007F13E8" w:rsidRDefault="007F13E8" w:rsidP="007F13E8">
      <w:pPr>
        <w:tabs>
          <w:tab w:val="left" w:pos="5745"/>
        </w:tabs>
        <w:suppressAutoHyphens w:val="0"/>
        <w:jc w:val="right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>муниципального образования</w:t>
      </w:r>
    </w:p>
    <w:p w:rsidR="007F13E8" w:rsidRPr="007F13E8" w:rsidRDefault="007F13E8" w:rsidP="007F13E8">
      <w:pPr>
        <w:tabs>
          <w:tab w:val="left" w:pos="5745"/>
        </w:tabs>
        <w:suppressAutoHyphens w:val="0"/>
        <w:jc w:val="right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>Куркинский район</w:t>
      </w:r>
    </w:p>
    <w:p w:rsidR="001A558B" w:rsidRPr="007F13E8" w:rsidRDefault="001A558B" w:rsidP="001A558B">
      <w:pPr>
        <w:suppressAutoHyphens w:val="0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От 22.04.2025г. № 233</w:t>
      </w:r>
    </w:p>
    <w:p w:rsidR="007F13E8" w:rsidRPr="007F13E8" w:rsidRDefault="007F13E8" w:rsidP="007F13E8">
      <w:pPr>
        <w:tabs>
          <w:tab w:val="left" w:pos="5895"/>
        </w:tabs>
        <w:suppressAutoHyphens w:val="0"/>
        <w:rPr>
          <w:sz w:val="28"/>
          <w:szCs w:val="28"/>
          <w:lang w:eastAsia="ru-RU"/>
        </w:rPr>
      </w:pPr>
    </w:p>
    <w:p w:rsidR="007F13E8" w:rsidRPr="007F13E8" w:rsidRDefault="007F13E8" w:rsidP="007F13E8">
      <w:pPr>
        <w:tabs>
          <w:tab w:val="left" w:pos="5895"/>
        </w:tabs>
        <w:suppressAutoHyphens w:val="0"/>
        <w:rPr>
          <w:b/>
          <w:sz w:val="28"/>
          <w:szCs w:val="28"/>
          <w:lang w:eastAsia="ru-RU"/>
        </w:rPr>
      </w:pPr>
    </w:p>
    <w:p w:rsidR="007F13E8" w:rsidRPr="007F13E8" w:rsidRDefault="007F13E8" w:rsidP="007F13E8">
      <w:pPr>
        <w:tabs>
          <w:tab w:val="left" w:pos="5895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7F13E8">
        <w:rPr>
          <w:b/>
          <w:sz w:val="28"/>
          <w:szCs w:val="28"/>
          <w:lang w:eastAsia="ru-RU"/>
        </w:rPr>
        <w:t>СМЕТА</w:t>
      </w:r>
    </w:p>
    <w:p w:rsidR="007F13E8" w:rsidRPr="007F13E8" w:rsidRDefault="007F13E8" w:rsidP="007F13E8">
      <w:pPr>
        <w:tabs>
          <w:tab w:val="left" w:pos="5895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7F13E8">
        <w:rPr>
          <w:b/>
          <w:sz w:val="28"/>
          <w:szCs w:val="28"/>
          <w:lang w:eastAsia="ru-RU"/>
        </w:rPr>
        <w:t>по выплате гранта Администрации муниципального образования Куркинский район для поддержки талантливой молодежи в 2025 году</w:t>
      </w:r>
    </w:p>
    <w:p w:rsidR="007F13E8" w:rsidRPr="007F13E8" w:rsidRDefault="007F13E8" w:rsidP="007F13E8">
      <w:pPr>
        <w:suppressAutoHyphens w:val="0"/>
        <w:rPr>
          <w:sz w:val="28"/>
          <w:szCs w:val="28"/>
          <w:lang w:eastAsia="ru-RU"/>
        </w:rPr>
      </w:pPr>
    </w:p>
    <w:p w:rsidR="007F13E8" w:rsidRPr="007F13E8" w:rsidRDefault="007F13E8" w:rsidP="007F13E8">
      <w:pPr>
        <w:suppressAutoHyphens w:val="0"/>
        <w:ind w:firstLine="709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 xml:space="preserve">1. Грант администрации                       </w:t>
      </w:r>
      <w:r>
        <w:rPr>
          <w:sz w:val="28"/>
          <w:szCs w:val="28"/>
          <w:lang w:eastAsia="ru-RU"/>
        </w:rPr>
        <w:t xml:space="preserve">  </w:t>
      </w:r>
      <w:r w:rsidRPr="007F13E8">
        <w:rPr>
          <w:sz w:val="28"/>
          <w:szCs w:val="28"/>
          <w:lang w:eastAsia="ru-RU"/>
        </w:rPr>
        <w:t xml:space="preserve">    10 х 2000 руб. = 20 000 рублей</w:t>
      </w:r>
    </w:p>
    <w:p w:rsidR="007F13E8" w:rsidRPr="007F13E8" w:rsidRDefault="007F13E8" w:rsidP="007F13E8">
      <w:pPr>
        <w:tabs>
          <w:tab w:val="left" w:pos="1965"/>
        </w:tabs>
        <w:suppressAutoHyphens w:val="0"/>
        <w:ind w:firstLine="709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>Итого: 20 000  (Двадцать тысяч)  рублей</w:t>
      </w:r>
    </w:p>
    <w:p w:rsidR="007F13E8" w:rsidRPr="007F13E8" w:rsidRDefault="007F13E8" w:rsidP="007F13E8">
      <w:pPr>
        <w:suppressAutoHyphens w:val="0"/>
        <w:rPr>
          <w:sz w:val="28"/>
          <w:szCs w:val="28"/>
          <w:lang w:eastAsia="ru-RU"/>
        </w:rPr>
      </w:pPr>
    </w:p>
    <w:p w:rsidR="007F13E8" w:rsidRPr="007F13E8" w:rsidRDefault="007F13E8" w:rsidP="007F13E8">
      <w:pPr>
        <w:suppressAutoHyphens w:val="0"/>
        <w:rPr>
          <w:sz w:val="28"/>
          <w:szCs w:val="28"/>
          <w:lang w:eastAsia="ru-RU"/>
        </w:rPr>
      </w:pPr>
    </w:p>
    <w:p w:rsidR="007F13E8" w:rsidRPr="007F13E8" w:rsidRDefault="007F13E8" w:rsidP="007F13E8">
      <w:pPr>
        <w:suppressAutoHyphens w:val="0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>Референт отдела культуры</w:t>
      </w:r>
    </w:p>
    <w:p w:rsidR="007F13E8" w:rsidRPr="007F13E8" w:rsidRDefault="007F13E8" w:rsidP="007F13E8">
      <w:pPr>
        <w:suppressAutoHyphens w:val="0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7F13E8" w:rsidRPr="007F13E8" w:rsidRDefault="007F13E8" w:rsidP="007F13E8">
      <w:pPr>
        <w:suppressAutoHyphens w:val="0"/>
        <w:rPr>
          <w:sz w:val="28"/>
          <w:szCs w:val="28"/>
          <w:lang w:eastAsia="ru-RU"/>
        </w:rPr>
      </w:pPr>
      <w:r w:rsidRPr="007F13E8">
        <w:rPr>
          <w:sz w:val="28"/>
          <w:szCs w:val="28"/>
          <w:lang w:eastAsia="ru-RU"/>
        </w:rPr>
        <w:t>Куркинский район                                                                            Юшкина Т.В.</w:t>
      </w:r>
    </w:p>
    <w:p w:rsidR="007F13E8" w:rsidRPr="007F13E8" w:rsidRDefault="007F13E8" w:rsidP="007F13E8">
      <w:pPr>
        <w:suppressAutoHyphens w:val="0"/>
        <w:rPr>
          <w:sz w:val="28"/>
          <w:szCs w:val="28"/>
          <w:lang w:eastAsia="ru-RU"/>
        </w:rPr>
      </w:pPr>
    </w:p>
    <w:p w:rsidR="00B22E47" w:rsidRPr="007F13E8" w:rsidRDefault="00B22E47">
      <w:pPr>
        <w:rPr>
          <w:sz w:val="28"/>
          <w:szCs w:val="28"/>
        </w:rPr>
      </w:pPr>
    </w:p>
    <w:sectPr w:rsidR="00B22E47" w:rsidRPr="007F13E8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FE0" w:rsidRDefault="007E4FE0">
      <w:r>
        <w:separator/>
      </w:r>
    </w:p>
  </w:endnote>
  <w:endnote w:type="continuationSeparator" w:id="0">
    <w:p w:rsidR="007E4FE0" w:rsidRDefault="007E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FE0" w:rsidRDefault="007E4FE0">
      <w:r>
        <w:separator/>
      </w:r>
    </w:p>
  </w:footnote>
  <w:footnote w:type="continuationSeparator" w:id="0">
    <w:p w:rsidR="007E4FE0" w:rsidRDefault="007E4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0869DB"/>
    <w:multiLevelType w:val="hybridMultilevel"/>
    <w:tmpl w:val="78B8B22C"/>
    <w:lvl w:ilvl="0" w:tplc="DE724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69567D3"/>
    <w:multiLevelType w:val="hybridMultilevel"/>
    <w:tmpl w:val="B5E6E5E8"/>
    <w:lvl w:ilvl="0" w:tplc="DE724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C917EF5"/>
    <w:multiLevelType w:val="hybridMultilevel"/>
    <w:tmpl w:val="4BE29806"/>
    <w:lvl w:ilvl="0" w:tplc="4E9E7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3E32F29"/>
    <w:multiLevelType w:val="hybridMultilevel"/>
    <w:tmpl w:val="0CB2627C"/>
    <w:lvl w:ilvl="0" w:tplc="DE724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3DDD"/>
    <w:rsid w:val="00044346"/>
    <w:rsid w:val="0004561B"/>
    <w:rsid w:val="000474A8"/>
    <w:rsid w:val="0008331A"/>
    <w:rsid w:val="00097D31"/>
    <w:rsid w:val="000D05A0"/>
    <w:rsid w:val="000E6231"/>
    <w:rsid w:val="000F03B2"/>
    <w:rsid w:val="000F319F"/>
    <w:rsid w:val="00101181"/>
    <w:rsid w:val="0010311D"/>
    <w:rsid w:val="00115CE3"/>
    <w:rsid w:val="0011670F"/>
    <w:rsid w:val="00123065"/>
    <w:rsid w:val="00140632"/>
    <w:rsid w:val="0016136D"/>
    <w:rsid w:val="00174BF8"/>
    <w:rsid w:val="001A558B"/>
    <w:rsid w:val="001A5FBD"/>
    <w:rsid w:val="001C32A8"/>
    <w:rsid w:val="001C7CE2"/>
    <w:rsid w:val="001C7EB1"/>
    <w:rsid w:val="001E53E5"/>
    <w:rsid w:val="002013D6"/>
    <w:rsid w:val="0021412F"/>
    <w:rsid w:val="002147F8"/>
    <w:rsid w:val="00226F96"/>
    <w:rsid w:val="00236560"/>
    <w:rsid w:val="00251CAF"/>
    <w:rsid w:val="00260B37"/>
    <w:rsid w:val="00270C3B"/>
    <w:rsid w:val="00280B5A"/>
    <w:rsid w:val="00291E14"/>
    <w:rsid w:val="00294D85"/>
    <w:rsid w:val="0029794D"/>
    <w:rsid w:val="002A16C1"/>
    <w:rsid w:val="002B4FD2"/>
    <w:rsid w:val="002E54BE"/>
    <w:rsid w:val="00322635"/>
    <w:rsid w:val="00371E73"/>
    <w:rsid w:val="003A2384"/>
    <w:rsid w:val="003B184F"/>
    <w:rsid w:val="003D216B"/>
    <w:rsid w:val="00464CCE"/>
    <w:rsid w:val="0048387B"/>
    <w:rsid w:val="004964FF"/>
    <w:rsid w:val="004A2639"/>
    <w:rsid w:val="004C74A2"/>
    <w:rsid w:val="004F5DA2"/>
    <w:rsid w:val="00567278"/>
    <w:rsid w:val="00581CA9"/>
    <w:rsid w:val="00594766"/>
    <w:rsid w:val="005A4B10"/>
    <w:rsid w:val="005B2800"/>
    <w:rsid w:val="005B3753"/>
    <w:rsid w:val="005C6B9A"/>
    <w:rsid w:val="005F6D36"/>
    <w:rsid w:val="005F7562"/>
    <w:rsid w:val="005F7DEF"/>
    <w:rsid w:val="00611EEC"/>
    <w:rsid w:val="00622A14"/>
    <w:rsid w:val="00631C5C"/>
    <w:rsid w:val="00647312"/>
    <w:rsid w:val="00674B7A"/>
    <w:rsid w:val="0068587A"/>
    <w:rsid w:val="006B5969"/>
    <w:rsid w:val="006E3ECA"/>
    <w:rsid w:val="006F2075"/>
    <w:rsid w:val="007112E3"/>
    <w:rsid w:val="007143EE"/>
    <w:rsid w:val="00724E8F"/>
    <w:rsid w:val="00735804"/>
    <w:rsid w:val="00750ABC"/>
    <w:rsid w:val="00751008"/>
    <w:rsid w:val="00796661"/>
    <w:rsid w:val="007E4FE0"/>
    <w:rsid w:val="007F12CE"/>
    <w:rsid w:val="007F13E8"/>
    <w:rsid w:val="007F4F01"/>
    <w:rsid w:val="007F5528"/>
    <w:rsid w:val="0080212E"/>
    <w:rsid w:val="00826211"/>
    <w:rsid w:val="0083223B"/>
    <w:rsid w:val="00845C20"/>
    <w:rsid w:val="0085503B"/>
    <w:rsid w:val="00886A38"/>
    <w:rsid w:val="008C71AA"/>
    <w:rsid w:val="008F2E0C"/>
    <w:rsid w:val="009110D2"/>
    <w:rsid w:val="0091715F"/>
    <w:rsid w:val="009A7968"/>
    <w:rsid w:val="009B534B"/>
    <w:rsid w:val="00A24EB9"/>
    <w:rsid w:val="00A333F8"/>
    <w:rsid w:val="00AE78D0"/>
    <w:rsid w:val="00B0593F"/>
    <w:rsid w:val="00B22E47"/>
    <w:rsid w:val="00B349EE"/>
    <w:rsid w:val="00B45E83"/>
    <w:rsid w:val="00B562C1"/>
    <w:rsid w:val="00B63641"/>
    <w:rsid w:val="00B93C28"/>
    <w:rsid w:val="00BA450B"/>
    <w:rsid w:val="00BA4658"/>
    <w:rsid w:val="00BC6398"/>
    <w:rsid w:val="00BD2261"/>
    <w:rsid w:val="00C00574"/>
    <w:rsid w:val="00CA3797"/>
    <w:rsid w:val="00CC14DD"/>
    <w:rsid w:val="00CC4111"/>
    <w:rsid w:val="00CD70A1"/>
    <w:rsid w:val="00CE2328"/>
    <w:rsid w:val="00CF25B5"/>
    <w:rsid w:val="00CF3559"/>
    <w:rsid w:val="00D10F3E"/>
    <w:rsid w:val="00D162EA"/>
    <w:rsid w:val="00D27594"/>
    <w:rsid w:val="00D52AB7"/>
    <w:rsid w:val="00D5700E"/>
    <w:rsid w:val="00D9081F"/>
    <w:rsid w:val="00E03E77"/>
    <w:rsid w:val="00E06FAE"/>
    <w:rsid w:val="00E11B07"/>
    <w:rsid w:val="00E41E47"/>
    <w:rsid w:val="00E52A70"/>
    <w:rsid w:val="00E727C9"/>
    <w:rsid w:val="00E91929"/>
    <w:rsid w:val="00E95E63"/>
    <w:rsid w:val="00EC2DBD"/>
    <w:rsid w:val="00EF71CE"/>
    <w:rsid w:val="00F42885"/>
    <w:rsid w:val="00F63BDF"/>
    <w:rsid w:val="00F737E5"/>
    <w:rsid w:val="00F825D0"/>
    <w:rsid w:val="00F828A3"/>
    <w:rsid w:val="00FD01A3"/>
    <w:rsid w:val="00FD642B"/>
    <w:rsid w:val="00FE04D2"/>
    <w:rsid w:val="00FE125F"/>
    <w:rsid w:val="00FE79E6"/>
    <w:rsid w:val="00FF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3213484"/>
  <w15:docId w15:val="{90902E43-BE8F-4BEF-A5BB-B157F062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1C21A-5A2C-4454-8B7E-DAC17CCBB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8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1</cp:lastModifiedBy>
  <cp:revision>2</cp:revision>
  <cp:lastPrinted>2025-04-22T05:36:00Z</cp:lastPrinted>
  <dcterms:created xsi:type="dcterms:W3CDTF">2025-04-22T05:37:00Z</dcterms:created>
  <dcterms:modified xsi:type="dcterms:W3CDTF">2025-04-22T05:37:00Z</dcterms:modified>
</cp:coreProperties>
</file>