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73BA3B" w14:textId="77777777" w:rsidR="00FE125F" w:rsidRPr="0083223B" w:rsidRDefault="00077DBF" w:rsidP="005F6D36">
      <w:pPr>
        <w:jc w:val="center"/>
      </w:pPr>
      <w:bookmarkStart w:id="0" w:name="_GoBack"/>
      <w:bookmarkEnd w:id="0"/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-</w:t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A4E2FB2" wp14:editId="448883B3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C26CD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6D29573E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6604DE61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3E84150" w14:textId="77777777" w:rsidR="00462330" w:rsidRDefault="00462330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5E1B947F" w14:textId="74574B14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590B4B2E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60BB8F97" w14:textId="3018B812" w:rsidR="005B2800" w:rsidRPr="006F2075" w:rsidRDefault="00CD6A8F" w:rsidP="00F80BA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B66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31.01.2025 г.</w:t>
            </w:r>
          </w:p>
        </w:tc>
        <w:tc>
          <w:tcPr>
            <w:tcW w:w="2409" w:type="dxa"/>
            <w:shd w:val="clear" w:color="auto" w:fill="auto"/>
          </w:tcPr>
          <w:p w14:paraId="168074BE" w14:textId="76592B6B" w:rsidR="005B2800" w:rsidRPr="006F2075" w:rsidRDefault="002A16C1" w:rsidP="00F80BA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A78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B669B" w:rsidRPr="00EB66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71</w:t>
            </w:r>
          </w:p>
        </w:tc>
      </w:tr>
    </w:tbl>
    <w:p w14:paraId="214FF95B" w14:textId="5292AEC1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1EBE8F79" w14:textId="2D8FC1F5" w:rsidR="00462330" w:rsidRDefault="00462330" w:rsidP="00462330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14:paraId="2C074E4A" w14:textId="77777777" w:rsidR="003733C0" w:rsidRPr="00694BF0" w:rsidRDefault="003733C0" w:rsidP="003733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94BF0">
        <w:rPr>
          <w:b/>
          <w:sz w:val="28"/>
          <w:szCs w:val="28"/>
          <w:lang w:eastAsia="ru-RU"/>
        </w:rPr>
        <w:t>О проведении публичных слушаний</w:t>
      </w:r>
    </w:p>
    <w:p w14:paraId="2F532EE5" w14:textId="77777777" w:rsidR="003733C0" w:rsidRPr="00694BF0" w:rsidRDefault="003733C0" w:rsidP="003733C0">
      <w:pPr>
        <w:jc w:val="center"/>
        <w:rPr>
          <w:b/>
          <w:sz w:val="28"/>
          <w:szCs w:val="28"/>
          <w:lang w:eastAsia="ru-RU"/>
        </w:rPr>
      </w:pPr>
      <w:r w:rsidRPr="00694BF0">
        <w:rPr>
          <w:b/>
          <w:sz w:val="28"/>
          <w:szCs w:val="28"/>
          <w:lang w:eastAsia="ru-RU"/>
        </w:rPr>
        <w:t xml:space="preserve">по проекту 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</w:t>
      </w:r>
      <w:r w:rsidRPr="003D6562">
        <w:rPr>
          <w:b/>
          <w:sz w:val="28"/>
          <w:szCs w:val="28"/>
          <w:lang w:eastAsia="ru-RU"/>
        </w:rPr>
        <w:t>29.12.2017 № 26-1»</w:t>
      </w:r>
    </w:p>
    <w:p w14:paraId="253AE202" w14:textId="77777777" w:rsidR="003733C0" w:rsidRDefault="003733C0" w:rsidP="003733C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14:paraId="5EFD1FE5" w14:textId="77777777" w:rsidR="003733C0" w:rsidRPr="00116B29" w:rsidRDefault="003733C0" w:rsidP="003733C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14:paraId="2FBD84BC" w14:textId="63957777" w:rsidR="003733C0" w:rsidRDefault="003733C0" w:rsidP="003733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6B29">
        <w:rPr>
          <w:sz w:val="28"/>
          <w:szCs w:val="28"/>
          <w:lang w:eastAsia="ru-RU"/>
        </w:rPr>
        <w:t>В целях соблюдения права человека на благоприя</w:t>
      </w:r>
      <w:r>
        <w:rPr>
          <w:sz w:val="28"/>
          <w:szCs w:val="28"/>
          <w:lang w:eastAsia="ru-RU"/>
        </w:rPr>
        <w:t>тные условия жизнедеятельности,</w:t>
      </w:r>
      <w:r w:rsidRPr="00116B29">
        <w:rPr>
          <w:sz w:val="28"/>
          <w:szCs w:val="28"/>
          <w:lang w:eastAsia="ru-RU"/>
        </w:rPr>
        <w:t xml:space="preserve"> руководствуясь статьей 28 Федерального закона от 06 октября 2003 года N 131-ФЗ "Об общих принципах организации местного самоуправления в Российской Федерации", </w:t>
      </w:r>
      <w:r>
        <w:rPr>
          <w:sz w:val="28"/>
          <w:szCs w:val="28"/>
          <w:lang w:eastAsia="ru-RU"/>
        </w:rPr>
        <w:t xml:space="preserve">на основании </w:t>
      </w:r>
      <w:r w:rsidRPr="00116B29">
        <w:rPr>
          <w:sz w:val="28"/>
          <w:szCs w:val="28"/>
          <w:lang w:eastAsia="ru-RU"/>
        </w:rPr>
        <w:t>Устав</w:t>
      </w:r>
      <w:r>
        <w:rPr>
          <w:sz w:val="28"/>
          <w:szCs w:val="28"/>
          <w:lang w:eastAsia="ru-RU"/>
        </w:rPr>
        <w:t>а</w:t>
      </w:r>
      <w:r w:rsidRPr="00116B29">
        <w:rPr>
          <w:sz w:val="28"/>
          <w:szCs w:val="28"/>
          <w:lang w:eastAsia="ru-RU"/>
        </w:rPr>
        <w:t xml:space="preserve"> Куркинск</w:t>
      </w:r>
      <w:r w:rsidR="000244BB">
        <w:rPr>
          <w:sz w:val="28"/>
          <w:szCs w:val="28"/>
          <w:lang w:eastAsia="ru-RU"/>
        </w:rPr>
        <w:t>ого муниципального района Тульской области</w:t>
      </w:r>
      <w:r w:rsidRPr="00116B29">
        <w:rPr>
          <w:sz w:val="28"/>
          <w:szCs w:val="28"/>
          <w:lang w:eastAsia="ru-RU"/>
        </w:rPr>
        <w:t>, Администрация муниципального образования Куркинский район ПОСТАНОВЛЯЕТ:</w:t>
      </w:r>
    </w:p>
    <w:p w14:paraId="1499F365" w14:textId="77777777" w:rsidR="003733C0" w:rsidRDefault="003733C0" w:rsidP="003733C0">
      <w:pPr>
        <w:ind w:firstLine="709"/>
        <w:jc w:val="both"/>
        <w:rPr>
          <w:sz w:val="28"/>
          <w:szCs w:val="28"/>
          <w:lang w:eastAsia="ru-RU"/>
        </w:rPr>
      </w:pPr>
      <w:r w:rsidRPr="00116B29">
        <w:rPr>
          <w:sz w:val="28"/>
          <w:szCs w:val="28"/>
          <w:lang w:eastAsia="ru-RU"/>
        </w:rPr>
        <w:t>1. Провести на территории муниципального образования Куркинский район публичные</w:t>
      </w:r>
      <w:r>
        <w:rPr>
          <w:sz w:val="28"/>
          <w:szCs w:val="28"/>
          <w:lang w:eastAsia="ru-RU"/>
        </w:rPr>
        <w:t xml:space="preserve"> </w:t>
      </w:r>
      <w:r w:rsidRPr="00116B29">
        <w:rPr>
          <w:sz w:val="28"/>
          <w:szCs w:val="28"/>
          <w:lang w:eastAsia="ru-RU"/>
        </w:rPr>
        <w:t xml:space="preserve">слушания по проекту </w:t>
      </w:r>
      <w:r w:rsidRPr="00612EA1">
        <w:rPr>
          <w:sz w:val="28"/>
          <w:szCs w:val="28"/>
          <w:lang w:eastAsia="ru-RU"/>
        </w:rPr>
        <w:t xml:space="preserve">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</w:t>
      </w:r>
      <w:r w:rsidRPr="003D6562">
        <w:rPr>
          <w:sz w:val="28"/>
          <w:szCs w:val="28"/>
          <w:lang w:eastAsia="ru-RU"/>
        </w:rPr>
        <w:t>от 29.12.2017 № 26-1».</w:t>
      </w:r>
    </w:p>
    <w:p w14:paraId="711B2E06" w14:textId="4A3C0019" w:rsidR="003733C0" w:rsidRDefault="003733C0" w:rsidP="003733C0">
      <w:pPr>
        <w:ind w:firstLine="709"/>
        <w:jc w:val="both"/>
        <w:rPr>
          <w:sz w:val="28"/>
          <w:szCs w:val="28"/>
          <w:lang w:eastAsia="ru-RU"/>
        </w:rPr>
      </w:pPr>
      <w:r w:rsidRPr="00116B29">
        <w:rPr>
          <w:sz w:val="28"/>
          <w:szCs w:val="28"/>
          <w:lang w:eastAsia="ru-RU"/>
        </w:rPr>
        <w:t xml:space="preserve">2. Срок проведения публичных слушаний по проекту - </w:t>
      </w:r>
      <w:r w:rsidRPr="003D6562">
        <w:rPr>
          <w:sz w:val="28"/>
          <w:szCs w:val="28"/>
          <w:lang w:eastAsia="ru-RU"/>
        </w:rPr>
        <w:t xml:space="preserve">с </w:t>
      </w:r>
      <w:r w:rsidR="00F34AF5">
        <w:rPr>
          <w:sz w:val="28"/>
          <w:szCs w:val="28"/>
          <w:lang w:eastAsia="ru-RU"/>
        </w:rPr>
        <w:t>0</w:t>
      </w:r>
      <w:r w:rsidR="009E230A">
        <w:rPr>
          <w:sz w:val="28"/>
          <w:szCs w:val="28"/>
          <w:lang w:eastAsia="ru-RU"/>
        </w:rPr>
        <w:t>7</w:t>
      </w:r>
      <w:r w:rsidRPr="003D6562">
        <w:rPr>
          <w:sz w:val="28"/>
          <w:szCs w:val="28"/>
          <w:lang w:eastAsia="ru-RU"/>
        </w:rPr>
        <w:t>.</w:t>
      </w:r>
      <w:r w:rsidR="00F34AF5">
        <w:rPr>
          <w:sz w:val="28"/>
          <w:szCs w:val="28"/>
          <w:lang w:eastAsia="ru-RU"/>
        </w:rPr>
        <w:t>02.2025</w:t>
      </w:r>
      <w:r w:rsidRPr="003D6562">
        <w:rPr>
          <w:sz w:val="28"/>
          <w:szCs w:val="28"/>
          <w:lang w:eastAsia="ru-RU"/>
        </w:rPr>
        <w:t xml:space="preserve"> года по </w:t>
      </w:r>
      <w:r w:rsidR="00F34AF5">
        <w:rPr>
          <w:sz w:val="28"/>
          <w:szCs w:val="28"/>
          <w:lang w:eastAsia="ru-RU"/>
        </w:rPr>
        <w:t>0</w:t>
      </w:r>
      <w:r w:rsidR="009E230A">
        <w:rPr>
          <w:sz w:val="28"/>
          <w:szCs w:val="28"/>
          <w:lang w:eastAsia="ru-RU"/>
        </w:rPr>
        <w:t>7</w:t>
      </w:r>
      <w:r w:rsidRPr="003D6562">
        <w:rPr>
          <w:sz w:val="28"/>
          <w:szCs w:val="28"/>
          <w:lang w:eastAsia="ru-RU"/>
        </w:rPr>
        <w:t>.</w:t>
      </w:r>
      <w:r w:rsidR="00F34AF5">
        <w:rPr>
          <w:sz w:val="28"/>
          <w:szCs w:val="28"/>
          <w:lang w:eastAsia="ru-RU"/>
        </w:rPr>
        <w:t>03</w:t>
      </w:r>
      <w:r w:rsidRPr="003D6562">
        <w:rPr>
          <w:sz w:val="28"/>
          <w:szCs w:val="28"/>
          <w:lang w:eastAsia="ru-RU"/>
        </w:rPr>
        <w:t>.202</w:t>
      </w:r>
      <w:r w:rsidR="00F34AF5">
        <w:rPr>
          <w:sz w:val="28"/>
          <w:szCs w:val="28"/>
          <w:lang w:eastAsia="ru-RU"/>
        </w:rPr>
        <w:t>5</w:t>
      </w:r>
      <w:r w:rsidRPr="003D6562">
        <w:rPr>
          <w:sz w:val="28"/>
          <w:szCs w:val="28"/>
          <w:lang w:eastAsia="ru-RU"/>
        </w:rPr>
        <w:t xml:space="preserve"> года.</w:t>
      </w:r>
    </w:p>
    <w:p w14:paraId="3AC18F32" w14:textId="77777777" w:rsidR="003733C0" w:rsidRPr="00116B29" w:rsidRDefault="003733C0" w:rsidP="003733C0">
      <w:pPr>
        <w:ind w:firstLine="709"/>
        <w:jc w:val="both"/>
        <w:rPr>
          <w:sz w:val="28"/>
          <w:szCs w:val="28"/>
          <w:lang w:eastAsia="ru-RU"/>
        </w:rPr>
      </w:pPr>
      <w:r w:rsidRPr="00116B29">
        <w:rPr>
          <w:sz w:val="28"/>
          <w:szCs w:val="28"/>
          <w:lang w:eastAsia="ru-RU"/>
        </w:rPr>
        <w:t xml:space="preserve">3. Срок проведения публичных слушаний исчисляется со дня официального опубликования настоящего постановления до дня </w:t>
      </w:r>
      <w:r w:rsidRPr="00116B29">
        <w:rPr>
          <w:sz w:val="28"/>
          <w:szCs w:val="28"/>
          <w:lang w:eastAsia="ru-RU"/>
        </w:rPr>
        <w:lastRenderedPageBreak/>
        <w:t>официального опубликования итогового документа о результатах публичных слушаний.</w:t>
      </w:r>
    </w:p>
    <w:p w14:paraId="2E9F441C" w14:textId="77777777" w:rsidR="003733C0" w:rsidRPr="00116B29" w:rsidRDefault="003733C0" w:rsidP="003733C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6B29">
        <w:rPr>
          <w:sz w:val="28"/>
          <w:szCs w:val="28"/>
          <w:lang w:eastAsia="ru-RU"/>
        </w:rPr>
        <w:t>4. Органом, уполномоченным на организацию и проведение публичных слушаний в соответствии с настоящим постановлением, является Администрация муниципального образования Куркинский район (далее также - Администрация).</w:t>
      </w:r>
    </w:p>
    <w:p w14:paraId="2F04C2EF" w14:textId="77777777" w:rsidR="003733C0" w:rsidRPr="00116B29" w:rsidRDefault="003733C0" w:rsidP="003733C0">
      <w:pPr>
        <w:ind w:firstLine="709"/>
        <w:jc w:val="both"/>
        <w:rPr>
          <w:sz w:val="28"/>
          <w:szCs w:val="28"/>
          <w:lang w:eastAsia="ru-RU"/>
        </w:rPr>
      </w:pPr>
      <w:r w:rsidRPr="003D6562">
        <w:rPr>
          <w:sz w:val="28"/>
          <w:szCs w:val="28"/>
          <w:lang w:eastAsia="ru-RU"/>
        </w:rPr>
        <w:t>5. Представление участниками публичных слушаний предложений и замечаний по проекту 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29.12.2017 № 26-1», а также их учет осуществляется в соответствии с Порядком проведения публичных слушаний в муниципальном образовании Куркинский район, утвержденным решением Собрания представителей муниципального образования Куркинский район от 28.09.2022 N 21-15.</w:t>
      </w:r>
    </w:p>
    <w:p w14:paraId="64B71FB7" w14:textId="77777777" w:rsidR="003733C0" w:rsidRPr="00612EA1" w:rsidRDefault="003733C0" w:rsidP="003733C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u w:val="single"/>
          <w:lang w:eastAsia="ru-RU"/>
        </w:rPr>
      </w:pPr>
      <w:r w:rsidRPr="00116B29">
        <w:rPr>
          <w:sz w:val="28"/>
          <w:szCs w:val="28"/>
          <w:lang w:eastAsia="ru-RU"/>
        </w:rPr>
        <w:t>6. Место проведения публичных слушаний (место ведения протокола публичных слушаний) в муниципально</w:t>
      </w:r>
      <w:r>
        <w:rPr>
          <w:sz w:val="28"/>
          <w:szCs w:val="28"/>
          <w:lang w:eastAsia="ru-RU"/>
        </w:rPr>
        <w:t xml:space="preserve">м </w:t>
      </w:r>
      <w:r w:rsidRPr="00116B29">
        <w:rPr>
          <w:sz w:val="28"/>
          <w:szCs w:val="28"/>
          <w:lang w:eastAsia="ru-RU"/>
        </w:rPr>
        <w:t>образовани</w:t>
      </w:r>
      <w:r>
        <w:rPr>
          <w:sz w:val="28"/>
          <w:szCs w:val="28"/>
          <w:lang w:eastAsia="ru-RU"/>
        </w:rPr>
        <w:t>и</w:t>
      </w:r>
      <w:r w:rsidRPr="00116B29">
        <w:rPr>
          <w:sz w:val="28"/>
          <w:szCs w:val="28"/>
          <w:lang w:eastAsia="ru-RU"/>
        </w:rPr>
        <w:t xml:space="preserve"> Куркинский район: </w:t>
      </w:r>
      <w:r w:rsidRPr="00612EA1">
        <w:rPr>
          <w:sz w:val="28"/>
          <w:szCs w:val="28"/>
          <w:u w:val="single"/>
          <w:lang w:eastAsia="ru-RU"/>
        </w:rPr>
        <w:t>Тульская область, р.п.Куркино, ул.Театральная, д.22.</w:t>
      </w:r>
    </w:p>
    <w:p w14:paraId="6048A7F7" w14:textId="77777777" w:rsidR="003733C0" w:rsidRPr="00116B29" w:rsidRDefault="003733C0" w:rsidP="003733C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116B29">
        <w:rPr>
          <w:sz w:val="28"/>
          <w:szCs w:val="28"/>
          <w:lang w:eastAsia="ru-RU"/>
        </w:rPr>
        <w:t xml:space="preserve">. Прием замечаний и предложений по проекту </w:t>
      </w:r>
      <w:r w:rsidRPr="00612EA1">
        <w:rPr>
          <w:sz w:val="28"/>
          <w:szCs w:val="28"/>
          <w:lang w:eastAsia="ru-RU"/>
        </w:rPr>
        <w:t xml:space="preserve">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</w:t>
      </w:r>
      <w:r w:rsidRPr="003D6562">
        <w:rPr>
          <w:sz w:val="28"/>
          <w:szCs w:val="28"/>
          <w:lang w:eastAsia="ru-RU"/>
        </w:rPr>
        <w:t>29.12.2017 № 26-1</w:t>
      </w:r>
      <w:r w:rsidRPr="00612EA1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116B29">
        <w:rPr>
          <w:sz w:val="28"/>
          <w:szCs w:val="28"/>
          <w:lang w:eastAsia="ru-RU"/>
        </w:rPr>
        <w:t xml:space="preserve">от жителей муниципального образования Куркинский район и иных заинтересованных лиц осуществляется по адресу </w:t>
      </w:r>
      <w:r w:rsidRPr="00612EA1">
        <w:rPr>
          <w:sz w:val="28"/>
          <w:szCs w:val="28"/>
          <w:u w:val="single"/>
          <w:lang w:eastAsia="ru-RU"/>
        </w:rPr>
        <w:t>Тульская область, р.п.Куркино, ул.Театральная, д.22.</w:t>
      </w:r>
      <w:r w:rsidRPr="00116B29">
        <w:rPr>
          <w:sz w:val="28"/>
          <w:szCs w:val="28"/>
          <w:lang w:eastAsia="ru-RU"/>
        </w:rPr>
        <w:t xml:space="preserve"> в рабочие дни (в соответствии с режимом работы </w:t>
      </w:r>
      <w:r>
        <w:rPr>
          <w:sz w:val="28"/>
          <w:szCs w:val="28"/>
          <w:lang w:eastAsia="ru-RU"/>
        </w:rPr>
        <w:t>А</w:t>
      </w:r>
      <w:r w:rsidRPr="00116B29">
        <w:rPr>
          <w:sz w:val="28"/>
          <w:szCs w:val="28"/>
          <w:lang w:eastAsia="ru-RU"/>
        </w:rPr>
        <w:t>дминистрации).</w:t>
      </w:r>
    </w:p>
    <w:p w14:paraId="5E608B91" w14:textId="1F4A4670" w:rsidR="003733C0" w:rsidRPr="00116B29" w:rsidRDefault="003733C0" w:rsidP="003733C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Pr="00116B29">
        <w:rPr>
          <w:sz w:val="28"/>
          <w:szCs w:val="28"/>
          <w:lang w:eastAsia="ru-RU"/>
        </w:rPr>
        <w:t xml:space="preserve">. Прием замечаний и предложений от жителей поселения и иных заинтересованных лиц по проекту </w:t>
      </w:r>
      <w:r w:rsidRPr="00612EA1">
        <w:rPr>
          <w:sz w:val="28"/>
          <w:szCs w:val="28"/>
          <w:lang w:eastAsia="ru-RU"/>
        </w:rPr>
        <w:t>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29.12.2017 № 26-1»</w:t>
      </w:r>
      <w:r>
        <w:rPr>
          <w:sz w:val="28"/>
          <w:szCs w:val="28"/>
          <w:lang w:eastAsia="ru-RU"/>
        </w:rPr>
        <w:t xml:space="preserve"> </w:t>
      </w:r>
      <w:r w:rsidRPr="00116B29">
        <w:rPr>
          <w:sz w:val="28"/>
          <w:szCs w:val="28"/>
          <w:lang w:eastAsia="ru-RU"/>
        </w:rPr>
        <w:t xml:space="preserve">прекращается </w:t>
      </w:r>
      <w:r w:rsidR="00F34AF5">
        <w:rPr>
          <w:sz w:val="28"/>
          <w:szCs w:val="28"/>
          <w:lang w:eastAsia="ru-RU"/>
        </w:rPr>
        <w:t>06</w:t>
      </w:r>
      <w:r>
        <w:rPr>
          <w:sz w:val="28"/>
          <w:szCs w:val="28"/>
          <w:lang w:eastAsia="ru-RU"/>
        </w:rPr>
        <w:t>.</w:t>
      </w:r>
      <w:r w:rsidR="00F34AF5">
        <w:rPr>
          <w:sz w:val="28"/>
          <w:szCs w:val="28"/>
          <w:lang w:eastAsia="ru-RU"/>
        </w:rPr>
        <w:t>03</w:t>
      </w:r>
      <w:r>
        <w:rPr>
          <w:sz w:val="28"/>
          <w:szCs w:val="28"/>
          <w:lang w:eastAsia="ru-RU"/>
        </w:rPr>
        <w:t>.202</w:t>
      </w:r>
      <w:r w:rsidR="00F34AF5">
        <w:rPr>
          <w:sz w:val="28"/>
          <w:szCs w:val="28"/>
          <w:lang w:eastAsia="ru-RU"/>
        </w:rPr>
        <w:t>5</w:t>
      </w:r>
      <w:r w:rsidRPr="00116B29">
        <w:rPr>
          <w:sz w:val="28"/>
          <w:szCs w:val="28"/>
          <w:lang w:eastAsia="ru-RU"/>
        </w:rPr>
        <w:t xml:space="preserve"> года.</w:t>
      </w:r>
    </w:p>
    <w:p w14:paraId="38D7158A" w14:textId="77777777" w:rsidR="003733C0" w:rsidRPr="00116B29" w:rsidRDefault="003733C0" w:rsidP="003733C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Pr="00116B29">
        <w:rPr>
          <w:sz w:val="28"/>
          <w:szCs w:val="28"/>
          <w:lang w:eastAsia="ru-RU"/>
        </w:rPr>
        <w:t xml:space="preserve">. Назначить лицом, ответственным за ведение протокола публичных слушаний </w:t>
      </w:r>
      <w:r>
        <w:rPr>
          <w:sz w:val="28"/>
          <w:szCs w:val="28"/>
          <w:lang w:eastAsia="ru-RU"/>
        </w:rPr>
        <w:t>председателя комитета по жизнеобеспечению Администрации МО Куркинский район Денисову Е.В.</w:t>
      </w:r>
    </w:p>
    <w:p w14:paraId="2E621D22" w14:textId="77777777" w:rsidR="003733C0" w:rsidRPr="00116B29" w:rsidRDefault="003733C0" w:rsidP="003733C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6B29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0</w:t>
      </w:r>
      <w:r w:rsidRPr="00116B29">
        <w:rPr>
          <w:sz w:val="28"/>
          <w:szCs w:val="28"/>
          <w:lang w:eastAsia="ru-RU"/>
        </w:rPr>
        <w:t xml:space="preserve">. Отделу </w:t>
      </w:r>
      <w:r>
        <w:rPr>
          <w:sz w:val="28"/>
          <w:szCs w:val="28"/>
          <w:lang w:eastAsia="ru-RU"/>
        </w:rPr>
        <w:t>жилищно-</w:t>
      </w:r>
      <w:r w:rsidRPr="00116B29">
        <w:rPr>
          <w:sz w:val="28"/>
          <w:szCs w:val="28"/>
          <w:lang w:eastAsia="ru-RU"/>
        </w:rPr>
        <w:t xml:space="preserve">коммунального хозяйства, </w:t>
      </w:r>
      <w:r>
        <w:rPr>
          <w:sz w:val="28"/>
          <w:szCs w:val="28"/>
          <w:lang w:eastAsia="ru-RU"/>
        </w:rPr>
        <w:t>транспорта</w:t>
      </w:r>
      <w:r w:rsidRPr="00116B29">
        <w:rPr>
          <w:sz w:val="28"/>
          <w:szCs w:val="28"/>
          <w:lang w:eastAsia="ru-RU"/>
        </w:rPr>
        <w:t xml:space="preserve"> и </w:t>
      </w:r>
      <w:r>
        <w:rPr>
          <w:sz w:val="28"/>
          <w:szCs w:val="28"/>
          <w:lang w:eastAsia="ru-RU"/>
        </w:rPr>
        <w:lastRenderedPageBreak/>
        <w:t>связи</w:t>
      </w:r>
      <w:r w:rsidRPr="00116B29">
        <w:rPr>
          <w:sz w:val="28"/>
          <w:szCs w:val="28"/>
          <w:lang w:eastAsia="ru-RU"/>
        </w:rPr>
        <w:t xml:space="preserve"> комитета по жизнеобеспечению Администрации муниципального образования Куркинский район в целях заблаговременного ознакомления жителей поселения и иных заинтересованных лиц с проектом </w:t>
      </w:r>
      <w:r w:rsidRPr="00612EA1">
        <w:rPr>
          <w:sz w:val="28"/>
          <w:szCs w:val="28"/>
          <w:lang w:eastAsia="ru-RU"/>
        </w:rPr>
        <w:t xml:space="preserve">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</w:t>
      </w:r>
      <w:r w:rsidRPr="003D6562">
        <w:rPr>
          <w:sz w:val="28"/>
          <w:szCs w:val="28"/>
          <w:lang w:eastAsia="ru-RU"/>
        </w:rPr>
        <w:t>29.12.2017 № 26-1</w:t>
      </w:r>
      <w:r w:rsidRPr="00612EA1">
        <w:rPr>
          <w:sz w:val="28"/>
          <w:szCs w:val="28"/>
          <w:lang w:eastAsia="ru-RU"/>
        </w:rPr>
        <w:t>»</w:t>
      </w:r>
      <w:r w:rsidRPr="00116B29">
        <w:rPr>
          <w:sz w:val="28"/>
          <w:szCs w:val="28"/>
          <w:lang w:eastAsia="ru-RU"/>
        </w:rPr>
        <w:t xml:space="preserve"> обеспечить:</w:t>
      </w:r>
    </w:p>
    <w:p w14:paraId="05047E91" w14:textId="77777777" w:rsidR="003733C0" w:rsidRPr="00116B29" w:rsidRDefault="003733C0" w:rsidP="003733C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6B29">
        <w:rPr>
          <w:sz w:val="28"/>
          <w:szCs w:val="28"/>
          <w:lang w:eastAsia="ru-RU"/>
        </w:rPr>
        <w:t xml:space="preserve">размещение проекта </w:t>
      </w:r>
      <w:r w:rsidRPr="00612EA1">
        <w:rPr>
          <w:sz w:val="28"/>
          <w:szCs w:val="28"/>
          <w:lang w:eastAsia="ru-RU"/>
        </w:rPr>
        <w:t xml:space="preserve">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</w:t>
      </w:r>
      <w:r w:rsidRPr="003D6562">
        <w:rPr>
          <w:sz w:val="28"/>
          <w:szCs w:val="28"/>
          <w:lang w:eastAsia="ru-RU"/>
        </w:rPr>
        <w:t>от 29.12.2017 № 26-1»</w:t>
      </w:r>
      <w:r w:rsidRPr="00116B29">
        <w:rPr>
          <w:sz w:val="28"/>
          <w:szCs w:val="28"/>
          <w:lang w:eastAsia="ru-RU"/>
        </w:rPr>
        <w:t xml:space="preserve"> на официальном сайте муниципального образования Куркинский район в информационно-телекоммуникационной сети "Интернет" - http://zakon.scli.ru/;</w:t>
      </w:r>
    </w:p>
    <w:p w14:paraId="187832A8" w14:textId="77777777" w:rsidR="003733C0" w:rsidRPr="00116B29" w:rsidRDefault="003733C0" w:rsidP="003733C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6B29">
        <w:rPr>
          <w:sz w:val="28"/>
          <w:szCs w:val="28"/>
          <w:lang w:eastAsia="ru-RU"/>
        </w:rPr>
        <w:t xml:space="preserve">беспрепятственный доступ к ознакомлению с проектом </w:t>
      </w:r>
      <w:r w:rsidRPr="00612EA1">
        <w:rPr>
          <w:sz w:val="28"/>
          <w:szCs w:val="28"/>
          <w:lang w:eastAsia="ru-RU"/>
        </w:rPr>
        <w:t xml:space="preserve">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</w:t>
      </w:r>
      <w:r w:rsidRPr="003D6562">
        <w:rPr>
          <w:sz w:val="28"/>
          <w:szCs w:val="28"/>
          <w:lang w:eastAsia="ru-RU"/>
        </w:rPr>
        <w:t>29.12.2017 № 26-1»</w:t>
      </w:r>
      <w:r w:rsidRPr="00116B29">
        <w:rPr>
          <w:sz w:val="28"/>
          <w:szCs w:val="28"/>
          <w:lang w:eastAsia="ru-RU"/>
        </w:rPr>
        <w:t xml:space="preserve"> в здании Администрации муниципального образования Куркинский район (в соответствии с режимом работы </w:t>
      </w:r>
      <w:r>
        <w:rPr>
          <w:sz w:val="28"/>
          <w:szCs w:val="28"/>
          <w:lang w:eastAsia="ru-RU"/>
        </w:rPr>
        <w:t>А</w:t>
      </w:r>
      <w:r w:rsidRPr="00116B29">
        <w:rPr>
          <w:sz w:val="28"/>
          <w:szCs w:val="28"/>
          <w:lang w:eastAsia="ru-RU"/>
        </w:rPr>
        <w:t>дминистрации).</w:t>
      </w:r>
    </w:p>
    <w:p w14:paraId="563C106D" w14:textId="77777777" w:rsidR="003733C0" w:rsidRDefault="003733C0" w:rsidP="003733C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116B29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1</w:t>
      </w:r>
      <w:r w:rsidRPr="00116B29">
        <w:rPr>
          <w:sz w:val="28"/>
          <w:szCs w:val="28"/>
          <w:lang w:eastAsia="ru-RU"/>
        </w:rPr>
        <w:t xml:space="preserve">. Настоящее постановление является оповещением о начале  публичных слушаний и подлежит опубликованию в официальном источнике опубликования и на официальном сайте муниципального образования Куркинский район в информационно-телекоммуникационной сети "Интернет" http://kurkino.tularegion.ru </w:t>
      </w:r>
      <w:hyperlink r:id="rId9" w:history="1">
        <w:r w:rsidRPr="005B59E5">
          <w:rPr>
            <w:rStyle w:val="a8"/>
            <w:sz w:val="28"/>
            <w:szCs w:val="28"/>
            <w:lang w:eastAsia="ru-RU"/>
          </w:rPr>
          <w:t>http://zakon.scli.ru/</w:t>
        </w:r>
      </w:hyperlink>
      <w:r w:rsidRPr="00116B29">
        <w:rPr>
          <w:sz w:val="28"/>
          <w:szCs w:val="28"/>
          <w:lang w:eastAsia="ru-RU"/>
        </w:rPr>
        <w:t>.</w:t>
      </w:r>
    </w:p>
    <w:p w14:paraId="594F04AE" w14:textId="77777777" w:rsidR="003733C0" w:rsidRPr="00A86EAD" w:rsidRDefault="003733C0" w:rsidP="003733C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</w:t>
      </w:r>
      <w:r w:rsidRPr="00A86EAD">
        <w:rPr>
          <w:bCs/>
          <w:sz w:val="28"/>
          <w:szCs w:val="28"/>
          <w:lang w:eastAsia="ru-RU"/>
        </w:rPr>
        <w:t xml:space="preserve"> Постановление вступает в силу со дня его опубликования.</w:t>
      </w:r>
    </w:p>
    <w:p w14:paraId="3341C029" w14:textId="4E3420A5" w:rsidR="003733C0" w:rsidRDefault="003733C0" w:rsidP="003733C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</w:p>
    <w:p w14:paraId="7F108CDF" w14:textId="38F9420B" w:rsidR="00F80BA8" w:rsidRDefault="00F80BA8" w:rsidP="00462330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828A9" w:rsidRPr="00276E92" w14:paraId="394CE04F" w14:textId="77777777" w:rsidTr="00EA3532">
        <w:trPr>
          <w:trHeight w:val="229"/>
        </w:trPr>
        <w:tc>
          <w:tcPr>
            <w:tcW w:w="2178" w:type="pct"/>
          </w:tcPr>
          <w:p w14:paraId="699555F6" w14:textId="3872296F" w:rsidR="002828A9" w:rsidRPr="000D05A0" w:rsidRDefault="0014215E" w:rsidP="0014215E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F37C6C">
              <w:rPr>
                <w:rFonts w:ascii="PT Astra Serif" w:hAnsi="PT Astra Serif"/>
                <w:b/>
                <w:sz w:val="28"/>
                <w:szCs w:val="28"/>
              </w:rPr>
              <w:t xml:space="preserve"> А</w:t>
            </w:r>
            <w:r w:rsidR="002828A9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2828A9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2828A9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828A9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210FA818" w14:textId="501C0BE0" w:rsidR="002828A9" w:rsidRPr="00276E92" w:rsidRDefault="002828A9" w:rsidP="00EA35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70B05F82" w14:textId="6F6D7793" w:rsidR="002828A9" w:rsidRPr="00276E92" w:rsidRDefault="0014215E" w:rsidP="0014215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</w:t>
            </w:r>
            <w:r w:rsidR="00BD104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</w:t>
            </w:r>
            <w:r w:rsidR="00BD104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Калина</w:t>
            </w:r>
          </w:p>
        </w:tc>
      </w:tr>
    </w:tbl>
    <w:p w14:paraId="55F2EF24" w14:textId="27F5EECF" w:rsidR="00DC62CD" w:rsidRDefault="00DC62CD" w:rsidP="005F44F4">
      <w:pPr>
        <w:jc w:val="both"/>
        <w:rPr>
          <w:bCs/>
          <w:sz w:val="28"/>
          <w:szCs w:val="28"/>
        </w:rPr>
      </w:pPr>
    </w:p>
    <w:sectPr w:rsidR="00DC62CD" w:rsidSect="005F44F4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3770B" w14:textId="77777777" w:rsidR="00366719" w:rsidRDefault="00366719">
      <w:r>
        <w:separator/>
      </w:r>
    </w:p>
  </w:endnote>
  <w:endnote w:type="continuationSeparator" w:id="0">
    <w:p w14:paraId="7A8E45A6" w14:textId="77777777" w:rsidR="00366719" w:rsidRDefault="0036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96818" w14:textId="77777777" w:rsidR="00366719" w:rsidRDefault="00366719">
      <w:r>
        <w:separator/>
      </w:r>
    </w:p>
  </w:footnote>
  <w:footnote w:type="continuationSeparator" w:id="0">
    <w:p w14:paraId="2883DBA4" w14:textId="77777777" w:rsidR="00366719" w:rsidRDefault="00366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7D7AF3"/>
    <w:multiLevelType w:val="hybridMultilevel"/>
    <w:tmpl w:val="37AAF3B2"/>
    <w:lvl w:ilvl="0" w:tplc="0419000F">
      <w:start w:val="1"/>
      <w:numFmt w:val="decimal"/>
      <w:lvlText w:val="%1."/>
      <w:lvlJc w:val="left"/>
      <w:pPr>
        <w:ind w:left="1370" w:hanging="360"/>
      </w:pPr>
    </w:lvl>
    <w:lvl w:ilvl="1" w:tplc="04190019">
      <w:start w:val="1"/>
      <w:numFmt w:val="lowerLetter"/>
      <w:lvlText w:val="%2."/>
      <w:lvlJc w:val="left"/>
      <w:pPr>
        <w:ind w:left="2090" w:hanging="360"/>
      </w:pPr>
    </w:lvl>
    <w:lvl w:ilvl="2" w:tplc="0419001B">
      <w:start w:val="1"/>
      <w:numFmt w:val="lowerRoman"/>
      <w:lvlText w:val="%3."/>
      <w:lvlJc w:val="right"/>
      <w:pPr>
        <w:ind w:left="2810" w:hanging="180"/>
      </w:pPr>
    </w:lvl>
    <w:lvl w:ilvl="3" w:tplc="0419000F">
      <w:start w:val="1"/>
      <w:numFmt w:val="decimal"/>
      <w:lvlText w:val="%4."/>
      <w:lvlJc w:val="left"/>
      <w:pPr>
        <w:ind w:left="3530" w:hanging="360"/>
      </w:pPr>
    </w:lvl>
    <w:lvl w:ilvl="4" w:tplc="04190019">
      <w:start w:val="1"/>
      <w:numFmt w:val="lowerLetter"/>
      <w:lvlText w:val="%5."/>
      <w:lvlJc w:val="left"/>
      <w:pPr>
        <w:ind w:left="4250" w:hanging="360"/>
      </w:pPr>
    </w:lvl>
    <w:lvl w:ilvl="5" w:tplc="0419001B">
      <w:start w:val="1"/>
      <w:numFmt w:val="lowerRoman"/>
      <w:lvlText w:val="%6."/>
      <w:lvlJc w:val="right"/>
      <w:pPr>
        <w:ind w:left="4970" w:hanging="180"/>
      </w:pPr>
    </w:lvl>
    <w:lvl w:ilvl="6" w:tplc="0419000F">
      <w:start w:val="1"/>
      <w:numFmt w:val="decimal"/>
      <w:lvlText w:val="%7."/>
      <w:lvlJc w:val="left"/>
      <w:pPr>
        <w:ind w:left="5690" w:hanging="360"/>
      </w:pPr>
    </w:lvl>
    <w:lvl w:ilvl="7" w:tplc="04190019">
      <w:start w:val="1"/>
      <w:numFmt w:val="lowerLetter"/>
      <w:lvlText w:val="%8."/>
      <w:lvlJc w:val="left"/>
      <w:pPr>
        <w:ind w:left="6410" w:hanging="360"/>
      </w:pPr>
    </w:lvl>
    <w:lvl w:ilvl="8" w:tplc="0419001B">
      <w:start w:val="1"/>
      <w:numFmt w:val="lowerRoman"/>
      <w:lvlText w:val="%9."/>
      <w:lvlJc w:val="right"/>
      <w:pPr>
        <w:ind w:left="7130" w:hanging="180"/>
      </w:pPr>
    </w:lvl>
  </w:abstractNum>
  <w:abstractNum w:abstractNumId="2" w15:restartNumberingAfterBreak="0">
    <w:nsid w:val="7BE9798E"/>
    <w:multiLevelType w:val="hybridMultilevel"/>
    <w:tmpl w:val="093220EA"/>
    <w:lvl w:ilvl="0" w:tplc="0419000F">
      <w:start w:val="1"/>
      <w:numFmt w:val="decimal"/>
      <w:lvlText w:val="%1."/>
      <w:lvlJc w:val="left"/>
      <w:pPr>
        <w:ind w:left="39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90" w:hanging="360"/>
      </w:pPr>
    </w:lvl>
    <w:lvl w:ilvl="2" w:tplc="0419001B">
      <w:start w:val="1"/>
      <w:numFmt w:val="lowerRoman"/>
      <w:lvlText w:val="%3."/>
      <w:lvlJc w:val="right"/>
      <w:pPr>
        <w:ind w:left="5410" w:hanging="180"/>
      </w:pPr>
    </w:lvl>
    <w:lvl w:ilvl="3" w:tplc="0419000F">
      <w:start w:val="1"/>
      <w:numFmt w:val="decimal"/>
      <w:lvlText w:val="%4."/>
      <w:lvlJc w:val="left"/>
      <w:pPr>
        <w:ind w:left="6130" w:hanging="360"/>
      </w:pPr>
    </w:lvl>
    <w:lvl w:ilvl="4" w:tplc="04190019">
      <w:start w:val="1"/>
      <w:numFmt w:val="lowerLetter"/>
      <w:lvlText w:val="%5."/>
      <w:lvlJc w:val="left"/>
      <w:pPr>
        <w:ind w:left="6850" w:hanging="360"/>
      </w:pPr>
    </w:lvl>
    <w:lvl w:ilvl="5" w:tplc="0419001B">
      <w:start w:val="1"/>
      <w:numFmt w:val="lowerRoman"/>
      <w:lvlText w:val="%6."/>
      <w:lvlJc w:val="right"/>
      <w:pPr>
        <w:ind w:left="7570" w:hanging="180"/>
      </w:pPr>
    </w:lvl>
    <w:lvl w:ilvl="6" w:tplc="0419000F">
      <w:start w:val="1"/>
      <w:numFmt w:val="decimal"/>
      <w:lvlText w:val="%7."/>
      <w:lvlJc w:val="left"/>
      <w:pPr>
        <w:ind w:left="8290" w:hanging="360"/>
      </w:pPr>
    </w:lvl>
    <w:lvl w:ilvl="7" w:tplc="04190019">
      <w:start w:val="1"/>
      <w:numFmt w:val="lowerLetter"/>
      <w:lvlText w:val="%8."/>
      <w:lvlJc w:val="left"/>
      <w:pPr>
        <w:ind w:left="9010" w:hanging="360"/>
      </w:pPr>
    </w:lvl>
    <w:lvl w:ilvl="8" w:tplc="0419001B">
      <w:start w:val="1"/>
      <w:numFmt w:val="lowerRoman"/>
      <w:lvlText w:val="%9."/>
      <w:lvlJc w:val="right"/>
      <w:pPr>
        <w:ind w:left="973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34DF"/>
    <w:rsid w:val="00005F01"/>
    <w:rsid w:val="00010179"/>
    <w:rsid w:val="000244BB"/>
    <w:rsid w:val="00043DDD"/>
    <w:rsid w:val="00044346"/>
    <w:rsid w:val="0004561B"/>
    <w:rsid w:val="00066783"/>
    <w:rsid w:val="00077DBF"/>
    <w:rsid w:val="00097D31"/>
    <w:rsid w:val="000A71D8"/>
    <w:rsid w:val="000A78F5"/>
    <w:rsid w:val="000D05A0"/>
    <w:rsid w:val="000E6231"/>
    <w:rsid w:val="000F03B2"/>
    <w:rsid w:val="000F2AC4"/>
    <w:rsid w:val="00110223"/>
    <w:rsid w:val="00115CE3"/>
    <w:rsid w:val="0011670F"/>
    <w:rsid w:val="00127CC8"/>
    <w:rsid w:val="00140632"/>
    <w:rsid w:val="001409F2"/>
    <w:rsid w:val="0014215E"/>
    <w:rsid w:val="0015668D"/>
    <w:rsid w:val="0016136D"/>
    <w:rsid w:val="00174BF8"/>
    <w:rsid w:val="00186D13"/>
    <w:rsid w:val="00190FA6"/>
    <w:rsid w:val="001A5FBD"/>
    <w:rsid w:val="001C32A8"/>
    <w:rsid w:val="001C7CE2"/>
    <w:rsid w:val="001E53E5"/>
    <w:rsid w:val="002013D6"/>
    <w:rsid w:val="00212683"/>
    <w:rsid w:val="00213900"/>
    <w:rsid w:val="0021412F"/>
    <w:rsid w:val="002147F8"/>
    <w:rsid w:val="00236560"/>
    <w:rsid w:val="00253304"/>
    <w:rsid w:val="00260B37"/>
    <w:rsid w:val="00270C3B"/>
    <w:rsid w:val="002817E8"/>
    <w:rsid w:val="002828A9"/>
    <w:rsid w:val="0029794D"/>
    <w:rsid w:val="002A16C1"/>
    <w:rsid w:val="002B4FD2"/>
    <w:rsid w:val="002C70A2"/>
    <w:rsid w:val="002D6498"/>
    <w:rsid w:val="002E54BE"/>
    <w:rsid w:val="00311F9D"/>
    <w:rsid w:val="00322635"/>
    <w:rsid w:val="00351658"/>
    <w:rsid w:val="00366719"/>
    <w:rsid w:val="003733C0"/>
    <w:rsid w:val="003A2384"/>
    <w:rsid w:val="003A63D6"/>
    <w:rsid w:val="003B184F"/>
    <w:rsid w:val="003C625F"/>
    <w:rsid w:val="003D216B"/>
    <w:rsid w:val="003E5AE3"/>
    <w:rsid w:val="00404945"/>
    <w:rsid w:val="0041004C"/>
    <w:rsid w:val="004263C8"/>
    <w:rsid w:val="004349D7"/>
    <w:rsid w:val="00462330"/>
    <w:rsid w:val="0048387B"/>
    <w:rsid w:val="00486E15"/>
    <w:rsid w:val="004964FF"/>
    <w:rsid w:val="004C74A2"/>
    <w:rsid w:val="004D4976"/>
    <w:rsid w:val="004E31B6"/>
    <w:rsid w:val="004E604A"/>
    <w:rsid w:val="005159D7"/>
    <w:rsid w:val="00517006"/>
    <w:rsid w:val="0052793C"/>
    <w:rsid w:val="005A4B10"/>
    <w:rsid w:val="005B2800"/>
    <w:rsid w:val="005B3753"/>
    <w:rsid w:val="005C6B9A"/>
    <w:rsid w:val="005F44F4"/>
    <w:rsid w:val="005F6D36"/>
    <w:rsid w:val="005F7562"/>
    <w:rsid w:val="005F7DEF"/>
    <w:rsid w:val="00600C5C"/>
    <w:rsid w:val="00631C5C"/>
    <w:rsid w:val="00633061"/>
    <w:rsid w:val="00663241"/>
    <w:rsid w:val="00664450"/>
    <w:rsid w:val="00694861"/>
    <w:rsid w:val="00697118"/>
    <w:rsid w:val="006C7C43"/>
    <w:rsid w:val="006F2075"/>
    <w:rsid w:val="00701557"/>
    <w:rsid w:val="007022D9"/>
    <w:rsid w:val="007112E3"/>
    <w:rsid w:val="007143EE"/>
    <w:rsid w:val="00724E8F"/>
    <w:rsid w:val="007305FC"/>
    <w:rsid w:val="00734EAA"/>
    <w:rsid w:val="00735804"/>
    <w:rsid w:val="00750ABC"/>
    <w:rsid w:val="00751008"/>
    <w:rsid w:val="007616A1"/>
    <w:rsid w:val="007933A2"/>
    <w:rsid w:val="00795992"/>
    <w:rsid w:val="00796661"/>
    <w:rsid w:val="007C3A43"/>
    <w:rsid w:val="007D4211"/>
    <w:rsid w:val="007F12CE"/>
    <w:rsid w:val="007F43DF"/>
    <w:rsid w:val="007F4F01"/>
    <w:rsid w:val="007F5528"/>
    <w:rsid w:val="00823A4A"/>
    <w:rsid w:val="00826211"/>
    <w:rsid w:val="008305B6"/>
    <w:rsid w:val="0083223B"/>
    <w:rsid w:val="008358B2"/>
    <w:rsid w:val="00842941"/>
    <w:rsid w:val="00851876"/>
    <w:rsid w:val="0085503B"/>
    <w:rsid w:val="00862F34"/>
    <w:rsid w:val="008759A7"/>
    <w:rsid w:val="00886A38"/>
    <w:rsid w:val="00896D08"/>
    <w:rsid w:val="008A1F35"/>
    <w:rsid w:val="008C1F89"/>
    <w:rsid w:val="008C6ADC"/>
    <w:rsid w:val="008F2E0C"/>
    <w:rsid w:val="009110D2"/>
    <w:rsid w:val="0094604C"/>
    <w:rsid w:val="0099452F"/>
    <w:rsid w:val="00995436"/>
    <w:rsid w:val="009A7968"/>
    <w:rsid w:val="009B5596"/>
    <w:rsid w:val="009B78C5"/>
    <w:rsid w:val="009C2011"/>
    <w:rsid w:val="009E230A"/>
    <w:rsid w:val="00A244C7"/>
    <w:rsid w:val="00A24EB9"/>
    <w:rsid w:val="00A333F8"/>
    <w:rsid w:val="00A6367A"/>
    <w:rsid w:val="00A86780"/>
    <w:rsid w:val="00A918FE"/>
    <w:rsid w:val="00AE50B0"/>
    <w:rsid w:val="00B0593F"/>
    <w:rsid w:val="00B0684F"/>
    <w:rsid w:val="00B112D7"/>
    <w:rsid w:val="00B32426"/>
    <w:rsid w:val="00B54D88"/>
    <w:rsid w:val="00B562C1"/>
    <w:rsid w:val="00B63641"/>
    <w:rsid w:val="00B637E5"/>
    <w:rsid w:val="00BA33FF"/>
    <w:rsid w:val="00BA4658"/>
    <w:rsid w:val="00BD1044"/>
    <w:rsid w:val="00BD2261"/>
    <w:rsid w:val="00BD6305"/>
    <w:rsid w:val="00C25817"/>
    <w:rsid w:val="00C26C49"/>
    <w:rsid w:val="00C831C0"/>
    <w:rsid w:val="00C87381"/>
    <w:rsid w:val="00CC4111"/>
    <w:rsid w:val="00CD6A8F"/>
    <w:rsid w:val="00CE4AE2"/>
    <w:rsid w:val="00CF25B5"/>
    <w:rsid w:val="00CF3559"/>
    <w:rsid w:val="00D10B0F"/>
    <w:rsid w:val="00D4721A"/>
    <w:rsid w:val="00D51808"/>
    <w:rsid w:val="00D65A3B"/>
    <w:rsid w:val="00D9081F"/>
    <w:rsid w:val="00DC62CD"/>
    <w:rsid w:val="00DE3988"/>
    <w:rsid w:val="00E01630"/>
    <w:rsid w:val="00E03E77"/>
    <w:rsid w:val="00E06FAE"/>
    <w:rsid w:val="00E11B07"/>
    <w:rsid w:val="00E11D2F"/>
    <w:rsid w:val="00E321B0"/>
    <w:rsid w:val="00E32632"/>
    <w:rsid w:val="00E41E47"/>
    <w:rsid w:val="00E44920"/>
    <w:rsid w:val="00E727C9"/>
    <w:rsid w:val="00E87613"/>
    <w:rsid w:val="00E937B6"/>
    <w:rsid w:val="00E93F9A"/>
    <w:rsid w:val="00EB3144"/>
    <w:rsid w:val="00EB669B"/>
    <w:rsid w:val="00EC2091"/>
    <w:rsid w:val="00F34AF5"/>
    <w:rsid w:val="00F37C6C"/>
    <w:rsid w:val="00F63BDF"/>
    <w:rsid w:val="00F737E5"/>
    <w:rsid w:val="00F75338"/>
    <w:rsid w:val="00F80BA8"/>
    <w:rsid w:val="00F825D0"/>
    <w:rsid w:val="00F9159F"/>
    <w:rsid w:val="00FB0A99"/>
    <w:rsid w:val="00FB423F"/>
    <w:rsid w:val="00FC15E6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8DA8EA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.scli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00AA-B447-46EE-BC9C-97E4B05A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Abramova</cp:lastModifiedBy>
  <cp:revision>2</cp:revision>
  <cp:lastPrinted>2025-01-31T08:40:00Z</cp:lastPrinted>
  <dcterms:created xsi:type="dcterms:W3CDTF">2025-01-31T08:54:00Z</dcterms:created>
  <dcterms:modified xsi:type="dcterms:W3CDTF">2025-01-31T08:54:00Z</dcterms:modified>
</cp:coreProperties>
</file>