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EE5C30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433BE9" wp14:editId="095E19B6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5AB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ACC81B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29A064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9EFAABB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635713C6" w:rsidR="005B2800" w:rsidRPr="006F2075" w:rsidRDefault="008E7ACF" w:rsidP="00D02F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2F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07.10.</w:t>
            </w:r>
            <w:r w:rsidR="000F68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7D6F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</w:t>
            </w:r>
            <w:r w:rsidR="00A158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7D6F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CE46355" w14:textId="65B7850F" w:rsidR="005B2800" w:rsidRPr="006F2075" w:rsidRDefault="002A16C1" w:rsidP="000F686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2F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572</w:t>
            </w:r>
            <w:bookmarkStart w:id="0" w:name="_GoBack"/>
            <w:bookmarkEnd w:id="0"/>
          </w:p>
        </w:tc>
      </w:tr>
    </w:tbl>
    <w:p w14:paraId="7ACB8D9A" w14:textId="0A8AB024" w:rsidR="000F686F" w:rsidRDefault="000F686F" w:rsidP="000F686F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>О начале отопительного сезона 202</w:t>
      </w:r>
      <w:r w:rsidR="00A15877">
        <w:rPr>
          <w:b/>
          <w:sz w:val="32"/>
          <w:szCs w:val="32"/>
        </w:rPr>
        <w:t>4-</w:t>
      </w:r>
      <w:r>
        <w:rPr>
          <w:b/>
          <w:sz w:val="32"/>
          <w:szCs w:val="32"/>
        </w:rPr>
        <w:t>202</w:t>
      </w:r>
      <w:r w:rsidR="00A1587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г.г.</w:t>
      </w:r>
    </w:p>
    <w:p w14:paraId="32A0E420" w14:textId="77777777" w:rsidR="000F686F" w:rsidRDefault="000F686F" w:rsidP="000F6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понижением температуры наружного воздуха, низкой температурой в зданиях социально-культурной сферы, в соответствии с постановлением Правительства РФ от 06.05.2011 г. № 354 «О предоставлении коммунальных услуг собственникам и пользователям помещений в многоквартирных домах и жилых домов», Федеральным  Законом от 06.10.2003 г. № 131-ФЗ «Об общих принципах организации местного самоуправления в РФ», на основании Устава муниципального образования Куркинский район, в целях снижения рисков простудных заболеваний, Администрация МО Куркинский район ПОСТАНОВЛЯЕТ:</w:t>
      </w:r>
    </w:p>
    <w:p w14:paraId="615C7B1C" w14:textId="7D27F54F" w:rsidR="000F686F" w:rsidRDefault="000F686F" w:rsidP="000F6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2387">
        <w:rPr>
          <w:sz w:val="28"/>
          <w:szCs w:val="28"/>
        </w:rPr>
        <w:t xml:space="preserve"> </w:t>
      </w:r>
      <w:r>
        <w:rPr>
          <w:sz w:val="28"/>
          <w:szCs w:val="28"/>
        </w:rPr>
        <w:t>Отопительный сезон 202</w:t>
      </w:r>
      <w:r w:rsidR="00A15877">
        <w:rPr>
          <w:sz w:val="28"/>
          <w:szCs w:val="28"/>
        </w:rPr>
        <w:t>4-2025</w:t>
      </w:r>
      <w:r>
        <w:rPr>
          <w:sz w:val="28"/>
          <w:szCs w:val="28"/>
        </w:rPr>
        <w:t xml:space="preserve"> г.г. на территории муниципального образования Куркинский район, начать</w:t>
      </w:r>
      <w:r w:rsidR="00C4650C">
        <w:rPr>
          <w:sz w:val="28"/>
          <w:szCs w:val="28"/>
        </w:rPr>
        <w:t xml:space="preserve"> с 7 октября</w:t>
      </w:r>
      <w:r w:rsidR="00353AAA">
        <w:rPr>
          <w:sz w:val="28"/>
          <w:szCs w:val="28"/>
        </w:rPr>
        <w:t xml:space="preserve"> 2024 года:</w:t>
      </w:r>
    </w:p>
    <w:p w14:paraId="4699AE56" w14:textId="102A5CFC" w:rsidR="00353AAA" w:rsidRDefault="00353AAA" w:rsidP="000F6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Для муниципальных объектов, для объектов социально-культурной сферы, здравоохранения, имеющих собственные котельные, тепловые пункты;</w:t>
      </w:r>
    </w:p>
    <w:p w14:paraId="40903F3C" w14:textId="649F29AA" w:rsidR="001A651E" w:rsidRDefault="00353AAA" w:rsidP="000F6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Т</w:t>
      </w:r>
      <w:r w:rsidR="004C2387">
        <w:rPr>
          <w:sz w:val="28"/>
          <w:szCs w:val="28"/>
        </w:rPr>
        <w:t>еплоснабжающей организации ООО «ЭнергоГазИнвест-Тула» начать подачу тепла на жилой фонд и объекты социальной сферы с центральным отоплением.</w:t>
      </w:r>
    </w:p>
    <w:p w14:paraId="33001E39" w14:textId="30891E34" w:rsidR="004C2387" w:rsidRDefault="00353AAA" w:rsidP="000F6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2387">
        <w:rPr>
          <w:sz w:val="28"/>
          <w:szCs w:val="28"/>
        </w:rPr>
        <w:t>. Управляющ</w:t>
      </w:r>
      <w:r w:rsidR="005814C2">
        <w:rPr>
          <w:sz w:val="28"/>
          <w:szCs w:val="28"/>
        </w:rPr>
        <w:t>ей</w:t>
      </w:r>
      <w:r w:rsidR="004C2387">
        <w:rPr>
          <w:sz w:val="28"/>
          <w:szCs w:val="28"/>
        </w:rPr>
        <w:t xml:space="preserve"> компани</w:t>
      </w:r>
      <w:r w:rsidR="005814C2">
        <w:rPr>
          <w:sz w:val="28"/>
          <w:szCs w:val="28"/>
        </w:rPr>
        <w:t>и</w:t>
      </w:r>
      <w:r w:rsidR="004C2387">
        <w:rPr>
          <w:sz w:val="28"/>
          <w:szCs w:val="28"/>
        </w:rPr>
        <w:t>, обслуживающ</w:t>
      </w:r>
      <w:r w:rsidR="005814C2">
        <w:rPr>
          <w:sz w:val="28"/>
          <w:szCs w:val="28"/>
        </w:rPr>
        <w:t>ей</w:t>
      </w:r>
      <w:r w:rsidR="004C2387">
        <w:rPr>
          <w:sz w:val="28"/>
          <w:szCs w:val="28"/>
        </w:rPr>
        <w:t xml:space="preserve"> жилищный фонд муниципального образования Куркинский район, ООО «Монтаж инженерных сетей» обеспечить пуск</w:t>
      </w:r>
      <w:r>
        <w:rPr>
          <w:sz w:val="28"/>
          <w:szCs w:val="28"/>
        </w:rPr>
        <w:t xml:space="preserve"> отопления в дома по графику.</w:t>
      </w:r>
    </w:p>
    <w:p w14:paraId="75E4DC1D" w14:textId="3D6D4134" w:rsidR="000F686F" w:rsidRDefault="000F686F" w:rsidP="000F6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3AAA">
        <w:rPr>
          <w:sz w:val="28"/>
          <w:szCs w:val="28"/>
        </w:rPr>
        <w:t>3</w:t>
      </w:r>
      <w:r>
        <w:rPr>
          <w:sz w:val="28"/>
          <w:szCs w:val="28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 настоящее постановление разместить на официальном сайте муниципального образования Куркинский район в информационно-телекоммуникационной сети Интернет.</w:t>
      </w:r>
    </w:p>
    <w:p w14:paraId="67DD4BEE" w14:textId="62EE09D0" w:rsidR="000F686F" w:rsidRDefault="000F686F" w:rsidP="000F6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3AAA">
        <w:rPr>
          <w:sz w:val="28"/>
          <w:szCs w:val="28"/>
        </w:rPr>
        <w:t>4</w:t>
      </w:r>
      <w:r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7FA12106" w14:textId="0DB620DC" w:rsidR="001B202E" w:rsidRPr="00960272" w:rsidRDefault="000F686F" w:rsidP="000F686F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 </w:t>
      </w:r>
      <w:r w:rsidR="005814C2">
        <w:rPr>
          <w:sz w:val="28"/>
          <w:szCs w:val="28"/>
        </w:rPr>
        <w:t>5</w:t>
      </w:r>
      <w:r>
        <w:rPr>
          <w:sz w:val="28"/>
          <w:szCs w:val="28"/>
        </w:rPr>
        <w:t xml:space="preserve">. Постановление вступает в силу со дня подписания.                                                                                                                                                                </w:t>
      </w:r>
    </w:p>
    <w:p w14:paraId="1F7AC1A8" w14:textId="77777777" w:rsidR="00C8383A" w:rsidRPr="00A85843" w:rsidRDefault="00C8383A" w:rsidP="00C8383A">
      <w:pPr>
        <w:jc w:val="both"/>
        <w:rPr>
          <w:b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36FF98D1" w:rsidR="002A16C1" w:rsidRPr="000D05A0" w:rsidRDefault="00C8383A" w:rsidP="00EF37B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5A62B444" w:rsidR="002A16C1" w:rsidRPr="00276E92" w:rsidRDefault="002A16C1" w:rsidP="001B20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D1F0459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3C79ABC5" w14:textId="77777777" w:rsidR="000F686F" w:rsidRDefault="000F686F" w:rsidP="000F686F">
      <w:pPr>
        <w:pStyle w:val="afe"/>
        <w:jc w:val="right"/>
      </w:pPr>
    </w:p>
    <w:sectPr w:rsidR="000F686F" w:rsidSect="001408F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F025" w14:textId="77777777" w:rsidR="00A26F74" w:rsidRDefault="00A26F74">
      <w:r>
        <w:separator/>
      </w:r>
    </w:p>
  </w:endnote>
  <w:endnote w:type="continuationSeparator" w:id="0">
    <w:p w14:paraId="5733FD46" w14:textId="77777777" w:rsidR="00A26F74" w:rsidRDefault="00A2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DBAE" w14:textId="77777777" w:rsidR="00A26F74" w:rsidRDefault="00A26F74">
      <w:r>
        <w:separator/>
      </w:r>
    </w:p>
  </w:footnote>
  <w:footnote w:type="continuationSeparator" w:id="0">
    <w:p w14:paraId="66880D6F" w14:textId="77777777" w:rsidR="00A26F74" w:rsidRDefault="00A2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2" w15:restartNumberingAfterBreak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1A01CBE"/>
    <w:multiLevelType w:val="hybridMultilevel"/>
    <w:tmpl w:val="A5CCEECC"/>
    <w:lvl w:ilvl="0" w:tplc="737A9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6" w15:restartNumberingAfterBreak="0">
    <w:nsid w:val="27A10FE0"/>
    <w:multiLevelType w:val="hybridMultilevel"/>
    <w:tmpl w:val="CCF20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D2F88"/>
    <w:multiLevelType w:val="hybridMultilevel"/>
    <w:tmpl w:val="FD86A052"/>
    <w:lvl w:ilvl="0" w:tplc="F40E6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E733225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9" w15:restartNumberingAfterBreak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11DFD"/>
    <w:multiLevelType w:val="hybridMultilevel"/>
    <w:tmpl w:val="4692BE8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D6BCA"/>
    <w:multiLevelType w:val="hybridMultilevel"/>
    <w:tmpl w:val="DB0622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BE799A"/>
    <w:multiLevelType w:val="hybridMultilevel"/>
    <w:tmpl w:val="E402A098"/>
    <w:lvl w:ilvl="0" w:tplc="8DC8B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9A2"/>
    <w:multiLevelType w:val="hybridMultilevel"/>
    <w:tmpl w:val="62A82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470BC"/>
    <w:rsid w:val="00097D31"/>
    <w:rsid w:val="000C3594"/>
    <w:rsid w:val="000D05A0"/>
    <w:rsid w:val="000D4EAA"/>
    <w:rsid w:val="000D636C"/>
    <w:rsid w:val="000E6231"/>
    <w:rsid w:val="000F03B2"/>
    <w:rsid w:val="000F686F"/>
    <w:rsid w:val="00115CE3"/>
    <w:rsid w:val="0011670F"/>
    <w:rsid w:val="001224B3"/>
    <w:rsid w:val="00140632"/>
    <w:rsid w:val="001408F8"/>
    <w:rsid w:val="0016136D"/>
    <w:rsid w:val="001618CE"/>
    <w:rsid w:val="001654FC"/>
    <w:rsid w:val="00170971"/>
    <w:rsid w:val="00174BF8"/>
    <w:rsid w:val="001960DF"/>
    <w:rsid w:val="001A5FBD"/>
    <w:rsid w:val="001A651E"/>
    <w:rsid w:val="001B202E"/>
    <w:rsid w:val="001C32A8"/>
    <w:rsid w:val="001C7CE2"/>
    <w:rsid w:val="001D1741"/>
    <w:rsid w:val="001E53E5"/>
    <w:rsid w:val="002013D6"/>
    <w:rsid w:val="0021412F"/>
    <w:rsid w:val="002147F8"/>
    <w:rsid w:val="00217D42"/>
    <w:rsid w:val="00234B79"/>
    <w:rsid w:val="00236560"/>
    <w:rsid w:val="00260B37"/>
    <w:rsid w:val="00270C3B"/>
    <w:rsid w:val="0029794D"/>
    <w:rsid w:val="002A16C1"/>
    <w:rsid w:val="002A781F"/>
    <w:rsid w:val="002B4FD2"/>
    <w:rsid w:val="002C1035"/>
    <w:rsid w:val="002E54BE"/>
    <w:rsid w:val="002F0247"/>
    <w:rsid w:val="00322635"/>
    <w:rsid w:val="00353AAA"/>
    <w:rsid w:val="00390DCC"/>
    <w:rsid w:val="0039621D"/>
    <w:rsid w:val="003A2384"/>
    <w:rsid w:val="003B184F"/>
    <w:rsid w:val="003D216B"/>
    <w:rsid w:val="004127CB"/>
    <w:rsid w:val="00434791"/>
    <w:rsid w:val="0048387B"/>
    <w:rsid w:val="004964FF"/>
    <w:rsid w:val="004C2387"/>
    <w:rsid w:val="004C4C05"/>
    <w:rsid w:val="004C74A2"/>
    <w:rsid w:val="005016A1"/>
    <w:rsid w:val="005131FF"/>
    <w:rsid w:val="00527D95"/>
    <w:rsid w:val="00532ADC"/>
    <w:rsid w:val="005361AB"/>
    <w:rsid w:val="00557763"/>
    <w:rsid w:val="005814C2"/>
    <w:rsid w:val="005A2E8B"/>
    <w:rsid w:val="005A4B10"/>
    <w:rsid w:val="005B2800"/>
    <w:rsid w:val="005B3753"/>
    <w:rsid w:val="005C6B9A"/>
    <w:rsid w:val="005F6963"/>
    <w:rsid w:val="005F6D36"/>
    <w:rsid w:val="005F7562"/>
    <w:rsid w:val="005F7DEF"/>
    <w:rsid w:val="00610BFE"/>
    <w:rsid w:val="00615260"/>
    <w:rsid w:val="0062259D"/>
    <w:rsid w:val="00627E23"/>
    <w:rsid w:val="00631C5C"/>
    <w:rsid w:val="006A0D6D"/>
    <w:rsid w:val="006F2075"/>
    <w:rsid w:val="007112E3"/>
    <w:rsid w:val="007143EE"/>
    <w:rsid w:val="007178E0"/>
    <w:rsid w:val="007241D7"/>
    <w:rsid w:val="00724E8F"/>
    <w:rsid w:val="00732B80"/>
    <w:rsid w:val="00735804"/>
    <w:rsid w:val="007366F5"/>
    <w:rsid w:val="00750ABC"/>
    <w:rsid w:val="00751008"/>
    <w:rsid w:val="007567D6"/>
    <w:rsid w:val="00796661"/>
    <w:rsid w:val="007969ED"/>
    <w:rsid w:val="007C7DCA"/>
    <w:rsid w:val="007D6FEF"/>
    <w:rsid w:val="007F12CE"/>
    <w:rsid w:val="007F4F01"/>
    <w:rsid w:val="007F5528"/>
    <w:rsid w:val="00807076"/>
    <w:rsid w:val="00826211"/>
    <w:rsid w:val="00830AB2"/>
    <w:rsid w:val="0083223B"/>
    <w:rsid w:val="0085503B"/>
    <w:rsid w:val="00886A38"/>
    <w:rsid w:val="00896FA7"/>
    <w:rsid w:val="008E7ACF"/>
    <w:rsid w:val="008F2E0C"/>
    <w:rsid w:val="009110D2"/>
    <w:rsid w:val="0094355E"/>
    <w:rsid w:val="009A7968"/>
    <w:rsid w:val="009C2288"/>
    <w:rsid w:val="009C3417"/>
    <w:rsid w:val="009E588A"/>
    <w:rsid w:val="00A15877"/>
    <w:rsid w:val="00A24EB9"/>
    <w:rsid w:val="00A26F74"/>
    <w:rsid w:val="00A333F8"/>
    <w:rsid w:val="00A6193F"/>
    <w:rsid w:val="00AA7E83"/>
    <w:rsid w:val="00AF0C78"/>
    <w:rsid w:val="00B0593F"/>
    <w:rsid w:val="00B12118"/>
    <w:rsid w:val="00B32588"/>
    <w:rsid w:val="00B55287"/>
    <w:rsid w:val="00B562C1"/>
    <w:rsid w:val="00B63641"/>
    <w:rsid w:val="00B74FB8"/>
    <w:rsid w:val="00B93B0A"/>
    <w:rsid w:val="00B94192"/>
    <w:rsid w:val="00BA4658"/>
    <w:rsid w:val="00BB7BCA"/>
    <w:rsid w:val="00BC4206"/>
    <w:rsid w:val="00BD2261"/>
    <w:rsid w:val="00BF274A"/>
    <w:rsid w:val="00C27D11"/>
    <w:rsid w:val="00C4650C"/>
    <w:rsid w:val="00C8383A"/>
    <w:rsid w:val="00CC4111"/>
    <w:rsid w:val="00CC6C64"/>
    <w:rsid w:val="00CF25B5"/>
    <w:rsid w:val="00CF3559"/>
    <w:rsid w:val="00D024DB"/>
    <w:rsid w:val="00D02FB1"/>
    <w:rsid w:val="00D52A9C"/>
    <w:rsid w:val="00D74B08"/>
    <w:rsid w:val="00D9081F"/>
    <w:rsid w:val="00DD4427"/>
    <w:rsid w:val="00DF1308"/>
    <w:rsid w:val="00E03E77"/>
    <w:rsid w:val="00E06FAE"/>
    <w:rsid w:val="00E11B07"/>
    <w:rsid w:val="00E16FC4"/>
    <w:rsid w:val="00E3106C"/>
    <w:rsid w:val="00E41E47"/>
    <w:rsid w:val="00E727C9"/>
    <w:rsid w:val="00EB6799"/>
    <w:rsid w:val="00EE5C53"/>
    <w:rsid w:val="00EF0550"/>
    <w:rsid w:val="00EF37BA"/>
    <w:rsid w:val="00F35DED"/>
    <w:rsid w:val="00F63BDF"/>
    <w:rsid w:val="00F737E5"/>
    <w:rsid w:val="00F77260"/>
    <w:rsid w:val="00F825D0"/>
    <w:rsid w:val="00FB764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uiPriority w:val="99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  <w:style w:type="paragraph" w:styleId="afe">
    <w:name w:val="Title"/>
    <w:basedOn w:val="a"/>
    <w:link w:val="aff"/>
    <w:qFormat/>
    <w:rsid w:val="00D024DB"/>
    <w:pPr>
      <w:suppressAutoHyphens w:val="0"/>
      <w:jc w:val="center"/>
    </w:pPr>
    <w:rPr>
      <w:b/>
      <w:bCs/>
      <w:lang w:val="en-US" w:eastAsia="ru-RU"/>
    </w:rPr>
  </w:style>
  <w:style w:type="character" w:customStyle="1" w:styleId="aff">
    <w:name w:val="Заголовок Знак"/>
    <w:basedOn w:val="a0"/>
    <w:link w:val="afe"/>
    <w:rsid w:val="00D024DB"/>
    <w:rPr>
      <w:b/>
      <w:bCs/>
      <w:sz w:val="24"/>
      <w:szCs w:val="24"/>
      <w:lang w:val="en-US"/>
    </w:rPr>
  </w:style>
  <w:style w:type="character" w:customStyle="1" w:styleId="ab">
    <w:name w:val="Основной текст Знак"/>
    <w:link w:val="aa"/>
    <w:rsid w:val="00D024DB"/>
    <w:rPr>
      <w:sz w:val="28"/>
      <w:szCs w:val="24"/>
      <w:lang w:eastAsia="zh-CN"/>
    </w:rPr>
  </w:style>
  <w:style w:type="paragraph" w:styleId="23">
    <w:name w:val="Body Text 2"/>
    <w:basedOn w:val="a"/>
    <w:link w:val="24"/>
    <w:rsid w:val="00D024DB"/>
    <w:pPr>
      <w:suppressAutoHyphens w:val="0"/>
      <w:jc w:val="center"/>
    </w:pPr>
    <w:rPr>
      <w:b/>
      <w:bCs/>
      <w:sz w:val="16"/>
      <w:lang w:val="en-US" w:eastAsia="ru-RU"/>
    </w:rPr>
  </w:style>
  <w:style w:type="character" w:customStyle="1" w:styleId="24">
    <w:name w:val="Основной текст 2 Знак"/>
    <w:basedOn w:val="a0"/>
    <w:link w:val="23"/>
    <w:rsid w:val="00D024DB"/>
    <w:rPr>
      <w:b/>
      <w:bCs/>
      <w:sz w:val="16"/>
      <w:szCs w:val="24"/>
      <w:lang w:val="en-US"/>
    </w:rPr>
  </w:style>
  <w:style w:type="paragraph" w:customStyle="1" w:styleId="ConsPlusTitle">
    <w:name w:val="ConsPlusTitle"/>
    <w:uiPriority w:val="99"/>
    <w:rsid w:val="00D024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Title">
    <w:name w:val="ConsTitle"/>
    <w:rsid w:val="00D024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D024DB"/>
    <w:rPr>
      <w:sz w:val="28"/>
      <w:szCs w:val="24"/>
      <w:lang w:eastAsia="zh-CN"/>
    </w:rPr>
  </w:style>
  <w:style w:type="paragraph" w:customStyle="1" w:styleId="19">
    <w:name w:val="Без интервала1"/>
    <w:rsid w:val="001408F8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6471-943D-444E-987A-E8605BD6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17</cp:revision>
  <cp:lastPrinted>2023-10-03T06:40:00Z</cp:lastPrinted>
  <dcterms:created xsi:type="dcterms:W3CDTF">2024-10-04T14:11:00Z</dcterms:created>
  <dcterms:modified xsi:type="dcterms:W3CDTF">2024-10-07T08:37:00Z</dcterms:modified>
</cp:coreProperties>
</file>